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15186" w14:textId="77777777" w:rsidR="00715D05" w:rsidRDefault="00715D05" w:rsidP="00C6379B">
      <w:pPr>
        <w:suppressAutoHyphens/>
        <w:spacing w:line="360" w:lineRule="auto"/>
        <w:ind w:firstLine="0"/>
        <w:jc w:val="center"/>
        <w:rPr>
          <w:rFonts w:ascii="Times New Roman" w:hAnsi="Times New Roman"/>
          <w:b/>
          <w:bCs/>
          <w:sz w:val="36"/>
          <w:lang w:eastAsia="ar-SA"/>
        </w:rPr>
      </w:pPr>
      <w:r>
        <w:rPr>
          <w:rFonts w:ascii="Times New Roman" w:hAnsi="Times New Roman"/>
          <w:b/>
          <w:bCs/>
          <w:sz w:val="36"/>
          <w:lang w:eastAsia="ar-SA"/>
        </w:rPr>
        <w:t>ПРОЕКТ</w:t>
      </w:r>
    </w:p>
    <w:p w14:paraId="11947BC0" w14:textId="5DED4F8A" w:rsidR="00C6379B" w:rsidRPr="00C6379B" w:rsidRDefault="00C6379B" w:rsidP="00C6379B">
      <w:pPr>
        <w:suppressAutoHyphens/>
        <w:spacing w:line="360" w:lineRule="auto"/>
        <w:ind w:firstLine="0"/>
        <w:jc w:val="center"/>
        <w:rPr>
          <w:rFonts w:ascii="Times New Roman" w:hAnsi="Times New Roman"/>
          <w:b/>
          <w:bCs/>
          <w:sz w:val="36"/>
          <w:lang w:eastAsia="ar-SA"/>
        </w:rPr>
      </w:pPr>
      <w:r w:rsidRPr="00C6379B">
        <w:rPr>
          <w:rFonts w:ascii="Times New Roman" w:hAnsi="Times New Roman"/>
          <w:b/>
          <w:bCs/>
          <w:noProof/>
          <w:sz w:val="36"/>
        </w:rPr>
        <w:drawing>
          <wp:inline distT="0" distB="0" distL="0" distR="0" wp14:anchorId="7C94BF29" wp14:editId="71768745">
            <wp:extent cx="476885" cy="6438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43890"/>
                    </a:xfrm>
                    <a:prstGeom prst="rect">
                      <a:avLst/>
                    </a:prstGeom>
                    <a:blipFill dpi="0" rotWithShape="0">
                      <a:blip>
                        <a:lum bright="-12000" contrast="30000"/>
                      </a:blip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79B">
        <w:rPr>
          <w:rFonts w:ascii="Times New Roman" w:hAnsi="Times New Roman"/>
          <w:b/>
          <w:bCs/>
          <w:sz w:val="36"/>
          <w:lang w:eastAsia="ar-SA"/>
        </w:rPr>
        <w:t xml:space="preserve"> </w:t>
      </w:r>
    </w:p>
    <w:p w14:paraId="085C3DCF" w14:textId="77777777" w:rsidR="00C6379B" w:rsidRPr="00C6379B" w:rsidRDefault="00C6379B" w:rsidP="00C6379B">
      <w:pPr>
        <w:suppressAutoHyphens/>
        <w:ind w:firstLine="0"/>
        <w:jc w:val="center"/>
        <w:rPr>
          <w:rFonts w:ascii="Times New Roman" w:hAnsi="Times New Roman"/>
          <w:b/>
          <w:bCs/>
          <w:sz w:val="36"/>
          <w:szCs w:val="28"/>
          <w:lang w:eastAsia="ar-SA"/>
        </w:rPr>
      </w:pPr>
      <w:r w:rsidRPr="00C6379B">
        <w:rPr>
          <w:rFonts w:ascii="Times New Roman" w:hAnsi="Times New Roman"/>
          <w:b/>
          <w:bCs/>
          <w:sz w:val="36"/>
          <w:lang w:eastAsia="ar-SA"/>
        </w:rPr>
        <w:t>АД</w:t>
      </w:r>
      <w:r w:rsidRPr="00C6379B">
        <w:rPr>
          <w:rFonts w:ascii="Times New Roman" w:hAnsi="Times New Roman"/>
          <w:b/>
          <w:bCs/>
          <w:sz w:val="36"/>
          <w:szCs w:val="28"/>
          <w:lang w:eastAsia="ar-SA"/>
        </w:rPr>
        <w:t xml:space="preserve">МИНИСТРАЦИЯ </w:t>
      </w:r>
    </w:p>
    <w:p w14:paraId="55BBE57F" w14:textId="77777777" w:rsidR="00C6379B" w:rsidRPr="00C6379B" w:rsidRDefault="00C6379B" w:rsidP="00C6379B">
      <w:pPr>
        <w:keepNext/>
        <w:tabs>
          <w:tab w:val="left" w:pos="360"/>
          <w:tab w:val="num" w:pos="576"/>
        </w:tabs>
        <w:suppressAutoHyphens/>
        <w:ind w:left="576" w:hanging="576"/>
        <w:jc w:val="center"/>
        <w:outlineLvl w:val="1"/>
        <w:rPr>
          <w:rFonts w:ascii="Times New Roman" w:hAnsi="Times New Roman"/>
          <w:b/>
          <w:sz w:val="36"/>
          <w:szCs w:val="28"/>
          <w:lang w:eastAsia="ar-SA"/>
        </w:rPr>
      </w:pPr>
      <w:r w:rsidRPr="00C6379B">
        <w:rPr>
          <w:rFonts w:ascii="Times New Roman" w:hAnsi="Times New Roman"/>
          <w:b/>
          <w:sz w:val="36"/>
          <w:szCs w:val="28"/>
          <w:lang w:eastAsia="ar-SA"/>
        </w:rPr>
        <w:t xml:space="preserve">КАЛАЧЕЕВСКОГО МУНИЦИПАЛЬНОГО РАЙОНА </w:t>
      </w:r>
    </w:p>
    <w:p w14:paraId="246014ED" w14:textId="77777777" w:rsidR="00C6379B" w:rsidRPr="00C6379B" w:rsidRDefault="00C6379B" w:rsidP="00C6379B">
      <w:pPr>
        <w:keepNext/>
        <w:tabs>
          <w:tab w:val="num" w:pos="720"/>
        </w:tabs>
        <w:suppressAutoHyphens/>
        <w:ind w:left="720" w:hanging="720"/>
        <w:jc w:val="center"/>
        <w:outlineLvl w:val="2"/>
        <w:rPr>
          <w:rFonts w:ascii="Times New Roman" w:hAnsi="Times New Roman"/>
          <w:b/>
          <w:bCs/>
          <w:sz w:val="36"/>
          <w:szCs w:val="28"/>
          <w:lang w:eastAsia="ar-SA"/>
        </w:rPr>
      </w:pPr>
      <w:r w:rsidRPr="00C6379B">
        <w:rPr>
          <w:rFonts w:ascii="Times New Roman" w:hAnsi="Times New Roman"/>
          <w:b/>
          <w:bCs/>
          <w:sz w:val="36"/>
          <w:szCs w:val="28"/>
          <w:lang w:eastAsia="ar-SA"/>
        </w:rPr>
        <w:t>ВОРОНЕЖСКОЙ ОБЛАСТИ</w:t>
      </w:r>
    </w:p>
    <w:p w14:paraId="150F8F22" w14:textId="77777777" w:rsidR="00C6379B" w:rsidRPr="00C6379B" w:rsidRDefault="00C6379B" w:rsidP="00C6379B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Times New Roman" w:hAnsi="Times New Roman"/>
          <w:b/>
          <w:sz w:val="44"/>
          <w:lang w:eastAsia="ar-SA"/>
        </w:rPr>
      </w:pPr>
      <w:r w:rsidRPr="00C6379B">
        <w:rPr>
          <w:rFonts w:ascii="Times New Roman" w:hAnsi="Times New Roman"/>
          <w:b/>
          <w:sz w:val="44"/>
          <w:lang w:eastAsia="ar-SA"/>
        </w:rPr>
        <w:t>ПОСТАНОВЛЕНИЕ</w:t>
      </w:r>
    </w:p>
    <w:p w14:paraId="10F2C653" w14:textId="77777777" w:rsidR="00C6379B" w:rsidRPr="00C6379B" w:rsidRDefault="00C6379B" w:rsidP="00C6379B">
      <w:pPr>
        <w:tabs>
          <w:tab w:val="left" w:pos="3750"/>
        </w:tabs>
        <w:suppressAutoHyphens/>
        <w:spacing w:line="360" w:lineRule="auto"/>
        <w:ind w:firstLine="0"/>
        <w:jc w:val="left"/>
        <w:rPr>
          <w:rFonts w:ascii="Times New Roman" w:hAnsi="Times New Roman"/>
          <w:sz w:val="22"/>
          <w:lang w:eastAsia="ar-SA"/>
        </w:rPr>
      </w:pPr>
    </w:p>
    <w:p w14:paraId="4CAF0FC1" w14:textId="77777777" w:rsidR="00C6379B" w:rsidRPr="00C6379B" w:rsidRDefault="00C6379B" w:rsidP="00C6379B">
      <w:pPr>
        <w:suppressAutoHyphens/>
        <w:spacing w:line="360" w:lineRule="auto"/>
        <w:ind w:firstLine="0"/>
        <w:jc w:val="left"/>
        <w:rPr>
          <w:rFonts w:ascii="Times New Roman" w:hAnsi="Times New Roman"/>
          <w:sz w:val="26"/>
          <w:szCs w:val="26"/>
          <w:lang w:eastAsia="ar-SA"/>
        </w:rPr>
      </w:pPr>
      <w:r w:rsidRPr="00C6379B">
        <w:rPr>
          <w:rFonts w:ascii="Times New Roman" w:hAnsi="Times New Roman"/>
          <w:sz w:val="26"/>
          <w:szCs w:val="26"/>
          <w:lang w:eastAsia="ar-SA"/>
        </w:rPr>
        <w:t>от «____» ____________________ 2024 г. №_____</w:t>
      </w:r>
    </w:p>
    <w:p w14:paraId="72FC4264" w14:textId="77777777" w:rsidR="00C6379B" w:rsidRPr="00C6379B" w:rsidRDefault="00C6379B" w:rsidP="00C6379B">
      <w:pPr>
        <w:suppressAutoHyphens/>
        <w:spacing w:line="360" w:lineRule="auto"/>
        <w:ind w:firstLine="0"/>
        <w:jc w:val="left"/>
        <w:rPr>
          <w:rFonts w:ascii="Times New Roman" w:hAnsi="Times New Roman"/>
          <w:sz w:val="26"/>
          <w:szCs w:val="26"/>
          <w:lang w:eastAsia="ar-SA"/>
        </w:rPr>
      </w:pPr>
      <w:r w:rsidRPr="00C6379B">
        <w:rPr>
          <w:rFonts w:ascii="Times New Roman" w:hAnsi="Times New Roman"/>
          <w:sz w:val="26"/>
          <w:szCs w:val="26"/>
          <w:lang w:eastAsia="ar-SA"/>
        </w:rPr>
        <w:t xml:space="preserve">                            г. Калач</w:t>
      </w:r>
    </w:p>
    <w:p w14:paraId="528BEA04" w14:textId="77777777" w:rsidR="00C6379B" w:rsidRPr="00C6379B" w:rsidRDefault="00C6379B" w:rsidP="00C6379B">
      <w:pPr>
        <w:suppressAutoHyphens/>
        <w:spacing w:line="360" w:lineRule="auto"/>
        <w:ind w:firstLine="0"/>
        <w:jc w:val="left"/>
        <w:rPr>
          <w:rFonts w:ascii="Times New Roman" w:hAnsi="Times New Roman"/>
          <w:sz w:val="26"/>
          <w:szCs w:val="26"/>
          <w:lang w:eastAsia="ar-SA"/>
        </w:rPr>
      </w:pPr>
    </w:p>
    <w:p w14:paraId="5C9D86AD" w14:textId="77777777" w:rsidR="00C6379B" w:rsidRPr="00C6379B" w:rsidRDefault="00C6379B" w:rsidP="00C6379B">
      <w:pPr>
        <w:suppressAutoHyphens/>
        <w:spacing w:line="360" w:lineRule="auto"/>
        <w:ind w:firstLine="0"/>
        <w:jc w:val="left"/>
        <w:rPr>
          <w:rFonts w:ascii="Times New Roman" w:hAnsi="Times New Roman"/>
          <w:b/>
          <w:sz w:val="28"/>
          <w:szCs w:val="28"/>
          <w:lang w:eastAsia="ar-SA"/>
        </w:rPr>
      </w:pPr>
      <w:r w:rsidRPr="00C6379B">
        <w:rPr>
          <w:rFonts w:ascii="Times New Roman" w:hAnsi="Times New Roman"/>
          <w:b/>
          <w:sz w:val="28"/>
          <w:szCs w:val="28"/>
          <w:lang w:eastAsia="ar-SA"/>
        </w:rPr>
        <w:t xml:space="preserve">О внесении изменений в </w:t>
      </w:r>
    </w:p>
    <w:p w14:paraId="224471EB" w14:textId="77777777" w:rsidR="00C6379B" w:rsidRPr="00C6379B" w:rsidRDefault="00C6379B" w:rsidP="00C6379B">
      <w:pPr>
        <w:suppressAutoHyphens/>
        <w:spacing w:line="360" w:lineRule="auto"/>
        <w:ind w:firstLine="0"/>
        <w:jc w:val="left"/>
        <w:rPr>
          <w:rFonts w:ascii="Times New Roman" w:hAnsi="Times New Roman"/>
          <w:b/>
          <w:sz w:val="28"/>
          <w:szCs w:val="28"/>
          <w:lang w:eastAsia="ar-SA"/>
        </w:rPr>
      </w:pPr>
      <w:r w:rsidRPr="00C6379B">
        <w:rPr>
          <w:rFonts w:ascii="Times New Roman" w:hAnsi="Times New Roman"/>
          <w:b/>
          <w:sz w:val="28"/>
          <w:szCs w:val="28"/>
          <w:lang w:eastAsia="ar-SA"/>
        </w:rPr>
        <w:t xml:space="preserve">постановление администрации </w:t>
      </w:r>
    </w:p>
    <w:p w14:paraId="36D2FA65" w14:textId="77777777" w:rsidR="00C6379B" w:rsidRPr="00C6379B" w:rsidRDefault="00C6379B" w:rsidP="00C6379B">
      <w:pPr>
        <w:suppressAutoHyphens/>
        <w:spacing w:line="360" w:lineRule="auto"/>
        <w:ind w:firstLine="0"/>
        <w:jc w:val="left"/>
        <w:rPr>
          <w:rFonts w:ascii="Times New Roman" w:hAnsi="Times New Roman"/>
          <w:b/>
          <w:sz w:val="28"/>
          <w:szCs w:val="28"/>
          <w:lang w:eastAsia="ar-SA"/>
        </w:rPr>
      </w:pPr>
      <w:r w:rsidRPr="00C6379B">
        <w:rPr>
          <w:rFonts w:ascii="Times New Roman" w:hAnsi="Times New Roman"/>
          <w:b/>
          <w:sz w:val="28"/>
          <w:szCs w:val="28"/>
          <w:lang w:eastAsia="ar-SA"/>
        </w:rPr>
        <w:t xml:space="preserve">Калачеевского муниципального </w:t>
      </w:r>
    </w:p>
    <w:p w14:paraId="56DCCD1B" w14:textId="77777777" w:rsidR="00C6379B" w:rsidRPr="00C6379B" w:rsidRDefault="00C6379B" w:rsidP="00C6379B">
      <w:pPr>
        <w:suppressAutoHyphens/>
        <w:spacing w:line="360" w:lineRule="auto"/>
        <w:ind w:firstLine="0"/>
        <w:jc w:val="left"/>
        <w:rPr>
          <w:rFonts w:ascii="Times New Roman" w:hAnsi="Times New Roman"/>
          <w:b/>
          <w:sz w:val="16"/>
          <w:szCs w:val="16"/>
          <w:lang w:eastAsia="ar-SA"/>
        </w:rPr>
      </w:pPr>
      <w:r w:rsidRPr="00C6379B">
        <w:rPr>
          <w:rFonts w:ascii="Times New Roman" w:hAnsi="Times New Roman"/>
          <w:b/>
          <w:sz w:val="28"/>
          <w:szCs w:val="28"/>
          <w:lang w:eastAsia="ar-SA"/>
        </w:rPr>
        <w:t>района от 04.10.2011 г. № 801</w:t>
      </w:r>
    </w:p>
    <w:p w14:paraId="6FB56B88" w14:textId="77777777" w:rsidR="00722E12" w:rsidRPr="00C6379B" w:rsidRDefault="00722E12" w:rsidP="00C6379B">
      <w:pPr>
        <w:spacing w:line="360" w:lineRule="auto"/>
        <w:ind w:firstLine="0"/>
        <w:contextualSpacing/>
        <w:rPr>
          <w:rFonts w:ascii="Times New Roman" w:hAnsi="Times New Roman"/>
        </w:rPr>
      </w:pPr>
    </w:p>
    <w:p w14:paraId="1DEB41BC" w14:textId="77777777" w:rsidR="009D5A93" w:rsidRPr="00C6379B" w:rsidRDefault="009D5A93" w:rsidP="00C6379B">
      <w:pPr>
        <w:spacing w:line="36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 w:rsidRPr="00C6379B">
        <w:rPr>
          <w:rFonts w:ascii="Times New Roman" w:hAnsi="Times New Roman"/>
          <w:sz w:val="26"/>
          <w:szCs w:val="26"/>
        </w:rPr>
        <w:t xml:space="preserve">В соответствии </w:t>
      </w:r>
      <w:r w:rsidR="001054D6" w:rsidRPr="00C6379B">
        <w:rPr>
          <w:rFonts w:ascii="Times New Roman" w:hAnsi="Times New Roman"/>
          <w:sz w:val="26"/>
          <w:szCs w:val="26"/>
        </w:rPr>
        <w:t>с Федеральным законом от 27 июля 2010</w:t>
      </w:r>
      <w:r w:rsidR="006A3FA8" w:rsidRPr="00C6379B">
        <w:rPr>
          <w:rFonts w:ascii="Times New Roman" w:hAnsi="Times New Roman"/>
          <w:sz w:val="26"/>
          <w:szCs w:val="26"/>
        </w:rPr>
        <w:t xml:space="preserve"> </w:t>
      </w:r>
      <w:r w:rsidR="001054D6" w:rsidRPr="00C6379B">
        <w:rPr>
          <w:rFonts w:ascii="Times New Roman" w:hAnsi="Times New Roman"/>
          <w:sz w:val="26"/>
          <w:szCs w:val="26"/>
        </w:rPr>
        <w:t>г. N</w:t>
      </w:r>
      <w:r w:rsidR="006A3FA8" w:rsidRPr="00C6379B">
        <w:rPr>
          <w:rFonts w:ascii="Times New Roman" w:hAnsi="Times New Roman"/>
          <w:sz w:val="26"/>
          <w:szCs w:val="26"/>
        </w:rPr>
        <w:t xml:space="preserve"> </w:t>
      </w:r>
      <w:r w:rsidR="001054D6" w:rsidRPr="00C6379B">
        <w:rPr>
          <w:rFonts w:ascii="Times New Roman" w:hAnsi="Times New Roman"/>
          <w:sz w:val="26"/>
          <w:szCs w:val="26"/>
        </w:rPr>
        <w:t>210-ФЗ "Об организации предоставления государс</w:t>
      </w:r>
      <w:r w:rsidR="00184C24" w:rsidRPr="00C6379B">
        <w:rPr>
          <w:rFonts w:ascii="Times New Roman" w:hAnsi="Times New Roman"/>
          <w:sz w:val="26"/>
          <w:szCs w:val="26"/>
        </w:rPr>
        <w:t>твенных и муниципальных услуг" и в целях приведения правовых актов Калачеевского муни</w:t>
      </w:r>
      <w:r w:rsidR="00F04708" w:rsidRPr="00C6379B">
        <w:rPr>
          <w:rFonts w:ascii="Times New Roman" w:hAnsi="Times New Roman"/>
          <w:sz w:val="26"/>
          <w:szCs w:val="26"/>
        </w:rPr>
        <w:t>ципального района в соответствие</w:t>
      </w:r>
      <w:r w:rsidR="00184C24" w:rsidRPr="00C6379B">
        <w:rPr>
          <w:rFonts w:ascii="Times New Roman" w:hAnsi="Times New Roman"/>
          <w:sz w:val="26"/>
          <w:szCs w:val="26"/>
        </w:rPr>
        <w:t xml:space="preserve"> действующему законодательству </w:t>
      </w:r>
      <w:r w:rsidRPr="00C6379B">
        <w:rPr>
          <w:rFonts w:ascii="Times New Roman" w:hAnsi="Times New Roman"/>
          <w:sz w:val="26"/>
          <w:szCs w:val="26"/>
        </w:rPr>
        <w:t>администрация Калачеевского муниципального района</w:t>
      </w:r>
      <w:r w:rsidR="00871E32" w:rsidRPr="00C6379B">
        <w:rPr>
          <w:rFonts w:ascii="Times New Roman" w:hAnsi="Times New Roman"/>
          <w:sz w:val="26"/>
          <w:szCs w:val="26"/>
        </w:rPr>
        <w:t xml:space="preserve"> </w:t>
      </w:r>
      <w:r w:rsidRPr="00C6379B">
        <w:rPr>
          <w:rFonts w:ascii="Times New Roman" w:hAnsi="Times New Roman"/>
          <w:b/>
          <w:sz w:val="26"/>
          <w:szCs w:val="26"/>
        </w:rPr>
        <w:t>п о с т а н о в л я е т:</w:t>
      </w:r>
      <w:r w:rsidRPr="00C6379B">
        <w:rPr>
          <w:rFonts w:ascii="Times New Roman" w:hAnsi="Times New Roman"/>
          <w:sz w:val="26"/>
          <w:szCs w:val="26"/>
        </w:rPr>
        <w:t xml:space="preserve"> </w:t>
      </w:r>
    </w:p>
    <w:p w14:paraId="6545908D" w14:textId="77777777" w:rsidR="00184C24" w:rsidRPr="00C6379B" w:rsidRDefault="00C47EC7" w:rsidP="00C6379B">
      <w:pPr>
        <w:spacing w:line="36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 w:rsidRPr="00C6379B">
        <w:rPr>
          <w:rFonts w:ascii="Times New Roman" w:hAnsi="Times New Roman"/>
          <w:sz w:val="26"/>
          <w:szCs w:val="26"/>
        </w:rPr>
        <w:t>1.</w:t>
      </w:r>
      <w:r w:rsidR="009D5A93" w:rsidRPr="00C6379B">
        <w:rPr>
          <w:rFonts w:ascii="Times New Roman" w:hAnsi="Times New Roman"/>
          <w:sz w:val="26"/>
          <w:szCs w:val="26"/>
        </w:rPr>
        <w:t xml:space="preserve">Внести в постановление администрации Калачеевского муниципального района </w:t>
      </w:r>
      <w:r w:rsidR="009E5367" w:rsidRPr="00C6379B">
        <w:rPr>
          <w:rFonts w:ascii="Times New Roman" w:hAnsi="Times New Roman"/>
          <w:sz w:val="26"/>
          <w:szCs w:val="26"/>
        </w:rPr>
        <w:t xml:space="preserve">от </w:t>
      </w:r>
      <w:r w:rsidR="009D5A93" w:rsidRPr="00C6379B">
        <w:rPr>
          <w:rFonts w:ascii="Times New Roman" w:hAnsi="Times New Roman"/>
          <w:sz w:val="26"/>
          <w:szCs w:val="26"/>
        </w:rPr>
        <w:t xml:space="preserve">04.10.2011 г. №801 «Об утверждении перечней государственных и муниципальных услуг, предоставляемых администрацией Калачеевского муниципального района» </w:t>
      </w:r>
      <w:r w:rsidR="00E23952" w:rsidRPr="00C6379B">
        <w:rPr>
          <w:rFonts w:ascii="Times New Roman" w:hAnsi="Times New Roman"/>
          <w:sz w:val="26"/>
          <w:szCs w:val="26"/>
        </w:rPr>
        <w:t>(в редакции</w:t>
      </w:r>
      <w:r w:rsidR="00464FB1" w:rsidRPr="00C6379B">
        <w:rPr>
          <w:rFonts w:ascii="Times New Roman" w:hAnsi="Times New Roman"/>
          <w:sz w:val="26"/>
          <w:szCs w:val="26"/>
        </w:rPr>
        <w:t xml:space="preserve"> постановлений администрации Калачеевского муниципального района</w:t>
      </w:r>
      <w:r w:rsidR="00E23952" w:rsidRPr="00C6379B">
        <w:rPr>
          <w:rFonts w:ascii="Times New Roman" w:hAnsi="Times New Roman"/>
          <w:sz w:val="26"/>
          <w:szCs w:val="26"/>
        </w:rPr>
        <w:t xml:space="preserve"> от 28.05.2013</w:t>
      </w:r>
      <w:r w:rsidR="00630E9B" w:rsidRPr="00C6379B">
        <w:rPr>
          <w:rFonts w:ascii="Times New Roman" w:hAnsi="Times New Roman"/>
          <w:sz w:val="26"/>
          <w:szCs w:val="26"/>
        </w:rPr>
        <w:t xml:space="preserve"> г.</w:t>
      </w:r>
      <w:r w:rsidR="00E23952" w:rsidRPr="00C6379B">
        <w:rPr>
          <w:rFonts w:ascii="Times New Roman" w:hAnsi="Times New Roman"/>
          <w:sz w:val="26"/>
          <w:szCs w:val="26"/>
        </w:rPr>
        <w:t xml:space="preserve"> №376, от 30.01.2014 </w:t>
      </w:r>
      <w:r w:rsidR="00630E9B" w:rsidRPr="00C6379B">
        <w:rPr>
          <w:rFonts w:ascii="Times New Roman" w:hAnsi="Times New Roman"/>
          <w:sz w:val="26"/>
          <w:szCs w:val="26"/>
        </w:rPr>
        <w:t xml:space="preserve">г. </w:t>
      </w:r>
      <w:r w:rsidR="00E23952" w:rsidRPr="00C6379B">
        <w:rPr>
          <w:rFonts w:ascii="Times New Roman" w:hAnsi="Times New Roman"/>
          <w:sz w:val="26"/>
          <w:szCs w:val="26"/>
        </w:rPr>
        <w:t>№61, от 07.08.2014</w:t>
      </w:r>
      <w:r w:rsidR="00630E9B" w:rsidRPr="00C6379B">
        <w:rPr>
          <w:rFonts w:ascii="Times New Roman" w:hAnsi="Times New Roman"/>
          <w:sz w:val="26"/>
          <w:szCs w:val="26"/>
        </w:rPr>
        <w:t xml:space="preserve"> г.</w:t>
      </w:r>
      <w:r w:rsidR="00E23952" w:rsidRPr="00C6379B">
        <w:rPr>
          <w:rFonts w:ascii="Times New Roman" w:hAnsi="Times New Roman"/>
          <w:sz w:val="26"/>
          <w:szCs w:val="26"/>
        </w:rPr>
        <w:t xml:space="preserve"> № 637, от 20.10.2014 </w:t>
      </w:r>
      <w:r w:rsidR="00630E9B" w:rsidRPr="00C6379B">
        <w:rPr>
          <w:rFonts w:ascii="Times New Roman" w:hAnsi="Times New Roman"/>
          <w:sz w:val="26"/>
          <w:szCs w:val="26"/>
        </w:rPr>
        <w:t xml:space="preserve">г. </w:t>
      </w:r>
      <w:r w:rsidR="00E23952" w:rsidRPr="00C6379B">
        <w:rPr>
          <w:rFonts w:ascii="Times New Roman" w:hAnsi="Times New Roman"/>
          <w:sz w:val="26"/>
          <w:szCs w:val="26"/>
        </w:rPr>
        <w:t xml:space="preserve">№ 875, от 15.05.2015 </w:t>
      </w:r>
      <w:r w:rsidR="00630E9B" w:rsidRPr="00C6379B">
        <w:rPr>
          <w:rFonts w:ascii="Times New Roman" w:hAnsi="Times New Roman"/>
          <w:sz w:val="26"/>
          <w:szCs w:val="26"/>
        </w:rPr>
        <w:t xml:space="preserve">г. </w:t>
      </w:r>
      <w:r w:rsidR="00E23952" w:rsidRPr="00C6379B">
        <w:rPr>
          <w:rFonts w:ascii="Times New Roman" w:hAnsi="Times New Roman"/>
          <w:sz w:val="26"/>
          <w:szCs w:val="26"/>
        </w:rPr>
        <w:t>№ 323</w:t>
      </w:r>
      <w:r w:rsidR="00871E32" w:rsidRPr="00C6379B">
        <w:rPr>
          <w:rFonts w:ascii="Times New Roman" w:hAnsi="Times New Roman"/>
          <w:sz w:val="26"/>
          <w:szCs w:val="26"/>
        </w:rPr>
        <w:t xml:space="preserve">, от 06.10.2015 </w:t>
      </w:r>
      <w:r w:rsidR="00630E9B" w:rsidRPr="00C6379B">
        <w:rPr>
          <w:rFonts w:ascii="Times New Roman" w:hAnsi="Times New Roman"/>
          <w:sz w:val="26"/>
          <w:szCs w:val="26"/>
        </w:rPr>
        <w:t xml:space="preserve">г. </w:t>
      </w:r>
      <w:r w:rsidR="00871E32" w:rsidRPr="00C6379B">
        <w:rPr>
          <w:rFonts w:ascii="Times New Roman" w:hAnsi="Times New Roman"/>
          <w:sz w:val="26"/>
          <w:szCs w:val="26"/>
        </w:rPr>
        <w:t>№461</w:t>
      </w:r>
      <w:r w:rsidR="00AD5800" w:rsidRPr="00C6379B">
        <w:rPr>
          <w:rFonts w:ascii="Times New Roman" w:hAnsi="Times New Roman"/>
          <w:sz w:val="26"/>
          <w:szCs w:val="26"/>
        </w:rPr>
        <w:t>, от 06.10.2015 г. №468</w:t>
      </w:r>
      <w:r w:rsidR="00D80249" w:rsidRPr="00C6379B">
        <w:rPr>
          <w:rFonts w:ascii="Times New Roman" w:hAnsi="Times New Roman"/>
          <w:sz w:val="26"/>
          <w:szCs w:val="26"/>
        </w:rPr>
        <w:t>, от 06.11.2015 г. №486</w:t>
      </w:r>
      <w:r w:rsidR="008343EB" w:rsidRPr="00C6379B">
        <w:rPr>
          <w:rFonts w:ascii="Times New Roman" w:hAnsi="Times New Roman"/>
          <w:sz w:val="26"/>
          <w:szCs w:val="26"/>
        </w:rPr>
        <w:t>, от 23.05.2016 г. №172</w:t>
      </w:r>
      <w:r w:rsidR="00CB75DA" w:rsidRPr="00C6379B">
        <w:rPr>
          <w:rFonts w:ascii="Times New Roman" w:hAnsi="Times New Roman"/>
          <w:sz w:val="26"/>
          <w:szCs w:val="26"/>
        </w:rPr>
        <w:t>, от 12.09.2016 г.</w:t>
      </w:r>
      <w:r w:rsidR="00464FB1" w:rsidRPr="00C6379B">
        <w:rPr>
          <w:rFonts w:ascii="Times New Roman" w:hAnsi="Times New Roman"/>
          <w:sz w:val="26"/>
          <w:szCs w:val="26"/>
        </w:rPr>
        <w:t xml:space="preserve"> №298</w:t>
      </w:r>
      <w:r w:rsidR="003923C9" w:rsidRPr="00C6379B">
        <w:rPr>
          <w:rFonts w:ascii="Times New Roman" w:hAnsi="Times New Roman"/>
          <w:sz w:val="26"/>
          <w:szCs w:val="26"/>
        </w:rPr>
        <w:t>, от 22.11.2017 г. №609</w:t>
      </w:r>
      <w:r w:rsidR="00464FB1" w:rsidRPr="00C6379B">
        <w:rPr>
          <w:rFonts w:ascii="Times New Roman" w:hAnsi="Times New Roman"/>
          <w:sz w:val="26"/>
          <w:szCs w:val="26"/>
        </w:rPr>
        <w:t>, от 12.07.2018 г. №419</w:t>
      </w:r>
      <w:r w:rsidR="00C67D35" w:rsidRPr="00C6379B">
        <w:rPr>
          <w:rFonts w:ascii="Times New Roman" w:hAnsi="Times New Roman"/>
          <w:sz w:val="26"/>
          <w:szCs w:val="26"/>
        </w:rPr>
        <w:t xml:space="preserve">, от 29.03.2019 </w:t>
      </w:r>
      <w:r w:rsidR="00630E9B" w:rsidRPr="00C6379B">
        <w:rPr>
          <w:rFonts w:ascii="Times New Roman" w:hAnsi="Times New Roman"/>
          <w:sz w:val="26"/>
          <w:szCs w:val="26"/>
        </w:rPr>
        <w:t xml:space="preserve">г. </w:t>
      </w:r>
      <w:r w:rsidR="00C67D35" w:rsidRPr="00C6379B">
        <w:rPr>
          <w:rFonts w:ascii="Times New Roman" w:hAnsi="Times New Roman"/>
          <w:sz w:val="26"/>
          <w:szCs w:val="26"/>
        </w:rPr>
        <w:t>№ 204</w:t>
      </w:r>
      <w:r w:rsidR="0052559B" w:rsidRPr="00C6379B">
        <w:rPr>
          <w:rFonts w:ascii="Times New Roman" w:hAnsi="Times New Roman"/>
          <w:sz w:val="26"/>
          <w:szCs w:val="26"/>
        </w:rPr>
        <w:t xml:space="preserve">, </w:t>
      </w:r>
      <w:r w:rsidRPr="00C6379B">
        <w:rPr>
          <w:rFonts w:ascii="Times New Roman" w:hAnsi="Times New Roman"/>
          <w:sz w:val="26"/>
          <w:szCs w:val="26"/>
        </w:rPr>
        <w:t xml:space="preserve">от </w:t>
      </w:r>
      <w:r w:rsidRPr="00C6379B">
        <w:rPr>
          <w:rFonts w:ascii="Times New Roman" w:hAnsi="Times New Roman"/>
          <w:sz w:val="26"/>
          <w:szCs w:val="26"/>
        </w:rPr>
        <w:lastRenderedPageBreak/>
        <w:t>16.07.2019 г. № 441</w:t>
      </w:r>
      <w:r w:rsidR="000D7C19" w:rsidRPr="00C6379B">
        <w:rPr>
          <w:rFonts w:ascii="Times New Roman" w:hAnsi="Times New Roman"/>
          <w:sz w:val="26"/>
          <w:szCs w:val="26"/>
        </w:rPr>
        <w:t>, от 19.08.2021 № 848</w:t>
      </w:r>
      <w:r w:rsidR="00FB3B19" w:rsidRPr="00C6379B">
        <w:rPr>
          <w:rFonts w:ascii="Times New Roman" w:hAnsi="Times New Roman"/>
          <w:sz w:val="26"/>
          <w:szCs w:val="26"/>
        </w:rPr>
        <w:t>, от</w:t>
      </w:r>
      <w:r w:rsidR="00722E12" w:rsidRPr="00C6379B">
        <w:rPr>
          <w:rFonts w:ascii="Times New Roman" w:hAnsi="Times New Roman"/>
          <w:sz w:val="26"/>
          <w:szCs w:val="26"/>
        </w:rPr>
        <w:t xml:space="preserve"> </w:t>
      </w:r>
      <w:r w:rsidR="00FB3B19" w:rsidRPr="00C6379B">
        <w:rPr>
          <w:rFonts w:ascii="Times New Roman" w:hAnsi="Times New Roman"/>
          <w:bCs/>
          <w:sz w:val="26"/>
          <w:szCs w:val="26"/>
        </w:rPr>
        <w:t>16.11.2022 № 862</w:t>
      </w:r>
      <w:r w:rsidR="00C6379B" w:rsidRPr="00C6379B">
        <w:rPr>
          <w:rFonts w:ascii="Times New Roman" w:hAnsi="Times New Roman"/>
          <w:bCs/>
          <w:sz w:val="26"/>
          <w:szCs w:val="26"/>
        </w:rPr>
        <w:t xml:space="preserve">? </w:t>
      </w:r>
      <w:r w:rsidR="00C6379B" w:rsidRPr="00C6379B">
        <w:rPr>
          <w:rFonts w:ascii="Times New Roman" w:hAnsi="Times New Roman"/>
          <w:sz w:val="26"/>
          <w:szCs w:val="26"/>
        </w:rPr>
        <w:t>от «26» мая 2023 г. № 443</w:t>
      </w:r>
      <w:r w:rsidR="00E23952" w:rsidRPr="00C6379B">
        <w:rPr>
          <w:rFonts w:ascii="Times New Roman" w:hAnsi="Times New Roman"/>
          <w:sz w:val="26"/>
          <w:szCs w:val="26"/>
        </w:rPr>
        <w:t>),</w:t>
      </w:r>
      <w:r w:rsidR="00184C24" w:rsidRPr="00C6379B">
        <w:rPr>
          <w:rFonts w:ascii="Times New Roman" w:hAnsi="Times New Roman"/>
          <w:sz w:val="26"/>
          <w:szCs w:val="26"/>
        </w:rPr>
        <w:t xml:space="preserve"> следующие</w:t>
      </w:r>
      <w:r w:rsidR="00756F40" w:rsidRPr="00C6379B">
        <w:rPr>
          <w:rFonts w:ascii="Times New Roman" w:hAnsi="Times New Roman"/>
          <w:sz w:val="26"/>
          <w:szCs w:val="26"/>
        </w:rPr>
        <w:t xml:space="preserve"> </w:t>
      </w:r>
      <w:r w:rsidR="00184C24" w:rsidRPr="00C6379B">
        <w:rPr>
          <w:rFonts w:ascii="Times New Roman" w:hAnsi="Times New Roman"/>
          <w:sz w:val="26"/>
          <w:szCs w:val="26"/>
        </w:rPr>
        <w:t>изменения:</w:t>
      </w:r>
    </w:p>
    <w:p w14:paraId="38C76776" w14:textId="77777777" w:rsidR="009D5A93" w:rsidRPr="00C6379B" w:rsidRDefault="00FD475B" w:rsidP="00C6379B">
      <w:pPr>
        <w:spacing w:line="36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 w:rsidRPr="00C6379B">
        <w:rPr>
          <w:rFonts w:ascii="Times New Roman" w:hAnsi="Times New Roman"/>
          <w:sz w:val="26"/>
          <w:szCs w:val="26"/>
        </w:rPr>
        <w:t xml:space="preserve"> </w:t>
      </w:r>
      <w:r w:rsidR="00184C24" w:rsidRPr="00C6379B">
        <w:rPr>
          <w:rFonts w:ascii="Times New Roman" w:hAnsi="Times New Roman"/>
          <w:sz w:val="26"/>
          <w:szCs w:val="26"/>
        </w:rPr>
        <w:t xml:space="preserve">- </w:t>
      </w:r>
      <w:r w:rsidR="009D5A93" w:rsidRPr="00C6379B">
        <w:rPr>
          <w:rFonts w:ascii="Times New Roman" w:hAnsi="Times New Roman"/>
          <w:sz w:val="26"/>
          <w:szCs w:val="26"/>
        </w:rPr>
        <w:t xml:space="preserve">приложение №1 </w:t>
      </w:r>
      <w:r w:rsidR="00184C24" w:rsidRPr="00C6379B">
        <w:rPr>
          <w:rFonts w:ascii="Times New Roman" w:hAnsi="Times New Roman"/>
          <w:sz w:val="26"/>
          <w:szCs w:val="26"/>
        </w:rPr>
        <w:t xml:space="preserve">к постановлению изложить </w:t>
      </w:r>
      <w:r w:rsidR="009D5A93" w:rsidRPr="00C6379B">
        <w:rPr>
          <w:rFonts w:ascii="Times New Roman" w:hAnsi="Times New Roman"/>
          <w:sz w:val="26"/>
          <w:szCs w:val="26"/>
        </w:rPr>
        <w:t>в новой редакции</w:t>
      </w:r>
      <w:r w:rsidR="00F95539" w:rsidRPr="00C6379B">
        <w:rPr>
          <w:rFonts w:ascii="Times New Roman" w:hAnsi="Times New Roman"/>
          <w:sz w:val="26"/>
          <w:szCs w:val="26"/>
        </w:rPr>
        <w:t>,</w:t>
      </w:r>
      <w:r w:rsidR="009D5A93" w:rsidRPr="00C6379B">
        <w:rPr>
          <w:rFonts w:ascii="Times New Roman" w:hAnsi="Times New Roman"/>
          <w:sz w:val="26"/>
          <w:szCs w:val="26"/>
        </w:rPr>
        <w:t xml:space="preserve"> согласно приложению</w:t>
      </w:r>
      <w:r w:rsidR="00184C24" w:rsidRPr="00C6379B">
        <w:rPr>
          <w:rFonts w:ascii="Times New Roman" w:hAnsi="Times New Roman"/>
          <w:sz w:val="26"/>
          <w:szCs w:val="26"/>
        </w:rPr>
        <w:t xml:space="preserve"> к настоящему постановлению</w:t>
      </w:r>
      <w:r w:rsidR="009D5A93" w:rsidRPr="00C6379B">
        <w:rPr>
          <w:rFonts w:ascii="Times New Roman" w:hAnsi="Times New Roman"/>
          <w:sz w:val="26"/>
          <w:szCs w:val="26"/>
        </w:rPr>
        <w:t xml:space="preserve">. </w:t>
      </w:r>
    </w:p>
    <w:p w14:paraId="54D8E578" w14:textId="77777777" w:rsidR="009D5A93" w:rsidRPr="00C6379B" w:rsidRDefault="00464FB1" w:rsidP="00C6379B">
      <w:pPr>
        <w:spacing w:line="36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 w:rsidRPr="00C6379B">
        <w:rPr>
          <w:rFonts w:ascii="Times New Roman" w:hAnsi="Times New Roman"/>
          <w:sz w:val="26"/>
          <w:szCs w:val="26"/>
        </w:rPr>
        <w:t>2</w:t>
      </w:r>
      <w:r w:rsidR="009D5A93" w:rsidRPr="00C6379B">
        <w:rPr>
          <w:rFonts w:ascii="Times New Roman" w:hAnsi="Times New Roman"/>
          <w:sz w:val="26"/>
          <w:szCs w:val="26"/>
        </w:rPr>
        <w:t xml:space="preserve">. </w:t>
      </w:r>
      <w:r w:rsidR="008C2C0F" w:rsidRPr="00C6379B">
        <w:rPr>
          <w:rFonts w:ascii="Times New Roman" w:hAnsi="Times New Roman"/>
          <w:sz w:val="26"/>
          <w:szCs w:val="26"/>
        </w:rPr>
        <w:t>Опубликовать н</w:t>
      </w:r>
      <w:r w:rsidR="009D5A93" w:rsidRPr="00C6379B">
        <w:rPr>
          <w:rFonts w:ascii="Times New Roman" w:hAnsi="Times New Roman"/>
          <w:sz w:val="26"/>
          <w:szCs w:val="26"/>
        </w:rPr>
        <w:t xml:space="preserve">астоящее </w:t>
      </w:r>
      <w:r w:rsidR="00407D09" w:rsidRPr="00C6379B">
        <w:rPr>
          <w:rFonts w:ascii="Times New Roman" w:hAnsi="Times New Roman"/>
          <w:sz w:val="26"/>
          <w:szCs w:val="26"/>
        </w:rPr>
        <w:t xml:space="preserve">постановление </w:t>
      </w:r>
      <w:r w:rsidR="009D5A93" w:rsidRPr="00C6379B">
        <w:rPr>
          <w:rFonts w:ascii="Times New Roman" w:hAnsi="Times New Roman"/>
          <w:sz w:val="26"/>
          <w:szCs w:val="26"/>
        </w:rPr>
        <w:t xml:space="preserve">в </w:t>
      </w:r>
      <w:r w:rsidR="00CE51D9" w:rsidRPr="00C6379B">
        <w:rPr>
          <w:rFonts w:ascii="Times New Roman" w:hAnsi="Times New Roman"/>
          <w:sz w:val="26"/>
          <w:szCs w:val="26"/>
        </w:rPr>
        <w:t>В</w:t>
      </w:r>
      <w:r w:rsidR="009D5A93" w:rsidRPr="00C6379B">
        <w:rPr>
          <w:rFonts w:ascii="Times New Roman" w:hAnsi="Times New Roman"/>
          <w:sz w:val="26"/>
          <w:szCs w:val="26"/>
        </w:rPr>
        <w:t>естнике муниципальных правовых актов Калачеевского муниципального района</w:t>
      </w:r>
      <w:r w:rsidR="008C2C0F" w:rsidRPr="00C6379B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="009D5A93" w:rsidRPr="00C6379B">
        <w:rPr>
          <w:rFonts w:ascii="Times New Roman" w:hAnsi="Times New Roman"/>
          <w:sz w:val="26"/>
          <w:szCs w:val="26"/>
        </w:rPr>
        <w:t>.</w:t>
      </w:r>
    </w:p>
    <w:p w14:paraId="1FE81100" w14:textId="77777777" w:rsidR="006A3FA8" w:rsidRDefault="00464FB1" w:rsidP="00C6379B">
      <w:pPr>
        <w:spacing w:line="36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 w:rsidRPr="00C6379B">
        <w:rPr>
          <w:rFonts w:ascii="Times New Roman" w:hAnsi="Times New Roman"/>
          <w:sz w:val="26"/>
          <w:szCs w:val="26"/>
        </w:rPr>
        <w:t>3</w:t>
      </w:r>
      <w:r w:rsidR="009D5A93" w:rsidRPr="00C6379B">
        <w:rPr>
          <w:rFonts w:ascii="Times New Roman" w:hAnsi="Times New Roman"/>
          <w:sz w:val="26"/>
          <w:szCs w:val="26"/>
        </w:rPr>
        <w:t xml:space="preserve">. Контроль за исполнением настоящего постановления возложить на </w:t>
      </w:r>
      <w:r w:rsidRPr="00C6379B">
        <w:rPr>
          <w:rFonts w:ascii="Times New Roman" w:hAnsi="Times New Roman"/>
          <w:sz w:val="26"/>
          <w:szCs w:val="26"/>
        </w:rPr>
        <w:t xml:space="preserve">заместителя главы администрации </w:t>
      </w:r>
      <w:r w:rsidR="009D5A93" w:rsidRPr="00C6379B">
        <w:rPr>
          <w:rFonts w:ascii="Times New Roman" w:hAnsi="Times New Roman"/>
          <w:sz w:val="26"/>
          <w:szCs w:val="26"/>
        </w:rPr>
        <w:t xml:space="preserve">Калачеевского муниципального района Воронежской области </w:t>
      </w:r>
      <w:r w:rsidR="00C6379B">
        <w:rPr>
          <w:rFonts w:ascii="Times New Roman" w:hAnsi="Times New Roman"/>
          <w:sz w:val="26"/>
          <w:szCs w:val="26"/>
        </w:rPr>
        <w:t>Татарникову С. И.</w:t>
      </w:r>
    </w:p>
    <w:p w14:paraId="24E0EFC3" w14:textId="77777777" w:rsidR="00C6379B" w:rsidRDefault="00C6379B" w:rsidP="00C6379B">
      <w:pPr>
        <w:spacing w:line="360" w:lineRule="auto"/>
        <w:ind w:firstLine="0"/>
        <w:contextualSpacing/>
        <w:rPr>
          <w:rFonts w:ascii="Times New Roman" w:hAnsi="Times New Roman"/>
          <w:sz w:val="26"/>
          <w:szCs w:val="26"/>
        </w:rPr>
      </w:pPr>
    </w:p>
    <w:p w14:paraId="645ADF9C" w14:textId="77777777" w:rsidR="00C6379B" w:rsidRDefault="00C6379B" w:rsidP="00C6379B">
      <w:pPr>
        <w:spacing w:line="360" w:lineRule="auto"/>
        <w:ind w:firstLine="0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администрации </w:t>
      </w:r>
    </w:p>
    <w:p w14:paraId="0D41405D" w14:textId="77777777" w:rsidR="00C6379B" w:rsidRDefault="00C6379B" w:rsidP="00C6379B">
      <w:pPr>
        <w:spacing w:line="360" w:lineRule="auto"/>
        <w:ind w:firstLine="0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Калачеевского муниципального района                                         Н. Т. </w:t>
      </w:r>
      <w:proofErr w:type="spellStart"/>
      <w:r>
        <w:rPr>
          <w:rFonts w:ascii="Times New Roman" w:hAnsi="Times New Roman"/>
          <w:sz w:val="26"/>
          <w:szCs w:val="26"/>
        </w:rPr>
        <w:t>Котолевский</w:t>
      </w:r>
      <w:proofErr w:type="spellEnd"/>
    </w:p>
    <w:p w14:paraId="1B4ED75A" w14:textId="77777777" w:rsidR="00C6379B" w:rsidRPr="00C6379B" w:rsidRDefault="00C6379B" w:rsidP="00C6379B">
      <w:pPr>
        <w:spacing w:line="360" w:lineRule="auto"/>
        <w:ind w:firstLine="0"/>
        <w:contextualSpacing/>
        <w:rPr>
          <w:rFonts w:ascii="Times New Roman" w:hAnsi="Times New Roman"/>
          <w:sz w:val="26"/>
          <w:szCs w:val="26"/>
        </w:rPr>
      </w:pPr>
    </w:p>
    <w:p w14:paraId="3AA84793" w14:textId="77777777" w:rsidR="006A3FA8" w:rsidRDefault="006A3FA8" w:rsidP="00C6379B">
      <w:pPr>
        <w:widowControl w:val="0"/>
        <w:suppressAutoHyphens/>
        <w:spacing w:line="360" w:lineRule="auto"/>
        <w:ind w:firstLine="709"/>
        <w:rPr>
          <w:rFonts w:ascii="Times New Roman" w:eastAsia="DejaVu Sans" w:hAnsi="Times New Roman"/>
          <w:color w:val="000000"/>
          <w:lang w:bidi="ru-RU"/>
        </w:rPr>
      </w:pPr>
    </w:p>
    <w:p w14:paraId="64CEAEDD" w14:textId="77777777" w:rsidR="00C6379B" w:rsidRDefault="00C6379B" w:rsidP="00C6379B">
      <w:pPr>
        <w:widowControl w:val="0"/>
        <w:suppressAutoHyphens/>
        <w:spacing w:line="360" w:lineRule="auto"/>
        <w:ind w:firstLine="709"/>
        <w:rPr>
          <w:rFonts w:ascii="Times New Roman" w:eastAsia="DejaVu Sans" w:hAnsi="Times New Roman"/>
          <w:color w:val="000000"/>
          <w:lang w:bidi="ru-RU"/>
        </w:rPr>
      </w:pPr>
    </w:p>
    <w:p w14:paraId="681733AB" w14:textId="77777777" w:rsidR="00C6379B" w:rsidRDefault="00C6379B" w:rsidP="00C6379B">
      <w:pPr>
        <w:widowControl w:val="0"/>
        <w:suppressAutoHyphens/>
        <w:spacing w:line="360" w:lineRule="auto"/>
        <w:ind w:firstLine="709"/>
        <w:rPr>
          <w:rFonts w:ascii="Times New Roman" w:eastAsia="DejaVu Sans" w:hAnsi="Times New Roman"/>
          <w:color w:val="000000"/>
          <w:lang w:bidi="ru-RU"/>
        </w:rPr>
      </w:pPr>
    </w:p>
    <w:p w14:paraId="5D2609BA" w14:textId="77777777" w:rsidR="00C6379B" w:rsidRDefault="00C6379B" w:rsidP="00C6379B">
      <w:pPr>
        <w:widowControl w:val="0"/>
        <w:suppressAutoHyphens/>
        <w:spacing w:line="360" w:lineRule="auto"/>
        <w:ind w:firstLine="709"/>
        <w:rPr>
          <w:rFonts w:ascii="Times New Roman" w:eastAsia="DejaVu Sans" w:hAnsi="Times New Roman"/>
          <w:color w:val="000000"/>
          <w:lang w:bidi="ru-RU"/>
        </w:rPr>
      </w:pPr>
    </w:p>
    <w:p w14:paraId="174FFFE9" w14:textId="77777777" w:rsidR="00C6379B" w:rsidRDefault="00C6379B" w:rsidP="00C6379B">
      <w:pPr>
        <w:widowControl w:val="0"/>
        <w:suppressAutoHyphens/>
        <w:spacing w:line="360" w:lineRule="auto"/>
        <w:ind w:firstLine="709"/>
        <w:rPr>
          <w:rFonts w:ascii="Times New Roman" w:eastAsia="DejaVu Sans" w:hAnsi="Times New Roman"/>
          <w:color w:val="000000"/>
          <w:lang w:bidi="ru-RU"/>
        </w:rPr>
      </w:pPr>
    </w:p>
    <w:p w14:paraId="7319513A" w14:textId="77777777" w:rsidR="00C6379B" w:rsidRDefault="00C6379B" w:rsidP="00C6379B">
      <w:pPr>
        <w:widowControl w:val="0"/>
        <w:suppressAutoHyphens/>
        <w:spacing w:line="360" w:lineRule="auto"/>
        <w:ind w:firstLine="709"/>
        <w:rPr>
          <w:rFonts w:ascii="Times New Roman" w:eastAsia="DejaVu Sans" w:hAnsi="Times New Roman"/>
          <w:color w:val="000000"/>
          <w:lang w:bidi="ru-RU"/>
        </w:rPr>
      </w:pPr>
    </w:p>
    <w:p w14:paraId="2D4E1821" w14:textId="77777777" w:rsidR="00C6379B" w:rsidRDefault="00C6379B" w:rsidP="00C6379B">
      <w:pPr>
        <w:widowControl w:val="0"/>
        <w:suppressAutoHyphens/>
        <w:spacing w:line="360" w:lineRule="auto"/>
        <w:ind w:firstLine="709"/>
        <w:rPr>
          <w:rFonts w:ascii="Times New Roman" w:eastAsia="DejaVu Sans" w:hAnsi="Times New Roman"/>
          <w:color w:val="000000"/>
          <w:lang w:bidi="ru-RU"/>
        </w:rPr>
      </w:pPr>
    </w:p>
    <w:p w14:paraId="28007FC8" w14:textId="77777777" w:rsidR="00C6379B" w:rsidRDefault="00C6379B" w:rsidP="00C6379B">
      <w:pPr>
        <w:widowControl w:val="0"/>
        <w:suppressAutoHyphens/>
        <w:spacing w:line="360" w:lineRule="auto"/>
        <w:ind w:firstLine="709"/>
        <w:rPr>
          <w:rFonts w:ascii="Times New Roman" w:eastAsia="DejaVu Sans" w:hAnsi="Times New Roman"/>
          <w:color w:val="000000"/>
          <w:lang w:bidi="ru-RU"/>
        </w:rPr>
      </w:pPr>
    </w:p>
    <w:p w14:paraId="3632F4AC" w14:textId="77777777" w:rsidR="00C6379B" w:rsidRDefault="00C6379B" w:rsidP="00C6379B">
      <w:pPr>
        <w:widowControl w:val="0"/>
        <w:suppressAutoHyphens/>
        <w:spacing w:line="360" w:lineRule="auto"/>
        <w:ind w:firstLine="709"/>
        <w:rPr>
          <w:rFonts w:ascii="Times New Roman" w:eastAsia="DejaVu Sans" w:hAnsi="Times New Roman"/>
          <w:color w:val="000000"/>
          <w:lang w:bidi="ru-RU"/>
        </w:rPr>
      </w:pPr>
    </w:p>
    <w:p w14:paraId="5BE13C3B" w14:textId="77777777" w:rsidR="00C6379B" w:rsidRDefault="00C6379B" w:rsidP="00C6379B">
      <w:pPr>
        <w:widowControl w:val="0"/>
        <w:suppressAutoHyphens/>
        <w:spacing w:line="360" w:lineRule="auto"/>
        <w:ind w:firstLine="709"/>
        <w:rPr>
          <w:rFonts w:ascii="Times New Roman" w:eastAsia="DejaVu Sans" w:hAnsi="Times New Roman"/>
          <w:color w:val="000000"/>
          <w:lang w:bidi="ru-RU"/>
        </w:rPr>
      </w:pPr>
    </w:p>
    <w:p w14:paraId="6AD083CA" w14:textId="77777777" w:rsidR="00C6379B" w:rsidRDefault="00C6379B" w:rsidP="00C6379B">
      <w:pPr>
        <w:widowControl w:val="0"/>
        <w:suppressAutoHyphens/>
        <w:spacing w:line="360" w:lineRule="auto"/>
        <w:ind w:firstLine="709"/>
        <w:rPr>
          <w:rFonts w:ascii="Times New Roman" w:eastAsia="DejaVu Sans" w:hAnsi="Times New Roman"/>
          <w:color w:val="000000"/>
          <w:lang w:bidi="ru-RU"/>
        </w:rPr>
      </w:pPr>
    </w:p>
    <w:p w14:paraId="5C5CCCD9" w14:textId="77777777" w:rsidR="00C6379B" w:rsidRDefault="00C6379B" w:rsidP="00C6379B">
      <w:pPr>
        <w:widowControl w:val="0"/>
        <w:suppressAutoHyphens/>
        <w:spacing w:line="360" w:lineRule="auto"/>
        <w:ind w:firstLine="709"/>
        <w:rPr>
          <w:rFonts w:ascii="Times New Roman" w:eastAsia="DejaVu Sans" w:hAnsi="Times New Roman"/>
          <w:color w:val="000000"/>
          <w:lang w:bidi="ru-RU"/>
        </w:rPr>
      </w:pPr>
    </w:p>
    <w:p w14:paraId="6F2B9365" w14:textId="77777777" w:rsidR="00C6379B" w:rsidRDefault="00C6379B" w:rsidP="00C6379B">
      <w:pPr>
        <w:widowControl w:val="0"/>
        <w:suppressAutoHyphens/>
        <w:spacing w:line="360" w:lineRule="auto"/>
        <w:ind w:firstLine="709"/>
        <w:rPr>
          <w:rFonts w:ascii="Times New Roman" w:eastAsia="DejaVu Sans" w:hAnsi="Times New Roman"/>
          <w:color w:val="000000"/>
          <w:lang w:bidi="ru-RU"/>
        </w:rPr>
      </w:pPr>
    </w:p>
    <w:p w14:paraId="75C27F7A" w14:textId="77777777" w:rsidR="00C6379B" w:rsidRDefault="00C6379B" w:rsidP="00C6379B">
      <w:pPr>
        <w:widowControl w:val="0"/>
        <w:suppressAutoHyphens/>
        <w:spacing w:line="360" w:lineRule="auto"/>
        <w:ind w:firstLine="709"/>
        <w:rPr>
          <w:rFonts w:ascii="Times New Roman" w:eastAsia="DejaVu Sans" w:hAnsi="Times New Roman"/>
          <w:color w:val="000000"/>
          <w:lang w:bidi="ru-RU"/>
        </w:rPr>
      </w:pPr>
    </w:p>
    <w:p w14:paraId="41A159D7" w14:textId="77777777" w:rsidR="00C6379B" w:rsidRDefault="00C6379B" w:rsidP="00C6379B">
      <w:pPr>
        <w:widowControl w:val="0"/>
        <w:suppressAutoHyphens/>
        <w:spacing w:line="360" w:lineRule="auto"/>
        <w:ind w:firstLine="709"/>
        <w:rPr>
          <w:rFonts w:ascii="Times New Roman" w:eastAsia="DejaVu Sans" w:hAnsi="Times New Roman"/>
          <w:color w:val="000000"/>
          <w:lang w:bidi="ru-RU"/>
        </w:rPr>
      </w:pPr>
    </w:p>
    <w:p w14:paraId="660063F2" w14:textId="77777777" w:rsidR="00C6379B" w:rsidRDefault="00C6379B" w:rsidP="00C6379B">
      <w:pPr>
        <w:widowControl w:val="0"/>
        <w:suppressAutoHyphens/>
        <w:spacing w:line="360" w:lineRule="auto"/>
        <w:ind w:firstLine="709"/>
        <w:rPr>
          <w:rFonts w:ascii="Times New Roman" w:eastAsia="DejaVu Sans" w:hAnsi="Times New Roman"/>
          <w:color w:val="000000"/>
          <w:lang w:bidi="ru-RU"/>
        </w:rPr>
      </w:pPr>
    </w:p>
    <w:p w14:paraId="380728C2" w14:textId="77777777" w:rsidR="00C6379B" w:rsidRDefault="00C6379B" w:rsidP="00C6379B">
      <w:pPr>
        <w:widowControl w:val="0"/>
        <w:suppressAutoHyphens/>
        <w:spacing w:line="360" w:lineRule="auto"/>
        <w:ind w:firstLine="709"/>
        <w:rPr>
          <w:rFonts w:ascii="Times New Roman" w:eastAsia="DejaVu Sans" w:hAnsi="Times New Roman"/>
          <w:color w:val="000000"/>
          <w:lang w:bidi="ru-RU"/>
        </w:rPr>
      </w:pPr>
    </w:p>
    <w:p w14:paraId="05B37F42" w14:textId="77777777" w:rsidR="00C6379B" w:rsidRDefault="00C6379B" w:rsidP="00C6379B">
      <w:pPr>
        <w:widowControl w:val="0"/>
        <w:suppressAutoHyphens/>
        <w:spacing w:line="360" w:lineRule="auto"/>
        <w:ind w:firstLine="709"/>
        <w:rPr>
          <w:rFonts w:ascii="Times New Roman" w:eastAsia="DejaVu Sans" w:hAnsi="Times New Roman"/>
          <w:color w:val="000000"/>
          <w:lang w:bidi="ru-RU"/>
        </w:rPr>
      </w:pPr>
    </w:p>
    <w:p w14:paraId="5225C637" w14:textId="77777777" w:rsidR="00C6379B" w:rsidRDefault="00C6379B" w:rsidP="00C6379B">
      <w:pPr>
        <w:widowControl w:val="0"/>
        <w:suppressAutoHyphens/>
        <w:spacing w:line="360" w:lineRule="auto"/>
        <w:ind w:firstLine="709"/>
        <w:rPr>
          <w:rFonts w:ascii="Times New Roman" w:eastAsia="DejaVu Sans" w:hAnsi="Times New Roman"/>
          <w:color w:val="000000"/>
          <w:lang w:bidi="ru-RU"/>
        </w:rPr>
      </w:pPr>
    </w:p>
    <w:p w14:paraId="0E321183" w14:textId="77777777" w:rsidR="00C6379B" w:rsidRDefault="00C6379B" w:rsidP="00C6379B">
      <w:pPr>
        <w:widowControl w:val="0"/>
        <w:suppressAutoHyphens/>
        <w:spacing w:line="360" w:lineRule="auto"/>
        <w:ind w:firstLine="709"/>
        <w:rPr>
          <w:rFonts w:ascii="Times New Roman" w:eastAsia="DejaVu Sans" w:hAnsi="Times New Roman"/>
          <w:color w:val="000000"/>
          <w:lang w:bidi="ru-RU"/>
        </w:rPr>
      </w:pPr>
    </w:p>
    <w:p w14:paraId="31D686CA" w14:textId="77777777" w:rsidR="00C6379B" w:rsidRDefault="00C6379B" w:rsidP="00C6379B">
      <w:pPr>
        <w:widowControl w:val="0"/>
        <w:suppressAutoHyphens/>
        <w:spacing w:line="360" w:lineRule="auto"/>
        <w:ind w:firstLine="709"/>
        <w:rPr>
          <w:rFonts w:ascii="Times New Roman" w:eastAsia="DejaVu Sans" w:hAnsi="Times New Roman"/>
          <w:color w:val="000000"/>
          <w:lang w:bidi="ru-RU"/>
        </w:rPr>
      </w:pPr>
    </w:p>
    <w:p w14:paraId="0DFDAFB4" w14:textId="77777777" w:rsidR="00C6379B" w:rsidRPr="00C6379B" w:rsidRDefault="00C6379B" w:rsidP="00C6379B">
      <w:pPr>
        <w:widowControl w:val="0"/>
        <w:suppressAutoHyphens/>
        <w:spacing w:line="360" w:lineRule="auto"/>
        <w:ind w:firstLine="709"/>
        <w:rPr>
          <w:rFonts w:ascii="Times New Roman" w:eastAsia="DejaVu Sans" w:hAnsi="Times New Roman"/>
          <w:color w:val="000000"/>
          <w:lang w:bidi="ru-RU"/>
        </w:rPr>
      </w:pPr>
    </w:p>
    <w:p w14:paraId="584A4855" w14:textId="77777777" w:rsidR="006A3FA8" w:rsidRPr="00C6379B" w:rsidRDefault="00E80C94" w:rsidP="00C6379B">
      <w:pPr>
        <w:widowControl w:val="0"/>
        <w:suppressAutoHyphens/>
        <w:spacing w:line="360" w:lineRule="auto"/>
        <w:ind w:left="5670" w:firstLine="0"/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 w:rsidRPr="00C6379B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Приложение </w:t>
      </w:r>
      <w:r w:rsidR="005154CB" w:rsidRPr="00C6379B">
        <w:rPr>
          <w:rFonts w:ascii="Times New Roman" w:eastAsia="DejaVu Sans" w:hAnsi="Times New Roman"/>
          <w:color w:val="000000"/>
          <w:sz w:val="26"/>
          <w:szCs w:val="26"/>
          <w:lang w:bidi="ru-RU"/>
        </w:rPr>
        <w:t>к</w:t>
      </w:r>
      <w:r w:rsidR="006A3FA8" w:rsidRPr="00C6379B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 w:rsidR="00136CEF" w:rsidRPr="00C6379B">
        <w:rPr>
          <w:rFonts w:ascii="Times New Roman" w:eastAsia="DejaVu Sans" w:hAnsi="Times New Roman"/>
          <w:color w:val="000000"/>
          <w:sz w:val="26"/>
          <w:szCs w:val="26"/>
          <w:lang w:bidi="ru-RU"/>
        </w:rPr>
        <w:t>постановлени</w:t>
      </w:r>
      <w:r w:rsidR="005154CB" w:rsidRPr="00C6379B">
        <w:rPr>
          <w:rFonts w:ascii="Times New Roman" w:eastAsia="DejaVu Sans" w:hAnsi="Times New Roman"/>
          <w:color w:val="000000"/>
          <w:sz w:val="26"/>
          <w:szCs w:val="26"/>
          <w:lang w:bidi="ru-RU"/>
        </w:rPr>
        <w:t>ю</w:t>
      </w:r>
      <w:r w:rsidR="00136CEF" w:rsidRPr="00C6379B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администрации</w:t>
      </w:r>
      <w:r w:rsidR="006A3FA8" w:rsidRPr="00C6379B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 w:rsidR="00136CEF" w:rsidRPr="00C6379B">
        <w:rPr>
          <w:rFonts w:ascii="Times New Roman" w:eastAsia="DejaVu Sans" w:hAnsi="Times New Roman"/>
          <w:color w:val="000000"/>
          <w:sz w:val="26"/>
          <w:szCs w:val="26"/>
          <w:lang w:bidi="ru-RU"/>
        </w:rPr>
        <w:t>Калачеевского муниципального района</w:t>
      </w:r>
      <w:r w:rsidR="006A3FA8" w:rsidRPr="00C6379B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 w:rsidR="003E55A5" w:rsidRPr="00C6379B">
        <w:rPr>
          <w:rFonts w:ascii="Times New Roman" w:eastAsia="DejaVu Sans" w:hAnsi="Times New Roman"/>
          <w:color w:val="000000"/>
          <w:sz w:val="26"/>
          <w:szCs w:val="26"/>
          <w:lang w:bidi="ru-RU"/>
        </w:rPr>
        <w:t>о</w:t>
      </w:r>
      <w:r w:rsidR="009D5A93" w:rsidRPr="00C6379B">
        <w:rPr>
          <w:rFonts w:ascii="Times New Roman" w:eastAsia="DejaVu Sans" w:hAnsi="Times New Roman"/>
          <w:color w:val="000000"/>
          <w:sz w:val="26"/>
          <w:szCs w:val="26"/>
          <w:lang w:bidi="ru-RU"/>
        </w:rPr>
        <w:t>т</w:t>
      </w:r>
      <w:r w:rsidR="006A3FA8" w:rsidRPr="00C6379B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 w:rsidR="000D7C19" w:rsidRPr="00C6379B">
        <w:rPr>
          <w:rFonts w:ascii="Times New Roman" w:eastAsia="DejaVu Sans" w:hAnsi="Times New Roman"/>
          <w:color w:val="000000"/>
          <w:sz w:val="26"/>
          <w:szCs w:val="26"/>
          <w:lang w:bidi="ru-RU"/>
        </w:rPr>
        <w:t>«</w:t>
      </w:r>
      <w:r w:rsidR="00C6379B">
        <w:rPr>
          <w:rFonts w:ascii="Times New Roman" w:eastAsia="DejaVu Sans" w:hAnsi="Times New Roman"/>
          <w:color w:val="000000"/>
          <w:sz w:val="26"/>
          <w:szCs w:val="26"/>
          <w:lang w:bidi="ru-RU"/>
        </w:rPr>
        <w:t>____</w:t>
      </w:r>
      <w:r w:rsidR="000D7C19" w:rsidRPr="00C6379B">
        <w:rPr>
          <w:rFonts w:ascii="Times New Roman" w:eastAsia="DejaVu Sans" w:hAnsi="Times New Roman"/>
          <w:color w:val="000000"/>
          <w:sz w:val="26"/>
          <w:szCs w:val="26"/>
          <w:lang w:bidi="ru-RU"/>
        </w:rPr>
        <w:t>»</w:t>
      </w:r>
      <w:r w:rsidR="00722E12" w:rsidRPr="00C6379B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 w:rsidR="00C6379B">
        <w:rPr>
          <w:rFonts w:ascii="Times New Roman" w:eastAsia="DejaVu Sans" w:hAnsi="Times New Roman"/>
          <w:color w:val="000000"/>
          <w:sz w:val="26"/>
          <w:szCs w:val="26"/>
          <w:lang w:bidi="ru-RU"/>
        </w:rPr>
        <w:t>_____</w:t>
      </w:r>
      <w:r w:rsidR="00722E12" w:rsidRPr="00C6379B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 w:rsidR="00C47EC7" w:rsidRPr="00C6379B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202</w:t>
      </w:r>
      <w:r w:rsidR="00C6379B">
        <w:rPr>
          <w:rFonts w:ascii="Times New Roman" w:eastAsia="DejaVu Sans" w:hAnsi="Times New Roman"/>
          <w:color w:val="000000"/>
          <w:sz w:val="26"/>
          <w:szCs w:val="26"/>
          <w:lang w:bidi="ru-RU"/>
        </w:rPr>
        <w:t>4</w:t>
      </w:r>
      <w:r w:rsidR="00843481" w:rsidRPr="00C6379B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г. №</w:t>
      </w:r>
      <w:r w:rsidR="005F63F8" w:rsidRPr="00C6379B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 w:rsidR="00C6379B">
        <w:rPr>
          <w:rFonts w:ascii="Times New Roman" w:eastAsia="DejaVu Sans" w:hAnsi="Times New Roman"/>
          <w:color w:val="000000"/>
          <w:sz w:val="26"/>
          <w:szCs w:val="26"/>
          <w:lang w:bidi="ru-RU"/>
        </w:rPr>
        <w:t>_____</w:t>
      </w:r>
    </w:p>
    <w:p w14:paraId="34C5CAB5" w14:textId="77777777" w:rsidR="00756F40" w:rsidRPr="00C6379B" w:rsidRDefault="00F04708" w:rsidP="00C6379B">
      <w:pPr>
        <w:widowControl w:val="0"/>
        <w:suppressAutoHyphens/>
        <w:spacing w:line="360" w:lineRule="auto"/>
        <w:ind w:left="5670" w:firstLine="0"/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 w:rsidRPr="00C6379B">
        <w:rPr>
          <w:rFonts w:ascii="Times New Roman" w:eastAsia="DejaVu Sans" w:hAnsi="Times New Roman"/>
          <w:color w:val="000000"/>
          <w:sz w:val="26"/>
          <w:szCs w:val="26"/>
          <w:lang w:bidi="ru-RU"/>
        </w:rPr>
        <w:t>«</w:t>
      </w:r>
      <w:r w:rsidR="000D3B9F" w:rsidRPr="00C6379B">
        <w:rPr>
          <w:rFonts w:ascii="Times New Roman" w:eastAsia="DejaVu Sans" w:hAnsi="Times New Roman"/>
          <w:color w:val="000000"/>
          <w:sz w:val="26"/>
          <w:szCs w:val="26"/>
          <w:lang w:bidi="ru-RU"/>
        </w:rPr>
        <w:t>Приложение №1 к</w:t>
      </w:r>
      <w:r w:rsidR="005F63F8" w:rsidRPr="00C6379B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 w:rsidR="000D3B9F" w:rsidRPr="00C6379B">
        <w:rPr>
          <w:rFonts w:ascii="Times New Roman" w:eastAsia="DejaVu Sans" w:hAnsi="Times New Roman"/>
          <w:color w:val="000000"/>
          <w:sz w:val="26"/>
          <w:szCs w:val="26"/>
          <w:lang w:bidi="ru-RU"/>
        </w:rPr>
        <w:t>постановлению администрации</w:t>
      </w:r>
      <w:r w:rsidR="005F63F8" w:rsidRPr="00C6379B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 w:rsidR="000D3B9F" w:rsidRPr="00C6379B">
        <w:rPr>
          <w:rFonts w:ascii="Times New Roman" w:eastAsia="DejaVu Sans" w:hAnsi="Times New Roman"/>
          <w:color w:val="000000"/>
          <w:sz w:val="26"/>
          <w:szCs w:val="26"/>
          <w:lang w:bidi="ru-RU"/>
        </w:rPr>
        <w:t>Калачеевского муниципального района</w:t>
      </w:r>
      <w:r w:rsidR="005F63F8" w:rsidRPr="00C6379B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 w:rsidR="000D3B9F" w:rsidRPr="00C6379B">
        <w:rPr>
          <w:rFonts w:ascii="Times New Roman" w:eastAsia="DejaVu Sans" w:hAnsi="Times New Roman"/>
          <w:color w:val="000000"/>
          <w:sz w:val="26"/>
          <w:szCs w:val="26"/>
          <w:lang w:bidi="ru-RU"/>
        </w:rPr>
        <w:t>от 4 октября 2011 г. №</w:t>
      </w:r>
      <w:r w:rsidR="00756F40" w:rsidRPr="00C6379B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 w:rsidR="000D3B9F" w:rsidRPr="00C6379B">
        <w:rPr>
          <w:rFonts w:ascii="Times New Roman" w:eastAsia="DejaVu Sans" w:hAnsi="Times New Roman"/>
          <w:color w:val="000000"/>
          <w:sz w:val="26"/>
          <w:szCs w:val="26"/>
          <w:lang w:bidi="ru-RU"/>
        </w:rPr>
        <w:t>801</w:t>
      </w:r>
      <w:r w:rsidR="005F63F8" w:rsidRPr="00C6379B">
        <w:rPr>
          <w:rFonts w:ascii="Times New Roman" w:eastAsia="DejaVu Sans" w:hAnsi="Times New Roman"/>
          <w:color w:val="000000"/>
          <w:sz w:val="26"/>
          <w:szCs w:val="26"/>
          <w:lang w:bidi="ru-RU"/>
        </w:rPr>
        <w:t>»</w:t>
      </w:r>
    </w:p>
    <w:p w14:paraId="22FE55D3" w14:textId="77777777" w:rsidR="00756F40" w:rsidRPr="00C6379B" w:rsidRDefault="005B656A" w:rsidP="00C6379B">
      <w:pPr>
        <w:widowControl w:val="0"/>
        <w:suppressAutoHyphens/>
        <w:spacing w:line="360" w:lineRule="auto"/>
        <w:ind w:firstLine="709"/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 w:rsidRPr="00C6379B">
        <w:rPr>
          <w:rFonts w:ascii="Times New Roman" w:eastAsia="DejaVu Sans" w:hAnsi="Times New Roman"/>
          <w:color w:val="000000"/>
          <w:sz w:val="26"/>
          <w:szCs w:val="26"/>
          <w:lang w:bidi="ru-RU"/>
        </w:rPr>
        <w:t>ПЕРЕЧЕНЬ</w:t>
      </w:r>
      <w:r w:rsidR="005F63F8" w:rsidRPr="00C6379B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 w:rsidRPr="00C6379B">
        <w:rPr>
          <w:rFonts w:ascii="Times New Roman" w:eastAsia="DejaVu Sans" w:hAnsi="Times New Roman"/>
          <w:color w:val="000000"/>
          <w:sz w:val="26"/>
          <w:szCs w:val="26"/>
          <w:lang w:bidi="ru-RU"/>
        </w:rPr>
        <w:t>муниципальных услуг, предоставляемых администрацией</w:t>
      </w:r>
      <w:r w:rsidR="005F63F8" w:rsidRPr="00C6379B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 w:rsidRPr="00C6379B">
        <w:rPr>
          <w:rFonts w:ascii="Times New Roman" w:eastAsia="DejaVu Sans" w:hAnsi="Times New Roman"/>
          <w:color w:val="000000"/>
          <w:sz w:val="26"/>
          <w:szCs w:val="26"/>
          <w:lang w:bidi="ru-RU"/>
        </w:rPr>
        <w:t>Калачеевского муниципального района</w:t>
      </w:r>
    </w:p>
    <w:p w14:paraId="122F51DA" w14:textId="77777777" w:rsidR="0024506C" w:rsidRPr="00C6379B" w:rsidRDefault="0024506C" w:rsidP="00C6379B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C6379B">
        <w:rPr>
          <w:rFonts w:ascii="Times New Roman" w:hAnsi="Times New Roman"/>
          <w:sz w:val="26"/>
          <w:szCs w:val="26"/>
        </w:rPr>
        <w:t>Предварительное согласование предоставления земельного участка, находящегося в муниципальной собственности</w:t>
      </w:r>
      <w:r w:rsidR="00D32690" w:rsidRPr="00C6379B">
        <w:rPr>
          <w:rFonts w:ascii="Times New Roman" w:hAnsi="Times New Roman"/>
          <w:sz w:val="26"/>
          <w:szCs w:val="26"/>
        </w:rPr>
        <w:t xml:space="preserve"> или государственная собственность на которые не разграничена.</w:t>
      </w:r>
    </w:p>
    <w:p w14:paraId="3C63D5A3" w14:textId="77777777" w:rsidR="0024506C" w:rsidRPr="00C6379B" w:rsidRDefault="0024506C" w:rsidP="00C6379B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C6379B">
        <w:rPr>
          <w:rFonts w:ascii="Times New Roman" w:hAnsi="Times New Roman"/>
          <w:sz w:val="26"/>
          <w:szCs w:val="26"/>
        </w:rPr>
        <w:t>Утверждение и выдача схем расположения земельных участков на кадастровом плане территории.</w:t>
      </w:r>
    </w:p>
    <w:p w14:paraId="5D07A5F4" w14:textId="77777777" w:rsidR="0024506C" w:rsidRPr="00C6379B" w:rsidRDefault="0024506C" w:rsidP="00C6379B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C6379B">
        <w:rPr>
          <w:rFonts w:ascii="Times New Roman" w:hAnsi="Times New Roman"/>
          <w:sz w:val="26"/>
          <w:szCs w:val="26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</w:t>
      </w:r>
      <w:r w:rsidR="00D32690" w:rsidRPr="00C6379B">
        <w:rPr>
          <w:rFonts w:ascii="Times New Roman" w:hAnsi="Times New Roman"/>
          <w:sz w:val="26"/>
          <w:szCs w:val="26"/>
        </w:rPr>
        <w:t xml:space="preserve">или государственная собственность на который не разграничена </w:t>
      </w:r>
      <w:r w:rsidRPr="00C6379B">
        <w:rPr>
          <w:rFonts w:ascii="Times New Roman" w:hAnsi="Times New Roman"/>
          <w:sz w:val="26"/>
          <w:szCs w:val="26"/>
        </w:rPr>
        <w:t>без проведения торгов.</w:t>
      </w:r>
    </w:p>
    <w:p w14:paraId="09767662" w14:textId="77777777" w:rsidR="0024506C" w:rsidRPr="00C6379B" w:rsidRDefault="0024506C" w:rsidP="00C6379B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C6379B">
        <w:rPr>
          <w:rFonts w:ascii="Times New Roman" w:hAnsi="Times New Roman"/>
          <w:sz w:val="26"/>
          <w:szCs w:val="26"/>
        </w:rPr>
        <w:t xml:space="preserve">Предоставление в собственность и аренду земельного участка, находящегося в муниципальной собственности </w:t>
      </w:r>
      <w:r w:rsidR="00E70BD9" w:rsidRPr="00C6379B">
        <w:rPr>
          <w:rFonts w:ascii="Times New Roman" w:hAnsi="Times New Roman"/>
          <w:sz w:val="26"/>
          <w:szCs w:val="26"/>
        </w:rPr>
        <w:t xml:space="preserve">или государственная собственность на который не разграничена </w:t>
      </w:r>
      <w:r w:rsidRPr="00C6379B">
        <w:rPr>
          <w:rFonts w:ascii="Times New Roman" w:hAnsi="Times New Roman"/>
          <w:sz w:val="26"/>
          <w:szCs w:val="26"/>
        </w:rPr>
        <w:t>на торгах.</w:t>
      </w:r>
    </w:p>
    <w:p w14:paraId="20A840EE" w14:textId="77777777" w:rsidR="0024506C" w:rsidRPr="00C6379B" w:rsidRDefault="0024506C" w:rsidP="00C6379B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C6379B">
        <w:rPr>
          <w:rFonts w:ascii="Times New Roman" w:hAnsi="Times New Roman"/>
          <w:sz w:val="26"/>
          <w:szCs w:val="26"/>
        </w:rPr>
        <w:t>Установление сервитута в отношении земельного участка, находящегося в муниципальной собственности</w:t>
      </w:r>
      <w:r w:rsidR="00D32690" w:rsidRPr="00C6379B">
        <w:rPr>
          <w:rFonts w:ascii="Times New Roman" w:hAnsi="Times New Roman"/>
          <w:sz w:val="26"/>
          <w:szCs w:val="26"/>
        </w:rPr>
        <w:t xml:space="preserve"> или </w:t>
      </w:r>
      <w:r w:rsidR="00E70BD9" w:rsidRPr="00C6379B">
        <w:rPr>
          <w:rFonts w:ascii="Times New Roman" w:hAnsi="Times New Roman"/>
          <w:sz w:val="26"/>
          <w:szCs w:val="26"/>
        </w:rPr>
        <w:t>государственная собственность на который не разграничена</w:t>
      </w:r>
      <w:r w:rsidRPr="00C6379B">
        <w:rPr>
          <w:rFonts w:ascii="Times New Roman" w:hAnsi="Times New Roman"/>
          <w:sz w:val="26"/>
          <w:szCs w:val="26"/>
        </w:rPr>
        <w:t>.</w:t>
      </w:r>
    </w:p>
    <w:p w14:paraId="71CFAE32" w14:textId="77777777" w:rsidR="0024506C" w:rsidRPr="00C6379B" w:rsidRDefault="0024506C" w:rsidP="00C6379B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C6379B">
        <w:rPr>
          <w:rFonts w:ascii="Times New Roman" w:hAnsi="Times New Roman"/>
          <w:sz w:val="26"/>
          <w:szCs w:val="26"/>
        </w:rPr>
        <w:t>Заключение соглашения о перераспределении земельных участков, находящихся в муниципальной собственности</w:t>
      </w:r>
      <w:r w:rsidR="00924754" w:rsidRPr="00C6379B">
        <w:rPr>
          <w:rFonts w:ascii="Times New Roman" w:hAnsi="Times New Roman"/>
          <w:sz w:val="26"/>
          <w:szCs w:val="26"/>
        </w:rPr>
        <w:t xml:space="preserve"> или государственная собственность на которые не разграничена,</w:t>
      </w:r>
      <w:r w:rsidRPr="00C6379B">
        <w:rPr>
          <w:rFonts w:ascii="Times New Roman" w:hAnsi="Times New Roman"/>
          <w:sz w:val="26"/>
          <w:szCs w:val="26"/>
        </w:rPr>
        <w:t xml:space="preserve"> и земельных участков, находящихся в частной </w:t>
      </w:r>
      <w:r w:rsidRPr="00C6379B">
        <w:rPr>
          <w:rFonts w:ascii="Times New Roman" w:hAnsi="Times New Roman"/>
          <w:sz w:val="26"/>
          <w:szCs w:val="26"/>
        </w:rPr>
        <w:lastRenderedPageBreak/>
        <w:t>собственности.</w:t>
      </w:r>
    </w:p>
    <w:p w14:paraId="475A95CC" w14:textId="77777777" w:rsidR="0024506C" w:rsidRPr="00C6379B" w:rsidRDefault="00C364F9" w:rsidP="00C6379B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C6379B">
        <w:rPr>
          <w:rFonts w:ascii="Times New Roman" w:hAnsi="Times New Roman"/>
          <w:sz w:val="26"/>
          <w:szCs w:val="26"/>
        </w:rPr>
        <w:t xml:space="preserve">Выдача разрешения на использование земель или земельного участка, находящихся в муниципальной собственности </w:t>
      </w:r>
      <w:r w:rsidR="00916A0C" w:rsidRPr="00C6379B">
        <w:rPr>
          <w:rFonts w:ascii="Times New Roman" w:hAnsi="Times New Roman"/>
          <w:sz w:val="26"/>
          <w:szCs w:val="26"/>
        </w:rPr>
        <w:t xml:space="preserve">или государственная собственность на которые не разграничена </w:t>
      </w:r>
      <w:r w:rsidRPr="00C6379B">
        <w:rPr>
          <w:rFonts w:ascii="Times New Roman" w:hAnsi="Times New Roman"/>
          <w:sz w:val="26"/>
          <w:szCs w:val="26"/>
        </w:rPr>
        <w:t>без предоставления земельных участков и установления сервитутов.</w:t>
      </w:r>
    </w:p>
    <w:p w14:paraId="793180A8" w14:textId="77777777" w:rsidR="0024506C" w:rsidRPr="00C6379B" w:rsidRDefault="0024506C" w:rsidP="00C6379B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C6379B">
        <w:rPr>
          <w:rFonts w:ascii="Times New Roman" w:hAnsi="Times New Roman"/>
          <w:sz w:val="26"/>
          <w:szCs w:val="26"/>
        </w:rPr>
        <w:t>Прекращение права постоянного (бессрочного) пользования земельными участками, находящимися в муниципальной собственности</w:t>
      </w:r>
      <w:r w:rsidR="00916A0C" w:rsidRPr="00C6379B">
        <w:rPr>
          <w:rFonts w:ascii="Times New Roman" w:hAnsi="Times New Roman"/>
          <w:sz w:val="26"/>
          <w:szCs w:val="26"/>
        </w:rPr>
        <w:t xml:space="preserve"> или государственная собственность на которые не разграничена</w:t>
      </w:r>
      <w:r w:rsidRPr="00C6379B">
        <w:rPr>
          <w:rFonts w:ascii="Times New Roman" w:hAnsi="Times New Roman"/>
          <w:sz w:val="26"/>
          <w:szCs w:val="26"/>
        </w:rPr>
        <w:t>.</w:t>
      </w:r>
    </w:p>
    <w:p w14:paraId="7B21AD28" w14:textId="77777777" w:rsidR="0024506C" w:rsidRPr="00C6379B" w:rsidRDefault="0024506C" w:rsidP="00C6379B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C6379B">
        <w:rPr>
          <w:rFonts w:ascii="Times New Roman" w:hAnsi="Times New Roman"/>
          <w:sz w:val="26"/>
          <w:szCs w:val="26"/>
        </w:rPr>
        <w:t>Прекращение права пожизненного наследуемого владения земельными участками, находящимися в муниципальной собственности</w:t>
      </w:r>
      <w:r w:rsidR="00916A0C" w:rsidRPr="00C6379B">
        <w:rPr>
          <w:rFonts w:ascii="Times New Roman" w:hAnsi="Times New Roman"/>
          <w:sz w:val="26"/>
          <w:szCs w:val="26"/>
        </w:rPr>
        <w:t xml:space="preserve"> или государственная собственность на которые не разграничена</w:t>
      </w:r>
      <w:r w:rsidRPr="00C6379B">
        <w:rPr>
          <w:rFonts w:ascii="Times New Roman" w:hAnsi="Times New Roman"/>
          <w:sz w:val="26"/>
          <w:szCs w:val="26"/>
        </w:rPr>
        <w:t>.</w:t>
      </w:r>
    </w:p>
    <w:p w14:paraId="55FCC8BF" w14:textId="77777777" w:rsidR="0024506C" w:rsidRPr="00C6379B" w:rsidRDefault="0024506C" w:rsidP="00C6379B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C6379B">
        <w:rPr>
          <w:rFonts w:ascii="Times New Roman" w:hAnsi="Times New Roman"/>
          <w:sz w:val="26"/>
          <w:szCs w:val="26"/>
        </w:rPr>
        <w:t xml:space="preserve">Раздел, объединение </w:t>
      </w:r>
      <w:r w:rsidR="00916A0C" w:rsidRPr="00C6379B">
        <w:rPr>
          <w:rFonts w:ascii="Times New Roman" w:hAnsi="Times New Roman"/>
          <w:sz w:val="26"/>
          <w:szCs w:val="26"/>
        </w:rPr>
        <w:t xml:space="preserve">и перераспределение </w:t>
      </w:r>
      <w:r w:rsidRPr="00C6379B">
        <w:rPr>
          <w:rFonts w:ascii="Times New Roman" w:hAnsi="Times New Roman"/>
          <w:sz w:val="26"/>
          <w:szCs w:val="26"/>
        </w:rPr>
        <w:t>земельных участков, находящихся в муниципальной собственности</w:t>
      </w:r>
      <w:r w:rsidR="00924754" w:rsidRPr="00C6379B">
        <w:rPr>
          <w:rFonts w:ascii="Times New Roman" w:hAnsi="Times New Roman"/>
          <w:sz w:val="26"/>
          <w:szCs w:val="26"/>
        </w:rPr>
        <w:t xml:space="preserve"> или государственная собственность на которые не разграничена</w:t>
      </w:r>
      <w:r w:rsidRPr="00C6379B">
        <w:rPr>
          <w:rFonts w:ascii="Times New Roman" w:hAnsi="Times New Roman"/>
          <w:sz w:val="26"/>
          <w:szCs w:val="26"/>
        </w:rPr>
        <w:t>.</w:t>
      </w:r>
    </w:p>
    <w:p w14:paraId="5DAE32E8" w14:textId="77777777" w:rsidR="0024506C" w:rsidRPr="00C6379B" w:rsidRDefault="0024506C" w:rsidP="00C6379B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C6379B">
        <w:rPr>
          <w:rFonts w:ascii="Times New Roman" w:hAnsi="Times New Roman"/>
          <w:sz w:val="26"/>
          <w:szCs w:val="26"/>
        </w:rPr>
        <w:t>Предоставление в аренду и безвозмездное пользование муниципального имущества.</w:t>
      </w:r>
    </w:p>
    <w:p w14:paraId="7EE3E138" w14:textId="77777777" w:rsidR="0024506C" w:rsidRPr="00C6379B" w:rsidRDefault="0024506C" w:rsidP="00C6379B">
      <w:pPr>
        <w:pStyle w:val="a9"/>
        <w:numPr>
          <w:ilvl w:val="0"/>
          <w:numId w:val="23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C6379B">
        <w:rPr>
          <w:rFonts w:ascii="Times New Roman" w:hAnsi="Times New Roman"/>
          <w:sz w:val="26"/>
          <w:szCs w:val="26"/>
        </w:rPr>
        <w:t>Предоставление сведений из реестра муниципального имущества.</w:t>
      </w:r>
    </w:p>
    <w:p w14:paraId="0744139D" w14:textId="77777777" w:rsidR="0024506C" w:rsidRPr="00C6379B" w:rsidRDefault="0024506C" w:rsidP="00C6379B">
      <w:pPr>
        <w:pStyle w:val="a9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C6379B">
        <w:rPr>
          <w:rFonts w:ascii="Times New Roman" w:hAnsi="Times New Roman"/>
          <w:sz w:val="26"/>
          <w:szCs w:val="26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14:paraId="59B121A9" w14:textId="77777777" w:rsidR="0024506C" w:rsidRPr="00C6379B" w:rsidRDefault="0024506C" w:rsidP="00C6379B">
      <w:pPr>
        <w:pStyle w:val="a9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6"/>
          <w:szCs w:val="26"/>
          <w:lang w:eastAsia="en-US"/>
        </w:rPr>
      </w:pPr>
      <w:r w:rsidRPr="00C6379B">
        <w:rPr>
          <w:rFonts w:ascii="Times New Roman" w:hAnsi="Times New Roman"/>
          <w:sz w:val="26"/>
          <w:szCs w:val="26"/>
        </w:rPr>
        <w:t>Установление публичного сервитута в отношении земельных участков в границах полос отвода автомобильных дорог</w:t>
      </w:r>
      <w:r w:rsidRPr="00C6379B">
        <w:rPr>
          <w:rFonts w:ascii="Times New Roman" w:hAnsi="Times New Roman"/>
          <w:sz w:val="26"/>
          <w:szCs w:val="26"/>
          <w:lang w:eastAsia="en-US"/>
        </w:rPr>
        <w:t xml:space="preserve"> местного значения вне границ населенных пунктов в границах муниципального района, в целях прокладки, переноса, переустройства инженерных коммуникаций, их эксплуатации.</w:t>
      </w:r>
    </w:p>
    <w:p w14:paraId="7B653000" w14:textId="77777777" w:rsidR="0024506C" w:rsidRPr="00C6379B" w:rsidRDefault="0024506C" w:rsidP="00C6379B">
      <w:pPr>
        <w:pStyle w:val="a9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6"/>
          <w:szCs w:val="26"/>
          <w:lang w:eastAsia="en-US"/>
        </w:rPr>
      </w:pPr>
      <w:r w:rsidRPr="00C6379B">
        <w:rPr>
          <w:rFonts w:ascii="Times New Roman" w:hAnsi="Times New Roman"/>
          <w:bCs/>
          <w:sz w:val="26"/>
          <w:szCs w:val="26"/>
        </w:rPr>
        <w:t>Государственная регистрация заявления общественных организаций (объединений) о проведении общественной экологической экспертизы.</w:t>
      </w:r>
    </w:p>
    <w:p w14:paraId="73EF6782" w14:textId="77777777" w:rsidR="0024506C" w:rsidRPr="00C6379B" w:rsidRDefault="0024506C" w:rsidP="00C6379B">
      <w:pPr>
        <w:pStyle w:val="a9"/>
        <w:widowControl w:val="0"/>
        <w:numPr>
          <w:ilvl w:val="0"/>
          <w:numId w:val="23"/>
        </w:numPr>
        <w:tabs>
          <w:tab w:val="left" w:pos="1418"/>
          <w:tab w:val="left" w:pos="1701"/>
        </w:tabs>
        <w:suppressAutoHyphens/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C6379B">
        <w:rPr>
          <w:rFonts w:ascii="Times New Roman" w:hAnsi="Times New Roman"/>
          <w:sz w:val="26"/>
          <w:szCs w:val="26"/>
        </w:rPr>
        <w:t>Приём заявлений, постановка на учёт и зачисление детей в образовательные учреждения, реализующие основную общеобразовательную программу дошкольного образования (детские сады).</w:t>
      </w:r>
    </w:p>
    <w:p w14:paraId="4262DBA4" w14:textId="77777777" w:rsidR="0024506C" w:rsidRPr="00C6379B" w:rsidRDefault="0024506C" w:rsidP="00C6379B">
      <w:pPr>
        <w:pStyle w:val="a9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C6379B">
        <w:rPr>
          <w:rFonts w:ascii="Times New Roman" w:hAnsi="Times New Roman"/>
          <w:sz w:val="26"/>
          <w:szCs w:val="26"/>
        </w:rPr>
        <w:t>Выдача разрешений на установку рекламных конструкций на соответствующей территории, аннулирование таких разрешений.</w:t>
      </w:r>
    </w:p>
    <w:p w14:paraId="6590EE54" w14:textId="77777777" w:rsidR="0024506C" w:rsidRPr="00C6379B" w:rsidRDefault="0024506C" w:rsidP="00C6379B">
      <w:pPr>
        <w:pStyle w:val="a9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C6379B">
        <w:rPr>
          <w:rFonts w:ascii="Times New Roman" w:hAnsi="Times New Roman"/>
          <w:sz w:val="26"/>
          <w:szCs w:val="26"/>
        </w:rPr>
        <w:lastRenderedPageBreak/>
        <w:t>Заключение договора на установку и эксплуатацию рекламной конструкции на земельном участке, здании или ином недвижимом имуществе, находящемс</w:t>
      </w:r>
      <w:r w:rsidR="00053D65" w:rsidRPr="00C6379B">
        <w:rPr>
          <w:rFonts w:ascii="Times New Roman" w:hAnsi="Times New Roman"/>
          <w:sz w:val="26"/>
          <w:szCs w:val="26"/>
        </w:rPr>
        <w:t>я в муниципальной собственности, а также на земельном участке, государственная собственность на который не разграничена.</w:t>
      </w:r>
    </w:p>
    <w:p w14:paraId="0413FEDC" w14:textId="77777777" w:rsidR="0024506C" w:rsidRPr="00C6379B" w:rsidRDefault="0024506C" w:rsidP="00C6379B">
      <w:pPr>
        <w:pStyle w:val="a9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C6379B">
        <w:rPr>
          <w:rFonts w:ascii="Times New Roman" w:hAnsi="Times New Roman"/>
          <w:sz w:val="26"/>
          <w:szCs w:val="26"/>
        </w:rPr>
        <w:t>Выдача архивных документов (архивных справок, выписок и копий).</w:t>
      </w:r>
    </w:p>
    <w:p w14:paraId="0E24F872" w14:textId="77777777" w:rsidR="00C364F9" w:rsidRPr="00C6379B" w:rsidRDefault="00C364F9" w:rsidP="00C6379B">
      <w:pPr>
        <w:pStyle w:val="a9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C6379B">
        <w:rPr>
          <w:rFonts w:ascii="Times New Roman" w:hAnsi="Times New Roman"/>
          <w:sz w:val="26"/>
          <w:szCs w:val="26"/>
        </w:rPr>
        <w:t>Присвоение спортивных разрядов в порядке, установленном Положением о Единой всероссийской спортивной классификации.</w:t>
      </w:r>
    </w:p>
    <w:p w14:paraId="3B5BDB92" w14:textId="77777777" w:rsidR="00C364F9" w:rsidRPr="00C6379B" w:rsidRDefault="00C364F9" w:rsidP="00C6379B">
      <w:pPr>
        <w:pStyle w:val="a9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C6379B">
        <w:rPr>
          <w:rFonts w:ascii="Times New Roman" w:hAnsi="Times New Roman"/>
          <w:sz w:val="26"/>
          <w:szCs w:val="26"/>
        </w:rPr>
        <w:t>Присвоение квалификационных категорий спортивных судей в порядке, установленном Положением о спортивных судьях.</w:t>
      </w:r>
    </w:p>
    <w:p w14:paraId="4E0345AE" w14:textId="77777777" w:rsidR="00C364F9" w:rsidRPr="00C6379B" w:rsidRDefault="00E723AF" w:rsidP="00C6379B">
      <w:pPr>
        <w:pStyle w:val="a9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C6379B">
        <w:rPr>
          <w:rFonts w:ascii="Times New Roman" w:hAnsi="Times New Roman"/>
          <w:sz w:val="26"/>
          <w:szCs w:val="26"/>
        </w:rPr>
        <w:t>Предоставление решения о согласовании градостроительного облика объекта.</w:t>
      </w:r>
    </w:p>
    <w:p w14:paraId="6E9515A6" w14:textId="77777777" w:rsidR="003E55A5" w:rsidRPr="00C6379B" w:rsidRDefault="003E55A5" w:rsidP="00C6379B">
      <w:pPr>
        <w:pStyle w:val="a9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C6379B">
        <w:rPr>
          <w:rFonts w:ascii="Times New Roman" w:hAnsi="Times New Roman"/>
          <w:sz w:val="26"/>
          <w:szCs w:val="26"/>
        </w:rPr>
        <w:t>Включение в реестр многодетных граждан, имеющих право на бесплатное предоставление земельных участков</w:t>
      </w:r>
      <w:r w:rsidR="00654F20" w:rsidRPr="00C6379B">
        <w:rPr>
          <w:rFonts w:ascii="Times New Roman" w:hAnsi="Times New Roman"/>
          <w:sz w:val="26"/>
          <w:szCs w:val="26"/>
        </w:rPr>
        <w:t>.</w:t>
      </w:r>
    </w:p>
    <w:p w14:paraId="686C81A8" w14:textId="77777777" w:rsidR="00654F20" w:rsidRPr="00C6379B" w:rsidRDefault="00654F20" w:rsidP="00C6379B">
      <w:pPr>
        <w:pStyle w:val="a9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C6379B">
        <w:rPr>
          <w:rFonts w:ascii="Times New Roman" w:hAnsi="Times New Roman"/>
          <w:sz w:val="26"/>
          <w:szCs w:val="26"/>
        </w:rPr>
        <w:t>Предоставление разрешения на ввод объекта в эксплуатацию.</w:t>
      </w:r>
    </w:p>
    <w:p w14:paraId="25B6E9B7" w14:textId="77777777" w:rsidR="002757BD" w:rsidRPr="00C6379B" w:rsidRDefault="00654F20" w:rsidP="00C6379B">
      <w:pPr>
        <w:pStyle w:val="a9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C6379B">
        <w:rPr>
          <w:rFonts w:ascii="Times New Roman" w:hAnsi="Times New Roman"/>
          <w:sz w:val="26"/>
          <w:szCs w:val="26"/>
        </w:rPr>
        <w:t>Предоставление градостроительного плана земельного участка.</w:t>
      </w:r>
    </w:p>
    <w:p w14:paraId="7530E998" w14:textId="77777777" w:rsidR="00AE527A" w:rsidRPr="00C6379B" w:rsidRDefault="00654F20" w:rsidP="00C6379B">
      <w:pPr>
        <w:pStyle w:val="a9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C6379B">
        <w:rPr>
          <w:rFonts w:ascii="Times New Roman" w:hAnsi="Times New Roman"/>
          <w:sz w:val="26"/>
          <w:szCs w:val="26"/>
        </w:rPr>
        <w:t>Предоставление разрешения на строительство.</w:t>
      </w:r>
    </w:p>
    <w:p w14:paraId="707E5D6F" w14:textId="77777777" w:rsidR="000D7C19" w:rsidRPr="00C6379B" w:rsidRDefault="00AE527A" w:rsidP="00C6379B">
      <w:pPr>
        <w:pStyle w:val="a9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C6379B">
        <w:rPr>
          <w:rFonts w:ascii="Times New Roman" w:hAnsi="Times New Roman"/>
          <w:sz w:val="26"/>
          <w:szCs w:val="26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информации.</w:t>
      </w:r>
    </w:p>
    <w:p w14:paraId="3AD356D9" w14:textId="77777777" w:rsidR="000D7C19" w:rsidRPr="00C6379B" w:rsidRDefault="000D7C19" w:rsidP="00C6379B">
      <w:pPr>
        <w:pStyle w:val="a9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C6379B">
        <w:rPr>
          <w:rFonts w:ascii="Times New Roman" w:hAnsi="Times New Roman"/>
          <w:sz w:val="26"/>
          <w:szCs w:val="26"/>
        </w:rPr>
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(далее-уведомление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14:paraId="58B78F7C" w14:textId="77777777" w:rsidR="00654F20" w:rsidRDefault="000D7C19" w:rsidP="00C6379B">
      <w:pPr>
        <w:pStyle w:val="a9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C6379B">
        <w:rPr>
          <w:rFonts w:ascii="Times New Roman" w:hAnsi="Times New Roman"/>
          <w:sz w:val="26"/>
          <w:szCs w:val="26"/>
        </w:rPr>
        <w:t xml:space="preserve">Направление уведомления о соответствии или несоответствии построенных или реконструированных объекта индивидуального жилищного </w:t>
      </w:r>
      <w:r w:rsidRPr="00C6379B">
        <w:rPr>
          <w:rFonts w:ascii="Times New Roman" w:hAnsi="Times New Roman"/>
          <w:sz w:val="26"/>
          <w:szCs w:val="26"/>
        </w:rPr>
        <w:lastRenderedPageBreak/>
        <w:t>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участках.</w:t>
      </w:r>
      <w:r w:rsidR="00AE527A" w:rsidRPr="00C6379B">
        <w:rPr>
          <w:rFonts w:ascii="Times New Roman" w:hAnsi="Times New Roman"/>
          <w:sz w:val="26"/>
          <w:szCs w:val="26"/>
        </w:rPr>
        <w:t>»</w:t>
      </w:r>
    </w:p>
    <w:p w14:paraId="15085AEC" w14:textId="6CCA1EA8" w:rsidR="00C6379B" w:rsidRPr="00C6379B" w:rsidRDefault="00EC1AFD" w:rsidP="00C6379B">
      <w:pPr>
        <w:pStyle w:val="a9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EC1AFD">
        <w:rPr>
          <w:rFonts w:ascii="Times New Roman" w:hAnsi="Times New Roman"/>
          <w:sz w:val="26"/>
          <w:szCs w:val="26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bookmarkStart w:id="0" w:name="_GoBack"/>
      <w:bookmarkEnd w:id="0"/>
      <w:r w:rsidR="00715D05">
        <w:rPr>
          <w:rFonts w:ascii="Times New Roman" w:hAnsi="Times New Roman"/>
          <w:sz w:val="26"/>
          <w:szCs w:val="26"/>
        </w:rPr>
        <w:t>.</w:t>
      </w:r>
    </w:p>
    <w:sectPr w:rsidR="00C6379B" w:rsidRPr="00C6379B" w:rsidSect="00C6379B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B1872" w14:textId="77777777" w:rsidR="00BB66E8" w:rsidRDefault="00BB66E8" w:rsidP="00136CEF">
      <w:r>
        <w:separator/>
      </w:r>
    </w:p>
  </w:endnote>
  <w:endnote w:type="continuationSeparator" w:id="0">
    <w:p w14:paraId="05615C60" w14:textId="77777777" w:rsidR="00BB66E8" w:rsidRDefault="00BB66E8" w:rsidP="0013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9EFDD" w14:textId="77777777" w:rsidR="00BB66E8" w:rsidRDefault="00BB66E8" w:rsidP="00136CEF">
      <w:r>
        <w:separator/>
      </w:r>
    </w:p>
  </w:footnote>
  <w:footnote w:type="continuationSeparator" w:id="0">
    <w:p w14:paraId="5C15D795" w14:textId="77777777" w:rsidR="00BB66E8" w:rsidRDefault="00BB66E8" w:rsidP="00136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655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1EFD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A11CA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137552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C424C6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E5096A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360F8E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3478" w:hanging="360"/>
      </w:pPr>
    </w:lvl>
    <w:lvl w:ilvl="1" w:tplc="04190019">
      <w:start w:val="1"/>
      <w:numFmt w:val="lowerLetter"/>
      <w:lvlText w:val="%2."/>
      <w:lvlJc w:val="left"/>
      <w:pPr>
        <w:ind w:left="50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09"/>
        </w:tabs>
        <w:ind w:left="30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29"/>
        </w:tabs>
        <w:ind w:left="37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4449"/>
        </w:tabs>
        <w:ind w:left="44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5169"/>
        </w:tabs>
        <w:ind w:left="51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89"/>
        </w:tabs>
        <w:ind w:left="58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09"/>
        </w:tabs>
        <w:ind w:left="66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29"/>
        </w:tabs>
        <w:ind w:left="7329" w:hanging="360"/>
      </w:pPr>
    </w:lvl>
  </w:abstractNum>
  <w:abstractNum w:abstractNumId="8" w15:restartNumberingAfterBreak="0">
    <w:nsid w:val="300A2F7F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37791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DB5EA8"/>
    <w:multiLevelType w:val="multilevel"/>
    <w:tmpl w:val="E51E660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4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58D0020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373B79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040423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841806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DF01A3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070AE4"/>
    <w:multiLevelType w:val="multilevel"/>
    <w:tmpl w:val="E51E660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4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5C230198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C9510C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4B7654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 w15:restartNumberingAfterBreak="0">
    <w:nsid w:val="7D713EFE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7F89707C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6"/>
  </w:num>
  <w:num w:numId="4">
    <w:abstractNumId w:val="10"/>
  </w:num>
  <w:num w:numId="5">
    <w:abstractNumId w:val="4"/>
  </w:num>
  <w:num w:numId="6">
    <w:abstractNumId w:val="18"/>
  </w:num>
  <w:num w:numId="7">
    <w:abstractNumId w:val="2"/>
  </w:num>
  <w:num w:numId="8">
    <w:abstractNumId w:val="7"/>
  </w:num>
  <w:num w:numId="9">
    <w:abstractNumId w:val="9"/>
  </w:num>
  <w:num w:numId="10">
    <w:abstractNumId w:val="13"/>
  </w:num>
  <w:num w:numId="11">
    <w:abstractNumId w:val="19"/>
  </w:num>
  <w:num w:numId="12">
    <w:abstractNumId w:val="21"/>
  </w:num>
  <w:num w:numId="13">
    <w:abstractNumId w:val="14"/>
  </w:num>
  <w:num w:numId="14">
    <w:abstractNumId w:val="12"/>
  </w:num>
  <w:num w:numId="15">
    <w:abstractNumId w:val="8"/>
  </w:num>
  <w:num w:numId="16">
    <w:abstractNumId w:val="15"/>
  </w:num>
  <w:num w:numId="17">
    <w:abstractNumId w:val="5"/>
  </w:num>
  <w:num w:numId="18">
    <w:abstractNumId w:val="11"/>
  </w:num>
  <w:num w:numId="19">
    <w:abstractNumId w:val="23"/>
  </w:num>
  <w:num w:numId="20">
    <w:abstractNumId w:val="3"/>
  </w:num>
  <w:num w:numId="21">
    <w:abstractNumId w:val="6"/>
  </w:num>
  <w:num w:numId="22">
    <w:abstractNumId w:val="17"/>
  </w:num>
  <w:num w:numId="23">
    <w:abstractNumId w:val="1"/>
  </w:num>
  <w:num w:numId="24">
    <w:abstractNumId w:val="2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EF"/>
    <w:rsid w:val="0000028A"/>
    <w:rsid w:val="00002272"/>
    <w:rsid w:val="000029BB"/>
    <w:rsid w:val="000035DB"/>
    <w:rsid w:val="0000388E"/>
    <w:rsid w:val="000134A4"/>
    <w:rsid w:val="00013D22"/>
    <w:rsid w:val="00014760"/>
    <w:rsid w:val="000212D1"/>
    <w:rsid w:val="00022F01"/>
    <w:rsid w:val="00022F94"/>
    <w:rsid w:val="00026DDA"/>
    <w:rsid w:val="0003268C"/>
    <w:rsid w:val="00032CFB"/>
    <w:rsid w:val="00033A81"/>
    <w:rsid w:val="00034E87"/>
    <w:rsid w:val="00036D73"/>
    <w:rsid w:val="000374AE"/>
    <w:rsid w:val="000376A1"/>
    <w:rsid w:val="00037701"/>
    <w:rsid w:val="00040E2B"/>
    <w:rsid w:val="00041060"/>
    <w:rsid w:val="00045ECF"/>
    <w:rsid w:val="00046155"/>
    <w:rsid w:val="0004639E"/>
    <w:rsid w:val="00047E66"/>
    <w:rsid w:val="00047EBE"/>
    <w:rsid w:val="00050C56"/>
    <w:rsid w:val="00051D66"/>
    <w:rsid w:val="00051F90"/>
    <w:rsid w:val="000524A2"/>
    <w:rsid w:val="00052641"/>
    <w:rsid w:val="00053D65"/>
    <w:rsid w:val="00055010"/>
    <w:rsid w:val="00056C41"/>
    <w:rsid w:val="0005708C"/>
    <w:rsid w:val="000572D3"/>
    <w:rsid w:val="00060D20"/>
    <w:rsid w:val="0006165D"/>
    <w:rsid w:val="00061DB1"/>
    <w:rsid w:val="0006351A"/>
    <w:rsid w:val="000640BC"/>
    <w:rsid w:val="00064823"/>
    <w:rsid w:val="000671E1"/>
    <w:rsid w:val="00067E3A"/>
    <w:rsid w:val="00070793"/>
    <w:rsid w:val="00070819"/>
    <w:rsid w:val="00070956"/>
    <w:rsid w:val="00071D84"/>
    <w:rsid w:val="000762B4"/>
    <w:rsid w:val="00076D5A"/>
    <w:rsid w:val="0008078D"/>
    <w:rsid w:val="00082D95"/>
    <w:rsid w:val="00084082"/>
    <w:rsid w:val="000851E6"/>
    <w:rsid w:val="00085AAA"/>
    <w:rsid w:val="00086682"/>
    <w:rsid w:val="0008679F"/>
    <w:rsid w:val="00087217"/>
    <w:rsid w:val="0008755D"/>
    <w:rsid w:val="0009102F"/>
    <w:rsid w:val="000910E1"/>
    <w:rsid w:val="000918FF"/>
    <w:rsid w:val="0009342A"/>
    <w:rsid w:val="0009422A"/>
    <w:rsid w:val="00096AF1"/>
    <w:rsid w:val="000A0478"/>
    <w:rsid w:val="000A1C9B"/>
    <w:rsid w:val="000A2DA9"/>
    <w:rsid w:val="000A351C"/>
    <w:rsid w:val="000A52DB"/>
    <w:rsid w:val="000A5540"/>
    <w:rsid w:val="000A7B5D"/>
    <w:rsid w:val="000B0BD8"/>
    <w:rsid w:val="000B30A8"/>
    <w:rsid w:val="000B4741"/>
    <w:rsid w:val="000B5490"/>
    <w:rsid w:val="000B6DAA"/>
    <w:rsid w:val="000B703A"/>
    <w:rsid w:val="000B7F52"/>
    <w:rsid w:val="000B7F8D"/>
    <w:rsid w:val="000C0CE2"/>
    <w:rsid w:val="000C0D8D"/>
    <w:rsid w:val="000C1B2D"/>
    <w:rsid w:val="000C2CA3"/>
    <w:rsid w:val="000C2E2A"/>
    <w:rsid w:val="000C3292"/>
    <w:rsid w:val="000C368D"/>
    <w:rsid w:val="000C3B1B"/>
    <w:rsid w:val="000C401B"/>
    <w:rsid w:val="000C57F6"/>
    <w:rsid w:val="000C5BD5"/>
    <w:rsid w:val="000C7F01"/>
    <w:rsid w:val="000D2A3F"/>
    <w:rsid w:val="000D2BC5"/>
    <w:rsid w:val="000D3B9F"/>
    <w:rsid w:val="000D5C49"/>
    <w:rsid w:val="000D7534"/>
    <w:rsid w:val="000D7C19"/>
    <w:rsid w:val="000E31C5"/>
    <w:rsid w:val="000E40ED"/>
    <w:rsid w:val="000E5287"/>
    <w:rsid w:val="000F0BD0"/>
    <w:rsid w:val="000F0EEF"/>
    <w:rsid w:val="000F17B6"/>
    <w:rsid w:val="000F1C49"/>
    <w:rsid w:val="000F26EF"/>
    <w:rsid w:val="000F317C"/>
    <w:rsid w:val="000F334A"/>
    <w:rsid w:val="000F7E77"/>
    <w:rsid w:val="001031E7"/>
    <w:rsid w:val="00104A7E"/>
    <w:rsid w:val="001054D6"/>
    <w:rsid w:val="00106610"/>
    <w:rsid w:val="0011023C"/>
    <w:rsid w:val="001114DB"/>
    <w:rsid w:val="001141A7"/>
    <w:rsid w:val="0011488E"/>
    <w:rsid w:val="00114C1A"/>
    <w:rsid w:val="0011503A"/>
    <w:rsid w:val="001155B8"/>
    <w:rsid w:val="00115F9B"/>
    <w:rsid w:val="0011703D"/>
    <w:rsid w:val="0012030A"/>
    <w:rsid w:val="001269AF"/>
    <w:rsid w:val="00126E02"/>
    <w:rsid w:val="001275A1"/>
    <w:rsid w:val="00127CB2"/>
    <w:rsid w:val="00130BD1"/>
    <w:rsid w:val="001312EC"/>
    <w:rsid w:val="00131515"/>
    <w:rsid w:val="001321DB"/>
    <w:rsid w:val="00134982"/>
    <w:rsid w:val="0013519F"/>
    <w:rsid w:val="0013537A"/>
    <w:rsid w:val="00135799"/>
    <w:rsid w:val="00135C5B"/>
    <w:rsid w:val="001361BE"/>
    <w:rsid w:val="00136CEF"/>
    <w:rsid w:val="001371CA"/>
    <w:rsid w:val="001372DA"/>
    <w:rsid w:val="0013732D"/>
    <w:rsid w:val="00137627"/>
    <w:rsid w:val="00137EAB"/>
    <w:rsid w:val="0014116D"/>
    <w:rsid w:val="00142B67"/>
    <w:rsid w:val="00142C74"/>
    <w:rsid w:val="00142CFC"/>
    <w:rsid w:val="00142D1D"/>
    <w:rsid w:val="00142EA4"/>
    <w:rsid w:val="0014566B"/>
    <w:rsid w:val="00145C77"/>
    <w:rsid w:val="0015155E"/>
    <w:rsid w:val="001520AA"/>
    <w:rsid w:val="00152A1C"/>
    <w:rsid w:val="00152F0C"/>
    <w:rsid w:val="001533B7"/>
    <w:rsid w:val="001540A1"/>
    <w:rsid w:val="0015487F"/>
    <w:rsid w:val="00156D73"/>
    <w:rsid w:val="00160165"/>
    <w:rsid w:val="00160689"/>
    <w:rsid w:val="00161521"/>
    <w:rsid w:val="0016463E"/>
    <w:rsid w:val="00164751"/>
    <w:rsid w:val="00164E11"/>
    <w:rsid w:val="001663F4"/>
    <w:rsid w:val="001669BD"/>
    <w:rsid w:val="00167F88"/>
    <w:rsid w:val="00171161"/>
    <w:rsid w:val="00174C08"/>
    <w:rsid w:val="00176720"/>
    <w:rsid w:val="00177EF6"/>
    <w:rsid w:val="00180315"/>
    <w:rsid w:val="00181DD5"/>
    <w:rsid w:val="00182217"/>
    <w:rsid w:val="0018240A"/>
    <w:rsid w:val="0018429C"/>
    <w:rsid w:val="00184C24"/>
    <w:rsid w:val="00184CA3"/>
    <w:rsid w:val="001862F1"/>
    <w:rsid w:val="00190256"/>
    <w:rsid w:val="0019139A"/>
    <w:rsid w:val="00191FF4"/>
    <w:rsid w:val="00193663"/>
    <w:rsid w:val="00195A74"/>
    <w:rsid w:val="001962C3"/>
    <w:rsid w:val="001969B9"/>
    <w:rsid w:val="001A0175"/>
    <w:rsid w:val="001A02A7"/>
    <w:rsid w:val="001A0B21"/>
    <w:rsid w:val="001A1A4C"/>
    <w:rsid w:val="001A2A93"/>
    <w:rsid w:val="001A36D8"/>
    <w:rsid w:val="001A3BE6"/>
    <w:rsid w:val="001A46D9"/>
    <w:rsid w:val="001A4D3F"/>
    <w:rsid w:val="001A5F7B"/>
    <w:rsid w:val="001A6E6F"/>
    <w:rsid w:val="001A7307"/>
    <w:rsid w:val="001A7A03"/>
    <w:rsid w:val="001B139F"/>
    <w:rsid w:val="001B182E"/>
    <w:rsid w:val="001B2761"/>
    <w:rsid w:val="001B339A"/>
    <w:rsid w:val="001B33A4"/>
    <w:rsid w:val="001B34DF"/>
    <w:rsid w:val="001B3EA5"/>
    <w:rsid w:val="001B42B0"/>
    <w:rsid w:val="001B474F"/>
    <w:rsid w:val="001B583E"/>
    <w:rsid w:val="001B7817"/>
    <w:rsid w:val="001C02E8"/>
    <w:rsid w:val="001C082F"/>
    <w:rsid w:val="001C1CB8"/>
    <w:rsid w:val="001C3BED"/>
    <w:rsid w:val="001C4819"/>
    <w:rsid w:val="001C4E69"/>
    <w:rsid w:val="001C68EA"/>
    <w:rsid w:val="001C6B9C"/>
    <w:rsid w:val="001C6D8B"/>
    <w:rsid w:val="001C72A1"/>
    <w:rsid w:val="001C7CB0"/>
    <w:rsid w:val="001C7E71"/>
    <w:rsid w:val="001D00E5"/>
    <w:rsid w:val="001D0481"/>
    <w:rsid w:val="001D0553"/>
    <w:rsid w:val="001D19A5"/>
    <w:rsid w:val="001D1D06"/>
    <w:rsid w:val="001D20BD"/>
    <w:rsid w:val="001D221B"/>
    <w:rsid w:val="001D3AFB"/>
    <w:rsid w:val="001D42C4"/>
    <w:rsid w:val="001D4967"/>
    <w:rsid w:val="001D55BE"/>
    <w:rsid w:val="001D58BC"/>
    <w:rsid w:val="001D67B7"/>
    <w:rsid w:val="001D7A7D"/>
    <w:rsid w:val="001E0199"/>
    <w:rsid w:val="001E0252"/>
    <w:rsid w:val="001E155E"/>
    <w:rsid w:val="001E31C7"/>
    <w:rsid w:val="001E367B"/>
    <w:rsid w:val="001E482B"/>
    <w:rsid w:val="001E53FF"/>
    <w:rsid w:val="001E6E18"/>
    <w:rsid w:val="001F028D"/>
    <w:rsid w:val="001F10DA"/>
    <w:rsid w:val="001F2A0B"/>
    <w:rsid w:val="001F2FB9"/>
    <w:rsid w:val="001F5C03"/>
    <w:rsid w:val="001F5E33"/>
    <w:rsid w:val="001F6B7E"/>
    <w:rsid w:val="001F73B3"/>
    <w:rsid w:val="00201D9C"/>
    <w:rsid w:val="00201F8A"/>
    <w:rsid w:val="00202050"/>
    <w:rsid w:val="0020256D"/>
    <w:rsid w:val="0020267F"/>
    <w:rsid w:val="002039B8"/>
    <w:rsid w:val="00203C8A"/>
    <w:rsid w:val="00203F61"/>
    <w:rsid w:val="002057EA"/>
    <w:rsid w:val="00206D99"/>
    <w:rsid w:val="00207F89"/>
    <w:rsid w:val="0021041E"/>
    <w:rsid w:val="002107F3"/>
    <w:rsid w:val="00210C57"/>
    <w:rsid w:val="00214267"/>
    <w:rsid w:val="00214A66"/>
    <w:rsid w:val="002159E9"/>
    <w:rsid w:val="002160D7"/>
    <w:rsid w:val="00216494"/>
    <w:rsid w:val="0021699B"/>
    <w:rsid w:val="00217A15"/>
    <w:rsid w:val="00220236"/>
    <w:rsid w:val="0022137B"/>
    <w:rsid w:val="00223B95"/>
    <w:rsid w:val="002274D5"/>
    <w:rsid w:val="00227F9B"/>
    <w:rsid w:val="00231C03"/>
    <w:rsid w:val="00234002"/>
    <w:rsid w:val="0023427C"/>
    <w:rsid w:val="00234593"/>
    <w:rsid w:val="00236E55"/>
    <w:rsid w:val="00236FBD"/>
    <w:rsid w:val="0024231D"/>
    <w:rsid w:val="002428CD"/>
    <w:rsid w:val="00243193"/>
    <w:rsid w:val="0024506C"/>
    <w:rsid w:val="002454B0"/>
    <w:rsid w:val="0024797F"/>
    <w:rsid w:val="0025014E"/>
    <w:rsid w:val="0025030F"/>
    <w:rsid w:val="0025154E"/>
    <w:rsid w:val="00252138"/>
    <w:rsid w:val="0025213B"/>
    <w:rsid w:val="002522D9"/>
    <w:rsid w:val="00252918"/>
    <w:rsid w:val="00254EAE"/>
    <w:rsid w:val="002564BF"/>
    <w:rsid w:val="00260A6C"/>
    <w:rsid w:val="00261547"/>
    <w:rsid w:val="00262C8A"/>
    <w:rsid w:val="002650DA"/>
    <w:rsid w:val="00265EB7"/>
    <w:rsid w:val="00267134"/>
    <w:rsid w:val="0026770F"/>
    <w:rsid w:val="00267AAD"/>
    <w:rsid w:val="00270B28"/>
    <w:rsid w:val="00270DCE"/>
    <w:rsid w:val="00270DD9"/>
    <w:rsid w:val="00271D19"/>
    <w:rsid w:val="0027227C"/>
    <w:rsid w:val="002722D1"/>
    <w:rsid w:val="002746C1"/>
    <w:rsid w:val="00274C19"/>
    <w:rsid w:val="002757BD"/>
    <w:rsid w:val="00276EBF"/>
    <w:rsid w:val="00277ABB"/>
    <w:rsid w:val="0028027E"/>
    <w:rsid w:val="002809DA"/>
    <w:rsid w:val="00281C6A"/>
    <w:rsid w:val="00282125"/>
    <w:rsid w:val="00282673"/>
    <w:rsid w:val="00283DB3"/>
    <w:rsid w:val="00284E39"/>
    <w:rsid w:val="0028525A"/>
    <w:rsid w:val="00286538"/>
    <w:rsid w:val="00290F25"/>
    <w:rsid w:val="00291C0E"/>
    <w:rsid w:val="0029766D"/>
    <w:rsid w:val="00297A87"/>
    <w:rsid w:val="002A078F"/>
    <w:rsid w:val="002A0DD6"/>
    <w:rsid w:val="002A0EA1"/>
    <w:rsid w:val="002A11E4"/>
    <w:rsid w:val="002A1FB8"/>
    <w:rsid w:val="002A5135"/>
    <w:rsid w:val="002A58B7"/>
    <w:rsid w:val="002A65E3"/>
    <w:rsid w:val="002A7107"/>
    <w:rsid w:val="002A72ED"/>
    <w:rsid w:val="002B2256"/>
    <w:rsid w:val="002B24A9"/>
    <w:rsid w:val="002B2AFC"/>
    <w:rsid w:val="002B47B3"/>
    <w:rsid w:val="002B57CE"/>
    <w:rsid w:val="002B58DE"/>
    <w:rsid w:val="002B6520"/>
    <w:rsid w:val="002C2184"/>
    <w:rsid w:val="002C4F5C"/>
    <w:rsid w:val="002C5328"/>
    <w:rsid w:val="002D1600"/>
    <w:rsid w:val="002D1A3D"/>
    <w:rsid w:val="002D39F9"/>
    <w:rsid w:val="002D4AB2"/>
    <w:rsid w:val="002D53CA"/>
    <w:rsid w:val="002D561F"/>
    <w:rsid w:val="002E1B93"/>
    <w:rsid w:val="002E3E8D"/>
    <w:rsid w:val="002E437D"/>
    <w:rsid w:val="002E460D"/>
    <w:rsid w:val="002E5E9D"/>
    <w:rsid w:val="002E6127"/>
    <w:rsid w:val="002E679A"/>
    <w:rsid w:val="002F141B"/>
    <w:rsid w:val="002F37A8"/>
    <w:rsid w:val="002F3BFB"/>
    <w:rsid w:val="002F3E7A"/>
    <w:rsid w:val="002F41E8"/>
    <w:rsid w:val="002F44C8"/>
    <w:rsid w:val="002F47F7"/>
    <w:rsid w:val="002F4A44"/>
    <w:rsid w:val="002F4E0A"/>
    <w:rsid w:val="003039DC"/>
    <w:rsid w:val="00307186"/>
    <w:rsid w:val="0030732F"/>
    <w:rsid w:val="00310398"/>
    <w:rsid w:val="00310576"/>
    <w:rsid w:val="0031388C"/>
    <w:rsid w:val="003140FC"/>
    <w:rsid w:val="0031423F"/>
    <w:rsid w:val="00317F87"/>
    <w:rsid w:val="003233E5"/>
    <w:rsid w:val="0032369F"/>
    <w:rsid w:val="00323DA7"/>
    <w:rsid w:val="003244E2"/>
    <w:rsid w:val="0032582C"/>
    <w:rsid w:val="00325A30"/>
    <w:rsid w:val="00326169"/>
    <w:rsid w:val="00326321"/>
    <w:rsid w:val="0032709A"/>
    <w:rsid w:val="00330867"/>
    <w:rsid w:val="00330DF3"/>
    <w:rsid w:val="00331895"/>
    <w:rsid w:val="00332306"/>
    <w:rsid w:val="00333E38"/>
    <w:rsid w:val="00335943"/>
    <w:rsid w:val="00335FFF"/>
    <w:rsid w:val="003367B1"/>
    <w:rsid w:val="00337C94"/>
    <w:rsid w:val="00342308"/>
    <w:rsid w:val="00342D81"/>
    <w:rsid w:val="00343FB7"/>
    <w:rsid w:val="003447EE"/>
    <w:rsid w:val="00344B81"/>
    <w:rsid w:val="003451FC"/>
    <w:rsid w:val="00345791"/>
    <w:rsid w:val="00345D27"/>
    <w:rsid w:val="0034662B"/>
    <w:rsid w:val="003476FF"/>
    <w:rsid w:val="00351078"/>
    <w:rsid w:val="003531A7"/>
    <w:rsid w:val="003547C5"/>
    <w:rsid w:val="003558C8"/>
    <w:rsid w:val="00360510"/>
    <w:rsid w:val="00363FDE"/>
    <w:rsid w:val="0036408B"/>
    <w:rsid w:val="0036420E"/>
    <w:rsid w:val="00364AC7"/>
    <w:rsid w:val="00364DEB"/>
    <w:rsid w:val="00366EA3"/>
    <w:rsid w:val="0036789C"/>
    <w:rsid w:val="00367AA0"/>
    <w:rsid w:val="00372530"/>
    <w:rsid w:val="00372A8F"/>
    <w:rsid w:val="003744C6"/>
    <w:rsid w:val="00374BC3"/>
    <w:rsid w:val="0037619A"/>
    <w:rsid w:val="00376F69"/>
    <w:rsid w:val="00380B59"/>
    <w:rsid w:val="00382E61"/>
    <w:rsid w:val="0038365E"/>
    <w:rsid w:val="003837A3"/>
    <w:rsid w:val="00383C39"/>
    <w:rsid w:val="00384143"/>
    <w:rsid w:val="003850FD"/>
    <w:rsid w:val="00387899"/>
    <w:rsid w:val="00387DC1"/>
    <w:rsid w:val="003914B4"/>
    <w:rsid w:val="003916FE"/>
    <w:rsid w:val="003923C9"/>
    <w:rsid w:val="003956B7"/>
    <w:rsid w:val="00395CB9"/>
    <w:rsid w:val="00397840"/>
    <w:rsid w:val="003A0432"/>
    <w:rsid w:val="003A1594"/>
    <w:rsid w:val="003A1D45"/>
    <w:rsid w:val="003A1F3B"/>
    <w:rsid w:val="003A59B7"/>
    <w:rsid w:val="003A7671"/>
    <w:rsid w:val="003B03A1"/>
    <w:rsid w:val="003B236D"/>
    <w:rsid w:val="003B2626"/>
    <w:rsid w:val="003B5130"/>
    <w:rsid w:val="003C11B8"/>
    <w:rsid w:val="003C35BC"/>
    <w:rsid w:val="003C65F5"/>
    <w:rsid w:val="003D4B96"/>
    <w:rsid w:val="003D631A"/>
    <w:rsid w:val="003E023B"/>
    <w:rsid w:val="003E0439"/>
    <w:rsid w:val="003E0BB8"/>
    <w:rsid w:val="003E1926"/>
    <w:rsid w:val="003E55A5"/>
    <w:rsid w:val="003E58A8"/>
    <w:rsid w:val="003E752A"/>
    <w:rsid w:val="003F0C06"/>
    <w:rsid w:val="003F3FA7"/>
    <w:rsid w:val="003F4B24"/>
    <w:rsid w:val="003F7354"/>
    <w:rsid w:val="0040118D"/>
    <w:rsid w:val="004011F3"/>
    <w:rsid w:val="004025F4"/>
    <w:rsid w:val="004029D1"/>
    <w:rsid w:val="004054C3"/>
    <w:rsid w:val="00407833"/>
    <w:rsid w:val="00407D09"/>
    <w:rsid w:val="004108D2"/>
    <w:rsid w:val="00412650"/>
    <w:rsid w:val="004139D9"/>
    <w:rsid w:val="00414308"/>
    <w:rsid w:val="00415334"/>
    <w:rsid w:val="00415868"/>
    <w:rsid w:val="00415A4C"/>
    <w:rsid w:val="00415DE6"/>
    <w:rsid w:val="00417F0B"/>
    <w:rsid w:val="00420899"/>
    <w:rsid w:val="00421A78"/>
    <w:rsid w:val="00423CF2"/>
    <w:rsid w:val="00426350"/>
    <w:rsid w:val="004271C5"/>
    <w:rsid w:val="00427AAC"/>
    <w:rsid w:val="0043363C"/>
    <w:rsid w:val="00434DD0"/>
    <w:rsid w:val="00434FD4"/>
    <w:rsid w:val="004359B7"/>
    <w:rsid w:val="00440C18"/>
    <w:rsid w:val="00440C65"/>
    <w:rsid w:val="004414FC"/>
    <w:rsid w:val="00441E86"/>
    <w:rsid w:val="004429B7"/>
    <w:rsid w:val="00442CFD"/>
    <w:rsid w:val="004446D0"/>
    <w:rsid w:val="00445EF3"/>
    <w:rsid w:val="0044775F"/>
    <w:rsid w:val="00447E22"/>
    <w:rsid w:val="004503E1"/>
    <w:rsid w:val="004506CC"/>
    <w:rsid w:val="00453735"/>
    <w:rsid w:val="00453F02"/>
    <w:rsid w:val="00454A74"/>
    <w:rsid w:val="00456711"/>
    <w:rsid w:val="0046030F"/>
    <w:rsid w:val="004603AF"/>
    <w:rsid w:val="00462EEC"/>
    <w:rsid w:val="00462FE2"/>
    <w:rsid w:val="00464FB1"/>
    <w:rsid w:val="00466F09"/>
    <w:rsid w:val="00470843"/>
    <w:rsid w:val="0047178A"/>
    <w:rsid w:val="004725E7"/>
    <w:rsid w:val="00475F1D"/>
    <w:rsid w:val="004765AC"/>
    <w:rsid w:val="0047673B"/>
    <w:rsid w:val="00476A79"/>
    <w:rsid w:val="00477DE1"/>
    <w:rsid w:val="00480569"/>
    <w:rsid w:val="00481E7C"/>
    <w:rsid w:val="00482F25"/>
    <w:rsid w:val="00485C8D"/>
    <w:rsid w:val="0048707A"/>
    <w:rsid w:val="004925C4"/>
    <w:rsid w:val="00492773"/>
    <w:rsid w:val="0049277E"/>
    <w:rsid w:val="00494012"/>
    <w:rsid w:val="0049415A"/>
    <w:rsid w:val="00494A23"/>
    <w:rsid w:val="00495278"/>
    <w:rsid w:val="00496F09"/>
    <w:rsid w:val="004A0F7C"/>
    <w:rsid w:val="004A171A"/>
    <w:rsid w:val="004A1E0C"/>
    <w:rsid w:val="004A35F0"/>
    <w:rsid w:val="004A379A"/>
    <w:rsid w:val="004A3C12"/>
    <w:rsid w:val="004A6367"/>
    <w:rsid w:val="004A72D5"/>
    <w:rsid w:val="004B163D"/>
    <w:rsid w:val="004B206D"/>
    <w:rsid w:val="004B32D8"/>
    <w:rsid w:val="004B6106"/>
    <w:rsid w:val="004B71BC"/>
    <w:rsid w:val="004B7D05"/>
    <w:rsid w:val="004C13CB"/>
    <w:rsid w:val="004C1C57"/>
    <w:rsid w:val="004C2FD3"/>
    <w:rsid w:val="004C393A"/>
    <w:rsid w:val="004C58B6"/>
    <w:rsid w:val="004C6520"/>
    <w:rsid w:val="004C6FE6"/>
    <w:rsid w:val="004C73AA"/>
    <w:rsid w:val="004D0460"/>
    <w:rsid w:val="004D08AD"/>
    <w:rsid w:val="004D0A95"/>
    <w:rsid w:val="004D0CDB"/>
    <w:rsid w:val="004D2CC7"/>
    <w:rsid w:val="004D3991"/>
    <w:rsid w:val="004D3C0A"/>
    <w:rsid w:val="004D3FDD"/>
    <w:rsid w:val="004D489C"/>
    <w:rsid w:val="004D6453"/>
    <w:rsid w:val="004D78DD"/>
    <w:rsid w:val="004E0039"/>
    <w:rsid w:val="004E282A"/>
    <w:rsid w:val="004E2B24"/>
    <w:rsid w:val="004E4DB5"/>
    <w:rsid w:val="004E6826"/>
    <w:rsid w:val="004E6DE6"/>
    <w:rsid w:val="004E7480"/>
    <w:rsid w:val="004E75AA"/>
    <w:rsid w:val="004F100A"/>
    <w:rsid w:val="004F29D5"/>
    <w:rsid w:val="004F3CCC"/>
    <w:rsid w:val="004F46F4"/>
    <w:rsid w:val="004F480A"/>
    <w:rsid w:val="004F65B8"/>
    <w:rsid w:val="00502F2C"/>
    <w:rsid w:val="00505D7C"/>
    <w:rsid w:val="0050786D"/>
    <w:rsid w:val="0051081C"/>
    <w:rsid w:val="00511372"/>
    <w:rsid w:val="00513934"/>
    <w:rsid w:val="005151C2"/>
    <w:rsid w:val="005151FB"/>
    <w:rsid w:val="005154CB"/>
    <w:rsid w:val="005159B7"/>
    <w:rsid w:val="00515ADC"/>
    <w:rsid w:val="00516979"/>
    <w:rsid w:val="00516A7E"/>
    <w:rsid w:val="00516C73"/>
    <w:rsid w:val="00520200"/>
    <w:rsid w:val="005206BD"/>
    <w:rsid w:val="0052190E"/>
    <w:rsid w:val="00521DAB"/>
    <w:rsid w:val="005222B1"/>
    <w:rsid w:val="00522A88"/>
    <w:rsid w:val="005230D6"/>
    <w:rsid w:val="0052559B"/>
    <w:rsid w:val="00526A68"/>
    <w:rsid w:val="00527482"/>
    <w:rsid w:val="00527FB2"/>
    <w:rsid w:val="00530818"/>
    <w:rsid w:val="00530E93"/>
    <w:rsid w:val="005317E5"/>
    <w:rsid w:val="00531D45"/>
    <w:rsid w:val="00533203"/>
    <w:rsid w:val="00535C69"/>
    <w:rsid w:val="00536681"/>
    <w:rsid w:val="005414F7"/>
    <w:rsid w:val="00544023"/>
    <w:rsid w:val="00545896"/>
    <w:rsid w:val="00551524"/>
    <w:rsid w:val="0055217C"/>
    <w:rsid w:val="00553720"/>
    <w:rsid w:val="00553CBA"/>
    <w:rsid w:val="00554AD3"/>
    <w:rsid w:val="0055578C"/>
    <w:rsid w:val="005557D8"/>
    <w:rsid w:val="005560E7"/>
    <w:rsid w:val="0055649E"/>
    <w:rsid w:val="00560D5D"/>
    <w:rsid w:val="005623C4"/>
    <w:rsid w:val="005629F2"/>
    <w:rsid w:val="00564306"/>
    <w:rsid w:val="00566AEA"/>
    <w:rsid w:val="00572019"/>
    <w:rsid w:val="005810BB"/>
    <w:rsid w:val="0058194E"/>
    <w:rsid w:val="00582CF1"/>
    <w:rsid w:val="00582FB0"/>
    <w:rsid w:val="005863D7"/>
    <w:rsid w:val="005914E8"/>
    <w:rsid w:val="00591715"/>
    <w:rsid w:val="00593C09"/>
    <w:rsid w:val="00594481"/>
    <w:rsid w:val="00594FCF"/>
    <w:rsid w:val="005952B7"/>
    <w:rsid w:val="00595DE1"/>
    <w:rsid w:val="005A0233"/>
    <w:rsid w:val="005A1FFC"/>
    <w:rsid w:val="005A2872"/>
    <w:rsid w:val="005A479D"/>
    <w:rsid w:val="005A6CA2"/>
    <w:rsid w:val="005A7032"/>
    <w:rsid w:val="005A7CB8"/>
    <w:rsid w:val="005B11AE"/>
    <w:rsid w:val="005B1968"/>
    <w:rsid w:val="005B1DE2"/>
    <w:rsid w:val="005B656A"/>
    <w:rsid w:val="005C22EC"/>
    <w:rsid w:val="005C5943"/>
    <w:rsid w:val="005D0740"/>
    <w:rsid w:val="005D345F"/>
    <w:rsid w:val="005D5E78"/>
    <w:rsid w:val="005D786A"/>
    <w:rsid w:val="005E0559"/>
    <w:rsid w:val="005E0D2E"/>
    <w:rsid w:val="005E2DD3"/>
    <w:rsid w:val="005E3A2E"/>
    <w:rsid w:val="005E4E23"/>
    <w:rsid w:val="005E55C1"/>
    <w:rsid w:val="005E5AE9"/>
    <w:rsid w:val="005E6826"/>
    <w:rsid w:val="005E691A"/>
    <w:rsid w:val="005E6B2B"/>
    <w:rsid w:val="005E7334"/>
    <w:rsid w:val="005E7B77"/>
    <w:rsid w:val="005F0106"/>
    <w:rsid w:val="005F364E"/>
    <w:rsid w:val="005F57FA"/>
    <w:rsid w:val="005F6316"/>
    <w:rsid w:val="005F63F8"/>
    <w:rsid w:val="005F66D6"/>
    <w:rsid w:val="005F696E"/>
    <w:rsid w:val="006042A0"/>
    <w:rsid w:val="00604C29"/>
    <w:rsid w:val="00605865"/>
    <w:rsid w:val="0060642A"/>
    <w:rsid w:val="0060657F"/>
    <w:rsid w:val="006072D4"/>
    <w:rsid w:val="00611147"/>
    <w:rsid w:val="006133D9"/>
    <w:rsid w:val="0061491F"/>
    <w:rsid w:val="00614EA9"/>
    <w:rsid w:val="00620832"/>
    <w:rsid w:val="00620E6E"/>
    <w:rsid w:val="00621502"/>
    <w:rsid w:val="006223F1"/>
    <w:rsid w:val="0062266E"/>
    <w:rsid w:val="00623EA8"/>
    <w:rsid w:val="00624371"/>
    <w:rsid w:val="0062555D"/>
    <w:rsid w:val="00626D35"/>
    <w:rsid w:val="0062769C"/>
    <w:rsid w:val="006279D1"/>
    <w:rsid w:val="00630DB2"/>
    <w:rsid w:val="00630E9B"/>
    <w:rsid w:val="0063231C"/>
    <w:rsid w:val="00632BA1"/>
    <w:rsid w:val="006333AD"/>
    <w:rsid w:val="00633E35"/>
    <w:rsid w:val="00633F6B"/>
    <w:rsid w:val="00635B40"/>
    <w:rsid w:val="006365B0"/>
    <w:rsid w:val="0063736E"/>
    <w:rsid w:val="00637DD8"/>
    <w:rsid w:val="00646F47"/>
    <w:rsid w:val="0065062A"/>
    <w:rsid w:val="0065089A"/>
    <w:rsid w:val="00650C4E"/>
    <w:rsid w:val="00651065"/>
    <w:rsid w:val="00651E61"/>
    <w:rsid w:val="00651EB6"/>
    <w:rsid w:val="006549A8"/>
    <w:rsid w:val="00654F20"/>
    <w:rsid w:val="00655032"/>
    <w:rsid w:val="00655E86"/>
    <w:rsid w:val="0065798E"/>
    <w:rsid w:val="00657A91"/>
    <w:rsid w:val="0066238C"/>
    <w:rsid w:val="00663D61"/>
    <w:rsid w:val="006668A2"/>
    <w:rsid w:val="00666A3D"/>
    <w:rsid w:val="006673EF"/>
    <w:rsid w:val="00667C67"/>
    <w:rsid w:val="00670AE4"/>
    <w:rsid w:val="00671EED"/>
    <w:rsid w:val="00677178"/>
    <w:rsid w:val="0068084F"/>
    <w:rsid w:val="006818C1"/>
    <w:rsid w:val="00683B63"/>
    <w:rsid w:val="006847BB"/>
    <w:rsid w:val="006858AB"/>
    <w:rsid w:val="006873B4"/>
    <w:rsid w:val="006904F8"/>
    <w:rsid w:val="00690BDE"/>
    <w:rsid w:val="006940EB"/>
    <w:rsid w:val="0069627B"/>
    <w:rsid w:val="006A3618"/>
    <w:rsid w:val="006A3FA8"/>
    <w:rsid w:val="006A47A7"/>
    <w:rsid w:val="006A6F4E"/>
    <w:rsid w:val="006B39DE"/>
    <w:rsid w:val="006B4E5B"/>
    <w:rsid w:val="006B6D9C"/>
    <w:rsid w:val="006C0973"/>
    <w:rsid w:val="006C0F58"/>
    <w:rsid w:val="006C1EBA"/>
    <w:rsid w:val="006C2033"/>
    <w:rsid w:val="006C4B28"/>
    <w:rsid w:val="006C75F1"/>
    <w:rsid w:val="006D05D3"/>
    <w:rsid w:val="006D1828"/>
    <w:rsid w:val="006D237D"/>
    <w:rsid w:val="006D4019"/>
    <w:rsid w:val="006D4E63"/>
    <w:rsid w:val="006D534F"/>
    <w:rsid w:val="006D5755"/>
    <w:rsid w:val="006D5D9C"/>
    <w:rsid w:val="006E0307"/>
    <w:rsid w:val="006E05A8"/>
    <w:rsid w:val="006E2B7D"/>
    <w:rsid w:val="006E3A32"/>
    <w:rsid w:val="006E3AD2"/>
    <w:rsid w:val="006E4A7C"/>
    <w:rsid w:val="006E4CFB"/>
    <w:rsid w:val="006E5A76"/>
    <w:rsid w:val="006E655A"/>
    <w:rsid w:val="006F01B5"/>
    <w:rsid w:val="006F09EB"/>
    <w:rsid w:val="006F15DF"/>
    <w:rsid w:val="006F1C0C"/>
    <w:rsid w:val="006F2502"/>
    <w:rsid w:val="006F45BA"/>
    <w:rsid w:val="006F4888"/>
    <w:rsid w:val="006F4C23"/>
    <w:rsid w:val="006F7CCE"/>
    <w:rsid w:val="0070003E"/>
    <w:rsid w:val="00700791"/>
    <w:rsid w:val="00701DA4"/>
    <w:rsid w:val="0070589D"/>
    <w:rsid w:val="00707D8F"/>
    <w:rsid w:val="00707E22"/>
    <w:rsid w:val="00707F87"/>
    <w:rsid w:val="0071199D"/>
    <w:rsid w:val="00711FB8"/>
    <w:rsid w:val="00712082"/>
    <w:rsid w:val="0071269F"/>
    <w:rsid w:val="007128C4"/>
    <w:rsid w:val="00713267"/>
    <w:rsid w:val="0071339D"/>
    <w:rsid w:val="007149CB"/>
    <w:rsid w:val="00715D05"/>
    <w:rsid w:val="00716538"/>
    <w:rsid w:val="00716B7D"/>
    <w:rsid w:val="00717772"/>
    <w:rsid w:val="00722675"/>
    <w:rsid w:val="00722C92"/>
    <w:rsid w:val="00722E12"/>
    <w:rsid w:val="00723279"/>
    <w:rsid w:val="007259B7"/>
    <w:rsid w:val="00726A38"/>
    <w:rsid w:val="00726DE6"/>
    <w:rsid w:val="0072742B"/>
    <w:rsid w:val="00727BF0"/>
    <w:rsid w:val="00727C05"/>
    <w:rsid w:val="00730221"/>
    <w:rsid w:val="00731AE0"/>
    <w:rsid w:val="00732454"/>
    <w:rsid w:val="00732F7D"/>
    <w:rsid w:val="00733E59"/>
    <w:rsid w:val="00734420"/>
    <w:rsid w:val="007372B1"/>
    <w:rsid w:val="00737B9C"/>
    <w:rsid w:val="00737D06"/>
    <w:rsid w:val="007418FA"/>
    <w:rsid w:val="00742EC6"/>
    <w:rsid w:val="007446C0"/>
    <w:rsid w:val="00744EAA"/>
    <w:rsid w:val="00745FF2"/>
    <w:rsid w:val="00746B45"/>
    <w:rsid w:val="007502F5"/>
    <w:rsid w:val="00750F3B"/>
    <w:rsid w:val="00751088"/>
    <w:rsid w:val="00752B4E"/>
    <w:rsid w:val="00752BEC"/>
    <w:rsid w:val="007548CD"/>
    <w:rsid w:val="00756F40"/>
    <w:rsid w:val="00760F88"/>
    <w:rsid w:val="007610E5"/>
    <w:rsid w:val="00763787"/>
    <w:rsid w:val="00770BC2"/>
    <w:rsid w:val="00772111"/>
    <w:rsid w:val="00772FDF"/>
    <w:rsid w:val="00773AFD"/>
    <w:rsid w:val="00775733"/>
    <w:rsid w:val="00775B94"/>
    <w:rsid w:val="0077726C"/>
    <w:rsid w:val="00782590"/>
    <w:rsid w:val="007827A0"/>
    <w:rsid w:val="00784AF4"/>
    <w:rsid w:val="0078607A"/>
    <w:rsid w:val="0078770D"/>
    <w:rsid w:val="00793126"/>
    <w:rsid w:val="0079336D"/>
    <w:rsid w:val="0079494C"/>
    <w:rsid w:val="007975C5"/>
    <w:rsid w:val="007A10AA"/>
    <w:rsid w:val="007A1176"/>
    <w:rsid w:val="007A18A6"/>
    <w:rsid w:val="007A55B5"/>
    <w:rsid w:val="007A673E"/>
    <w:rsid w:val="007A6D3C"/>
    <w:rsid w:val="007A7B28"/>
    <w:rsid w:val="007B08F7"/>
    <w:rsid w:val="007B241B"/>
    <w:rsid w:val="007B2BC6"/>
    <w:rsid w:val="007B4C12"/>
    <w:rsid w:val="007B4E93"/>
    <w:rsid w:val="007B5B74"/>
    <w:rsid w:val="007B6058"/>
    <w:rsid w:val="007B7472"/>
    <w:rsid w:val="007C0AD4"/>
    <w:rsid w:val="007C1781"/>
    <w:rsid w:val="007C2FE4"/>
    <w:rsid w:val="007C481F"/>
    <w:rsid w:val="007C5E94"/>
    <w:rsid w:val="007C60E7"/>
    <w:rsid w:val="007C6162"/>
    <w:rsid w:val="007C6B8E"/>
    <w:rsid w:val="007C705F"/>
    <w:rsid w:val="007D16A2"/>
    <w:rsid w:val="007D32C7"/>
    <w:rsid w:val="007D3946"/>
    <w:rsid w:val="007D3D67"/>
    <w:rsid w:val="007D516A"/>
    <w:rsid w:val="007D69AE"/>
    <w:rsid w:val="007D6C37"/>
    <w:rsid w:val="007E211C"/>
    <w:rsid w:val="007E3B40"/>
    <w:rsid w:val="007E5224"/>
    <w:rsid w:val="007E5C24"/>
    <w:rsid w:val="007E6171"/>
    <w:rsid w:val="007E69C4"/>
    <w:rsid w:val="007E6D96"/>
    <w:rsid w:val="007F022B"/>
    <w:rsid w:val="007F12BD"/>
    <w:rsid w:val="007F1E6B"/>
    <w:rsid w:val="007F2DE7"/>
    <w:rsid w:val="007F3544"/>
    <w:rsid w:val="007F3C73"/>
    <w:rsid w:val="007F42A0"/>
    <w:rsid w:val="007F5000"/>
    <w:rsid w:val="008003FF"/>
    <w:rsid w:val="008023E0"/>
    <w:rsid w:val="00802DDA"/>
    <w:rsid w:val="0080359E"/>
    <w:rsid w:val="00803801"/>
    <w:rsid w:val="00803ACD"/>
    <w:rsid w:val="00805BD2"/>
    <w:rsid w:val="0080760E"/>
    <w:rsid w:val="0081338D"/>
    <w:rsid w:val="0081359E"/>
    <w:rsid w:val="00814F51"/>
    <w:rsid w:val="00815E96"/>
    <w:rsid w:val="00817A4F"/>
    <w:rsid w:val="008210EE"/>
    <w:rsid w:val="008217E8"/>
    <w:rsid w:val="00821839"/>
    <w:rsid w:val="00822A6D"/>
    <w:rsid w:val="00824842"/>
    <w:rsid w:val="008252D6"/>
    <w:rsid w:val="008262F3"/>
    <w:rsid w:val="00826959"/>
    <w:rsid w:val="00830777"/>
    <w:rsid w:val="00830BE9"/>
    <w:rsid w:val="00830CFF"/>
    <w:rsid w:val="00831235"/>
    <w:rsid w:val="0083180F"/>
    <w:rsid w:val="00831EA7"/>
    <w:rsid w:val="00832B45"/>
    <w:rsid w:val="00833CFC"/>
    <w:rsid w:val="008343EB"/>
    <w:rsid w:val="008368EE"/>
    <w:rsid w:val="0084199C"/>
    <w:rsid w:val="00843481"/>
    <w:rsid w:val="00843FAD"/>
    <w:rsid w:val="00844038"/>
    <w:rsid w:val="00846A13"/>
    <w:rsid w:val="00846A33"/>
    <w:rsid w:val="00846AD3"/>
    <w:rsid w:val="008503BD"/>
    <w:rsid w:val="00850410"/>
    <w:rsid w:val="00850AF6"/>
    <w:rsid w:val="00851187"/>
    <w:rsid w:val="008512A3"/>
    <w:rsid w:val="00853414"/>
    <w:rsid w:val="00853AA6"/>
    <w:rsid w:val="00853B56"/>
    <w:rsid w:val="00854281"/>
    <w:rsid w:val="00854F1A"/>
    <w:rsid w:val="00856705"/>
    <w:rsid w:val="00856FD7"/>
    <w:rsid w:val="0085762A"/>
    <w:rsid w:val="00860ED6"/>
    <w:rsid w:val="00861CFC"/>
    <w:rsid w:val="008637EB"/>
    <w:rsid w:val="0086499B"/>
    <w:rsid w:val="008650D5"/>
    <w:rsid w:val="00866085"/>
    <w:rsid w:val="00866414"/>
    <w:rsid w:val="00866898"/>
    <w:rsid w:val="00866FF6"/>
    <w:rsid w:val="00871E32"/>
    <w:rsid w:val="008733CF"/>
    <w:rsid w:val="00873420"/>
    <w:rsid w:val="008747DA"/>
    <w:rsid w:val="008749D7"/>
    <w:rsid w:val="00874D4C"/>
    <w:rsid w:val="008776C0"/>
    <w:rsid w:val="00880ADF"/>
    <w:rsid w:val="0088197D"/>
    <w:rsid w:val="00881DDE"/>
    <w:rsid w:val="00882AFC"/>
    <w:rsid w:val="0088393F"/>
    <w:rsid w:val="008854EB"/>
    <w:rsid w:val="0088592D"/>
    <w:rsid w:val="00890A8A"/>
    <w:rsid w:val="00890D3A"/>
    <w:rsid w:val="0089104B"/>
    <w:rsid w:val="00891174"/>
    <w:rsid w:val="00891DCD"/>
    <w:rsid w:val="00891F45"/>
    <w:rsid w:val="008927FA"/>
    <w:rsid w:val="0089297A"/>
    <w:rsid w:val="00893C14"/>
    <w:rsid w:val="00894C5B"/>
    <w:rsid w:val="008957B7"/>
    <w:rsid w:val="0089686C"/>
    <w:rsid w:val="008971AA"/>
    <w:rsid w:val="008A04A5"/>
    <w:rsid w:val="008A141F"/>
    <w:rsid w:val="008A1BCA"/>
    <w:rsid w:val="008A21CA"/>
    <w:rsid w:val="008A232D"/>
    <w:rsid w:val="008A35C3"/>
    <w:rsid w:val="008A3C8A"/>
    <w:rsid w:val="008A443B"/>
    <w:rsid w:val="008A5720"/>
    <w:rsid w:val="008A59CC"/>
    <w:rsid w:val="008B04A1"/>
    <w:rsid w:val="008B0EBB"/>
    <w:rsid w:val="008B15A4"/>
    <w:rsid w:val="008B165A"/>
    <w:rsid w:val="008B36F6"/>
    <w:rsid w:val="008B3F51"/>
    <w:rsid w:val="008B500C"/>
    <w:rsid w:val="008B7A76"/>
    <w:rsid w:val="008C2C0F"/>
    <w:rsid w:val="008C2DB4"/>
    <w:rsid w:val="008C3368"/>
    <w:rsid w:val="008C7DCF"/>
    <w:rsid w:val="008D16DB"/>
    <w:rsid w:val="008D1BA0"/>
    <w:rsid w:val="008D27BD"/>
    <w:rsid w:val="008D34A4"/>
    <w:rsid w:val="008D5908"/>
    <w:rsid w:val="008D6F1A"/>
    <w:rsid w:val="008E1A55"/>
    <w:rsid w:val="008E23BD"/>
    <w:rsid w:val="008E449E"/>
    <w:rsid w:val="008E5625"/>
    <w:rsid w:val="008E5AD3"/>
    <w:rsid w:val="008E64C6"/>
    <w:rsid w:val="008F039B"/>
    <w:rsid w:val="008F15A4"/>
    <w:rsid w:val="008F341C"/>
    <w:rsid w:val="008F6148"/>
    <w:rsid w:val="008F78AC"/>
    <w:rsid w:val="00901111"/>
    <w:rsid w:val="00901478"/>
    <w:rsid w:val="009034D4"/>
    <w:rsid w:val="0090685D"/>
    <w:rsid w:val="00907422"/>
    <w:rsid w:val="00911BA4"/>
    <w:rsid w:val="00911F70"/>
    <w:rsid w:val="009126AB"/>
    <w:rsid w:val="00912A10"/>
    <w:rsid w:val="00913DAF"/>
    <w:rsid w:val="00913FCB"/>
    <w:rsid w:val="00916115"/>
    <w:rsid w:val="00916A0C"/>
    <w:rsid w:val="00917573"/>
    <w:rsid w:val="00921A7E"/>
    <w:rsid w:val="009225CC"/>
    <w:rsid w:val="0092419B"/>
    <w:rsid w:val="009244C6"/>
    <w:rsid w:val="0092464D"/>
    <w:rsid w:val="00924754"/>
    <w:rsid w:val="009257B2"/>
    <w:rsid w:val="0092653D"/>
    <w:rsid w:val="00926F18"/>
    <w:rsid w:val="00930963"/>
    <w:rsid w:val="00931998"/>
    <w:rsid w:val="00934563"/>
    <w:rsid w:val="00934A42"/>
    <w:rsid w:val="009362EC"/>
    <w:rsid w:val="00940E96"/>
    <w:rsid w:val="00941F81"/>
    <w:rsid w:val="0094204B"/>
    <w:rsid w:val="00942878"/>
    <w:rsid w:val="00944537"/>
    <w:rsid w:val="009457A9"/>
    <w:rsid w:val="00945A7A"/>
    <w:rsid w:val="0095128C"/>
    <w:rsid w:val="009521BA"/>
    <w:rsid w:val="009523F4"/>
    <w:rsid w:val="009534E1"/>
    <w:rsid w:val="00953A51"/>
    <w:rsid w:val="009561FC"/>
    <w:rsid w:val="00957901"/>
    <w:rsid w:val="00960E5D"/>
    <w:rsid w:val="00961F1C"/>
    <w:rsid w:val="00961F32"/>
    <w:rsid w:val="00963323"/>
    <w:rsid w:val="00965BE4"/>
    <w:rsid w:val="00965D1C"/>
    <w:rsid w:val="00966B64"/>
    <w:rsid w:val="00967454"/>
    <w:rsid w:val="009715EB"/>
    <w:rsid w:val="00971FDC"/>
    <w:rsid w:val="00974FA5"/>
    <w:rsid w:val="00975B02"/>
    <w:rsid w:val="00977949"/>
    <w:rsid w:val="00977A42"/>
    <w:rsid w:val="00982171"/>
    <w:rsid w:val="00982507"/>
    <w:rsid w:val="00984221"/>
    <w:rsid w:val="009852D6"/>
    <w:rsid w:val="00990F47"/>
    <w:rsid w:val="00991581"/>
    <w:rsid w:val="0099228E"/>
    <w:rsid w:val="0099353B"/>
    <w:rsid w:val="00994A86"/>
    <w:rsid w:val="009950AC"/>
    <w:rsid w:val="009A2C23"/>
    <w:rsid w:val="009A3960"/>
    <w:rsid w:val="009A3AC5"/>
    <w:rsid w:val="009A3D00"/>
    <w:rsid w:val="009A5532"/>
    <w:rsid w:val="009A58C4"/>
    <w:rsid w:val="009A5F24"/>
    <w:rsid w:val="009A6044"/>
    <w:rsid w:val="009A67DF"/>
    <w:rsid w:val="009B0295"/>
    <w:rsid w:val="009B0A97"/>
    <w:rsid w:val="009B2A55"/>
    <w:rsid w:val="009B4E19"/>
    <w:rsid w:val="009B52FC"/>
    <w:rsid w:val="009B591B"/>
    <w:rsid w:val="009B7AF5"/>
    <w:rsid w:val="009C01F7"/>
    <w:rsid w:val="009C1792"/>
    <w:rsid w:val="009C1C9E"/>
    <w:rsid w:val="009C247E"/>
    <w:rsid w:val="009C3193"/>
    <w:rsid w:val="009C4B58"/>
    <w:rsid w:val="009C4B8D"/>
    <w:rsid w:val="009C7275"/>
    <w:rsid w:val="009C7506"/>
    <w:rsid w:val="009C7759"/>
    <w:rsid w:val="009D0F76"/>
    <w:rsid w:val="009D1087"/>
    <w:rsid w:val="009D21D1"/>
    <w:rsid w:val="009D4CFF"/>
    <w:rsid w:val="009D50CC"/>
    <w:rsid w:val="009D5A93"/>
    <w:rsid w:val="009E0690"/>
    <w:rsid w:val="009E06CC"/>
    <w:rsid w:val="009E07D7"/>
    <w:rsid w:val="009E14FC"/>
    <w:rsid w:val="009E21C3"/>
    <w:rsid w:val="009E4854"/>
    <w:rsid w:val="009E5367"/>
    <w:rsid w:val="009F04FD"/>
    <w:rsid w:val="009F14C8"/>
    <w:rsid w:val="009F29B8"/>
    <w:rsid w:val="009F49A4"/>
    <w:rsid w:val="009F66BC"/>
    <w:rsid w:val="009F6FA8"/>
    <w:rsid w:val="009F7DBB"/>
    <w:rsid w:val="00A000F2"/>
    <w:rsid w:val="00A006C0"/>
    <w:rsid w:val="00A01195"/>
    <w:rsid w:val="00A01511"/>
    <w:rsid w:val="00A030CC"/>
    <w:rsid w:val="00A036FA"/>
    <w:rsid w:val="00A0370E"/>
    <w:rsid w:val="00A03B10"/>
    <w:rsid w:val="00A04C43"/>
    <w:rsid w:val="00A07759"/>
    <w:rsid w:val="00A10591"/>
    <w:rsid w:val="00A12010"/>
    <w:rsid w:val="00A153C0"/>
    <w:rsid w:val="00A16B0A"/>
    <w:rsid w:val="00A206BB"/>
    <w:rsid w:val="00A2192A"/>
    <w:rsid w:val="00A2354D"/>
    <w:rsid w:val="00A25D4E"/>
    <w:rsid w:val="00A267C2"/>
    <w:rsid w:val="00A271BB"/>
    <w:rsid w:val="00A31324"/>
    <w:rsid w:val="00A31E14"/>
    <w:rsid w:val="00A32E6E"/>
    <w:rsid w:val="00A33788"/>
    <w:rsid w:val="00A35FA1"/>
    <w:rsid w:val="00A3636C"/>
    <w:rsid w:val="00A379AA"/>
    <w:rsid w:val="00A40908"/>
    <w:rsid w:val="00A416E9"/>
    <w:rsid w:val="00A41F3D"/>
    <w:rsid w:val="00A430F5"/>
    <w:rsid w:val="00A442BA"/>
    <w:rsid w:val="00A4433E"/>
    <w:rsid w:val="00A44571"/>
    <w:rsid w:val="00A4711F"/>
    <w:rsid w:val="00A474A4"/>
    <w:rsid w:val="00A474B4"/>
    <w:rsid w:val="00A47DED"/>
    <w:rsid w:val="00A51323"/>
    <w:rsid w:val="00A5357E"/>
    <w:rsid w:val="00A54DDA"/>
    <w:rsid w:val="00A5503C"/>
    <w:rsid w:val="00A56652"/>
    <w:rsid w:val="00A60596"/>
    <w:rsid w:val="00A60BF4"/>
    <w:rsid w:val="00A60DD8"/>
    <w:rsid w:val="00A6181F"/>
    <w:rsid w:val="00A61D3F"/>
    <w:rsid w:val="00A620C6"/>
    <w:rsid w:val="00A6226C"/>
    <w:rsid w:val="00A6425A"/>
    <w:rsid w:val="00A6435E"/>
    <w:rsid w:val="00A64F36"/>
    <w:rsid w:val="00A65C50"/>
    <w:rsid w:val="00A70A0F"/>
    <w:rsid w:val="00A70B31"/>
    <w:rsid w:val="00A72601"/>
    <w:rsid w:val="00A745DB"/>
    <w:rsid w:val="00A749B1"/>
    <w:rsid w:val="00A75D81"/>
    <w:rsid w:val="00A82171"/>
    <w:rsid w:val="00A83F5B"/>
    <w:rsid w:val="00A85741"/>
    <w:rsid w:val="00A85BFD"/>
    <w:rsid w:val="00A86215"/>
    <w:rsid w:val="00A86F5D"/>
    <w:rsid w:val="00A9104D"/>
    <w:rsid w:val="00A93591"/>
    <w:rsid w:val="00A938A3"/>
    <w:rsid w:val="00A94CC4"/>
    <w:rsid w:val="00A95144"/>
    <w:rsid w:val="00A973BA"/>
    <w:rsid w:val="00A9771E"/>
    <w:rsid w:val="00A97F8B"/>
    <w:rsid w:val="00AA07FA"/>
    <w:rsid w:val="00AA17DF"/>
    <w:rsid w:val="00AA1894"/>
    <w:rsid w:val="00AA4552"/>
    <w:rsid w:val="00AA4EE2"/>
    <w:rsid w:val="00AA554C"/>
    <w:rsid w:val="00AA7E8C"/>
    <w:rsid w:val="00AB00D2"/>
    <w:rsid w:val="00AB0EF5"/>
    <w:rsid w:val="00AB106B"/>
    <w:rsid w:val="00AB3350"/>
    <w:rsid w:val="00AB33AF"/>
    <w:rsid w:val="00AB3F55"/>
    <w:rsid w:val="00AB46F3"/>
    <w:rsid w:val="00AB526C"/>
    <w:rsid w:val="00AB5D6B"/>
    <w:rsid w:val="00AC0082"/>
    <w:rsid w:val="00AC0F9D"/>
    <w:rsid w:val="00AC1331"/>
    <w:rsid w:val="00AC14EE"/>
    <w:rsid w:val="00AC2969"/>
    <w:rsid w:val="00AC5B8F"/>
    <w:rsid w:val="00AC6E5A"/>
    <w:rsid w:val="00AD2521"/>
    <w:rsid w:val="00AD3004"/>
    <w:rsid w:val="00AD32C6"/>
    <w:rsid w:val="00AD574A"/>
    <w:rsid w:val="00AD5800"/>
    <w:rsid w:val="00AD6E46"/>
    <w:rsid w:val="00AD75DD"/>
    <w:rsid w:val="00AE0A3B"/>
    <w:rsid w:val="00AE0A6C"/>
    <w:rsid w:val="00AE2D9B"/>
    <w:rsid w:val="00AE3AEE"/>
    <w:rsid w:val="00AE3DCA"/>
    <w:rsid w:val="00AE4EF8"/>
    <w:rsid w:val="00AE527A"/>
    <w:rsid w:val="00AE6151"/>
    <w:rsid w:val="00AE7721"/>
    <w:rsid w:val="00AF0618"/>
    <w:rsid w:val="00AF20A2"/>
    <w:rsid w:val="00AF3830"/>
    <w:rsid w:val="00AF5050"/>
    <w:rsid w:val="00AF5989"/>
    <w:rsid w:val="00B0009F"/>
    <w:rsid w:val="00B00C3D"/>
    <w:rsid w:val="00B01F02"/>
    <w:rsid w:val="00B02445"/>
    <w:rsid w:val="00B053C0"/>
    <w:rsid w:val="00B0631C"/>
    <w:rsid w:val="00B06853"/>
    <w:rsid w:val="00B14FC7"/>
    <w:rsid w:val="00B159A6"/>
    <w:rsid w:val="00B278A7"/>
    <w:rsid w:val="00B30934"/>
    <w:rsid w:val="00B328A4"/>
    <w:rsid w:val="00B33219"/>
    <w:rsid w:val="00B3563E"/>
    <w:rsid w:val="00B357CD"/>
    <w:rsid w:val="00B35CF2"/>
    <w:rsid w:val="00B35DFB"/>
    <w:rsid w:val="00B361C1"/>
    <w:rsid w:val="00B36CD3"/>
    <w:rsid w:val="00B418AA"/>
    <w:rsid w:val="00B4346B"/>
    <w:rsid w:val="00B43CD2"/>
    <w:rsid w:val="00B440FF"/>
    <w:rsid w:val="00B46D57"/>
    <w:rsid w:val="00B47833"/>
    <w:rsid w:val="00B47FF1"/>
    <w:rsid w:val="00B53DAC"/>
    <w:rsid w:val="00B53E59"/>
    <w:rsid w:val="00B5426D"/>
    <w:rsid w:val="00B5461E"/>
    <w:rsid w:val="00B54EEE"/>
    <w:rsid w:val="00B567F4"/>
    <w:rsid w:val="00B5749F"/>
    <w:rsid w:val="00B60444"/>
    <w:rsid w:val="00B60532"/>
    <w:rsid w:val="00B60580"/>
    <w:rsid w:val="00B60DBA"/>
    <w:rsid w:val="00B610F7"/>
    <w:rsid w:val="00B612A4"/>
    <w:rsid w:val="00B617D7"/>
    <w:rsid w:val="00B61AE6"/>
    <w:rsid w:val="00B63308"/>
    <w:rsid w:val="00B63F23"/>
    <w:rsid w:val="00B66941"/>
    <w:rsid w:val="00B66C9D"/>
    <w:rsid w:val="00B670FB"/>
    <w:rsid w:val="00B70661"/>
    <w:rsid w:val="00B72384"/>
    <w:rsid w:val="00B761ED"/>
    <w:rsid w:val="00B80B4E"/>
    <w:rsid w:val="00B820DD"/>
    <w:rsid w:val="00B82546"/>
    <w:rsid w:val="00B82D60"/>
    <w:rsid w:val="00B84DF7"/>
    <w:rsid w:val="00B871FA"/>
    <w:rsid w:val="00B8765B"/>
    <w:rsid w:val="00B90A15"/>
    <w:rsid w:val="00B919D6"/>
    <w:rsid w:val="00B91DC2"/>
    <w:rsid w:val="00B942F0"/>
    <w:rsid w:val="00B95C4C"/>
    <w:rsid w:val="00B960EB"/>
    <w:rsid w:val="00BA1C4F"/>
    <w:rsid w:val="00BA2601"/>
    <w:rsid w:val="00BA2DD9"/>
    <w:rsid w:val="00BA51F1"/>
    <w:rsid w:val="00BA55E6"/>
    <w:rsid w:val="00BA6D9C"/>
    <w:rsid w:val="00BB0998"/>
    <w:rsid w:val="00BB19DC"/>
    <w:rsid w:val="00BB27A9"/>
    <w:rsid w:val="00BB285F"/>
    <w:rsid w:val="00BB2B88"/>
    <w:rsid w:val="00BB2FC2"/>
    <w:rsid w:val="00BB49C6"/>
    <w:rsid w:val="00BB66E8"/>
    <w:rsid w:val="00BB69B2"/>
    <w:rsid w:val="00BC1B42"/>
    <w:rsid w:val="00BC1D4D"/>
    <w:rsid w:val="00BC1E97"/>
    <w:rsid w:val="00BC2E96"/>
    <w:rsid w:val="00BC48A3"/>
    <w:rsid w:val="00BD0A9D"/>
    <w:rsid w:val="00BD0CC3"/>
    <w:rsid w:val="00BD1DCE"/>
    <w:rsid w:val="00BD296E"/>
    <w:rsid w:val="00BD2D8B"/>
    <w:rsid w:val="00BD35DB"/>
    <w:rsid w:val="00BD48E9"/>
    <w:rsid w:val="00BD4B35"/>
    <w:rsid w:val="00BD504D"/>
    <w:rsid w:val="00BD58CD"/>
    <w:rsid w:val="00BD7030"/>
    <w:rsid w:val="00BD79F6"/>
    <w:rsid w:val="00BE0919"/>
    <w:rsid w:val="00BE0E91"/>
    <w:rsid w:val="00BE137D"/>
    <w:rsid w:val="00BE1976"/>
    <w:rsid w:val="00BE594B"/>
    <w:rsid w:val="00BE7222"/>
    <w:rsid w:val="00BE7D72"/>
    <w:rsid w:val="00BF04F5"/>
    <w:rsid w:val="00BF1ED3"/>
    <w:rsid w:val="00BF1EEF"/>
    <w:rsid w:val="00BF30FE"/>
    <w:rsid w:val="00BF4E22"/>
    <w:rsid w:val="00BF6357"/>
    <w:rsid w:val="00BF6CC2"/>
    <w:rsid w:val="00BF759D"/>
    <w:rsid w:val="00BF7FBE"/>
    <w:rsid w:val="00C00B70"/>
    <w:rsid w:val="00C00DCB"/>
    <w:rsid w:val="00C03C72"/>
    <w:rsid w:val="00C05A11"/>
    <w:rsid w:val="00C071BA"/>
    <w:rsid w:val="00C073BE"/>
    <w:rsid w:val="00C077FE"/>
    <w:rsid w:val="00C10101"/>
    <w:rsid w:val="00C14391"/>
    <w:rsid w:val="00C15262"/>
    <w:rsid w:val="00C156DC"/>
    <w:rsid w:val="00C20744"/>
    <w:rsid w:val="00C228B7"/>
    <w:rsid w:val="00C245E7"/>
    <w:rsid w:val="00C25901"/>
    <w:rsid w:val="00C27FD5"/>
    <w:rsid w:val="00C30D38"/>
    <w:rsid w:val="00C3154C"/>
    <w:rsid w:val="00C3439C"/>
    <w:rsid w:val="00C34E16"/>
    <w:rsid w:val="00C352E4"/>
    <w:rsid w:val="00C3624C"/>
    <w:rsid w:val="00C364F9"/>
    <w:rsid w:val="00C377C2"/>
    <w:rsid w:val="00C40BD5"/>
    <w:rsid w:val="00C41069"/>
    <w:rsid w:val="00C42639"/>
    <w:rsid w:val="00C42FA8"/>
    <w:rsid w:val="00C450B6"/>
    <w:rsid w:val="00C454B2"/>
    <w:rsid w:val="00C45679"/>
    <w:rsid w:val="00C46296"/>
    <w:rsid w:val="00C46F35"/>
    <w:rsid w:val="00C478FC"/>
    <w:rsid w:val="00C47EC7"/>
    <w:rsid w:val="00C5070E"/>
    <w:rsid w:val="00C509A9"/>
    <w:rsid w:val="00C546D0"/>
    <w:rsid w:val="00C54D2D"/>
    <w:rsid w:val="00C554E1"/>
    <w:rsid w:val="00C57137"/>
    <w:rsid w:val="00C57B37"/>
    <w:rsid w:val="00C61017"/>
    <w:rsid w:val="00C61197"/>
    <w:rsid w:val="00C624BE"/>
    <w:rsid w:val="00C62D3B"/>
    <w:rsid w:val="00C63325"/>
    <w:rsid w:val="00C6379B"/>
    <w:rsid w:val="00C646F0"/>
    <w:rsid w:val="00C65617"/>
    <w:rsid w:val="00C67D35"/>
    <w:rsid w:val="00C70D60"/>
    <w:rsid w:val="00C712CD"/>
    <w:rsid w:val="00C72422"/>
    <w:rsid w:val="00C72E6E"/>
    <w:rsid w:val="00C731D2"/>
    <w:rsid w:val="00C74D67"/>
    <w:rsid w:val="00C75837"/>
    <w:rsid w:val="00C75886"/>
    <w:rsid w:val="00C75994"/>
    <w:rsid w:val="00C7759D"/>
    <w:rsid w:val="00C802FD"/>
    <w:rsid w:val="00C80CBF"/>
    <w:rsid w:val="00C8186E"/>
    <w:rsid w:val="00C83F61"/>
    <w:rsid w:val="00C850DB"/>
    <w:rsid w:val="00C85CB8"/>
    <w:rsid w:val="00C87500"/>
    <w:rsid w:val="00C904D5"/>
    <w:rsid w:val="00C90AB6"/>
    <w:rsid w:val="00C90DFF"/>
    <w:rsid w:val="00C92330"/>
    <w:rsid w:val="00C9364E"/>
    <w:rsid w:val="00C942F6"/>
    <w:rsid w:val="00C94D4F"/>
    <w:rsid w:val="00C95425"/>
    <w:rsid w:val="00C955C1"/>
    <w:rsid w:val="00C956E5"/>
    <w:rsid w:val="00C96F5D"/>
    <w:rsid w:val="00CA1E70"/>
    <w:rsid w:val="00CA377C"/>
    <w:rsid w:val="00CA4439"/>
    <w:rsid w:val="00CA4467"/>
    <w:rsid w:val="00CB0ED0"/>
    <w:rsid w:val="00CB25B1"/>
    <w:rsid w:val="00CB31EE"/>
    <w:rsid w:val="00CB4AF7"/>
    <w:rsid w:val="00CB4F5E"/>
    <w:rsid w:val="00CB4FA2"/>
    <w:rsid w:val="00CB5D4F"/>
    <w:rsid w:val="00CB61DA"/>
    <w:rsid w:val="00CB63D4"/>
    <w:rsid w:val="00CB688A"/>
    <w:rsid w:val="00CB75DA"/>
    <w:rsid w:val="00CC1BA7"/>
    <w:rsid w:val="00CC1EE5"/>
    <w:rsid w:val="00CC3AB8"/>
    <w:rsid w:val="00CC6B54"/>
    <w:rsid w:val="00CC714F"/>
    <w:rsid w:val="00CC7390"/>
    <w:rsid w:val="00CC776D"/>
    <w:rsid w:val="00CC7F8E"/>
    <w:rsid w:val="00CD33E1"/>
    <w:rsid w:val="00CD42D3"/>
    <w:rsid w:val="00CD4E76"/>
    <w:rsid w:val="00CD69F8"/>
    <w:rsid w:val="00CD75B2"/>
    <w:rsid w:val="00CD79DC"/>
    <w:rsid w:val="00CE0BA2"/>
    <w:rsid w:val="00CE28CC"/>
    <w:rsid w:val="00CE3053"/>
    <w:rsid w:val="00CE44A5"/>
    <w:rsid w:val="00CE51D9"/>
    <w:rsid w:val="00CE5580"/>
    <w:rsid w:val="00CE7633"/>
    <w:rsid w:val="00CF0E6D"/>
    <w:rsid w:val="00CF1290"/>
    <w:rsid w:val="00CF17E1"/>
    <w:rsid w:val="00CF1F02"/>
    <w:rsid w:val="00CF41DD"/>
    <w:rsid w:val="00CF671B"/>
    <w:rsid w:val="00D01C6C"/>
    <w:rsid w:val="00D03AC0"/>
    <w:rsid w:val="00D03DA3"/>
    <w:rsid w:val="00D040C9"/>
    <w:rsid w:val="00D06A61"/>
    <w:rsid w:val="00D07025"/>
    <w:rsid w:val="00D102C7"/>
    <w:rsid w:val="00D10839"/>
    <w:rsid w:val="00D10A90"/>
    <w:rsid w:val="00D11A0A"/>
    <w:rsid w:val="00D11F75"/>
    <w:rsid w:val="00D13313"/>
    <w:rsid w:val="00D133FC"/>
    <w:rsid w:val="00D1378A"/>
    <w:rsid w:val="00D13F78"/>
    <w:rsid w:val="00D14267"/>
    <w:rsid w:val="00D1589A"/>
    <w:rsid w:val="00D166A8"/>
    <w:rsid w:val="00D16E36"/>
    <w:rsid w:val="00D1783E"/>
    <w:rsid w:val="00D245A7"/>
    <w:rsid w:val="00D25116"/>
    <w:rsid w:val="00D25780"/>
    <w:rsid w:val="00D25AAA"/>
    <w:rsid w:val="00D25EFE"/>
    <w:rsid w:val="00D27070"/>
    <w:rsid w:val="00D27A54"/>
    <w:rsid w:val="00D30D0B"/>
    <w:rsid w:val="00D30EDC"/>
    <w:rsid w:val="00D31C38"/>
    <w:rsid w:val="00D324B7"/>
    <w:rsid w:val="00D32690"/>
    <w:rsid w:val="00D339A3"/>
    <w:rsid w:val="00D3400A"/>
    <w:rsid w:val="00D34395"/>
    <w:rsid w:val="00D369F3"/>
    <w:rsid w:val="00D37B90"/>
    <w:rsid w:val="00D4034F"/>
    <w:rsid w:val="00D40BD8"/>
    <w:rsid w:val="00D417C6"/>
    <w:rsid w:val="00D420F9"/>
    <w:rsid w:val="00D4223B"/>
    <w:rsid w:val="00D42774"/>
    <w:rsid w:val="00D445C2"/>
    <w:rsid w:val="00D47BC1"/>
    <w:rsid w:val="00D526AB"/>
    <w:rsid w:val="00D5386C"/>
    <w:rsid w:val="00D53DB2"/>
    <w:rsid w:val="00D5499F"/>
    <w:rsid w:val="00D5636F"/>
    <w:rsid w:val="00D601D6"/>
    <w:rsid w:val="00D64FD3"/>
    <w:rsid w:val="00D65687"/>
    <w:rsid w:val="00D65A3E"/>
    <w:rsid w:val="00D65F31"/>
    <w:rsid w:val="00D67696"/>
    <w:rsid w:val="00D67FF9"/>
    <w:rsid w:val="00D701FE"/>
    <w:rsid w:val="00D716C5"/>
    <w:rsid w:val="00D716F0"/>
    <w:rsid w:val="00D7676F"/>
    <w:rsid w:val="00D80131"/>
    <w:rsid w:val="00D80249"/>
    <w:rsid w:val="00D831C9"/>
    <w:rsid w:val="00D84CE6"/>
    <w:rsid w:val="00D85C6E"/>
    <w:rsid w:val="00D86D45"/>
    <w:rsid w:val="00D87F2C"/>
    <w:rsid w:val="00D908E8"/>
    <w:rsid w:val="00D914F2"/>
    <w:rsid w:val="00D922AD"/>
    <w:rsid w:val="00D93D98"/>
    <w:rsid w:val="00D9594C"/>
    <w:rsid w:val="00D9604B"/>
    <w:rsid w:val="00D96D09"/>
    <w:rsid w:val="00DA0114"/>
    <w:rsid w:val="00DA0EF6"/>
    <w:rsid w:val="00DA37E3"/>
    <w:rsid w:val="00DA5CAF"/>
    <w:rsid w:val="00DA5D80"/>
    <w:rsid w:val="00DA7121"/>
    <w:rsid w:val="00DA7244"/>
    <w:rsid w:val="00DA7266"/>
    <w:rsid w:val="00DB058A"/>
    <w:rsid w:val="00DB05EC"/>
    <w:rsid w:val="00DB0F77"/>
    <w:rsid w:val="00DB25BB"/>
    <w:rsid w:val="00DB41BD"/>
    <w:rsid w:val="00DB4B77"/>
    <w:rsid w:val="00DB6C18"/>
    <w:rsid w:val="00DB6EB2"/>
    <w:rsid w:val="00DB7929"/>
    <w:rsid w:val="00DB7B26"/>
    <w:rsid w:val="00DC056C"/>
    <w:rsid w:val="00DC0571"/>
    <w:rsid w:val="00DC1B34"/>
    <w:rsid w:val="00DC3562"/>
    <w:rsid w:val="00DC48C3"/>
    <w:rsid w:val="00DC591E"/>
    <w:rsid w:val="00DD181B"/>
    <w:rsid w:val="00DD256C"/>
    <w:rsid w:val="00DD544D"/>
    <w:rsid w:val="00DD5628"/>
    <w:rsid w:val="00DD6064"/>
    <w:rsid w:val="00DE15F1"/>
    <w:rsid w:val="00DE3202"/>
    <w:rsid w:val="00DE420A"/>
    <w:rsid w:val="00DE558A"/>
    <w:rsid w:val="00DE6B13"/>
    <w:rsid w:val="00DE6FE8"/>
    <w:rsid w:val="00DF07D5"/>
    <w:rsid w:val="00DF1128"/>
    <w:rsid w:val="00DF1E7E"/>
    <w:rsid w:val="00DF21E8"/>
    <w:rsid w:val="00DF2BB6"/>
    <w:rsid w:val="00DF31F3"/>
    <w:rsid w:val="00DF3F2B"/>
    <w:rsid w:val="00DF46C8"/>
    <w:rsid w:val="00DF6024"/>
    <w:rsid w:val="00DF7D9A"/>
    <w:rsid w:val="00DF7EE5"/>
    <w:rsid w:val="00E00C32"/>
    <w:rsid w:val="00E016B2"/>
    <w:rsid w:val="00E041B6"/>
    <w:rsid w:val="00E06516"/>
    <w:rsid w:val="00E11081"/>
    <w:rsid w:val="00E11BDA"/>
    <w:rsid w:val="00E12103"/>
    <w:rsid w:val="00E12266"/>
    <w:rsid w:val="00E13076"/>
    <w:rsid w:val="00E13294"/>
    <w:rsid w:val="00E13DF8"/>
    <w:rsid w:val="00E2391C"/>
    <w:rsid w:val="00E23952"/>
    <w:rsid w:val="00E23A32"/>
    <w:rsid w:val="00E26658"/>
    <w:rsid w:val="00E273FD"/>
    <w:rsid w:val="00E308B6"/>
    <w:rsid w:val="00E30C38"/>
    <w:rsid w:val="00E3148A"/>
    <w:rsid w:val="00E32D3B"/>
    <w:rsid w:val="00E367B0"/>
    <w:rsid w:val="00E37058"/>
    <w:rsid w:val="00E375A0"/>
    <w:rsid w:val="00E439CC"/>
    <w:rsid w:val="00E44EE8"/>
    <w:rsid w:val="00E47CB5"/>
    <w:rsid w:val="00E500AB"/>
    <w:rsid w:val="00E50F31"/>
    <w:rsid w:val="00E53D7B"/>
    <w:rsid w:val="00E55007"/>
    <w:rsid w:val="00E55473"/>
    <w:rsid w:val="00E56A51"/>
    <w:rsid w:val="00E60A83"/>
    <w:rsid w:val="00E61010"/>
    <w:rsid w:val="00E61280"/>
    <w:rsid w:val="00E629ED"/>
    <w:rsid w:val="00E6479C"/>
    <w:rsid w:val="00E64A07"/>
    <w:rsid w:val="00E658E3"/>
    <w:rsid w:val="00E65CBE"/>
    <w:rsid w:val="00E67141"/>
    <w:rsid w:val="00E70BD9"/>
    <w:rsid w:val="00E723AF"/>
    <w:rsid w:val="00E724E7"/>
    <w:rsid w:val="00E73781"/>
    <w:rsid w:val="00E73E3C"/>
    <w:rsid w:val="00E74426"/>
    <w:rsid w:val="00E74975"/>
    <w:rsid w:val="00E74D97"/>
    <w:rsid w:val="00E74FCD"/>
    <w:rsid w:val="00E74FD0"/>
    <w:rsid w:val="00E76368"/>
    <w:rsid w:val="00E76D47"/>
    <w:rsid w:val="00E777A7"/>
    <w:rsid w:val="00E80208"/>
    <w:rsid w:val="00E80A3E"/>
    <w:rsid w:val="00E80C94"/>
    <w:rsid w:val="00E815D4"/>
    <w:rsid w:val="00E81C67"/>
    <w:rsid w:val="00E837F6"/>
    <w:rsid w:val="00E839A0"/>
    <w:rsid w:val="00E83D92"/>
    <w:rsid w:val="00E8498F"/>
    <w:rsid w:val="00E84C8C"/>
    <w:rsid w:val="00E90BF3"/>
    <w:rsid w:val="00E90CEF"/>
    <w:rsid w:val="00E95E09"/>
    <w:rsid w:val="00E96441"/>
    <w:rsid w:val="00E9798E"/>
    <w:rsid w:val="00E97D3A"/>
    <w:rsid w:val="00EA0569"/>
    <w:rsid w:val="00EA2821"/>
    <w:rsid w:val="00EA2D04"/>
    <w:rsid w:val="00EA3029"/>
    <w:rsid w:val="00EA36B1"/>
    <w:rsid w:val="00EA5BEE"/>
    <w:rsid w:val="00EA5C55"/>
    <w:rsid w:val="00EA5E66"/>
    <w:rsid w:val="00EA6396"/>
    <w:rsid w:val="00EA6F1A"/>
    <w:rsid w:val="00EB1F80"/>
    <w:rsid w:val="00EB2A7E"/>
    <w:rsid w:val="00EB385F"/>
    <w:rsid w:val="00EB3F9D"/>
    <w:rsid w:val="00EB4BF9"/>
    <w:rsid w:val="00EB67A3"/>
    <w:rsid w:val="00EC1AFD"/>
    <w:rsid w:val="00EC2363"/>
    <w:rsid w:val="00EC2B86"/>
    <w:rsid w:val="00EC4127"/>
    <w:rsid w:val="00EC4B5E"/>
    <w:rsid w:val="00EC5C65"/>
    <w:rsid w:val="00EC6F5C"/>
    <w:rsid w:val="00ED0473"/>
    <w:rsid w:val="00ED095E"/>
    <w:rsid w:val="00ED0B3D"/>
    <w:rsid w:val="00ED11FC"/>
    <w:rsid w:val="00ED1DF9"/>
    <w:rsid w:val="00ED4DA3"/>
    <w:rsid w:val="00ED5E9D"/>
    <w:rsid w:val="00ED61A2"/>
    <w:rsid w:val="00ED6280"/>
    <w:rsid w:val="00EE0DD8"/>
    <w:rsid w:val="00EE2C63"/>
    <w:rsid w:val="00EE54C4"/>
    <w:rsid w:val="00EE74CE"/>
    <w:rsid w:val="00EF062A"/>
    <w:rsid w:val="00EF0B7E"/>
    <w:rsid w:val="00EF0BC5"/>
    <w:rsid w:val="00EF3E35"/>
    <w:rsid w:val="00EF412D"/>
    <w:rsid w:val="00EF5843"/>
    <w:rsid w:val="00EF7147"/>
    <w:rsid w:val="00F001FF"/>
    <w:rsid w:val="00F008D4"/>
    <w:rsid w:val="00F01BE8"/>
    <w:rsid w:val="00F02080"/>
    <w:rsid w:val="00F02D4C"/>
    <w:rsid w:val="00F036DA"/>
    <w:rsid w:val="00F03D75"/>
    <w:rsid w:val="00F03E57"/>
    <w:rsid w:val="00F04708"/>
    <w:rsid w:val="00F05D54"/>
    <w:rsid w:val="00F05DEF"/>
    <w:rsid w:val="00F100A1"/>
    <w:rsid w:val="00F13514"/>
    <w:rsid w:val="00F1388A"/>
    <w:rsid w:val="00F156CD"/>
    <w:rsid w:val="00F227F2"/>
    <w:rsid w:val="00F26197"/>
    <w:rsid w:val="00F262B5"/>
    <w:rsid w:val="00F266A7"/>
    <w:rsid w:val="00F304DE"/>
    <w:rsid w:val="00F33651"/>
    <w:rsid w:val="00F33C88"/>
    <w:rsid w:val="00F36280"/>
    <w:rsid w:val="00F3631B"/>
    <w:rsid w:val="00F369D4"/>
    <w:rsid w:val="00F401FF"/>
    <w:rsid w:val="00F43D3A"/>
    <w:rsid w:val="00F4457F"/>
    <w:rsid w:val="00F4503E"/>
    <w:rsid w:val="00F45AE1"/>
    <w:rsid w:val="00F4745D"/>
    <w:rsid w:val="00F50BD3"/>
    <w:rsid w:val="00F51DB9"/>
    <w:rsid w:val="00F5219E"/>
    <w:rsid w:val="00F53234"/>
    <w:rsid w:val="00F53889"/>
    <w:rsid w:val="00F5487F"/>
    <w:rsid w:val="00F54A33"/>
    <w:rsid w:val="00F561E3"/>
    <w:rsid w:val="00F605D9"/>
    <w:rsid w:val="00F60A8E"/>
    <w:rsid w:val="00F61194"/>
    <w:rsid w:val="00F6222F"/>
    <w:rsid w:val="00F633F9"/>
    <w:rsid w:val="00F6766E"/>
    <w:rsid w:val="00F72707"/>
    <w:rsid w:val="00F72C3A"/>
    <w:rsid w:val="00F74D11"/>
    <w:rsid w:val="00F75935"/>
    <w:rsid w:val="00F7769F"/>
    <w:rsid w:val="00F82747"/>
    <w:rsid w:val="00F82820"/>
    <w:rsid w:val="00F82A2A"/>
    <w:rsid w:val="00F82CFA"/>
    <w:rsid w:val="00F84712"/>
    <w:rsid w:val="00F851A8"/>
    <w:rsid w:val="00F8604F"/>
    <w:rsid w:val="00F863BE"/>
    <w:rsid w:val="00F87250"/>
    <w:rsid w:val="00F87EA5"/>
    <w:rsid w:val="00F900EE"/>
    <w:rsid w:val="00F909D8"/>
    <w:rsid w:val="00F90F5F"/>
    <w:rsid w:val="00F91EFB"/>
    <w:rsid w:val="00F9274D"/>
    <w:rsid w:val="00F92D24"/>
    <w:rsid w:val="00F9373A"/>
    <w:rsid w:val="00F95539"/>
    <w:rsid w:val="00F9629B"/>
    <w:rsid w:val="00F96C0E"/>
    <w:rsid w:val="00FA0310"/>
    <w:rsid w:val="00FA0AD4"/>
    <w:rsid w:val="00FA22A0"/>
    <w:rsid w:val="00FA279B"/>
    <w:rsid w:val="00FA31AF"/>
    <w:rsid w:val="00FA33BD"/>
    <w:rsid w:val="00FA3686"/>
    <w:rsid w:val="00FA4307"/>
    <w:rsid w:val="00FA4ED5"/>
    <w:rsid w:val="00FA7570"/>
    <w:rsid w:val="00FA77D9"/>
    <w:rsid w:val="00FB023C"/>
    <w:rsid w:val="00FB149C"/>
    <w:rsid w:val="00FB14E5"/>
    <w:rsid w:val="00FB2FBF"/>
    <w:rsid w:val="00FB3B19"/>
    <w:rsid w:val="00FB41F3"/>
    <w:rsid w:val="00FC1D42"/>
    <w:rsid w:val="00FC37A6"/>
    <w:rsid w:val="00FC4F12"/>
    <w:rsid w:val="00FC66BC"/>
    <w:rsid w:val="00FC7F9F"/>
    <w:rsid w:val="00FD0233"/>
    <w:rsid w:val="00FD097B"/>
    <w:rsid w:val="00FD1422"/>
    <w:rsid w:val="00FD2876"/>
    <w:rsid w:val="00FD347E"/>
    <w:rsid w:val="00FD475B"/>
    <w:rsid w:val="00FD7916"/>
    <w:rsid w:val="00FD7F3A"/>
    <w:rsid w:val="00FE11D0"/>
    <w:rsid w:val="00FE1CE5"/>
    <w:rsid w:val="00FE2785"/>
    <w:rsid w:val="00FE2DF6"/>
    <w:rsid w:val="00FF036F"/>
    <w:rsid w:val="00FF20E3"/>
    <w:rsid w:val="00FF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080A7"/>
  <w15:docId w15:val="{07A70023-DB71-44AA-AED1-9F007B20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9225C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225C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225C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225C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225CC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F54A3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54A33"/>
    <w:pPr>
      <w:keepNext/>
      <w:jc w:val="center"/>
      <w:outlineLvl w:val="5"/>
    </w:pPr>
    <w:rPr>
      <w:b/>
      <w:sz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F54A33"/>
    <w:pPr>
      <w:keepNext/>
      <w:jc w:val="center"/>
      <w:outlineLvl w:val="6"/>
    </w:pPr>
    <w:rPr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F54A33"/>
    <w:pPr>
      <w:spacing w:before="240" w:after="60"/>
      <w:outlineLvl w:val="8"/>
    </w:pPr>
    <w:rPr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36CEF"/>
    <w:pPr>
      <w:widowControl w:val="0"/>
      <w:suppressAutoHyphens/>
    </w:pPr>
    <w:rPr>
      <w:rFonts w:ascii="DejaVu Sans" w:eastAsia="DejaVu Sans" w:hAnsi="DejaVu Sans"/>
      <w:color w:val="000000"/>
      <w:sz w:val="20"/>
      <w:szCs w:val="20"/>
      <w:lang w:val="x-none" w:bidi="ru-RU"/>
    </w:rPr>
  </w:style>
  <w:style w:type="character" w:customStyle="1" w:styleId="a4">
    <w:name w:val="Текст сноски Знак"/>
    <w:link w:val="a3"/>
    <w:uiPriority w:val="99"/>
    <w:rsid w:val="00136CEF"/>
    <w:rPr>
      <w:rFonts w:ascii="DejaVu Sans" w:eastAsia="DejaVu Sans" w:hAnsi="DejaVu Sans" w:cs="Times New Roman"/>
      <w:color w:val="000000"/>
      <w:sz w:val="20"/>
      <w:szCs w:val="20"/>
      <w:lang w:eastAsia="ru-RU" w:bidi="ru-RU"/>
    </w:rPr>
  </w:style>
  <w:style w:type="character" w:styleId="a5">
    <w:name w:val="footnote reference"/>
    <w:uiPriority w:val="99"/>
    <w:semiHidden/>
    <w:unhideWhenUsed/>
    <w:rsid w:val="00136CEF"/>
    <w:rPr>
      <w:vertAlign w:val="superscript"/>
    </w:rPr>
  </w:style>
  <w:style w:type="character" w:styleId="a6">
    <w:name w:val="Hyperlink"/>
    <w:basedOn w:val="a0"/>
    <w:rsid w:val="009225CC"/>
    <w:rPr>
      <w:color w:val="0000FF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136CEF"/>
    <w:rPr>
      <w:rFonts w:ascii="Tahoma" w:eastAsia="Calibri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136CEF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F4E0A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link w:val="1"/>
    <w:rsid w:val="00F54A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54A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54A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54A33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F54A33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54A33"/>
    <w:rPr>
      <w:rFonts w:ascii="Arial" w:eastAsia="Times New Roman" w:hAnsi="Arial"/>
      <w:b/>
      <w:sz w:val="32"/>
      <w:szCs w:val="24"/>
    </w:rPr>
  </w:style>
  <w:style w:type="character" w:customStyle="1" w:styleId="70">
    <w:name w:val="Заголовок 7 Знак"/>
    <w:link w:val="7"/>
    <w:rsid w:val="00F54A33"/>
    <w:rPr>
      <w:rFonts w:ascii="Arial" w:eastAsia="Times New Roman" w:hAnsi="Arial"/>
      <w:sz w:val="28"/>
      <w:szCs w:val="24"/>
    </w:rPr>
  </w:style>
  <w:style w:type="character" w:customStyle="1" w:styleId="90">
    <w:name w:val="Заголовок 9 Знак"/>
    <w:link w:val="9"/>
    <w:rsid w:val="00F54A33"/>
    <w:rPr>
      <w:rFonts w:ascii="Arial" w:eastAsia="Times New Roman" w:hAnsi="Arial" w:cs="Arial"/>
      <w:sz w:val="22"/>
      <w:szCs w:val="22"/>
    </w:rPr>
  </w:style>
  <w:style w:type="character" w:styleId="HTML">
    <w:name w:val="HTML Variable"/>
    <w:aliases w:val="!Ссылки в документе"/>
    <w:basedOn w:val="a0"/>
    <w:rsid w:val="009225CC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9225CC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rsid w:val="00F54A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225C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225C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225C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225C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F54A33"/>
    <w:pPr>
      <w:snapToGrid w:val="0"/>
      <w:ind w:firstLine="0"/>
      <w:jc w:val="center"/>
    </w:pPr>
    <w:rPr>
      <w:b/>
      <w:caps/>
      <w:sz w:val="26"/>
      <w:szCs w:val="28"/>
      <w:lang w:val="x-none" w:eastAsia="ar-SA"/>
    </w:rPr>
  </w:style>
  <w:style w:type="character" w:customStyle="1" w:styleId="12">
    <w:name w:val="1Орган_ПР Знак"/>
    <w:link w:val="11"/>
    <w:rsid w:val="00F54A33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F54A33"/>
    <w:pPr>
      <w:ind w:right="4536" w:firstLine="0"/>
    </w:pPr>
    <w:rPr>
      <w:b/>
      <w:sz w:val="26"/>
      <w:szCs w:val="28"/>
      <w:lang w:val="x-none" w:eastAsia="ar-SA"/>
    </w:rPr>
  </w:style>
  <w:style w:type="character" w:customStyle="1" w:styleId="22">
    <w:name w:val="2Название Знак"/>
    <w:link w:val="21"/>
    <w:rsid w:val="00F54A33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F54A33"/>
    <w:pPr>
      <w:ind w:left="5103" w:firstLine="0"/>
    </w:pPr>
    <w:rPr>
      <w:sz w:val="26"/>
      <w:szCs w:val="28"/>
      <w:lang w:val="x-none" w:eastAsia="x-none"/>
    </w:rPr>
  </w:style>
  <w:style w:type="character" w:customStyle="1" w:styleId="32">
    <w:name w:val="3Приложение Знак"/>
    <w:link w:val="31"/>
    <w:rsid w:val="00F54A33"/>
    <w:rPr>
      <w:rFonts w:ascii="Arial" w:eastAsia="Times New Roman" w:hAnsi="Arial"/>
      <w:sz w:val="26"/>
      <w:szCs w:val="28"/>
    </w:rPr>
  </w:style>
  <w:style w:type="table" w:customStyle="1" w:styleId="41">
    <w:name w:val="4Таблица"/>
    <w:basedOn w:val="a1"/>
    <w:rsid w:val="00F54A33"/>
    <w:rPr>
      <w:rFonts w:ascii="Times New Roman" w:eastAsia="Times New Roman" w:hAnsi="Times New Roman"/>
      <w:sz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FFFFFF"/>
    </w:tcPr>
  </w:style>
  <w:style w:type="paragraph" w:styleId="ac">
    <w:name w:val="Title"/>
    <w:basedOn w:val="a"/>
    <w:link w:val="ad"/>
    <w:qFormat/>
    <w:rsid w:val="00F54A33"/>
    <w:pPr>
      <w:jc w:val="center"/>
    </w:pPr>
    <w:rPr>
      <w:b/>
      <w:sz w:val="26"/>
      <w:lang w:val="x-none" w:eastAsia="x-none"/>
    </w:rPr>
  </w:style>
  <w:style w:type="character" w:customStyle="1" w:styleId="ad">
    <w:name w:val="Заголовок Знак"/>
    <w:link w:val="ac"/>
    <w:rsid w:val="00F54A33"/>
    <w:rPr>
      <w:rFonts w:ascii="Arial" w:eastAsia="Times New Roman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F54A33"/>
    <w:pPr>
      <w:ind w:left="0"/>
    </w:pPr>
    <w:rPr>
      <w:sz w:val="22"/>
    </w:rPr>
  </w:style>
  <w:style w:type="paragraph" w:styleId="ae">
    <w:name w:val="caption"/>
    <w:basedOn w:val="a"/>
    <w:next w:val="a"/>
    <w:qFormat/>
    <w:rsid w:val="00F54A33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F54A33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4C393A"/>
    <w:pPr>
      <w:tabs>
        <w:tab w:val="center" w:pos="4677"/>
        <w:tab w:val="right" w:pos="9355"/>
      </w:tabs>
    </w:pPr>
    <w:rPr>
      <w:sz w:val="26"/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4C393A"/>
    <w:rPr>
      <w:rFonts w:ascii="Arial" w:eastAsia="Times New Roman" w:hAnsi="Arial"/>
      <w:sz w:val="26"/>
      <w:szCs w:val="24"/>
    </w:rPr>
  </w:style>
  <w:style w:type="paragraph" w:styleId="af1">
    <w:name w:val="footer"/>
    <w:basedOn w:val="a"/>
    <w:link w:val="af2"/>
    <w:uiPriority w:val="99"/>
    <w:unhideWhenUsed/>
    <w:rsid w:val="004C393A"/>
    <w:pPr>
      <w:tabs>
        <w:tab w:val="center" w:pos="4677"/>
        <w:tab w:val="right" w:pos="9355"/>
      </w:tabs>
    </w:pPr>
    <w:rPr>
      <w:sz w:val="26"/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4C393A"/>
    <w:rPr>
      <w:rFonts w:ascii="Arial" w:eastAsia="Times New Roman" w:hAnsi="Arial"/>
      <w:sz w:val="26"/>
      <w:szCs w:val="24"/>
    </w:rPr>
  </w:style>
  <w:style w:type="table" w:styleId="af3">
    <w:name w:val="Table Grid"/>
    <w:basedOn w:val="a1"/>
    <w:uiPriority w:val="59"/>
    <w:rsid w:val="00F401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AndDate">
    <w:name w:val="NumberAndDate"/>
    <w:aliases w:val="!Дата и Номер"/>
    <w:qFormat/>
    <w:rsid w:val="002F37A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F37A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0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EA376-4B2D-47F8-9D9F-D303A5B06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</TotalTime>
  <Pages>6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Слепокурова Светлана</dc:creator>
  <cp:keywords/>
  <cp:lastModifiedBy>Ткачева Екатерина Андреевна</cp:lastModifiedBy>
  <cp:revision>3</cp:revision>
  <cp:lastPrinted>2023-05-26T08:57:00Z</cp:lastPrinted>
  <dcterms:created xsi:type="dcterms:W3CDTF">2024-02-29T07:12:00Z</dcterms:created>
  <dcterms:modified xsi:type="dcterms:W3CDTF">2024-02-29T07:15:00Z</dcterms:modified>
</cp:coreProperties>
</file>