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0B" w:rsidRDefault="00D225AB" w:rsidP="00FE490B">
      <w:pPr>
        <w:ind w:firstLine="709"/>
        <w:contextualSpacing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82" w:rsidRPr="005C3A4A" w:rsidRDefault="00811382" w:rsidP="00FE490B">
      <w:pPr>
        <w:ind w:firstLine="709"/>
        <w:contextualSpacing/>
        <w:jc w:val="center"/>
        <w:rPr>
          <w:rFonts w:ascii="Times New Roman" w:hAnsi="Times New Roman"/>
          <w:sz w:val="36"/>
          <w:szCs w:val="36"/>
        </w:rPr>
      </w:pPr>
      <w:r w:rsidRPr="005C3A4A">
        <w:rPr>
          <w:rFonts w:ascii="Times New Roman" w:hAnsi="Times New Roman"/>
          <w:sz w:val="36"/>
          <w:szCs w:val="36"/>
        </w:rPr>
        <w:t>АДМИНИСТРАЦИЯ</w:t>
      </w:r>
    </w:p>
    <w:p w:rsidR="00811382" w:rsidRPr="005C3A4A" w:rsidRDefault="00811382" w:rsidP="00FE490B">
      <w:pPr>
        <w:ind w:firstLine="709"/>
        <w:contextualSpacing/>
        <w:jc w:val="center"/>
        <w:rPr>
          <w:rFonts w:ascii="Times New Roman" w:hAnsi="Times New Roman"/>
          <w:sz w:val="36"/>
          <w:szCs w:val="36"/>
        </w:rPr>
      </w:pPr>
      <w:r w:rsidRPr="005C3A4A">
        <w:rPr>
          <w:rFonts w:ascii="Times New Roman" w:hAnsi="Times New Roman"/>
          <w:sz w:val="36"/>
          <w:szCs w:val="36"/>
        </w:rPr>
        <w:t>КАЛАЧЕЕВСКОГО МУНИЦИПАЛЬНОГО РАЙОНА</w:t>
      </w:r>
    </w:p>
    <w:p w:rsidR="00811382" w:rsidRPr="005C3A4A" w:rsidRDefault="00811382" w:rsidP="00FE490B">
      <w:pPr>
        <w:ind w:firstLine="709"/>
        <w:contextualSpacing/>
        <w:jc w:val="center"/>
        <w:rPr>
          <w:rFonts w:ascii="Times New Roman" w:hAnsi="Times New Roman"/>
          <w:sz w:val="36"/>
          <w:szCs w:val="36"/>
        </w:rPr>
      </w:pPr>
      <w:r w:rsidRPr="005C3A4A">
        <w:rPr>
          <w:rFonts w:ascii="Times New Roman" w:hAnsi="Times New Roman"/>
          <w:sz w:val="36"/>
          <w:szCs w:val="36"/>
        </w:rPr>
        <w:t>ВОРОНЕЖСКОЙ ОБЛАСТИ</w:t>
      </w:r>
    </w:p>
    <w:p w:rsidR="00FE490B" w:rsidRPr="005C3A4A" w:rsidRDefault="00811382" w:rsidP="00FE490B">
      <w:pPr>
        <w:ind w:firstLine="709"/>
        <w:contextualSpacing/>
        <w:jc w:val="center"/>
        <w:rPr>
          <w:rFonts w:ascii="Times New Roman" w:hAnsi="Times New Roman"/>
          <w:sz w:val="36"/>
          <w:szCs w:val="36"/>
        </w:rPr>
      </w:pPr>
      <w:r w:rsidRPr="005C3A4A">
        <w:rPr>
          <w:rFonts w:ascii="Times New Roman" w:hAnsi="Times New Roman"/>
          <w:sz w:val="36"/>
          <w:szCs w:val="36"/>
        </w:rPr>
        <w:t>ПОСТАНОВЛЕНИЕ</w:t>
      </w:r>
    </w:p>
    <w:p w:rsidR="00625C68" w:rsidRPr="00625C68" w:rsidRDefault="00625C68" w:rsidP="00FE490B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1382" w:rsidRPr="00A0522B" w:rsidRDefault="00FE490B" w:rsidP="00FE490B">
      <w:pPr>
        <w:ind w:firstLine="709"/>
        <w:contextualSpacing/>
        <w:rPr>
          <w:rFonts w:ascii="Times New Roman" w:hAnsi="Times New Roman"/>
          <w:u w:val="single"/>
        </w:rPr>
      </w:pPr>
      <w:r w:rsidRPr="00625C68">
        <w:rPr>
          <w:rFonts w:ascii="Times New Roman" w:hAnsi="Times New Roman"/>
        </w:rPr>
        <w:t>"</w:t>
      </w:r>
      <w:r w:rsidR="001C5D77">
        <w:rPr>
          <w:rFonts w:ascii="Times New Roman" w:hAnsi="Times New Roman"/>
        </w:rPr>
        <w:t>__</w:t>
      </w:r>
      <w:r w:rsidRPr="00625C68">
        <w:rPr>
          <w:rFonts w:ascii="Times New Roman" w:hAnsi="Times New Roman"/>
        </w:rPr>
        <w:t xml:space="preserve">" </w:t>
      </w:r>
      <w:r w:rsidR="001C5D77">
        <w:rPr>
          <w:rFonts w:ascii="Times New Roman" w:hAnsi="Times New Roman"/>
        </w:rPr>
        <w:t>______</w:t>
      </w:r>
      <w:r w:rsidR="00811382" w:rsidRPr="00625C68">
        <w:rPr>
          <w:rFonts w:ascii="Times New Roman" w:hAnsi="Times New Roman"/>
        </w:rPr>
        <w:t>20</w:t>
      </w:r>
      <w:r w:rsidR="00625C68">
        <w:rPr>
          <w:rFonts w:ascii="Times New Roman" w:hAnsi="Times New Roman"/>
        </w:rPr>
        <w:t>2</w:t>
      </w:r>
      <w:r w:rsidR="009952A5">
        <w:rPr>
          <w:rFonts w:ascii="Times New Roman" w:hAnsi="Times New Roman"/>
        </w:rPr>
        <w:t>2</w:t>
      </w:r>
      <w:r w:rsidR="00811382" w:rsidRPr="00625C68">
        <w:rPr>
          <w:rFonts w:ascii="Times New Roman" w:hAnsi="Times New Roman"/>
        </w:rPr>
        <w:t>г.№</w:t>
      </w:r>
      <w:r w:rsidR="001C5D77">
        <w:rPr>
          <w:rFonts w:ascii="Times New Roman" w:hAnsi="Times New Roman"/>
        </w:rPr>
        <w:t>____</w:t>
      </w:r>
    </w:p>
    <w:p w:rsidR="00FE490B" w:rsidRDefault="00811382" w:rsidP="00FE490B">
      <w:pPr>
        <w:ind w:firstLine="709"/>
        <w:contextualSpacing/>
        <w:rPr>
          <w:rFonts w:ascii="Times New Roman" w:hAnsi="Times New Roman"/>
          <w:sz w:val="20"/>
          <w:szCs w:val="20"/>
        </w:rPr>
      </w:pPr>
      <w:r w:rsidRPr="00625C68">
        <w:rPr>
          <w:rFonts w:ascii="Times New Roman" w:hAnsi="Times New Roman"/>
          <w:sz w:val="20"/>
          <w:szCs w:val="20"/>
        </w:rPr>
        <w:t>г. Калач</w:t>
      </w:r>
    </w:p>
    <w:p w:rsidR="00625C68" w:rsidRDefault="00625C68" w:rsidP="00FE490B">
      <w:pPr>
        <w:ind w:firstLine="709"/>
        <w:contextualSpacing/>
        <w:rPr>
          <w:rFonts w:ascii="Times New Roman" w:hAnsi="Times New Roman"/>
          <w:sz w:val="20"/>
          <w:szCs w:val="20"/>
        </w:rPr>
      </w:pPr>
    </w:p>
    <w:p w:rsidR="00DE101F" w:rsidRPr="00625C68" w:rsidRDefault="00DE101F" w:rsidP="00DE101F">
      <w:pPr>
        <w:tabs>
          <w:tab w:val="left" w:pos="284"/>
        </w:tabs>
        <w:ind w:firstLine="0"/>
        <w:rPr>
          <w:rFonts w:ascii="Times New Roman" w:hAnsi="Times New Roman"/>
          <w:b/>
          <w:szCs w:val="22"/>
        </w:rPr>
      </w:pPr>
      <w:r w:rsidRPr="00625C68">
        <w:rPr>
          <w:rFonts w:ascii="Times New Roman" w:hAnsi="Times New Roman"/>
          <w:b/>
          <w:szCs w:val="22"/>
        </w:rPr>
        <w:t xml:space="preserve">О внесении изменений </w:t>
      </w:r>
    </w:p>
    <w:p w:rsidR="00DE101F" w:rsidRPr="00625C68" w:rsidRDefault="00DE101F" w:rsidP="00DE101F">
      <w:pPr>
        <w:tabs>
          <w:tab w:val="left" w:pos="284"/>
        </w:tabs>
        <w:ind w:firstLine="0"/>
        <w:rPr>
          <w:rFonts w:ascii="Times New Roman" w:hAnsi="Times New Roman"/>
          <w:b/>
          <w:szCs w:val="22"/>
        </w:rPr>
      </w:pPr>
      <w:r w:rsidRPr="00625C68">
        <w:rPr>
          <w:rFonts w:ascii="Times New Roman" w:hAnsi="Times New Roman"/>
          <w:b/>
          <w:szCs w:val="22"/>
        </w:rPr>
        <w:t xml:space="preserve">в постановление администрации </w:t>
      </w:r>
    </w:p>
    <w:p w:rsidR="00DE101F" w:rsidRPr="00625C68" w:rsidRDefault="00DE101F" w:rsidP="00DE101F">
      <w:pPr>
        <w:tabs>
          <w:tab w:val="left" w:pos="284"/>
        </w:tabs>
        <w:ind w:firstLine="0"/>
        <w:rPr>
          <w:rFonts w:ascii="Times New Roman" w:hAnsi="Times New Roman"/>
          <w:b/>
          <w:szCs w:val="22"/>
        </w:rPr>
      </w:pPr>
      <w:r w:rsidRPr="00625C68">
        <w:rPr>
          <w:rFonts w:ascii="Times New Roman" w:hAnsi="Times New Roman"/>
          <w:b/>
          <w:szCs w:val="22"/>
        </w:rPr>
        <w:t>Калачеевского муниципального района</w:t>
      </w:r>
    </w:p>
    <w:p w:rsidR="00DE101F" w:rsidRPr="00625C68" w:rsidRDefault="00DE101F" w:rsidP="00DE101F">
      <w:pPr>
        <w:tabs>
          <w:tab w:val="left" w:pos="284"/>
        </w:tabs>
        <w:ind w:firstLine="0"/>
        <w:rPr>
          <w:rFonts w:ascii="Times New Roman" w:hAnsi="Times New Roman"/>
          <w:b/>
          <w:szCs w:val="22"/>
        </w:rPr>
      </w:pPr>
      <w:r w:rsidRPr="00625C68">
        <w:rPr>
          <w:rFonts w:ascii="Times New Roman" w:hAnsi="Times New Roman"/>
          <w:b/>
          <w:szCs w:val="22"/>
        </w:rPr>
        <w:t>от 15.10.2019 года №615</w:t>
      </w:r>
    </w:p>
    <w:p w:rsidR="00DE101F" w:rsidRDefault="00DE101F" w:rsidP="00DE101F">
      <w:pPr>
        <w:ind w:firstLine="709"/>
        <w:contextualSpacing/>
        <w:rPr>
          <w:rFonts w:ascii="Times New Roman" w:hAnsi="Times New Roman"/>
        </w:rPr>
      </w:pPr>
    </w:p>
    <w:p w:rsidR="00DE101F" w:rsidRPr="00625C68" w:rsidRDefault="00DE101F" w:rsidP="00DE101F">
      <w:pPr>
        <w:ind w:firstLine="709"/>
        <w:contextualSpacing/>
        <w:rPr>
          <w:rFonts w:ascii="Times New Roman" w:hAnsi="Times New Roman"/>
        </w:rPr>
      </w:pPr>
    </w:p>
    <w:p w:rsidR="00DE101F" w:rsidRPr="004F0DC3" w:rsidRDefault="00DE101F" w:rsidP="00DE101F">
      <w:pPr>
        <w:ind w:right="-5" w:firstLine="709"/>
        <w:rPr>
          <w:rFonts w:ascii="Times New Roman" w:hAnsi="Times New Roman"/>
          <w:szCs w:val="22"/>
        </w:rPr>
      </w:pPr>
      <w:proofErr w:type="gramStart"/>
      <w:r w:rsidRPr="004F0DC3">
        <w:rPr>
          <w:rFonts w:ascii="Times New Roman" w:hAnsi="Times New Roman"/>
          <w:szCs w:val="22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/>
          <w:szCs w:val="22"/>
        </w:rPr>
        <w:t xml:space="preserve">Решением Совета народных депутатов </w:t>
      </w:r>
      <w:r w:rsidR="00766C9C">
        <w:rPr>
          <w:rFonts w:ascii="Times New Roman" w:hAnsi="Times New Roman"/>
          <w:szCs w:val="22"/>
        </w:rPr>
        <w:t>Кала</w:t>
      </w:r>
      <w:r w:rsidR="00B64B7C">
        <w:rPr>
          <w:rFonts w:ascii="Times New Roman" w:hAnsi="Times New Roman"/>
          <w:szCs w:val="22"/>
        </w:rPr>
        <w:t>чеевского муниципального района от 21.12.2021 года №158</w:t>
      </w:r>
      <w:r>
        <w:rPr>
          <w:rFonts w:ascii="Times New Roman" w:hAnsi="Times New Roman"/>
          <w:szCs w:val="22"/>
        </w:rPr>
        <w:t>«О муниципальном бюджете на 2022 год и плановый период 2023-2024 годов»</w:t>
      </w:r>
      <w:r w:rsidR="008E0504">
        <w:rPr>
          <w:rFonts w:ascii="Times New Roman" w:hAnsi="Times New Roman"/>
          <w:szCs w:val="22"/>
        </w:rPr>
        <w:t xml:space="preserve"> (в ре</w:t>
      </w:r>
      <w:r w:rsidR="00625250">
        <w:rPr>
          <w:rFonts w:ascii="Times New Roman" w:hAnsi="Times New Roman"/>
          <w:szCs w:val="22"/>
        </w:rPr>
        <w:t>дакции решения от 22.02.20</w:t>
      </w:r>
      <w:r w:rsidR="00970016">
        <w:rPr>
          <w:rFonts w:ascii="Times New Roman" w:hAnsi="Times New Roman"/>
          <w:szCs w:val="22"/>
        </w:rPr>
        <w:t>22 года №167)</w:t>
      </w:r>
      <w:r>
        <w:rPr>
          <w:rFonts w:ascii="Times New Roman" w:hAnsi="Times New Roman"/>
          <w:szCs w:val="22"/>
        </w:rPr>
        <w:t xml:space="preserve">, </w:t>
      </w:r>
      <w:r w:rsidRPr="004F0DC3">
        <w:rPr>
          <w:rFonts w:ascii="Times New Roman" w:hAnsi="Times New Roman"/>
          <w:szCs w:val="22"/>
        </w:rPr>
        <w:t>постановлением администрации Калачеевского муниципальн</w:t>
      </w:r>
      <w:r>
        <w:rPr>
          <w:rFonts w:ascii="Times New Roman" w:hAnsi="Times New Roman"/>
          <w:szCs w:val="22"/>
        </w:rPr>
        <w:t xml:space="preserve">ого района от 24.09.2013г. №686 </w:t>
      </w:r>
      <w:r w:rsidRPr="004F0DC3">
        <w:rPr>
          <w:rFonts w:ascii="Times New Roman" w:hAnsi="Times New Roman"/>
          <w:szCs w:val="22"/>
        </w:rPr>
        <w:t>«Об утверждении Порядка разработки реализации и оценки эффективности муниципальных программ Калачеевского муниципального района Воронежской области</w:t>
      </w:r>
      <w:proofErr w:type="gramEnd"/>
      <w:r w:rsidRPr="004F0DC3">
        <w:rPr>
          <w:rFonts w:ascii="Times New Roman" w:hAnsi="Times New Roman"/>
          <w:szCs w:val="22"/>
        </w:rPr>
        <w:t>»</w:t>
      </w:r>
      <w:r>
        <w:rPr>
          <w:rFonts w:ascii="Times New Roman" w:hAnsi="Times New Roman"/>
          <w:szCs w:val="22"/>
        </w:rPr>
        <w:t>(в редакции постановления от 08.07.2014 года №557,  от 24.12.2015 года  №545, от 18.12.2018 года №706, от 09.10.2019 года №599)</w:t>
      </w:r>
      <w:r w:rsidRPr="004F0DC3">
        <w:rPr>
          <w:rFonts w:ascii="Times New Roman" w:hAnsi="Times New Roman"/>
          <w:szCs w:val="22"/>
        </w:rPr>
        <w:t xml:space="preserve"> администрация Калачеевского муниципального района</w:t>
      </w:r>
      <w:r w:rsidRPr="009E20DA">
        <w:rPr>
          <w:rFonts w:ascii="Times New Roman" w:hAnsi="Times New Roman"/>
          <w:b/>
          <w:szCs w:val="22"/>
        </w:rPr>
        <w:t xml:space="preserve">п </w:t>
      </w:r>
      <w:proofErr w:type="gramStart"/>
      <w:r w:rsidRPr="009E20DA">
        <w:rPr>
          <w:rFonts w:ascii="Times New Roman" w:hAnsi="Times New Roman"/>
          <w:b/>
          <w:szCs w:val="22"/>
        </w:rPr>
        <w:t>о</w:t>
      </w:r>
      <w:proofErr w:type="gramEnd"/>
      <w:r w:rsidRPr="009E20DA">
        <w:rPr>
          <w:rFonts w:ascii="Times New Roman" w:hAnsi="Times New Roman"/>
          <w:b/>
          <w:szCs w:val="22"/>
        </w:rPr>
        <w:t xml:space="preserve"> с т а н о в л я е т:</w:t>
      </w:r>
    </w:p>
    <w:p w:rsidR="00DE101F" w:rsidRDefault="00DE101F" w:rsidP="00DE101F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lang w:eastAsia="en-US"/>
        </w:rPr>
      </w:pPr>
      <w:r w:rsidRPr="004F0DC3">
        <w:rPr>
          <w:rFonts w:ascii="Times New Roman" w:hAnsi="Times New Roman"/>
          <w:color w:val="000000"/>
          <w:lang w:eastAsia="en-US"/>
        </w:rPr>
        <w:t xml:space="preserve">1. Внести следующие изменения в постановление администрации Калачеевского муниципального района Воронежской области от 15.10.2019г. №615 </w:t>
      </w:r>
      <w:r w:rsidRPr="004F0DC3">
        <w:rPr>
          <w:rFonts w:ascii="Times New Roman" w:hAnsi="Times New Roman"/>
          <w:b/>
          <w:color w:val="000000"/>
          <w:lang w:eastAsia="en-US"/>
        </w:rPr>
        <w:t>«</w:t>
      </w:r>
      <w:r w:rsidRPr="004F0DC3">
        <w:rPr>
          <w:rFonts w:ascii="Times New Roman" w:hAnsi="Times New Roman"/>
          <w:color w:val="000000"/>
          <w:lang w:eastAsia="en-US"/>
        </w:rPr>
        <w:t>Об утверждении муниципальной программы «Развитие физической культуры и спорта в Калачеевском муниципальном  районе на 2020-2026 годы</w:t>
      </w:r>
      <w:proofErr w:type="gramStart"/>
      <w:r w:rsidRPr="004F0DC3">
        <w:rPr>
          <w:rFonts w:ascii="Times New Roman" w:hAnsi="Times New Roman"/>
          <w:color w:val="000000"/>
          <w:lang w:eastAsia="en-US"/>
        </w:rPr>
        <w:t>»(</w:t>
      </w:r>
      <w:proofErr w:type="gramEnd"/>
      <w:r w:rsidRPr="004F0DC3">
        <w:rPr>
          <w:rFonts w:ascii="Times New Roman" w:hAnsi="Times New Roman"/>
          <w:color w:val="000000"/>
          <w:lang w:eastAsia="en-US"/>
        </w:rPr>
        <w:t>в редакции постановления от 17.03.2020 г</w:t>
      </w:r>
      <w:r>
        <w:rPr>
          <w:rFonts w:ascii="Times New Roman" w:hAnsi="Times New Roman"/>
          <w:color w:val="000000"/>
          <w:lang w:eastAsia="en-US"/>
        </w:rPr>
        <w:t>ода</w:t>
      </w:r>
      <w:r w:rsidRPr="004F0DC3">
        <w:rPr>
          <w:rFonts w:ascii="Times New Roman" w:hAnsi="Times New Roman"/>
          <w:color w:val="000000"/>
          <w:lang w:eastAsia="en-US"/>
        </w:rPr>
        <w:t xml:space="preserve"> №164,от 16.09.2020</w:t>
      </w:r>
      <w:r>
        <w:rPr>
          <w:rFonts w:ascii="Times New Roman" w:hAnsi="Times New Roman"/>
          <w:color w:val="000000"/>
          <w:lang w:eastAsia="en-US"/>
        </w:rPr>
        <w:t xml:space="preserve"> года</w:t>
      </w:r>
      <w:r w:rsidRPr="004F0DC3">
        <w:rPr>
          <w:rFonts w:ascii="Times New Roman" w:hAnsi="Times New Roman"/>
          <w:color w:val="000000"/>
          <w:lang w:eastAsia="en-US"/>
        </w:rPr>
        <w:t xml:space="preserve"> №588, от 30.12.2020</w:t>
      </w:r>
      <w:r w:rsidR="003624FB">
        <w:rPr>
          <w:rFonts w:ascii="Times New Roman" w:hAnsi="Times New Roman"/>
          <w:color w:val="000000"/>
          <w:lang w:eastAsia="en-US"/>
        </w:rPr>
        <w:t xml:space="preserve"> года</w:t>
      </w:r>
      <w:r w:rsidRPr="004F0DC3">
        <w:rPr>
          <w:rFonts w:ascii="Times New Roman" w:hAnsi="Times New Roman"/>
          <w:color w:val="000000"/>
          <w:lang w:eastAsia="en-US"/>
        </w:rPr>
        <w:t xml:space="preserve"> № 841, от 24.03.2021 года №305</w:t>
      </w:r>
      <w:r>
        <w:rPr>
          <w:rFonts w:ascii="Times New Roman" w:hAnsi="Times New Roman"/>
          <w:color w:val="000000"/>
          <w:lang w:eastAsia="en-US"/>
        </w:rPr>
        <w:t>,                        от 30.03.2021 года №374, от 20.12.2021года №1097</w:t>
      </w:r>
      <w:r w:rsidR="003624FB">
        <w:rPr>
          <w:rFonts w:ascii="Times New Roman" w:hAnsi="Times New Roman"/>
          <w:color w:val="000000"/>
          <w:lang w:eastAsia="en-US"/>
        </w:rPr>
        <w:t>, от 30.12.2021 года №1189</w:t>
      </w:r>
      <w:r w:rsidR="00B64B7C">
        <w:rPr>
          <w:rFonts w:ascii="Times New Roman" w:hAnsi="Times New Roman"/>
          <w:color w:val="000000"/>
          <w:lang w:eastAsia="en-US"/>
        </w:rPr>
        <w:t xml:space="preserve">, </w:t>
      </w:r>
      <w:r w:rsidR="00B64B7C" w:rsidRPr="00766C9C">
        <w:rPr>
          <w:rFonts w:ascii="Times New Roman" w:hAnsi="Times New Roman"/>
          <w:color w:val="000000"/>
          <w:lang w:eastAsia="en-US"/>
        </w:rPr>
        <w:t xml:space="preserve">от </w:t>
      </w:r>
      <w:r w:rsidR="00766C9C" w:rsidRPr="00766C9C">
        <w:rPr>
          <w:rFonts w:ascii="Times New Roman" w:hAnsi="Times New Roman"/>
          <w:color w:val="000000"/>
          <w:lang w:eastAsia="en-US"/>
        </w:rPr>
        <w:t>22.03.2022 года №217</w:t>
      </w:r>
      <w:r w:rsidR="0000103A">
        <w:rPr>
          <w:rFonts w:ascii="Times New Roman" w:hAnsi="Times New Roman"/>
          <w:color w:val="000000"/>
          <w:lang w:eastAsia="en-US"/>
        </w:rPr>
        <w:t xml:space="preserve">, </w:t>
      </w:r>
      <w:r w:rsidR="00D56BC8">
        <w:rPr>
          <w:rFonts w:ascii="Times New Roman" w:hAnsi="Times New Roman"/>
          <w:color w:val="000000"/>
          <w:lang w:eastAsia="en-US"/>
        </w:rPr>
        <w:t>от 19.05.2022 года №615</w:t>
      </w:r>
      <w:r w:rsidRPr="00766C9C">
        <w:rPr>
          <w:rFonts w:ascii="Times New Roman" w:hAnsi="Times New Roman"/>
          <w:color w:val="000000"/>
          <w:lang w:eastAsia="en-US"/>
        </w:rPr>
        <w:t>):</w:t>
      </w:r>
    </w:p>
    <w:p w:rsidR="00DE101F" w:rsidRDefault="00DE101F" w:rsidP="00DE101F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lang w:eastAsia="en-US"/>
        </w:rPr>
      </w:pPr>
      <w:r w:rsidRPr="004F0DC3">
        <w:rPr>
          <w:rFonts w:ascii="Times New Roman" w:hAnsi="Times New Roman"/>
          <w:color w:val="000000"/>
          <w:lang w:eastAsia="en-US"/>
        </w:rPr>
        <w:t>1.1</w:t>
      </w:r>
      <w:r w:rsidR="00766C9C">
        <w:rPr>
          <w:rFonts w:ascii="Times New Roman" w:hAnsi="Times New Roman"/>
          <w:color w:val="000000"/>
          <w:lang w:eastAsia="en-US"/>
        </w:rPr>
        <w:t xml:space="preserve">. Строку «Объемы и источники финансирования муниципальной программы» муниципальной программы </w:t>
      </w:r>
      <w:r w:rsidR="00044DA7">
        <w:rPr>
          <w:rFonts w:ascii="Times New Roman" w:hAnsi="Times New Roman"/>
          <w:color w:val="000000"/>
          <w:lang w:eastAsia="en-US"/>
        </w:rPr>
        <w:t xml:space="preserve">«Развитие физической культуры и спорта в Калачеевском муниципальном районе на 2020-2026 годы» </w:t>
      </w:r>
      <w:r w:rsidR="00766C9C">
        <w:rPr>
          <w:rFonts w:ascii="Times New Roman" w:hAnsi="Times New Roman"/>
          <w:color w:val="000000"/>
          <w:lang w:eastAsia="en-US"/>
        </w:rPr>
        <w:t>изложить в следующей редакции: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750"/>
        <w:gridCol w:w="5955"/>
      </w:tblGrid>
      <w:tr w:rsidR="00B41967" w:rsidRPr="004F0DC3" w:rsidTr="00B41967">
        <w:trPr>
          <w:trHeight w:val="1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4F0DC3" w:rsidRDefault="00B41967" w:rsidP="00B41967">
            <w:pPr>
              <w:spacing w:line="276" w:lineRule="auto"/>
              <w:ind w:firstLine="0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Объёмы и источники финансирования муниципальной программы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1665E0">
              <w:rPr>
                <w:rFonts w:ascii="Times New Roman" w:hAnsi="Times New Roman"/>
                <w:szCs w:val="22"/>
              </w:rPr>
              <w:t xml:space="preserve">Общий объем финансирования муниципальной программы составляет </w:t>
            </w:r>
            <w:r w:rsidRPr="00EE77F1">
              <w:rPr>
                <w:rFonts w:ascii="Times New Roman" w:hAnsi="Times New Roman"/>
                <w:szCs w:val="22"/>
              </w:rPr>
              <w:t xml:space="preserve">– </w:t>
            </w:r>
            <w:r w:rsidR="00A86CF6">
              <w:rPr>
                <w:rFonts w:ascii="Times New Roman" w:hAnsi="Times New Roman"/>
                <w:szCs w:val="22"/>
              </w:rPr>
              <w:t>498824,91</w:t>
            </w:r>
            <w:r w:rsidRPr="00EE77F1">
              <w:rPr>
                <w:rFonts w:ascii="Times New Roman" w:hAnsi="Times New Roman"/>
                <w:szCs w:val="22"/>
              </w:rPr>
              <w:t xml:space="preserve"> тыс. руб., в том числе: из средств муниципального бюджета – </w:t>
            </w:r>
            <w:r w:rsidR="00A86CF6">
              <w:rPr>
                <w:rFonts w:ascii="Times New Roman" w:hAnsi="Times New Roman"/>
                <w:szCs w:val="22"/>
              </w:rPr>
              <w:t>275990,01</w:t>
            </w:r>
            <w:r w:rsidRPr="00EE77F1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EE77F1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EE77F1">
              <w:rPr>
                <w:rFonts w:ascii="Times New Roman" w:hAnsi="Times New Roman"/>
                <w:szCs w:val="22"/>
              </w:rPr>
              <w:t>уб. из средств областного бюджета –</w:t>
            </w:r>
            <w:r w:rsidR="00A86CF6">
              <w:rPr>
                <w:rFonts w:ascii="Times New Roman" w:hAnsi="Times New Roman"/>
                <w:szCs w:val="22"/>
              </w:rPr>
              <w:t>222834,9</w:t>
            </w:r>
            <w:r w:rsidRPr="00EE77F1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2020 год –  35662,36 тыс. руб., в том числе из средств муниципального бюджета – 31661,56 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уб., из областного бюджета – 4000,8 тыс. руб.;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2021 год – </w:t>
            </w:r>
            <w:r>
              <w:rPr>
                <w:rFonts w:ascii="Times New Roman" w:hAnsi="Times New Roman"/>
                <w:szCs w:val="22"/>
              </w:rPr>
              <w:t>75658,2</w:t>
            </w:r>
            <w:r w:rsidRPr="004F0DC3">
              <w:rPr>
                <w:rFonts w:ascii="Times New Roman" w:hAnsi="Times New Roman"/>
                <w:szCs w:val="22"/>
              </w:rPr>
              <w:t xml:space="preserve"> тыс. руб.,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38590,6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из областного бюджета </w:t>
            </w:r>
            <w:r>
              <w:rPr>
                <w:rFonts w:ascii="Times New Roman" w:hAnsi="Times New Roman"/>
                <w:szCs w:val="22"/>
              </w:rPr>
              <w:t xml:space="preserve">37067,6 </w:t>
            </w:r>
            <w:r w:rsidRPr="004F0DC3">
              <w:rPr>
                <w:rFonts w:ascii="Times New Roman" w:hAnsi="Times New Roman"/>
                <w:szCs w:val="22"/>
              </w:rPr>
              <w:t>тыс.руб.;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2022 год – </w:t>
            </w:r>
            <w:r w:rsidR="00A86CF6">
              <w:rPr>
                <w:rFonts w:ascii="Times New Roman" w:hAnsi="Times New Roman"/>
                <w:szCs w:val="22"/>
              </w:rPr>
              <w:t>220324,3</w:t>
            </w:r>
            <w:r w:rsidRPr="004F0DC3">
              <w:rPr>
                <w:rFonts w:ascii="Times New Roman" w:hAnsi="Times New Roman"/>
                <w:szCs w:val="22"/>
              </w:rPr>
              <w:t xml:space="preserve"> тыс. руб.,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41</w:t>
            </w:r>
            <w:r w:rsidR="00A86CF6">
              <w:rPr>
                <w:rFonts w:ascii="Times New Roman" w:hAnsi="Times New Roman"/>
                <w:szCs w:val="22"/>
              </w:rPr>
              <w:t xml:space="preserve">957,8 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из областного бюджета </w:t>
            </w:r>
            <w:r w:rsidR="00A86CF6">
              <w:rPr>
                <w:rFonts w:ascii="Times New Roman" w:hAnsi="Times New Roman"/>
                <w:szCs w:val="22"/>
              </w:rPr>
              <w:t>178366,5</w:t>
            </w:r>
            <w:r w:rsidRPr="004F0DC3">
              <w:rPr>
                <w:rFonts w:ascii="Times New Roman" w:hAnsi="Times New Roman"/>
                <w:szCs w:val="22"/>
              </w:rPr>
              <w:t>тыс.руб.;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2023 год – </w:t>
            </w:r>
            <w:r>
              <w:rPr>
                <w:rFonts w:ascii="Times New Roman" w:hAnsi="Times New Roman"/>
                <w:szCs w:val="22"/>
              </w:rPr>
              <w:t>41349,9</w:t>
            </w:r>
            <w:r w:rsidRPr="004F0DC3">
              <w:rPr>
                <w:rFonts w:ascii="Times New Roman" w:hAnsi="Times New Roman"/>
                <w:szCs w:val="22"/>
              </w:rPr>
              <w:t xml:space="preserve"> тыс. руб., в том числе из средств </w:t>
            </w:r>
            <w:r w:rsidRPr="004F0DC3">
              <w:rPr>
                <w:rFonts w:ascii="Times New Roman" w:hAnsi="Times New Roman"/>
                <w:szCs w:val="22"/>
              </w:rPr>
              <w:lastRenderedPageBreak/>
              <w:t xml:space="preserve">муниципального бюджета – </w:t>
            </w:r>
            <w:r>
              <w:rPr>
                <w:rFonts w:ascii="Times New Roman" w:hAnsi="Times New Roman"/>
                <w:szCs w:val="22"/>
              </w:rPr>
              <w:t>39649,9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из областного бюджета </w:t>
            </w:r>
            <w:r>
              <w:rPr>
                <w:rFonts w:ascii="Times New Roman" w:hAnsi="Times New Roman"/>
                <w:szCs w:val="22"/>
              </w:rPr>
              <w:t>1700</w:t>
            </w:r>
            <w:r w:rsidRPr="004F0DC3">
              <w:rPr>
                <w:rFonts w:ascii="Times New Roman" w:hAnsi="Times New Roman"/>
                <w:szCs w:val="22"/>
              </w:rPr>
              <w:t>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>тыс.руб.;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2024 год </w:t>
            </w:r>
            <w:r>
              <w:rPr>
                <w:rFonts w:ascii="Times New Roman" w:hAnsi="Times New Roman"/>
                <w:szCs w:val="22"/>
              </w:rPr>
              <w:t>–38507,7</w:t>
            </w:r>
            <w:r w:rsidRPr="004F0DC3">
              <w:rPr>
                <w:rFonts w:ascii="Times New Roman" w:hAnsi="Times New Roman"/>
                <w:szCs w:val="22"/>
              </w:rPr>
              <w:t xml:space="preserve"> тыс. руб.,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36807,7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из областного бюджета </w:t>
            </w:r>
            <w:r>
              <w:rPr>
                <w:rFonts w:ascii="Times New Roman" w:hAnsi="Times New Roman"/>
                <w:szCs w:val="22"/>
              </w:rPr>
              <w:t>1700,00</w:t>
            </w:r>
            <w:r w:rsidRPr="004F0DC3">
              <w:rPr>
                <w:rFonts w:ascii="Times New Roman" w:hAnsi="Times New Roman"/>
                <w:szCs w:val="22"/>
              </w:rPr>
              <w:t>тыс.руб..;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2025 год- 42805,12 тыс. руб., в том числе из средств муниципального бюджета – 42805,12 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</w:t>
            </w:r>
            <w:r>
              <w:rPr>
                <w:rFonts w:ascii="Times New Roman" w:hAnsi="Times New Roman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szCs w:val="22"/>
              </w:rPr>
              <w:t>уб., из областного бюджета 0,00</w:t>
            </w:r>
            <w:r w:rsidRPr="004F0DC3">
              <w:rPr>
                <w:rFonts w:ascii="Times New Roman" w:hAnsi="Times New Roman"/>
                <w:szCs w:val="22"/>
              </w:rPr>
              <w:t>тыс.руб.;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2026 год- 44517,33 тыс. руб., в том числе из средств муниципального бюджета – 44517,33 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</w:t>
            </w:r>
            <w:r>
              <w:rPr>
                <w:rFonts w:ascii="Times New Roman" w:hAnsi="Times New Roman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szCs w:val="22"/>
              </w:rPr>
              <w:t>уб., из областного бюджета 0,00</w:t>
            </w:r>
            <w:r w:rsidRPr="004F0DC3">
              <w:rPr>
                <w:rFonts w:ascii="Times New Roman" w:hAnsi="Times New Roman"/>
                <w:szCs w:val="22"/>
              </w:rPr>
              <w:t>тыс.руб.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В разрезе подпрограмм: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Подпрограмма «Развитие физической культуры и спорта»: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334C7F">
              <w:rPr>
                <w:rFonts w:ascii="Times New Roman" w:hAnsi="Times New Roman"/>
                <w:szCs w:val="22"/>
              </w:rPr>
              <w:t xml:space="preserve">Общий объем финансирования на 2020 – 2026 годы составляет – </w:t>
            </w:r>
            <w:r w:rsidR="00A86CF6">
              <w:rPr>
                <w:rFonts w:ascii="Times New Roman" w:hAnsi="Times New Roman"/>
                <w:szCs w:val="22"/>
              </w:rPr>
              <w:t>230015,26</w:t>
            </w:r>
            <w:r w:rsidRPr="00334C7F">
              <w:rPr>
                <w:rFonts w:ascii="Times New Roman" w:hAnsi="Times New Roman"/>
                <w:szCs w:val="22"/>
              </w:rPr>
              <w:t xml:space="preserve"> тыс. руб.,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1320</w:t>
            </w:r>
            <w:r w:rsidR="00A86CF6">
              <w:rPr>
                <w:rFonts w:ascii="Times New Roman" w:hAnsi="Times New Roman"/>
                <w:szCs w:val="22"/>
              </w:rPr>
              <w:t>7</w:t>
            </w:r>
            <w:r>
              <w:rPr>
                <w:rFonts w:ascii="Times New Roman" w:hAnsi="Times New Roman"/>
                <w:szCs w:val="22"/>
              </w:rPr>
              <w:t>,</w:t>
            </w:r>
            <w:r w:rsidR="00A86CF6">
              <w:rPr>
                <w:rFonts w:ascii="Times New Roman" w:hAnsi="Times New Roman"/>
                <w:szCs w:val="22"/>
              </w:rPr>
              <w:t>3</w:t>
            </w:r>
            <w:r>
              <w:rPr>
                <w:rFonts w:ascii="Times New Roman" w:hAnsi="Times New Roman"/>
                <w:szCs w:val="22"/>
              </w:rPr>
              <w:t xml:space="preserve">6 </w:t>
            </w:r>
            <w:r w:rsidRPr="00334C7F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34C7F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334C7F">
              <w:rPr>
                <w:rFonts w:ascii="Times New Roman" w:hAnsi="Times New Roman"/>
                <w:szCs w:val="22"/>
              </w:rPr>
              <w:t>уб. из областного бюджета</w:t>
            </w:r>
            <w:r w:rsidR="00A86CF6">
              <w:rPr>
                <w:rFonts w:ascii="Times New Roman" w:hAnsi="Times New Roman"/>
                <w:szCs w:val="22"/>
              </w:rPr>
              <w:t>216807,9</w:t>
            </w:r>
            <w:r w:rsidRPr="00334C7F">
              <w:rPr>
                <w:rFonts w:ascii="Times New Roman" w:hAnsi="Times New Roman"/>
                <w:szCs w:val="22"/>
              </w:rPr>
              <w:t>тыс.руб.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2020 год – 5037,46 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уб., в том числе из средств муниципального бюджета – 1036,66 тыс.руб., из областного бюджета 4000,8 тыс.руб.;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2021 год – </w:t>
            </w:r>
            <w:r>
              <w:rPr>
                <w:rFonts w:ascii="Times New Roman" w:hAnsi="Times New Roman"/>
                <w:szCs w:val="22"/>
              </w:rPr>
              <w:t xml:space="preserve">39516,7 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3477,1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тыс.руб., из областного бюджета  </w:t>
            </w:r>
            <w:r>
              <w:rPr>
                <w:rFonts w:ascii="Times New Roman" w:hAnsi="Times New Roman"/>
                <w:szCs w:val="22"/>
              </w:rPr>
              <w:t xml:space="preserve">36039,6 </w:t>
            </w:r>
            <w:r w:rsidRPr="004F0DC3">
              <w:rPr>
                <w:rFonts w:ascii="Times New Roman" w:hAnsi="Times New Roman"/>
                <w:szCs w:val="22"/>
              </w:rPr>
              <w:t>тыс.руб.;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2022 год – </w:t>
            </w:r>
            <w:r w:rsidR="00A86CF6">
              <w:rPr>
                <w:rFonts w:ascii="Times New Roman" w:hAnsi="Times New Roman"/>
                <w:szCs w:val="22"/>
              </w:rPr>
              <w:t>179161,1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 w:rsidR="00A86CF6">
              <w:rPr>
                <w:rFonts w:ascii="Times New Roman" w:hAnsi="Times New Roman"/>
                <w:szCs w:val="22"/>
              </w:rPr>
              <w:t>2393,6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тыс.руб., из областного бюджета </w:t>
            </w:r>
            <w:r w:rsidR="00A86CF6">
              <w:rPr>
                <w:rFonts w:ascii="Times New Roman" w:hAnsi="Times New Roman"/>
                <w:szCs w:val="22"/>
              </w:rPr>
              <w:t>176767,5</w:t>
            </w:r>
            <w:r w:rsidRPr="004F0DC3">
              <w:rPr>
                <w:rFonts w:ascii="Times New Roman" w:hAnsi="Times New Roman"/>
                <w:szCs w:val="22"/>
              </w:rPr>
              <w:t>тыс.руб.;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2023 год – </w:t>
            </w:r>
            <w:r>
              <w:rPr>
                <w:rFonts w:ascii="Times New Roman" w:hAnsi="Times New Roman"/>
                <w:szCs w:val="22"/>
              </w:rPr>
              <w:t>1000,00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1000,00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тыс.руб., из областного бюджета </w:t>
            </w:r>
            <w:r>
              <w:rPr>
                <w:rFonts w:ascii="Times New Roman" w:hAnsi="Times New Roman"/>
                <w:szCs w:val="22"/>
              </w:rPr>
              <w:t>0,00</w:t>
            </w:r>
            <w:r w:rsidRPr="004F0DC3">
              <w:rPr>
                <w:rFonts w:ascii="Times New Roman" w:hAnsi="Times New Roman"/>
                <w:szCs w:val="22"/>
              </w:rPr>
              <w:t>тыс.руб.;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2024 год – </w:t>
            </w:r>
            <w:r>
              <w:rPr>
                <w:rFonts w:ascii="Times New Roman" w:hAnsi="Times New Roman"/>
                <w:szCs w:val="22"/>
              </w:rPr>
              <w:t>1</w:t>
            </w:r>
            <w:r w:rsidRPr="004F0DC3">
              <w:rPr>
                <w:rFonts w:ascii="Times New Roman" w:hAnsi="Times New Roman"/>
                <w:szCs w:val="22"/>
              </w:rPr>
              <w:t>100,00 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1</w:t>
            </w:r>
            <w:r w:rsidRPr="004F0DC3">
              <w:rPr>
                <w:rFonts w:ascii="Times New Roman" w:hAnsi="Times New Roman"/>
                <w:szCs w:val="22"/>
              </w:rPr>
              <w:t>100,0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r>
              <w:rPr>
                <w:rFonts w:ascii="Times New Roman" w:hAnsi="Times New Roman"/>
                <w:szCs w:val="22"/>
              </w:rPr>
              <w:t>.руб., из областного бюджета 0,</w:t>
            </w:r>
            <w:r w:rsidRPr="004F0DC3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>тыс.руб.;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2025 год – 2100,00 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уб., в том числе из средств муниципального бюджета – 2100,0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r>
              <w:rPr>
                <w:rFonts w:ascii="Times New Roman" w:hAnsi="Times New Roman"/>
                <w:szCs w:val="22"/>
              </w:rPr>
              <w:t>.руб., из областного бюджета 0,</w:t>
            </w:r>
            <w:r w:rsidRPr="004F0DC3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>тыс.руб.;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2026 год – 2100,0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уб., в том числе из средств муниципального бюджета – 2100,0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>тыс.руб., из областного бюджета 0,00 тыс.руб.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Подпрограмма: Финансовое обеспечение</w:t>
            </w:r>
            <w:r>
              <w:rPr>
                <w:rFonts w:ascii="Times New Roman" w:hAnsi="Times New Roman"/>
                <w:szCs w:val="22"/>
              </w:rPr>
              <w:t xml:space="preserve"> деятельности </w:t>
            </w:r>
            <w:r w:rsidRPr="004F0DC3">
              <w:rPr>
                <w:rFonts w:ascii="Times New Roman" w:hAnsi="Times New Roman"/>
                <w:szCs w:val="22"/>
              </w:rPr>
              <w:t xml:space="preserve">  подведомственных учреждений: 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E754C0">
              <w:rPr>
                <w:rFonts w:ascii="Times New Roman" w:hAnsi="Times New Roman"/>
                <w:szCs w:val="22"/>
              </w:rPr>
              <w:t xml:space="preserve">Общий объем финансирования на 2020 – 2026 годы составляет – </w:t>
            </w:r>
            <w:r>
              <w:rPr>
                <w:rFonts w:ascii="Times New Roman" w:hAnsi="Times New Roman"/>
                <w:szCs w:val="22"/>
              </w:rPr>
              <w:t>268</w:t>
            </w:r>
            <w:r w:rsidR="00A86CF6">
              <w:rPr>
                <w:rFonts w:ascii="Times New Roman" w:hAnsi="Times New Roman"/>
                <w:szCs w:val="22"/>
              </w:rPr>
              <w:t>809,63</w:t>
            </w:r>
            <w:r w:rsidRPr="00E754C0">
              <w:rPr>
                <w:rFonts w:ascii="Times New Roman" w:hAnsi="Times New Roman"/>
                <w:szCs w:val="22"/>
              </w:rPr>
              <w:t xml:space="preserve"> тыс. руб., в том числе из средств </w:t>
            </w:r>
            <w:r w:rsidRPr="000A4211">
              <w:rPr>
                <w:rFonts w:ascii="Times New Roman" w:hAnsi="Times New Roman"/>
                <w:szCs w:val="22"/>
              </w:rPr>
              <w:t xml:space="preserve">муниципального бюджета – </w:t>
            </w:r>
            <w:r>
              <w:rPr>
                <w:rFonts w:ascii="Times New Roman" w:hAnsi="Times New Roman"/>
                <w:szCs w:val="22"/>
              </w:rPr>
              <w:t>262</w:t>
            </w:r>
            <w:r w:rsidR="00A86CF6">
              <w:rPr>
                <w:rFonts w:ascii="Times New Roman" w:hAnsi="Times New Roman"/>
                <w:szCs w:val="22"/>
              </w:rPr>
              <w:t>782,65</w:t>
            </w:r>
            <w:r w:rsidRPr="000A4211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0A4211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0A4211">
              <w:rPr>
                <w:rFonts w:ascii="Times New Roman" w:hAnsi="Times New Roman"/>
                <w:szCs w:val="22"/>
              </w:rPr>
              <w:t>уб. из областного бюджета</w:t>
            </w:r>
            <w:r>
              <w:rPr>
                <w:rFonts w:ascii="Times New Roman" w:hAnsi="Times New Roman"/>
                <w:szCs w:val="22"/>
              </w:rPr>
              <w:t xml:space="preserve"> – </w:t>
            </w:r>
            <w:r w:rsidR="00A86CF6">
              <w:rPr>
                <w:rFonts w:ascii="Times New Roman" w:hAnsi="Times New Roman"/>
                <w:szCs w:val="22"/>
              </w:rPr>
              <w:t>6027,0</w:t>
            </w:r>
            <w:r w:rsidRPr="000A4211">
              <w:rPr>
                <w:rFonts w:ascii="Times New Roman" w:hAnsi="Times New Roman"/>
                <w:szCs w:val="22"/>
              </w:rPr>
              <w:t>тыс.руб</w:t>
            </w:r>
            <w:r w:rsidRPr="00E754C0">
              <w:rPr>
                <w:rFonts w:ascii="Times New Roman" w:hAnsi="Times New Roman"/>
                <w:szCs w:val="22"/>
              </w:rPr>
              <w:t>.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2020 год – </w:t>
            </w:r>
            <w:r>
              <w:rPr>
                <w:rFonts w:ascii="Times New Roman" w:hAnsi="Times New Roman"/>
                <w:szCs w:val="22"/>
              </w:rPr>
              <w:t>30624,9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30624,9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из областного бюджета </w:t>
            </w:r>
            <w:r>
              <w:rPr>
                <w:rFonts w:ascii="Times New Roman" w:hAnsi="Times New Roman"/>
                <w:szCs w:val="22"/>
              </w:rPr>
              <w:t>0,00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тыс.руб.; 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2021 год – </w:t>
            </w:r>
            <w:r>
              <w:rPr>
                <w:rFonts w:ascii="Times New Roman" w:hAnsi="Times New Roman"/>
                <w:szCs w:val="22"/>
              </w:rPr>
              <w:t>36141,5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35113,5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из областного бюджета </w:t>
            </w:r>
            <w:r>
              <w:rPr>
                <w:rFonts w:ascii="Times New Roman" w:hAnsi="Times New Roman"/>
                <w:szCs w:val="22"/>
              </w:rPr>
              <w:t>1028,00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тыс.руб.; 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2022 год – </w:t>
            </w:r>
            <w:r>
              <w:rPr>
                <w:rFonts w:ascii="Times New Roman" w:hAnsi="Times New Roman"/>
                <w:szCs w:val="22"/>
              </w:rPr>
              <w:t>4</w:t>
            </w:r>
            <w:r w:rsidR="00A86CF6">
              <w:rPr>
                <w:rFonts w:ascii="Times New Roman" w:hAnsi="Times New Roman"/>
                <w:szCs w:val="22"/>
              </w:rPr>
              <w:t>1163,2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39</w:t>
            </w:r>
            <w:r w:rsidR="00A86CF6">
              <w:rPr>
                <w:rFonts w:ascii="Times New Roman" w:hAnsi="Times New Roman"/>
                <w:szCs w:val="22"/>
              </w:rPr>
              <w:t>564</w:t>
            </w:r>
            <w:r>
              <w:rPr>
                <w:rFonts w:ascii="Times New Roman" w:hAnsi="Times New Roman"/>
                <w:szCs w:val="22"/>
              </w:rPr>
              <w:t>,</w:t>
            </w:r>
            <w:r w:rsidR="00A86CF6">
              <w:rPr>
                <w:rFonts w:ascii="Times New Roman" w:hAnsi="Times New Roman"/>
                <w:szCs w:val="22"/>
              </w:rPr>
              <w:t>2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из </w:t>
            </w:r>
            <w:r w:rsidRPr="004F0DC3">
              <w:rPr>
                <w:rFonts w:ascii="Times New Roman" w:hAnsi="Times New Roman"/>
                <w:szCs w:val="22"/>
              </w:rPr>
              <w:lastRenderedPageBreak/>
              <w:t xml:space="preserve">областного бюджета </w:t>
            </w:r>
            <w:r w:rsidR="00A86CF6">
              <w:rPr>
                <w:rFonts w:ascii="Times New Roman" w:hAnsi="Times New Roman"/>
                <w:szCs w:val="22"/>
              </w:rPr>
              <w:t>1599</w:t>
            </w:r>
            <w:r>
              <w:rPr>
                <w:rFonts w:ascii="Times New Roman" w:hAnsi="Times New Roman"/>
                <w:szCs w:val="22"/>
              </w:rPr>
              <w:t>,00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тыс.руб.; 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2023 год – </w:t>
            </w:r>
            <w:r>
              <w:rPr>
                <w:rFonts w:ascii="Times New Roman" w:hAnsi="Times New Roman"/>
                <w:szCs w:val="22"/>
              </w:rPr>
              <w:t>40349,9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38649,9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из областного бюджета </w:t>
            </w:r>
            <w:r>
              <w:rPr>
                <w:rFonts w:ascii="Times New Roman" w:hAnsi="Times New Roman"/>
                <w:szCs w:val="22"/>
              </w:rPr>
              <w:t>1700,00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тыс.руб.; 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2024 год – </w:t>
            </w:r>
            <w:r>
              <w:rPr>
                <w:rFonts w:ascii="Times New Roman" w:hAnsi="Times New Roman"/>
                <w:szCs w:val="22"/>
              </w:rPr>
              <w:t>37407,7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35707,7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из областного бюджета </w:t>
            </w:r>
            <w:r>
              <w:rPr>
                <w:rFonts w:ascii="Times New Roman" w:hAnsi="Times New Roman"/>
                <w:szCs w:val="22"/>
              </w:rPr>
              <w:t>170</w:t>
            </w:r>
            <w:r w:rsidRPr="004F0DC3">
              <w:rPr>
                <w:rFonts w:ascii="Times New Roman" w:hAnsi="Times New Roman"/>
                <w:szCs w:val="22"/>
              </w:rPr>
              <w:t>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тыс.руб.; 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2025 год – 40705,12 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уб., в том числе из средств муниципального бюджета – 40705,12 тыс.руб. из областного бюджета 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тыс.руб.; 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2026 год – 42417,33 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42417,33 тыс.руб. из областного бюджета 0,00 тыс.руб. </w:t>
            </w:r>
          </w:p>
        </w:tc>
      </w:tr>
    </w:tbl>
    <w:p w:rsidR="00B41967" w:rsidRDefault="00766C9C" w:rsidP="00B41967">
      <w:pPr>
        <w:ind w:right="-5"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000000"/>
          <w:lang w:eastAsia="en-US"/>
        </w:rPr>
        <w:lastRenderedPageBreak/>
        <w:t>1.2.</w:t>
      </w:r>
      <w:r w:rsidR="00B41967" w:rsidRPr="004F0DC3">
        <w:rPr>
          <w:rFonts w:ascii="Times New Roman" w:hAnsi="Times New Roman"/>
          <w:szCs w:val="22"/>
        </w:rPr>
        <w:t xml:space="preserve">IV раздел </w:t>
      </w:r>
      <w:r w:rsidR="00044DA7">
        <w:rPr>
          <w:rFonts w:ascii="Times New Roman" w:hAnsi="Times New Roman"/>
          <w:szCs w:val="22"/>
        </w:rPr>
        <w:t>«</w:t>
      </w:r>
      <w:r w:rsidR="00B41967" w:rsidRPr="004F0DC3">
        <w:rPr>
          <w:rFonts w:ascii="Times New Roman" w:hAnsi="Times New Roman"/>
          <w:szCs w:val="22"/>
        </w:rPr>
        <w:t>Ресурсное обеспечение муниципальной программы</w:t>
      </w:r>
      <w:r w:rsidR="00044DA7">
        <w:rPr>
          <w:rFonts w:ascii="Times New Roman" w:hAnsi="Times New Roman"/>
          <w:szCs w:val="22"/>
        </w:rPr>
        <w:t xml:space="preserve">» муниципальной программы </w:t>
      </w:r>
      <w:r w:rsidR="00044DA7">
        <w:rPr>
          <w:rFonts w:ascii="Times New Roman" w:hAnsi="Times New Roman"/>
          <w:color w:val="000000"/>
          <w:lang w:eastAsia="en-US"/>
        </w:rPr>
        <w:t>«Развитие физической культуры и спорта в Калачеевском муниципальном районе на 2020-2026 годы» изложить в следующей редакции:</w:t>
      </w:r>
    </w:p>
    <w:p w:rsidR="00A86CF6" w:rsidRPr="004F0DC3" w:rsidRDefault="00044DA7" w:rsidP="00A86CF6">
      <w:pPr>
        <w:ind w:firstLine="708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«</w:t>
      </w:r>
      <w:r w:rsidR="00A86CF6" w:rsidRPr="001665E0">
        <w:rPr>
          <w:rFonts w:ascii="Times New Roman" w:hAnsi="Times New Roman"/>
          <w:szCs w:val="22"/>
        </w:rPr>
        <w:t xml:space="preserve">Общий объем финансирования муниципальной программы составляет </w:t>
      </w:r>
      <w:r w:rsidR="00A86CF6" w:rsidRPr="00EE77F1">
        <w:rPr>
          <w:rFonts w:ascii="Times New Roman" w:hAnsi="Times New Roman"/>
          <w:szCs w:val="22"/>
        </w:rPr>
        <w:t xml:space="preserve">– </w:t>
      </w:r>
      <w:r w:rsidR="00A86CF6">
        <w:rPr>
          <w:rFonts w:ascii="Times New Roman" w:hAnsi="Times New Roman"/>
          <w:szCs w:val="22"/>
        </w:rPr>
        <w:t>498824,91</w:t>
      </w:r>
      <w:r w:rsidR="00A86CF6" w:rsidRPr="00EE77F1">
        <w:rPr>
          <w:rFonts w:ascii="Times New Roman" w:hAnsi="Times New Roman"/>
          <w:szCs w:val="22"/>
        </w:rPr>
        <w:t xml:space="preserve"> тыс. руб., в том числе: из средств муниципального бюджета – </w:t>
      </w:r>
      <w:r w:rsidR="00A86CF6">
        <w:rPr>
          <w:rFonts w:ascii="Times New Roman" w:hAnsi="Times New Roman"/>
          <w:szCs w:val="22"/>
        </w:rPr>
        <w:t xml:space="preserve">275990,01 </w:t>
      </w:r>
      <w:r w:rsidR="00A86CF6" w:rsidRPr="00EE77F1">
        <w:rPr>
          <w:rFonts w:ascii="Times New Roman" w:hAnsi="Times New Roman"/>
          <w:szCs w:val="22"/>
        </w:rPr>
        <w:t>тыс</w:t>
      </w:r>
      <w:proofErr w:type="gramStart"/>
      <w:r w:rsidR="00A86CF6" w:rsidRPr="00EE77F1">
        <w:rPr>
          <w:rFonts w:ascii="Times New Roman" w:hAnsi="Times New Roman"/>
          <w:szCs w:val="22"/>
        </w:rPr>
        <w:t>.р</w:t>
      </w:r>
      <w:proofErr w:type="gramEnd"/>
      <w:r w:rsidR="00A86CF6" w:rsidRPr="00EE77F1">
        <w:rPr>
          <w:rFonts w:ascii="Times New Roman" w:hAnsi="Times New Roman"/>
          <w:szCs w:val="22"/>
        </w:rPr>
        <w:t>уб. из средств областного бюджета –</w:t>
      </w:r>
      <w:r w:rsidR="00A86CF6">
        <w:rPr>
          <w:rFonts w:ascii="Times New Roman" w:hAnsi="Times New Roman"/>
          <w:szCs w:val="22"/>
        </w:rPr>
        <w:t xml:space="preserve"> 222834,9</w:t>
      </w:r>
      <w:r w:rsidR="00A86CF6" w:rsidRPr="00EE77F1">
        <w:rPr>
          <w:rFonts w:ascii="Times New Roman" w:hAnsi="Times New Roman"/>
          <w:szCs w:val="22"/>
        </w:rPr>
        <w:t xml:space="preserve"> тыс. руб.</w:t>
      </w:r>
    </w:p>
    <w:p w:rsidR="00A86CF6" w:rsidRPr="004F0DC3" w:rsidRDefault="00A86CF6" w:rsidP="00A86CF6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2020 год –  35662,36 тыс. руб., в том числе из средств муниципального бюджета – 31661,56 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уб., из областного бюджета – 4000,8 тыс. руб.;</w:t>
      </w:r>
    </w:p>
    <w:p w:rsidR="00A86CF6" w:rsidRPr="004F0DC3" w:rsidRDefault="00A86CF6" w:rsidP="00A86CF6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2021 год – </w:t>
      </w:r>
      <w:r>
        <w:rPr>
          <w:rFonts w:ascii="Times New Roman" w:hAnsi="Times New Roman"/>
          <w:szCs w:val="22"/>
        </w:rPr>
        <w:t>75658,2</w:t>
      </w:r>
      <w:r w:rsidRPr="004F0DC3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>
        <w:rPr>
          <w:rFonts w:ascii="Times New Roman" w:hAnsi="Times New Roman"/>
          <w:szCs w:val="22"/>
        </w:rPr>
        <w:t>38590,6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из областного бюджета </w:t>
      </w:r>
      <w:r>
        <w:rPr>
          <w:rFonts w:ascii="Times New Roman" w:hAnsi="Times New Roman"/>
          <w:szCs w:val="22"/>
        </w:rPr>
        <w:t xml:space="preserve">37067,6 </w:t>
      </w:r>
      <w:r w:rsidRPr="004F0DC3">
        <w:rPr>
          <w:rFonts w:ascii="Times New Roman" w:hAnsi="Times New Roman"/>
          <w:szCs w:val="22"/>
        </w:rPr>
        <w:t>тыс.руб.;</w:t>
      </w:r>
    </w:p>
    <w:p w:rsidR="00A86CF6" w:rsidRPr="004F0DC3" w:rsidRDefault="00A86CF6" w:rsidP="00A86CF6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2022 год – </w:t>
      </w:r>
      <w:r>
        <w:rPr>
          <w:rFonts w:ascii="Times New Roman" w:hAnsi="Times New Roman"/>
          <w:szCs w:val="22"/>
        </w:rPr>
        <w:t>220324,3</w:t>
      </w:r>
      <w:r w:rsidRPr="004F0DC3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>
        <w:rPr>
          <w:rFonts w:ascii="Times New Roman" w:hAnsi="Times New Roman"/>
          <w:szCs w:val="22"/>
        </w:rPr>
        <w:t xml:space="preserve">41957,8 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из областного бюджета </w:t>
      </w:r>
      <w:r>
        <w:rPr>
          <w:rFonts w:ascii="Times New Roman" w:hAnsi="Times New Roman"/>
          <w:szCs w:val="22"/>
        </w:rPr>
        <w:t>178366,5</w:t>
      </w:r>
      <w:r w:rsidRPr="004F0DC3">
        <w:rPr>
          <w:rFonts w:ascii="Times New Roman" w:hAnsi="Times New Roman"/>
          <w:szCs w:val="22"/>
        </w:rPr>
        <w:t>тыс.руб.;</w:t>
      </w:r>
    </w:p>
    <w:p w:rsidR="00A86CF6" w:rsidRPr="004F0DC3" w:rsidRDefault="00A86CF6" w:rsidP="00A86CF6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2023 год – </w:t>
      </w:r>
      <w:r>
        <w:rPr>
          <w:rFonts w:ascii="Times New Roman" w:hAnsi="Times New Roman"/>
          <w:szCs w:val="22"/>
        </w:rPr>
        <w:t>41349,9</w:t>
      </w:r>
      <w:r w:rsidRPr="004F0DC3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>
        <w:rPr>
          <w:rFonts w:ascii="Times New Roman" w:hAnsi="Times New Roman"/>
          <w:szCs w:val="22"/>
        </w:rPr>
        <w:t>39649,9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из областного бюджета </w:t>
      </w:r>
      <w:r>
        <w:rPr>
          <w:rFonts w:ascii="Times New Roman" w:hAnsi="Times New Roman"/>
          <w:szCs w:val="22"/>
        </w:rPr>
        <w:t>1700</w:t>
      </w:r>
      <w:r w:rsidRPr="004F0DC3">
        <w:rPr>
          <w:rFonts w:ascii="Times New Roman" w:hAnsi="Times New Roman"/>
          <w:szCs w:val="22"/>
        </w:rPr>
        <w:t>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>тыс.руб.;</w:t>
      </w:r>
    </w:p>
    <w:p w:rsidR="00A86CF6" w:rsidRPr="004F0DC3" w:rsidRDefault="00A86CF6" w:rsidP="00A86CF6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2024 год </w:t>
      </w:r>
      <w:r>
        <w:rPr>
          <w:rFonts w:ascii="Times New Roman" w:hAnsi="Times New Roman"/>
          <w:szCs w:val="22"/>
        </w:rPr>
        <w:t>–38507,7</w:t>
      </w:r>
      <w:r w:rsidRPr="004F0DC3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>
        <w:rPr>
          <w:rFonts w:ascii="Times New Roman" w:hAnsi="Times New Roman"/>
          <w:szCs w:val="22"/>
        </w:rPr>
        <w:t>36807,7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из областного бюджета </w:t>
      </w:r>
      <w:r>
        <w:rPr>
          <w:rFonts w:ascii="Times New Roman" w:hAnsi="Times New Roman"/>
          <w:szCs w:val="22"/>
        </w:rPr>
        <w:t>1700,00</w:t>
      </w:r>
      <w:r w:rsidRPr="004F0DC3">
        <w:rPr>
          <w:rFonts w:ascii="Times New Roman" w:hAnsi="Times New Roman"/>
          <w:szCs w:val="22"/>
        </w:rPr>
        <w:t>тыс.руб..;</w:t>
      </w:r>
    </w:p>
    <w:p w:rsidR="00A86CF6" w:rsidRPr="004F0DC3" w:rsidRDefault="00A86CF6" w:rsidP="00A86CF6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2025 год- 42805,12 тыс. руб., в том числе из средств муниципального бюджета – 42805,12 тыс</w:t>
      </w:r>
      <w:proofErr w:type="gramStart"/>
      <w:r w:rsidRPr="004F0DC3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>р</w:t>
      </w:r>
      <w:proofErr w:type="gramEnd"/>
      <w:r>
        <w:rPr>
          <w:rFonts w:ascii="Times New Roman" w:hAnsi="Times New Roman"/>
          <w:szCs w:val="22"/>
        </w:rPr>
        <w:t>уб., из областного бюджета 0,00</w:t>
      </w:r>
      <w:r w:rsidRPr="004F0DC3">
        <w:rPr>
          <w:rFonts w:ascii="Times New Roman" w:hAnsi="Times New Roman"/>
          <w:szCs w:val="22"/>
        </w:rPr>
        <w:t>тыс.руб.;</w:t>
      </w:r>
    </w:p>
    <w:p w:rsidR="00A86CF6" w:rsidRPr="004F0DC3" w:rsidRDefault="00A86CF6" w:rsidP="00A86CF6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2026 год- 44517,33 тыс. руб., в том числе из средств муниципального бюджета – 44517,33 тыс</w:t>
      </w:r>
      <w:proofErr w:type="gramStart"/>
      <w:r w:rsidRPr="004F0DC3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>р</w:t>
      </w:r>
      <w:proofErr w:type="gramEnd"/>
      <w:r>
        <w:rPr>
          <w:rFonts w:ascii="Times New Roman" w:hAnsi="Times New Roman"/>
          <w:szCs w:val="22"/>
        </w:rPr>
        <w:t>уб., из областного бюджета 0,00</w:t>
      </w:r>
      <w:r w:rsidRPr="004F0DC3">
        <w:rPr>
          <w:rFonts w:ascii="Times New Roman" w:hAnsi="Times New Roman"/>
          <w:szCs w:val="22"/>
        </w:rPr>
        <w:t>тыс.руб.</w:t>
      </w:r>
    </w:p>
    <w:p w:rsidR="00A86CF6" w:rsidRPr="004F0DC3" w:rsidRDefault="00A86CF6" w:rsidP="00A86CF6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В разрезе подпрограмм:</w:t>
      </w:r>
    </w:p>
    <w:p w:rsidR="00A86CF6" w:rsidRPr="004F0DC3" w:rsidRDefault="00A86CF6" w:rsidP="00A86CF6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Подпрограмма «Развитие физической культуры и спорта»:</w:t>
      </w:r>
    </w:p>
    <w:p w:rsidR="00A86CF6" w:rsidRPr="004F0DC3" w:rsidRDefault="00A86CF6" w:rsidP="00A86CF6">
      <w:pPr>
        <w:ind w:firstLine="708"/>
        <w:rPr>
          <w:rFonts w:ascii="Times New Roman" w:hAnsi="Times New Roman"/>
          <w:szCs w:val="22"/>
        </w:rPr>
      </w:pPr>
      <w:r w:rsidRPr="00334C7F">
        <w:rPr>
          <w:rFonts w:ascii="Times New Roman" w:hAnsi="Times New Roman"/>
          <w:szCs w:val="22"/>
        </w:rPr>
        <w:t xml:space="preserve">Общий объем финансирования на 2020 – 2026 годы составляет – </w:t>
      </w:r>
      <w:r>
        <w:rPr>
          <w:rFonts w:ascii="Times New Roman" w:hAnsi="Times New Roman"/>
          <w:szCs w:val="22"/>
        </w:rPr>
        <w:t xml:space="preserve"> 230015,26 </w:t>
      </w:r>
      <w:r w:rsidRPr="00334C7F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>
        <w:rPr>
          <w:rFonts w:ascii="Times New Roman" w:hAnsi="Times New Roman"/>
          <w:szCs w:val="22"/>
        </w:rPr>
        <w:t xml:space="preserve">13207,36 </w:t>
      </w:r>
      <w:r w:rsidRPr="00334C7F">
        <w:rPr>
          <w:rFonts w:ascii="Times New Roman" w:hAnsi="Times New Roman"/>
          <w:szCs w:val="22"/>
        </w:rPr>
        <w:t>тыс</w:t>
      </w:r>
      <w:proofErr w:type="gramStart"/>
      <w:r w:rsidRPr="00334C7F">
        <w:rPr>
          <w:rFonts w:ascii="Times New Roman" w:hAnsi="Times New Roman"/>
          <w:szCs w:val="22"/>
        </w:rPr>
        <w:t>.р</w:t>
      </w:r>
      <w:proofErr w:type="gramEnd"/>
      <w:r w:rsidRPr="00334C7F">
        <w:rPr>
          <w:rFonts w:ascii="Times New Roman" w:hAnsi="Times New Roman"/>
          <w:szCs w:val="22"/>
        </w:rPr>
        <w:t>уб. из областного бюджета</w:t>
      </w:r>
      <w:r>
        <w:rPr>
          <w:rFonts w:ascii="Times New Roman" w:hAnsi="Times New Roman"/>
          <w:szCs w:val="22"/>
        </w:rPr>
        <w:t xml:space="preserve"> 216807,9 </w:t>
      </w:r>
      <w:r w:rsidRPr="00334C7F">
        <w:rPr>
          <w:rFonts w:ascii="Times New Roman" w:hAnsi="Times New Roman"/>
          <w:szCs w:val="22"/>
        </w:rPr>
        <w:t>тыс.руб.</w:t>
      </w:r>
    </w:p>
    <w:p w:rsidR="00A86CF6" w:rsidRPr="004F0DC3" w:rsidRDefault="00A86CF6" w:rsidP="00A86CF6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2020 год – 5037,46 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уб., в том числе из средств муниципального бюджета – 1036,66 тыс.руб., из областного бюджета 4000,8 тыс.руб.;</w:t>
      </w:r>
    </w:p>
    <w:p w:rsidR="00A86CF6" w:rsidRPr="004F0DC3" w:rsidRDefault="00A86CF6" w:rsidP="00A86CF6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2021 год – </w:t>
      </w:r>
      <w:r>
        <w:rPr>
          <w:rFonts w:ascii="Times New Roman" w:hAnsi="Times New Roman"/>
          <w:szCs w:val="22"/>
        </w:rPr>
        <w:t xml:space="preserve">39516,7 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3477,1</w:t>
      </w:r>
      <w:r w:rsidRPr="004F0DC3">
        <w:rPr>
          <w:rFonts w:ascii="Times New Roman" w:hAnsi="Times New Roman"/>
          <w:szCs w:val="22"/>
        </w:rPr>
        <w:t xml:space="preserve">тыс.руб., из областного бюджета  </w:t>
      </w:r>
      <w:r>
        <w:rPr>
          <w:rFonts w:ascii="Times New Roman" w:hAnsi="Times New Roman"/>
          <w:szCs w:val="22"/>
        </w:rPr>
        <w:t xml:space="preserve">36039,6 </w:t>
      </w:r>
      <w:r w:rsidRPr="004F0DC3">
        <w:rPr>
          <w:rFonts w:ascii="Times New Roman" w:hAnsi="Times New Roman"/>
          <w:szCs w:val="22"/>
        </w:rPr>
        <w:t>тыс.руб.;</w:t>
      </w:r>
    </w:p>
    <w:p w:rsidR="00A86CF6" w:rsidRPr="004F0DC3" w:rsidRDefault="00A86CF6" w:rsidP="00A86CF6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2022 год – </w:t>
      </w:r>
      <w:r>
        <w:rPr>
          <w:rFonts w:ascii="Times New Roman" w:hAnsi="Times New Roman"/>
          <w:szCs w:val="22"/>
        </w:rPr>
        <w:t>179161,1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2393,6</w:t>
      </w:r>
      <w:r w:rsidRPr="004F0DC3">
        <w:rPr>
          <w:rFonts w:ascii="Times New Roman" w:hAnsi="Times New Roman"/>
          <w:szCs w:val="22"/>
        </w:rPr>
        <w:t xml:space="preserve">тыс.руб., из областного бюджета </w:t>
      </w:r>
      <w:r>
        <w:rPr>
          <w:rFonts w:ascii="Times New Roman" w:hAnsi="Times New Roman"/>
          <w:szCs w:val="22"/>
        </w:rPr>
        <w:t>176767,5</w:t>
      </w:r>
      <w:r w:rsidRPr="004F0DC3">
        <w:rPr>
          <w:rFonts w:ascii="Times New Roman" w:hAnsi="Times New Roman"/>
          <w:szCs w:val="22"/>
        </w:rPr>
        <w:t>тыс.руб.;</w:t>
      </w:r>
    </w:p>
    <w:p w:rsidR="00A86CF6" w:rsidRPr="004F0DC3" w:rsidRDefault="00A86CF6" w:rsidP="00A86CF6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2023 год – </w:t>
      </w:r>
      <w:r>
        <w:rPr>
          <w:rFonts w:ascii="Times New Roman" w:hAnsi="Times New Roman"/>
          <w:szCs w:val="22"/>
        </w:rPr>
        <w:t>1000,00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1000,00</w:t>
      </w:r>
      <w:r w:rsidRPr="004F0DC3">
        <w:rPr>
          <w:rFonts w:ascii="Times New Roman" w:hAnsi="Times New Roman"/>
          <w:szCs w:val="22"/>
        </w:rPr>
        <w:t xml:space="preserve">тыс.руб., из областного бюджета </w:t>
      </w:r>
      <w:r>
        <w:rPr>
          <w:rFonts w:ascii="Times New Roman" w:hAnsi="Times New Roman"/>
          <w:szCs w:val="22"/>
        </w:rPr>
        <w:t>0,00</w:t>
      </w:r>
      <w:r w:rsidRPr="004F0DC3">
        <w:rPr>
          <w:rFonts w:ascii="Times New Roman" w:hAnsi="Times New Roman"/>
          <w:szCs w:val="22"/>
        </w:rPr>
        <w:t>тыс.руб.;</w:t>
      </w:r>
    </w:p>
    <w:p w:rsidR="00A86CF6" w:rsidRPr="004F0DC3" w:rsidRDefault="00A86CF6" w:rsidP="00A86CF6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2024 год – </w:t>
      </w:r>
      <w:r>
        <w:rPr>
          <w:rFonts w:ascii="Times New Roman" w:hAnsi="Times New Roman"/>
          <w:szCs w:val="22"/>
        </w:rPr>
        <w:t>1</w:t>
      </w:r>
      <w:r w:rsidRPr="004F0DC3">
        <w:rPr>
          <w:rFonts w:ascii="Times New Roman" w:hAnsi="Times New Roman"/>
          <w:szCs w:val="22"/>
        </w:rPr>
        <w:t>100,00 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1</w:t>
      </w:r>
      <w:r w:rsidRPr="004F0DC3">
        <w:rPr>
          <w:rFonts w:ascii="Times New Roman" w:hAnsi="Times New Roman"/>
          <w:szCs w:val="22"/>
        </w:rPr>
        <w:t>100,0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>тыс</w:t>
      </w:r>
      <w:r>
        <w:rPr>
          <w:rFonts w:ascii="Times New Roman" w:hAnsi="Times New Roman"/>
          <w:szCs w:val="22"/>
        </w:rPr>
        <w:t>.руб., из областного бюджета 0,</w:t>
      </w:r>
      <w:r w:rsidRPr="004F0DC3">
        <w:rPr>
          <w:rFonts w:ascii="Times New Roman" w:hAnsi="Times New Roman"/>
          <w:szCs w:val="22"/>
        </w:rPr>
        <w:t>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>тыс.руб.;</w:t>
      </w:r>
    </w:p>
    <w:p w:rsidR="00A86CF6" w:rsidRPr="004F0DC3" w:rsidRDefault="00A86CF6" w:rsidP="00A86CF6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2025 год – 2100,00 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уб., в том числе из средств муниципального бюджета – 2100,0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>тыс</w:t>
      </w:r>
      <w:r>
        <w:rPr>
          <w:rFonts w:ascii="Times New Roman" w:hAnsi="Times New Roman"/>
          <w:szCs w:val="22"/>
        </w:rPr>
        <w:t>.руб., из областного бюджета 0,</w:t>
      </w:r>
      <w:r w:rsidRPr="004F0DC3">
        <w:rPr>
          <w:rFonts w:ascii="Times New Roman" w:hAnsi="Times New Roman"/>
          <w:szCs w:val="22"/>
        </w:rPr>
        <w:t>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>тыс.руб.;</w:t>
      </w:r>
    </w:p>
    <w:p w:rsidR="00A86CF6" w:rsidRPr="004F0DC3" w:rsidRDefault="00A86CF6" w:rsidP="00A86CF6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2026 год – 2100,0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уб., в том числе из средств муниципального бюджета – 2100,0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>тыс.руб., из областного бюджета 0,00 тыс.руб.</w:t>
      </w:r>
    </w:p>
    <w:p w:rsidR="00A86CF6" w:rsidRPr="004F0DC3" w:rsidRDefault="00A86CF6" w:rsidP="00A86CF6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lastRenderedPageBreak/>
        <w:t>Подпрограмма: Финансовое обеспечение</w:t>
      </w:r>
      <w:r>
        <w:rPr>
          <w:rFonts w:ascii="Times New Roman" w:hAnsi="Times New Roman"/>
          <w:szCs w:val="22"/>
        </w:rPr>
        <w:t xml:space="preserve"> деятельности </w:t>
      </w:r>
      <w:r w:rsidRPr="004F0DC3">
        <w:rPr>
          <w:rFonts w:ascii="Times New Roman" w:hAnsi="Times New Roman"/>
          <w:szCs w:val="22"/>
        </w:rPr>
        <w:t xml:space="preserve">  подведомственных учреждений: </w:t>
      </w:r>
    </w:p>
    <w:p w:rsidR="00A86CF6" w:rsidRPr="004F0DC3" w:rsidRDefault="00A86CF6" w:rsidP="00A86CF6">
      <w:pPr>
        <w:ind w:firstLine="708"/>
        <w:rPr>
          <w:rFonts w:ascii="Times New Roman" w:hAnsi="Times New Roman"/>
          <w:szCs w:val="22"/>
        </w:rPr>
      </w:pPr>
      <w:r w:rsidRPr="00E754C0">
        <w:rPr>
          <w:rFonts w:ascii="Times New Roman" w:hAnsi="Times New Roman"/>
          <w:szCs w:val="22"/>
        </w:rPr>
        <w:t xml:space="preserve">Общий объем финансирования на 2020 – 2026 годы составляет – </w:t>
      </w:r>
      <w:r>
        <w:rPr>
          <w:rFonts w:ascii="Times New Roman" w:hAnsi="Times New Roman"/>
          <w:szCs w:val="22"/>
        </w:rPr>
        <w:t>268809,63</w:t>
      </w:r>
      <w:r w:rsidRPr="00E754C0">
        <w:rPr>
          <w:rFonts w:ascii="Times New Roman" w:hAnsi="Times New Roman"/>
          <w:szCs w:val="22"/>
        </w:rPr>
        <w:t xml:space="preserve"> тыс. руб., в том числе из средств </w:t>
      </w:r>
      <w:r w:rsidRPr="000A4211">
        <w:rPr>
          <w:rFonts w:ascii="Times New Roman" w:hAnsi="Times New Roman"/>
          <w:szCs w:val="22"/>
        </w:rPr>
        <w:t xml:space="preserve">муниципального бюджета – </w:t>
      </w:r>
      <w:r>
        <w:rPr>
          <w:rFonts w:ascii="Times New Roman" w:hAnsi="Times New Roman"/>
          <w:szCs w:val="22"/>
        </w:rPr>
        <w:t xml:space="preserve">262782,65 </w:t>
      </w:r>
      <w:r w:rsidRPr="000A4211">
        <w:rPr>
          <w:rFonts w:ascii="Times New Roman" w:hAnsi="Times New Roman"/>
          <w:szCs w:val="22"/>
        </w:rPr>
        <w:t>тыс</w:t>
      </w:r>
      <w:proofErr w:type="gramStart"/>
      <w:r w:rsidRPr="000A4211">
        <w:rPr>
          <w:rFonts w:ascii="Times New Roman" w:hAnsi="Times New Roman"/>
          <w:szCs w:val="22"/>
        </w:rPr>
        <w:t>.р</w:t>
      </w:r>
      <w:proofErr w:type="gramEnd"/>
      <w:r w:rsidRPr="000A4211">
        <w:rPr>
          <w:rFonts w:ascii="Times New Roman" w:hAnsi="Times New Roman"/>
          <w:szCs w:val="22"/>
        </w:rPr>
        <w:t>уб. из областного бюджета</w:t>
      </w:r>
      <w:r>
        <w:rPr>
          <w:rFonts w:ascii="Times New Roman" w:hAnsi="Times New Roman"/>
          <w:szCs w:val="22"/>
        </w:rPr>
        <w:t xml:space="preserve"> – 6027,0</w:t>
      </w:r>
      <w:r w:rsidRPr="000A4211">
        <w:rPr>
          <w:rFonts w:ascii="Times New Roman" w:hAnsi="Times New Roman"/>
          <w:szCs w:val="22"/>
        </w:rPr>
        <w:t>тыс.руб</w:t>
      </w:r>
      <w:r w:rsidRPr="00E754C0">
        <w:rPr>
          <w:rFonts w:ascii="Times New Roman" w:hAnsi="Times New Roman"/>
          <w:szCs w:val="22"/>
        </w:rPr>
        <w:t>.</w:t>
      </w:r>
    </w:p>
    <w:p w:rsidR="00A86CF6" w:rsidRPr="004F0DC3" w:rsidRDefault="00A86CF6" w:rsidP="00A86CF6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2020 год – </w:t>
      </w:r>
      <w:r>
        <w:rPr>
          <w:rFonts w:ascii="Times New Roman" w:hAnsi="Times New Roman"/>
          <w:szCs w:val="22"/>
        </w:rPr>
        <w:t>30624,9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30624,9</w:t>
      </w:r>
      <w:r w:rsidRPr="004F0DC3">
        <w:rPr>
          <w:rFonts w:ascii="Times New Roman" w:hAnsi="Times New Roman"/>
          <w:szCs w:val="22"/>
        </w:rPr>
        <w:t xml:space="preserve">тыс.руб. из областного бюджета </w:t>
      </w:r>
      <w:r>
        <w:rPr>
          <w:rFonts w:ascii="Times New Roman" w:hAnsi="Times New Roman"/>
          <w:szCs w:val="22"/>
        </w:rPr>
        <w:t>0,00</w:t>
      </w:r>
      <w:r w:rsidRPr="004F0DC3">
        <w:rPr>
          <w:rFonts w:ascii="Times New Roman" w:hAnsi="Times New Roman"/>
          <w:szCs w:val="22"/>
        </w:rPr>
        <w:t xml:space="preserve">тыс.руб.; </w:t>
      </w:r>
    </w:p>
    <w:p w:rsidR="00A86CF6" w:rsidRPr="004F0DC3" w:rsidRDefault="00A86CF6" w:rsidP="00A86CF6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2021 год – </w:t>
      </w:r>
      <w:r>
        <w:rPr>
          <w:rFonts w:ascii="Times New Roman" w:hAnsi="Times New Roman"/>
          <w:szCs w:val="22"/>
        </w:rPr>
        <w:t>36141,5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35113,5</w:t>
      </w:r>
      <w:r w:rsidRPr="004F0DC3">
        <w:rPr>
          <w:rFonts w:ascii="Times New Roman" w:hAnsi="Times New Roman"/>
          <w:szCs w:val="22"/>
        </w:rPr>
        <w:t xml:space="preserve">тыс.руб. из областного бюджета </w:t>
      </w:r>
      <w:r>
        <w:rPr>
          <w:rFonts w:ascii="Times New Roman" w:hAnsi="Times New Roman"/>
          <w:szCs w:val="22"/>
        </w:rPr>
        <w:t>1028,00</w:t>
      </w:r>
      <w:r w:rsidRPr="004F0DC3">
        <w:rPr>
          <w:rFonts w:ascii="Times New Roman" w:hAnsi="Times New Roman"/>
          <w:szCs w:val="22"/>
        </w:rPr>
        <w:t xml:space="preserve">тыс.руб.; </w:t>
      </w:r>
    </w:p>
    <w:p w:rsidR="00A86CF6" w:rsidRPr="004F0DC3" w:rsidRDefault="00A86CF6" w:rsidP="00A86CF6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2022 год – </w:t>
      </w:r>
      <w:r>
        <w:rPr>
          <w:rFonts w:ascii="Times New Roman" w:hAnsi="Times New Roman"/>
          <w:szCs w:val="22"/>
        </w:rPr>
        <w:t>41163,2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39564,2</w:t>
      </w:r>
      <w:r w:rsidRPr="004F0DC3">
        <w:rPr>
          <w:rFonts w:ascii="Times New Roman" w:hAnsi="Times New Roman"/>
          <w:szCs w:val="22"/>
        </w:rPr>
        <w:t xml:space="preserve">тыс.руб. из областного бюджета </w:t>
      </w:r>
      <w:r>
        <w:rPr>
          <w:rFonts w:ascii="Times New Roman" w:hAnsi="Times New Roman"/>
          <w:szCs w:val="22"/>
        </w:rPr>
        <w:t>1599,00</w:t>
      </w:r>
      <w:r w:rsidRPr="004F0DC3">
        <w:rPr>
          <w:rFonts w:ascii="Times New Roman" w:hAnsi="Times New Roman"/>
          <w:szCs w:val="22"/>
        </w:rPr>
        <w:t xml:space="preserve">тыс.руб.; </w:t>
      </w:r>
    </w:p>
    <w:p w:rsidR="00A86CF6" w:rsidRPr="004F0DC3" w:rsidRDefault="00A86CF6" w:rsidP="00A86CF6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2023 год – </w:t>
      </w:r>
      <w:r>
        <w:rPr>
          <w:rFonts w:ascii="Times New Roman" w:hAnsi="Times New Roman"/>
          <w:szCs w:val="22"/>
        </w:rPr>
        <w:t>40349,9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38649,9</w:t>
      </w:r>
      <w:r w:rsidRPr="004F0DC3">
        <w:rPr>
          <w:rFonts w:ascii="Times New Roman" w:hAnsi="Times New Roman"/>
          <w:szCs w:val="22"/>
        </w:rPr>
        <w:t xml:space="preserve">тыс.руб. из областного бюджета </w:t>
      </w:r>
      <w:r>
        <w:rPr>
          <w:rFonts w:ascii="Times New Roman" w:hAnsi="Times New Roman"/>
          <w:szCs w:val="22"/>
        </w:rPr>
        <w:t>1700,00</w:t>
      </w:r>
      <w:r w:rsidRPr="004F0DC3">
        <w:rPr>
          <w:rFonts w:ascii="Times New Roman" w:hAnsi="Times New Roman"/>
          <w:szCs w:val="22"/>
        </w:rPr>
        <w:t xml:space="preserve">тыс.руб.; </w:t>
      </w:r>
    </w:p>
    <w:p w:rsidR="00A86CF6" w:rsidRPr="004F0DC3" w:rsidRDefault="00A86CF6" w:rsidP="00A86CF6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2024 год – </w:t>
      </w:r>
      <w:r>
        <w:rPr>
          <w:rFonts w:ascii="Times New Roman" w:hAnsi="Times New Roman"/>
          <w:szCs w:val="22"/>
        </w:rPr>
        <w:t>37407,7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35707,7</w:t>
      </w:r>
      <w:r w:rsidRPr="004F0DC3">
        <w:rPr>
          <w:rFonts w:ascii="Times New Roman" w:hAnsi="Times New Roman"/>
          <w:szCs w:val="22"/>
        </w:rPr>
        <w:t xml:space="preserve">тыс.руб. из областного бюджета </w:t>
      </w:r>
      <w:r>
        <w:rPr>
          <w:rFonts w:ascii="Times New Roman" w:hAnsi="Times New Roman"/>
          <w:szCs w:val="22"/>
        </w:rPr>
        <w:t>170</w:t>
      </w:r>
      <w:r w:rsidRPr="004F0DC3">
        <w:rPr>
          <w:rFonts w:ascii="Times New Roman" w:hAnsi="Times New Roman"/>
          <w:szCs w:val="22"/>
        </w:rPr>
        <w:t>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тыс.руб.; </w:t>
      </w:r>
    </w:p>
    <w:p w:rsidR="00A86CF6" w:rsidRPr="004F0DC3" w:rsidRDefault="00A86CF6" w:rsidP="00A86CF6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2025 год – 40705,12 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уб., в том числе из средств муниципального бюджета – 40705,12 тыс.руб. из областного бюджета 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тыс.руб.; </w:t>
      </w:r>
    </w:p>
    <w:p w:rsidR="00B41967" w:rsidRDefault="00A86CF6" w:rsidP="00A86CF6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2026 год – 42417,33 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уб., в том числе из средств муниципального бюджета – 42417,33 тыс.руб. из областного бюджета 0,00 тыс.руб.</w:t>
      </w:r>
      <w:r w:rsidR="00044DA7">
        <w:rPr>
          <w:rFonts w:ascii="Times New Roman" w:hAnsi="Times New Roman"/>
          <w:szCs w:val="22"/>
        </w:rPr>
        <w:t>»</w:t>
      </w:r>
    </w:p>
    <w:p w:rsidR="00B41967" w:rsidRPr="004F0DC3" w:rsidRDefault="001201B9" w:rsidP="001201B9">
      <w:pPr>
        <w:suppressAutoHyphens/>
        <w:ind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1.3. </w:t>
      </w:r>
      <w:r>
        <w:rPr>
          <w:rFonts w:ascii="Times New Roman" w:hAnsi="Times New Roman"/>
          <w:color w:val="000000"/>
          <w:lang w:eastAsia="en-US"/>
        </w:rPr>
        <w:t>Строку «Объемы и источники финансирования муниципальной программы» 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</w:p>
    <w:tbl>
      <w:tblPr>
        <w:tblW w:w="0" w:type="auto"/>
        <w:tblInd w:w="233" w:type="dxa"/>
        <w:tblCellMar>
          <w:left w:w="10" w:type="dxa"/>
          <w:right w:w="10" w:type="dxa"/>
        </w:tblCellMar>
        <w:tblLook w:val="0000"/>
      </w:tblPr>
      <w:tblGrid>
        <w:gridCol w:w="3909"/>
        <w:gridCol w:w="5429"/>
      </w:tblGrid>
      <w:tr w:rsidR="00B41967" w:rsidRPr="004F0DC3" w:rsidTr="00B41967">
        <w:trPr>
          <w:trHeight w:val="1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4F0DC3" w:rsidRDefault="00B41967" w:rsidP="00B41967">
            <w:pPr>
              <w:spacing w:line="276" w:lineRule="auto"/>
              <w:ind w:firstLine="0"/>
              <w:rPr>
                <w:rFonts w:ascii="Times New Roman" w:hAnsi="Times New Roman"/>
                <w:szCs w:val="22"/>
              </w:rPr>
            </w:pPr>
            <w:r w:rsidRPr="00E3580D">
              <w:rPr>
                <w:rFonts w:ascii="Times New Roman" w:hAnsi="Times New Roman"/>
                <w:szCs w:val="22"/>
              </w:rPr>
              <w:t xml:space="preserve">Объемы и источники финансирования программы (в действующих ценах каждого года реализации подпрограммы)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90A" w:rsidRPr="004F0DC3" w:rsidRDefault="0013590A" w:rsidP="0013590A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Подпрограмма «Развитие физической культуры и спорта»:</w:t>
            </w:r>
          </w:p>
          <w:p w:rsidR="0013590A" w:rsidRPr="004F0DC3" w:rsidRDefault="0013590A" w:rsidP="0013590A">
            <w:pPr>
              <w:ind w:firstLine="1"/>
              <w:rPr>
                <w:rFonts w:ascii="Times New Roman" w:hAnsi="Times New Roman"/>
                <w:szCs w:val="22"/>
              </w:rPr>
            </w:pPr>
            <w:r w:rsidRPr="00334C7F">
              <w:rPr>
                <w:rFonts w:ascii="Times New Roman" w:hAnsi="Times New Roman"/>
                <w:szCs w:val="22"/>
              </w:rPr>
              <w:t xml:space="preserve">Общий объем финансирования на 2020 – 2026 годы составляет – </w:t>
            </w:r>
            <w:r>
              <w:rPr>
                <w:rFonts w:ascii="Times New Roman" w:hAnsi="Times New Roman"/>
                <w:szCs w:val="22"/>
              </w:rPr>
              <w:t xml:space="preserve"> 230015,26 </w:t>
            </w:r>
            <w:r w:rsidRPr="00334C7F">
              <w:rPr>
                <w:rFonts w:ascii="Times New Roman" w:hAnsi="Times New Roman"/>
                <w:szCs w:val="22"/>
              </w:rPr>
              <w:t xml:space="preserve"> тыс. руб.,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 xml:space="preserve">13207,36 </w:t>
            </w:r>
            <w:r w:rsidRPr="00334C7F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34C7F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334C7F">
              <w:rPr>
                <w:rFonts w:ascii="Times New Roman" w:hAnsi="Times New Roman"/>
                <w:szCs w:val="22"/>
              </w:rPr>
              <w:t>уб. из областного бюджета</w:t>
            </w:r>
            <w:r>
              <w:rPr>
                <w:rFonts w:ascii="Times New Roman" w:hAnsi="Times New Roman"/>
                <w:szCs w:val="22"/>
              </w:rPr>
              <w:t xml:space="preserve"> 216807,9 </w:t>
            </w:r>
            <w:r w:rsidRPr="00334C7F">
              <w:rPr>
                <w:rFonts w:ascii="Times New Roman" w:hAnsi="Times New Roman"/>
                <w:szCs w:val="22"/>
              </w:rPr>
              <w:t>тыс.руб.</w:t>
            </w:r>
          </w:p>
          <w:p w:rsidR="0013590A" w:rsidRPr="004F0DC3" w:rsidRDefault="0013590A" w:rsidP="0013590A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2020 год – 5037,46 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уб., в том числе из средств муниципального бюджета – 1036,66 тыс.руб., из областного бюджета 4000,8 тыс.руб.;</w:t>
            </w:r>
          </w:p>
          <w:p w:rsidR="0013590A" w:rsidRPr="004F0DC3" w:rsidRDefault="0013590A" w:rsidP="0013590A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2021 год – </w:t>
            </w:r>
            <w:r>
              <w:rPr>
                <w:rFonts w:ascii="Times New Roman" w:hAnsi="Times New Roman"/>
                <w:szCs w:val="22"/>
              </w:rPr>
              <w:t xml:space="preserve">39516,7 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3477,1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тыс.руб., из областного бюджета  </w:t>
            </w:r>
            <w:r>
              <w:rPr>
                <w:rFonts w:ascii="Times New Roman" w:hAnsi="Times New Roman"/>
                <w:szCs w:val="22"/>
              </w:rPr>
              <w:t xml:space="preserve">36039,6 </w:t>
            </w:r>
            <w:r w:rsidRPr="004F0DC3">
              <w:rPr>
                <w:rFonts w:ascii="Times New Roman" w:hAnsi="Times New Roman"/>
                <w:szCs w:val="22"/>
              </w:rPr>
              <w:t>тыс.руб.;</w:t>
            </w:r>
          </w:p>
          <w:p w:rsidR="0013590A" w:rsidRPr="004F0DC3" w:rsidRDefault="0013590A" w:rsidP="0013590A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2022 год – </w:t>
            </w:r>
            <w:r>
              <w:rPr>
                <w:rFonts w:ascii="Times New Roman" w:hAnsi="Times New Roman"/>
                <w:szCs w:val="22"/>
              </w:rPr>
              <w:t>179161,1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2393,6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тыс.руб., из областного бюджета </w:t>
            </w:r>
            <w:r>
              <w:rPr>
                <w:rFonts w:ascii="Times New Roman" w:hAnsi="Times New Roman"/>
                <w:szCs w:val="22"/>
              </w:rPr>
              <w:t>176767,5</w:t>
            </w:r>
            <w:r w:rsidRPr="004F0DC3">
              <w:rPr>
                <w:rFonts w:ascii="Times New Roman" w:hAnsi="Times New Roman"/>
                <w:szCs w:val="22"/>
              </w:rPr>
              <w:t>тыс.руб.;</w:t>
            </w:r>
          </w:p>
          <w:p w:rsidR="0013590A" w:rsidRPr="004F0DC3" w:rsidRDefault="0013590A" w:rsidP="0013590A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2023 год – </w:t>
            </w:r>
            <w:r>
              <w:rPr>
                <w:rFonts w:ascii="Times New Roman" w:hAnsi="Times New Roman"/>
                <w:szCs w:val="22"/>
              </w:rPr>
              <w:t>1000,00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1000,00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тыс.руб., из областного бюджета </w:t>
            </w:r>
            <w:r>
              <w:rPr>
                <w:rFonts w:ascii="Times New Roman" w:hAnsi="Times New Roman"/>
                <w:szCs w:val="22"/>
              </w:rPr>
              <w:t>0,00</w:t>
            </w:r>
            <w:r w:rsidRPr="004F0DC3">
              <w:rPr>
                <w:rFonts w:ascii="Times New Roman" w:hAnsi="Times New Roman"/>
                <w:szCs w:val="22"/>
              </w:rPr>
              <w:t>тыс.руб.;</w:t>
            </w:r>
          </w:p>
          <w:p w:rsidR="0013590A" w:rsidRPr="004F0DC3" w:rsidRDefault="0013590A" w:rsidP="0013590A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2024 год – </w:t>
            </w:r>
            <w:r>
              <w:rPr>
                <w:rFonts w:ascii="Times New Roman" w:hAnsi="Times New Roman"/>
                <w:szCs w:val="22"/>
              </w:rPr>
              <w:t>1</w:t>
            </w:r>
            <w:r w:rsidRPr="004F0DC3">
              <w:rPr>
                <w:rFonts w:ascii="Times New Roman" w:hAnsi="Times New Roman"/>
                <w:szCs w:val="22"/>
              </w:rPr>
              <w:t>100,00 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1</w:t>
            </w:r>
            <w:r w:rsidRPr="004F0DC3">
              <w:rPr>
                <w:rFonts w:ascii="Times New Roman" w:hAnsi="Times New Roman"/>
                <w:szCs w:val="22"/>
              </w:rPr>
              <w:t>100,0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r>
              <w:rPr>
                <w:rFonts w:ascii="Times New Roman" w:hAnsi="Times New Roman"/>
                <w:szCs w:val="22"/>
              </w:rPr>
              <w:t>.руб., из областного бюджета 0,</w:t>
            </w:r>
            <w:r w:rsidRPr="004F0DC3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>тыс.руб.;</w:t>
            </w:r>
          </w:p>
          <w:p w:rsidR="0013590A" w:rsidRPr="004F0DC3" w:rsidRDefault="0013590A" w:rsidP="0013590A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2025 год – 2100,00 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уб., в том числе из средств муниципального бюджета – 2100,0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r>
              <w:rPr>
                <w:rFonts w:ascii="Times New Roman" w:hAnsi="Times New Roman"/>
                <w:szCs w:val="22"/>
              </w:rPr>
              <w:t>.руб., из областного бюджета 0,</w:t>
            </w:r>
            <w:r w:rsidRPr="004F0DC3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>тыс.руб.;</w:t>
            </w:r>
          </w:p>
          <w:p w:rsidR="00B41967" w:rsidRPr="004F0DC3" w:rsidRDefault="0013590A" w:rsidP="0013590A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2026 год – 2100,0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уб., в том числе из средств муниципального бюджета – 2100,0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тыс.руб., из </w:t>
            </w:r>
            <w:r w:rsidRPr="004F0DC3">
              <w:rPr>
                <w:rFonts w:ascii="Times New Roman" w:hAnsi="Times New Roman"/>
                <w:szCs w:val="22"/>
              </w:rPr>
              <w:lastRenderedPageBreak/>
              <w:t>областного бюджета 0,00 тыс.руб.</w:t>
            </w:r>
          </w:p>
        </w:tc>
      </w:tr>
    </w:tbl>
    <w:p w:rsidR="00E77EBE" w:rsidRPr="004F0DC3" w:rsidRDefault="00E77EBE" w:rsidP="00E77EBE">
      <w:pPr>
        <w:suppressAutoHyphens/>
        <w:ind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000000"/>
          <w:lang w:eastAsia="en-US"/>
        </w:rPr>
        <w:lastRenderedPageBreak/>
        <w:t xml:space="preserve">1.4. </w:t>
      </w:r>
      <w:r w:rsidR="00B41967" w:rsidRPr="004F0DC3">
        <w:rPr>
          <w:rFonts w:ascii="Times New Roman" w:hAnsi="Times New Roman"/>
          <w:szCs w:val="22"/>
          <w:lang w:val="en-US"/>
        </w:rPr>
        <w:t>V</w:t>
      </w:r>
      <w:r w:rsidR="00B41967" w:rsidRPr="004F0DC3">
        <w:rPr>
          <w:rFonts w:ascii="Times New Roman" w:hAnsi="Times New Roman"/>
          <w:szCs w:val="22"/>
        </w:rPr>
        <w:t xml:space="preserve">раздел </w:t>
      </w:r>
      <w:r>
        <w:rPr>
          <w:rFonts w:ascii="Times New Roman" w:hAnsi="Times New Roman"/>
          <w:szCs w:val="22"/>
        </w:rPr>
        <w:t>«</w:t>
      </w:r>
      <w:r w:rsidR="00B41967" w:rsidRPr="004F0DC3">
        <w:rPr>
          <w:rFonts w:ascii="Times New Roman" w:hAnsi="Times New Roman"/>
          <w:szCs w:val="22"/>
        </w:rPr>
        <w:t>Финансовое обеспечение реализации подпрограммы</w:t>
      </w:r>
      <w:r>
        <w:rPr>
          <w:rFonts w:ascii="Times New Roman" w:hAnsi="Times New Roman"/>
          <w:szCs w:val="22"/>
        </w:rPr>
        <w:t xml:space="preserve">» </w:t>
      </w:r>
      <w:r>
        <w:rPr>
          <w:rFonts w:ascii="Times New Roman" w:hAnsi="Times New Roman"/>
          <w:color w:val="000000"/>
          <w:lang w:eastAsia="en-US"/>
        </w:rPr>
        <w:t>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</w:p>
    <w:p w:rsidR="0013590A" w:rsidRPr="004F0DC3" w:rsidRDefault="00E77EBE" w:rsidP="0013590A">
      <w:pPr>
        <w:ind w:firstLine="708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«</w:t>
      </w:r>
      <w:r w:rsidR="0013590A" w:rsidRPr="004F0DC3">
        <w:rPr>
          <w:rFonts w:ascii="Times New Roman" w:hAnsi="Times New Roman"/>
          <w:szCs w:val="22"/>
        </w:rPr>
        <w:t>Подпрограмма «Развитие физической культуры и спорта»:</w:t>
      </w:r>
    </w:p>
    <w:p w:rsidR="0013590A" w:rsidRPr="004F0DC3" w:rsidRDefault="0013590A" w:rsidP="0013590A">
      <w:pPr>
        <w:ind w:firstLine="708"/>
        <w:rPr>
          <w:rFonts w:ascii="Times New Roman" w:hAnsi="Times New Roman"/>
          <w:szCs w:val="22"/>
        </w:rPr>
      </w:pPr>
      <w:r w:rsidRPr="00334C7F">
        <w:rPr>
          <w:rFonts w:ascii="Times New Roman" w:hAnsi="Times New Roman"/>
          <w:szCs w:val="22"/>
        </w:rPr>
        <w:t xml:space="preserve">Общий объем финансирования на 2020 – 2026 годы составляет – </w:t>
      </w:r>
      <w:r>
        <w:rPr>
          <w:rFonts w:ascii="Times New Roman" w:hAnsi="Times New Roman"/>
          <w:szCs w:val="22"/>
        </w:rPr>
        <w:t xml:space="preserve"> 230015,26 </w:t>
      </w:r>
      <w:r w:rsidRPr="00334C7F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>
        <w:rPr>
          <w:rFonts w:ascii="Times New Roman" w:hAnsi="Times New Roman"/>
          <w:szCs w:val="22"/>
        </w:rPr>
        <w:t xml:space="preserve">13207,36 </w:t>
      </w:r>
      <w:r w:rsidRPr="00334C7F">
        <w:rPr>
          <w:rFonts w:ascii="Times New Roman" w:hAnsi="Times New Roman"/>
          <w:szCs w:val="22"/>
        </w:rPr>
        <w:t>тыс</w:t>
      </w:r>
      <w:proofErr w:type="gramStart"/>
      <w:r w:rsidRPr="00334C7F">
        <w:rPr>
          <w:rFonts w:ascii="Times New Roman" w:hAnsi="Times New Roman"/>
          <w:szCs w:val="22"/>
        </w:rPr>
        <w:t>.р</w:t>
      </w:r>
      <w:proofErr w:type="gramEnd"/>
      <w:r w:rsidRPr="00334C7F">
        <w:rPr>
          <w:rFonts w:ascii="Times New Roman" w:hAnsi="Times New Roman"/>
          <w:szCs w:val="22"/>
        </w:rPr>
        <w:t>уб. из областного бюджета</w:t>
      </w:r>
      <w:r>
        <w:rPr>
          <w:rFonts w:ascii="Times New Roman" w:hAnsi="Times New Roman"/>
          <w:szCs w:val="22"/>
        </w:rPr>
        <w:t xml:space="preserve"> 216807,9 </w:t>
      </w:r>
      <w:r w:rsidRPr="00334C7F">
        <w:rPr>
          <w:rFonts w:ascii="Times New Roman" w:hAnsi="Times New Roman"/>
          <w:szCs w:val="22"/>
        </w:rPr>
        <w:t>тыс.руб.</w:t>
      </w:r>
    </w:p>
    <w:p w:rsidR="0013590A" w:rsidRPr="004F0DC3" w:rsidRDefault="0013590A" w:rsidP="0013590A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2020 год – 5037,46 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уб., в том числе из средств муниципального бюджета – 1036,66 тыс.руб., из областного бюджета 4000,8 тыс.руб.;</w:t>
      </w:r>
    </w:p>
    <w:p w:rsidR="0013590A" w:rsidRPr="004F0DC3" w:rsidRDefault="0013590A" w:rsidP="0013590A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2021 год – </w:t>
      </w:r>
      <w:r>
        <w:rPr>
          <w:rFonts w:ascii="Times New Roman" w:hAnsi="Times New Roman"/>
          <w:szCs w:val="22"/>
        </w:rPr>
        <w:t xml:space="preserve">39516,7 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3477,1</w:t>
      </w:r>
      <w:r w:rsidRPr="004F0DC3">
        <w:rPr>
          <w:rFonts w:ascii="Times New Roman" w:hAnsi="Times New Roman"/>
          <w:szCs w:val="22"/>
        </w:rPr>
        <w:t xml:space="preserve">тыс.руб., из областного бюджета  </w:t>
      </w:r>
      <w:r>
        <w:rPr>
          <w:rFonts w:ascii="Times New Roman" w:hAnsi="Times New Roman"/>
          <w:szCs w:val="22"/>
        </w:rPr>
        <w:t xml:space="preserve">36039,6 </w:t>
      </w:r>
      <w:r w:rsidRPr="004F0DC3">
        <w:rPr>
          <w:rFonts w:ascii="Times New Roman" w:hAnsi="Times New Roman"/>
          <w:szCs w:val="22"/>
        </w:rPr>
        <w:t>тыс.руб.;</w:t>
      </w:r>
    </w:p>
    <w:p w:rsidR="0013590A" w:rsidRPr="004F0DC3" w:rsidRDefault="0013590A" w:rsidP="0013590A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2022 год – </w:t>
      </w:r>
      <w:r>
        <w:rPr>
          <w:rFonts w:ascii="Times New Roman" w:hAnsi="Times New Roman"/>
          <w:szCs w:val="22"/>
        </w:rPr>
        <w:t>179161,1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2393,6</w:t>
      </w:r>
      <w:r w:rsidRPr="004F0DC3">
        <w:rPr>
          <w:rFonts w:ascii="Times New Roman" w:hAnsi="Times New Roman"/>
          <w:szCs w:val="22"/>
        </w:rPr>
        <w:t xml:space="preserve">тыс.руб., из областного бюджета </w:t>
      </w:r>
      <w:r>
        <w:rPr>
          <w:rFonts w:ascii="Times New Roman" w:hAnsi="Times New Roman"/>
          <w:szCs w:val="22"/>
        </w:rPr>
        <w:t>176767,5</w:t>
      </w:r>
      <w:r w:rsidRPr="004F0DC3">
        <w:rPr>
          <w:rFonts w:ascii="Times New Roman" w:hAnsi="Times New Roman"/>
          <w:szCs w:val="22"/>
        </w:rPr>
        <w:t>тыс.руб.;</w:t>
      </w:r>
    </w:p>
    <w:p w:rsidR="0013590A" w:rsidRPr="004F0DC3" w:rsidRDefault="0013590A" w:rsidP="0013590A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2023 год – </w:t>
      </w:r>
      <w:r>
        <w:rPr>
          <w:rFonts w:ascii="Times New Roman" w:hAnsi="Times New Roman"/>
          <w:szCs w:val="22"/>
        </w:rPr>
        <w:t>1000,00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1000,00</w:t>
      </w:r>
      <w:r w:rsidRPr="004F0DC3">
        <w:rPr>
          <w:rFonts w:ascii="Times New Roman" w:hAnsi="Times New Roman"/>
          <w:szCs w:val="22"/>
        </w:rPr>
        <w:t xml:space="preserve">тыс.руб., из областного бюджета </w:t>
      </w:r>
      <w:r>
        <w:rPr>
          <w:rFonts w:ascii="Times New Roman" w:hAnsi="Times New Roman"/>
          <w:szCs w:val="22"/>
        </w:rPr>
        <w:t>0,00</w:t>
      </w:r>
      <w:r w:rsidRPr="004F0DC3">
        <w:rPr>
          <w:rFonts w:ascii="Times New Roman" w:hAnsi="Times New Roman"/>
          <w:szCs w:val="22"/>
        </w:rPr>
        <w:t>тыс.руб.;</w:t>
      </w:r>
    </w:p>
    <w:p w:rsidR="0013590A" w:rsidRPr="004F0DC3" w:rsidRDefault="0013590A" w:rsidP="0013590A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2024 год – </w:t>
      </w:r>
      <w:r>
        <w:rPr>
          <w:rFonts w:ascii="Times New Roman" w:hAnsi="Times New Roman"/>
          <w:szCs w:val="22"/>
        </w:rPr>
        <w:t>1</w:t>
      </w:r>
      <w:r w:rsidRPr="004F0DC3">
        <w:rPr>
          <w:rFonts w:ascii="Times New Roman" w:hAnsi="Times New Roman"/>
          <w:szCs w:val="22"/>
        </w:rPr>
        <w:t>100,00 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1</w:t>
      </w:r>
      <w:r w:rsidRPr="004F0DC3">
        <w:rPr>
          <w:rFonts w:ascii="Times New Roman" w:hAnsi="Times New Roman"/>
          <w:szCs w:val="22"/>
        </w:rPr>
        <w:t>100,0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>тыс</w:t>
      </w:r>
      <w:r>
        <w:rPr>
          <w:rFonts w:ascii="Times New Roman" w:hAnsi="Times New Roman"/>
          <w:szCs w:val="22"/>
        </w:rPr>
        <w:t>.руб., из областного бюджета 0,</w:t>
      </w:r>
      <w:r w:rsidRPr="004F0DC3">
        <w:rPr>
          <w:rFonts w:ascii="Times New Roman" w:hAnsi="Times New Roman"/>
          <w:szCs w:val="22"/>
        </w:rPr>
        <w:t>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>тыс.руб.;</w:t>
      </w:r>
    </w:p>
    <w:p w:rsidR="0013590A" w:rsidRPr="004F0DC3" w:rsidRDefault="0013590A" w:rsidP="0013590A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2025 год – 2100,00 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уб., в том числе из средств муниципального бюджета – 2100,0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>тыс</w:t>
      </w:r>
      <w:r>
        <w:rPr>
          <w:rFonts w:ascii="Times New Roman" w:hAnsi="Times New Roman"/>
          <w:szCs w:val="22"/>
        </w:rPr>
        <w:t>.руб., из областного бюджета 0,</w:t>
      </w:r>
      <w:r w:rsidRPr="004F0DC3">
        <w:rPr>
          <w:rFonts w:ascii="Times New Roman" w:hAnsi="Times New Roman"/>
          <w:szCs w:val="22"/>
        </w:rPr>
        <w:t>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>тыс.руб.;</w:t>
      </w:r>
    </w:p>
    <w:p w:rsidR="00B41967" w:rsidRDefault="0013590A" w:rsidP="0013590A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2026 год – 2100,0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уб., в том числе из средств муниципального бюджета – 2100,0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>тыс.руб., из областного бюджета 0,00 тыс.руб.</w:t>
      </w:r>
      <w:r w:rsidR="00E77EBE">
        <w:rPr>
          <w:rFonts w:ascii="Times New Roman" w:hAnsi="Times New Roman"/>
          <w:szCs w:val="22"/>
        </w:rPr>
        <w:t>»</w:t>
      </w:r>
    </w:p>
    <w:p w:rsidR="00E77EBE" w:rsidRPr="004F0DC3" w:rsidRDefault="00E77EBE" w:rsidP="00E77EBE">
      <w:pPr>
        <w:suppressAutoHyphens/>
        <w:ind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1.5. </w:t>
      </w:r>
      <w:r>
        <w:rPr>
          <w:rFonts w:ascii="Times New Roman" w:hAnsi="Times New Roman"/>
          <w:color w:val="000000"/>
          <w:lang w:eastAsia="en-US"/>
        </w:rPr>
        <w:t xml:space="preserve">Строку «Объемы и источники финансирования муниципальной программы» </w:t>
      </w:r>
    </w:p>
    <w:tbl>
      <w:tblPr>
        <w:tblW w:w="0" w:type="auto"/>
        <w:tblInd w:w="211" w:type="dxa"/>
        <w:tblCellMar>
          <w:left w:w="10" w:type="dxa"/>
          <w:right w:w="10" w:type="dxa"/>
        </w:tblCellMar>
        <w:tblLook w:val="0000"/>
      </w:tblPr>
      <w:tblGrid>
        <w:gridCol w:w="3930"/>
        <w:gridCol w:w="5430"/>
      </w:tblGrid>
      <w:tr w:rsidR="00B41967" w:rsidRPr="004F0DC3" w:rsidTr="00B41967">
        <w:trPr>
          <w:trHeight w:val="1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4F0DC3" w:rsidRDefault="00B41967" w:rsidP="00B41967">
            <w:pPr>
              <w:spacing w:line="276" w:lineRule="auto"/>
              <w:ind w:firstLine="0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Объемы и источники финансирования программы (в действующих ценах каждого года реализации подпрограммы)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90A" w:rsidRPr="004F0DC3" w:rsidRDefault="0013590A" w:rsidP="0013590A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Подпрограмма: Финансовое обеспечение</w:t>
            </w:r>
            <w:r>
              <w:rPr>
                <w:rFonts w:ascii="Times New Roman" w:hAnsi="Times New Roman"/>
                <w:szCs w:val="22"/>
              </w:rPr>
              <w:t xml:space="preserve"> деятельности </w:t>
            </w:r>
            <w:r w:rsidRPr="004F0DC3">
              <w:rPr>
                <w:rFonts w:ascii="Times New Roman" w:hAnsi="Times New Roman"/>
                <w:szCs w:val="22"/>
              </w:rPr>
              <w:t xml:space="preserve">  подведомственных учреждений: </w:t>
            </w:r>
          </w:p>
          <w:p w:rsidR="0013590A" w:rsidRPr="004F0DC3" w:rsidRDefault="0013590A" w:rsidP="0013590A">
            <w:pPr>
              <w:ind w:firstLine="1"/>
              <w:rPr>
                <w:rFonts w:ascii="Times New Roman" w:hAnsi="Times New Roman"/>
                <w:szCs w:val="22"/>
              </w:rPr>
            </w:pPr>
            <w:r w:rsidRPr="00E754C0">
              <w:rPr>
                <w:rFonts w:ascii="Times New Roman" w:hAnsi="Times New Roman"/>
                <w:szCs w:val="22"/>
              </w:rPr>
              <w:t xml:space="preserve">Общий объем финансирования на 2020 – 2026 годы составляет – </w:t>
            </w:r>
            <w:r>
              <w:rPr>
                <w:rFonts w:ascii="Times New Roman" w:hAnsi="Times New Roman"/>
                <w:szCs w:val="22"/>
              </w:rPr>
              <w:t>268809,63</w:t>
            </w:r>
            <w:r w:rsidRPr="00E754C0">
              <w:rPr>
                <w:rFonts w:ascii="Times New Roman" w:hAnsi="Times New Roman"/>
                <w:szCs w:val="22"/>
              </w:rPr>
              <w:t xml:space="preserve"> тыс. руб., в том числе из средств </w:t>
            </w:r>
            <w:r w:rsidRPr="000A4211">
              <w:rPr>
                <w:rFonts w:ascii="Times New Roman" w:hAnsi="Times New Roman"/>
                <w:szCs w:val="22"/>
              </w:rPr>
              <w:t xml:space="preserve">муниципального бюджета – </w:t>
            </w:r>
            <w:r>
              <w:rPr>
                <w:rFonts w:ascii="Times New Roman" w:hAnsi="Times New Roman"/>
                <w:szCs w:val="22"/>
              </w:rPr>
              <w:t xml:space="preserve">262782,65 </w:t>
            </w:r>
            <w:r w:rsidRPr="000A4211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0A4211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0A4211">
              <w:rPr>
                <w:rFonts w:ascii="Times New Roman" w:hAnsi="Times New Roman"/>
                <w:szCs w:val="22"/>
              </w:rPr>
              <w:t>уб. из областного бюджета</w:t>
            </w:r>
            <w:r>
              <w:rPr>
                <w:rFonts w:ascii="Times New Roman" w:hAnsi="Times New Roman"/>
                <w:szCs w:val="22"/>
              </w:rPr>
              <w:t xml:space="preserve"> – 6027,0</w:t>
            </w:r>
            <w:r w:rsidRPr="000A4211">
              <w:rPr>
                <w:rFonts w:ascii="Times New Roman" w:hAnsi="Times New Roman"/>
                <w:szCs w:val="22"/>
              </w:rPr>
              <w:t>тыс.руб</w:t>
            </w:r>
            <w:r w:rsidRPr="00E754C0">
              <w:rPr>
                <w:rFonts w:ascii="Times New Roman" w:hAnsi="Times New Roman"/>
                <w:szCs w:val="22"/>
              </w:rPr>
              <w:t>.</w:t>
            </w:r>
          </w:p>
          <w:p w:rsidR="0013590A" w:rsidRPr="004F0DC3" w:rsidRDefault="0013590A" w:rsidP="0013590A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2020 год – </w:t>
            </w:r>
            <w:r>
              <w:rPr>
                <w:rFonts w:ascii="Times New Roman" w:hAnsi="Times New Roman"/>
                <w:szCs w:val="22"/>
              </w:rPr>
              <w:t>30624,9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30624,9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из областного бюджета </w:t>
            </w:r>
            <w:r>
              <w:rPr>
                <w:rFonts w:ascii="Times New Roman" w:hAnsi="Times New Roman"/>
                <w:szCs w:val="22"/>
              </w:rPr>
              <w:t>0,00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тыс.руб.; </w:t>
            </w:r>
          </w:p>
          <w:p w:rsidR="0013590A" w:rsidRPr="004F0DC3" w:rsidRDefault="0013590A" w:rsidP="0013590A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2021 год – </w:t>
            </w:r>
            <w:r>
              <w:rPr>
                <w:rFonts w:ascii="Times New Roman" w:hAnsi="Times New Roman"/>
                <w:szCs w:val="22"/>
              </w:rPr>
              <w:t>36141,5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35113,5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из областного бюджета </w:t>
            </w:r>
            <w:r>
              <w:rPr>
                <w:rFonts w:ascii="Times New Roman" w:hAnsi="Times New Roman"/>
                <w:szCs w:val="22"/>
              </w:rPr>
              <w:t>1028,00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тыс.руб.; </w:t>
            </w:r>
          </w:p>
          <w:p w:rsidR="0013590A" w:rsidRPr="004F0DC3" w:rsidRDefault="0013590A" w:rsidP="0013590A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2022 год – </w:t>
            </w:r>
            <w:r>
              <w:rPr>
                <w:rFonts w:ascii="Times New Roman" w:hAnsi="Times New Roman"/>
                <w:szCs w:val="22"/>
              </w:rPr>
              <w:t>41163,2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39564,2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из областного бюджета </w:t>
            </w:r>
            <w:r>
              <w:rPr>
                <w:rFonts w:ascii="Times New Roman" w:hAnsi="Times New Roman"/>
                <w:szCs w:val="22"/>
              </w:rPr>
              <w:t>1599,00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тыс.руб.; </w:t>
            </w:r>
          </w:p>
          <w:p w:rsidR="0013590A" w:rsidRPr="004F0DC3" w:rsidRDefault="0013590A" w:rsidP="0013590A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2023 год – </w:t>
            </w:r>
            <w:r>
              <w:rPr>
                <w:rFonts w:ascii="Times New Roman" w:hAnsi="Times New Roman"/>
                <w:szCs w:val="22"/>
              </w:rPr>
              <w:t>40349,9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38649,9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из областного бюджета </w:t>
            </w:r>
            <w:r>
              <w:rPr>
                <w:rFonts w:ascii="Times New Roman" w:hAnsi="Times New Roman"/>
                <w:szCs w:val="22"/>
              </w:rPr>
              <w:t>1700,00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тыс.руб.; </w:t>
            </w:r>
          </w:p>
          <w:p w:rsidR="0013590A" w:rsidRPr="004F0DC3" w:rsidRDefault="0013590A" w:rsidP="0013590A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2024 год – </w:t>
            </w:r>
            <w:r>
              <w:rPr>
                <w:rFonts w:ascii="Times New Roman" w:hAnsi="Times New Roman"/>
                <w:szCs w:val="22"/>
              </w:rPr>
              <w:t>37407,7</w:t>
            </w:r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 xml:space="preserve">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35707,7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 из областного бюджета </w:t>
            </w:r>
            <w:r>
              <w:rPr>
                <w:rFonts w:ascii="Times New Roman" w:hAnsi="Times New Roman"/>
                <w:szCs w:val="22"/>
              </w:rPr>
              <w:t>170</w:t>
            </w:r>
            <w:r w:rsidRPr="004F0DC3">
              <w:rPr>
                <w:rFonts w:ascii="Times New Roman" w:hAnsi="Times New Roman"/>
                <w:szCs w:val="22"/>
              </w:rPr>
              <w:t>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тыс.руб.; </w:t>
            </w:r>
          </w:p>
          <w:p w:rsidR="0013590A" w:rsidRPr="004F0DC3" w:rsidRDefault="0013590A" w:rsidP="0013590A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2025 год – 40705,12 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уб., в том числе из средств муниципального бюджета – 40705,12 тыс.руб. из областного бюджета 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тыс.руб.; </w:t>
            </w:r>
          </w:p>
          <w:p w:rsidR="00B41967" w:rsidRPr="004F0DC3" w:rsidRDefault="0013590A" w:rsidP="0013590A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2026 год – 42417,33 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уб., в том числе из средств муниципального бюджета – 42417,33 тыс.руб. из областного бюджета 0,00 тыс.руб.</w:t>
            </w:r>
          </w:p>
        </w:tc>
      </w:tr>
    </w:tbl>
    <w:p w:rsidR="00E77EBE" w:rsidRDefault="00E77EBE" w:rsidP="00B41967">
      <w:pPr>
        <w:ind w:right="-5"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1.6.</w:t>
      </w:r>
      <w:r w:rsidR="00B41967" w:rsidRPr="00A039D7">
        <w:rPr>
          <w:rFonts w:ascii="Times New Roman" w:hAnsi="Times New Roman"/>
          <w:szCs w:val="22"/>
          <w:lang w:val="en-US"/>
        </w:rPr>
        <w:t>IV</w:t>
      </w:r>
      <w:r w:rsidR="00B41967" w:rsidRPr="00A039D7">
        <w:rPr>
          <w:rFonts w:ascii="Times New Roman" w:hAnsi="Times New Roman"/>
          <w:szCs w:val="22"/>
        </w:rPr>
        <w:t xml:space="preserve"> раздел </w:t>
      </w:r>
      <w:r>
        <w:rPr>
          <w:rFonts w:ascii="Times New Roman" w:hAnsi="Times New Roman"/>
          <w:szCs w:val="22"/>
        </w:rPr>
        <w:t>«</w:t>
      </w:r>
      <w:r w:rsidR="00B41967" w:rsidRPr="00A039D7">
        <w:rPr>
          <w:rFonts w:ascii="Times New Roman" w:hAnsi="Times New Roman"/>
          <w:szCs w:val="22"/>
        </w:rPr>
        <w:t>Финансовое обеспечение реализации Подпрограммы</w:t>
      </w:r>
      <w:proofErr w:type="gramStart"/>
      <w:r>
        <w:rPr>
          <w:rFonts w:ascii="Times New Roman" w:hAnsi="Times New Roman"/>
          <w:szCs w:val="22"/>
        </w:rPr>
        <w:t>»</w:t>
      </w:r>
      <w:r w:rsidR="00673413">
        <w:rPr>
          <w:rFonts w:ascii="Times New Roman" w:hAnsi="Times New Roman"/>
          <w:color w:val="000000"/>
          <w:lang w:eastAsia="en-US"/>
        </w:rPr>
        <w:t>м</w:t>
      </w:r>
      <w:proofErr w:type="gramEnd"/>
      <w:r w:rsidR="00673413">
        <w:rPr>
          <w:rFonts w:ascii="Times New Roman" w:hAnsi="Times New Roman"/>
          <w:color w:val="000000"/>
          <w:lang w:eastAsia="en-US"/>
        </w:rPr>
        <w:t>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</w:p>
    <w:p w:rsidR="00B41967" w:rsidRDefault="00673413" w:rsidP="00B41967">
      <w:pPr>
        <w:ind w:right="-5"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«</w:t>
      </w:r>
      <w:r w:rsidR="00B41967" w:rsidRPr="00A039D7">
        <w:rPr>
          <w:rFonts w:ascii="Times New Roman" w:hAnsi="Times New Roman"/>
          <w:szCs w:val="22"/>
        </w:rPr>
        <w:t>Финансовое обеспечение подведомственных учреждений:</w:t>
      </w:r>
    </w:p>
    <w:p w:rsidR="0013590A" w:rsidRPr="004F0DC3" w:rsidRDefault="0013590A" w:rsidP="0013590A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Подпрограмма: Финансовое обеспечение</w:t>
      </w:r>
      <w:r>
        <w:rPr>
          <w:rFonts w:ascii="Times New Roman" w:hAnsi="Times New Roman"/>
          <w:szCs w:val="22"/>
        </w:rPr>
        <w:t xml:space="preserve"> деятельности </w:t>
      </w:r>
      <w:r w:rsidRPr="004F0DC3">
        <w:rPr>
          <w:rFonts w:ascii="Times New Roman" w:hAnsi="Times New Roman"/>
          <w:szCs w:val="22"/>
        </w:rPr>
        <w:t xml:space="preserve">  подведомственных учреждений: </w:t>
      </w:r>
    </w:p>
    <w:p w:rsidR="0013590A" w:rsidRPr="004F0DC3" w:rsidRDefault="0013590A" w:rsidP="0013590A">
      <w:pPr>
        <w:ind w:firstLine="708"/>
        <w:rPr>
          <w:rFonts w:ascii="Times New Roman" w:hAnsi="Times New Roman"/>
          <w:szCs w:val="22"/>
        </w:rPr>
      </w:pPr>
      <w:r w:rsidRPr="00E754C0">
        <w:rPr>
          <w:rFonts w:ascii="Times New Roman" w:hAnsi="Times New Roman"/>
          <w:szCs w:val="22"/>
        </w:rPr>
        <w:t xml:space="preserve">Общий объем финансирования на 2020 – 2026 годы составляет – </w:t>
      </w:r>
      <w:r>
        <w:rPr>
          <w:rFonts w:ascii="Times New Roman" w:hAnsi="Times New Roman"/>
          <w:szCs w:val="22"/>
        </w:rPr>
        <w:t>268809,63</w:t>
      </w:r>
      <w:r w:rsidRPr="00E754C0">
        <w:rPr>
          <w:rFonts w:ascii="Times New Roman" w:hAnsi="Times New Roman"/>
          <w:szCs w:val="22"/>
        </w:rPr>
        <w:t xml:space="preserve"> тыс. руб., в том числе из средств </w:t>
      </w:r>
      <w:r w:rsidRPr="000A4211">
        <w:rPr>
          <w:rFonts w:ascii="Times New Roman" w:hAnsi="Times New Roman"/>
          <w:szCs w:val="22"/>
        </w:rPr>
        <w:t xml:space="preserve">муниципального бюджета – </w:t>
      </w:r>
      <w:r>
        <w:rPr>
          <w:rFonts w:ascii="Times New Roman" w:hAnsi="Times New Roman"/>
          <w:szCs w:val="22"/>
        </w:rPr>
        <w:t xml:space="preserve">262782,65 </w:t>
      </w:r>
      <w:r w:rsidRPr="000A4211">
        <w:rPr>
          <w:rFonts w:ascii="Times New Roman" w:hAnsi="Times New Roman"/>
          <w:szCs w:val="22"/>
        </w:rPr>
        <w:t>тыс</w:t>
      </w:r>
      <w:proofErr w:type="gramStart"/>
      <w:r w:rsidRPr="000A4211">
        <w:rPr>
          <w:rFonts w:ascii="Times New Roman" w:hAnsi="Times New Roman"/>
          <w:szCs w:val="22"/>
        </w:rPr>
        <w:t>.р</w:t>
      </w:r>
      <w:proofErr w:type="gramEnd"/>
      <w:r w:rsidRPr="000A4211">
        <w:rPr>
          <w:rFonts w:ascii="Times New Roman" w:hAnsi="Times New Roman"/>
          <w:szCs w:val="22"/>
        </w:rPr>
        <w:t>уб. из областного бюджета</w:t>
      </w:r>
      <w:r>
        <w:rPr>
          <w:rFonts w:ascii="Times New Roman" w:hAnsi="Times New Roman"/>
          <w:szCs w:val="22"/>
        </w:rPr>
        <w:t xml:space="preserve"> – 6027,0</w:t>
      </w:r>
      <w:r w:rsidRPr="000A4211">
        <w:rPr>
          <w:rFonts w:ascii="Times New Roman" w:hAnsi="Times New Roman"/>
          <w:szCs w:val="22"/>
        </w:rPr>
        <w:t>тыс.руб</w:t>
      </w:r>
      <w:r w:rsidRPr="00E754C0">
        <w:rPr>
          <w:rFonts w:ascii="Times New Roman" w:hAnsi="Times New Roman"/>
          <w:szCs w:val="22"/>
        </w:rPr>
        <w:t>.</w:t>
      </w:r>
    </w:p>
    <w:p w:rsidR="0013590A" w:rsidRPr="004F0DC3" w:rsidRDefault="0013590A" w:rsidP="0013590A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2020 год – </w:t>
      </w:r>
      <w:r>
        <w:rPr>
          <w:rFonts w:ascii="Times New Roman" w:hAnsi="Times New Roman"/>
          <w:szCs w:val="22"/>
        </w:rPr>
        <w:t>30624,9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30624,9</w:t>
      </w:r>
      <w:r w:rsidRPr="004F0DC3">
        <w:rPr>
          <w:rFonts w:ascii="Times New Roman" w:hAnsi="Times New Roman"/>
          <w:szCs w:val="22"/>
        </w:rPr>
        <w:t xml:space="preserve">тыс.руб. из областного бюджета </w:t>
      </w:r>
      <w:r>
        <w:rPr>
          <w:rFonts w:ascii="Times New Roman" w:hAnsi="Times New Roman"/>
          <w:szCs w:val="22"/>
        </w:rPr>
        <w:t>0,00</w:t>
      </w:r>
      <w:r w:rsidRPr="004F0DC3">
        <w:rPr>
          <w:rFonts w:ascii="Times New Roman" w:hAnsi="Times New Roman"/>
          <w:szCs w:val="22"/>
        </w:rPr>
        <w:t xml:space="preserve">тыс.руб.; </w:t>
      </w:r>
    </w:p>
    <w:p w:rsidR="0013590A" w:rsidRPr="004F0DC3" w:rsidRDefault="0013590A" w:rsidP="0013590A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2021 год – </w:t>
      </w:r>
      <w:r>
        <w:rPr>
          <w:rFonts w:ascii="Times New Roman" w:hAnsi="Times New Roman"/>
          <w:szCs w:val="22"/>
        </w:rPr>
        <w:t>36141,5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35113,5</w:t>
      </w:r>
      <w:r w:rsidRPr="004F0DC3">
        <w:rPr>
          <w:rFonts w:ascii="Times New Roman" w:hAnsi="Times New Roman"/>
          <w:szCs w:val="22"/>
        </w:rPr>
        <w:t xml:space="preserve">тыс.руб. из областного бюджета </w:t>
      </w:r>
      <w:r>
        <w:rPr>
          <w:rFonts w:ascii="Times New Roman" w:hAnsi="Times New Roman"/>
          <w:szCs w:val="22"/>
        </w:rPr>
        <w:t>1028,00</w:t>
      </w:r>
      <w:r w:rsidRPr="004F0DC3">
        <w:rPr>
          <w:rFonts w:ascii="Times New Roman" w:hAnsi="Times New Roman"/>
          <w:szCs w:val="22"/>
        </w:rPr>
        <w:t xml:space="preserve">тыс.руб.; </w:t>
      </w:r>
    </w:p>
    <w:p w:rsidR="0013590A" w:rsidRPr="004F0DC3" w:rsidRDefault="0013590A" w:rsidP="0013590A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2022 год – </w:t>
      </w:r>
      <w:r>
        <w:rPr>
          <w:rFonts w:ascii="Times New Roman" w:hAnsi="Times New Roman"/>
          <w:szCs w:val="22"/>
        </w:rPr>
        <w:t>41163,2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39564,2</w:t>
      </w:r>
      <w:r w:rsidRPr="004F0DC3">
        <w:rPr>
          <w:rFonts w:ascii="Times New Roman" w:hAnsi="Times New Roman"/>
          <w:szCs w:val="22"/>
        </w:rPr>
        <w:t xml:space="preserve">тыс.руб. из областного бюджета </w:t>
      </w:r>
      <w:r>
        <w:rPr>
          <w:rFonts w:ascii="Times New Roman" w:hAnsi="Times New Roman"/>
          <w:szCs w:val="22"/>
        </w:rPr>
        <w:t>1599,00</w:t>
      </w:r>
      <w:r w:rsidRPr="004F0DC3">
        <w:rPr>
          <w:rFonts w:ascii="Times New Roman" w:hAnsi="Times New Roman"/>
          <w:szCs w:val="22"/>
        </w:rPr>
        <w:t xml:space="preserve">тыс.руб.; </w:t>
      </w:r>
    </w:p>
    <w:p w:rsidR="0013590A" w:rsidRPr="004F0DC3" w:rsidRDefault="0013590A" w:rsidP="0013590A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2023 год – </w:t>
      </w:r>
      <w:r>
        <w:rPr>
          <w:rFonts w:ascii="Times New Roman" w:hAnsi="Times New Roman"/>
          <w:szCs w:val="22"/>
        </w:rPr>
        <w:t>40349,9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38649,9</w:t>
      </w:r>
      <w:r w:rsidRPr="004F0DC3">
        <w:rPr>
          <w:rFonts w:ascii="Times New Roman" w:hAnsi="Times New Roman"/>
          <w:szCs w:val="22"/>
        </w:rPr>
        <w:t xml:space="preserve">тыс.руб. из областного бюджета </w:t>
      </w:r>
      <w:r>
        <w:rPr>
          <w:rFonts w:ascii="Times New Roman" w:hAnsi="Times New Roman"/>
          <w:szCs w:val="22"/>
        </w:rPr>
        <w:t>1700,00</w:t>
      </w:r>
      <w:r w:rsidRPr="004F0DC3">
        <w:rPr>
          <w:rFonts w:ascii="Times New Roman" w:hAnsi="Times New Roman"/>
          <w:szCs w:val="22"/>
        </w:rPr>
        <w:t xml:space="preserve">тыс.руб.; </w:t>
      </w:r>
    </w:p>
    <w:p w:rsidR="0013590A" w:rsidRPr="004F0DC3" w:rsidRDefault="0013590A" w:rsidP="0013590A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2024 год – </w:t>
      </w:r>
      <w:r>
        <w:rPr>
          <w:rFonts w:ascii="Times New Roman" w:hAnsi="Times New Roman"/>
          <w:szCs w:val="22"/>
        </w:rPr>
        <w:t>37407,7</w:t>
      </w:r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 xml:space="preserve">уб., в том числе из средств муниципального бюджета – </w:t>
      </w:r>
      <w:r>
        <w:rPr>
          <w:rFonts w:ascii="Times New Roman" w:hAnsi="Times New Roman"/>
          <w:szCs w:val="22"/>
        </w:rPr>
        <w:t>35707,7</w:t>
      </w:r>
      <w:r w:rsidRPr="004F0DC3">
        <w:rPr>
          <w:rFonts w:ascii="Times New Roman" w:hAnsi="Times New Roman"/>
          <w:szCs w:val="22"/>
        </w:rPr>
        <w:t xml:space="preserve">тыс.руб. из областного бюджета </w:t>
      </w:r>
      <w:r>
        <w:rPr>
          <w:rFonts w:ascii="Times New Roman" w:hAnsi="Times New Roman"/>
          <w:szCs w:val="22"/>
        </w:rPr>
        <w:t>170</w:t>
      </w:r>
      <w:r w:rsidRPr="004F0DC3">
        <w:rPr>
          <w:rFonts w:ascii="Times New Roman" w:hAnsi="Times New Roman"/>
          <w:szCs w:val="22"/>
        </w:rPr>
        <w:t>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тыс.руб.; </w:t>
      </w:r>
    </w:p>
    <w:p w:rsidR="0013590A" w:rsidRPr="004F0DC3" w:rsidRDefault="0013590A" w:rsidP="0013590A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2025 год – 40705,12 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уб., в том числе из средств муниципального бюджета – 40705,12 тыс.руб. из областного бюджета 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тыс.руб.; </w:t>
      </w:r>
    </w:p>
    <w:p w:rsidR="00B41967" w:rsidRDefault="0013590A" w:rsidP="0013590A">
      <w:pPr>
        <w:suppressAutoHyphens/>
        <w:ind w:right="-5"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2026 год – 42417,33 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уб., в том числе из средств муниципального бюджета – 42417,33 тыс.руб. из областного бюджета 0,00 тыс.руб.</w:t>
      </w:r>
      <w:r w:rsidR="00673413">
        <w:rPr>
          <w:rFonts w:ascii="Times New Roman" w:hAnsi="Times New Roman"/>
          <w:szCs w:val="22"/>
        </w:rPr>
        <w:t>»</w:t>
      </w:r>
    </w:p>
    <w:p w:rsidR="00B41967" w:rsidRPr="008E6561" w:rsidRDefault="00673413" w:rsidP="00B41967">
      <w:pPr>
        <w:tabs>
          <w:tab w:val="left" w:pos="8391"/>
        </w:tabs>
        <w:spacing w:line="276" w:lineRule="auto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1.7.</w:t>
      </w:r>
      <w:r w:rsidR="00B41967" w:rsidRPr="008E6561">
        <w:rPr>
          <w:rFonts w:ascii="Times New Roman" w:hAnsi="Times New Roman"/>
          <w:bCs/>
          <w:lang w:eastAsia="en-US"/>
        </w:rPr>
        <w:t>Приложение №2</w:t>
      </w:r>
      <w:r w:rsidR="00B41967">
        <w:rPr>
          <w:rFonts w:ascii="Times New Roman" w:hAnsi="Times New Roman"/>
          <w:bCs/>
          <w:lang w:eastAsia="en-US"/>
        </w:rPr>
        <w:t>,3,4</w:t>
      </w:r>
      <w:r w:rsidR="00B41967" w:rsidRPr="008E6561">
        <w:rPr>
          <w:rFonts w:ascii="Times New Roman" w:hAnsi="Times New Roman"/>
          <w:bCs/>
          <w:lang w:eastAsia="en-US"/>
        </w:rPr>
        <w:t xml:space="preserve"> к муниципальной программе «Развитие физической культуры и спорта в Калачеевском муниципальном районе на 2020 – 2026 годы» </w:t>
      </w:r>
      <w:r w:rsidR="00B41967">
        <w:rPr>
          <w:rFonts w:ascii="Times New Roman" w:hAnsi="Times New Roman"/>
          <w:bCs/>
          <w:lang w:eastAsia="en-US"/>
        </w:rPr>
        <w:t xml:space="preserve">изложить в новой редакции </w:t>
      </w:r>
      <w:proofErr w:type="gramStart"/>
      <w:r w:rsidR="00B41967">
        <w:rPr>
          <w:rFonts w:ascii="Times New Roman" w:hAnsi="Times New Roman"/>
          <w:bCs/>
          <w:lang w:eastAsia="en-US"/>
        </w:rPr>
        <w:t>согласно приложения</w:t>
      </w:r>
      <w:proofErr w:type="gramEnd"/>
      <w:r>
        <w:rPr>
          <w:rFonts w:ascii="Times New Roman" w:hAnsi="Times New Roman"/>
          <w:bCs/>
          <w:lang w:eastAsia="en-US"/>
        </w:rPr>
        <w:t xml:space="preserve"> №1,2,3</w:t>
      </w:r>
      <w:r w:rsidR="00B41967">
        <w:rPr>
          <w:rFonts w:ascii="Times New Roman" w:hAnsi="Times New Roman"/>
          <w:bCs/>
          <w:lang w:eastAsia="en-US"/>
        </w:rPr>
        <w:t xml:space="preserve"> к настоящему постановлению.</w:t>
      </w:r>
    </w:p>
    <w:p w:rsidR="00DE101F" w:rsidRPr="004F0DC3" w:rsidRDefault="00DE101F" w:rsidP="00DE101F">
      <w:pPr>
        <w:ind w:right="-5" w:firstLine="709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2. Опубликовать постановление администрации Калачеевского муниципального района в Вестнике муниципальных правовых актов Калачеевского муниципального района. </w:t>
      </w:r>
    </w:p>
    <w:p w:rsidR="00DE101F" w:rsidRPr="004F0DC3" w:rsidRDefault="00DE101F" w:rsidP="00DE101F">
      <w:pPr>
        <w:ind w:right="-5" w:firstLine="709"/>
        <w:rPr>
          <w:rFonts w:ascii="Times New Roman" w:hAnsi="Times New Roman"/>
          <w:szCs w:val="22"/>
          <w:shd w:val="clear" w:color="auto" w:fill="FFFF00"/>
        </w:rPr>
      </w:pPr>
      <w:r w:rsidRPr="004F0DC3">
        <w:rPr>
          <w:rFonts w:ascii="Times New Roman" w:hAnsi="Times New Roman"/>
          <w:szCs w:val="22"/>
        </w:rPr>
        <w:t>3.</w:t>
      </w:r>
      <w:proofErr w:type="gramStart"/>
      <w:r w:rsidRPr="004F0DC3">
        <w:rPr>
          <w:rFonts w:ascii="Times New Roman" w:hAnsi="Times New Roman"/>
          <w:szCs w:val="22"/>
        </w:rPr>
        <w:t>Контроль за</w:t>
      </w:r>
      <w:proofErr w:type="gramEnd"/>
      <w:r w:rsidRPr="004F0DC3">
        <w:rPr>
          <w:rFonts w:ascii="Times New Roman" w:hAnsi="Times New Roman"/>
          <w:szCs w:val="22"/>
        </w:rPr>
        <w:t xml:space="preserve"> исполнением настоящего постановления </w:t>
      </w:r>
      <w:r w:rsidR="00E72EA4">
        <w:rPr>
          <w:rFonts w:ascii="Times New Roman" w:hAnsi="Times New Roman"/>
          <w:szCs w:val="22"/>
        </w:rPr>
        <w:t>оставляю за собой.</w:t>
      </w:r>
    </w:p>
    <w:p w:rsidR="004F0DC3" w:rsidRPr="0047340C" w:rsidRDefault="004F0DC3" w:rsidP="00FE490B">
      <w:pPr>
        <w:ind w:firstLine="709"/>
        <w:rPr>
          <w:rFonts w:cs="Arial"/>
          <w:sz w:val="25"/>
          <w:szCs w:val="25"/>
        </w:rPr>
      </w:pPr>
    </w:p>
    <w:p w:rsidR="004F0DC3" w:rsidRPr="0047340C" w:rsidRDefault="004F0DC3" w:rsidP="00FE490B">
      <w:pPr>
        <w:ind w:firstLine="709"/>
        <w:rPr>
          <w:rFonts w:cs="Arial"/>
          <w:sz w:val="25"/>
          <w:szCs w:val="25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E490B" w:rsidRPr="0047340C" w:rsidTr="009D1532">
        <w:tc>
          <w:tcPr>
            <w:tcW w:w="3284" w:type="dxa"/>
            <w:shd w:val="clear" w:color="auto" w:fill="auto"/>
          </w:tcPr>
          <w:p w:rsidR="00176BA5" w:rsidRPr="0047340C" w:rsidRDefault="00176BA5" w:rsidP="00176BA5">
            <w:pPr>
              <w:ind w:firstLine="0"/>
              <w:rPr>
                <w:rFonts w:ascii="Times New Roman" w:eastAsia="Calibri" w:hAnsi="Times New Roman"/>
                <w:b/>
                <w:sz w:val="25"/>
                <w:szCs w:val="25"/>
              </w:rPr>
            </w:pPr>
          </w:p>
          <w:p w:rsidR="00FE490B" w:rsidRPr="0047340C" w:rsidRDefault="00E72EA4" w:rsidP="00E72EA4">
            <w:pPr>
              <w:ind w:firstLine="0"/>
              <w:rPr>
                <w:rFonts w:ascii="Times New Roman" w:eastAsia="Calibri" w:hAnsi="Times New Roman"/>
                <w:b/>
                <w:sz w:val="25"/>
                <w:szCs w:val="25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5"/>
                <w:szCs w:val="25"/>
              </w:rPr>
              <w:t>Исполняющий</w:t>
            </w:r>
            <w:proofErr w:type="gramEnd"/>
            <w:r>
              <w:rPr>
                <w:rFonts w:ascii="Times New Roman" w:eastAsia="Calibri" w:hAnsi="Times New Roman"/>
                <w:b/>
                <w:sz w:val="25"/>
                <w:szCs w:val="25"/>
              </w:rPr>
              <w:t xml:space="preserve"> обязанности г</w:t>
            </w:r>
            <w:r w:rsidR="00FE490B" w:rsidRPr="0047340C">
              <w:rPr>
                <w:rFonts w:ascii="Times New Roman" w:eastAsia="Calibri" w:hAnsi="Times New Roman"/>
                <w:b/>
                <w:sz w:val="25"/>
                <w:szCs w:val="25"/>
              </w:rPr>
              <w:t>лав</w:t>
            </w:r>
            <w:r>
              <w:rPr>
                <w:rFonts w:ascii="Times New Roman" w:eastAsia="Calibri" w:hAnsi="Times New Roman"/>
                <w:b/>
                <w:sz w:val="25"/>
                <w:szCs w:val="25"/>
              </w:rPr>
              <w:t>ы</w:t>
            </w:r>
            <w:r w:rsidR="00FE490B" w:rsidRPr="0047340C">
              <w:rPr>
                <w:rFonts w:ascii="Times New Roman" w:eastAsia="Calibri" w:hAnsi="Times New Roman"/>
                <w:b/>
                <w:sz w:val="25"/>
                <w:szCs w:val="25"/>
              </w:rPr>
              <w:t xml:space="preserve"> администрации 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FE490B" w:rsidRPr="0047340C" w:rsidRDefault="00FE490B" w:rsidP="009D1532">
            <w:pPr>
              <w:rPr>
                <w:rFonts w:ascii="Times New Roman" w:eastAsia="Calibri" w:hAnsi="Times New Roman"/>
                <w:b/>
                <w:sz w:val="25"/>
                <w:szCs w:val="25"/>
              </w:rPr>
            </w:pPr>
          </w:p>
        </w:tc>
        <w:tc>
          <w:tcPr>
            <w:tcW w:w="3285" w:type="dxa"/>
            <w:shd w:val="clear" w:color="auto" w:fill="auto"/>
          </w:tcPr>
          <w:p w:rsidR="00176BA5" w:rsidRPr="0047340C" w:rsidRDefault="00176BA5" w:rsidP="009D1532">
            <w:pPr>
              <w:rPr>
                <w:rFonts w:ascii="Times New Roman" w:eastAsia="Calibri" w:hAnsi="Times New Roman"/>
                <w:b/>
                <w:sz w:val="25"/>
                <w:szCs w:val="25"/>
              </w:rPr>
            </w:pPr>
          </w:p>
          <w:p w:rsidR="00176BA5" w:rsidRPr="0047340C" w:rsidRDefault="00176BA5" w:rsidP="009D1532">
            <w:pPr>
              <w:rPr>
                <w:rFonts w:ascii="Times New Roman" w:eastAsia="Calibri" w:hAnsi="Times New Roman"/>
                <w:b/>
                <w:sz w:val="25"/>
                <w:szCs w:val="25"/>
              </w:rPr>
            </w:pPr>
          </w:p>
          <w:p w:rsidR="00176BA5" w:rsidRPr="0047340C" w:rsidRDefault="00176BA5" w:rsidP="009D1532">
            <w:pPr>
              <w:rPr>
                <w:rFonts w:ascii="Times New Roman" w:eastAsia="Calibri" w:hAnsi="Times New Roman"/>
                <w:b/>
                <w:sz w:val="25"/>
                <w:szCs w:val="25"/>
              </w:rPr>
            </w:pPr>
          </w:p>
          <w:p w:rsidR="00E72EA4" w:rsidRDefault="00E72EA4" w:rsidP="009D1532">
            <w:pPr>
              <w:rPr>
                <w:rFonts w:ascii="Times New Roman" w:eastAsia="Calibri" w:hAnsi="Times New Roman"/>
                <w:b/>
                <w:sz w:val="25"/>
                <w:szCs w:val="25"/>
              </w:rPr>
            </w:pPr>
          </w:p>
          <w:p w:rsidR="00E72EA4" w:rsidRDefault="00E72EA4" w:rsidP="009D1532">
            <w:pPr>
              <w:rPr>
                <w:rFonts w:ascii="Times New Roman" w:eastAsia="Calibri" w:hAnsi="Times New Roman"/>
                <w:b/>
                <w:sz w:val="25"/>
                <w:szCs w:val="25"/>
              </w:rPr>
            </w:pPr>
          </w:p>
          <w:p w:rsidR="00FE490B" w:rsidRPr="0047340C" w:rsidRDefault="00E72EA4" w:rsidP="009D1532">
            <w:pPr>
              <w:rPr>
                <w:rFonts w:ascii="Times New Roman" w:eastAsia="Calibri" w:hAnsi="Times New Roman"/>
                <w:b/>
                <w:sz w:val="25"/>
                <w:szCs w:val="25"/>
              </w:rPr>
            </w:pPr>
            <w:r>
              <w:rPr>
                <w:rFonts w:ascii="Times New Roman" w:eastAsia="Calibri" w:hAnsi="Times New Roman"/>
                <w:b/>
                <w:sz w:val="25"/>
                <w:szCs w:val="25"/>
              </w:rPr>
              <w:t>А.В. Пономарев</w:t>
            </w:r>
          </w:p>
          <w:p w:rsidR="00FE490B" w:rsidRPr="0047340C" w:rsidRDefault="00FE490B" w:rsidP="009D1532">
            <w:pPr>
              <w:rPr>
                <w:rFonts w:ascii="Times New Roman" w:eastAsia="Calibri" w:hAnsi="Times New Roman"/>
                <w:b/>
                <w:sz w:val="25"/>
                <w:szCs w:val="25"/>
              </w:rPr>
            </w:pPr>
          </w:p>
        </w:tc>
      </w:tr>
    </w:tbl>
    <w:p w:rsidR="00811382" w:rsidRPr="00176BA5" w:rsidRDefault="00811382" w:rsidP="00FE490B">
      <w:pPr>
        <w:ind w:firstLine="709"/>
        <w:rPr>
          <w:rFonts w:ascii="Times New Roman" w:hAnsi="Times New Roman"/>
        </w:rPr>
      </w:pPr>
    </w:p>
    <w:p w:rsidR="00FE490B" w:rsidRPr="00FE490B" w:rsidRDefault="00FE490B" w:rsidP="00FE490B">
      <w:pPr>
        <w:ind w:firstLine="709"/>
        <w:rPr>
          <w:rFonts w:cs="Arial"/>
        </w:rPr>
      </w:pPr>
      <w:r w:rsidRPr="00FE490B">
        <w:rPr>
          <w:rFonts w:cs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4"/>
        <w:gridCol w:w="4786"/>
      </w:tblGrid>
      <w:tr w:rsidR="00460030" w:rsidRPr="00FC35F1" w:rsidTr="00460030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460030" w:rsidRPr="00460030" w:rsidRDefault="00460030" w:rsidP="00460030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60030" w:rsidRPr="00460030" w:rsidRDefault="00460030" w:rsidP="00460030">
            <w:pPr>
              <w:contextualSpacing/>
              <w:rPr>
                <w:rFonts w:ascii="Times New Roman" w:hAnsi="Times New Roman"/>
              </w:rPr>
            </w:pPr>
          </w:p>
        </w:tc>
      </w:tr>
      <w:tr w:rsidR="006F62A5" w:rsidRPr="00FC35F1" w:rsidTr="00A86CF6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6F62A5" w:rsidRPr="00460030" w:rsidRDefault="006F62A5" w:rsidP="00A86CF6">
            <w:pPr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tabs>
                <w:tab w:val="left" w:pos="7513"/>
              </w:tabs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tabs>
                <w:tab w:val="left" w:pos="7513"/>
              </w:tabs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ind w:firstLine="0"/>
              <w:rPr>
                <w:rFonts w:ascii="Times New Roman" w:hAnsi="Times New Roman"/>
              </w:rPr>
            </w:pPr>
            <w:r w:rsidRPr="00460030">
              <w:rPr>
                <w:rFonts w:ascii="Times New Roman" w:hAnsi="Times New Roman"/>
              </w:rPr>
              <w:tab/>
            </w:r>
            <w:r w:rsidRPr="00460030">
              <w:rPr>
                <w:rFonts w:ascii="Times New Roman" w:hAnsi="Times New Roman"/>
              </w:rPr>
              <w:tab/>
            </w:r>
            <w:r w:rsidRPr="00460030">
              <w:rPr>
                <w:rFonts w:ascii="Times New Roman" w:hAnsi="Times New Roman"/>
              </w:rPr>
              <w:tab/>
            </w:r>
            <w:r w:rsidRPr="00460030">
              <w:rPr>
                <w:rFonts w:ascii="Times New Roman" w:hAnsi="Times New Roman"/>
              </w:rPr>
              <w:tab/>
            </w:r>
          </w:p>
          <w:p w:rsidR="006F62A5" w:rsidRPr="00460030" w:rsidRDefault="006F62A5" w:rsidP="00A86CF6">
            <w:pPr>
              <w:pStyle w:val="af7"/>
              <w:spacing w:before="0" w:beforeAutospacing="0" w:after="0"/>
              <w:jc w:val="center"/>
              <w:rPr>
                <w:b/>
                <w:bCs/>
              </w:rPr>
            </w:pPr>
          </w:p>
          <w:p w:rsidR="006F62A5" w:rsidRPr="00460030" w:rsidRDefault="006F62A5" w:rsidP="00A86CF6">
            <w:pPr>
              <w:pStyle w:val="af7"/>
              <w:spacing w:before="0" w:beforeAutospacing="0" w:after="0"/>
              <w:jc w:val="center"/>
              <w:rPr>
                <w:b/>
                <w:bCs/>
              </w:rPr>
            </w:pPr>
          </w:p>
          <w:p w:rsidR="006F62A5" w:rsidRPr="00460030" w:rsidRDefault="006F62A5" w:rsidP="00A86CF6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tabs>
                <w:tab w:val="left" w:pos="2317"/>
                <w:tab w:val="left" w:pos="7513"/>
              </w:tabs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tabs>
                <w:tab w:val="left" w:pos="7513"/>
              </w:tabs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460030" w:rsidRDefault="00460030" w:rsidP="004F0DC3">
      <w:pPr>
        <w:ind w:left="5103" w:firstLine="0"/>
        <w:rPr>
          <w:rFonts w:ascii="Times New Roman" w:hAnsi="Times New Roman"/>
          <w:szCs w:val="22"/>
        </w:rPr>
      </w:pPr>
    </w:p>
    <w:p w:rsidR="004F0DC3" w:rsidRDefault="004F0DC3" w:rsidP="00C328C2">
      <w:pPr>
        <w:ind w:left="5103" w:firstLine="0"/>
        <w:rPr>
          <w:rFonts w:cs="Arial"/>
          <w:bCs/>
        </w:rPr>
      </w:pPr>
    </w:p>
    <w:p w:rsidR="004F0DC3" w:rsidRDefault="004F0DC3" w:rsidP="00C328C2">
      <w:pPr>
        <w:ind w:left="5103" w:firstLine="0"/>
        <w:rPr>
          <w:rFonts w:cs="Arial"/>
          <w:bCs/>
        </w:rPr>
      </w:pPr>
    </w:p>
    <w:p w:rsidR="00C328C2" w:rsidRDefault="00C328C2" w:rsidP="00C328C2">
      <w:pPr>
        <w:suppressAutoHyphens/>
        <w:ind w:firstLine="709"/>
        <w:rPr>
          <w:rFonts w:cs="Arial"/>
          <w:bCs/>
        </w:rPr>
      </w:pPr>
    </w:p>
    <w:p w:rsidR="00C328C2" w:rsidRDefault="00C328C2" w:rsidP="00C328C2">
      <w:pPr>
        <w:ind w:firstLine="0"/>
        <w:jc w:val="left"/>
        <w:rPr>
          <w:rFonts w:cs="Arial"/>
        </w:rPr>
        <w:sectPr w:rsidR="00C328C2" w:rsidSect="0047340C">
          <w:headerReference w:type="default" r:id="rId9"/>
          <w:pgSz w:w="11906" w:h="16838"/>
          <w:pgMar w:top="851" w:right="567" w:bottom="851" w:left="1701" w:header="708" w:footer="708" w:gutter="0"/>
          <w:cols w:space="720"/>
        </w:sectPr>
      </w:pPr>
    </w:p>
    <w:tbl>
      <w:tblPr>
        <w:tblpPr w:leftFromText="180" w:rightFromText="180" w:bottomFromText="200" w:vertAnchor="page" w:horzAnchor="margin" w:tblpY="736"/>
        <w:tblW w:w="14786" w:type="dxa"/>
        <w:tblLook w:val="04A0"/>
      </w:tblPr>
      <w:tblGrid>
        <w:gridCol w:w="1822"/>
        <w:gridCol w:w="2005"/>
        <w:gridCol w:w="1934"/>
        <w:gridCol w:w="1483"/>
        <w:gridCol w:w="865"/>
        <w:gridCol w:w="865"/>
        <w:gridCol w:w="871"/>
        <w:gridCol w:w="871"/>
        <w:gridCol w:w="871"/>
        <w:gridCol w:w="865"/>
        <w:gridCol w:w="2334"/>
      </w:tblGrid>
      <w:tr w:rsidR="001E176C" w:rsidRPr="00C328C2" w:rsidTr="001E176C">
        <w:trPr>
          <w:trHeight w:val="426"/>
        </w:trPr>
        <w:tc>
          <w:tcPr>
            <w:tcW w:w="1822" w:type="dxa"/>
            <w:vAlign w:val="center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05" w:type="dxa"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34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tbl>
      <w:tblPr>
        <w:tblW w:w="5459" w:type="pct"/>
        <w:tblLayout w:type="fixed"/>
        <w:tblLook w:val="0400"/>
      </w:tblPr>
      <w:tblGrid>
        <w:gridCol w:w="887"/>
        <w:gridCol w:w="1647"/>
        <w:gridCol w:w="3080"/>
        <w:gridCol w:w="1279"/>
        <w:gridCol w:w="1143"/>
        <w:gridCol w:w="468"/>
        <w:gridCol w:w="820"/>
        <w:gridCol w:w="1136"/>
        <w:gridCol w:w="1133"/>
        <w:gridCol w:w="1136"/>
        <w:gridCol w:w="1140"/>
        <w:gridCol w:w="836"/>
        <w:gridCol w:w="119"/>
        <w:gridCol w:w="182"/>
        <w:gridCol w:w="55"/>
        <w:gridCol w:w="352"/>
        <w:gridCol w:w="236"/>
        <w:gridCol w:w="236"/>
        <w:gridCol w:w="258"/>
      </w:tblGrid>
      <w:tr w:rsidR="00C328C2" w:rsidRPr="008E6561" w:rsidTr="00B8097C">
        <w:trPr>
          <w:gridBefore w:val="1"/>
          <w:gridAfter w:val="7"/>
          <w:wBefore w:w="275" w:type="pct"/>
          <w:wAfter w:w="445" w:type="pct"/>
          <w:trHeight w:val="639"/>
        </w:trPr>
        <w:tc>
          <w:tcPr>
            <w:tcW w:w="4280" w:type="pct"/>
            <w:gridSpan w:val="11"/>
            <w:vAlign w:val="center"/>
          </w:tcPr>
          <w:p w:rsidR="006D35E4" w:rsidRDefault="006D35E4" w:rsidP="00EC49AA">
            <w:pPr>
              <w:tabs>
                <w:tab w:val="left" w:pos="8391"/>
              </w:tabs>
              <w:spacing w:line="276" w:lineRule="auto"/>
              <w:ind w:left="7476"/>
              <w:rPr>
                <w:rFonts w:ascii="Times New Roman" w:hAnsi="Times New Roman"/>
                <w:bCs/>
                <w:lang w:eastAsia="en-US"/>
              </w:rPr>
            </w:pPr>
          </w:p>
          <w:p w:rsidR="006D35E4" w:rsidRDefault="006D35E4" w:rsidP="00EC49AA">
            <w:pPr>
              <w:tabs>
                <w:tab w:val="left" w:pos="8391"/>
              </w:tabs>
              <w:spacing w:line="276" w:lineRule="auto"/>
              <w:ind w:left="7476"/>
              <w:rPr>
                <w:rFonts w:ascii="Times New Roman" w:hAnsi="Times New Roman"/>
                <w:bCs/>
                <w:lang w:eastAsia="en-US"/>
              </w:rPr>
            </w:pPr>
          </w:p>
          <w:p w:rsidR="00C328C2" w:rsidRPr="008E6561" w:rsidRDefault="00C328C2" w:rsidP="006D35E4">
            <w:pPr>
              <w:tabs>
                <w:tab w:val="left" w:pos="8391"/>
              </w:tabs>
              <w:spacing w:line="276" w:lineRule="auto"/>
              <w:ind w:left="7476" w:firstLine="0"/>
              <w:rPr>
                <w:rFonts w:ascii="Times New Roman" w:hAnsi="Times New Roman"/>
                <w:bCs/>
                <w:lang w:eastAsia="en-US"/>
              </w:rPr>
            </w:pPr>
            <w:r w:rsidRPr="008E6561">
              <w:rPr>
                <w:rFonts w:ascii="Times New Roman" w:hAnsi="Times New Roman"/>
                <w:bCs/>
                <w:lang w:eastAsia="en-US"/>
              </w:rPr>
              <w:t>Приложение №</w:t>
            </w:r>
            <w:r w:rsidR="00A600C9">
              <w:rPr>
                <w:rFonts w:ascii="Times New Roman" w:hAnsi="Times New Roman"/>
                <w:bCs/>
                <w:lang w:eastAsia="en-US"/>
              </w:rPr>
              <w:t>1</w:t>
            </w:r>
            <w:r w:rsidRPr="008E6561">
              <w:rPr>
                <w:rFonts w:ascii="Times New Roman" w:hAnsi="Times New Roman"/>
                <w:bCs/>
                <w:lang w:eastAsia="en-US"/>
              </w:rPr>
              <w:t xml:space="preserve"> к </w:t>
            </w:r>
            <w:r w:rsidR="00A600C9">
              <w:rPr>
                <w:rFonts w:ascii="Times New Roman" w:hAnsi="Times New Roman"/>
                <w:bCs/>
                <w:lang w:eastAsia="en-US"/>
              </w:rPr>
              <w:t>постановлению администрации</w:t>
            </w:r>
            <w:r w:rsidRPr="008E6561">
              <w:rPr>
                <w:rFonts w:ascii="Times New Roman" w:hAnsi="Times New Roman"/>
                <w:bCs/>
                <w:lang w:eastAsia="en-US"/>
              </w:rPr>
              <w:t xml:space="preserve"> Калачеевско</w:t>
            </w:r>
            <w:r w:rsidR="00A600C9">
              <w:rPr>
                <w:rFonts w:ascii="Times New Roman" w:hAnsi="Times New Roman"/>
                <w:bCs/>
                <w:lang w:eastAsia="en-US"/>
              </w:rPr>
              <w:t>го</w:t>
            </w:r>
            <w:r w:rsidRPr="008E6561">
              <w:rPr>
                <w:rFonts w:ascii="Times New Roman" w:hAnsi="Times New Roman"/>
                <w:bCs/>
                <w:lang w:eastAsia="en-US"/>
              </w:rPr>
              <w:t xml:space="preserve"> муниципально</w:t>
            </w:r>
            <w:r w:rsidR="00A600C9">
              <w:rPr>
                <w:rFonts w:ascii="Times New Roman" w:hAnsi="Times New Roman"/>
                <w:bCs/>
                <w:lang w:eastAsia="en-US"/>
              </w:rPr>
              <w:t>го</w:t>
            </w:r>
            <w:r w:rsidRPr="008E6561">
              <w:rPr>
                <w:rFonts w:ascii="Times New Roman" w:hAnsi="Times New Roman"/>
                <w:bCs/>
                <w:lang w:eastAsia="en-US"/>
              </w:rPr>
              <w:t xml:space="preserve"> район</w:t>
            </w:r>
            <w:r w:rsidR="00A600C9">
              <w:rPr>
                <w:rFonts w:ascii="Times New Roman" w:hAnsi="Times New Roman"/>
                <w:bCs/>
                <w:lang w:eastAsia="en-US"/>
              </w:rPr>
              <w:t>а Воронежской области от «</w:t>
            </w:r>
            <w:r w:rsidR="001C5D77">
              <w:rPr>
                <w:rFonts w:ascii="Times New Roman" w:hAnsi="Times New Roman"/>
                <w:bCs/>
                <w:lang w:eastAsia="en-US"/>
              </w:rPr>
              <w:t>___</w:t>
            </w:r>
            <w:r w:rsidR="00A600C9">
              <w:rPr>
                <w:rFonts w:ascii="Times New Roman" w:hAnsi="Times New Roman"/>
                <w:bCs/>
                <w:lang w:eastAsia="en-US"/>
              </w:rPr>
              <w:t xml:space="preserve">» </w:t>
            </w:r>
            <w:r w:rsidR="001C5D77">
              <w:rPr>
                <w:rFonts w:ascii="Times New Roman" w:hAnsi="Times New Roman"/>
                <w:bCs/>
                <w:lang w:eastAsia="en-US"/>
              </w:rPr>
              <w:t>_____</w:t>
            </w:r>
            <w:r w:rsidRPr="008E6561">
              <w:rPr>
                <w:rFonts w:ascii="Times New Roman" w:hAnsi="Times New Roman"/>
                <w:bCs/>
                <w:lang w:eastAsia="en-US"/>
              </w:rPr>
              <w:t>202</w:t>
            </w:r>
            <w:r w:rsidR="00A600C9">
              <w:rPr>
                <w:rFonts w:ascii="Times New Roman" w:hAnsi="Times New Roman"/>
                <w:bCs/>
                <w:lang w:eastAsia="en-US"/>
              </w:rPr>
              <w:t>2 года №</w:t>
            </w:r>
            <w:r w:rsidR="001C5D77">
              <w:rPr>
                <w:rFonts w:ascii="Times New Roman" w:hAnsi="Times New Roman"/>
                <w:bCs/>
                <w:lang w:eastAsia="en-US"/>
              </w:rPr>
              <w:t>____</w:t>
            </w:r>
          </w:p>
          <w:p w:rsidR="00086EE5" w:rsidRDefault="00086EE5" w:rsidP="006B09FA">
            <w:pPr>
              <w:spacing w:line="276" w:lineRule="auto"/>
              <w:ind w:firstLine="0"/>
              <w:rPr>
                <w:rFonts w:ascii="Times New Roman" w:hAnsi="Times New Roman"/>
                <w:bCs/>
                <w:lang w:eastAsia="en-US"/>
              </w:rPr>
            </w:pPr>
          </w:p>
          <w:p w:rsidR="00086EE5" w:rsidRPr="008E6561" w:rsidRDefault="00086EE5" w:rsidP="00C734AF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8E6561">
              <w:rPr>
                <w:rFonts w:ascii="Times New Roman" w:hAnsi="Times New Roman"/>
                <w:bCs/>
                <w:lang w:eastAsia="en-US"/>
              </w:rPr>
              <w:t>Расходы местного бюджета на реализацию муниципальной программы Калачеевского муниципального района</w:t>
            </w:r>
          </w:p>
        </w:tc>
      </w:tr>
      <w:tr w:rsidR="00B8097C" w:rsidRPr="008E6561" w:rsidTr="00C734AF">
        <w:tblPrEx>
          <w:tblLook w:val="04A0"/>
        </w:tblPrEx>
        <w:trPr>
          <w:trHeight w:val="80"/>
        </w:trPr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95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</w:tr>
      <w:tr w:rsidR="00B8097C" w:rsidRPr="008E6561" w:rsidTr="00D46C9B">
        <w:tblPrEx>
          <w:tblLook w:val="04A0"/>
        </w:tblPrEx>
        <w:trPr>
          <w:gridAfter w:val="5"/>
          <w:wAfter w:w="353" w:type="pct"/>
          <w:trHeight w:val="900"/>
        </w:trPr>
        <w:tc>
          <w:tcPr>
            <w:tcW w:w="7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Статус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251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C734AF" w:rsidRPr="008E6561" w:rsidTr="006217D9">
        <w:tblPrEx>
          <w:tblLook w:val="04A0"/>
        </w:tblPrEx>
        <w:trPr>
          <w:gridAfter w:val="5"/>
          <w:wAfter w:w="353" w:type="pct"/>
          <w:trHeight w:val="1260"/>
        </w:trPr>
        <w:tc>
          <w:tcPr>
            <w:tcW w:w="7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4" w:type="pct"/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2020</w:t>
            </w:r>
            <w:r w:rsidRPr="008E6561">
              <w:rPr>
                <w:rFonts w:ascii="Times New Roman" w:hAnsi="Times New Roman"/>
              </w:rPr>
              <w:br/>
              <w:t>(первый год реализации)</w:t>
            </w:r>
          </w:p>
        </w:tc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2021</w:t>
            </w:r>
            <w:r w:rsidRPr="008E6561">
              <w:rPr>
                <w:rFonts w:ascii="Times New Roman" w:hAnsi="Times New Roman"/>
              </w:rPr>
              <w:br/>
              <w:t>(второй год реализации)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2022</w:t>
            </w:r>
            <w:r w:rsidRPr="008E6561">
              <w:rPr>
                <w:rFonts w:ascii="Times New Roman" w:hAnsi="Times New Roman"/>
              </w:rPr>
              <w:br/>
              <w:t xml:space="preserve">(третий год реализации)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2023 (четвертый год реализации)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2024 (пятый год реализации)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2025 (шестой год реализации)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2026 (седьмой год реализации)</w:t>
            </w:r>
          </w:p>
        </w:tc>
      </w:tr>
      <w:tr w:rsidR="00C734AF" w:rsidRPr="008E6561" w:rsidTr="006217D9">
        <w:tblPrEx>
          <w:tblLook w:val="04A0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4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9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10</w:t>
            </w:r>
          </w:p>
        </w:tc>
      </w:tr>
      <w:tr w:rsidR="00C734AF" w:rsidRPr="008E6561" w:rsidTr="006217D9">
        <w:tblPrEx>
          <w:tblLook w:val="04A0"/>
        </w:tblPrEx>
        <w:trPr>
          <w:gridAfter w:val="5"/>
          <w:wAfter w:w="353" w:type="pct"/>
          <w:trHeight w:val="31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Развитие физической культуры и спорта в Калачеевском муниципальном районе на 2020-2026 годы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3A5AA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35662,36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EE242C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75658,2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6A2756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220324,3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4D01C4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41349,9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4D01C4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38507,7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3A5AA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42805,12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3A5AA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44517,33</w:t>
            </w:r>
          </w:p>
        </w:tc>
      </w:tr>
      <w:tr w:rsidR="00C734AF" w:rsidRPr="008E6561" w:rsidTr="006217D9">
        <w:tblPrEx>
          <w:tblLook w:val="04A0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</w:t>
            </w: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="008C08B8">
              <w:rPr>
                <w:rFonts w:ascii="Times New Roman" w:hAnsi="Times New Roman"/>
              </w:rPr>
              <w:t>0</w:t>
            </w:r>
          </w:p>
        </w:tc>
      </w:tr>
      <w:tr w:rsidR="00C734AF" w:rsidRPr="008E6561" w:rsidTr="006217D9">
        <w:tblPrEx>
          <w:tblLook w:val="04A0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администрация Калачеевского муниципа</w:t>
            </w:r>
            <w:r w:rsidRPr="008E6561">
              <w:rPr>
                <w:rFonts w:ascii="Times New Roman" w:hAnsi="Times New Roman"/>
              </w:rPr>
              <w:lastRenderedPageBreak/>
              <w:t>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lastRenderedPageBreak/>
              <w:t>35662,36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EE242C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75658,2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A2756" w:rsidP="004D01C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220324,3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4D01C4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41349,9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4D01C4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38507,7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4D01C4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42805,12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4D01C4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44517,33</w:t>
            </w:r>
          </w:p>
        </w:tc>
      </w:tr>
      <w:tr w:rsidR="00C734AF" w:rsidRPr="008E6561" w:rsidTr="006217D9">
        <w:tblPrEx>
          <w:tblLook w:val="04A0"/>
        </w:tblPrEx>
        <w:trPr>
          <w:gridAfter w:val="5"/>
          <w:wAfter w:w="353" w:type="pct"/>
          <w:trHeight w:val="31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lastRenderedPageBreak/>
              <w:t>ПОДПРОГРАММА 1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Развитие физической культуры и спорта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5037,46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EE242C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39516,7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A2756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179161,1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4D01C4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B09FA" w:rsidRPr="008E6561">
              <w:rPr>
                <w:rFonts w:ascii="Times New Roman" w:hAnsi="Times New Roman"/>
              </w:rPr>
              <w:t>000,00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4D01C4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B09FA" w:rsidRPr="008E6561">
              <w:rPr>
                <w:rFonts w:ascii="Times New Roman" w:hAnsi="Times New Roman"/>
              </w:rPr>
              <w:t>100,00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2100,00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2100,00</w:t>
            </w:r>
          </w:p>
        </w:tc>
      </w:tr>
      <w:tr w:rsidR="00C734AF" w:rsidRPr="008E6561" w:rsidTr="006217D9">
        <w:tblPrEx>
          <w:tblLook w:val="04A0"/>
        </w:tblPrEx>
        <w:trPr>
          <w:gridAfter w:val="5"/>
          <w:wAfter w:w="353" w:type="pct"/>
          <w:trHeight w:val="31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</w:tr>
      <w:tr w:rsidR="00C734AF" w:rsidRPr="008E6561" w:rsidTr="006217D9">
        <w:tblPrEx>
          <w:tblLook w:val="04A0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0C53F9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5037,46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EE242C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39516,7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A2756" w:rsidP="00EE5BB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179161,1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9E776C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B09FA" w:rsidRPr="008E6561">
              <w:rPr>
                <w:rFonts w:ascii="Times New Roman" w:hAnsi="Times New Roman"/>
              </w:rPr>
              <w:t>000,00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9E776C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B09FA" w:rsidRPr="008E6561">
              <w:rPr>
                <w:rFonts w:ascii="Times New Roman" w:hAnsi="Times New Roman"/>
              </w:rPr>
              <w:t>100,00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2100,00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2100,00</w:t>
            </w:r>
          </w:p>
        </w:tc>
      </w:tr>
      <w:tr w:rsidR="00C734AF" w:rsidRPr="008E6561" w:rsidTr="006217D9">
        <w:tblPrEx>
          <w:tblLook w:val="04A0"/>
        </w:tblPrEx>
        <w:trPr>
          <w:gridAfter w:val="5"/>
          <w:wAfter w:w="353" w:type="pct"/>
          <w:trHeight w:val="140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Основное мероприятие 1.1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Проведение физкультурно-массовых, оздоровительных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1036,66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EE242C" w:rsidP="00EE242C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3477,1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D97C1F" w:rsidP="00D97C1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</w:t>
            </w:r>
            <w:r w:rsidR="006B09FA" w:rsidRPr="002347E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  <w:r w:rsidR="00434F1C" w:rsidRPr="002347EB">
              <w:rPr>
                <w:rFonts w:ascii="Times New Roman" w:hAnsi="Times New Roman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9E776C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1</w:t>
            </w:r>
            <w:r w:rsidR="006B09FA" w:rsidRPr="002347EB">
              <w:rPr>
                <w:rFonts w:ascii="Times New Roman" w:hAnsi="Times New Roman"/>
              </w:rPr>
              <w:t>000,0</w:t>
            </w:r>
            <w:r w:rsidR="00434F1C" w:rsidRPr="002347EB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9FA" w:rsidRPr="002347EB" w:rsidRDefault="009E776C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1</w:t>
            </w:r>
            <w:r w:rsidR="006B09FA" w:rsidRPr="002347EB">
              <w:rPr>
                <w:rFonts w:ascii="Times New Roman" w:hAnsi="Times New Roman"/>
              </w:rPr>
              <w:t>100,00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2100,00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2100,00</w:t>
            </w:r>
          </w:p>
        </w:tc>
      </w:tr>
      <w:tr w:rsidR="00C734AF" w:rsidRPr="008E6561" w:rsidTr="006217D9">
        <w:tblPrEx>
          <w:tblLook w:val="04A0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347EB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347EB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</w:t>
            </w:r>
            <w:r w:rsidR="003E276A" w:rsidRPr="002347EB">
              <w:rPr>
                <w:rFonts w:ascii="Times New Roman" w:hAnsi="Times New Roman"/>
              </w:rPr>
              <w:t>,0</w:t>
            </w:r>
            <w:r w:rsidRPr="002347EB">
              <w:rPr>
                <w:rFonts w:ascii="Times New Roman" w:hAnsi="Times New Roman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</w:t>
            </w:r>
            <w:r w:rsidR="003E276A" w:rsidRPr="002347EB">
              <w:rPr>
                <w:rFonts w:ascii="Times New Roman" w:hAnsi="Times New Roman"/>
              </w:rPr>
              <w:t>,0</w:t>
            </w:r>
            <w:r w:rsidRPr="002347EB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3E276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0,</w:t>
            </w:r>
            <w:r w:rsidR="006B09FA" w:rsidRPr="002347EB">
              <w:rPr>
                <w:rFonts w:ascii="Times New Roman" w:hAnsi="Times New Roman"/>
              </w:rPr>
              <w:t>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3E276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0,</w:t>
            </w:r>
            <w:r w:rsidR="006B09FA" w:rsidRPr="002347EB">
              <w:rPr>
                <w:rFonts w:ascii="Times New Roman" w:hAnsi="Times New Roman"/>
              </w:rP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3E276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0,</w:t>
            </w:r>
            <w:r w:rsidR="006B09FA" w:rsidRPr="002347EB">
              <w:rPr>
                <w:rFonts w:ascii="Times New Roman" w:hAnsi="Times New Roman"/>
              </w:rPr>
              <w:t>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3E276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0,</w:t>
            </w:r>
            <w:r w:rsidR="006B09FA" w:rsidRPr="002347EB">
              <w:rPr>
                <w:rFonts w:ascii="Times New Roman" w:hAnsi="Times New Roman"/>
              </w:rPr>
              <w:t>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3E276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0,</w:t>
            </w:r>
            <w:r w:rsidR="006B09FA" w:rsidRPr="002347EB">
              <w:rPr>
                <w:rFonts w:ascii="Times New Roman" w:hAnsi="Times New Roman"/>
              </w:rPr>
              <w:t>0</w:t>
            </w:r>
            <w:r w:rsidR="008C08B8" w:rsidRPr="002347EB">
              <w:rPr>
                <w:rFonts w:ascii="Times New Roman" w:hAnsi="Times New Roman"/>
              </w:rPr>
              <w:t>0</w:t>
            </w:r>
          </w:p>
        </w:tc>
      </w:tr>
      <w:tr w:rsidR="00C734AF" w:rsidRPr="008E6561" w:rsidTr="006217D9">
        <w:tblPrEx>
          <w:tblLook w:val="04A0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347EB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347EB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1036,66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2347EB" w:rsidRDefault="008C08B8" w:rsidP="00EE242C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347</w:t>
            </w:r>
            <w:r w:rsidR="00EE242C" w:rsidRPr="002347EB">
              <w:rPr>
                <w:rFonts w:ascii="Times New Roman" w:hAnsi="Times New Roman"/>
              </w:rPr>
              <w:t>7,1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D97C1F" w:rsidP="00D97C1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2005,3</w:t>
            </w:r>
            <w:r w:rsidR="006B09FA" w:rsidRPr="002347EB">
              <w:rPr>
                <w:rFonts w:ascii="Times New Roman" w:hAnsi="Times New Roman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9E776C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1</w:t>
            </w:r>
            <w:r w:rsidR="006B09FA" w:rsidRPr="002347EB">
              <w:rPr>
                <w:rFonts w:ascii="Times New Roman" w:hAnsi="Times New Roman"/>
              </w:rPr>
              <w:t>000,00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9E776C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1</w:t>
            </w:r>
            <w:r w:rsidR="006B09FA" w:rsidRPr="002347EB">
              <w:rPr>
                <w:rFonts w:ascii="Times New Roman" w:hAnsi="Times New Roman"/>
              </w:rPr>
              <w:t>100,00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2100,00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2100,00</w:t>
            </w:r>
          </w:p>
        </w:tc>
      </w:tr>
      <w:tr w:rsidR="00C734AF" w:rsidRPr="008E6561" w:rsidTr="006217D9">
        <w:tblPrEx>
          <w:tblLook w:val="04A0"/>
        </w:tblPrEx>
        <w:trPr>
          <w:gridAfter w:val="5"/>
          <w:wAfter w:w="353" w:type="pct"/>
          <w:trHeight w:val="40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  <w:highlight w:val="black"/>
              </w:rPr>
            </w:pPr>
            <w:r w:rsidRPr="008E6561">
              <w:rPr>
                <w:rFonts w:ascii="Times New Roman" w:hAnsi="Times New Roman"/>
              </w:rPr>
              <w:t>Основное мероприятие 1.2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8B8" w:rsidRPr="008E6561" w:rsidRDefault="008C08B8" w:rsidP="008C08B8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8E6561">
              <w:rPr>
                <w:rFonts w:ascii="Times New Roman" w:hAnsi="Times New Roman"/>
              </w:rPr>
              <w:t>Строительство</w:t>
            </w:r>
            <w:r>
              <w:rPr>
                <w:rFonts w:ascii="Times New Roman" w:hAnsi="Times New Roman"/>
              </w:rPr>
              <w:t xml:space="preserve">, </w:t>
            </w:r>
            <w:r w:rsidRPr="008E6561">
              <w:rPr>
                <w:rFonts w:ascii="Times New Roman" w:hAnsi="Times New Roman"/>
              </w:rPr>
              <w:t xml:space="preserve">реконструкция </w:t>
            </w:r>
            <w:r>
              <w:rPr>
                <w:rFonts w:ascii="Times New Roman" w:hAnsi="Times New Roman"/>
              </w:rPr>
              <w:t>и капитальный ремонт спортивных сооружений</w:t>
            </w:r>
            <w:r w:rsidR="009E776C">
              <w:rPr>
                <w:rFonts w:ascii="Times New Roman" w:hAnsi="Times New Roman"/>
              </w:rPr>
              <w:t xml:space="preserve"> Калачеевского муниципального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8E6561" w:rsidRDefault="008C08B8" w:rsidP="00B8097C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2351,79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8E6561" w:rsidRDefault="008A67DE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36039,6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8E6561" w:rsidRDefault="00D97C1F" w:rsidP="00EE5BB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81888,6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8E6561" w:rsidRDefault="003E276A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8C08B8" w:rsidRPr="008E6561">
              <w:rPr>
                <w:rFonts w:ascii="Times New Roman" w:hAnsi="Times New Roman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C734AF" w:rsidRPr="008E6561" w:rsidTr="006217D9">
        <w:tblPrEx>
          <w:tblLook w:val="04A0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8B8" w:rsidRPr="008E6561" w:rsidRDefault="008C08B8" w:rsidP="006B09FA">
            <w:pPr>
              <w:ind w:firstLine="0"/>
              <w:jc w:val="left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8B8" w:rsidRPr="008E6561" w:rsidRDefault="008C08B8" w:rsidP="006B09FA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8E656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C734AF" w:rsidRPr="008E6561" w:rsidTr="006217D9">
        <w:tblPrEx>
          <w:tblLook w:val="04A0"/>
        </w:tblPrEx>
        <w:trPr>
          <w:gridAfter w:val="5"/>
          <w:wAfter w:w="353" w:type="pct"/>
          <w:trHeight w:val="23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8B8" w:rsidRPr="008E6561" w:rsidRDefault="008C08B8" w:rsidP="006B09FA">
            <w:pPr>
              <w:ind w:firstLine="0"/>
              <w:jc w:val="left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8B8" w:rsidRPr="008E6561" w:rsidRDefault="008C08B8" w:rsidP="006B09FA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администрация Калачеевс</w:t>
            </w:r>
            <w:r w:rsidRPr="008E6561">
              <w:rPr>
                <w:rFonts w:ascii="Times New Roman" w:hAnsi="Times New Roman"/>
              </w:rPr>
              <w:lastRenderedPageBreak/>
              <w:t>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2351,79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8E6561" w:rsidRDefault="008A67DE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36039,6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8E6561" w:rsidRDefault="00D97C1F" w:rsidP="00EE5BB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81888,6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8C08B8" w:rsidRPr="008E6561" w:rsidTr="00D46C9B">
        <w:tblPrEx>
          <w:tblLook w:val="04A0"/>
        </w:tblPrEx>
        <w:trPr>
          <w:gridAfter w:val="5"/>
          <w:wAfter w:w="353" w:type="pct"/>
          <w:trHeight w:val="63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B8" w:rsidRPr="008E6561" w:rsidRDefault="008C08B8" w:rsidP="006B09FA">
            <w:pPr>
              <w:ind w:firstLine="0"/>
              <w:jc w:val="left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B8" w:rsidRPr="008E6561" w:rsidRDefault="008C08B8" w:rsidP="006B09FA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0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</w:p>
        </w:tc>
      </w:tr>
      <w:tr w:rsidR="00B8097C" w:rsidRPr="008E6561" w:rsidTr="00D46C9B">
        <w:tblPrEx>
          <w:tblLook w:val="04A0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FFFFFF"/>
                <w:highlight w:val="black"/>
              </w:rPr>
            </w:pPr>
            <w:r w:rsidRPr="008E6561">
              <w:rPr>
                <w:rFonts w:ascii="Times New Roman" w:hAnsi="Times New Roman"/>
              </w:rPr>
              <w:t>Основное мероприятие 1.3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«Создание объекта спорта» Малая спортивная площадка для сдачи нормативов ГТО»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1649,01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B8097C" w:rsidRPr="008E6561" w:rsidTr="00D46C9B">
        <w:tblPrEx>
          <w:tblLook w:val="04A0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B8097C" w:rsidRPr="008E6561" w:rsidTr="00D46C9B">
        <w:tblPrEx>
          <w:tblLook w:val="04A0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F1C" w:rsidRPr="008E6561" w:rsidRDefault="00434F1C" w:rsidP="00B8097C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1649,01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9E776C" w:rsidRPr="008E6561" w:rsidTr="009E776C">
        <w:tblPrEx>
          <w:tblLook w:val="04A0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9E776C" w:rsidRPr="008E6561" w:rsidRDefault="009E776C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1.4</w:t>
            </w:r>
          </w:p>
        </w:tc>
        <w:tc>
          <w:tcPr>
            <w:tcW w:w="954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9E776C" w:rsidRPr="008E6561" w:rsidRDefault="009E776C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спортивного комплекса 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алач Калачеевского муниципального района (включая ПИР)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776C" w:rsidRPr="008E6561" w:rsidRDefault="009E776C" w:rsidP="00B8097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D97C1F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95267,2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E776C" w:rsidRPr="008E6561" w:rsidTr="009E776C">
        <w:tblPrEx>
          <w:tblLook w:val="04A0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776C" w:rsidRDefault="009E776C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776C" w:rsidRDefault="009E776C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776C" w:rsidRPr="008E6561" w:rsidRDefault="009E776C" w:rsidP="00B8097C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E776C" w:rsidRPr="008E6561" w:rsidTr="00D46C9B">
        <w:tblPrEx>
          <w:tblLook w:val="04A0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76C" w:rsidRDefault="009E776C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76C" w:rsidRDefault="009E776C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776C" w:rsidRPr="008E6561" w:rsidRDefault="009E776C" w:rsidP="00B8097C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D97C1F" w:rsidP="00EE5BB1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95267,2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B8097C" w:rsidRPr="008E6561" w:rsidTr="00D46C9B">
        <w:tblPrEx>
          <w:tblLook w:val="04A0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Фина</w:t>
            </w:r>
            <w:r>
              <w:rPr>
                <w:rFonts w:ascii="Times New Roman" w:hAnsi="Times New Roman"/>
              </w:rPr>
              <w:t xml:space="preserve">нсовое обеспечение </w:t>
            </w:r>
            <w:r w:rsidR="009E776C">
              <w:rPr>
                <w:rFonts w:ascii="Times New Roman" w:hAnsi="Times New Roman"/>
              </w:rPr>
              <w:t xml:space="preserve">деятельности </w:t>
            </w:r>
            <w:r w:rsidRPr="008E6561">
              <w:rPr>
                <w:rFonts w:ascii="Times New Roman" w:hAnsi="Times New Roman"/>
              </w:rPr>
              <w:t>подведомственных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30624,9</w:t>
            </w:r>
            <w:r w:rsidR="0056490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2429E4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36141,5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D97C1F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41163,2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40349,9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37407,7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40705,12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42417,33</w:t>
            </w:r>
          </w:p>
        </w:tc>
      </w:tr>
      <w:tr w:rsidR="00B8097C" w:rsidRPr="008E6561" w:rsidTr="00D46C9B">
        <w:tblPrEx>
          <w:tblLook w:val="04A0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8E6561" w:rsidRDefault="00434F1C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8E6561" w:rsidRDefault="00434F1C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564909">
              <w:rPr>
                <w:rFonts w:ascii="Times New Roman" w:hAnsi="Times New Roman"/>
              </w:rPr>
              <w:t>,</w:t>
            </w:r>
            <w:r w:rsidRPr="008E6561">
              <w:rPr>
                <w:rFonts w:ascii="Times New Roman" w:hAnsi="Times New Roman"/>
              </w:rPr>
              <w:t>0</w:t>
            </w:r>
            <w:r w:rsidR="00564909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564909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564909">
              <w:rPr>
                <w:rFonts w:ascii="Times New Roman" w:hAnsi="Times New Roman"/>
              </w:rPr>
              <w:t>,00</w:t>
            </w:r>
          </w:p>
        </w:tc>
      </w:tr>
      <w:tr w:rsidR="00B8097C" w:rsidRPr="008E6561" w:rsidTr="00D46C9B">
        <w:tblPrEx>
          <w:tblLook w:val="04A0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8E6561" w:rsidRDefault="00434F1C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8E6561" w:rsidRDefault="00434F1C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администрация Калачеевского муниципа</w:t>
            </w:r>
            <w:r w:rsidRPr="008E6561">
              <w:rPr>
                <w:rFonts w:ascii="Times New Roman" w:hAnsi="Times New Roman"/>
              </w:rPr>
              <w:lastRenderedPageBreak/>
              <w:t>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lastRenderedPageBreak/>
              <w:t>30624,9</w:t>
            </w:r>
            <w:r w:rsidR="0056490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2429E4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36141,5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D97C1F" w:rsidP="009E776C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41163,2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40349,9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37407,7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40705,12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42417,33</w:t>
            </w:r>
          </w:p>
        </w:tc>
      </w:tr>
      <w:tr w:rsidR="00B8097C" w:rsidRPr="008E6561" w:rsidTr="00D46C9B">
        <w:tblPrEx>
          <w:tblLook w:val="04A0"/>
        </w:tblPrEx>
        <w:trPr>
          <w:gridAfter w:val="5"/>
          <w:wAfter w:w="353" w:type="pct"/>
          <w:trHeight w:val="1878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8E6561" w:rsidRDefault="00434F1C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8E6561" w:rsidRDefault="00434F1C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МКУ "Управление по физической культуре и спорту"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5CAD" w:rsidRDefault="00A45CAD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  <w:p w:rsidR="00A45CAD" w:rsidRDefault="00A45CAD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  <w:p w:rsidR="00A45CAD" w:rsidRDefault="00A45CAD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14601,57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2429E4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19107,4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D97C1F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21182,0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057E76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19740,2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057E76" w:rsidP="00057E76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17963,6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19881,64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20760,91</w:t>
            </w:r>
          </w:p>
        </w:tc>
      </w:tr>
      <w:tr w:rsidR="002E683F" w:rsidRPr="008E6561" w:rsidTr="00D46C9B">
        <w:tblPrEx>
          <w:tblLook w:val="04A0"/>
        </w:tblPrEx>
        <w:trPr>
          <w:gridAfter w:val="5"/>
          <w:wAfter w:w="353" w:type="pct"/>
          <w:trHeight w:val="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3F" w:rsidRPr="008E6561" w:rsidRDefault="002E683F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3F" w:rsidRPr="008E6561" w:rsidRDefault="002E683F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E683F" w:rsidRPr="008E6561" w:rsidRDefault="002E683F" w:rsidP="006B09FA">
            <w:pPr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8E6561" w:rsidRDefault="002E683F" w:rsidP="006B09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Default="002E683F" w:rsidP="006B09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Default="002E683F" w:rsidP="006B09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Default="002E683F" w:rsidP="006B09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8E6561" w:rsidRDefault="002E683F" w:rsidP="006B09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8E6561" w:rsidRDefault="002E683F" w:rsidP="006B09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8E6561" w:rsidRDefault="002E683F" w:rsidP="006B09F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8097C" w:rsidRPr="008E6561" w:rsidTr="00D46C9B">
        <w:tblPrEx>
          <w:tblLook w:val="04A0"/>
        </w:tblPrEx>
        <w:trPr>
          <w:gridAfter w:val="5"/>
          <w:wAfter w:w="353" w:type="pct"/>
          <w:trHeight w:val="1163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8E6561" w:rsidRDefault="00434F1C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8E6561" w:rsidRDefault="00434F1C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МБУ "ФОК Калачеевский"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16023,33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2429E4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  <w:r w:rsidR="002429E4">
              <w:rPr>
                <w:rFonts w:ascii="Times New Roman" w:hAnsi="Times New Roman"/>
                <w:color w:val="000000"/>
              </w:rPr>
              <w:t>034,1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057E76" w:rsidP="00D97C1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  <w:r w:rsidR="00D97C1F">
              <w:rPr>
                <w:rFonts w:ascii="Times New Roman" w:hAnsi="Times New Roman"/>
                <w:color w:val="000000"/>
              </w:rPr>
              <w:t>981</w:t>
            </w:r>
            <w:r>
              <w:rPr>
                <w:rFonts w:ascii="Times New Roman" w:hAnsi="Times New Roman"/>
                <w:color w:val="000000"/>
              </w:rPr>
              <w:t>,2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057E76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20609,7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057E76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19444,1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20823,48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21656,42</w:t>
            </w:r>
          </w:p>
        </w:tc>
      </w:tr>
    </w:tbl>
    <w:p w:rsidR="00C328C2" w:rsidRPr="008E6561" w:rsidRDefault="00C328C2" w:rsidP="00C328C2">
      <w:pPr>
        <w:ind w:firstLine="0"/>
        <w:rPr>
          <w:rFonts w:ascii="Times New Roman" w:hAnsi="Times New Roman"/>
        </w:rPr>
      </w:pPr>
      <w:r w:rsidRPr="008E6561">
        <w:rPr>
          <w:rFonts w:ascii="Times New Roman" w:hAnsi="Times New Roman"/>
        </w:rPr>
        <w:br w:type="page"/>
      </w:r>
      <w:bookmarkStart w:id="1" w:name="RANGE!A1:K133"/>
      <w:bookmarkEnd w:id="1"/>
    </w:p>
    <w:tbl>
      <w:tblPr>
        <w:tblW w:w="5000" w:type="pct"/>
        <w:tblInd w:w="-885" w:type="dxa"/>
        <w:tblLayout w:type="fixed"/>
        <w:tblLook w:val="0400"/>
      </w:tblPr>
      <w:tblGrid>
        <w:gridCol w:w="14786"/>
      </w:tblGrid>
      <w:tr w:rsidR="00C328C2" w:rsidRPr="008E6561" w:rsidTr="00E34230">
        <w:trPr>
          <w:trHeight w:val="945"/>
        </w:trPr>
        <w:tc>
          <w:tcPr>
            <w:tcW w:w="5000" w:type="pct"/>
            <w:vAlign w:val="center"/>
            <w:hideMark/>
          </w:tcPr>
          <w:p w:rsidR="00A600C9" w:rsidRPr="008E6561" w:rsidRDefault="00C328C2" w:rsidP="00A600C9">
            <w:pPr>
              <w:tabs>
                <w:tab w:val="left" w:pos="8391"/>
              </w:tabs>
              <w:spacing w:line="276" w:lineRule="auto"/>
              <w:ind w:left="7476" w:firstLine="0"/>
              <w:rPr>
                <w:rFonts w:ascii="Times New Roman" w:hAnsi="Times New Roman"/>
                <w:bCs/>
                <w:lang w:eastAsia="en-US"/>
              </w:rPr>
            </w:pPr>
            <w:r w:rsidRPr="008E6561">
              <w:rPr>
                <w:rFonts w:ascii="Times New Roman" w:hAnsi="Times New Roman"/>
                <w:bCs/>
                <w:color w:val="000000"/>
                <w:lang w:eastAsia="en-US"/>
              </w:rPr>
              <w:lastRenderedPageBreak/>
              <w:t>Приложение №</w:t>
            </w:r>
            <w:r w:rsidR="00A600C9">
              <w:rPr>
                <w:rFonts w:ascii="Times New Roman" w:hAnsi="Times New Roman"/>
                <w:bCs/>
                <w:color w:val="000000"/>
                <w:lang w:eastAsia="en-US"/>
              </w:rPr>
              <w:t>2</w:t>
            </w:r>
            <w:r w:rsidR="00A600C9" w:rsidRPr="008E6561">
              <w:rPr>
                <w:rFonts w:ascii="Times New Roman" w:hAnsi="Times New Roman"/>
                <w:bCs/>
                <w:lang w:eastAsia="en-US"/>
              </w:rPr>
              <w:t xml:space="preserve">к </w:t>
            </w:r>
            <w:r w:rsidR="00A600C9">
              <w:rPr>
                <w:rFonts w:ascii="Times New Roman" w:hAnsi="Times New Roman"/>
                <w:bCs/>
                <w:lang w:eastAsia="en-US"/>
              </w:rPr>
              <w:t>постановлению администрации</w:t>
            </w:r>
            <w:r w:rsidR="00A600C9" w:rsidRPr="008E6561">
              <w:rPr>
                <w:rFonts w:ascii="Times New Roman" w:hAnsi="Times New Roman"/>
                <w:bCs/>
                <w:lang w:eastAsia="en-US"/>
              </w:rPr>
              <w:t xml:space="preserve"> Калачеевско</w:t>
            </w:r>
            <w:r w:rsidR="00A600C9">
              <w:rPr>
                <w:rFonts w:ascii="Times New Roman" w:hAnsi="Times New Roman"/>
                <w:bCs/>
                <w:lang w:eastAsia="en-US"/>
              </w:rPr>
              <w:t>го</w:t>
            </w:r>
            <w:r w:rsidR="00A600C9" w:rsidRPr="008E6561">
              <w:rPr>
                <w:rFonts w:ascii="Times New Roman" w:hAnsi="Times New Roman"/>
                <w:bCs/>
                <w:lang w:eastAsia="en-US"/>
              </w:rPr>
              <w:t xml:space="preserve"> муниципально</w:t>
            </w:r>
            <w:r w:rsidR="00A600C9">
              <w:rPr>
                <w:rFonts w:ascii="Times New Roman" w:hAnsi="Times New Roman"/>
                <w:bCs/>
                <w:lang w:eastAsia="en-US"/>
              </w:rPr>
              <w:t>го</w:t>
            </w:r>
            <w:r w:rsidR="00A600C9" w:rsidRPr="008E6561">
              <w:rPr>
                <w:rFonts w:ascii="Times New Roman" w:hAnsi="Times New Roman"/>
                <w:bCs/>
                <w:lang w:eastAsia="en-US"/>
              </w:rPr>
              <w:t xml:space="preserve"> район</w:t>
            </w:r>
            <w:r w:rsidR="00A600C9">
              <w:rPr>
                <w:rFonts w:ascii="Times New Roman" w:hAnsi="Times New Roman"/>
                <w:bCs/>
                <w:lang w:eastAsia="en-US"/>
              </w:rPr>
              <w:t>а Воронежской области                                             от «</w:t>
            </w:r>
            <w:r w:rsidR="001C5D77">
              <w:rPr>
                <w:rFonts w:ascii="Times New Roman" w:hAnsi="Times New Roman"/>
                <w:bCs/>
                <w:lang w:eastAsia="en-US"/>
              </w:rPr>
              <w:t>___</w:t>
            </w:r>
            <w:r w:rsidR="00A600C9">
              <w:rPr>
                <w:rFonts w:ascii="Times New Roman" w:hAnsi="Times New Roman"/>
                <w:bCs/>
                <w:lang w:eastAsia="en-US"/>
              </w:rPr>
              <w:t xml:space="preserve">» </w:t>
            </w:r>
            <w:r w:rsidR="001C5D77">
              <w:rPr>
                <w:rFonts w:ascii="Times New Roman" w:hAnsi="Times New Roman"/>
                <w:bCs/>
                <w:lang w:eastAsia="en-US"/>
              </w:rPr>
              <w:t>______</w:t>
            </w:r>
            <w:r w:rsidR="00A600C9" w:rsidRPr="008E6561">
              <w:rPr>
                <w:rFonts w:ascii="Times New Roman" w:hAnsi="Times New Roman"/>
                <w:bCs/>
                <w:lang w:eastAsia="en-US"/>
              </w:rPr>
              <w:t>202</w:t>
            </w:r>
            <w:r w:rsidR="00A600C9">
              <w:rPr>
                <w:rFonts w:ascii="Times New Roman" w:hAnsi="Times New Roman"/>
                <w:bCs/>
                <w:lang w:eastAsia="en-US"/>
              </w:rPr>
              <w:t>2 года №</w:t>
            </w:r>
            <w:r w:rsidR="001C5D77">
              <w:rPr>
                <w:rFonts w:ascii="Times New Roman" w:hAnsi="Times New Roman"/>
                <w:bCs/>
                <w:lang w:eastAsia="en-US"/>
              </w:rPr>
              <w:t>____</w:t>
            </w:r>
          </w:p>
          <w:p w:rsidR="00E34230" w:rsidRDefault="00E34230" w:rsidP="00E34230">
            <w:pPr>
              <w:spacing w:line="276" w:lineRule="auto"/>
              <w:ind w:left="8540" w:firstLine="709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E34230" w:rsidRDefault="00E34230" w:rsidP="00E34230">
            <w:pPr>
              <w:spacing w:line="276" w:lineRule="auto"/>
              <w:ind w:firstLine="709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C328C2" w:rsidRPr="008E6561" w:rsidRDefault="00C328C2" w:rsidP="00E34230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8E6561">
              <w:rPr>
                <w:rFonts w:ascii="Times New Roman" w:hAnsi="Times New Roman"/>
                <w:bCs/>
                <w:color w:val="000000"/>
                <w:lang w:eastAsia="en-US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</w:t>
            </w:r>
          </w:p>
        </w:tc>
      </w:tr>
      <w:tr w:rsidR="00EC49AA" w:rsidRPr="008E6561" w:rsidTr="00E34230">
        <w:trPr>
          <w:trHeight w:val="945"/>
        </w:trPr>
        <w:tc>
          <w:tcPr>
            <w:tcW w:w="5000" w:type="pct"/>
            <w:vAlign w:val="center"/>
          </w:tcPr>
          <w:tbl>
            <w:tblPr>
              <w:tblpPr w:leftFromText="180" w:rightFromText="180" w:vertAnchor="text" w:horzAnchor="margin" w:tblpY="-153"/>
              <w:tblOverlap w:val="never"/>
              <w:tblW w:w="14742" w:type="dxa"/>
              <w:tblLayout w:type="fixed"/>
              <w:tblLook w:val="04A0"/>
            </w:tblPr>
            <w:tblGrid>
              <w:gridCol w:w="1845"/>
              <w:gridCol w:w="2120"/>
              <w:gridCol w:w="1418"/>
              <w:gridCol w:w="1280"/>
              <w:gridCol w:w="770"/>
              <w:gridCol w:w="507"/>
              <w:gridCol w:w="295"/>
              <w:gridCol w:w="979"/>
              <w:gridCol w:w="1135"/>
              <w:gridCol w:w="286"/>
              <w:gridCol w:w="740"/>
              <w:gridCol w:w="534"/>
              <w:gridCol w:w="1156"/>
              <w:gridCol w:w="262"/>
              <w:gridCol w:w="1415"/>
            </w:tblGrid>
            <w:tr w:rsidR="001D6A74" w:rsidRPr="008E6561" w:rsidTr="005C49E6">
              <w:trPr>
                <w:trHeight w:val="255"/>
              </w:trPr>
              <w:tc>
                <w:tcPr>
                  <w:tcW w:w="626" w:type="pct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719" w:type="pct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1" w:type="pct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4" w:type="pct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261" w:type="pct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272" w:type="pct"/>
                  <w:gridSpan w:val="2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717" w:type="pct"/>
                  <w:gridSpan w:val="2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348" w:type="pct"/>
                  <w:gridSpan w:val="2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573" w:type="pct"/>
                  <w:gridSpan w:val="2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569" w:type="pct"/>
                  <w:gridSpan w:val="2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</w:tr>
            <w:tr w:rsidR="00E34230" w:rsidRPr="008E6561" w:rsidTr="005C49E6">
              <w:trPr>
                <w:trHeight w:val="900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Статус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4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Источники ресурсного обеспечения</w:t>
                  </w:r>
                </w:p>
              </w:tc>
              <w:tc>
                <w:tcPr>
                  <w:tcW w:w="3174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1D6A74" w:rsidRPr="008E6561" w:rsidTr="005C49E6">
              <w:trPr>
                <w:trHeight w:val="94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8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2020</w:t>
                  </w:r>
                  <w:r w:rsidRPr="008E6561">
                    <w:rPr>
                      <w:rFonts w:ascii="Times New Roman" w:hAnsi="Times New Roman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2021</w:t>
                  </w:r>
                  <w:r w:rsidRPr="008E6561">
                    <w:rPr>
                      <w:rFonts w:ascii="Times New Roman" w:hAnsi="Times New Roman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2022</w:t>
                  </w:r>
                  <w:r w:rsidRPr="008E6561">
                    <w:rPr>
                      <w:rFonts w:ascii="Times New Roman" w:hAnsi="Times New Roman"/>
                    </w:rPr>
                    <w:br/>
                    <w:t>(третий год реализации)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2023</w:t>
                  </w:r>
                  <w:r w:rsidRPr="008E6561">
                    <w:rPr>
                      <w:rFonts w:ascii="Times New Roman" w:hAnsi="Times New Roman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2024</w:t>
                  </w:r>
                  <w:r w:rsidRPr="008E6561">
                    <w:rPr>
                      <w:rFonts w:ascii="Times New Roman" w:hAnsi="Times New Roman"/>
                    </w:rPr>
                    <w:br/>
                    <w:t xml:space="preserve">(пятый год реализации) 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2025</w:t>
                  </w:r>
                  <w:r w:rsidRPr="008E6561">
                    <w:rPr>
                      <w:rFonts w:ascii="Times New Roman" w:hAnsi="Times New Roman"/>
                    </w:rPr>
                    <w:br/>
                    <w:t xml:space="preserve">(шестой год реализации) 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1D6A74" w:rsidP="001D6A74">
                  <w:pPr>
                    <w:ind w:right="175"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</w:t>
                  </w:r>
                  <w:r w:rsidR="00EC49AA" w:rsidRPr="008E6561">
                    <w:rPr>
                      <w:rFonts w:ascii="Times New Roman" w:hAnsi="Times New Roman"/>
                    </w:rPr>
                    <w:t>6</w:t>
                  </w:r>
                  <w:r w:rsidR="00EC49AA" w:rsidRPr="008E6561">
                    <w:rPr>
                      <w:rFonts w:ascii="Times New Roman" w:hAnsi="Times New Roman"/>
                    </w:rPr>
                    <w:br/>
                    <w:t>(седь</w:t>
                  </w:r>
                  <w:r>
                    <w:rPr>
                      <w:rFonts w:ascii="Times New Roman" w:hAnsi="Times New Roman"/>
                    </w:rPr>
                    <w:t>м</w:t>
                  </w:r>
                  <w:r w:rsidR="00EC49AA" w:rsidRPr="008E6561">
                    <w:rPr>
                      <w:rFonts w:ascii="Times New Roman" w:hAnsi="Times New Roman"/>
                    </w:rPr>
                    <w:t xml:space="preserve">ой год реализации) 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7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МУНИЦИПАЛЬНАЯ ПРОГРАММА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Развитие физической культуры и спорта в Калачеевском муниципальном районе на 2020-2026 годы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CD2DD2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35662,36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75658,2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B848F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220324,3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D17369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41349,9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D17369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38507,7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957305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42805,12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957305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44517,33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636DA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636DA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8636D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636DA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636DA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636DA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8636D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957305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4000,8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37067,6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B848F7" w:rsidP="00571F30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178366,5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D17369" w:rsidP="00D17369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1700,0</w:t>
                  </w:r>
                  <w:r w:rsidR="00DF148B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D17369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1700,0</w:t>
                  </w:r>
                  <w:r w:rsidR="00DF148B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 w:rsidR="00EC49AA"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B848F7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57305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31661,56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38590,6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B848F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41957,8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D17369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39649,9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D17369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36807,7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57305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42805,12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57305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44517,33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 xml:space="preserve"> 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30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юридические лица </w:t>
                  </w:r>
                  <w:r w:rsidRPr="008E6561">
                    <w:rPr>
                      <w:rFonts w:ascii="Times New Roman" w:hAnsi="Times New Roman"/>
                      <w:vertAlign w:val="superscript"/>
                    </w:rPr>
                    <w:t>1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0</w:t>
                  </w:r>
                  <w:r w:rsidR="00161F6F">
                    <w:rPr>
                      <w:rFonts w:ascii="Times New Roman" w:hAnsi="Times New Roman"/>
                      <w:color w:val="000000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8E6561" w:rsidRDefault="00161F6F" w:rsidP="00161F6F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 w:rsidR="00EC49AA"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 w:rsidR="00EC49AA"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161F6F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161F6F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</w:tr>
            <w:tr w:rsidR="001D6A74" w:rsidRPr="00571F30" w:rsidTr="00B848F7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ПОДПРОГРА</w:t>
                  </w:r>
                  <w:r w:rsidRPr="007768AE">
                    <w:rPr>
                      <w:rFonts w:ascii="Times New Roman" w:hAnsi="Times New Roman"/>
                    </w:rPr>
                    <w:lastRenderedPageBreak/>
                    <w:t>ММА 1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lastRenderedPageBreak/>
                    <w:t xml:space="preserve">Развитие </w:t>
                  </w:r>
                  <w:r w:rsidRPr="007768AE">
                    <w:rPr>
                      <w:rFonts w:ascii="Times New Roman" w:hAnsi="Times New Roman"/>
                    </w:rPr>
                    <w:lastRenderedPageBreak/>
                    <w:t>физической культуры и спорта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7768AE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всего, в </w:t>
                  </w:r>
                  <w:r w:rsidRPr="007768AE">
                    <w:rPr>
                      <w:rFonts w:ascii="Times New Roman" w:hAnsi="Times New Roman"/>
                      <w:color w:val="000000"/>
                    </w:rPr>
                    <w:lastRenderedPageBreak/>
                    <w:t>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lastRenderedPageBreak/>
                    <w:t>5037,4</w:t>
                  </w:r>
                  <w:r w:rsidR="00503C42" w:rsidRPr="007768AE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39516,7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7768AE" w:rsidRDefault="00B848F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179161,1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D17369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1</w:t>
                  </w:r>
                  <w:r w:rsidR="008D5855" w:rsidRPr="007768AE">
                    <w:rPr>
                      <w:rFonts w:ascii="Times New Roman" w:hAnsi="Times New Roman"/>
                    </w:rPr>
                    <w:t>000,00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D17369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1</w:t>
                  </w:r>
                  <w:r w:rsidR="00EC49AA" w:rsidRPr="007768AE">
                    <w:rPr>
                      <w:rFonts w:ascii="Times New Roman" w:hAnsi="Times New Roman"/>
                    </w:rPr>
                    <w:t>100,00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2100,00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2100,00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7768AE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7768AE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</w:t>
                  </w:r>
                  <w:r w:rsidR="00161F6F" w:rsidRPr="007768AE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</w:t>
                  </w:r>
                  <w:r w:rsidR="00161F6F" w:rsidRPr="007768AE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</w:t>
                  </w:r>
                  <w:r w:rsidR="00161F6F" w:rsidRPr="007768AE">
                    <w:rPr>
                      <w:rFonts w:ascii="Times New Roman" w:hAnsi="Times New Roman"/>
                    </w:rPr>
                    <w:t>,0</w:t>
                  </w:r>
                  <w:r w:rsidRPr="007768A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</w:t>
                  </w:r>
                  <w:r w:rsidR="00161F6F" w:rsidRPr="007768AE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</w:t>
                  </w:r>
                  <w:r w:rsidR="00161F6F" w:rsidRPr="007768AE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</w:t>
                  </w:r>
                  <w:r w:rsidR="00161F6F" w:rsidRPr="007768AE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0,</w:t>
                  </w:r>
                  <w:r w:rsidR="00EC49AA" w:rsidRPr="007768AE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7768AE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7768AE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4000,8</w:t>
                  </w:r>
                  <w:r w:rsidR="0072008A" w:rsidRPr="007768A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7768AE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7768AE" w:rsidRDefault="00B848F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176767,5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161F6F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 w:rsidRPr="007768AE"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161F6F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 w:rsidRPr="007768AE"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161F6F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 w:rsidRPr="007768AE"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161F6F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 w:rsidRPr="007768AE"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7768AE" w:rsidP="00B848F7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="00B848F7">
                    <w:rPr>
                      <w:rFonts w:ascii="Times New Roman" w:hAnsi="Times New Roman"/>
                    </w:rPr>
                    <w:t>393,6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D17369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 w:rsidR="00EC49AA" w:rsidRPr="008E6561">
                    <w:rPr>
                      <w:rFonts w:ascii="Times New Roman" w:hAnsi="Times New Roman"/>
                    </w:rPr>
                    <w:t>000,00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D17369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 w:rsidR="00EC49AA" w:rsidRPr="008E6561">
                    <w:rPr>
                      <w:rFonts w:ascii="Times New Roman" w:hAnsi="Times New Roman"/>
                    </w:rPr>
                    <w:t>100,00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2100,00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2100,00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В том числе: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</w:tr>
            <w:tr w:rsidR="001D6A74" w:rsidRPr="008E6561" w:rsidTr="005C49E6">
              <w:trPr>
                <w:trHeight w:val="40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1.1.Основное мероприятие 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Проведение физкультурно-массовых, оздоровительных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D23663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B848F7" w:rsidP="00B848F7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2005,3</w:t>
                  </w:r>
                  <w:r w:rsidR="009C5F44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D17369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 w:rsidR="009C5F44">
                    <w:rPr>
                      <w:rFonts w:ascii="Times New Roman" w:hAnsi="Times New Roman"/>
                    </w:rPr>
                    <w:t>000,00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 w:rsidR="009C5F44">
                    <w:rPr>
                      <w:rFonts w:ascii="Times New Roman" w:hAnsi="Times New Roman"/>
                    </w:rPr>
                    <w:t>100,00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9C5F4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9C5F4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2100,00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9C5F4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8E6561" w:rsidRDefault="00D23663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8E6561" w:rsidRDefault="009C5F44" w:rsidP="00084197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</w:t>
                  </w:r>
                  <w:r w:rsidR="00084197">
                    <w:rPr>
                      <w:rFonts w:ascii="Times New Roman" w:hAnsi="Times New Roman"/>
                    </w:rPr>
                    <w:t>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8E6561" w:rsidRDefault="007768AE" w:rsidP="00B848F7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="00B848F7">
                    <w:rPr>
                      <w:rFonts w:ascii="Times New Roman" w:hAnsi="Times New Roman"/>
                    </w:rPr>
                    <w:t>005</w:t>
                  </w:r>
                  <w:r w:rsidR="009C5F44">
                    <w:rPr>
                      <w:rFonts w:ascii="Times New Roman" w:hAnsi="Times New Roman"/>
                    </w:rPr>
                    <w:t>,</w:t>
                  </w:r>
                  <w:r w:rsidR="00B848F7">
                    <w:rPr>
                      <w:rFonts w:ascii="Times New Roman" w:hAnsi="Times New Roman"/>
                    </w:rPr>
                    <w:t>3</w:t>
                  </w:r>
                  <w:r w:rsidR="009C5F44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8E6561" w:rsidRDefault="00D17369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 w:rsidR="009C5F44">
                    <w:rPr>
                      <w:rFonts w:ascii="Times New Roman" w:hAnsi="Times New Roman"/>
                    </w:rPr>
                    <w:t>000,00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8E6561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 w:rsidR="009C5F44">
                    <w:rPr>
                      <w:rFonts w:ascii="Times New Roman" w:hAnsi="Times New Roman"/>
                    </w:rPr>
                    <w:t>100,00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8E6561" w:rsidRDefault="009C5F4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8E6561" w:rsidRDefault="009C5F4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2100,00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977E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977E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977E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977E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977E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9C5F4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9C5F4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9C5F4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9C5F4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9C5F4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1.2.Основное мероприятие 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5C49E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«Строительство</w:t>
                  </w:r>
                  <w:proofErr w:type="gramStart"/>
                  <w:r w:rsidR="005C49E6">
                    <w:rPr>
                      <w:rFonts w:ascii="Times New Roman" w:hAnsi="Times New Roman"/>
                    </w:rPr>
                    <w:t>,</w:t>
                  </w:r>
                  <w:r w:rsidRPr="008E6561">
                    <w:rPr>
                      <w:rFonts w:ascii="Times New Roman" w:hAnsi="Times New Roman"/>
                    </w:rPr>
                    <w:t>р</w:t>
                  </w:r>
                  <w:proofErr w:type="gramEnd"/>
                  <w:r w:rsidRPr="008E6561">
                    <w:rPr>
                      <w:rFonts w:ascii="Times New Roman" w:hAnsi="Times New Roman"/>
                    </w:rPr>
                    <w:t>еконструкция</w:t>
                  </w:r>
                  <w:r w:rsidR="005C49E6">
                    <w:rPr>
                      <w:rFonts w:ascii="Times New Roman" w:hAnsi="Times New Roman"/>
                    </w:rPr>
                    <w:t xml:space="preserve"> и капитальный </w:t>
                  </w:r>
                  <w:r w:rsidR="005C49E6">
                    <w:rPr>
                      <w:rFonts w:ascii="Times New Roman" w:hAnsi="Times New Roman"/>
                    </w:rPr>
                    <w:lastRenderedPageBreak/>
                    <w:t>ремонт спортив</w:t>
                  </w:r>
                  <w:r w:rsidRPr="008E6561">
                    <w:rPr>
                      <w:rFonts w:ascii="Times New Roman" w:hAnsi="Times New Roman"/>
                    </w:rPr>
                    <w:t>ных сооружений Калачеевского муниципального района»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2351,79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B848F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81888,6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федеральн</w:t>
                  </w:r>
                  <w:r w:rsidRPr="008E6561">
                    <w:rPr>
                      <w:rFonts w:ascii="Times New Roman" w:hAnsi="Times New Roman"/>
                    </w:rPr>
                    <w:lastRenderedPageBreak/>
                    <w:t xml:space="preserve">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lastRenderedPageBreak/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572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2351,79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B848F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81766,3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 w:rsidR="00EC49AA"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 w:rsidR="00EC49AA"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B848F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122,3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0B6087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</w:t>
                  </w:r>
                  <w:r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</w:t>
                  </w:r>
                  <w:r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</w:t>
                  </w:r>
                  <w:r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5C49E6" w:rsidRPr="008E6561" w:rsidTr="005C49E6">
              <w:trPr>
                <w:trHeight w:val="516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1.3. Основное мероприятие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«Создание объекта спорта»</w:t>
                  </w:r>
                  <w:r w:rsidRPr="008E6561">
                    <w:rPr>
                      <w:rFonts w:ascii="Times New Roman" w:hAnsi="Times New Roman"/>
                    </w:rPr>
                    <w:t xml:space="preserve"> Малая спортивная площадка для сдачи нормативов ГТО»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8E6561" w:rsidRDefault="00C84E15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1649,01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A3CF3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8E6561" w:rsidRDefault="008A3CF3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5C49E6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A3CF3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A3CF3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A3CF3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8E6561" w:rsidRDefault="008A3CF3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5C49E6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5C49E6" w:rsidRPr="008E6561" w:rsidTr="005C49E6">
              <w:trPr>
                <w:trHeight w:val="28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8E6561" w:rsidRDefault="00C84E15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5C49E6" w:rsidRPr="008E6561" w:rsidTr="005C49E6">
              <w:trPr>
                <w:trHeight w:val="224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8E6561" w:rsidRDefault="00C84E15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1649,01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5C49E6" w:rsidRPr="008E6561" w:rsidTr="005C49E6">
              <w:trPr>
                <w:trHeight w:val="2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8E6561" w:rsidRDefault="00C84E15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5C49E6" w:rsidRPr="008E6561" w:rsidTr="005C49E6">
              <w:trPr>
                <w:trHeight w:val="187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8E6561" w:rsidRDefault="00C84E15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5C49E6" w:rsidRPr="008E6561" w:rsidTr="005C49E6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8E6561" w:rsidRDefault="00C84E15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D3186B" w:rsidRPr="008E6561" w:rsidTr="00E709E9">
              <w:trPr>
                <w:trHeight w:val="138"/>
              </w:trPr>
              <w:tc>
                <w:tcPr>
                  <w:tcW w:w="626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8E6561" w:rsidRDefault="00393CF0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1.4. Основное мероприятие</w:t>
                  </w:r>
                </w:p>
              </w:tc>
              <w:tc>
                <w:tcPr>
                  <w:tcW w:w="719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Default="00393CF0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Строительство спортивного комплекса г</w:t>
                  </w:r>
                  <w:proofErr w:type="gramStart"/>
                  <w:r>
                    <w:rPr>
                      <w:rFonts w:ascii="Times New Roman" w:hAnsi="Times New Roman"/>
                    </w:rPr>
                    <w:t>.К</w:t>
                  </w:r>
                  <w:proofErr w:type="gramEnd"/>
                  <w:r>
                    <w:rPr>
                      <w:rFonts w:ascii="Times New Roman" w:hAnsi="Times New Roman"/>
                    </w:rPr>
                    <w:t>алач Калачеевского муниципального района (включая ПИР)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8E6561" w:rsidRDefault="00393CF0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B848F7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95267,2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D3186B" w:rsidRPr="008E6561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8E6561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8E6561" w:rsidRDefault="00393CF0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D3186B" w:rsidRPr="008E6561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8E6561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8E6561" w:rsidRDefault="00393CF0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B848F7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95001,2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D3186B" w:rsidRPr="008E6561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8E6561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8E6561" w:rsidRDefault="00393CF0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B848F7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266,0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D3186B" w:rsidRPr="008E6561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8E6561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8E6561" w:rsidRDefault="00393CF0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D3186B" w:rsidRPr="008E6561" w:rsidTr="005C49E6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8E6561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8E6561" w:rsidRDefault="00393CF0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1D6A74" w:rsidRPr="008E6561" w:rsidTr="008A3CF3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ПОДПРОГРАММА 2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Финансовое обеспечение </w:t>
                  </w:r>
                  <w:r w:rsidR="006041CC">
                    <w:rPr>
                      <w:rFonts w:ascii="Times New Roman" w:hAnsi="Times New Roman"/>
                    </w:rPr>
                    <w:lastRenderedPageBreak/>
                    <w:t xml:space="preserve">деятельности </w:t>
                  </w:r>
                  <w:r w:rsidRPr="008E6561">
                    <w:rPr>
                      <w:rFonts w:ascii="Times New Roman" w:hAnsi="Times New Roman"/>
                    </w:rPr>
                    <w:t>подведомственных учреждений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30624,90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36141,5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B848F7" w:rsidP="00B848F7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41163,2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6041CC" w:rsidP="00F62D14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40349,9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6041CC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37407,7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40705,12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42417,33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1028,00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B848F7" w:rsidP="00B848F7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1599</w:t>
                  </w:r>
                  <w:r w:rsidR="006041CC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6041CC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1700,0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6041CC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1700,0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8A3CF3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30624,90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35113,5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B848F7" w:rsidP="00B848F7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39564,2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6041CC" w:rsidP="00F62D14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38649,9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6041CC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35707,7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40705,12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42417,33</w:t>
                  </w:r>
                </w:p>
              </w:tc>
            </w:tr>
            <w:tr w:rsidR="001D6A74" w:rsidRPr="008E6561" w:rsidTr="005C49E6">
              <w:trPr>
                <w:trHeight w:val="708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00</w:t>
                  </w:r>
                  <w:r w:rsidR="00F62D14">
                    <w:rPr>
                      <w:rFonts w:ascii="Times New Roman" w:hAnsi="Times New Roman"/>
                    </w:rPr>
                    <w:t>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</w:tbl>
          <w:p w:rsidR="00EC49AA" w:rsidRPr="008E6561" w:rsidRDefault="00EC49AA" w:rsidP="002E683F">
            <w:pPr>
              <w:spacing w:line="276" w:lineRule="auto"/>
              <w:ind w:firstLine="709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</w:tr>
    </w:tbl>
    <w:p w:rsidR="003D43BC" w:rsidRPr="008E6561" w:rsidRDefault="003D43BC" w:rsidP="00C328C2">
      <w:pPr>
        <w:ind w:firstLine="0"/>
        <w:rPr>
          <w:rFonts w:ascii="Times New Roman" w:hAnsi="Times New Roman"/>
        </w:rPr>
      </w:pPr>
    </w:p>
    <w:p w:rsidR="00C328C2" w:rsidRPr="008E6561" w:rsidRDefault="003D43BC" w:rsidP="00C328C2">
      <w:pPr>
        <w:ind w:firstLine="0"/>
        <w:rPr>
          <w:rFonts w:ascii="Times New Roman" w:hAnsi="Times New Roman"/>
          <w:vanish/>
        </w:rPr>
      </w:pPr>
      <w:r w:rsidRPr="008E6561">
        <w:rPr>
          <w:rFonts w:ascii="Times New Roman" w:hAnsi="Times New Roman"/>
        </w:rPr>
        <w:br w:type="page"/>
      </w:r>
    </w:p>
    <w:p w:rsidR="00A600C9" w:rsidRPr="008E6561" w:rsidRDefault="00C328C2" w:rsidP="00A600C9">
      <w:pPr>
        <w:tabs>
          <w:tab w:val="left" w:pos="8391"/>
        </w:tabs>
        <w:spacing w:line="276" w:lineRule="auto"/>
        <w:ind w:left="7476" w:firstLine="0"/>
        <w:rPr>
          <w:rFonts w:ascii="Times New Roman" w:hAnsi="Times New Roman"/>
          <w:bCs/>
          <w:lang w:eastAsia="en-US"/>
        </w:rPr>
      </w:pPr>
      <w:r w:rsidRPr="008E6561">
        <w:rPr>
          <w:rFonts w:ascii="Times New Roman" w:hAnsi="Times New Roman"/>
          <w:vanish/>
        </w:rPr>
        <w:lastRenderedPageBreak/>
        <w:br w:type="page"/>
      </w:r>
      <w:r w:rsidRPr="008E6561">
        <w:rPr>
          <w:rFonts w:ascii="Times New Roman" w:hAnsi="Times New Roman"/>
        </w:rPr>
        <w:lastRenderedPageBreak/>
        <w:t>Приложение №</w:t>
      </w:r>
      <w:r w:rsidR="00A600C9">
        <w:rPr>
          <w:rFonts w:ascii="Times New Roman" w:hAnsi="Times New Roman"/>
        </w:rPr>
        <w:t>3</w:t>
      </w:r>
      <w:r w:rsidR="00A600C9" w:rsidRPr="008E6561">
        <w:rPr>
          <w:rFonts w:ascii="Times New Roman" w:hAnsi="Times New Roman"/>
          <w:bCs/>
          <w:lang w:eastAsia="en-US"/>
        </w:rPr>
        <w:t xml:space="preserve">к </w:t>
      </w:r>
      <w:r w:rsidR="00A600C9">
        <w:rPr>
          <w:rFonts w:ascii="Times New Roman" w:hAnsi="Times New Roman"/>
          <w:bCs/>
          <w:lang w:eastAsia="en-US"/>
        </w:rPr>
        <w:t>постановлению администрации</w:t>
      </w:r>
      <w:r w:rsidR="00A600C9" w:rsidRPr="008E6561">
        <w:rPr>
          <w:rFonts w:ascii="Times New Roman" w:hAnsi="Times New Roman"/>
          <w:bCs/>
          <w:lang w:eastAsia="en-US"/>
        </w:rPr>
        <w:t xml:space="preserve"> Калачеевско</w:t>
      </w:r>
      <w:r w:rsidR="00A600C9">
        <w:rPr>
          <w:rFonts w:ascii="Times New Roman" w:hAnsi="Times New Roman"/>
          <w:bCs/>
          <w:lang w:eastAsia="en-US"/>
        </w:rPr>
        <w:t>го</w:t>
      </w:r>
      <w:r w:rsidR="00A600C9" w:rsidRPr="008E6561">
        <w:rPr>
          <w:rFonts w:ascii="Times New Roman" w:hAnsi="Times New Roman"/>
          <w:bCs/>
          <w:lang w:eastAsia="en-US"/>
        </w:rPr>
        <w:t xml:space="preserve"> муниципально</w:t>
      </w:r>
      <w:r w:rsidR="00A600C9">
        <w:rPr>
          <w:rFonts w:ascii="Times New Roman" w:hAnsi="Times New Roman"/>
          <w:bCs/>
          <w:lang w:eastAsia="en-US"/>
        </w:rPr>
        <w:t>го</w:t>
      </w:r>
      <w:r w:rsidR="00A600C9" w:rsidRPr="008E6561">
        <w:rPr>
          <w:rFonts w:ascii="Times New Roman" w:hAnsi="Times New Roman"/>
          <w:bCs/>
          <w:lang w:eastAsia="en-US"/>
        </w:rPr>
        <w:t xml:space="preserve"> район</w:t>
      </w:r>
      <w:r w:rsidR="00A600C9">
        <w:rPr>
          <w:rFonts w:ascii="Times New Roman" w:hAnsi="Times New Roman"/>
          <w:bCs/>
          <w:lang w:eastAsia="en-US"/>
        </w:rPr>
        <w:t>а Воронежской области                                              от «</w:t>
      </w:r>
      <w:r w:rsidR="00B848F7">
        <w:rPr>
          <w:rFonts w:ascii="Times New Roman" w:hAnsi="Times New Roman"/>
          <w:bCs/>
          <w:lang w:eastAsia="en-US"/>
        </w:rPr>
        <w:t>___</w:t>
      </w:r>
      <w:r w:rsidR="00A600C9">
        <w:rPr>
          <w:rFonts w:ascii="Times New Roman" w:hAnsi="Times New Roman"/>
          <w:bCs/>
          <w:lang w:eastAsia="en-US"/>
        </w:rPr>
        <w:t xml:space="preserve">» </w:t>
      </w:r>
      <w:r w:rsidR="00B848F7">
        <w:rPr>
          <w:rFonts w:ascii="Times New Roman" w:hAnsi="Times New Roman"/>
          <w:bCs/>
          <w:lang w:eastAsia="en-US"/>
        </w:rPr>
        <w:t>______</w:t>
      </w:r>
      <w:r w:rsidR="00A600C9" w:rsidRPr="008E6561">
        <w:rPr>
          <w:rFonts w:ascii="Times New Roman" w:hAnsi="Times New Roman"/>
          <w:bCs/>
          <w:lang w:eastAsia="en-US"/>
        </w:rPr>
        <w:t>202</w:t>
      </w:r>
      <w:r w:rsidR="00A600C9">
        <w:rPr>
          <w:rFonts w:ascii="Times New Roman" w:hAnsi="Times New Roman"/>
          <w:bCs/>
          <w:lang w:eastAsia="en-US"/>
        </w:rPr>
        <w:t>2 года №</w:t>
      </w:r>
      <w:r w:rsidR="00B848F7">
        <w:rPr>
          <w:rFonts w:ascii="Times New Roman" w:hAnsi="Times New Roman"/>
          <w:bCs/>
          <w:lang w:eastAsia="en-US"/>
        </w:rPr>
        <w:t>____</w:t>
      </w:r>
    </w:p>
    <w:p w:rsidR="00664569" w:rsidRPr="008E6561" w:rsidRDefault="00664569" w:rsidP="00BD0A8B">
      <w:pPr>
        <w:ind w:left="8647" w:firstLine="0"/>
        <w:rPr>
          <w:rFonts w:ascii="Times New Roman" w:hAnsi="Times New Roman"/>
        </w:rPr>
      </w:pPr>
    </w:p>
    <w:p w:rsidR="00664569" w:rsidRDefault="00C328C2" w:rsidP="00664569">
      <w:pPr>
        <w:ind w:firstLine="0"/>
        <w:jc w:val="center"/>
        <w:rPr>
          <w:rFonts w:ascii="Times New Roman" w:hAnsi="Times New Roman"/>
          <w:color w:val="000000"/>
        </w:rPr>
      </w:pPr>
      <w:r w:rsidRPr="008E6561">
        <w:rPr>
          <w:rFonts w:ascii="Times New Roman" w:hAnsi="Times New Roman"/>
          <w:color w:val="000000"/>
        </w:rPr>
        <w:t xml:space="preserve">План реализации муниципальной программы «Развитие физической культуры и спорта </w:t>
      </w:r>
    </w:p>
    <w:p w:rsidR="00C328C2" w:rsidRPr="008E6561" w:rsidRDefault="00C328C2" w:rsidP="00664569">
      <w:pPr>
        <w:ind w:firstLine="0"/>
        <w:jc w:val="center"/>
        <w:rPr>
          <w:rFonts w:ascii="Times New Roman" w:hAnsi="Times New Roman"/>
          <w:color w:val="000000"/>
        </w:rPr>
      </w:pPr>
      <w:r w:rsidRPr="008E6561">
        <w:rPr>
          <w:rFonts w:ascii="Times New Roman" w:hAnsi="Times New Roman"/>
          <w:color w:val="000000"/>
        </w:rPr>
        <w:t>в Калачеевском муниципальном районе на 2020-2026 годы" на 202</w:t>
      </w:r>
      <w:r w:rsidR="00A45CAD">
        <w:rPr>
          <w:rFonts w:ascii="Times New Roman" w:hAnsi="Times New Roman"/>
          <w:color w:val="000000"/>
        </w:rPr>
        <w:t>2</w:t>
      </w:r>
      <w:r w:rsidRPr="008E6561">
        <w:rPr>
          <w:rFonts w:ascii="Times New Roman" w:hAnsi="Times New Roman"/>
          <w:color w:val="000000"/>
        </w:rPr>
        <w:t xml:space="preserve"> год</w:t>
      </w:r>
    </w:p>
    <w:tbl>
      <w:tblPr>
        <w:tblW w:w="15310" w:type="dxa"/>
        <w:tblInd w:w="-601" w:type="dxa"/>
        <w:shd w:val="clear" w:color="auto" w:fill="FFFFFF"/>
        <w:tblLayout w:type="fixed"/>
        <w:tblLook w:val="04A0"/>
      </w:tblPr>
      <w:tblGrid>
        <w:gridCol w:w="571"/>
        <w:gridCol w:w="3115"/>
        <w:gridCol w:w="1844"/>
        <w:gridCol w:w="1843"/>
        <w:gridCol w:w="989"/>
        <w:gridCol w:w="1136"/>
        <w:gridCol w:w="1984"/>
        <w:gridCol w:w="2410"/>
        <w:gridCol w:w="1418"/>
      </w:tblGrid>
      <w:tr w:rsidR="00434F47" w:rsidRPr="008E6561" w:rsidTr="00434F47">
        <w:trPr>
          <w:trHeight w:val="31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D42E39">
            <w:pPr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№ п/</w:t>
            </w:r>
            <w:r w:rsidR="006B09FA" w:rsidRPr="008E6561">
              <w:rPr>
                <w:rFonts w:ascii="Times New Roman" w:hAnsi="Times New Roman"/>
                <w:lang w:eastAsia="en-US"/>
              </w:rPr>
              <w:t>п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Статус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Наименование подпрограммы, основного мероприятия, мероприятия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8E6561">
              <w:rPr>
                <w:rFonts w:ascii="Times New Roman" w:hAnsi="Times New Roman"/>
                <w:lang w:eastAsia="en-US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 должность исполнителя)</w:t>
            </w:r>
            <w:proofErr w:type="gramEnd"/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 w:rsidP="00D42E3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Срок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КБК </w:t>
            </w:r>
            <w:r w:rsidRPr="008E6561">
              <w:rPr>
                <w:rFonts w:ascii="Times New Roman" w:hAnsi="Times New Roman"/>
                <w:lang w:eastAsia="en-US"/>
              </w:rPr>
              <w:br/>
              <w:t>(местный</w:t>
            </w:r>
            <w:r w:rsidRPr="008E6561">
              <w:rPr>
                <w:rFonts w:ascii="Times New Roman" w:hAnsi="Times New Roman"/>
                <w:lang w:eastAsia="en-US"/>
              </w:rPr>
              <w:br/>
              <w:t>бюджет)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94176" w:rsidRPr="008E6561" w:rsidTr="00434F47">
        <w:trPr>
          <w:trHeight w:val="315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начала реализации</w:t>
            </w:r>
            <w:r w:rsidRPr="008E6561">
              <w:rPr>
                <w:rFonts w:ascii="Times New Roman" w:hAnsi="Times New Roman"/>
                <w:lang w:eastAsia="en-US"/>
              </w:rPr>
              <w:br/>
              <w:t>мероприятия в очередном финансовом году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окончания реализации</w:t>
            </w:r>
          </w:p>
          <w:p w:rsidR="006B09FA" w:rsidRPr="008E6561" w:rsidRDefault="006B09FA" w:rsidP="00D42E39">
            <w:pPr>
              <w:ind w:firstLine="0"/>
              <w:rPr>
                <w:rFonts w:ascii="Times New Roman" w:hAnsi="Times New Roman"/>
                <w:lang w:eastAsia="en-US"/>
              </w:rPr>
            </w:pPr>
            <w:proofErr w:type="gramStart"/>
            <w:r w:rsidRPr="008E6561">
              <w:rPr>
                <w:rFonts w:ascii="Times New Roman" w:hAnsi="Times New Roman"/>
                <w:lang w:eastAsia="en-US"/>
              </w:rPr>
              <w:t xml:space="preserve">мероприятияв очередном финансовом году </w:t>
            </w:r>
            <w:proofErr w:type="gramEnd"/>
          </w:p>
        </w:tc>
        <w:tc>
          <w:tcPr>
            <w:tcW w:w="6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894176" w:rsidRPr="008E6561" w:rsidTr="00434F4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894176" w:rsidRPr="008E6561" w:rsidTr="00434F47">
        <w:trPr>
          <w:trHeight w:val="14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21BE1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МУНИЦИПАЛЬНАЯ ПРОГРАММА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Развитие физической культуры и спорта в Калачеевском муниципальном районе на 2020-2026 годы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«Управление по физической культуре и спорту Калачеевского муниципального района»,</w:t>
            </w:r>
          </w:p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МБУ «ФОК Калачеевский»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894176" w:rsidP="008211F4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</w:t>
            </w:r>
            <w:r w:rsidR="006B09FA" w:rsidRPr="008E6561">
              <w:rPr>
                <w:rFonts w:ascii="Times New Roman" w:hAnsi="Times New Roman"/>
                <w:lang w:eastAsia="en-US"/>
              </w:rPr>
              <w:t>нварь 202</w:t>
            </w:r>
            <w:r w:rsidR="008211F4">
              <w:rPr>
                <w:rFonts w:ascii="Times New Roman" w:hAnsi="Times New Roman"/>
                <w:lang w:eastAsia="en-US"/>
              </w:rPr>
              <w:t>2</w:t>
            </w:r>
            <w:r w:rsidR="006B09FA"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894176" w:rsidP="00715773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</w:t>
            </w:r>
            <w:r w:rsidR="006B09FA" w:rsidRPr="008E6561">
              <w:rPr>
                <w:rFonts w:ascii="Times New Roman" w:hAnsi="Times New Roman"/>
                <w:lang w:eastAsia="en-US"/>
              </w:rPr>
              <w:t>екабрь 202</w:t>
            </w:r>
            <w:r w:rsidR="008211F4">
              <w:rPr>
                <w:rFonts w:ascii="Times New Roman" w:hAnsi="Times New Roman"/>
                <w:lang w:eastAsia="en-US"/>
              </w:rPr>
              <w:t>2</w:t>
            </w:r>
            <w:r w:rsidR="006B09FA"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color w:val="000000"/>
                <w:lang w:eastAsia="en-US"/>
              </w:rPr>
              <w:t>Обеспечение развития культуры, физической культуры, спорта, через эффективное выполнение муниципальных функций</w:t>
            </w:r>
          </w:p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Создание основы для сохранения и 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 xml:space="preserve">улучшения физического и духовного здоровья граждан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E68" w:rsidRPr="008E6561" w:rsidRDefault="00E40E6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B848F7" w:rsidP="00434F47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220324,3</w:t>
            </w:r>
          </w:p>
        </w:tc>
      </w:tr>
      <w:tr w:rsidR="00894176" w:rsidRPr="008E6561" w:rsidTr="00434F47">
        <w:trPr>
          <w:trHeight w:val="14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21BE1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ПОДПРОГРАММА 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71577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«</w:t>
            </w:r>
            <w:r w:rsidR="00715773">
              <w:rPr>
                <w:rFonts w:ascii="Times New Roman" w:hAnsi="Times New Roman"/>
                <w:lang w:eastAsia="en-US"/>
              </w:rPr>
              <w:t>Развитие физической</w:t>
            </w:r>
            <w:r w:rsidRPr="008E6561">
              <w:rPr>
                <w:rFonts w:ascii="Times New Roman" w:hAnsi="Times New Roman"/>
                <w:lang w:eastAsia="en-US"/>
              </w:rPr>
              <w:t xml:space="preserve"> культур</w:t>
            </w:r>
            <w:r w:rsidR="00715773">
              <w:rPr>
                <w:rFonts w:ascii="Times New Roman" w:hAnsi="Times New Roman"/>
                <w:lang w:eastAsia="en-US"/>
              </w:rPr>
              <w:t>ы</w:t>
            </w:r>
            <w:r w:rsidRPr="008E6561">
              <w:rPr>
                <w:rFonts w:ascii="Times New Roman" w:hAnsi="Times New Roman"/>
                <w:lang w:eastAsia="en-US"/>
              </w:rPr>
              <w:t xml:space="preserve"> и спорт</w:t>
            </w:r>
            <w:r w:rsidR="00715773">
              <w:rPr>
                <w:rFonts w:ascii="Times New Roman" w:hAnsi="Times New Roman"/>
                <w:lang w:eastAsia="en-US"/>
              </w:rPr>
              <w:t>а</w:t>
            </w:r>
            <w:r w:rsidRPr="008E6561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71577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январь 202</w:t>
            </w:r>
            <w:r w:rsidR="0032736F">
              <w:rPr>
                <w:rFonts w:ascii="Times New Roman" w:hAnsi="Times New Roman"/>
                <w:lang w:eastAsia="en-US"/>
              </w:rPr>
              <w:t>2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32736F">
              <w:rPr>
                <w:rFonts w:ascii="Times New Roman" w:hAnsi="Times New Roman"/>
                <w:lang w:eastAsia="en-US"/>
              </w:rPr>
              <w:t>2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B848F7" w:rsidP="00F22064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179161,1</w:t>
            </w:r>
          </w:p>
        </w:tc>
      </w:tr>
      <w:tr w:rsidR="00894176" w:rsidRPr="008E6561" w:rsidTr="00434F47">
        <w:trPr>
          <w:trHeight w:val="238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1.1.Основное </w:t>
            </w:r>
            <w:r w:rsidRPr="008E6561">
              <w:rPr>
                <w:rFonts w:ascii="Times New Roman" w:hAnsi="Times New Roman"/>
                <w:lang w:eastAsia="en-US"/>
              </w:rPr>
              <w:br w:type="page"/>
              <w:t xml:space="preserve">мероприятие </w:t>
            </w:r>
            <w:r w:rsidRPr="008E6561">
              <w:rPr>
                <w:rFonts w:ascii="Times New Roman" w:hAnsi="Times New Roman"/>
                <w:lang w:eastAsia="en-US"/>
              </w:rPr>
              <w:br w:type="page"/>
            </w:r>
            <w:r w:rsidRPr="008E6561">
              <w:rPr>
                <w:rFonts w:ascii="Times New Roman" w:hAnsi="Times New Roman"/>
                <w:lang w:eastAsia="en-US"/>
              </w:rPr>
              <w:br w:type="page"/>
            </w:r>
            <w:r w:rsidRPr="008E6561">
              <w:rPr>
                <w:rFonts w:ascii="Times New Roman" w:hAnsi="Times New Roman"/>
                <w:lang w:eastAsia="en-US"/>
              </w:rPr>
              <w:br w:type="page"/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Проведение физкультурно-массовых, оздоровительных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январь 202</w:t>
            </w:r>
            <w:r w:rsidR="0032736F">
              <w:rPr>
                <w:rFonts w:ascii="Times New Roman" w:hAnsi="Times New Roman"/>
                <w:lang w:eastAsia="en-US"/>
              </w:rPr>
              <w:t>2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32736F">
              <w:rPr>
                <w:rFonts w:ascii="Times New Roman" w:hAnsi="Times New Roman"/>
                <w:lang w:eastAsia="en-US"/>
              </w:rPr>
              <w:t>2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Формирование у детей, подростков и молодёжи устойчивого интереса к систематическим занятиям физической культурой и спортом, и потребности в здоровом образе жизни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701349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8E6561">
              <w:rPr>
                <w:rFonts w:ascii="Times New Roman" w:eastAsia="Calibri" w:hAnsi="Times New Roman"/>
                <w:lang w:eastAsia="en-US"/>
              </w:rPr>
              <w:t>1101041018280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F22064" w:rsidP="00B848F7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B848F7">
              <w:rPr>
                <w:rFonts w:ascii="Times New Roman" w:hAnsi="Times New Roman"/>
                <w:lang w:eastAsia="en-US"/>
              </w:rPr>
              <w:t>005</w:t>
            </w:r>
            <w:r w:rsidR="00E338EC">
              <w:rPr>
                <w:rFonts w:ascii="Times New Roman" w:hAnsi="Times New Roman"/>
                <w:lang w:eastAsia="en-US"/>
              </w:rPr>
              <w:t>,</w:t>
            </w:r>
            <w:r w:rsidR="00B848F7">
              <w:rPr>
                <w:rFonts w:ascii="Times New Roman" w:hAnsi="Times New Roman"/>
                <w:lang w:eastAsia="en-US"/>
              </w:rPr>
              <w:t>3</w:t>
            </w:r>
            <w:r w:rsidR="00E338EC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894176" w:rsidRPr="008E6561" w:rsidTr="00434F47">
        <w:trPr>
          <w:trHeight w:val="147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894176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1.2.Основное мероприятие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71577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Строительство</w:t>
            </w:r>
            <w:r w:rsidR="00715773">
              <w:rPr>
                <w:rFonts w:ascii="Times New Roman" w:hAnsi="Times New Roman"/>
                <w:lang w:eastAsia="en-US"/>
              </w:rPr>
              <w:t>,</w:t>
            </w:r>
            <w:r w:rsidRPr="008E6561">
              <w:rPr>
                <w:rFonts w:ascii="Times New Roman" w:hAnsi="Times New Roman"/>
                <w:lang w:eastAsia="en-US"/>
              </w:rPr>
              <w:t xml:space="preserve"> реконструкция </w:t>
            </w:r>
            <w:r w:rsidR="00715773">
              <w:rPr>
                <w:rFonts w:ascii="Times New Roman" w:hAnsi="Times New Roman"/>
                <w:lang w:eastAsia="en-US"/>
              </w:rPr>
              <w:t xml:space="preserve">и капитальный ремонт </w:t>
            </w:r>
            <w:r w:rsidRPr="008E6561">
              <w:rPr>
                <w:rFonts w:ascii="Times New Roman" w:hAnsi="Times New Roman"/>
                <w:lang w:eastAsia="en-US"/>
              </w:rPr>
              <w:t xml:space="preserve">спортивных 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>сооружений</w:t>
            </w:r>
            <w:r w:rsidR="00E338EC">
              <w:rPr>
                <w:rFonts w:ascii="Times New Roman" w:hAnsi="Times New Roman"/>
                <w:lang w:eastAsia="en-US"/>
              </w:rPr>
              <w:t xml:space="preserve"> Калачеевского муниципального района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lastRenderedPageBreak/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E338EC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январь</w:t>
            </w:r>
            <w:r w:rsidR="006B09FA" w:rsidRPr="008E6561">
              <w:rPr>
                <w:rFonts w:ascii="Times New Roman" w:hAnsi="Times New Roman"/>
                <w:lang w:eastAsia="en-US"/>
              </w:rPr>
              <w:t xml:space="preserve"> 202</w:t>
            </w:r>
            <w:r w:rsidR="0032736F">
              <w:rPr>
                <w:rFonts w:ascii="Times New Roman" w:hAnsi="Times New Roman"/>
                <w:lang w:eastAsia="en-US"/>
              </w:rPr>
              <w:t>2</w:t>
            </w:r>
            <w:r w:rsidR="006B09FA" w:rsidRPr="008E6561">
              <w:rPr>
                <w:rFonts w:ascii="Times New Roman" w:hAnsi="Times New Roman"/>
                <w:lang w:eastAsia="en-US"/>
              </w:rPr>
              <w:t>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32736F">
              <w:rPr>
                <w:rFonts w:ascii="Times New Roman" w:hAnsi="Times New Roman"/>
                <w:lang w:eastAsia="en-US"/>
              </w:rPr>
              <w:t>2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Строительство спортивных сооружений Калачеевского муниципального 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>района»</w:t>
            </w:r>
          </w:p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Привлечение населения к занятиям физической культурой и спортом.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9FA" w:rsidRPr="008E6561" w:rsidRDefault="006B09FA" w:rsidP="00701349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lastRenderedPageBreak/>
              <w:t>110504102</w:t>
            </w:r>
            <w:r w:rsidRPr="008E6561">
              <w:rPr>
                <w:rFonts w:ascii="Times New Roman" w:hAnsi="Times New Roman"/>
                <w:lang w:val="en-US" w:eastAsia="en-US"/>
              </w:rPr>
              <w:t>S8100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B848F7" w:rsidP="00434F47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81888,6</w:t>
            </w:r>
          </w:p>
        </w:tc>
      </w:tr>
      <w:tr w:rsidR="00894176" w:rsidRPr="008E6561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1.3</w:t>
            </w:r>
            <w:r w:rsidR="00894176">
              <w:rPr>
                <w:rFonts w:ascii="Times New Roman" w:hAnsi="Times New Roman"/>
                <w:lang w:eastAsia="en-US"/>
              </w:rPr>
              <w:t>.</w:t>
            </w:r>
            <w:r w:rsidR="00715773">
              <w:rPr>
                <w:rFonts w:ascii="Times New Roman" w:hAnsi="Times New Roman"/>
                <w:lang w:eastAsia="en-US"/>
              </w:rPr>
              <w:t xml:space="preserve"> Основное мероприятие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  <w:r w:rsidRPr="008E6561">
              <w:rPr>
                <w:rFonts w:ascii="Times New Roman" w:hAnsi="Times New Roman"/>
              </w:rPr>
              <w:t xml:space="preserve">Создание объекта спорта« Малая спортивная площадка для сдачи нормативов ГТО»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715773" w:rsidP="0032736F">
            <w:pPr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январь </w:t>
            </w:r>
            <w:r w:rsidR="006B09FA" w:rsidRPr="008E6561">
              <w:rPr>
                <w:rFonts w:ascii="Times New Roman" w:hAnsi="Times New Roman"/>
                <w:lang w:eastAsia="en-US"/>
              </w:rPr>
              <w:t>202</w:t>
            </w:r>
            <w:r w:rsidR="0032736F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09FA" w:rsidRPr="008E6561" w:rsidRDefault="006B09FA" w:rsidP="0032736F">
            <w:pPr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32736F">
              <w:rPr>
                <w:rFonts w:ascii="Times New Roman" w:hAnsi="Times New Roman"/>
                <w:lang w:eastAsia="en-US"/>
              </w:rPr>
              <w:t>2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E338EC">
            <w:pPr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  <w:r w:rsidRPr="008E6561">
              <w:rPr>
                <w:rFonts w:ascii="Times New Roman" w:hAnsi="Times New Roman"/>
              </w:rPr>
              <w:t>Создание объекта спорта</w:t>
            </w:r>
            <w:r w:rsidR="00E338EC">
              <w:rPr>
                <w:rFonts w:ascii="Times New Roman" w:hAnsi="Times New Roman"/>
              </w:rPr>
              <w:t xml:space="preserve"> «М</w:t>
            </w:r>
            <w:r w:rsidRPr="008E6561">
              <w:rPr>
                <w:rFonts w:ascii="Times New Roman" w:hAnsi="Times New Roman"/>
              </w:rPr>
              <w:t xml:space="preserve">алая спортивная площадка для сдачи нормативов ГТО»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8E6561" w:rsidRDefault="00E338EC">
            <w:pPr>
              <w:rPr>
                <w:rFonts w:ascii="Times New Roman" w:hAnsi="Times New Roman"/>
                <w:highlight w:val="yellow"/>
                <w:lang w:eastAsia="en-US"/>
              </w:rPr>
            </w:pPr>
            <w:r w:rsidRPr="00E338EC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32736F" w:rsidRPr="008E6561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2736F" w:rsidRPr="008E6561" w:rsidRDefault="0032736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36F" w:rsidRPr="008E6561" w:rsidRDefault="00E338EC" w:rsidP="00E338EC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1.4. Основное мероприятие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36F" w:rsidRPr="008E6561" w:rsidRDefault="00E338EC" w:rsidP="0089417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Строительство спортивного комплекса г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lang w:eastAsia="en-US"/>
              </w:rPr>
              <w:t>алач Калачеевского муниципального района (включая ПИР)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36F" w:rsidRPr="008E6561" w:rsidRDefault="00E338EC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36F" w:rsidRDefault="00E338EC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январь </w:t>
            </w:r>
            <w:r w:rsidRPr="008E6561">
              <w:rPr>
                <w:rFonts w:ascii="Times New Roman" w:hAnsi="Times New Roman"/>
                <w:lang w:eastAsia="en-US"/>
              </w:rPr>
              <w:t>202</w:t>
            </w:r>
            <w:r>
              <w:rPr>
                <w:rFonts w:ascii="Times New Roman" w:hAnsi="Times New Roman"/>
                <w:lang w:eastAsia="en-US"/>
              </w:rPr>
              <w:t>2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2736F" w:rsidRPr="008E6561" w:rsidRDefault="00E338EC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>
              <w:rPr>
                <w:rFonts w:ascii="Times New Roman" w:hAnsi="Times New Roman"/>
                <w:lang w:eastAsia="en-US"/>
              </w:rPr>
              <w:t>2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36F" w:rsidRPr="008E6561" w:rsidRDefault="00E338EC" w:rsidP="0089417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Строительство спортивного комплекса г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lang w:eastAsia="en-US"/>
              </w:rPr>
              <w:t>алач Калачеевского муниципального района (включая ПИР)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2736F" w:rsidRPr="008E6561" w:rsidRDefault="00E338EC" w:rsidP="00E338EC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11050410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val="en-US" w:eastAsia="en-US"/>
              </w:rPr>
              <w:t>S8100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2736F" w:rsidRPr="008E6561" w:rsidRDefault="00B848F7" w:rsidP="00E338EC">
            <w:pPr>
              <w:ind w:firstLine="0"/>
              <w:jc w:val="left"/>
              <w:rPr>
                <w:rFonts w:ascii="Times New Roman" w:hAnsi="Times New Roman"/>
                <w:highlight w:val="yellow"/>
                <w:lang w:eastAsia="en-US"/>
              </w:rPr>
            </w:pPr>
            <w:r w:rsidRPr="00B848F7">
              <w:rPr>
                <w:rFonts w:ascii="Times New Roman" w:hAnsi="Times New Roman"/>
                <w:lang w:eastAsia="en-US"/>
              </w:rPr>
              <w:t>95267,2</w:t>
            </w:r>
          </w:p>
        </w:tc>
      </w:tr>
      <w:tr w:rsidR="00894176" w:rsidRPr="008E6561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ПОДПРОГРАММА 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202C5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Финансовое обеспечение 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9FA" w:rsidRPr="008E6561" w:rsidRDefault="006B09FA">
            <w:pPr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9FA" w:rsidRPr="008E6561" w:rsidRDefault="006B09FA">
            <w:pPr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B09FA" w:rsidRPr="008E6561" w:rsidRDefault="006B09FA">
            <w:pPr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9FA" w:rsidRPr="008E6561" w:rsidRDefault="006B09FA">
            <w:pPr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B09FA" w:rsidRPr="008E6561" w:rsidRDefault="006B09FA">
            <w:pPr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8E6561" w:rsidRDefault="00B848F7" w:rsidP="00434F47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41163,2</w:t>
            </w:r>
          </w:p>
        </w:tc>
      </w:tr>
      <w:tr w:rsidR="00894176" w:rsidRPr="008E6561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2.1.Основное </w:t>
            </w:r>
            <w:r w:rsidRPr="008E6561">
              <w:rPr>
                <w:rFonts w:ascii="Times New Roman" w:hAnsi="Times New Roman"/>
                <w:lang w:eastAsia="en-US"/>
              </w:rPr>
              <w:br w:type="page"/>
              <w:t>мероприятие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Финансовое обеспечение 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январь 202</w:t>
            </w:r>
            <w:r w:rsidR="0032736F">
              <w:rPr>
                <w:rFonts w:ascii="Times New Roman" w:hAnsi="Times New Roman"/>
                <w:lang w:eastAsia="en-US"/>
              </w:rPr>
              <w:t>2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09FA" w:rsidRPr="008E6561" w:rsidRDefault="006B09FA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32736F">
              <w:rPr>
                <w:rFonts w:ascii="Times New Roman" w:hAnsi="Times New Roman"/>
                <w:lang w:eastAsia="en-US"/>
              </w:rPr>
              <w:t>2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Расходы на обеспечение деятельности муниципальных учреждений</w:t>
            </w:r>
            <w:proofErr w:type="gramStart"/>
            <w:r w:rsidRPr="008E6561">
              <w:rPr>
                <w:rFonts w:ascii="Times New Roman" w:hAnsi="Times New Roman"/>
                <w:lang w:eastAsia="en-US"/>
              </w:rPr>
              <w:t xml:space="preserve"> .</w:t>
            </w:r>
            <w:proofErr w:type="gramEnd"/>
            <w:r w:rsidRPr="008E6561">
              <w:rPr>
                <w:rFonts w:ascii="Times New Roman" w:hAnsi="Times New Roman"/>
                <w:lang w:eastAsia="en-US"/>
              </w:rPr>
              <w:t>Выплата заработной платы, закупка товаров, работ и услуг.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6B09FA" w:rsidRDefault="006B09FA" w:rsidP="00701349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11010420100590</w:t>
            </w:r>
          </w:p>
          <w:p w:rsidR="00E40E68" w:rsidRPr="008E6561" w:rsidRDefault="00E40E6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8E6561" w:rsidRDefault="00B848F7" w:rsidP="00B848F7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19583,0</w:t>
            </w:r>
          </w:p>
        </w:tc>
      </w:tr>
      <w:tr w:rsidR="006F62A5" w:rsidRPr="008E6561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F62A5" w:rsidRPr="008E6561" w:rsidRDefault="006F62A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2A5" w:rsidRPr="008E6561" w:rsidRDefault="006F62A5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2A5" w:rsidRPr="008E6561" w:rsidRDefault="006F62A5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2A5" w:rsidRPr="008E6561" w:rsidRDefault="006F62A5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2A5" w:rsidRPr="008E6561" w:rsidRDefault="006F62A5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январь 202</w:t>
            </w:r>
            <w:r>
              <w:rPr>
                <w:rFonts w:ascii="Times New Roman" w:hAnsi="Times New Roman"/>
                <w:lang w:eastAsia="en-US"/>
              </w:rPr>
              <w:t>2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F62A5" w:rsidRPr="008E6561" w:rsidRDefault="006F62A5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>
              <w:rPr>
                <w:rFonts w:ascii="Times New Roman" w:hAnsi="Times New Roman"/>
                <w:lang w:eastAsia="en-US"/>
              </w:rPr>
              <w:t>2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2A5" w:rsidRPr="008E6561" w:rsidRDefault="006F62A5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субсидии на реализацию мероприятий по созданию условий для развития физической культуры и массового спорта.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F62A5" w:rsidRPr="006F62A5" w:rsidRDefault="006F62A5" w:rsidP="00701349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110104201</w:t>
            </w:r>
            <w:r>
              <w:rPr>
                <w:rFonts w:ascii="Times New Roman" w:hAnsi="Times New Roman"/>
                <w:lang w:val="en-US" w:eastAsia="en-US"/>
              </w:rPr>
              <w:t>S</w:t>
            </w:r>
            <w:r>
              <w:rPr>
                <w:rFonts w:ascii="Times New Roman" w:hAnsi="Times New Roman"/>
                <w:lang w:eastAsia="en-US"/>
              </w:rPr>
              <w:t>8790 (областной бюджет)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F62A5" w:rsidRDefault="006F62A5" w:rsidP="00B848F7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B848F7">
              <w:rPr>
                <w:rFonts w:ascii="Times New Roman" w:hAnsi="Times New Roman"/>
                <w:lang w:eastAsia="en-US"/>
              </w:rPr>
              <w:t>170</w:t>
            </w:r>
            <w:r>
              <w:rPr>
                <w:rFonts w:ascii="Times New Roman" w:hAnsi="Times New Roman"/>
                <w:lang w:eastAsia="en-US"/>
              </w:rPr>
              <w:t>,0</w:t>
            </w:r>
          </w:p>
        </w:tc>
      </w:tr>
      <w:tr w:rsidR="006F62A5" w:rsidRPr="008E6561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F62A5" w:rsidRPr="008E6561" w:rsidRDefault="006F62A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2A5" w:rsidRPr="008E6561" w:rsidRDefault="006F62A5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2A5" w:rsidRPr="008E6561" w:rsidRDefault="006F62A5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2A5" w:rsidRPr="008E6561" w:rsidRDefault="006F62A5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2A5" w:rsidRPr="008E6561" w:rsidRDefault="006F62A5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январь 202</w:t>
            </w:r>
            <w:r>
              <w:rPr>
                <w:rFonts w:ascii="Times New Roman" w:hAnsi="Times New Roman"/>
                <w:lang w:eastAsia="en-US"/>
              </w:rPr>
              <w:t>2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F62A5" w:rsidRPr="008E6561" w:rsidRDefault="006F62A5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>
              <w:rPr>
                <w:rFonts w:ascii="Times New Roman" w:hAnsi="Times New Roman"/>
                <w:lang w:eastAsia="en-US"/>
              </w:rPr>
              <w:t>2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2A5" w:rsidRDefault="006F62A5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субсидии на реализацию мероприятий по созданию условий для развития физической культуры и массового спорта.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F62A5" w:rsidRDefault="006F62A5" w:rsidP="00701349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110104201</w:t>
            </w:r>
            <w:r>
              <w:rPr>
                <w:rFonts w:ascii="Times New Roman" w:hAnsi="Times New Roman"/>
                <w:lang w:val="en-US" w:eastAsia="en-US"/>
              </w:rPr>
              <w:t>S</w:t>
            </w:r>
            <w:r>
              <w:rPr>
                <w:rFonts w:ascii="Times New Roman" w:hAnsi="Times New Roman"/>
                <w:lang w:eastAsia="en-US"/>
              </w:rPr>
              <w:t>8790 (муниципальный бюджет)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F62A5" w:rsidRDefault="006F62A5" w:rsidP="00C930C7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429,0</w:t>
            </w:r>
          </w:p>
        </w:tc>
      </w:tr>
      <w:tr w:rsidR="00894176" w:rsidRPr="008E6561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МБУ "ФОК Калачеевский"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январь 202</w:t>
            </w:r>
            <w:r w:rsidR="0032736F">
              <w:rPr>
                <w:rFonts w:ascii="Times New Roman" w:hAnsi="Times New Roman"/>
                <w:lang w:eastAsia="en-US"/>
              </w:rPr>
              <w:t xml:space="preserve">2 </w:t>
            </w:r>
            <w:r w:rsidRPr="008E6561">
              <w:rPr>
                <w:rFonts w:ascii="Times New Roman" w:hAnsi="Times New Roman"/>
                <w:lang w:eastAsia="en-US"/>
              </w:rPr>
              <w:t>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09FA" w:rsidRPr="008E6561" w:rsidRDefault="006B09FA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32736F">
              <w:rPr>
                <w:rFonts w:ascii="Times New Roman" w:hAnsi="Times New Roman"/>
                <w:lang w:eastAsia="en-US"/>
              </w:rPr>
              <w:t>2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Расходы на обеспечение деятельност</w:t>
            </w:r>
            <w:proofErr w:type="gramStart"/>
            <w:r w:rsidRPr="008E6561">
              <w:rPr>
                <w:rFonts w:ascii="Times New Roman" w:hAnsi="Times New Roman"/>
                <w:lang w:eastAsia="en-US"/>
              </w:rPr>
              <w:t>и(</w:t>
            </w:r>
            <w:proofErr w:type="gramEnd"/>
            <w:r w:rsidRPr="008E6561">
              <w:rPr>
                <w:rFonts w:ascii="Times New Roman" w:hAnsi="Times New Roman"/>
                <w:lang w:eastAsia="en-US"/>
              </w:rPr>
              <w:t>оказание услуг бюджетных учреждений)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6B09FA" w:rsidRPr="008E6561" w:rsidRDefault="006B09FA" w:rsidP="00701349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8E6561">
              <w:rPr>
                <w:rFonts w:ascii="Times New Roman" w:eastAsia="Calibri" w:hAnsi="Times New Roman"/>
                <w:lang w:eastAsia="en-US"/>
              </w:rPr>
              <w:t>11010420100590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8E6561" w:rsidRDefault="00B848F7" w:rsidP="00C930C7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19981,2</w:t>
            </w:r>
          </w:p>
        </w:tc>
      </w:tr>
    </w:tbl>
    <w:p w:rsidR="00BD0A8B" w:rsidRPr="008E6561" w:rsidRDefault="00BD0A8B" w:rsidP="00BD0A8B">
      <w:pPr>
        <w:ind w:firstLine="0"/>
        <w:rPr>
          <w:rFonts w:ascii="Times New Roman" w:hAnsi="Times New Roman"/>
          <w:color w:val="000000"/>
        </w:rPr>
      </w:pPr>
    </w:p>
    <w:p w:rsidR="00C328C2" w:rsidRPr="00BD0A8B" w:rsidRDefault="00C328C2" w:rsidP="00BD0A8B">
      <w:pPr>
        <w:ind w:firstLine="0"/>
        <w:rPr>
          <w:rFonts w:cs="Arial"/>
          <w:vanish/>
        </w:rPr>
      </w:pPr>
    </w:p>
    <w:p w:rsidR="00BD0A8B" w:rsidRPr="00BD0A8B" w:rsidRDefault="00BD0A8B">
      <w:pPr>
        <w:ind w:firstLine="0"/>
        <w:rPr>
          <w:rFonts w:cs="Arial"/>
          <w:vanish/>
        </w:rPr>
      </w:pPr>
    </w:p>
    <w:sectPr w:rsidR="00BD0A8B" w:rsidRPr="00BD0A8B" w:rsidSect="009D6316">
      <w:pgSz w:w="16838" w:h="11906" w:orient="landscape"/>
      <w:pgMar w:top="568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995" w:rsidRDefault="00A75995">
      <w:r>
        <w:separator/>
      </w:r>
    </w:p>
  </w:endnote>
  <w:endnote w:type="continuationSeparator" w:id="1">
    <w:p w:rsidR="00A75995" w:rsidRDefault="00A75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995" w:rsidRDefault="00A75995">
      <w:r>
        <w:separator/>
      </w:r>
    </w:p>
  </w:footnote>
  <w:footnote w:type="continuationSeparator" w:id="1">
    <w:p w:rsidR="00A75995" w:rsidRDefault="00A75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E5F" w:rsidRPr="008B3E5F" w:rsidRDefault="008B3E5F">
    <w:pPr>
      <w:pStyle w:val="af"/>
      <w:rPr>
        <w:sz w:val="36"/>
        <w:szCs w:val="36"/>
      </w:rPr>
    </w:pPr>
    <w:proofErr w:type="gramStart"/>
    <w:r>
      <w:rPr>
        <w:sz w:val="36"/>
        <w:szCs w:val="36"/>
      </w:rPr>
      <w:t>П</w:t>
    </w:r>
    <w:proofErr w:type="gramEnd"/>
    <w:r>
      <w:rPr>
        <w:sz w:val="36"/>
        <w:szCs w:val="36"/>
      </w:rPr>
      <w:t xml:space="preserve"> Р О Е К 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DD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876EF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49E61F4"/>
    <w:multiLevelType w:val="hybridMultilevel"/>
    <w:tmpl w:val="E62020B2"/>
    <w:lvl w:ilvl="0" w:tplc="703E71B0">
      <w:start w:val="5"/>
      <w:numFmt w:val="decimal"/>
      <w:suff w:val="space"/>
      <w:lvlText w:val="%1."/>
      <w:lvlJc w:val="left"/>
      <w:pPr>
        <w:ind w:left="1080" w:hanging="6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308AA"/>
    <w:multiLevelType w:val="hybridMultilevel"/>
    <w:tmpl w:val="345C0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E196A"/>
    <w:multiLevelType w:val="hybridMultilevel"/>
    <w:tmpl w:val="360A8824"/>
    <w:lvl w:ilvl="0" w:tplc="6D060266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7104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F4B74B9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44673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B7E8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90A489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36B6F2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5A3270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4944B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E4F2E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A247F65"/>
    <w:multiLevelType w:val="hybridMultilevel"/>
    <w:tmpl w:val="10865C46"/>
    <w:lvl w:ilvl="0" w:tplc="53DA284C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9C4E6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30A7551"/>
    <w:multiLevelType w:val="hybridMultilevel"/>
    <w:tmpl w:val="0BBEBE8C"/>
    <w:lvl w:ilvl="0" w:tplc="326845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E3584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BD5FFC"/>
    <w:multiLevelType w:val="hybridMultilevel"/>
    <w:tmpl w:val="9D2C0790"/>
    <w:lvl w:ilvl="0" w:tplc="5F3607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CA130D"/>
    <w:multiLevelType w:val="hybridMultilevel"/>
    <w:tmpl w:val="4B9E7056"/>
    <w:lvl w:ilvl="0" w:tplc="19AE7232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7C798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D6F22F8"/>
    <w:multiLevelType w:val="hybridMultilevel"/>
    <w:tmpl w:val="63B21364"/>
    <w:lvl w:ilvl="0" w:tplc="CF3CD1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0C5A1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5232974"/>
    <w:multiLevelType w:val="hybridMultilevel"/>
    <w:tmpl w:val="FC0E4192"/>
    <w:lvl w:ilvl="0" w:tplc="C6DEA84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5D729B6"/>
    <w:multiLevelType w:val="hybridMultilevel"/>
    <w:tmpl w:val="AFD878D2"/>
    <w:lvl w:ilvl="0" w:tplc="576AE174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CE17A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A0209D2"/>
    <w:multiLevelType w:val="hybridMultilevel"/>
    <w:tmpl w:val="29F61586"/>
    <w:lvl w:ilvl="0" w:tplc="9466A4C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6E4511A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4"/>
  </w:num>
  <w:num w:numId="7">
    <w:abstractNumId w:val="21"/>
  </w:num>
  <w:num w:numId="8">
    <w:abstractNumId w:val="23"/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</w:num>
  <w:num w:numId="21">
    <w:abstractNumId w:val="6"/>
  </w:num>
  <w:num w:numId="22">
    <w:abstractNumId w:val="29"/>
  </w:num>
  <w:num w:numId="23">
    <w:abstractNumId w:val="27"/>
  </w:num>
  <w:num w:numId="24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0"/>
  </w:num>
  <w:num w:numId="32">
    <w:abstractNumId w:val="12"/>
  </w:num>
  <w:num w:numId="33">
    <w:abstractNumId w:val="9"/>
  </w:num>
  <w:num w:numId="34">
    <w:abstractNumId w:val="11"/>
  </w:num>
  <w:num w:numId="35">
    <w:abstractNumId w:val="1"/>
  </w:num>
  <w:num w:numId="36">
    <w:abstractNumId w:val="22"/>
  </w:num>
  <w:num w:numId="37">
    <w:abstractNumId w:val="8"/>
  </w:num>
  <w:num w:numId="38">
    <w:abstractNumId w:val="25"/>
  </w:num>
  <w:num w:numId="39">
    <w:abstractNumId w:val="13"/>
  </w:num>
  <w:num w:numId="40">
    <w:abstractNumId w:val="5"/>
  </w:num>
  <w:num w:numId="41">
    <w:abstractNumId w:val="15"/>
  </w:num>
  <w:num w:numId="42">
    <w:abstractNumId w:val="7"/>
  </w:num>
  <w:num w:numId="43">
    <w:abstractNumId w:val="0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63A"/>
    <w:rsid w:val="0000103A"/>
    <w:rsid w:val="000021FE"/>
    <w:rsid w:val="000113AD"/>
    <w:rsid w:val="00016A17"/>
    <w:rsid w:val="00037987"/>
    <w:rsid w:val="0004245D"/>
    <w:rsid w:val="00044DA7"/>
    <w:rsid w:val="00057E76"/>
    <w:rsid w:val="00057F58"/>
    <w:rsid w:val="00067D84"/>
    <w:rsid w:val="00075D6D"/>
    <w:rsid w:val="00084197"/>
    <w:rsid w:val="00086EE5"/>
    <w:rsid w:val="00090DFD"/>
    <w:rsid w:val="00091329"/>
    <w:rsid w:val="00092EAC"/>
    <w:rsid w:val="00094936"/>
    <w:rsid w:val="0009576D"/>
    <w:rsid w:val="000A212C"/>
    <w:rsid w:val="000A2C34"/>
    <w:rsid w:val="000A4211"/>
    <w:rsid w:val="000A55C8"/>
    <w:rsid w:val="000B4BA5"/>
    <w:rsid w:val="000B6087"/>
    <w:rsid w:val="000C4C5B"/>
    <w:rsid w:val="000C53F9"/>
    <w:rsid w:val="000C6C78"/>
    <w:rsid w:val="000D2C23"/>
    <w:rsid w:val="000D54FC"/>
    <w:rsid w:val="000E2406"/>
    <w:rsid w:val="000F13C8"/>
    <w:rsid w:val="00100C7D"/>
    <w:rsid w:val="00103E84"/>
    <w:rsid w:val="001140A4"/>
    <w:rsid w:val="001152E1"/>
    <w:rsid w:val="00117B98"/>
    <w:rsid w:val="001201B9"/>
    <w:rsid w:val="0013590A"/>
    <w:rsid w:val="00160122"/>
    <w:rsid w:val="00161F6F"/>
    <w:rsid w:val="001665E0"/>
    <w:rsid w:val="00176BA5"/>
    <w:rsid w:val="0018507E"/>
    <w:rsid w:val="001862CE"/>
    <w:rsid w:val="001977E7"/>
    <w:rsid w:val="001C1F3F"/>
    <w:rsid w:val="001C5D77"/>
    <w:rsid w:val="001C6234"/>
    <w:rsid w:val="001D6A74"/>
    <w:rsid w:val="001E03AB"/>
    <w:rsid w:val="001E176C"/>
    <w:rsid w:val="001F40B5"/>
    <w:rsid w:val="001F4BFC"/>
    <w:rsid w:val="002002B4"/>
    <w:rsid w:val="00202C58"/>
    <w:rsid w:val="00202FF6"/>
    <w:rsid w:val="002125AA"/>
    <w:rsid w:val="00224BA0"/>
    <w:rsid w:val="00225182"/>
    <w:rsid w:val="00230E07"/>
    <w:rsid w:val="00232FBE"/>
    <w:rsid w:val="002347EB"/>
    <w:rsid w:val="002429E4"/>
    <w:rsid w:val="0025681D"/>
    <w:rsid w:val="00257CF3"/>
    <w:rsid w:val="00261EF6"/>
    <w:rsid w:val="00270F15"/>
    <w:rsid w:val="00275132"/>
    <w:rsid w:val="002840F6"/>
    <w:rsid w:val="0028702B"/>
    <w:rsid w:val="00293690"/>
    <w:rsid w:val="002977D7"/>
    <w:rsid w:val="002A304D"/>
    <w:rsid w:val="002A7CDE"/>
    <w:rsid w:val="002B1B8B"/>
    <w:rsid w:val="002B4F29"/>
    <w:rsid w:val="002B57CA"/>
    <w:rsid w:val="002C5558"/>
    <w:rsid w:val="002D1F33"/>
    <w:rsid w:val="002D5A38"/>
    <w:rsid w:val="002E683F"/>
    <w:rsid w:val="002F6EC4"/>
    <w:rsid w:val="0030655C"/>
    <w:rsid w:val="003118AC"/>
    <w:rsid w:val="00321965"/>
    <w:rsid w:val="00324126"/>
    <w:rsid w:val="0032736F"/>
    <w:rsid w:val="00330961"/>
    <w:rsid w:val="00330DF7"/>
    <w:rsid w:val="00334C7F"/>
    <w:rsid w:val="00335A6B"/>
    <w:rsid w:val="00337B2E"/>
    <w:rsid w:val="00353329"/>
    <w:rsid w:val="003624FB"/>
    <w:rsid w:val="003642E6"/>
    <w:rsid w:val="00365915"/>
    <w:rsid w:val="00371310"/>
    <w:rsid w:val="003859BF"/>
    <w:rsid w:val="00391315"/>
    <w:rsid w:val="00393CF0"/>
    <w:rsid w:val="003A5A4B"/>
    <w:rsid w:val="003A5AA8"/>
    <w:rsid w:val="003B194A"/>
    <w:rsid w:val="003B3410"/>
    <w:rsid w:val="003C7BCC"/>
    <w:rsid w:val="003D05AE"/>
    <w:rsid w:val="003D0CB6"/>
    <w:rsid w:val="003D43BC"/>
    <w:rsid w:val="003E276A"/>
    <w:rsid w:val="003E6329"/>
    <w:rsid w:val="00407224"/>
    <w:rsid w:val="00434F1C"/>
    <w:rsid w:val="00434F47"/>
    <w:rsid w:val="0045628C"/>
    <w:rsid w:val="00460030"/>
    <w:rsid w:val="0047340C"/>
    <w:rsid w:val="004804BF"/>
    <w:rsid w:val="0049178A"/>
    <w:rsid w:val="00497030"/>
    <w:rsid w:val="004A6D28"/>
    <w:rsid w:val="004B70BC"/>
    <w:rsid w:val="004C57D5"/>
    <w:rsid w:val="004D01C4"/>
    <w:rsid w:val="004D1C1C"/>
    <w:rsid w:val="004D28FF"/>
    <w:rsid w:val="004E6C4D"/>
    <w:rsid w:val="004F0DC3"/>
    <w:rsid w:val="004F6D70"/>
    <w:rsid w:val="00501DB0"/>
    <w:rsid w:val="00503C42"/>
    <w:rsid w:val="005141CA"/>
    <w:rsid w:val="00515590"/>
    <w:rsid w:val="00516532"/>
    <w:rsid w:val="00521088"/>
    <w:rsid w:val="00527AA5"/>
    <w:rsid w:val="005402F9"/>
    <w:rsid w:val="0055155C"/>
    <w:rsid w:val="00563410"/>
    <w:rsid w:val="00564909"/>
    <w:rsid w:val="00571F30"/>
    <w:rsid w:val="0058270F"/>
    <w:rsid w:val="00583DE4"/>
    <w:rsid w:val="005A0AA1"/>
    <w:rsid w:val="005A163F"/>
    <w:rsid w:val="005B2A1D"/>
    <w:rsid w:val="005B3D0E"/>
    <w:rsid w:val="005C3A4A"/>
    <w:rsid w:val="005C49E6"/>
    <w:rsid w:val="005C7518"/>
    <w:rsid w:val="005D1240"/>
    <w:rsid w:val="005D7547"/>
    <w:rsid w:val="005E5571"/>
    <w:rsid w:val="00600F26"/>
    <w:rsid w:val="006041CC"/>
    <w:rsid w:val="006217D9"/>
    <w:rsid w:val="00621BE1"/>
    <w:rsid w:val="00625250"/>
    <w:rsid w:val="00625C68"/>
    <w:rsid w:val="00625CC1"/>
    <w:rsid w:val="00630EB2"/>
    <w:rsid w:val="00637523"/>
    <w:rsid w:val="0064535B"/>
    <w:rsid w:val="00660388"/>
    <w:rsid w:val="00663F87"/>
    <w:rsid w:val="00664569"/>
    <w:rsid w:val="00673413"/>
    <w:rsid w:val="00687265"/>
    <w:rsid w:val="006921BE"/>
    <w:rsid w:val="006A105A"/>
    <w:rsid w:val="006A2756"/>
    <w:rsid w:val="006A33B0"/>
    <w:rsid w:val="006A53FA"/>
    <w:rsid w:val="006A5ECC"/>
    <w:rsid w:val="006B09FA"/>
    <w:rsid w:val="006C5A1A"/>
    <w:rsid w:val="006D35E4"/>
    <w:rsid w:val="006D53C5"/>
    <w:rsid w:val="006E62B3"/>
    <w:rsid w:val="006F3A5E"/>
    <w:rsid w:val="006F62A5"/>
    <w:rsid w:val="00701349"/>
    <w:rsid w:val="00701BC0"/>
    <w:rsid w:val="0071391E"/>
    <w:rsid w:val="00713EC4"/>
    <w:rsid w:val="00715773"/>
    <w:rsid w:val="0072008A"/>
    <w:rsid w:val="00720678"/>
    <w:rsid w:val="00724FFD"/>
    <w:rsid w:val="00725FB5"/>
    <w:rsid w:val="00727D5B"/>
    <w:rsid w:val="007339D7"/>
    <w:rsid w:val="00747208"/>
    <w:rsid w:val="00753107"/>
    <w:rsid w:val="007664C5"/>
    <w:rsid w:val="00766C9C"/>
    <w:rsid w:val="00766ED9"/>
    <w:rsid w:val="007768AE"/>
    <w:rsid w:val="0078231D"/>
    <w:rsid w:val="007A2AB0"/>
    <w:rsid w:val="007B024E"/>
    <w:rsid w:val="007B4314"/>
    <w:rsid w:val="007C414D"/>
    <w:rsid w:val="007E259E"/>
    <w:rsid w:val="007F28E2"/>
    <w:rsid w:val="00803234"/>
    <w:rsid w:val="00805EE5"/>
    <w:rsid w:val="00806F50"/>
    <w:rsid w:val="00807614"/>
    <w:rsid w:val="00811382"/>
    <w:rsid w:val="00816063"/>
    <w:rsid w:val="00816ACF"/>
    <w:rsid w:val="008211F4"/>
    <w:rsid w:val="00821F3C"/>
    <w:rsid w:val="00824AD6"/>
    <w:rsid w:val="00831AF0"/>
    <w:rsid w:val="00832976"/>
    <w:rsid w:val="00846C96"/>
    <w:rsid w:val="00846E41"/>
    <w:rsid w:val="008626DB"/>
    <w:rsid w:val="008636DA"/>
    <w:rsid w:val="0086703A"/>
    <w:rsid w:val="008852AF"/>
    <w:rsid w:val="00892583"/>
    <w:rsid w:val="00894176"/>
    <w:rsid w:val="008A3CF3"/>
    <w:rsid w:val="008A67DE"/>
    <w:rsid w:val="008B3939"/>
    <w:rsid w:val="008B3E5F"/>
    <w:rsid w:val="008B6320"/>
    <w:rsid w:val="008C08B8"/>
    <w:rsid w:val="008C27DA"/>
    <w:rsid w:val="008D04F2"/>
    <w:rsid w:val="008D14BB"/>
    <w:rsid w:val="008D5855"/>
    <w:rsid w:val="008E0504"/>
    <w:rsid w:val="008E3C12"/>
    <w:rsid w:val="008E6561"/>
    <w:rsid w:val="008F103F"/>
    <w:rsid w:val="00912430"/>
    <w:rsid w:val="009270EF"/>
    <w:rsid w:val="0093332F"/>
    <w:rsid w:val="00957305"/>
    <w:rsid w:val="00962CCD"/>
    <w:rsid w:val="00965C6C"/>
    <w:rsid w:val="00970016"/>
    <w:rsid w:val="009802FF"/>
    <w:rsid w:val="009952A5"/>
    <w:rsid w:val="009A4576"/>
    <w:rsid w:val="009C2680"/>
    <w:rsid w:val="009C5F44"/>
    <w:rsid w:val="009D1532"/>
    <w:rsid w:val="009D18D2"/>
    <w:rsid w:val="009D2548"/>
    <w:rsid w:val="009D263A"/>
    <w:rsid w:val="009D3EE5"/>
    <w:rsid w:val="009D48FF"/>
    <w:rsid w:val="009D626C"/>
    <w:rsid w:val="009D6316"/>
    <w:rsid w:val="009D7560"/>
    <w:rsid w:val="009D773F"/>
    <w:rsid w:val="009E20DA"/>
    <w:rsid w:val="009E776C"/>
    <w:rsid w:val="009F53A9"/>
    <w:rsid w:val="009F7094"/>
    <w:rsid w:val="00A039D7"/>
    <w:rsid w:val="00A0522B"/>
    <w:rsid w:val="00A14FC5"/>
    <w:rsid w:val="00A234A3"/>
    <w:rsid w:val="00A31D0B"/>
    <w:rsid w:val="00A352A0"/>
    <w:rsid w:val="00A40B36"/>
    <w:rsid w:val="00A45CAD"/>
    <w:rsid w:val="00A568E3"/>
    <w:rsid w:val="00A6007C"/>
    <w:rsid w:val="00A600C9"/>
    <w:rsid w:val="00A6796E"/>
    <w:rsid w:val="00A75995"/>
    <w:rsid w:val="00A82C01"/>
    <w:rsid w:val="00A86CF6"/>
    <w:rsid w:val="00AA45F1"/>
    <w:rsid w:val="00AB1E72"/>
    <w:rsid w:val="00AC01A6"/>
    <w:rsid w:val="00AE1941"/>
    <w:rsid w:val="00B01F08"/>
    <w:rsid w:val="00B127DE"/>
    <w:rsid w:val="00B16EF2"/>
    <w:rsid w:val="00B228F4"/>
    <w:rsid w:val="00B33C62"/>
    <w:rsid w:val="00B37441"/>
    <w:rsid w:val="00B41967"/>
    <w:rsid w:val="00B41EC9"/>
    <w:rsid w:val="00B46E0E"/>
    <w:rsid w:val="00B50FD3"/>
    <w:rsid w:val="00B6227A"/>
    <w:rsid w:val="00B64B7C"/>
    <w:rsid w:val="00B8097C"/>
    <w:rsid w:val="00B83AF0"/>
    <w:rsid w:val="00B848F7"/>
    <w:rsid w:val="00BC2854"/>
    <w:rsid w:val="00BC4C3D"/>
    <w:rsid w:val="00BC6E35"/>
    <w:rsid w:val="00BD0A8B"/>
    <w:rsid w:val="00BD6845"/>
    <w:rsid w:val="00BE763D"/>
    <w:rsid w:val="00BF14B7"/>
    <w:rsid w:val="00C024B4"/>
    <w:rsid w:val="00C110EE"/>
    <w:rsid w:val="00C17FB0"/>
    <w:rsid w:val="00C2588D"/>
    <w:rsid w:val="00C328C2"/>
    <w:rsid w:val="00C70760"/>
    <w:rsid w:val="00C734AF"/>
    <w:rsid w:val="00C75B94"/>
    <w:rsid w:val="00C829CD"/>
    <w:rsid w:val="00C84E15"/>
    <w:rsid w:val="00C87B3E"/>
    <w:rsid w:val="00C90C4E"/>
    <w:rsid w:val="00C930C7"/>
    <w:rsid w:val="00C94E02"/>
    <w:rsid w:val="00CA2D04"/>
    <w:rsid w:val="00CA4F31"/>
    <w:rsid w:val="00CB712F"/>
    <w:rsid w:val="00CC3758"/>
    <w:rsid w:val="00CC5A6E"/>
    <w:rsid w:val="00CD2DD2"/>
    <w:rsid w:val="00CD5E44"/>
    <w:rsid w:val="00CE2674"/>
    <w:rsid w:val="00CF0221"/>
    <w:rsid w:val="00CF3784"/>
    <w:rsid w:val="00CF4CD0"/>
    <w:rsid w:val="00D03CE0"/>
    <w:rsid w:val="00D17369"/>
    <w:rsid w:val="00D220D8"/>
    <w:rsid w:val="00D225AB"/>
    <w:rsid w:val="00D23663"/>
    <w:rsid w:val="00D3186B"/>
    <w:rsid w:val="00D3385B"/>
    <w:rsid w:val="00D42E39"/>
    <w:rsid w:val="00D44120"/>
    <w:rsid w:val="00D46C9B"/>
    <w:rsid w:val="00D56BC8"/>
    <w:rsid w:val="00D641F8"/>
    <w:rsid w:val="00D82D30"/>
    <w:rsid w:val="00D93D28"/>
    <w:rsid w:val="00D94D14"/>
    <w:rsid w:val="00D96A0A"/>
    <w:rsid w:val="00D97C1F"/>
    <w:rsid w:val="00DA1D66"/>
    <w:rsid w:val="00DA26E3"/>
    <w:rsid w:val="00DB5469"/>
    <w:rsid w:val="00DC3B68"/>
    <w:rsid w:val="00DD4136"/>
    <w:rsid w:val="00DE101F"/>
    <w:rsid w:val="00DF148B"/>
    <w:rsid w:val="00E06C3E"/>
    <w:rsid w:val="00E1710C"/>
    <w:rsid w:val="00E3057A"/>
    <w:rsid w:val="00E32455"/>
    <w:rsid w:val="00E338EC"/>
    <w:rsid w:val="00E34230"/>
    <w:rsid w:val="00E3580D"/>
    <w:rsid w:val="00E35D3F"/>
    <w:rsid w:val="00E40E68"/>
    <w:rsid w:val="00E51EB5"/>
    <w:rsid w:val="00E60AC7"/>
    <w:rsid w:val="00E60C2F"/>
    <w:rsid w:val="00E709E9"/>
    <w:rsid w:val="00E712F0"/>
    <w:rsid w:val="00E72EA4"/>
    <w:rsid w:val="00E73D17"/>
    <w:rsid w:val="00E75118"/>
    <w:rsid w:val="00E754C0"/>
    <w:rsid w:val="00E77EBE"/>
    <w:rsid w:val="00E904D9"/>
    <w:rsid w:val="00E90745"/>
    <w:rsid w:val="00E931CD"/>
    <w:rsid w:val="00EA11EA"/>
    <w:rsid w:val="00EA70BD"/>
    <w:rsid w:val="00EB2361"/>
    <w:rsid w:val="00EB36B0"/>
    <w:rsid w:val="00EC096F"/>
    <w:rsid w:val="00EC3525"/>
    <w:rsid w:val="00EC49AA"/>
    <w:rsid w:val="00EE242C"/>
    <w:rsid w:val="00EE5BB1"/>
    <w:rsid w:val="00EE77F1"/>
    <w:rsid w:val="00F12B3B"/>
    <w:rsid w:val="00F22064"/>
    <w:rsid w:val="00F35387"/>
    <w:rsid w:val="00F35B09"/>
    <w:rsid w:val="00F415D0"/>
    <w:rsid w:val="00F450F6"/>
    <w:rsid w:val="00F6090D"/>
    <w:rsid w:val="00F62D14"/>
    <w:rsid w:val="00F74A7F"/>
    <w:rsid w:val="00F7555C"/>
    <w:rsid w:val="00F83D5D"/>
    <w:rsid w:val="00F9157E"/>
    <w:rsid w:val="00F91FD5"/>
    <w:rsid w:val="00F94AFE"/>
    <w:rsid w:val="00F967A2"/>
    <w:rsid w:val="00F96CC3"/>
    <w:rsid w:val="00FA3082"/>
    <w:rsid w:val="00FA3678"/>
    <w:rsid w:val="00FC2890"/>
    <w:rsid w:val="00FC76F9"/>
    <w:rsid w:val="00FD63BF"/>
    <w:rsid w:val="00FD7ED2"/>
    <w:rsid w:val="00FE2620"/>
    <w:rsid w:val="00FE4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225A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225A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225A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225A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25A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38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E490B"/>
  </w:style>
  <w:style w:type="paragraph" w:styleId="a5">
    <w:name w:val="footnote text"/>
    <w:basedOn w:val="a"/>
    <w:link w:val="12"/>
    <w:uiPriority w:val="99"/>
    <w:semiHidden/>
    <w:unhideWhenUsed/>
    <w:rsid w:val="00FE490B"/>
    <w:pPr>
      <w:widowControl w:val="0"/>
      <w:suppressAutoHyphens/>
      <w:spacing w:before="60" w:line="300" w:lineRule="auto"/>
      <w:ind w:firstLine="1140"/>
    </w:pPr>
    <w:rPr>
      <w:rFonts w:ascii="Calibri" w:hAnsi="Calibri"/>
      <w:sz w:val="20"/>
      <w:szCs w:val="20"/>
      <w:lang w:eastAsia="zh-CN"/>
    </w:rPr>
  </w:style>
  <w:style w:type="character" w:customStyle="1" w:styleId="a6">
    <w:name w:val="Текст сноски Знак"/>
    <w:uiPriority w:val="99"/>
    <w:semiHidden/>
    <w:rsid w:val="00FE490B"/>
    <w:rPr>
      <w:sz w:val="20"/>
      <w:szCs w:val="20"/>
    </w:rPr>
  </w:style>
  <w:style w:type="paragraph" w:styleId="a7">
    <w:name w:val="Title"/>
    <w:basedOn w:val="a"/>
    <w:next w:val="a"/>
    <w:link w:val="a8"/>
    <w:qFormat/>
    <w:rsid w:val="00FE490B"/>
    <w:pPr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Название Знак"/>
    <w:link w:val="a7"/>
    <w:rsid w:val="00FE49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FE490B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link w:val="a9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E490B"/>
    <w:pPr>
      <w:ind w:left="720"/>
      <w:contextualSpacing/>
    </w:pPr>
    <w:rPr>
      <w:rFonts w:ascii="Calibri" w:hAnsi="Calibri"/>
    </w:rPr>
  </w:style>
  <w:style w:type="paragraph" w:customStyle="1" w:styleId="ac">
    <w:basedOn w:val="a"/>
    <w:next w:val="a9"/>
    <w:rsid w:val="00FE490B"/>
    <w:pPr>
      <w:keepNext/>
      <w:spacing w:before="240" w:after="120"/>
    </w:pPr>
    <w:rPr>
      <w:rFonts w:ascii="Times New Roman" w:eastAsia="Lucida Sans Unicode" w:hAnsi="Times New Roman" w:cs="Tahoma"/>
      <w:szCs w:val="28"/>
      <w:lang w:eastAsia="ar-SA"/>
    </w:rPr>
  </w:style>
  <w:style w:type="paragraph" w:customStyle="1" w:styleId="21">
    <w:name w:val="Основной текст с отступом 21"/>
    <w:basedOn w:val="a"/>
    <w:rsid w:val="00FE490B"/>
    <w:pPr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FE4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екст акта"/>
    <w:uiPriority w:val="99"/>
    <w:rsid w:val="00FE490B"/>
    <w:pPr>
      <w:widowControl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pp-List-1">
    <w:name w:val="pp-List-1"/>
    <w:basedOn w:val="a"/>
    <w:rsid w:val="00FE490B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</w:rPr>
  </w:style>
  <w:style w:type="paragraph" w:customStyle="1" w:styleId="ConsPlusNonformat">
    <w:name w:val="ConsPlusNonformat"/>
    <w:uiPriority w:val="99"/>
    <w:rsid w:val="00FE490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e">
    <w:name w:val="Содержимое таблицы"/>
    <w:basedOn w:val="a"/>
    <w:rsid w:val="00FE490B"/>
    <w:pPr>
      <w:suppressLineNumbers/>
    </w:pPr>
    <w:rPr>
      <w:rFonts w:ascii="Calibri" w:hAnsi="Calibri" w:cs="Calibri"/>
      <w:lang w:eastAsia="ar-SA"/>
    </w:rPr>
  </w:style>
  <w:style w:type="character" w:customStyle="1" w:styleId="12">
    <w:name w:val="Текст сноски Знак1"/>
    <w:link w:val="a5"/>
    <w:uiPriority w:val="99"/>
    <w:semiHidden/>
    <w:locked/>
    <w:rsid w:val="00FE490B"/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FE490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FE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2D1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D1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225A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D225AB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2D1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225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rsid w:val="00D225AB"/>
    <w:rPr>
      <w:color w:val="0000FF"/>
      <w:u w:val="none"/>
    </w:rPr>
  </w:style>
  <w:style w:type="paragraph" w:customStyle="1" w:styleId="Application">
    <w:name w:val="Application!Приложение"/>
    <w:rsid w:val="00D225A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225A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225A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225A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25AB"/>
    <w:rPr>
      <w:sz w:val="28"/>
    </w:rPr>
  </w:style>
  <w:style w:type="paragraph" w:styleId="af7">
    <w:name w:val="Normal (Web)"/>
    <w:basedOn w:val="a"/>
    <w:rsid w:val="00460030"/>
    <w:pPr>
      <w:spacing w:before="100" w:beforeAutospacing="1" w:after="119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225A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225A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225A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225A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25A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38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E490B"/>
  </w:style>
  <w:style w:type="paragraph" w:styleId="a5">
    <w:name w:val="footnote text"/>
    <w:basedOn w:val="a"/>
    <w:link w:val="12"/>
    <w:uiPriority w:val="99"/>
    <w:semiHidden/>
    <w:unhideWhenUsed/>
    <w:rsid w:val="00FE490B"/>
    <w:pPr>
      <w:widowControl w:val="0"/>
      <w:suppressAutoHyphens/>
      <w:spacing w:before="60" w:line="300" w:lineRule="auto"/>
      <w:ind w:firstLine="1140"/>
    </w:pPr>
    <w:rPr>
      <w:rFonts w:ascii="Calibri" w:hAnsi="Calibri"/>
      <w:sz w:val="20"/>
      <w:szCs w:val="20"/>
      <w:lang w:eastAsia="zh-CN"/>
    </w:rPr>
  </w:style>
  <w:style w:type="character" w:customStyle="1" w:styleId="a6">
    <w:name w:val="Текст сноски Знак"/>
    <w:uiPriority w:val="99"/>
    <w:semiHidden/>
    <w:rsid w:val="00FE490B"/>
    <w:rPr>
      <w:sz w:val="20"/>
      <w:szCs w:val="20"/>
    </w:rPr>
  </w:style>
  <w:style w:type="paragraph" w:styleId="a7">
    <w:name w:val="Title"/>
    <w:basedOn w:val="a"/>
    <w:next w:val="a"/>
    <w:link w:val="a8"/>
    <w:qFormat/>
    <w:rsid w:val="00FE490B"/>
    <w:pPr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Название Знак"/>
    <w:link w:val="a7"/>
    <w:rsid w:val="00FE49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FE490B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link w:val="a9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E490B"/>
    <w:pPr>
      <w:ind w:left="720"/>
      <w:contextualSpacing/>
    </w:pPr>
    <w:rPr>
      <w:rFonts w:ascii="Calibri" w:hAnsi="Calibri"/>
    </w:rPr>
  </w:style>
  <w:style w:type="paragraph" w:customStyle="1" w:styleId="ac">
    <w:basedOn w:val="a"/>
    <w:next w:val="a9"/>
    <w:rsid w:val="00FE490B"/>
    <w:pPr>
      <w:keepNext/>
      <w:spacing w:before="240" w:after="120"/>
    </w:pPr>
    <w:rPr>
      <w:rFonts w:ascii="Times New Roman" w:eastAsia="Lucida Sans Unicode" w:hAnsi="Times New Roman" w:cs="Tahoma"/>
      <w:szCs w:val="28"/>
      <w:lang w:eastAsia="ar-SA"/>
    </w:rPr>
  </w:style>
  <w:style w:type="paragraph" w:customStyle="1" w:styleId="21">
    <w:name w:val="Основной текст с отступом 21"/>
    <w:basedOn w:val="a"/>
    <w:rsid w:val="00FE490B"/>
    <w:pPr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FE4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екст акта"/>
    <w:uiPriority w:val="99"/>
    <w:rsid w:val="00FE490B"/>
    <w:pPr>
      <w:widowControl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pp-List-1">
    <w:name w:val="pp-List-1"/>
    <w:basedOn w:val="a"/>
    <w:rsid w:val="00FE490B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</w:rPr>
  </w:style>
  <w:style w:type="paragraph" w:customStyle="1" w:styleId="ConsPlusNonformat">
    <w:name w:val="ConsPlusNonformat"/>
    <w:uiPriority w:val="99"/>
    <w:rsid w:val="00FE490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e">
    <w:name w:val="Содержимое таблицы"/>
    <w:basedOn w:val="a"/>
    <w:rsid w:val="00FE490B"/>
    <w:pPr>
      <w:suppressLineNumbers/>
    </w:pPr>
    <w:rPr>
      <w:rFonts w:ascii="Calibri" w:hAnsi="Calibri" w:cs="Calibri"/>
      <w:lang w:eastAsia="ar-SA"/>
    </w:rPr>
  </w:style>
  <w:style w:type="character" w:customStyle="1" w:styleId="12">
    <w:name w:val="Текст сноски Знак1"/>
    <w:link w:val="a5"/>
    <w:uiPriority w:val="99"/>
    <w:semiHidden/>
    <w:locked/>
    <w:rsid w:val="00FE490B"/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FE490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FE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2D1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D1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225A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D225AB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2D1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225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rsid w:val="00D225AB"/>
    <w:rPr>
      <w:color w:val="0000FF"/>
      <w:u w:val="none"/>
    </w:rPr>
  </w:style>
  <w:style w:type="paragraph" w:customStyle="1" w:styleId="Application">
    <w:name w:val="Application!Приложение"/>
    <w:rsid w:val="00D225A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225A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225A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225A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25AB"/>
    <w:rPr>
      <w:sz w:val="28"/>
    </w:rPr>
  </w:style>
  <w:style w:type="paragraph" w:styleId="af7">
    <w:name w:val="Normal (Web)"/>
    <w:basedOn w:val="a"/>
    <w:rsid w:val="00460030"/>
    <w:pPr>
      <w:spacing w:before="100" w:beforeAutospacing="1" w:after="119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466F9-3A93-4092-882B-17F1B123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3834</TotalTime>
  <Pages>21</Pages>
  <Words>4089</Words>
  <Characters>23312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Слепокурова Светлана</dc:creator>
  <cp:lastModifiedBy>User</cp:lastModifiedBy>
  <cp:revision>334</cp:revision>
  <cp:lastPrinted>2022-05-19T06:41:00Z</cp:lastPrinted>
  <dcterms:created xsi:type="dcterms:W3CDTF">2021-03-18T13:35:00Z</dcterms:created>
  <dcterms:modified xsi:type="dcterms:W3CDTF">2022-07-18T10:58:00Z</dcterms:modified>
</cp:coreProperties>
</file>