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2C5B5" w14:textId="77777777" w:rsidR="004414B2" w:rsidRDefault="008A740B" w:rsidP="004F7F0F">
      <w:pPr>
        <w:ind w:firstLine="0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2A3F902D" wp14:editId="638ACEC9">
            <wp:extent cx="476250" cy="647700"/>
            <wp:effectExtent l="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7BB99" w14:textId="77777777" w:rsidR="003A097E" w:rsidRPr="006E541B" w:rsidRDefault="003A097E" w:rsidP="004414B2">
      <w:pPr>
        <w:pStyle w:val="10"/>
        <w:ind w:firstLine="709"/>
        <w:rPr>
          <w:rFonts w:ascii="Times New Roman" w:hAnsi="Times New Roman" w:cs="Times New Roman"/>
          <w:sz w:val="36"/>
          <w:szCs w:val="36"/>
        </w:rPr>
      </w:pPr>
      <w:r w:rsidRPr="006E541B">
        <w:rPr>
          <w:rFonts w:ascii="Times New Roman" w:hAnsi="Times New Roman" w:cs="Times New Roman"/>
          <w:sz w:val="36"/>
          <w:szCs w:val="36"/>
        </w:rPr>
        <w:t>АДМИНИСТРАЦИЯ</w:t>
      </w:r>
    </w:p>
    <w:p w14:paraId="6724A662" w14:textId="77777777" w:rsidR="003A097E" w:rsidRPr="006E541B" w:rsidRDefault="003A097E" w:rsidP="004F7F0F">
      <w:pPr>
        <w:pStyle w:val="10"/>
        <w:ind w:hanging="142"/>
        <w:rPr>
          <w:rFonts w:ascii="Times New Roman" w:hAnsi="Times New Roman" w:cs="Times New Roman"/>
          <w:sz w:val="36"/>
          <w:szCs w:val="36"/>
        </w:rPr>
      </w:pPr>
      <w:r w:rsidRPr="006E541B">
        <w:rPr>
          <w:rFonts w:ascii="Times New Roman" w:hAnsi="Times New Roman" w:cs="Times New Roman"/>
          <w:sz w:val="36"/>
          <w:szCs w:val="36"/>
        </w:rPr>
        <w:t>КАЛАЧЕЕВСКОГО МУНИЦИПАЛЬНОГО РАЙОНА</w:t>
      </w:r>
    </w:p>
    <w:p w14:paraId="040FFA96" w14:textId="77777777" w:rsidR="003A097E" w:rsidRPr="006E541B" w:rsidRDefault="003A097E" w:rsidP="004414B2">
      <w:pPr>
        <w:pStyle w:val="10"/>
        <w:ind w:firstLine="709"/>
        <w:rPr>
          <w:rFonts w:ascii="Times New Roman" w:hAnsi="Times New Roman" w:cs="Times New Roman"/>
          <w:sz w:val="36"/>
          <w:szCs w:val="36"/>
        </w:rPr>
      </w:pPr>
      <w:r w:rsidRPr="006E541B">
        <w:rPr>
          <w:rFonts w:ascii="Times New Roman" w:hAnsi="Times New Roman" w:cs="Times New Roman"/>
          <w:sz w:val="36"/>
          <w:szCs w:val="36"/>
        </w:rPr>
        <w:t>ВОРОНЕЖСКОЙ ОБЛАСТИ</w:t>
      </w:r>
    </w:p>
    <w:p w14:paraId="740CFF11" w14:textId="77777777" w:rsidR="004414B2" w:rsidRPr="006E541B" w:rsidRDefault="003A097E" w:rsidP="004414B2">
      <w:pPr>
        <w:pStyle w:val="10"/>
        <w:ind w:firstLine="709"/>
        <w:rPr>
          <w:rFonts w:ascii="Times New Roman" w:hAnsi="Times New Roman" w:cs="Times New Roman"/>
          <w:sz w:val="48"/>
          <w:szCs w:val="48"/>
        </w:rPr>
      </w:pPr>
      <w:r w:rsidRPr="006E541B">
        <w:rPr>
          <w:rFonts w:ascii="Times New Roman" w:hAnsi="Times New Roman" w:cs="Times New Roman"/>
          <w:sz w:val="48"/>
          <w:szCs w:val="48"/>
        </w:rPr>
        <w:t>ПОСТАНОВЛЕНИЕ</w:t>
      </w:r>
    </w:p>
    <w:p w14:paraId="31A22052" w14:textId="77777777" w:rsidR="006E541B" w:rsidRDefault="006E541B" w:rsidP="006E541B">
      <w:pPr>
        <w:ind w:firstLine="0"/>
        <w:rPr>
          <w:rFonts w:ascii="Times New Roman" w:hAnsi="Times New Roman"/>
          <w:sz w:val="28"/>
          <w:szCs w:val="28"/>
        </w:rPr>
      </w:pPr>
    </w:p>
    <w:p w14:paraId="33BEA80E" w14:textId="77777777" w:rsidR="006E541B" w:rsidRDefault="006E541B" w:rsidP="006E541B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441F8C1" w14:textId="4A1004A3" w:rsidR="00C3153C" w:rsidRPr="006E541B" w:rsidRDefault="003A097E" w:rsidP="006E541B">
      <w:pPr>
        <w:ind w:firstLine="0"/>
        <w:rPr>
          <w:rFonts w:ascii="Times New Roman" w:hAnsi="Times New Roman"/>
          <w:sz w:val="28"/>
          <w:szCs w:val="28"/>
        </w:rPr>
      </w:pPr>
      <w:r w:rsidRPr="006E541B">
        <w:rPr>
          <w:rFonts w:ascii="Times New Roman" w:hAnsi="Times New Roman"/>
          <w:sz w:val="28"/>
          <w:szCs w:val="28"/>
        </w:rPr>
        <w:t>от</w:t>
      </w:r>
      <w:r w:rsidR="004414B2" w:rsidRPr="006E541B">
        <w:rPr>
          <w:rFonts w:ascii="Times New Roman" w:hAnsi="Times New Roman"/>
          <w:sz w:val="28"/>
          <w:szCs w:val="28"/>
        </w:rPr>
        <w:t xml:space="preserve"> </w:t>
      </w:r>
      <w:r w:rsidR="006E541B">
        <w:rPr>
          <w:rFonts w:ascii="Times New Roman" w:hAnsi="Times New Roman"/>
          <w:sz w:val="28"/>
          <w:szCs w:val="28"/>
        </w:rPr>
        <w:t>«____» _________ 202</w:t>
      </w:r>
      <w:r w:rsidR="00A5753D">
        <w:rPr>
          <w:rFonts w:ascii="Times New Roman" w:hAnsi="Times New Roman"/>
          <w:sz w:val="28"/>
          <w:szCs w:val="28"/>
        </w:rPr>
        <w:t>2</w:t>
      </w:r>
      <w:r w:rsidR="006E541B">
        <w:rPr>
          <w:rFonts w:ascii="Times New Roman" w:hAnsi="Times New Roman"/>
          <w:sz w:val="28"/>
          <w:szCs w:val="28"/>
        </w:rPr>
        <w:t xml:space="preserve"> года </w:t>
      </w:r>
      <w:r w:rsidRPr="006E541B">
        <w:rPr>
          <w:rFonts w:ascii="Times New Roman" w:hAnsi="Times New Roman"/>
          <w:sz w:val="28"/>
          <w:szCs w:val="28"/>
        </w:rPr>
        <w:t>№</w:t>
      </w:r>
      <w:r w:rsidR="004414B2" w:rsidRPr="006E541B">
        <w:rPr>
          <w:rFonts w:ascii="Times New Roman" w:hAnsi="Times New Roman"/>
          <w:sz w:val="28"/>
          <w:szCs w:val="28"/>
        </w:rPr>
        <w:t xml:space="preserve"> </w:t>
      </w:r>
      <w:r w:rsidR="006E541B">
        <w:rPr>
          <w:rFonts w:ascii="Times New Roman" w:hAnsi="Times New Roman"/>
          <w:sz w:val="28"/>
          <w:szCs w:val="28"/>
        </w:rPr>
        <w:t>_____</w:t>
      </w:r>
      <w:r w:rsidRPr="006E541B">
        <w:rPr>
          <w:rFonts w:ascii="Times New Roman" w:hAnsi="Times New Roman"/>
          <w:sz w:val="28"/>
          <w:szCs w:val="28"/>
        </w:rPr>
        <w:t xml:space="preserve"> </w:t>
      </w:r>
    </w:p>
    <w:p w14:paraId="61F0CB85" w14:textId="77777777" w:rsidR="004414B2" w:rsidRDefault="004414B2" w:rsidP="006E541B">
      <w:pPr>
        <w:ind w:firstLine="0"/>
        <w:rPr>
          <w:rFonts w:ascii="Times New Roman" w:hAnsi="Times New Roman"/>
        </w:rPr>
      </w:pPr>
      <w:r w:rsidRPr="006E541B">
        <w:rPr>
          <w:rFonts w:ascii="Times New Roman" w:hAnsi="Times New Roman"/>
          <w:sz w:val="28"/>
          <w:szCs w:val="28"/>
        </w:rPr>
        <w:t xml:space="preserve"> </w:t>
      </w:r>
      <w:r w:rsidR="006E541B">
        <w:rPr>
          <w:rFonts w:ascii="Times New Roman" w:hAnsi="Times New Roman"/>
          <w:sz w:val="28"/>
          <w:szCs w:val="28"/>
        </w:rPr>
        <w:t xml:space="preserve">                   </w:t>
      </w:r>
      <w:r w:rsidR="006E541B" w:rsidRPr="006E541B">
        <w:rPr>
          <w:rFonts w:ascii="Times New Roman" w:hAnsi="Times New Roman"/>
        </w:rPr>
        <w:t>г. Калач</w:t>
      </w:r>
    </w:p>
    <w:p w14:paraId="6DBC8B20" w14:textId="77777777" w:rsidR="006E541B" w:rsidRPr="006E541B" w:rsidRDefault="006E541B" w:rsidP="006E541B">
      <w:pPr>
        <w:ind w:firstLine="0"/>
        <w:rPr>
          <w:rFonts w:ascii="Times New Roman" w:hAnsi="Times New Roman"/>
        </w:rPr>
      </w:pPr>
    </w:p>
    <w:p w14:paraId="25B3502E" w14:textId="77777777" w:rsidR="00A5753D" w:rsidRDefault="00A5753D" w:rsidP="00A462F9">
      <w:pPr>
        <w:pStyle w:val="ConsPlusTitle"/>
        <w:rPr>
          <w:sz w:val="22"/>
        </w:rPr>
      </w:pPr>
      <w:r>
        <w:rPr>
          <w:sz w:val="22"/>
        </w:rPr>
        <w:t xml:space="preserve">О внесении изменений в постановление администрации </w:t>
      </w:r>
    </w:p>
    <w:p w14:paraId="39F2F1E3" w14:textId="77777777" w:rsidR="00A5753D" w:rsidRDefault="00A5753D" w:rsidP="00A462F9">
      <w:pPr>
        <w:pStyle w:val="ConsPlusTitle"/>
        <w:rPr>
          <w:sz w:val="22"/>
        </w:rPr>
      </w:pPr>
      <w:r>
        <w:rPr>
          <w:sz w:val="22"/>
        </w:rPr>
        <w:t>Калачеевского муниципального района</w:t>
      </w:r>
    </w:p>
    <w:p w14:paraId="7AC9D57A" w14:textId="1E54B331" w:rsidR="00A462F9" w:rsidRDefault="00A5753D" w:rsidP="00A5753D">
      <w:pPr>
        <w:pStyle w:val="ConsPlusTitle"/>
        <w:rPr>
          <w:sz w:val="22"/>
        </w:rPr>
      </w:pPr>
      <w:r>
        <w:rPr>
          <w:sz w:val="22"/>
        </w:rPr>
        <w:t xml:space="preserve">от 12.04.2021 года № 407  </w:t>
      </w:r>
    </w:p>
    <w:p w14:paraId="2C0FB24A" w14:textId="77777777" w:rsidR="00A462F9" w:rsidRDefault="00A462F9" w:rsidP="00A462F9">
      <w:pPr>
        <w:pStyle w:val="ConsPlusTitle"/>
        <w:rPr>
          <w:sz w:val="22"/>
        </w:rPr>
      </w:pPr>
    </w:p>
    <w:p w14:paraId="71379C38" w14:textId="5D208C29" w:rsidR="003A097E" w:rsidRPr="00C55DF6" w:rsidRDefault="003A097E" w:rsidP="00A5753D">
      <w:pPr>
        <w:rPr>
          <w:rFonts w:ascii="Times New Roman" w:hAnsi="Times New Roman"/>
          <w:b/>
          <w:sz w:val="28"/>
          <w:szCs w:val="28"/>
        </w:rPr>
      </w:pPr>
      <w:r w:rsidRPr="00C55DF6">
        <w:rPr>
          <w:rFonts w:ascii="Times New Roman" w:hAnsi="Times New Roman"/>
          <w:sz w:val="28"/>
          <w:szCs w:val="28"/>
        </w:rPr>
        <w:t xml:space="preserve">В </w:t>
      </w:r>
      <w:r w:rsidR="00A64554" w:rsidRPr="00C55DF6">
        <w:rPr>
          <w:rFonts w:ascii="Times New Roman" w:hAnsi="Times New Roman"/>
          <w:sz w:val="28"/>
          <w:szCs w:val="28"/>
        </w:rPr>
        <w:t xml:space="preserve">соответствии со </w:t>
      </w:r>
      <w:r w:rsidRPr="00C55DF6">
        <w:rPr>
          <w:rFonts w:ascii="Times New Roman" w:hAnsi="Times New Roman"/>
          <w:sz w:val="28"/>
          <w:szCs w:val="28"/>
        </w:rPr>
        <w:t xml:space="preserve">статьей </w:t>
      </w:r>
      <w:r w:rsidR="009E3683">
        <w:rPr>
          <w:rFonts w:ascii="Times New Roman" w:hAnsi="Times New Roman"/>
          <w:sz w:val="28"/>
          <w:szCs w:val="28"/>
        </w:rPr>
        <w:t xml:space="preserve">15 Федерального закона от 02.03.2007 года № 25-ФЗ «О муниципальной службе в Российской Федерации», статьей </w:t>
      </w:r>
      <w:r w:rsidRPr="00C55DF6">
        <w:rPr>
          <w:rFonts w:ascii="Times New Roman" w:hAnsi="Times New Roman"/>
          <w:sz w:val="28"/>
          <w:szCs w:val="28"/>
        </w:rPr>
        <w:t xml:space="preserve">8 Федерального закона от 25 декабря 2008 года № 273-ФЗ «О противодействии коррупции», </w:t>
      </w:r>
      <w:r w:rsidR="009E3683" w:rsidRPr="009E3683">
        <w:rPr>
          <w:rFonts w:ascii="Times New Roman" w:hAnsi="Times New Roman"/>
          <w:sz w:val="28"/>
          <w:szCs w:val="28"/>
        </w:rPr>
        <w:t>Федеральным законом от 3 декабря 2012 года N 230-ФЗ "О контроле за соответствием расходов лиц, замещающих государственные должности, и иных лиц их доходам"</w:t>
      </w:r>
      <w:r w:rsidR="009E3683">
        <w:rPr>
          <w:rFonts w:ascii="Times New Roman" w:hAnsi="Times New Roman"/>
          <w:sz w:val="28"/>
          <w:szCs w:val="28"/>
        </w:rPr>
        <w:t xml:space="preserve">, </w:t>
      </w:r>
      <w:r w:rsidR="006E541B" w:rsidRPr="00C55DF6">
        <w:rPr>
          <w:rFonts w:ascii="Times New Roman" w:hAnsi="Times New Roman"/>
          <w:sz w:val="28"/>
          <w:szCs w:val="28"/>
        </w:rPr>
        <w:t xml:space="preserve">на основании решения </w:t>
      </w:r>
      <w:r w:rsidR="00A5753D">
        <w:rPr>
          <w:rFonts w:ascii="Times New Roman" w:hAnsi="Times New Roman"/>
          <w:sz w:val="28"/>
          <w:szCs w:val="28"/>
        </w:rPr>
        <w:t xml:space="preserve">заседания комиссии по соблюдению требований к служебному поведению муниципальных служащих администрации Калачеевского муниципального района и урегулированию конфликта   интересов   и   урегулированию    конфликта    интересов    </w:t>
      </w:r>
      <w:r w:rsidR="006E541B" w:rsidRPr="00C55DF6">
        <w:rPr>
          <w:rFonts w:ascii="Times New Roman" w:hAnsi="Times New Roman"/>
          <w:sz w:val="28"/>
          <w:szCs w:val="28"/>
        </w:rPr>
        <w:t xml:space="preserve">№ </w:t>
      </w:r>
      <w:r w:rsidR="00A5753D">
        <w:rPr>
          <w:rFonts w:ascii="Times New Roman" w:hAnsi="Times New Roman"/>
          <w:sz w:val="28"/>
          <w:szCs w:val="28"/>
        </w:rPr>
        <w:t xml:space="preserve">   </w:t>
      </w:r>
      <w:r w:rsidR="006E541B" w:rsidRPr="00C55DF6">
        <w:rPr>
          <w:rFonts w:ascii="Times New Roman" w:hAnsi="Times New Roman"/>
          <w:sz w:val="28"/>
          <w:szCs w:val="28"/>
        </w:rPr>
        <w:t>1</w:t>
      </w:r>
      <w:r w:rsidR="00A5753D">
        <w:rPr>
          <w:rFonts w:ascii="Times New Roman" w:hAnsi="Times New Roman"/>
          <w:sz w:val="28"/>
          <w:szCs w:val="28"/>
        </w:rPr>
        <w:t xml:space="preserve">    </w:t>
      </w:r>
      <w:r w:rsidR="006E541B" w:rsidRPr="00C55DF6">
        <w:rPr>
          <w:rFonts w:ascii="Times New Roman" w:hAnsi="Times New Roman"/>
          <w:sz w:val="28"/>
          <w:szCs w:val="28"/>
        </w:rPr>
        <w:t xml:space="preserve"> от </w:t>
      </w:r>
      <w:r w:rsidR="00A5753D">
        <w:rPr>
          <w:rFonts w:ascii="Times New Roman" w:hAnsi="Times New Roman"/>
          <w:sz w:val="28"/>
          <w:szCs w:val="28"/>
        </w:rPr>
        <w:t>25.10.2022</w:t>
      </w:r>
      <w:r w:rsidR="009E3683" w:rsidRPr="00C55DF6">
        <w:rPr>
          <w:rFonts w:ascii="Times New Roman" w:hAnsi="Times New Roman"/>
          <w:sz w:val="28"/>
          <w:szCs w:val="28"/>
        </w:rPr>
        <w:t xml:space="preserve"> </w:t>
      </w:r>
      <w:r w:rsidR="009E3683">
        <w:rPr>
          <w:rFonts w:ascii="Times New Roman" w:hAnsi="Times New Roman"/>
          <w:sz w:val="28"/>
          <w:szCs w:val="28"/>
        </w:rPr>
        <w:t>года</w:t>
      </w:r>
      <w:r w:rsidR="00A462F9">
        <w:rPr>
          <w:rFonts w:ascii="Times New Roman" w:hAnsi="Times New Roman"/>
          <w:sz w:val="28"/>
          <w:szCs w:val="28"/>
        </w:rPr>
        <w:t xml:space="preserve">   </w:t>
      </w:r>
      <w:r w:rsidR="00A462F9" w:rsidRPr="00C55DF6">
        <w:rPr>
          <w:rFonts w:ascii="Times New Roman" w:hAnsi="Times New Roman"/>
          <w:sz w:val="28"/>
          <w:szCs w:val="28"/>
        </w:rPr>
        <w:t>администрация</w:t>
      </w:r>
      <w:r w:rsidR="00A5753D">
        <w:rPr>
          <w:rFonts w:ascii="Times New Roman" w:hAnsi="Times New Roman"/>
          <w:sz w:val="28"/>
          <w:szCs w:val="28"/>
        </w:rPr>
        <w:t xml:space="preserve">  </w:t>
      </w:r>
      <w:r w:rsidR="006E541B" w:rsidRPr="00C55DF6">
        <w:rPr>
          <w:rFonts w:ascii="Times New Roman" w:hAnsi="Times New Roman"/>
          <w:sz w:val="28"/>
          <w:szCs w:val="28"/>
        </w:rPr>
        <w:t xml:space="preserve"> Калачеевского</w:t>
      </w:r>
      <w:r w:rsidR="00A5753D">
        <w:rPr>
          <w:rFonts w:ascii="Times New Roman" w:hAnsi="Times New Roman"/>
          <w:sz w:val="28"/>
          <w:szCs w:val="28"/>
        </w:rPr>
        <w:t xml:space="preserve">   </w:t>
      </w:r>
      <w:r w:rsidR="006E541B" w:rsidRPr="00C55DF6">
        <w:rPr>
          <w:rFonts w:ascii="Times New Roman" w:hAnsi="Times New Roman"/>
          <w:sz w:val="28"/>
          <w:szCs w:val="28"/>
        </w:rPr>
        <w:t xml:space="preserve"> муниципального </w:t>
      </w:r>
      <w:r w:rsidR="00A5753D">
        <w:rPr>
          <w:rFonts w:ascii="Times New Roman" w:hAnsi="Times New Roman"/>
          <w:sz w:val="28"/>
          <w:szCs w:val="28"/>
        </w:rPr>
        <w:t xml:space="preserve">  </w:t>
      </w:r>
      <w:r w:rsidR="006E541B" w:rsidRPr="00C55DF6">
        <w:rPr>
          <w:rFonts w:ascii="Times New Roman" w:hAnsi="Times New Roman"/>
          <w:sz w:val="28"/>
          <w:szCs w:val="28"/>
        </w:rPr>
        <w:t xml:space="preserve">района </w:t>
      </w:r>
      <w:r w:rsidR="00A64554" w:rsidRPr="00C55DF6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7D70FA4A" w14:textId="089DFA0F" w:rsidR="006E541B" w:rsidRPr="00CF05B5" w:rsidRDefault="00A5753D" w:rsidP="00CF05B5">
      <w:pPr>
        <w:pStyle w:val="af0"/>
        <w:numPr>
          <w:ilvl w:val="0"/>
          <w:numId w:val="6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CF05B5">
        <w:rPr>
          <w:rFonts w:ascii="Times New Roman" w:hAnsi="Times New Roman"/>
          <w:sz w:val="28"/>
          <w:szCs w:val="28"/>
        </w:rPr>
        <w:t xml:space="preserve">В постановление администрации Калачеевского </w:t>
      </w:r>
      <w:r w:rsidR="00CF05B5" w:rsidRPr="00CF05B5">
        <w:rPr>
          <w:rFonts w:ascii="Times New Roman" w:hAnsi="Times New Roman"/>
          <w:sz w:val="28"/>
          <w:szCs w:val="28"/>
        </w:rPr>
        <w:t>муниципального</w:t>
      </w:r>
      <w:r w:rsidRPr="00CF05B5">
        <w:rPr>
          <w:rFonts w:ascii="Times New Roman" w:hAnsi="Times New Roman"/>
          <w:sz w:val="28"/>
          <w:szCs w:val="28"/>
        </w:rPr>
        <w:t xml:space="preserve"> района от 12.04.2021 года № 407 </w:t>
      </w:r>
      <w:bookmarkStart w:id="1" w:name="_Hlk117685271"/>
      <w:r w:rsidRPr="00CF05B5">
        <w:rPr>
          <w:rFonts w:ascii="Times New Roman" w:hAnsi="Times New Roman"/>
          <w:sz w:val="28"/>
          <w:szCs w:val="28"/>
        </w:rPr>
        <w:t xml:space="preserve">«Об утверждении перечня должностей муниципальной службы, замещение которых связано с коррупционными  </w:t>
      </w:r>
      <w:r w:rsidR="00A462F9" w:rsidRPr="00CF05B5">
        <w:rPr>
          <w:rFonts w:ascii="Times New Roman" w:hAnsi="Times New Roman"/>
          <w:sz w:val="28"/>
          <w:szCs w:val="28"/>
        </w:rPr>
        <w:t xml:space="preserve">рисками, при назначении на которые граждане </w:t>
      </w:r>
      <w:r w:rsidR="00C03823" w:rsidRPr="00CF05B5">
        <w:rPr>
          <w:rFonts w:ascii="Times New Roman" w:hAnsi="Times New Roman"/>
          <w:sz w:val="28"/>
          <w:szCs w:val="28"/>
        </w:rPr>
        <w:t xml:space="preserve">и при замещении которых муниципальные служащие </w:t>
      </w:r>
      <w:r w:rsidR="00A462F9" w:rsidRPr="00CF05B5">
        <w:rPr>
          <w:rFonts w:ascii="Times New Roman" w:hAnsi="Times New Roman"/>
          <w:sz w:val="28"/>
          <w:szCs w:val="28"/>
        </w:rPr>
        <w:t xml:space="preserve">обязаны представлять в установленном порядке сведения о своих доходах, </w:t>
      </w:r>
      <w:r w:rsidR="00C03823" w:rsidRPr="00CF05B5">
        <w:rPr>
          <w:rFonts w:ascii="Times New Roman" w:hAnsi="Times New Roman"/>
          <w:sz w:val="28"/>
          <w:szCs w:val="28"/>
        </w:rPr>
        <w:t xml:space="preserve">расходах, </w:t>
      </w:r>
      <w:r w:rsidR="00A462F9" w:rsidRPr="00CF05B5">
        <w:rPr>
          <w:rFonts w:ascii="Times New Roman" w:hAnsi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C03823" w:rsidRPr="00CF05B5">
        <w:rPr>
          <w:rFonts w:ascii="Times New Roman" w:hAnsi="Times New Roman"/>
          <w:sz w:val="28"/>
          <w:szCs w:val="28"/>
        </w:rPr>
        <w:t xml:space="preserve">расходах, </w:t>
      </w:r>
      <w:r w:rsidR="00A462F9" w:rsidRPr="00CF05B5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 w:rsidR="00CF05B5" w:rsidRPr="00CF05B5">
        <w:rPr>
          <w:rFonts w:ascii="Times New Roman" w:hAnsi="Times New Roman"/>
          <w:sz w:val="28"/>
          <w:szCs w:val="28"/>
        </w:rPr>
        <w:t>»</w:t>
      </w:r>
      <w:bookmarkEnd w:id="1"/>
      <w:r w:rsidR="00CF05B5">
        <w:rPr>
          <w:rFonts w:ascii="Times New Roman" w:hAnsi="Times New Roman"/>
          <w:sz w:val="28"/>
          <w:szCs w:val="28"/>
        </w:rPr>
        <w:t xml:space="preserve"> внести следующие изменения:</w:t>
      </w:r>
      <w:r w:rsidR="00A462F9" w:rsidRPr="00CF05B5">
        <w:rPr>
          <w:rFonts w:ascii="Times New Roman" w:hAnsi="Times New Roman"/>
          <w:sz w:val="28"/>
          <w:szCs w:val="28"/>
        </w:rPr>
        <w:t xml:space="preserve"> </w:t>
      </w:r>
    </w:p>
    <w:p w14:paraId="4C4051B2" w14:textId="1308BC25" w:rsidR="00CF05B5" w:rsidRPr="00CF05B5" w:rsidRDefault="00CF05B5" w:rsidP="00CF05B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 Перечень должностей муниципальной службы в администрации Калачеевского муниципального района, </w:t>
      </w:r>
      <w:r w:rsidRPr="00CF05B5">
        <w:rPr>
          <w:rFonts w:ascii="Times New Roman" w:hAnsi="Times New Roman"/>
          <w:sz w:val="28"/>
          <w:szCs w:val="28"/>
        </w:rPr>
        <w:t xml:space="preserve">замещение которых связано с коррупционными  рисками, при назначении на которые граждане и при </w:t>
      </w:r>
      <w:r w:rsidRPr="00CF05B5">
        <w:rPr>
          <w:rFonts w:ascii="Times New Roman" w:hAnsi="Times New Roman"/>
          <w:sz w:val="28"/>
          <w:szCs w:val="28"/>
        </w:rPr>
        <w:lastRenderedPageBreak/>
        <w:t>замещении которых муниципальные служащие обязаны представлять в установленном порядке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/>
          <w:sz w:val="28"/>
          <w:szCs w:val="28"/>
        </w:rPr>
        <w:t>, изложить в новой редакции, согласно Приложению к настоящему постановлению.</w:t>
      </w:r>
    </w:p>
    <w:p w14:paraId="723EE317" w14:textId="70185561" w:rsidR="003A097E" w:rsidRDefault="003A097E" w:rsidP="00C038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55DF6">
        <w:rPr>
          <w:rFonts w:ascii="Times New Roman" w:hAnsi="Times New Roman"/>
          <w:sz w:val="28"/>
          <w:szCs w:val="28"/>
        </w:rPr>
        <w:t>2. Отделу организационно-контрольной работы и муниципальной службы</w:t>
      </w:r>
      <w:r w:rsidR="004414B2" w:rsidRPr="00C55DF6">
        <w:rPr>
          <w:rFonts w:ascii="Times New Roman" w:hAnsi="Times New Roman"/>
          <w:sz w:val="28"/>
          <w:szCs w:val="28"/>
        </w:rPr>
        <w:t xml:space="preserve"> </w:t>
      </w:r>
      <w:r w:rsidRPr="00C55DF6">
        <w:rPr>
          <w:rFonts w:ascii="Times New Roman" w:hAnsi="Times New Roman"/>
          <w:sz w:val="28"/>
          <w:szCs w:val="28"/>
        </w:rPr>
        <w:t xml:space="preserve"> </w:t>
      </w:r>
      <w:r w:rsidR="00692350">
        <w:rPr>
          <w:rFonts w:ascii="Times New Roman" w:hAnsi="Times New Roman"/>
          <w:sz w:val="28"/>
          <w:szCs w:val="28"/>
        </w:rPr>
        <w:t xml:space="preserve">  </w:t>
      </w:r>
      <w:r w:rsidR="00692350" w:rsidRPr="00692350">
        <w:rPr>
          <w:rFonts w:ascii="Times New Roman" w:hAnsi="Times New Roman"/>
          <w:sz w:val="28"/>
          <w:szCs w:val="28"/>
        </w:rPr>
        <w:t xml:space="preserve">администрации Калачеевского муниципального района </w:t>
      </w:r>
      <w:r w:rsidR="00692350">
        <w:rPr>
          <w:rFonts w:ascii="Times New Roman" w:hAnsi="Times New Roman"/>
          <w:sz w:val="28"/>
          <w:szCs w:val="28"/>
        </w:rPr>
        <w:t xml:space="preserve">(далее-администрация) </w:t>
      </w:r>
      <w:r w:rsidRPr="00C55DF6">
        <w:rPr>
          <w:rFonts w:ascii="Times New Roman" w:hAnsi="Times New Roman"/>
          <w:sz w:val="28"/>
          <w:szCs w:val="28"/>
        </w:rPr>
        <w:t xml:space="preserve">обеспечить персональное ознакомление </w:t>
      </w:r>
      <w:r w:rsidR="00692350" w:rsidRPr="00692350">
        <w:rPr>
          <w:rFonts w:ascii="Times New Roman" w:hAnsi="Times New Roman"/>
          <w:sz w:val="28"/>
          <w:szCs w:val="28"/>
        </w:rPr>
        <w:t xml:space="preserve">с настоящим постановлением </w:t>
      </w:r>
      <w:r w:rsidR="00BB4699">
        <w:rPr>
          <w:rFonts w:ascii="Times New Roman" w:hAnsi="Times New Roman"/>
          <w:sz w:val="28"/>
          <w:szCs w:val="28"/>
        </w:rPr>
        <w:t>муниципальных служащих</w:t>
      </w:r>
      <w:r w:rsidR="00A5753D">
        <w:rPr>
          <w:rFonts w:ascii="Times New Roman" w:hAnsi="Times New Roman"/>
          <w:sz w:val="28"/>
          <w:szCs w:val="28"/>
        </w:rPr>
        <w:t xml:space="preserve">, </w:t>
      </w:r>
      <w:r w:rsidR="00B97962">
        <w:rPr>
          <w:rFonts w:ascii="Times New Roman" w:hAnsi="Times New Roman"/>
          <w:sz w:val="28"/>
          <w:szCs w:val="28"/>
        </w:rPr>
        <w:t xml:space="preserve">замещающих должности, </w:t>
      </w:r>
      <w:r w:rsidR="00C90658">
        <w:rPr>
          <w:rFonts w:ascii="Times New Roman" w:hAnsi="Times New Roman"/>
          <w:sz w:val="28"/>
          <w:szCs w:val="28"/>
        </w:rPr>
        <w:t>указанные в</w:t>
      </w:r>
      <w:r w:rsidR="00B97962">
        <w:rPr>
          <w:rFonts w:ascii="Times New Roman" w:hAnsi="Times New Roman"/>
          <w:sz w:val="28"/>
          <w:szCs w:val="28"/>
        </w:rPr>
        <w:t xml:space="preserve"> приложении к настоящему постановлению</w:t>
      </w:r>
      <w:r w:rsidR="00C5358D">
        <w:rPr>
          <w:rFonts w:ascii="Times New Roman" w:hAnsi="Times New Roman"/>
          <w:sz w:val="28"/>
          <w:szCs w:val="28"/>
        </w:rPr>
        <w:t>.</w:t>
      </w:r>
    </w:p>
    <w:p w14:paraId="528AC01A" w14:textId="56290978" w:rsidR="00C55DF6" w:rsidRPr="00CF05B5" w:rsidRDefault="00B97962" w:rsidP="00CF05B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55DF6" w:rsidRPr="00CF05B5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официального опубликования в Вестнике муниципальных правовых актов Калачеевского муниципального района.</w:t>
      </w:r>
    </w:p>
    <w:p w14:paraId="2FF88F52" w14:textId="278C872F" w:rsidR="00C55DF6" w:rsidRPr="00C55DF6" w:rsidRDefault="00CF05B5" w:rsidP="00C55DF6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A097E" w:rsidRPr="00C55DF6">
        <w:rPr>
          <w:rFonts w:ascii="Times New Roman" w:hAnsi="Times New Roman"/>
          <w:sz w:val="28"/>
          <w:szCs w:val="28"/>
        </w:rPr>
        <w:t xml:space="preserve">. </w:t>
      </w:r>
      <w:r w:rsidR="00C55DF6" w:rsidRPr="00C55DF6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C90658">
        <w:rPr>
          <w:rFonts w:ascii="Times New Roman" w:hAnsi="Times New Roman"/>
          <w:sz w:val="28"/>
          <w:szCs w:val="28"/>
        </w:rPr>
        <w:t>настоящего</w:t>
      </w:r>
      <w:r w:rsidR="00C55DF6" w:rsidRPr="00C55DF6">
        <w:rPr>
          <w:rFonts w:ascii="Times New Roman" w:hAnsi="Times New Roman"/>
          <w:sz w:val="28"/>
          <w:szCs w:val="28"/>
        </w:rPr>
        <w:t xml:space="preserve"> постановления возложить на заместителя главы администрации - руководителя </w:t>
      </w:r>
      <w:r>
        <w:rPr>
          <w:rFonts w:ascii="Times New Roman" w:hAnsi="Times New Roman"/>
          <w:sz w:val="28"/>
          <w:szCs w:val="28"/>
        </w:rPr>
        <w:t>отдела по образованию а</w:t>
      </w:r>
      <w:r w:rsidR="00C55DF6" w:rsidRPr="00C55DF6">
        <w:rPr>
          <w:rFonts w:ascii="Times New Roman" w:hAnsi="Times New Roman"/>
          <w:sz w:val="28"/>
          <w:szCs w:val="28"/>
        </w:rPr>
        <w:t xml:space="preserve">дминистрации Калачеевского муниципального района </w:t>
      </w:r>
      <w:r>
        <w:rPr>
          <w:rFonts w:ascii="Times New Roman" w:hAnsi="Times New Roman"/>
          <w:sz w:val="28"/>
          <w:szCs w:val="28"/>
        </w:rPr>
        <w:t>Пономарева А.В.</w:t>
      </w:r>
    </w:p>
    <w:p w14:paraId="6D9F0983" w14:textId="77777777" w:rsidR="004414B2" w:rsidRPr="00C55DF6" w:rsidRDefault="004414B2" w:rsidP="00C55DF6">
      <w:pPr>
        <w:ind w:firstLine="709"/>
        <w:rPr>
          <w:rFonts w:ascii="Times New Roman" w:hAnsi="Times New Roman"/>
          <w:sz w:val="28"/>
          <w:szCs w:val="28"/>
        </w:rPr>
      </w:pPr>
    </w:p>
    <w:p w14:paraId="093CE6CC" w14:textId="77777777" w:rsidR="00C55DF6" w:rsidRDefault="00C55DF6" w:rsidP="004414B2">
      <w:pPr>
        <w:autoSpaceDE w:val="0"/>
        <w:autoSpaceDN w:val="0"/>
        <w:adjustRightInd w:val="0"/>
        <w:ind w:left="5954" w:firstLine="0"/>
        <w:rPr>
          <w:rFonts w:ascii="Times New Roman" w:hAnsi="Times New Roman"/>
          <w:sz w:val="28"/>
          <w:szCs w:val="28"/>
        </w:rPr>
      </w:pPr>
    </w:p>
    <w:p w14:paraId="006ECB7F" w14:textId="77777777" w:rsidR="00C55DF6" w:rsidRDefault="00C55DF6" w:rsidP="004414B2">
      <w:pPr>
        <w:autoSpaceDE w:val="0"/>
        <w:autoSpaceDN w:val="0"/>
        <w:adjustRightInd w:val="0"/>
        <w:ind w:left="5954" w:firstLine="0"/>
        <w:rPr>
          <w:rFonts w:ascii="Times New Roman" w:hAnsi="Times New Roman"/>
          <w:sz w:val="28"/>
          <w:szCs w:val="28"/>
        </w:rPr>
      </w:pPr>
    </w:p>
    <w:p w14:paraId="35818122" w14:textId="77777777" w:rsidR="00C55DF6" w:rsidRPr="00C55DF6" w:rsidRDefault="00C55DF6" w:rsidP="00C55DF6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C55DF6">
        <w:rPr>
          <w:rFonts w:ascii="Times New Roman" w:hAnsi="Times New Roman"/>
          <w:b/>
          <w:sz w:val="28"/>
          <w:szCs w:val="28"/>
        </w:rPr>
        <w:t>Глава администрации</w:t>
      </w:r>
    </w:p>
    <w:p w14:paraId="4443BF75" w14:textId="77777777" w:rsidR="00C55DF6" w:rsidRPr="00C55DF6" w:rsidRDefault="00C55DF6" w:rsidP="00C55DF6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C55DF6">
        <w:rPr>
          <w:rFonts w:ascii="Times New Roman" w:hAnsi="Times New Roman"/>
          <w:b/>
          <w:sz w:val="28"/>
          <w:szCs w:val="28"/>
        </w:rPr>
        <w:t>Калачеевского муниципального района                                 Н.Т. Котолевский</w:t>
      </w:r>
    </w:p>
    <w:p w14:paraId="7614C318" w14:textId="77777777" w:rsidR="0090598F" w:rsidRPr="0090598F" w:rsidRDefault="004414B2" w:rsidP="0090598F">
      <w:pPr>
        <w:autoSpaceDE w:val="0"/>
        <w:autoSpaceDN w:val="0"/>
        <w:adjustRightInd w:val="0"/>
        <w:ind w:left="4820" w:firstLine="0"/>
        <w:jc w:val="left"/>
        <w:rPr>
          <w:rFonts w:ascii="Times New Roman" w:hAnsi="Times New Roman"/>
          <w:sz w:val="28"/>
          <w:szCs w:val="28"/>
        </w:rPr>
      </w:pPr>
      <w:r w:rsidRPr="00C55DF6">
        <w:rPr>
          <w:rFonts w:ascii="Times New Roman" w:hAnsi="Times New Roman"/>
          <w:sz w:val="28"/>
          <w:szCs w:val="28"/>
        </w:rPr>
        <w:br w:type="page"/>
      </w:r>
      <w:r w:rsidR="0090598F" w:rsidRPr="0090598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158D5686" w14:textId="77777777" w:rsidR="003A097E" w:rsidRPr="0090598F" w:rsidRDefault="0090598F" w:rsidP="0090598F">
      <w:pPr>
        <w:autoSpaceDE w:val="0"/>
        <w:autoSpaceDN w:val="0"/>
        <w:adjustRightInd w:val="0"/>
        <w:ind w:left="4820" w:firstLine="0"/>
        <w:jc w:val="left"/>
        <w:rPr>
          <w:rFonts w:ascii="Times New Roman" w:hAnsi="Times New Roman"/>
          <w:sz w:val="28"/>
          <w:szCs w:val="28"/>
        </w:rPr>
      </w:pPr>
      <w:r w:rsidRPr="0090598F">
        <w:rPr>
          <w:rFonts w:ascii="Times New Roman" w:hAnsi="Times New Roman"/>
          <w:sz w:val="28"/>
          <w:szCs w:val="28"/>
        </w:rPr>
        <w:t>к постановлению</w:t>
      </w:r>
      <w:r w:rsidR="004414B2" w:rsidRPr="0090598F">
        <w:rPr>
          <w:rFonts w:ascii="Times New Roman" w:hAnsi="Times New Roman"/>
          <w:sz w:val="28"/>
          <w:szCs w:val="28"/>
        </w:rPr>
        <w:t xml:space="preserve"> </w:t>
      </w:r>
      <w:r w:rsidR="003A097E" w:rsidRPr="0090598F">
        <w:rPr>
          <w:rFonts w:ascii="Times New Roman" w:hAnsi="Times New Roman"/>
          <w:sz w:val="28"/>
          <w:szCs w:val="28"/>
        </w:rPr>
        <w:t>администрации</w:t>
      </w:r>
    </w:p>
    <w:p w14:paraId="6A3D0E3F" w14:textId="16B9E085" w:rsidR="003A097E" w:rsidRPr="004414B2" w:rsidRDefault="003A097E" w:rsidP="0090598F">
      <w:pPr>
        <w:autoSpaceDE w:val="0"/>
        <w:autoSpaceDN w:val="0"/>
        <w:adjustRightInd w:val="0"/>
        <w:ind w:left="4820" w:firstLine="0"/>
        <w:jc w:val="left"/>
        <w:rPr>
          <w:rFonts w:cs="Arial"/>
        </w:rPr>
      </w:pPr>
      <w:r w:rsidRPr="0090598F">
        <w:rPr>
          <w:rFonts w:ascii="Times New Roman" w:hAnsi="Times New Roman"/>
          <w:sz w:val="28"/>
          <w:szCs w:val="28"/>
        </w:rPr>
        <w:t>Калачеевского муниципального района</w:t>
      </w:r>
      <w:r w:rsidR="004414B2" w:rsidRPr="0090598F">
        <w:rPr>
          <w:rFonts w:ascii="Times New Roman" w:hAnsi="Times New Roman"/>
          <w:sz w:val="28"/>
          <w:szCs w:val="28"/>
        </w:rPr>
        <w:t xml:space="preserve"> </w:t>
      </w:r>
      <w:r w:rsidR="00DF18D2" w:rsidRPr="0090598F">
        <w:rPr>
          <w:rFonts w:ascii="Times New Roman" w:hAnsi="Times New Roman"/>
          <w:sz w:val="28"/>
          <w:szCs w:val="28"/>
        </w:rPr>
        <w:t xml:space="preserve">от </w:t>
      </w:r>
      <w:r w:rsidR="00CF05B5">
        <w:rPr>
          <w:rFonts w:ascii="Times New Roman" w:hAnsi="Times New Roman"/>
          <w:sz w:val="28"/>
          <w:szCs w:val="28"/>
        </w:rPr>
        <w:t>«___</w:t>
      </w:r>
      <w:r w:rsidR="0090598F">
        <w:rPr>
          <w:rFonts w:ascii="Times New Roman" w:hAnsi="Times New Roman"/>
          <w:sz w:val="28"/>
          <w:szCs w:val="28"/>
        </w:rPr>
        <w:t>»</w:t>
      </w:r>
      <w:r w:rsidR="00CF05B5">
        <w:rPr>
          <w:rFonts w:ascii="Times New Roman" w:hAnsi="Times New Roman"/>
          <w:sz w:val="28"/>
          <w:szCs w:val="28"/>
        </w:rPr>
        <w:t xml:space="preserve"> ноября</w:t>
      </w:r>
      <w:r w:rsidRPr="0090598F">
        <w:rPr>
          <w:rFonts w:ascii="Times New Roman" w:hAnsi="Times New Roman"/>
          <w:sz w:val="28"/>
          <w:szCs w:val="28"/>
        </w:rPr>
        <w:t xml:space="preserve"> </w:t>
      </w:r>
      <w:r w:rsidR="0090598F">
        <w:rPr>
          <w:rFonts w:ascii="Times New Roman" w:hAnsi="Times New Roman"/>
          <w:sz w:val="28"/>
          <w:szCs w:val="28"/>
        </w:rPr>
        <w:t>202</w:t>
      </w:r>
      <w:r w:rsidR="00CF05B5">
        <w:rPr>
          <w:rFonts w:ascii="Times New Roman" w:hAnsi="Times New Roman"/>
          <w:sz w:val="28"/>
          <w:szCs w:val="28"/>
        </w:rPr>
        <w:t>2</w:t>
      </w:r>
      <w:r w:rsidR="0090598F">
        <w:rPr>
          <w:rFonts w:ascii="Times New Roman" w:hAnsi="Times New Roman"/>
          <w:sz w:val="28"/>
          <w:szCs w:val="28"/>
        </w:rPr>
        <w:t xml:space="preserve"> </w:t>
      </w:r>
      <w:r w:rsidRPr="0090598F">
        <w:rPr>
          <w:rFonts w:ascii="Times New Roman" w:hAnsi="Times New Roman"/>
          <w:sz w:val="28"/>
          <w:szCs w:val="28"/>
        </w:rPr>
        <w:t>года №</w:t>
      </w:r>
      <w:r w:rsidR="00CF05B5">
        <w:rPr>
          <w:rFonts w:ascii="Times New Roman" w:hAnsi="Times New Roman"/>
          <w:sz w:val="28"/>
          <w:szCs w:val="28"/>
        </w:rPr>
        <w:t xml:space="preserve"> _____</w:t>
      </w:r>
    </w:p>
    <w:p w14:paraId="4358703C" w14:textId="6DADAC91" w:rsidR="0090598F" w:rsidRDefault="0090598F" w:rsidP="004414B2">
      <w:pPr>
        <w:pStyle w:val="ConsPlusTitle"/>
        <w:widowControl/>
        <w:ind w:firstLine="709"/>
        <w:jc w:val="center"/>
        <w:rPr>
          <w:rFonts w:ascii="Arial" w:hAnsi="Arial" w:cs="Arial"/>
          <w:b w:val="0"/>
        </w:rPr>
      </w:pPr>
    </w:p>
    <w:p w14:paraId="3AC232D5" w14:textId="77777777" w:rsidR="005129A0" w:rsidRDefault="005129A0" w:rsidP="004414B2">
      <w:pPr>
        <w:pStyle w:val="ConsPlusTitle"/>
        <w:widowControl/>
        <w:ind w:firstLine="709"/>
        <w:jc w:val="center"/>
        <w:rPr>
          <w:rFonts w:ascii="Arial" w:hAnsi="Arial" w:cs="Arial"/>
          <w:b w:val="0"/>
        </w:rPr>
      </w:pPr>
    </w:p>
    <w:p w14:paraId="32D69679" w14:textId="77777777" w:rsidR="00A63882" w:rsidRDefault="00A63882" w:rsidP="004414B2">
      <w:pPr>
        <w:pStyle w:val="ConsPlusTitle"/>
        <w:widowControl/>
        <w:ind w:firstLine="709"/>
        <w:jc w:val="center"/>
        <w:rPr>
          <w:sz w:val="28"/>
          <w:szCs w:val="28"/>
        </w:rPr>
      </w:pPr>
      <w:r w:rsidRPr="00A63882">
        <w:rPr>
          <w:sz w:val="28"/>
          <w:szCs w:val="28"/>
        </w:rPr>
        <w:t>Переч</w:t>
      </w:r>
      <w:r>
        <w:rPr>
          <w:sz w:val="28"/>
          <w:szCs w:val="28"/>
        </w:rPr>
        <w:t>ень</w:t>
      </w:r>
      <w:r w:rsidRPr="00A63882">
        <w:rPr>
          <w:sz w:val="28"/>
          <w:szCs w:val="28"/>
        </w:rPr>
        <w:t xml:space="preserve"> </w:t>
      </w:r>
    </w:p>
    <w:p w14:paraId="6D577047" w14:textId="77777777" w:rsidR="00C90658" w:rsidRDefault="00C90658" w:rsidP="00C90658">
      <w:pPr>
        <w:pStyle w:val="ConsPlusTitle"/>
        <w:ind w:firstLine="709"/>
        <w:jc w:val="center"/>
        <w:rPr>
          <w:sz w:val="28"/>
          <w:szCs w:val="28"/>
        </w:rPr>
      </w:pPr>
      <w:r w:rsidRPr="00C90658">
        <w:rPr>
          <w:sz w:val="28"/>
          <w:szCs w:val="28"/>
        </w:rPr>
        <w:t>должностей муниципальной службы в администрации Калачеевского муниципального района Воронежской области</w:t>
      </w:r>
      <w:r>
        <w:rPr>
          <w:sz w:val="28"/>
          <w:szCs w:val="28"/>
        </w:rPr>
        <w:t xml:space="preserve">, </w:t>
      </w:r>
      <w:r w:rsidRPr="00C90658">
        <w:rPr>
          <w:sz w:val="28"/>
          <w:szCs w:val="28"/>
        </w:rPr>
        <w:t>замещение которых связано с коррупционными рисками, при назначении на</w:t>
      </w:r>
      <w:r>
        <w:rPr>
          <w:sz w:val="28"/>
          <w:szCs w:val="28"/>
        </w:rPr>
        <w:t xml:space="preserve"> которые граждане и при замещении которых </w:t>
      </w:r>
      <w:r w:rsidRPr="00C90658">
        <w:rPr>
          <w:sz w:val="28"/>
          <w:szCs w:val="28"/>
        </w:rPr>
        <w:t>муниципальные служащие обязаны представлять в установленном порядке сведения о своих доходах, расходах, об имуществе и обязательствах имущественного</w:t>
      </w:r>
      <w:r>
        <w:rPr>
          <w:sz w:val="28"/>
          <w:szCs w:val="28"/>
        </w:rPr>
        <w:t xml:space="preserve"> </w:t>
      </w:r>
      <w:r w:rsidRPr="00C90658">
        <w:rPr>
          <w:sz w:val="28"/>
          <w:szCs w:val="28"/>
        </w:rPr>
        <w:t xml:space="preserve">характера, </w:t>
      </w:r>
    </w:p>
    <w:p w14:paraId="6EDD4A4E" w14:textId="77777777" w:rsidR="005129A0" w:rsidRDefault="00C90658" w:rsidP="00C90658">
      <w:pPr>
        <w:pStyle w:val="ConsPlusTitle"/>
        <w:ind w:firstLine="709"/>
        <w:jc w:val="center"/>
        <w:rPr>
          <w:sz w:val="28"/>
          <w:szCs w:val="28"/>
        </w:rPr>
      </w:pPr>
      <w:r w:rsidRPr="00C90658">
        <w:rPr>
          <w:sz w:val="28"/>
          <w:szCs w:val="28"/>
        </w:rPr>
        <w:t>а также сведения о доходах, расходах, об имуществе и обязательствах имущественного характера супруги (супруга) и несовершеннолетних детей</w:t>
      </w:r>
    </w:p>
    <w:p w14:paraId="4E7B4934" w14:textId="4724EE78" w:rsidR="00A63882" w:rsidRDefault="00C90658" w:rsidP="00C90658">
      <w:pPr>
        <w:pStyle w:val="ConsPlusTitl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AB44201" w14:textId="77777777" w:rsidR="0090598F" w:rsidRPr="004414B2" w:rsidRDefault="0090598F" w:rsidP="004414B2">
      <w:pPr>
        <w:pStyle w:val="ConsPlusTitle"/>
        <w:widowControl/>
        <w:ind w:firstLine="709"/>
        <w:jc w:val="center"/>
        <w:rPr>
          <w:rFonts w:ascii="Arial" w:hAnsi="Arial" w:cs="Arial"/>
          <w:b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641"/>
      </w:tblGrid>
      <w:tr w:rsidR="00E9424D" w14:paraId="0202A5F4" w14:textId="77777777" w:rsidTr="00E9424D">
        <w:tc>
          <w:tcPr>
            <w:tcW w:w="988" w:type="dxa"/>
          </w:tcPr>
          <w:p w14:paraId="205512B5" w14:textId="77777777" w:rsidR="00E9424D" w:rsidRDefault="00E9424D" w:rsidP="00752129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641" w:type="dxa"/>
          </w:tcPr>
          <w:p w14:paraId="7ABB6445" w14:textId="77777777" w:rsidR="00E9424D" w:rsidRDefault="00E9424D" w:rsidP="00752129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 муниципальной службы</w:t>
            </w:r>
          </w:p>
        </w:tc>
      </w:tr>
      <w:tr w:rsidR="00B86B6A" w14:paraId="6E5298D0" w14:textId="77777777" w:rsidTr="003916F8">
        <w:tc>
          <w:tcPr>
            <w:tcW w:w="9629" w:type="dxa"/>
            <w:gridSpan w:val="2"/>
          </w:tcPr>
          <w:p w14:paraId="3AA530EC" w14:textId="77777777" w:rsidR="00B86B6A" w:rsidRPr="00B86B6A" w:rsidRDefault="00B86B6A" w:rsidP="00B86B6A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B6A">
              <w:rPr>
                <w:rFonts w:ascii="Times New Roman" w:hAnsi="Times New Roman"/>
                <w:b/>
                <w:sz w:val="28"/>
                <w:szCs w:val="28"/>
              </w:rPr>
              <w:t>Аппарат администрации</w:t>
            </w:r>
          </w:p>
        </w:tc>
      </w:tr>
      <w:tr w:rsidR="00E9424D" w14:paraId="47959E09" w14:textId="77777777" w:rsidTr="00E9424D">
        <w:tc>
          <w:tcPr>
            <w:tcW w:w="988" w:type="dxa"/>
          </w:tcPr>
          <w:p w14:paraId="71BD548D" w14:textId="77777777" w:rsidR="00E9424D" w:rsidRPr="00E9424D" w:rsidRDefault="00E9424D" w:rsidP="00752129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14:paraId="0761A222" w14:textId="77777777" w:rsidR="00E9424D" w:rsidRPr="00E9424D" w:rsidRDefault="00E9424D" w:rsidP="0075212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9424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– руководитель аппарата администрации</w:t>
            </w:r>
          </w:p>
        </w:tc>
      </w:tr>
      <w:tr w:rsidR="00E9424D" w14:paraId="6C6283A7" w14:textId="77777777" w:rsidTr="00E9424D">
        <w:tc>
          <w:tcPr>
            <w:tcW w:w="988" w:type="dxa"/>
          </w:tcPr>
          <w:p w14:paraId="51DC9523" w14:textId="77777777" w:rsidR="00E9424D" w:rsidRPr="00E9424D" w:rsidRDefault="00E9424D" w:rsidP="00752129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14:paraId="16523FB3" w14:textId="77777777" w:rsidR="00E9424D" w:rsidRPr="00E9424D" w:rsidRDefault="00E9424D" w:rsidP="0075212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9424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(курирующий сферу строительства, транспорта и ЖКХ)</w:t>
            </w:r>
          </w:p>
        </w:tc>
      </w:tr>
      <w:tr w:rsidR="00E9424D" w14:paraId="56E549C1" w14:textId="77777777" w:rsidTr="00E9424D">
        <w:tc>
          <w:tcPr>
            <w:tcW w:w="988" w:type="dxa"/>
          </w:tcPr>
          <w:p w14:paraId="1A617E67" w14:textId="77777777" w:rsidR="00E9424D" w:rsidRPr="00E9424D" w:rsidRDefault="00E9424D" w:rsidP="00752129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14:paraId="293AFC14" w14:textId="77777777" w:rsidR="00E9424D" w:rsidRPr="00E9424D" w:rsidRDefault="00E9424D" w:rsidP="0075212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9424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(курирующий сферу экономики, земельных отношений, муниципального имущества)</w:t>
            </w:r>
          </w:p>
        </w:tc>
      </w:tr>
      <w:tr w:rsidR="00D47862" w14:paraId="74356AE6" w14:textId="77777777" w:rsidTr="00E9424D">
        <w:tc>
          <w:tcPr>
            <w:tcW w:w="988" w:type="dxa"/>
          </w:tcPr>
          <w:p w14:paraId="57745054" w14:textId="77777777" w:rsidR="00D47862" w:rsidRPr="00E9424D" w:rsidRDefault="00D47862" w:rsidP="00752129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14:paraId="243A860D" w14:textId="3EEDF4F1" w:rsidR="00D47862" w:rsidRPr="00752129" w:rsidRDefault="00D47862" w:rsidP="0075212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Помощник главы администрации по связям с общественностью</w:t>
            </w:r>
          </w:p>
        </w:tc>
      </w:tr>
      <w:tr w:rsidR="00E9424D" w14:paraId="18D0DF82" w14:textId="77777777" w:rsidTr="00E9424D">
        <w:tc>
          <w:tcPr>
            <w:tcW w:w="988" w:type="dxa"/>
          </w:tcPr>
          <w:p w14:paraId="22D6A50F" w14:textId="77777777" w:rsidR="00E9424D" w:rsidRPr="00E9424D" w:rsidRDefault="00E9424D" w:rsidP="00752129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14:paraId="1F86FE27" w14:textId="77777777" w:rsidR="00E9424D" w:rsidRPr="00E9424D" w:rsidRDefault="00752129" w:rsidP="0075212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2129">
              <w:rPr>
                <w:rFonts w:ascii="Times New Roman" w:hAnsi="Times New Roman"/>
                <w:sz w:val="28"/>
                <w:szCs w:val="28"/>
              </w:rPr>
              <w:t>Начальник отдела организационно-контрольной работы и муниципальной службы</w:t>
            </w:r>
          </w:p>
        </w:tc>
      </w:tr>
      <w:tr w:rsidR="00E9424D" w14:paraId="5F2F3155" w14:textId="77777777" w:rsidTr="00E9424D">
        <w:tc>
          <w:tcPr>
            <w:tcW w:w="988" w:type="dxa"/>
          </w:tcPr>
          <w:p w14:paraId="201B40B1" w14:textId="77777777" w:rsidR="00E9424D" w:rsidRPr="00E9424D" w:rsidRDefault="00E9424D" w:rsidP="00752129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14:paraId="508D7E32" w14:textId="77777777" w:rsidR="00E9424D" w:rsidRPr="00E9424D" w:rsidRDefault="00E9424D" w:rsidP="0075212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9424D">
              <w:rPr>
                <w:rFonts w:ascii="Times New Roman" w:hAnsi="Times New Roman"/>
                <w:sz w:val="28"/>
                <w:szCs w:val="28"/>
              </w:rPr>
              <w:t>Начальник сектора учета и финансов– главный бухгалтер</w:t>
            </w:r>
          </w:p>
        </w:tc>
      </w:tr>
      <w:tr w:rsidR="00E9424D" w14:paraId="1B456DF0" w14:textId="77777777" w:rsidTr="00E9424D">
        <w:tc>
          <w:tcPr>
            <w:tcW w:w="988" w:type="dxa"/>
          </w:tcPr>
          <w:p w14:paraId="30847CAC" w14:textId="77777777" w:rsidR="00E9424D" w:rsidRPr="00E9424D" w:rsidRDefault="00E9424D" w:rsidP="00752129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14:paraId="65AF9073" w14:textId="77777777" w:rsidR="00E9424D" w:rsidRPr="00E9424D" w:rsidRDefault="00E9424D" w:rsidP="0075212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сектора архитектуры и градостроительства</w:t>
            </w:r>
          </w:p>
        </w:tc>
      </w:tr>
      <w:tr w:rsidR="00E9424D" w14:paraId="493FA5D2" w14:textId="77777777" w:rsidTr="00E9424D">
        <w:tc>
          <w:tcPr>
            <w:tcW w:w="988" w:type="dxa"/>
          </w:tcPr>
          <w:p w14:paraId="025C38A7" w14:textId="77777777" w:rsidR="00E9424D" w:rsidRPr="00E9424D" w:rsidRDefault="00E9424D" w:rsidP="00752129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14:paraId="26F612E5" w14:textId="77777777" w:rsidR="00E9424D" w:rsidRDefault="00E9424D" w:rsidP="0075212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сектора строительства, транспорта и ЖКХ</w:t>
            </w:r>
          </w:p>
        </w:tc>
      </w:tr>
      <w:tr w:rsidR="00E9424D" w14:paraId="405F6807" w14:textId="77777777" w:rsidTr="00E9424D">
        <w:tc>
          <w:tcPr>
            <w:tcW w:w="988" w:type="dxa"/>
          </w:tcPr>
          <w:p w14:paraId="29C956D6" w14:textId="77777777" w:rsidR="00E9424D" w:rsidRPr="00E9424D" w:rsidRDefault="00E9424D" w:rsidP="00752129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14:paraId="2C1518A6" w14:textId="77777777" w:rsidR="00E9424D" w:rsidRDefault="00E9424D" w:rsidP="0075212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сектора экономики и инвестиций</w:t>
            </w:r>
          </w:p>
        </w:tc>
      </w:tr>
      <w:tr w:rsidR="00E9424D" w14:paraId="3C7812F3" w14:textId="77777777" w:rsidTr="00E9424D">
        <w:tc>
          <w:tcPr>
            <w:tcW w:w="988" w:type="dxa"/>
          </w:tcPr>
          <w:p w14:paraId="2726B893" w14:textId="77777777" w:rsidR="00E9424D" w:rsidRPr="00E9424D" w:rsidRDefault="00E9424D" w:rsidP="00752129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14:paraId="1383A5B0" w14:textId="77777777" w:rsidR="00E9424D" w:rsidRDefault="00E9424D" w:rsidP="0075212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сектора по управлению муниципальным </w:t>
            </w:r>
            <w:r w:rsidR="00752129">
              <w:rPr>
                <w:rFonts w:ascii="Times New Roman" w:hAnsi="Times New Roman"/>
                <w:sz w:val="28"/>
                <w:szCs w:val="28"/>
              </w:rPr>
              <w:t>имуществом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земельным отношениям</w:t>
            </w:r>
          </w:p>
        </w:tc>
      </w:tr>
      <w:tr w:rsidR="00E9424D" w14:paraId="632AE901" w14:textId="77777777" w:rsidTr="00E9424D">
        <w:tc>
          <w:tcPr>
            <w:tcW w:w="988" w:type="dxa"/>
          </w:tcPr>
          <w:p w14:paraId="657BCF17" w14:textId="77777777" w:rsidR="00E9424D" w:rsidRPr="00E9424D" w:rsidRDefault="00E9424D" w:rsidP="00752129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14:paraId="59C484E3" w14:textId="77777777" w:rsidR="00E9424D" w:rsidRDefault="00E9424D" w:rsidP="0075212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сектора по управлению муниципальным </w:t>
            </w:r>
            <w:r w:rsidR="00752129">
              <w:rPr>
                <w:rFonts w:ascii="Times New Roman" w:hAnsi="Times New Roman"/>
                <w:sz w:val="28"/>
                <w:szCs w:val="28"/>
              </w:rPr>
              <w:t>имуществом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земельным отношениям</w:t>
            </w:r>
          </w:p>
        </w:tc>
      </w:tr>
      <w:tr w:rsidR="00752129" w14:paraId="6A065991" w14:textId="77777777" w:rsidTr="00E9424D">
        <w:tc>
          <w:tcPr>
            <w:tcW w:w="988" w:type="dxa"/>
          </w:tcPr>
          <w:p w14:paraId="0039C4D4" w14:textId="77777777" w:rsidR="00752129" w:rsidRPr="00E9424D" w:rsidRDefault="00752129" w:rsidP="00752129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14:paraId="434096FD" w14:textId="77777777" w:rsidR="00495C8A" w:rsidRDefault="00752129" w:rsidP="0075212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сектора экономики</w:t>
            </w:r>
            <w:r w:rsidR="00495C8A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инвестиций</w:t>
            </w:r>
          </w:p>
          <w:p w14:paraId="1FED3491" w14:textId="77777777" w:rsidR="00752129" w:rsidRDefault="00752129" w:rsidP="0075212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(по муниципальным закупкам)</w:t>
            </w:r>
          </w:p>
        </w:tc>
      </w:tr>
      <w:tr w:rsidR="00B86B6A" w14:paraId="72C0773C" w14:textId="77777777" w:rsidTr="008F1992">
        <w:tc>
          <w:tcPr>
            <w:tcW w:w="9629" w:type="dxa"/>
            <w:gridSpan w:val="2"/>
          </w:tcPr>
          <w:p w14:paraId="669B66B7" w14:textId="2432E2C8" w:rsidR="00B86B6A" w:rsidRPr="00B86B6A" w:rsidRDefault="00B86B6A" w:rsidP="00B86B6A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B6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Финансовый отдел *</w:t>
            </w:r>
          </w:p>
        </w:tc>
      </w:tr>
      <w:tr w:rsidR="00B86B6A" w14:paraId="2E4EEFB1" w14:textId="77777777" w:rsidTr="00E9424D">
        <w:tc>
          <w:tcPr>
            <w:tcW w:w="988" w:type="dxa"/>
          </w:tcPr>
          <w:p w14:paraId="5CAB2332" w14:textId="77777777" w:rsidR="00B86B6A" w:rsidRPr="00E9424D" w:rsidRDefault="00B86B6A" w:rsidP="00752129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14:paraId="2C720C4F" w14:textId="77777777" w:rsidR="00B86B6A" w:rsidRDefault="00B86B6A" w:rsidP="00DB0D6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6B6A">
              <w:rPr>
                <w:rFonts w:ascii="Times New Roman" w:hAnsi="Times New Roman"/>
                <w:sz w:val="28"/>
                <w:szCs w:val="28"/>
              </w:rPr>
              <w:t>Руководитель отдела *</w:t>
            </w:r>
          </w:p>
        </w:tc>
      </w:tr>
      <w:tr w:rsidR="00B86B6A" w14:paraId="577DAC3B" w14:textId="77777777" w:rsidTr="00E9424D">
        <w:tc>
          <w:tcPr>
            <w:tcW w:w="988" w:type="dxa"/>
          </w:tcPr>
          <w:p w14:paraId="254E2D99" w14:textId="77777777" w:rsidR="00B86B6A" w:rsidRPr="00E9424D" w:rsidRDefault="00B86B6A" w:rsidP="00752129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14:paraId="43380752" w14:textId="77777777" w:rsidR="00B86B6A" w:rsidRPr="00B86B6A" w:rsidRDefault="00B86B6A" w:rsidP="00DB0D6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6B6A">
              <w:rPr>
                <w:rFonts w:ascii="Times New Roman" w:hAnsi="Times New Roman"/>
                <w:sz w:val="28"/>
                <w:szCs w:val="28"/>
              </w:rPr>
              <w:t>Заместитель руководителя отдела *</w:t>
            </w:r>
          </w:p>
        </w:tc>
      </w:tr>
      <w:tr w:rsidR="00B86B6A" w14:paraId="4D386641" w14:textId="77777777" w:rsidTr="00E9424D">
        <w:tc>
          <w:tcPr>
            <w:tcW w:w="988" w:type="dxa"/>
          </w:tcPr>
          <w:p w14:paraId="0B452C4D" w14:textId="77777777" w:rsidR="00B86B6A" w:rsidRPr="00E9424D" w:rsidRDefault="00B86B6A" w:rsidP="00752129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14:paraId="77C149C8" w14:textId="77777777" w:rsidR="00B86B6A" w:rsidRPr="00B86B6A" w:rsidRDefault="00B86B6A" w:rsidP="0075212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сектор по бюджету</w:t>
            </w:r>
          </w:p>
        </w:tc>
      </w:tr>
      <w:tr w:rsidR="00B86B6A" w14:paraId="7808E106" w14:textId="77777777" w:rsidTr="00E9424D">
        <w:tc>
          <w:tcPr>
            <w:tcW w:w="988" w:type="dxa"/>
          </w:tcPr>
          <w:p w14:paraId="07B7BB56" w14:textId="77777777" w:rsidR="00B86B6A" w:rsidRPr="00E9424D" w:rsidRDefault="00B86B6A" w:rsidP="00752129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14:paraId="2E9A7F0D" w14:textId="77777777" w:rsidR="00B86B6A" w:rsidRDefault="00B86B6A" w:rsidP="0075212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сектора по учету, отчетности и казначейского исполнения</w:t>
            </w:r>
          </w:p>
        </w:tc>
      </w:tr>
      <w:tr w:rsidR="00B86B6A" w14:paraId="5D5DA213" w14:textId="77777777" w:rsidTr="00E9424D">
        <w:tc>
          <w:tcPr>
            <w:tcW w:w="988" w:type="dxa"/>
          </w:tcPr>
          <w:p w14:paraId="07AD9214" w14:textId="77777777" w:rsidR="00B86B6A" w:rsidRPr="00E9424D" w:rsidRDefault="00B86B6A" w:rsidP="00752129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14:paraId="28C9B626" w14:textId="77777777" w:rsidR="00B86B6A" w:rsidRDefault="00B86B6A" w:rsidP="0075212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6B6A">
              <w:rPr>
                <w:rFonts w:ascii="Times New Roman" w:hAnsi="Times New Roman"/>
                <w:sz w:val="28"/>
                <w:szCs w:val="28"/>
              </w:rPr>
              <w:t>Главный специалист сектора по внутреннему муниципальному финансовому контролю</w:t>
            </w:r>
          </w:p>
        </w:tc>
      </w:tr>
      <w:tr w:rsidR="00B86B6A" w14:paraId="176DCF59" w14:textId="77777777" w:rsidTr="00E9424D">
        <w:tc>
          <w:tcPr>
            <w:tcW w:w="988" w:type="dxa"/>
          </w:tcPr>
          <w:p w14:paraId="6C1F9DAC" w14:textId="77777777" w:rsidR="00B86B6A" w:rsidRPr="00E9424D" w:rsidRDefault="00B86B6A" w:rsidP="00752129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14:paraId="13F0C978" w14:textId="77777777" w:rsidR="00B86B6A" w:rsidRPr="00B86B6A" w:rsidRDefault="00B86B6A" w:rsidP="0075212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сектора по планированию налогов и доходов</w:t>
            </w:r>
          </w:p>
        </w:tc>
      </w:tr>
      <w:tr w:rsidR="00B86B6A" w14:paraId="3874C935" w14:textId="77777777" w:rsidTr="004C2F84">
        <w:tc>
          <w:tcPr>
            <w:tcW w:w="9629" w:type="dxa"/>
            <w:gridSpan w:val="2"/>
          </w:tcPr>
          <w:p w14:paraId="6AB83922" w14:textId="77777777" w:rsidR="00B86B6A" w:rsidRPr="00B86B6A" w:rsidRDefault="00B86B6A" w:rsidP="00B86B6A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B6A">
              <w:rPr>
                <w:rFonts w:ascii="Times New Roman" w:hAnsi="Times New Roman"/>
                <w:b/>
                <w:sz w:val="28"/>
                <w:szCs w:val="28"/>
              </w:rPr>
              <w:t>Отдел по образованию *</w:t>
            </w:r>
          </w:p>
        </w:tc>
      </w:tr>
      <w:tr w:rsidR="00B86B6A" w14:paraId="05CC03B1" w14:textId="77777777" w:rsidTr="00E9424D">
        <w:tc>
          <w:tcPr>
            <w:tcW w:w="988" w:type="dxa"/>
          </w:tcPr>
          <w:p w14:paraId="7357D9C2" w14:textId="77777777" w:rsidR="00B86B6A" w:rsidRPr="00E9424D" w:rsidRDefault="00B86B6A" w:rsidP="00752129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14:paraId="0C49C9B6" w14:textId="77777777" w:rsidR="00B86B6A" w:rsidRDefault="00B86B6A" w:rsidP="0075212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6B6A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– руководитель отдела*</w:t>
            </w:r>
          </w:p>
        </w:tc>
      </w:tr>
      <w:tr w:rsidR="00B86B6A" w14:paraId="299D426F" w14:textId="77777777" w:rsidTr="00E9424D">
        <w:tc>
          <w:tcPr>
            <w:tcW w:w="988" w:type="dxa"/>
          </w:tcPr>
          <w:p w14:paraId="7EB65618" w14:textId="77777777" w:rsidR="00B86B6A" w:rsidRPr="00E9424D" w:rsidRDefault="00B86B6A" w:rsidP="00752129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14:paraId="3411CAC9" w14:textId="77777777" w:rsidR="00B86B6A" w:rsidRPr="00B86B6A" w:rsidRDefault="00B86B6A" w:rsidP="00DB0D6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6B6A">
              <w:rPr>
                <w:rFonts w:ascii="Times New Roman" w:hAnsi="Times New Roman"/>
                <w:sz w:val="28"/>
                <w:szCs w:val="28"/>
              </w:rPr>
              <w:t>Заместитель руководителя отдела *</w:t>
            </w:r>
          </w:p>
        </w:tc>
      </w:tr>
      <w:tr w:rsidR="00B86B6A" w14:paraId="1561BFCC" w14:textId="77777777" w:rsidTr="00E9424D">
        <w:tc>
          <w:tcPr>
            <w:tcW w:w="988" w:type="dxa"/>
          </w:tcPr>
          <w:p w14:paraId="110A65C2" w14:textId="77777777" w:rsidR="00B86B6A" w:rsidRPr="00E9424D" w:rsidRDefault="00B86B6A" w:rsidP="00752129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14:paraId="56EE7740" w14:textId="77777777" w:rsidR="00B86B6A" w:rsidRPr="00B86B6A" w:rsidRDefault="00B86B6A" w:rsidP="0075212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сектора по опеке и попечительству</w:t>
            </w:r>
          </w:p>
        </w:tc>
      </w:tr>
      <w:tr w:rsidR="00752129" w14:paraId="5DE2F560" w14:textId="77777777" w:rsidTr="00E9424D">
        <w:tc>
          <w:tcPr>
            <w:tcW w:w="988" w:type="dxa"/>
          </w:tcPr>
          <w:p w14:paraId="6207BE03" w14:textId="77777777" w:rsidR="00752129" w:rsidRPr="00E9424D" w:rsidRDefault="00752129" w:rsidP="00752129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14:paraId="5E116F2D" w14:textId="77777777" w:rsidR="00752129" w:rsidRDefault="00752129" w:rsidP="0075212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(ответственный секретарь комиссии по делам несовершеннолетних и защите их прав)</w:t>
            </w:r>
          </w:p>
        </w:tc>
      </w:tr>
      <w:tr w:rsidR="00B86B6A" w14:paraId="4C73EF1D" w14:textId="77777777" w:rsidTr="00E9424D">
        <w:tc>
          <w:tcPr>
            <w:tcW w:w="988" w:type="dxa"/>
          </w:tcPr>
          <w:p w14:paraId="66EC5085" w14:textId="77777777" w:rsidR="00B86B6A" w:rsidRPr="00E9424D" w:rsidRDefault="00B86B6A" w:rsidP="00752129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14:paraId="12D9E6B2" w14:textId="77777777" w:rsidR="00B86B6A" w:rsidRDefault="00752129" w:rsidP="0075212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сектора по опеке и попечительству</w:t>
            </w:r>
          </w:p>
        </w:tc>
      </w:tr>
      <w:tr w:rsidR="00752129" w14:paraId="090914F1" w14:textId="77777777" w:rsidTr="00E9424D">
        <w:tc>
          <w:tcPr>
            <w:tcW w:w="988" w:type="dxa"/>
          </w:tcPr>
          <w:p w14:paraId="16A90B12" w14:textId="77777777" w:rsidR="00752129" w:rsidRPr="00E9424D" w:rsidRDefault="00752129" w:rsidP="00752129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14:paraId="6E1A7BB7" w14:textId="77777777" w:rsidR="00752129" w:rsidRDefault="00752129" w:rsidP="0075212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первой категории сектора по опеке и попечительству</w:t>
            </w:r>
          </w:p>
        </w:tc>
      </w:tr>
      <w:tr w:rsidR="00752129" w14:paraId="6BAAB5A8" w14:textId="77777777" w:rsidTr="00E9424D">
        <w:tc>
          <w:tcPr>
            <w:tcW w:w="988" w:type="dxa"/>
          </w:tcPr>
          <w:p w14:paraId="3C7525F6" w14:textId="77777777" w:rsidR="00752129" w:rsidRPr="00E9424D" w:rsidRDefault="00752129" w:rsidP="00752129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14:paraId="753E21FC" w14:textId="77777777" w:rsidR="00752129" w:rsidRDefault="00752129" w:rsidP="0075212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2129">
              <w:rPr>
                <w:rFonts w:ascii="Times New Roman" w:hAnsi="Times New Roman"/>
                <w:sz w:val="28"/>
                <w:szCs w:val="28"/>
              </w:rPr>
              <w:t>Специалист первой категории сектора по опеке и попечительству</w:t>
            </w:r>
          </w:p>
        </w:tc>
      </w:tr>
      <w:tr w:rsidR="00752129" w14:paraId="3DC14BC0" w14:textId="77777777" w:rsidTr="00A50DC1">
        <w:tc>
          <w:tcPr>
            <w:tcW w:w="9629" w:type="dxa"/>
            <w:gridSpan w:val="2"/>
          </w:tcPr>
          <w:p w14:paraId="0F07EAA4" w14:textId="77777777" w:rsidR="00752129" w:rsidRPr="00752129" w:rsidRDefault="00752129" w:rsidP="00752129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129">
              <w:rPr>
                <w:rFonts w:ascii="Times New Roman" w:hAnsi="Times New Roman"/>
                <w:b/>
                <w:sz w:val="28"/>
                <w:szCs w:val="28"/>
              </w:rPr>
              <w:t>Отдел по культуре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</w:tr>
      <w:tr w:rsidR="00752129" w14:paraId="614BE02C" w14:textId="77777777" w:rsidTr="00E9424D">
        <w:tc>
          <w:tcPr>
            <w:tcW w:w="988" w:type="dxa"/>
          </w:tcPr>
          <w:p w14:paraId="3B83EB1A" w14:textId="77777777" w:rsidR="00752129" w:rsidRPr="00E9424D" w:rsidRDefault="00752129" w:rsidP="00E9424D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14:paraId="4EDF22EE" w14:textId="77777777" w:rsidR="00752129" w:rsidRPr="00752129" w:rsidRDefault="00752129" w:rsidP="00DB0D6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отдела *</w:t>
            </w:r>
          </w:p>
        </w:tc>
      </w:tr>
    </w:tbl>
    <w:p w14:paraId="36E3DE6A" w14:textId="77777777" w:rsidR="00752129" w:rsidRDefault="00752129" w:rsidP="00A63882">
      <w:pPr>
        <w:pStyle w:val="af0"/>
        <w:ind w:left="0" w:firstLine="0"/>
        <w:rPr>
          <w:rFonts w:ascii="Times New Roman" w:hAnsi="Times New Roman"/>
        </w:rPr>
      </w:pPr>
    </w:p>
    <w:p w14:paraId="5ED84799" w14:textId="77777777" w:rsidR="00C51762" w:rsidRPr="00692350" w:rsidRDefault="00752129" w:rsidP="00A63882">
      <w:pPr>
        <w:pStyle w:val="af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*О</w:t>
      </w:r>
      <w:r w:rsidR="00692350" w:rsidRPr="00692350">
        <w:rPr>
          <w:rFonts w:ascii="Times New Roman" w:hAnsi="Times New Roman"/>
        </w:rPr>
        <w:t>тдел с правами юридического лица</w:t>
      </w:r>
    </w:p>
    <w:sectPr w:rsidR="00C51762" w:rsidRPr="00692350" w:rsidSect="00A5753D">
      <w:headerReference w:type="default" r:id="rId9"/>
      <w:pgSz w:w="12240" w:h="15840"/>
      <w:pgMar w:top="1843" w:right="900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46147" w14:textId="77777777" w:rsidR="00A173D6" w:rsidRDefault="00A173D6" w:rsidP="004414B2">
      <w:r>
        <w:separator/>
      </w:r>
    </w:p>
  </w:endnote>
  <w:endnote w:type="continuationSeparator" w:id="0">
    <w:p w14:paraId="0C23BC49" w14:textId="77777777" w:rsidR="00A173D6" w:rsidRDefault="00A173D6" w:rsidP="0044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25FB9" w14:textId="77777777" w:rsidR="00A173D6" w:rsidRDefault="00A173D6" w:rsidP="004414B2">
      <w:r>
        <w:separator/>
      </w:r>
    </w:p>
  </w:footnote>
  <w:footnote w:type="continuationSeparator" w:id="0">
    <w:p w14:paraId="7B525EC3" w14:textId="77777777" w:rsidR="00A173D6" w:rsidRDefault="00A173D6" w:rsidP="0044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E6EF4" w14:textId="7711E35F" w:rsidR="004414B2" w:rsidRDefault="00C5358D">
    <w:pPr>
      <w:pStyle w:val="ac"/>
    </w:pPr>
    <w:r>
      <w:t xml:space="preserve">                                                                   </w:t>
    </w:r>
    <w:r w:rsidR="005129A0">
      <w:t xml:space="preserve">                                                   ПРОЕКТ</w:t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27DA0"/>
    <w:multiLevelType w:val="hybridMultilevel"/>
    <w:tmpl w:val="0C6E4B24"/>
    <w:lvl w:ilvl="0" w:tplc="D88290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E555D2"/>
    <w:multiLevelType w:val="hybridMultilevel"/>
    <w:tmpl w:val="4162CD3C"/>
    <w:lvl w:ilvl="0" w:tplc="E49CCCBE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2BD7C7D"/>
    <w:multiLevelType w:val="hybridMultilevel"/>
    <w:tmpl w:val="0A94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E3AAE"/>
    <w:multiLevelType w:val="hybridMultilevel"/>
    <w:tmpl w:val="E5081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554"/>
    <w:rsid w:val="00023838"/>
    <w:rsid w:val="00172A1A"/>
    <w:rsid w:val="00192596"/>
    <w:rsid w:val="001C7BF5"/>
    <w:rsid w:val="0026497B"/>
    <w:rsid w:val="0028188B"/>
    <w:rsid w:val="002835C6"/>
    <w:rsid w:val="0035424B"/>
    <w:rsid w:val="003A097E"/>
    <w:rsid w:val="003A4328"/>
    <w:rsid w:val="003C1FA6"/>
    <w:rsid w:val="004042EF"/>
    <w:rsid w:val="004414B2"/>
    <w:rsid w:val="0046300D"/>
    <w:rsid w:val="00495C8A"/>
    <w:rsid w:val="004F7F0F"/>
    <w:rsid w:val="005129A0"/>
    <w:rsid w:val="0062167B"/>
    <w:rsid w:val="006407AB"/>
    <w:rsid w:val="00651623"/>
    <w:rsid w:val="00692350"/>
    <w:rsid w:val="006E541B"/>
    <w:rsid w:val="00752129"/>
    <w:rsid w:val="007D56AA"/>
    <w:rsid w:val="00852295"/>
    <w:rsid w:val="00854CCD"/>
    <w:rsid w:val="008712B9"/>
    <w:rsid w:val="0089071F"/>
    <w:rsid w:val="008A740B"/>
    <w:rsid w:val="008E72E5"/>
    <w:rsid w:val="0090598F"/>
    <w:rsid w:val="00971A8D"/>
    <w:rsid w:val="009B3644"/>
    <w:rsid w:val="009E3683"/>
    <w:rsid w:val="00A173D6"/>
    <w:rsid w:val="00A462F9"/>
    <w:rsid w:val="00A5753D"/>
    <w:rsid w:val="00A63882"/>
    <w:rsid w:val="00A64554"/>
    <w:rsid w:val="00A80C8E"/>
    <w:rsid w:val="00AD302A"/>
    <w:rsid w:val="00B51268"/>
    <w:rsid w:val="00B86B6A"/>
    <w:rsid w:val="00B97962"/>
    <w:rsid w:val="00BB4699"/>
    <w:rsid w:val="00BD0860"/>
    <w:rsid w:val="00C03823"/>
    <w:rsid w:val="00C3153C"/>
    <w:rsid w:val="00C51762"/>
    <w:rsid w:val="00C5358D"/>
    <w:rsid w:val="00C55DF6"/>
    <w:rsid w:val="00C90658"/>
    <w:rsid w:val="00C931CE"/>
    <w:rsid w:val="00CF05B5"/>
    <w:rsid w:val="00D227B2"/>
    <w:rsid w:val="00D311B7"/>
    <w:rsid w:val="00D330C5"/>
    <w:rsid w:val="00D47862"/>
    <w:rsid w:val="00D670DE"/>
    <w:rsid w:val="00D947F3"/>
    <w:rsid w:val="00DB0D68"/>
    <w:rsid w:val="00DF18D2"/>
    <w:rsid w:val="00E5700C"/>
    <w:rsid w:val="00E9424D"/>
    <w:rsid w:val="00F13B10"/>
    <w:rsid w:val="00F616FF"/>
    <w:rsid w:val="00F8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0F8CB"/>
  <w15:docId w15:val="{33A85BE8-16C5-4AF9-8915-7479F816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8A740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8A740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A740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A740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A740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23838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023838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023838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023838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A80C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8712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712B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link w:val="2"/>
    <w:rsid w:val="0002383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2383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51762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023838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23838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023838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023838"/>
    <w:rPr>
      <w:rFonts w:ascii="Arial" w:hAnsi="Arial" w:cs="Arial"/>
      <w:sz w:val="22"/>
      <w:szCs w:val="22"/>
    </w:rPr>
  </w:style>
  <w:style w:type="character" w:styleId="HTML0">
    <w:name w:val="HTML Variable"/>
    <w:aliases w:val="!Ссылки в документе"/>
    <w:rsid w:val="008A740B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8A740B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rsid w:val="00C5176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A740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8A740B"/>
    <w:rPr>
      <w:color w:val="0000FF"/>
      <w:u w:val="none"/>
    </w:rPr>
  </w:style>
  <w:style w:type="paragraph" w:customStyle="1" w:styleId="Application">
    <w:name w:val="Application!Приложение"/>
    <w:rsid w:val="008A740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A740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A740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0">
    <w:name w:val="1Орган_ПР"/>
    <w:basedOn w:val="a"/>
    <w:link w:val="11"/>
    <w:qFormat/>
    <w:rsid w:val="00023838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1">
    <w:name w:val="1Орган_ПР Знак"/>
    <w:link w:val="10"/>
    <w:rsid w:val="00023838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023838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023838"/>
    <w:rPr>
      <w:rFonts w:ascii="Arial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023838"/>
    <w:pPr>
      <w:ind w:left="5103" w:firstLine="0"/>
    </w:pPr>
    <w:rPr>
      <w:szCs w:val="28"/>
    </w:rPr>
  </w:style>
  <w:style w:type="character" w:customStyle="1" w:styleId="32">
    <w:name w:val="3Приложение Знак"/>
    <w:link w:val="31"/>
    <w:rsid w:val="00023838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023838"/>
    <w:rPr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/>
    </w:tcPr>
  </w:style>
  <w:style w:type="paragraph" w:styleId="a9">
    <w:name w:val="Title"/>
    <w:basedOn w:val="a"/>
    <w:link w:val="aa"/>
    <w:qFormat/>
    <w:rsid w:val="00023838"/>
    <w:pPr>
      <w:jc w:val="center"/>
    </w:pPr>
    <w:rPr>
      <w:b/>
    </w:rPr>
  </w:style>
  <w:style w:type="character" w:customStyle="1" w:styleId="aa">
    <w:name w:val="Заголовок Знак"/>
    <w:link w:val="a9"/>
    <w:rsid w:val="00023838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023838"/>
    <w:pPr>
      <w:ind w:left="0"/>
    </w:pPr>
    <w:rPr>
      <w:sz w:val="22"/>
    </w:rPr>
  </w:style>
  <w:style w:type="paragraph" w:styleId="ab">
    <w:name w:val="caption"/>
    <w:basedOn w:val="a"/>
    <w:next w:val="a"/>
    <w:qFormat/>
    <w:rsid w:val="00023838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023838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c">
    <w:name w:val="header"/>
    <w:basedOn w:val="a"/>
    <w:link w:val="ad"/>
    <w:rsid w:val="004414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4414B2"/>
    <w:rPr>
      <w:rFonts w:ascii="Arial" w:hAnsi="Arial"/>
      <w:sz w:val="24"/>
      <w:szCs w:val="24"/>
    </w:rPr>
  </w:style>
  <w:style w:type="paragraph" w:styleId="ae">
    <w:name w:val="footer"/>
    <w:basedOn w:val="a"/>
    <w:link w:val="af"/>
    <w:rsid w:val="004414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4414B2"/>
    <w:rPr>
      <w:rFonts w:ascii="Arial" w:hAnsi="Arial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8A740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A740B"/>
    <w:rPr>
      <w:sz w:val="28"/>
    </w:rPr>
  </w:style>
  <w:style w:type="paragraph" w:styleId="af0">
    <w:name w:val="List Paragraph"/>
    <w:basedOn w:val="a"/>
    <w:uiPriority w:val="34"/>
    <w:qFormat/>
    <w:rsid w:val="006E541B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55DF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97F49-1DF8-4F17-BFD5-649F2562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Сивирчукова Лариса Николаевна</cp:lastModifiedBy>
  <cp:revision>2</cp:revision>
  <cp:lastPrinted>2022-10-26T10:58:00Z</cp:lastPrinted>
  <dcterms:created xsi:type="dcterms:W3CDTF">2022-10-26T11:16:00Z</dcterms:created>
  <dcterms:modified xsi:type="dcterms:W3CDTF">2022-10-26T11:16:00Z</dcterms:modified>
</cp:coreProperties>
</file>