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85D3" w14:textId="77777777" w:rsidR="009F13E1" w:rsidRPr="004917E6" w:rsidRDefault="004B676B" w:rsidP="004917E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149760AF" wp14:editId="0E64E721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D6FA" w14:textId="77777777" w:rsidR="009F13E1" w:rsidRPr="004917E6" w:rsidRDefault="009F13E1" w:rsidP="004917E6">
      <w:pPr>
        <w:ind w:firstLine="709"/>
        <w:jc w:val="center"/>
        <w:rPr>
          <w:rFonts w:cs="Arial"/>
          <w:bCs/>
        </w:rPr>
      </w:pPr>
      <w:r w:rsidRPr="004917E6">
        <w:rPr>
          <w:rFonts w:cs="Arial"/>
          <w:bCs/>
        </w:rPr>
        <w:t>АДМИНИСТРАЦИЯ</w:t>
      </w:r>
    </w:p>
    <w:p w14:paraId="5544212A" w14:textId="77777777" w:rsidR="009F13E1" w:rsidRPr="004917E6" w:rsidRDefault="009F13E1" w:rsidP="004917E6">
      <w:pPr>
        <w:ind w:firstLine="709"/>
        <w:contextualSpacing/>
        <w:jc w:val="center"/>
        <w:rPr>
          <w:rFonts w:cs="Arial"/>
          <w:bCs/>
        </w:rPr>
      </w:pPr>
      <w:r w:rsidRPr="004917E6">
        <w:rPr>
          <w:rFonts w:cs="Arial"/>
          <w:bCs/>
        </w:rPr>
        <w:t>КАЛАЧЕЕВСКОГО МУНИЦИПАЛЬНОГО РАЙОНА</w:t>
      </w:r>
    </w:p>
    <w:p w14:paraId="31B93B20" w14:textId="77777777" w:rsidR="009F13E1" w:rsidRPr="004917E6" w:rsidRDefault="009F13E1" w:rsidP="004917E6">
      <w:pPr>
        <w:ind w:firstLine="709"/>
        <w:contextualSpacing/>
        <w:jc w:val="center"/>
        <w:rPr>
          <w:rFonts w:cs="Arial"/>
          <w:bCs/>
        </w:rPr>
      </w:pPr>
      <w:r w:rsidRPr="004917E6">
        <w:rPr>
          <w:rFonts w:cs="Arial"/>
          <w:bCs/>
        </w:rPr>
        <w:t>ВОРОНЕЖСКОЙ ОБЛАСТИ</w:t>
      </w:r>
    </w:p>
    <w:p w14:paraId="2A1DFF90" w14:textId="77777777" w:rsidR="004917E6" w:rsidRDefault="009F13E1" w:rsidP="004917E6">
      <w:pPr>
        <w:ind w:firstLine="709"/>
        <w:contextualSpacing/>
        <w:jc w:val="center"/>
        <w:rPr>
          <w:rFonts w:cs="Arial"/>
          <w:bCs/>
          <w:position w:val="40"/>
        </w:rPr>
      </w:pPr>
      <w:r w:rsidRPr="004917E6">
        <w:rPr>
          <w:rFonts w:cs="Arial"/>
          <w:bCs/>
          <w:position w:val="40"/>
        </w:rPr>
        <w:t>ПОСТАНОВЛЕНИЕ</w:t>
      </w:r>
    </w:p>
    <w:p w14:paraId="5BE1EEFC" w14:textId="77777777" w:rsidR="009F13E1" w:rsidRPr="004917E6" w:rsidRDefault="009F13E1" w:rsidP="004917E6">
      <w:pPr>
        <w:ind w:firstLine="709"/>
        <w:rPr>
          <w:rFonts w:cs="Arial"/>
        </w:rPr>
      </w:pPr>
    </w:p>
    <w:p w14:paraId="059A11D1" w14:textId="77777777" w:rsidR="009F13E1" w:rsidRPr="004917E6" w:rsidRDefault="004917E6" w:rsidP="004917E6">
      <w:pPr>
        <w:ind w:firstLine="709"/>
        <w:rPr>
          <w:rFonts w:cs="Arial"/>
        </w:rPr>
      </w:pPr>
      <w:r w:rsidRPr="004917E6">
        <w:rPr>
          <w:rFonts w:cs="Arial"/>
        </w:rPr>
        <w:t>от</w:t>
      </w:r>
      <w:r>
        <w:rPr>
          <w:rFonts w:cs="Arial"/>
        </w:rPr>
        <w:t xml:space="preserve"> </w:t>
      </w:r>
      <w:r w:rsidRPr="004917E6">
        <w:rPr>
          <w:rFonts w:cs="Arial"/>
        </w:rPr>
        <w:t>" 23 " декабря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2022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г.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 xml:space="preserve">№ </w:t>
      </w:r>
      <w:r w:rsidRPr="004917E6">
        <w:rPr>
          <w:rFonts w:cs="Arial"/>
        </w:rPr>
        <w:t>969</w:t>
      </w:r>
    </w:p>
    <w:p w14:paraId="02AA315B" w14:textId="77777777" w:rsidR="004917E6" w:rsidRDefault="004917E6" w:rsidP="004917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3E1" w:rsidRPr="004917E6">
        <w:rPr>
          <w:rFonts w:cs="Arial"/>
        </w:rPr>
        <w:t>г. Калач</w:t>
      </w:r>
    </w:p>
    <w:p w14:paraId="56342CE6" w14:textId="77777777" w:rsidR="009F13E1" w:rsidRPr="004917E6" w:rsidRDefault="009F13E1" w:rsidP="004917E6">
      <w:pPr>
        <w:ind w:firstLine="709"/>
        <w:rPr>
          <w:rFonts w:cs="Arial"/>
        </w:rPr>
      </w:pPr>
    </w:p>
    <w:p w14:paraId="2AAB6048" w14:textId="77777777" w:rsidR="004917E6" w:rsidRDefault="009F13E1" w:rsidP="003077A3">
      <w:pPr>
        <w:pStyle w:val="Title"/>
      </w:pPr>
      <w:r w:rsidRPr="004917E6">
        <w:t>О внесении изменений в постановление администрации Калачеевского муниципального</w:t>
      </w:r>
      <w:r w:rsidR="004917E6">
        <w:t xml:space="preserve"> </w:t>
      </w:r>
      <w:r w:rsidRPr="004917E6">
        <w:t xml:space="preserve">района от </w:t>
      </w:r>
      <w:r w:rsidR="004F438F" w:rsidRPr="004917E6">
        <w:t>03</w:t>
      </w:r>
      <w:r w:rsidRPr="004917E6">
        <w:t>.</w:t>
      </w:r>
      <w:r w:rsidR="004F438F" w:rsidRPr="004917E6">
        <w:t>10</w:t>
      </w:r>
      <w:r w:rsidRPr="004917E6">
        <w:t>.</w:t>
      </w:r>
      <w:r w:rsidR="006E0704" w:rsidRPr="004917E6">
        <w:t>20</w:t>
      </w:r>
      <w:r w:rsidR="004F438F" w:rsidRPr="004917E6">
        <w:t>22</w:t>
      </w:r>
      <w:r w:rsidRPr="004917E6">
        <w:t xml:space="preserve"> г. № </w:t>
      </w:r>
      <w:r w:rsidR="004F438F" w:rsidRPr="004917E6">
        <w:t>724</w:t>
      </w:r>
    </w:p>
    <w:p w14:paraId="0B9963C8" w14:textId="77777777" w:rsidR="004917E6" w:rsidRDefault="004917E6" w:rsidP="004917E6">
      <w:pPr>
        <w:ind w:firstLine="709"/>
        <w:rPr>
          <w:rFonts w:cs="Arial"/>
        </w:rPr>
      </w:pPr>
    </w:p>
    <w:p w14:paraId="169596EC" w14:textId="77777777" w:rsidR="009F13E1" w:rsidRPr="004917E6" w:rsidRDefault="009F13E1" w:rsidP="004917E6">
      <w:pPr>
        <w:ind w:firstLine="709"/>
        <w:rPr>
          <w:rFonts w:cs="Arial"/>
        </w:rPr>
      </w:pPr>
      <w:r w:rsidRPr="004917E6">
        <w:rPr>
          <w:rFonts w:cs="Arial"/>
        </w:rPr>
        <w:t>В целях актуализации состава комиссии по делам несовершеннолетних и защите их прав</w:t>
      </w:r>
      <w:r w:rsidR="003C3FCB" w:rsidRPr="004917E6">
        <w:rPr>
          <w:rFonts w:cs="Arial"/>
        </w:rPr>
        <w:t>,</w:t>
      </w:r>
      <w:r w:rsidRPr="004917E6">
        <w:rPr>
          <w:rFonts w:cs="Arial"/>
        </w:rPr>
        <w:t xml:space="preserve"> администрация Калачеевского муниципального района</w:t>
      </w:r>
      <w:r w:rsidR="004917E6">
        <w:rPr>
          <w:rFonts w:cs="Arial"/>
        </w:rPr>
        <w:t xml:space="preserve"> </w:t>
      </w:r>
      <w:r w:rsidRPr="004917E6">
        <w:rPr>
          <w:rFonts w:cs="Arial"/>
        </w:rPr>
        <w:t>п о с т а н о в л я е т:</w:t>
      </w:r>
    </w:p>
    <w:p w14:paraId="03CB961C" w14:textId="77777777" w:rsidR="006E0704" w:rsidRPr="004917E6" w:rsidRDefault="009F13E1" w:rsidP="004917E6">
      <w:pPr>
        <w:ind w:firstLine="709"/>
        <w:rPr>
          <w:rFonts w:cs="Arial"/>
        </w:rPr>
      </w:pPr>
      <w:r w:rsidRPr="004917E6">
        <w:rPr>
          <w:rFonts w:cs="Arial"/>
        </w:rPr>
        <w:t xml:space="preserve">1. Внести </w:t>
      </w:r>
      <w:r w:rsidR="006E0704" w:rsidRPr="004917E6">
        <w:rPr>
          <w:rFonts w:cs="Arial"/>
        </w:rPr>
        <w:t xml:space="preserve">следующие </w:t>
      </w:r>
      <w:r w:rsidRPr="004917E6">
        <w:rPr>
          <w:rFonts w:cs="Arial"/>
        </w:rPr>
        <w:t xml:space="preserve">изменения в постановление администрации Калачеевского муниципального района от </w:t>
      </w:r>
      <w:r w:rsidR="004F438F" w:rsidRPr="004917E6">
        <w:rPr>
          <w:rFonts w:cs="Arial"/>
        </w:rPr>
        <w:t>03</w:t>
      </w:r>
      <w:r w:rsidRPr="004917E6">
        <w:rPr>
          <w:rFonts w:cs="Arial"/>
        </w:rPr>
        <w:t>.</w:t>
      </w:r>
      <w:r w:rsidR="004F438F" w:rsidRPr="004917E6">
        <w:rPr>
          <w:rFonts w:cs="Arial"/>
        </w:rPr>
        <w:t>10</w:t>
      </w:r>
      <w:r w:rsidRPr="004917E6">
        <w:rPr>
          <w:rFonts w:cs="Arial"/>
        </w:rPr>
        <w:t>.</w:t>
      </w:r>
      <w:r w:rsidR="006E0704" w:rsidRPr="004917E6">
        <w:rPr>
          <w:rFonts w:cs="Arial"/>
        </w:rPr>
        <w:t>20</w:t>
      </w:r>
      <w:r w:rsidR="004F438F" w:rsidRPr="004917E6">
        <w:rPr>
          <w:rFonts w:cs="Arial"/>
        </w:rPr>
        <w:t>22</w:t>
      </w:r>
      <w:r w:rsidRPr="004917E6">
        <w:rPr>
          <w:rFonts w:cs="Arial"/>
        </w:rPr>
        <w:t xml:space="preserve"> г. № </w:t>
      </w:r>
      <w:r w:rsidR="004F438F" w:rsidRPr="004917E6">
        <w:rPr>
          <w:rFonts w:cs="Arial"/>
        </w:rPr>
        <w:t>724</w:t>
      </w:r>
      <w:r w:rsidRPr="004917E6">
        <w:rPr>
          <w:rFonts w:cs="Arial"/>
        </w:rPr>
        <w:t xml:space="preserve"> «О комиссии по делам несовершеннолетних и защите их прав </w:t>
      </w:r>
      <w:r w:rsidR="004F438F" w:rsidRPr="004917E6">
        <w:rPr>
          <w:rFonts w:cs="Arial"/>
        </w:rPr>
        <w:t xml:space="preserve">администрации </w:t>
      </w:r>
      <w:r w:rsidRPr="004917E6">
        <w:rPr>
          <w:rFonts w:cs="Arial"/>
        </w:rPr>
        <w:t>Калачеевского муниципального района</w:t>
      </w:r>
      <w:r w:rsidR="006E0704" w:rsidRPr="004917E6">
        <w:rPr>
          <w:rFonts w:cs="Arial"/>
        </w:rPr>
        <w:t xml:space="preserve"> Воронежской области":</w:t>
      </w:r>
    </w:p>
    <w:p w14:paraId="344A5064" w14:textId="77777777" w:rsidR="009F13E1" w:rsidRPr="004917E6" w:rsidRDefault="006E0704" w:rsidP="004917E6">
      <w:pPr>
        <w:ind w:firstLine="709"/>
        <w:rPr>
          <w:rFonts w:cs="Arial"/>
        </w:rPr>
      </w:pPr>
      <w:r w:rsidRPr="004917E6">
        <w:rPr>
          <w:rFonts w:cs="Arial"/>
        </w:rPr>
        <w:t>1.1. Состав комиссии</w:t>
      </w:r>
      <w:r w:rsidR="000D6AD8" w:rsidRPr="004917E6">
        <w:rPr>
          <w:rFonts w:cs="Arial"/>
        </w:rPr>
        <w:t xml:space="preserve"> </w:t>
      </w:r>
      <w:r w:rsidR="009F13E1" w:rsidRPr="004917E6">
        <w:rPr>
          <w:rFonts w:cs="Arial"/>
        </w:rPr>
        <w:t>изложи</w:t>
      </w:r>
      <w:r w:rsidRPr="004917E6">
        <w:rPr>
          <w:rFonts w:cs="Arial"/>
        </w:rPr>
        <w:t>ть</w:t>
      </w:r>
      <w:r w:rsidR="009F13E1" w:rsidRPr="004917E6">
        <w:rPr>
          <w:rFonts w:cs="Arial"/>
        </w:rPr>
        <w:t xml:space="preserve"> в новой редакции, согласно приложению к настоящему постановлению.</w:t>
      </w:r>
    </w:p>
    <w:p w14:paraId="21FAEA37" w14:textId="77777777" w:rsidR="006E0704" w:rsidRPr="004917E6" w:rsidRDefault="006E0704" w:rsidP="004917E6">
      <w:pPr>
        <w:ind w:firstLine="709"/>
        <w:rPr>
          <w:rFonts w:cs="Arial"/>
        </w:rPr>
      </w:pPr>
      <w:r w:rsidRPr="004917E6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31F80A4F" w14:textId="77777777" w:rsidR="004917E6" w:rsidRDefault="006E0704" w:rsidP="004917E6">
      <w:pPr>
        <w:ind w:firstLine="709"/>
        <w:rPr>
          <w:rFonts w:cs="Arial"/>
        </w:rPr>
      </w:pPr>
      <w:r w:rsidRPr="004917E6">
        <w:rPr>
          <w:rFonts w:cs="Arial"/>
        </w:rPr>
        <w:t>3</w:t>
      </w:r>
      <w:r w:rsidR="009F13E1" w:rsidRPr="004917E6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4917E6">
        <w:rPr>
          <w:rFonts w:cs="Arial"/>
        </w:rPr>
        <w:t xml:space="preserve"> </w:t>
      </w:r>
      <w:r w:rsidR="009F13E1" w:rsidRPr="004917E6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17E6" w:rsidRPr="004917E6" w14:paraId="4CA137AC" w14:textId="77777777" w:rsidTr="004917E6">
        <w:tc>
          <w:tcPr>
            <w:tcW w:w="3284" w:type="dxa"/>
            <w:shd w:val="clear" w:color="auto" w:fill="auto"/>
          </w:tcPr>
          <w:p w14:paraId="13B059BC" w14:textId="77777777" w:rsidR="004917E6" w:rsidRPr="004917E6" w:rsidRDefault="004917E6" w:rsidP="003077A3">
            <w:pPr>
              <w:ind w:firstLine="0"/>
              <w:rPr>
                <w:rFonts w:cs="Arial"/>
              </w:rPr>
            </w:pPr>
            <w:r w:rsidRPr="004917E6">
              <w:rPr>
                <w:rFonts w:cs="Arial"/>
              </w:rPr>
              <w:t xml:space="preserve">Глава администрации </w:t>
            </w:r>
          </w:p>
          <w:p w14:paraId="6F6F3D63" w14:textId="77777777" w:rsidR="004917E6" w:rsidRPr="004917E6" w:rsidRDefault="004917E6" w:rsidP="003077A3">
            <w:pPr>
              <w:ind w:firstLine="0"/>
              <w:rPr>
                <w:rFonts w:cs="Arial"/>
              </w:rPr>
            </w:pPr>
            <w:r w:rsidRPr="004917E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992F2BB" w14:textId="77777777" w:rsidR="004917E6" w:rsidRPr="004917E6" w:rsidRDefault="004917E6" w:rsidP="003077A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576BBD6" w14:textId="77777777" w:rsidR="004917E6" w:rsidRPr="004917E6" w:rsidRDefault="004917E6" w:rsidP="003077A3">
            <w:pPr>
              <w:ind w:firstLine="0"/>
              <w:rPr>
                <w:rFonts w:cs="Arial"/>
              </w:rPr>
            </w:pPr>
            <w:r w:rsidRPr="004917E6">
              <w:rPr>
                <w:rFonts w:cs="Arial"/>
              </w:rPr>
              <w:t xml:space="preserve">Н.Т. </w:t>
            </w:r>
            <w:proofErr w:type="spellStart"/>
            <w:r w:rsidRPr="004917E6">
              <w:rPr>
                <w:rFonts w:cs="Arial"/>
              </w:rPr>
              <w:t>Котолевский</w:t>
            </w:r>
            <w:proofErr w:type="spellEnd"/>
          </w:p>
          <w:p w14:paraId="2710DAA8" w14:textId="77777777" w:rsidR="004917E6" w:rsidRPr="004917E6" w:rsidRDefault="004917E6" w:rsidP="003077A3">
            <w:pPr>
              <w:ind w:firstLine="0"/>
              <w:rPr>
                <w:rFonts w:cs="Arial"/>
              </w:rPr>
            </w:pPr>
          </w:p>
        </w:tc>
      </w:tr>
    </w:tbl>
    <w:p w14:paraId="5FE196C0" w14:textId="77777777" w:rsidR="009F13E1" w:rsidRPr="004917E6" w:rsidRDefault="009F13E1" w:rsidP="004917E6">
      <w:pPr>
        <w:ind w:firstLine="709"/>
        <w:rPr>
          <w:rFonts w:cs="Arial"/>
        </w:rPr>
      </w:pPr>
    </w:p>
    <w:p w14:paraId="6C6138B6" w14:textId="77777777" w:rsidR="004917E6" w:rsidRDefault="004917E6" w:rsidP="003077A3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9F13E1" w:rsidRPr="004917E6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района</w:t>
      </w:r>
      <w:r>
        <w:rPr>
          <w:rFonts w:cs="Arial"/>
        </w:rPr>
        <w:t xml:space="preserve"> </w:t>
      </w:r>
      <w:r w:rsidR="009F13E1" w:rsidRPr="004917E6">
        <w:rPr>
          <w:rFonts w:cs="Arial"/>
        </w:rPr>
        <w:t>от «</w:t>
      </w:r>
      <w:r w:rsidRPr="004917E6">
        <w:rPr>
          <w:rFonts w:cs="Arial"/>
        </w:rPr>
        <w:t>23</w:t>
      </w:r>
      <w:r w:rsidR="009F13E1" w:rsidRPr="004917E6">
        <w:rPr>
          <w:rFonts w:cs="Arial"/>
        </w:rPr>
        <w:t>»</w:t>
      </w:r>
      <w:r>
        <w:rPr>
          <w:rFonts w:cs="Arial"/>
        </w:rPr>
        <w:t xml:space="preserve"> </w:t>
      </w:r>
      <w:r w:rsidRPr="004917E6">
        <w:rPr>
          <w:rFonts w:cs="Arial"/>
        </w:rPr>
        <w:t>декабря</w:t>
      </w:r>
      <w:r w:rsidR="009F13E1" w:rsidRPr="004917E6">
        <w:rPr>
          <w:rFonts w:cs="Arial"/>
        </w:rPr>
        <w:t xml:space="preserve"> 2022 г. № </w:t>
      </w:r>
      <w:r w:rsidRPr="004917E6">
        <w:rPr>
          <w:rFonts w:cs="Arial"/>
        </w:rPr>
        <w:t>969</w:t>
      </w:r>
    </w:p>
    <w:p w14:paraId="68C98CB6" w14:textId="77777777" w:rsidR="004917E6" w:rsidRDefault="004917E6" w:rsidP="004917E6">
      <w:pPr>
        <w:ind w:firstLine="709"/>
        <w:rPr>
          <w:rFonts w:cs="Arial"/>
        </w:rPr>
      </w:pPr>
    </w:p>
    <w:p w14:paraId="1727FFDB" w14:textId="77777777" w:rsidR="004917E6" w:rsidRDefault="00C02E5E" w:rsidP="004917E6">
      <w:pPr>
        <w:ind w:firstLine="709"/>
        <w:rPr>
          <w:rFonts w:cs="Arial"/>
        </w:rPr>
      </w:pPr>
      <w:r w:rsidRPr="004917E6">
        <w:rPr>
          <w:rFonts w:cs="Arial"/>
        </w:rPr>
        <w:t>СОСТАВ</w:t>
      </w:r>
      <w:r w:rsidR="004917E6">
        <w:rPr>
          <w:rFonts w:cs="Arial"/>
        </w:rPr>
        <w:t xml:space="preserve"> </w:t>
      </w:r>
      <w:r w:rsidRPr="004917E6">
        <w:rPr>
          <w:rFonts w:cs="Arial"/>
        </w:rPr>
        <w:t>комиссии по делам несовершеннолетних и защите их прав администрации Калачеевского муниципального района Воронежской области</w:t>
      </w:r>
    </w:p>
    <w:p w14:paraId="748F30F3" w14:textId="77777777" w:rsidR="00C02E5E" w:rsidRPr="004917E6" w:rsidRDefault="00C02E5E" w:rsidP="004917E6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C02E5E" w:rsidRPr="004917E6" w14:paraId="42FA23D9" w14:textId="77777777" w:rsidTr="00C02E5E">
        <w:tc>
          <w:tcPr>
            <w:tcW w:w="4427" w:type="dxa"/>
          </w:tcPr>
          <w:p w14:paraId="3455C38D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Пономарев</w:t>
            </w:r>
          </w:p>
          <w:p w14:paraId="593BDA01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Александр Вячеславович </w:t>
            </w:r>
          </w:p>
        </w:tc>
        <w:tc>
          <w:tcPr>
            <w:tcW w:w="5143" w:type="dxa"/>
          </w:tcPr>
          <w:p w14:paraId="682733C6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заместитель главы</w:t>
            </w:r>
            <w:r w:rsidR="006E0704" w:rsidRPr="004917E6">
              <w:rPr>
                <w:rFonts w:cs="Arial"/>
              </w:rPr>
              <w:t xml:space="preserve"> администрации</w:t>
            </w:r>
            <w:r w:rsidRPr="004917E6">
              <w:rPr>
                <w:rFonts w:cs="Arial"/>
              </w:rPr>
              <w:t xml:space="preserve"> - руководитель отдела по образованию администрации Калачеевского муниципального района, председатель комиссии</w:t>
            </w:r>
          </w:p>
        </w:tc>
      </w:tr>
      <w:tr w:rsidR="00C02E5E" w:rsidRPr="004917E6" w14:paraId="13EE870F" w14:textId="77777777" w:rsidTr="00C02E5E">
        <w:tc>
          <w:tcPr>
            <w:tcW w:w="4427" w:type="dxa"/>
          </w:tcPr>
          <w:p w14:paraId="113E0B69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4486AE0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Писарева</w:t>
            </w:r>
          </w:p>
          <w:p w14:paraId="3938E1E7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Ирина Викторовна</w:t>
            </w:r>
            <w:r w:rsidR="004917E6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563F1C2E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4E28F291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заместитель руководителя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отдела по образованию администрации муниципального района, заместитель председателя комиссии</w:t>
            </w:r>
          </w:p>
        </w:tc>
      </w:tr>
      <w:tr w:rsidR="00C02E5E" w:rsidRPr="004917E6" w14:paraId="1EBD149E" w14:textId="77777777" w:rsidTr="00C02E5E">
        <w:tc>
          <w:tcPr>
            <w:tcW w:w="4427" w:type="dxa"/>
          </w:tcPr>
          <w:p w14:paraId="40C010E2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23547E0D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Рублев</w:t>
            </w:r>
          </w:p>
          <w:p w14:paraId="7B748B4A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Денис Викторович</w:t>
            </w:r>
            <w:r w:rsidR="004917E6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41109C87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3551D09E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заместитель начальника отдела МВД России по Калачеевскому району, начальник полиции отдела МВД России по Калачеевскому району, подполковник полиции, заместитель председателя комиссии (по согласованию)</w:t>
            </w:r>
          </w:p>
        </w:tc>
      </w:tr>
      <w:tr w:rsidR="00C02E5E" w:rsidRPr="004917E6" w14:paraId="2A0697CC" w14:textId="77777777" w:rsidTr="00C02E5E">
        <w:tc>
          <w:tcPr>
            <w:tcW w:w="4427" w:type="dxa"/>
          </w:tcPr>
          <w:p w14:paraId="56CCB55B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06565A99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Авдеенко</w:t>
            </w:r>
          </w:p>
          <w:p w14:paraId="39DE60B2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Елена Николаевна</w:t>
            </w:r>
          </w:p>
        </w:tc>
        <w:tc>
          <w:tcPr>
            <w:tcW w:w="5143" w:type="dxa"/>
          </w:tcPr>
          <w:p w14:paraId="2330609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1F61EC1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главный специалист отдела по образованию администрации муниципального района, ответственный секретарь комиссии по делам несовершеннолетних и защите их прав</w:t>
            </w:r>
          </w:p>
        </w:tc>
      </w:tr>
      <w:tr w:rsidR="00C02E5E" w:rsidRPr="004917E6" w14:paraId="1190F0D3" w14:textId="77777777" w:rsidTr="00C02E5E">
        <w:tc>
          <w:tcPr>
            <w:tcW w:w="4427" w:type="dxa"/>
          </w:tcPr>
          <w:p w14:paraId="59FA441A" w14:textId="77777777" w:rsidR="00C02E5E" w:rsidRPr="004917E6" w:rsidRDefault="00C02E5E" w:rsidP="004917E6">
            <w:pPr>
              <w:rPr>
                <w:rFonts w:cs="Arial"/>
                <w:u w:val="single"/>
              </w:rPr>
            </w:pPr>
            <w:r w:rsidRPr="004917E6">
              <w:rPr>
                <w:rFonts w:cs="Arial"/>
                <w:u w:val="single"/>
              </w:rPr>
              <w:t>Члены комиссии:</w:t>
            </w:r>
          </w:p>
        </w:tc>
        <w:tc>
          <w:tcPr>
            <w:tcW w:w="5143" w:type="dxa"/>
          </w:tcPr>
          <w:p w14:paraId="71136EDC" w14:textId="77777777" w:rsidR="00C02E5E" w:rsidRPr="004917E6" w:rsidRDefault="00C02E5E" w:rsidP="004917E6">
            <w:pPr>
              <w:rPr>
                <w:rFonts w:cs="Arial"/>
              </w:rPr>
            </w:pPr>
          </w:p>
        </w:tc>
      </w:tr>
      <w:tr w:rsidR="00C02E5E" w:rsidRPr="004917E6" w14:paraId="0D603BED" w14:textId="77777777" w:rsidTr="00C02E5E">
        <w:trPr>
          <w:trHeight w:val="80"/>
        </w:trPr>
        <w:tc>
          <w:tcPr>
            <w:tcW w:w="4427" w:type="dxa"/>
          </w:tcPr>
          <w:p w14:paraId="00738EB8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Артемон</w:t>
            </w:r>
            <w:r w:rsidRPr="004917E6">
              <w:rPr>
                <w:rFonts w:cs="Arial"/>
              </w:rPr>
              <w:br/>
              <w:t>Владимир Ильич</w:t>
            </w:r>
          </w:p>
          <w:p w14:paraId="6C36E7EE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116C936B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директор КУ ВО "Калачеевский социально-реабилитационный центр для несовершеннолетних" (по согласованию)</w:t>
            </w:r>
          </w:p>
        </w:tc>
      </w:tr>
      <w:tr w:rsidR="00C02E5E" w:rsidRPr="004917E6" w14:paraId="3751197C" w14:textId="77777777" w:rsidTr="00C02E5E">
        <w:trPr>
          <w:trHeight w:val="80"/>
        </w:trPr>
        <w:tc>
          <w:tcPr>
            <w:tcW w:w="4427" w:type="dxa"/>
          </w:tcPr>
          <w:p w14:paraId="3FE7B49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3707AEE4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Асеева </w:t>
            </w:r>
          </w:p>
          <w:p w14:paraId="3CCD36D9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Наталья Владимировна </w:t>
            </w:r>
          </w:p>
          <w:p w14:paraId="27BDEA64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3BD5C3B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2C1FE9A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начальник отделения по делам несовершеннолетних отдела участковых уполномоченных полиции и по делам несовершеннолетних отдела МВД России по Калачеевскому району (по согласованию)</w:t>
            </w:r>
          </w:p>
        </w:tc>
      </w:tr>
      <w:tr w:rsidR="00C02E5E" w:rsidRPr="004917E6" w14:paraId="5ECDF0A9" w14:textId="77777777" w:rsidTr="00C02E5E">
        <w:trPr>
          <w:trHeight w:val="567"/>
        </w:trPr>
        <w:tc>
          <w:tcPr>
            <w:tcW w:w="4427" w:type="dxa"/>
          </w:tcPr>
          <w:p w14:paraId="3D4B851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53D6B12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Бондарев</w:t>
            </w:r>
          </w:p>
          <w:p w14:paraId="70414F5A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Виктор Михайлович</w:t>
            </w:r>
          </w:p>
        </w:tc>
        <w:tc>
          <w:tcPr>
            <w:tcW w:w="5143" w:type="dxa"/>
          </w:tcPr>
          <w:p w14:paraId="148E2A48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2CF8C5ED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руководитель МКУ «Управление по физической культуре и спорту Калачеевского муниципального района" (по согласованию)</w:t>
            </w:r>
          </w:p>
        </w:tc>
      </w:tr>
      <w:tr w:rsidR="00EE2D70" w:rsidRPr="004917E6" w14:paraId="53F96053" w14:textId="77777777" w:rsidTr="00C02E5E">
        <w:trPr>
          <w:trHeight w:val="1379"/>
        </w:trPr>
        <w:tc>
          <w:tcPr>
            <w:tcW w:w="4427" w:type="dxa"/>
          </w:tcPr>
          <w:p w14:paraId="1D965BE3" w14:textId="77777777" w:rsidR="00EE2D70" w:rsidRPr="004917E6" w:rsidRDefault="00EE2D70" w:rsidP="004917E6">
            <w:pPr>
              <w:rPr>
                <w:rFonts w:cs="Arial"/>
              </w:rPr>
            </w:pPr>
          </w:p>
          <w:p w14:paraId="2C4FDACC" w14:textId="77777777" w:rsidR="00EE2D70" w:rsidRPr="004917E6" w:rsidRDefault="00EE2D70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Гунина</w:t>
            </w:r>
            <w:proofErr w:type="spellEnd"/>
          </w:p>
          <w:p w14:paraId="0E899AF4" w14:textId="77777777" w:rsidR="00EE2D70" w:rsidRPr="004917E6" w:rsidRDefault="00EE2D70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Светлана Николаевна</w:t>
            </w:r>
          </w:p>
        </w:tc>
        <w:tc>
          <w:tcPr>
            <w:tcW w:w="5143" w:type="dxa"/>
          </w:tcPr>
          <w:p w14:paraId="500A4A1F" w14:textId="77777777" w:rsidR="00EE2D70" w:rsidRPr="004917E6" w:rsidRDefault="00EE2D70" w:rsidP="004917E6">
            <w:pPr>
              <w:rPr>
                <w:rFonts w:cs="Arial"/>
              </w:rPr>
            </w:pPr>
          </w:p>
          <w:p w14:paraId="35CA6C0B" w14:textId="77777777" w:rsidR="00EE2D70" w:rsidRPr="004917E6" w:rsidRDefault="00EE2D70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- социальный педагог </w:t>
            </w:r>
            <w:r w:rsidRPr="004917E6">
              <w:rPr>
                <w:rFonts w:cs="Arial"/>
              </w:rPr>
              <w:br/>
              <w:t xml:space="preserve">МБОУ </w:t>
            </w:r>
            <w:proofErr w:type="spellStart"/>
            <w:r w:rsidRPr="004917E6">
              <w:rPr>
                <w:rFonts w:cs="Arial"/>
              </w:rPr>
              <w:t>Калачеевская</w:t>
            </w:r>
            <w:proofErr w:type="spellEnd"/>
            <w:r w:rsidRPr="004917E6">
              <w:rPr>
                <w:rFonts w:cs="Arial"/>
              </w:rPr>
              <w:t xml:space="preserve"> СОШ № 6</w:t>
            </w:r>
          </w:p>
          <w:p w14:paraId="319FA13D" w14:textId="77777777" w:rsidR="006E0704" w:rsidRPr="004917E6" w:rsidRDefault="006E0704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(по согласованию)</w:t>
            </w:r>
          </w:p>
        </w:tc>
      </w:tr>
      <w:tr w:rsidR="00C02E5E" w:rsidRPr="004917E6" w14:paraId="588FCBC8" w14:textId="77777777" w:rsidTr="00C02E5E">
        <w:trPr>
          <w:trHeight w:val="1379"/>
        </w:trPr>
        <w:tc>
          <w:tcPr>
            <w:tcW w:w="4427" w:type="dxa"/>
          </w:tcPr>
          <w:p w14:paraId="20F12EB7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5F99DECC" w14:textId="77777777" w:rsidR="00C02E5E" w:rsidRPr="004917E6" w:rsidRDefault="00C02E5E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Дудецкая</w:t>
            </w:r>
            <w:proofErr w:type="spellEnd"/>
            <w:r w:rsidRPr="004917E6">
              <w:rPr>
                <w:rFonts w:cs="Arial"/>
              </w:rPr>
              <w:t xml:space="preserve"> </w:t>
            </w:r>
          </w:p>
          <w:p w14:paraId="2D051A6B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Татьяна Викторовна</w:t>
            </w:r>
          </w:p>
          <w:p w14:paraId="37D33A56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3D71C950" w14:textId="77777777" w:rsidR="00C02E5E" w:rsidRPr="004917E6" w:rsidRDefault="00C02E5E" w:rsidP="004917E6">
            <w:pPr>
              <w:rPr>
                <w:rFonts w:cs="Arial"/>
                <w:highlight w:val="yellow"/>
              </w:rPr>
            </w:pPr>
          </w:p>
          <w:p w14:paraId="5144D442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директор КУ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ВО «Управление социальной защиты населения Калачеевского района» (по согласованию)</w:t>
            </w:r>
          </w:p>
        </w:tc>
      </w:tr>
      <w:tr w:rsidR="00C02E5E" w:rsidRPr="004917E6" w14:paraId="3CFA0417" w14:textId="77777777" w:rsidTr="00C02E5E">
        <w:trPr>
          <w:trHeight w:val="1622"/>
        </w:trPr>
        <w:tc>
          <w:tcPr>
            <w:tcW w:w="4427" w:type="dxa"/>
          </w:tcPr>
          <w:p w14:paraId="1F898F6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7B4F0A6D" w14:textId="77777777" w:rsidR="00C02E5E" w:rsidRPr="004917E6" w:rsidRDefault="00C02E5E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Жуйбородина</w:t>
            </w:r>
            <w:proofErr w:type="spellEnd"/>
          </w:p>
          <w:p w14:paraId="224FF7A7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Яна Витальевна</w:t>
            </w:r>
          </w:p>
        </w:tc>
        <w:tc>
          <w:tcPr>
            <w:tcW w:w="5143" w:type="dxa"/>
          </w:tcPr>
          <w:p w14:paraId="70DC857A" w14:textId="77777777" w:rsidR="00C02E5E" w:rsidRPr="004917E6" w:rsidRDefault="00C02E5E" w:rsidP="004917E6">
            <w:pPr>
              <w:snapToGrid w:val="0"/>
              <w:rPr>
                <w:rFonts w:cs="Arial"/>
              </w:rPr>
            </w:pPr>
          </w:p>
          <w:p w14:paraId="56F981EB" w14:textId="77777777" w:rsidR="00C02E5E" w:rsidRPr="004917E6" w:rsidRDefault="00C02E5E" w:rsidP="004917E6">
            <w:pPr>
              <w:snapToGrid w:val="0"/>
              <w:rPr>
                <w:rFonts w:cs="Arial"/>
              </w:rPr>
            </w:pPr>
            <w:r w:rsidRPr="004917E6">
              <w:rPr>
                <w:rFonts w:cs="Arial"/>
              </w:rPr>
              <w:t>- начальник сектора по работе с молодежью отдела по образованию администрации Калачеевского муниципального района (по согласованию)</w:t>
            </w:r>
          </w:p>
        </w:tc>
      </w:tr>
      <w:tr w:rsidR="00C02E5E" w:rsidRPr="004917E6" w14:paraId="29801522" w14:textId="77777777" w:rsidTr="00C02E5E">
        <w:trPr>
          <w:trHeight w:val="1622"/>
        </w:trPr>
        <w:tc>
          <w:tcPr>
            <w:tcW w:w="4427" w:type="dxa"/>
          </w:tcPr>
          <w:p w14:paraId="5E7BB98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4B893B58" w14:textId="77777777" w:rsidR="00C02E5E" w:rsidRPr="004917E6" w:rsidRDefault="00C02E5E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Зенюков</w:t>
            </w:r>
            <w:proofErr w:type="spellEnd"/>
          </w:p>
          <w:p w14:paraId="6AB68DDC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Алексей Сергеевич</w:t>
            </w:r>
          </w:p>
          <w:p w14:paraId="786D2A87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0F0575AE" w14:textId="77777777" w:rsidR="00C02E5E" w:rsidRPr="004917E6" w:rsidRDefault="00C02E5E" w:rsidP="004917E6">
            <w:pPr>
              <w:snapToGrid w:val="0"/>
              <w:rPr>
                <w:rFonts w:cs="Arial"/>
              </w:rPr>
            </w:pPr>
          </w:p>
          <w:p w14:paraId="5F8058C5" w14:textId="77777777" w:rsidR="00C02E5E" w:rsidRPr="004917E6" w:rsidRDefault="00C02E5E" w:rsidP="004917E6">
            <w:pPr>
              <w:snapToGrid w:val="0"/>
              <w:rPr>
                <w:rFonts w:cs="Arial"/>
              </w:rPr>
            </w:pPr>
            <w:r w:rsidRPr="004917E6">
              <w:rPr>
                <w:rFonts w:cs="Arial"/>
              </w:rPr>
              <w:t xml:space="preserve">- инспектор отдела надзорной деятельности и профилактической работы по Калачеевскому району </w:t>
            </w:r>
          </w:p>
          <w:p w14:paraId="59DA5F1F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ГУ МЧС России (по согласованию)</w:t>
            </w:r>
          </w:p>
        </w:tc>
      </w:tr>
      <w:tr w:rsidR="00C02E5E" w:rsidRPr="004917E6" w14:paraId="72A3F201" w14:textId="77777777" w:rsidTr="00C02E5E">
        <w:trPr>
          <w:trHeight w:val="992"/>
        </w:trPr>
        <w:tc>
          <w:tcPr>
            <w:tcW w:w="4427" w:type="dxa"/>
          </w:tcPr>
          <w:p w14:paraId="31B79045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6A267584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Исаева </w:t>
            </w:r>
          </w:p>
          <w:p w14:paraId="6077299C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Елена Андреевна </w:t>
            </w:r>
          </w:p>
          <w:p w14:paraId="56842BA6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278B6150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29210405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директор МКУ «</w:t>
            </w:r>
            <w:proofErr w:type="spellStart"/>
            <w:r w:rsidRPr="004917E6">
              <w:rPr>
                <w:rFonts w:cs="Arial"/>
              </w:rPr>
              <w:t>Калачеевская</w:t>
            </w:r>
            <w:proofErr w:type="spellEnd"/>
            <w:r w:rsidRPr="004917E6">
              <w:rPr>
                <w:rFonts w:cs="Arial"/>
              </w:rPr>
              <w:t xml:space="preserve"> </w:t>
            </w:r>
            <w:proofErr w:type="spellStart"/>
            <w:r w:rsidRPr="004917E6">
              <w:rPr>
                <w:rFonts w:cs="Arial"/>
              </w:rPr>
              <w:t>межпоселенческая</w:t>
            </w:r>
            <w:proofErr w:type="spellEnd"/>
            <w:r w:rsidRPr="004917E6">
              <w:rPr>
                <w:rFonts w:cs="Arial"/>
              </w:rPr>
              <w:t xml:space="preserve"> центральная библиотека», председатель районного женсовета (по согласованию)</w:t>
            </w:r>
          </w:p>
        </w:tc>
      </w:tr>
      <w:tr w:rsidR="00C02E5E" w:rsidRPr="004917E6" w14:paraId="346A2678" w14:textId="77777777" w:rsidTr="00C02E5E">
        <w:trPr>
          <w:trHeight w:val="1955"/>
        </w:trPr>
        <w:tc>
          <w:tcPr>
            <w:tcW w:w="4427" w:type="dxa"/>
          </w:tcPr>
          <w:p w14:paraId="1688076D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7B91AC32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Козулин</w:t>
            </w:r>
          </w:p>
          <w:p w14:paraId="1E8804EF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Александр Андреевич</w:t>
            </w:r>
          </w:p>
          <w:p w14:paraId="63320795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1159D944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3EF0BC07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заместитель начальника Калачеевского межмуниципального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филиала ФКУ уголовно - исполнительной инспекции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УФСИН России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по Воронежской области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(по согласованию)</w:t>
            </w:r>
          </w:p>
        </w:tc>
      </w:tr>
      <w:tr w:rsidR="00C02E5E" w:rsidRPr="004917E6" w14:paraId="307626AC" w14:textId="77777777" w:rsidTr="00C02E5E">
        <w:trPr>
          <w:trHeight w:val="1227"/>
        </w:trPr>
        <w:tc>
          <w:tcPr>
            <w:tcW w:w="4427" w:type="dxa"/>
          </w:tcPr>
          <w:p w14:paraId="67529FD6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67CAB134" w14:textId="77777777" w:rsidR="00C02E5E" w:rsidRPr="004917E6" w:rsidRDefault="00C02E5E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Котолевский</w:t>
            </w:r>
            <w:proofErr w:type="spellEnd"/>
          </w:p>
          <w:p w14:paraId="65FCF746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Александр Тимофеевич</w:t>
            </w:r>
          </w:p>
          <w:p w14:paraId="34A71B09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09C5039C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66283B41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директор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ГКУ ВО - Центр занятости населения Калачеевского района</w:t>
            </w:r>
            <w:r w:rsidR="004917E6">
              <w:rPr>
                <w:rFonts w:cs="Arial"/>
              </w:rPr>
              <w:t xml:space="preserve"> </w:t>
            </w:r>
            <w:r w:rsidRPr="004917E6">
              <w:rPr>
                <w:rFonts w:cs="Arial"/>
              </w:rPr>
              <w:t>(по согласованию)</w:t>
            </w:r>
          </w:p>
        </w:tc>
      </w:tr>
      <w:tr w:rsidR="00C02E5E" w:rsidRPr="004917E6" w14:paraId="21F0F5DC" w14:textId="77777777" w:rsidTr="00C02E5E">
        <w:trPr>
          <w:trHeight w:val="1223"/>
        </w:trPr>
        <w:tc>
          <w:tcPr>
            <w:tcW w:w="4427" w:type="dxa"/>
          </w:tcPr>
          <w:p w14:paraId="3FB66A34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54151EF0" w14:textId="77777777" w:rsidR="00C02E5E" w:rsidRPr="004917E6" w:rsidRDefault="00C02E5E" w:rsidP="004917E6">
            <w:pPr>
              <w:rPr>
                <w:rFonts w:cs="Arial"/>
              </w:rPr>
            </w:pPr>
            <w:proofErr w:type="spellStart"/>
            <w:r w:rsidRPr="004917E6">
              <w:rPr>
                <w:rFonts w:cs="Arial"/>
              </w:rPr>
              <w:t>Краснолуцкая</w:t>
            </w:r>
            <w:proofErr w:type="spellEnd"/>
          </w:p>
          <w:p w14:paraId="4950B30E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Инна Николаевна </w:t>
            </w:r>
          </w:p>
          <w:p w14:paraId="37F20012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59F9802A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53B6ABFD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районный врач - педиатр БУЗ ВО «</w:t>
            </w:r>
            <w:proofErr w:type="spellStart"/>
            <w:r w:rsidRPr="004917E6">
              <w:rPr>
                <w:rFonts w:cs="Arial"/>
              </w:rPr>
              <w:t>Калачеевская</w:t>
            </w:r>
            <w:proofErr w:type="spellEnd"/>
            <w:r w:rsidRPr="004917E6">
              <w:rPr>
                <w:rFonts w:cs="Arial"/>
              </w:rPr>
              <w:t xml:space="preserve"> РБ» </w:t>
            </w:r>
            <w:r w:rsidRPr="004917E6">
              <w:rPr>
                <w:rFonts w:cs="Arial"/>
              </w:rPr>
              <w:br/>
              <w:t>(по согласованию)</w:t>
            </w:r>
          </w:p>
        </w:tc>
      </w:tr>
      <w:tr w:rsidR="00C02E5E" w:rsidRPr="004917E6" w14:paraId="1C009462" w14:textId="77777777" w:rsidTr="00C02E5E">
        <w:trPr>
          <w:trHeight w:val="1422"/>
        </w:trPr>
        <w:tc>
          <w:tcPr>
            <w:tcW w:w="4427" w:type="dxa"/>
          </w:tcPr>
          <w:p w14:paraId="3414B072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8C1CFBF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Нестеренко</w:t>
            </w:r>
            <w:r w:rsidRPr="004917E6">
              <w:rPr>
                <w:rFonts w:cs="Arial"/>
              </w:rPr>
              <w:br/>
              <w:t>Ирина Владимировна</w:t>
            </w:r>
          </w:p>
        </w:tc>
        <w:tc>
          <w:tcPr>
            <w:tcW w:w="5143" w:type="dxa"/>
          </w:tcPr>
          <w:p w14:paraId="5E4B8D0E" w14:textId="77777777" w:rsidR="00C02E5E" w:rsidRPr="004917E6" w:rsidRDefault="00C02E5E" w:rsidP="004917E6">
            <w:pPr>
              <w:rPr>
                <w:rFonts w:cs="Arial"/>
              </w:rPr>
            </w:pPr>
          </w:p>
          <w:p w14:paraId="136F348B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руководитель отдела по культуре</w:t>
            </w:r>
          </w:p>
          <w:p w14:paraId="2C3F85E6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администрации Калачеевского муниципального района </w:t>
            </w:r>
          </w:p>
        </w:tc>
      </w:tr>
      <w:tr w:rsidR="00C02E5E" w:rsidRPr="004917E6" w14:paraId="64279901" w14:textId="77777777" w:rsidTr="00C02E5E">
        <w:trPr>
          <w:trHeight w:val="1298"/>
        </w:trPr>
        <w:tc>
          <w:tcPr>
            <w:tcW w:w="4427" w:type="dxa"/>
          </w:tcPr>
          <w:p w14:paraId="5D49468C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lastRenderedPageBreak/>
              <w:t xml:space="preserve">Хвостиков </w:t>
            </w:r>
          </w:p>
          <w:p w14:paraId="5F24459E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 xml:space="preserve">Александр Борисович </w:t>
            </w:r>
          </w:p>
          <w:p w14:paraId="0D8FB9A9" w14:textId="77777777" w:rsidR="00C02E5E" w:rsidRPr="004917E6" w:rsidRDefault="00C02E5E" w:rsidP="004917E6">
            <w:pPr>
              <w:rPr>
                <w:rFonts w:cs="Arial"/>
              </w:rPr>
            </w:pPr>
          </w:p>
        </w:tc>
        <w:tc>
          <w:tcPr>
            <w:tcW w:w="5143" w:type="dxa"/>
          </w:tcPr>
          <w:p w14:paraId="5DD23427" w14:textId="77777777" w:rsidR="00C02E5E" w:rsidRPr="004917E6" w:rsidRDefault="00C02E5E" w:rsidP="004917E6">
            <w:pPr>
              <w:rPr>
                <w:rFonts w:cs="Arial"/>
              </w:rPr>
            </w:pPr>
            <w:r w:rsidRPr="004917E6">
              <w:rPr>
                <w:rFonts w:cs="Arial"/>
              </w:rPr>
              <w:t>- начальник сектора по опеке и попечительству отдела по образованию администрации Калачеевского муниципального района</w:t>
            </w:r>
          </w:p>
        </w:tc>
      </w:tr>
    </w:tbl>
    <w:p w14:paraId="5E259739" w14:textId="77777777" w:rsidR="004917E6" w:rsidRDefault="004917E6" w:rsidP="004917E6">
      <w:pPr>
        <w:ind w:firstLine="709"/>
        <w:rPr>
          <w:rFonts w:cs="Arial"/>
        </w:rPr>
      </w:pPr>
    </w:p>
    <w:p w14:paraId="63275A12" w14:textId="77777777" w:rsidR="004917E6" w:rsidRDefault="004917E6" w:rsidP="004917E6">
      <w:pPr>
        <w:ind w:firstLine="709"/>
        <w:rPr>
          <w:rFonts w:cs="Arial"/>
        </w:rPr>
      </w:pPr>
    </w:p>
    <w:p w14:paraId="77B741BF" w14:textId="77777777" w:rsidR="004917E6" w:rsidRDefault="004917E6" w:rsidP="004917E6">
      <w:pPr>
        <w:ind w:firstLine="709"/>
        <w:rPr>
          <w:rFonts w:cs="Arial"/>
        </w:rPr>
      </w:pPr>
    </w:p>
    <w:p w14:paraId="4C623B17" w14:textId="77777777" w:rsidR="004917E6" w:rsidRDefault="004917E6" w:rsidP="004917E6">
      <w:pPr>
        <w:ind w:firstLine="709"/>
        <w:rPr>
          <w:rFonts w:cs="Arial"/>
        </w:rPr>
      </w:pPr>
    </w:p>
    <w:p w14:paraId="6F81C130" w14:textId="77777777" w:rsidR="004917E6" w:rsidRDefault="004917E6" w:rsidP="004917E6">
      <w:pPr>
        <w:ind w:firstLine="709"/>
        <w:rPr>
          <w:rFonts w:cs="Arial"/>
        </w:rPr>
      </w:pPr>
    </w:p>
    <w:p w14:paraId="5FDD347D" w14:textId="77777777" w:rsidR="004917E6" w:rsidRDefault="004917E6" w:rsidP="004917E6">
      <w:pPr>
        <w:ind w:firstLine="709"/>
        <w:rPr>
          <w:rFonts w:cs="Arial"/>
        </w:rPr>
      </w:pPr>
    </w:p>
    <w:p w14:paraId="44338889" w14:textId="77777777" w:rsidR="004917E6" w:rsidRDefault="004917E6" w:rsidP="004917E6">
      <w:pPr>
        <w:ind w:firstLine="709"/>
        <w:rPr>
          <w:rFonts w:cs="Arial"/>
        </w:rPr>
      </w:pPr>
    </w:p>
    <w:p w14:paraId="0809C38B" w14:textId="77777777" w:rsidR="004917E6" w:rsidRDefault="004917E6" w:rsidP="004917E6">
      <w:pPr>
        <w:ind w:firstLine="709"/>
        <w:rPr>
          <w:rFonts w:cs="Arial"/>
        </w:rPr>
      </w:pPr>
    </w:p>
    <w:p w14:paraId="799F61D1" w14:textId="77777777" w:rsidR="004917E6" w:rsidRDefault="004917E6" w:rsidP="004917E6">
      <w:pPr>
        <w:ind w:firstLine="709"/>
        <w:rPr>
          <w:rFonts w:cs="Arial"/>
        </w:rPr>
      </w:pPr>
    </w:p>
    <w:p w14:paraId="72788336" w14:textId="77777777" w:rsidR="004917E6" w:rsidRDefault="004917E6" w:rsidP="004917E6">
      <w:pPr>
        <w:ind w:firstLine="709"/>
        <w:rPr>
          <w:rFonts w:cs="Arial"/>
        </w:rPr>
      </w:pPr>
    </w:p>
    <w:p w14:paraId="144EAB3A" w14:textId="77777777" w:rsidR="004917E6" w:rsidRDefault="004917E6" w:rsidP="004917E6">
      <w:pPr>
        <w:ind w:firstLine="709"/>
        <w:rPr>
          <w:rFonts w:cs="Arial"/>
        </w:rPr>
      </w:pPr>
    </w:p>
    <w:p w14:paraId="290B863F" w14:textId="77777777" w:rsidR="004917E6" w:rsidRDefault="004917E6" w:rsidP="004917E6">
      <w:pPr>
        <w:ind w:firstLine="709"/>
        <w:rPr>
          <w:rFonts w:cs="Arial"/>
        </w:rPr>
      </w:pPr>
    </w:p>
    <w:p w14:paraId="3A29DEE0" w14:textId="77777777" w:rsidR="004917E6" w:rsidRDefault="004917E6" w:rsidP="004917E6">
      <w:pPr>
        <w:ind w:firstLine="709"/>
        <w:rPr>
          <w:rFonts w:cs="Arial"/>
        </w:rPr>
      </w:pPr>
    </w:p>
    <w:p w14:paraId="735815DB" w14:textId="77777777" w:rsidR="004917E6" w:rsidRDefault="004917E6" w:rsidP="004917E6">
      <w:pPr>
        <w:ind w:firstLine="709"/>
        <w:rPr>
          <w:rFonts w:cs="Arial"/>
        </w:rPr>
      </w:pPr>
    </w:p>
    <w:p w14:paraId="154B74A3" w14:textId="77777777" w:rsidR="004917E6" w:rsidRDefault="004917E6" w:rsidP="004917E6">
      <w:pPr>
        <w:ind w:firstLine="709"/>
        <w:rPr>
          <w:rFonts w:cs="Arial"/>
        </w:rPr>
      </w:pPr>
    </w:p>
    <w:p w14:paraId="0AC65148" w14:textId="77777777" w:rsidR="004917E6" w:rsidRDefault="004917E6" w:rsidP="004917E6">
      <w:pPr>
        <w:ind w:firstLine="709"/>
        <w:rPr>
          <w:rFonts w:cs="Arial"/>
        </w:rPr>
      </w:pPr>
    </w:p>
    <w:p w14:paraId="7528F63E" w14:textId="77777777" w:rsidR="004917E6" w:rsidRDefault="004917E6" w:rsidP="004917E6">
      <w:pPr>
        <w:ind w:firstLine="709"/>
        <w:rPr>
          <w:rFonts w:cs="Arial"/>
        </w:rPr>
      </w:pPr>
    </w:p>
    <w:p w14:paraId="3F7BA67A" w14:textId="77777777" w:rsidR="004917E6" w:rsidRDefault="004917E6" w:rsidP="004917E6">
      <w:pPr>
        <w:ind w:firstLine="709"/>
        <w:rPr>
          <w:rFonts w:cs="Arial"/>
        </w:rPr>
      </w:pPr>
    </w:p>
    <w:p w14:paraId="05AE7D33" w14:textId="77777777" w:rsidR="004917E6" w:rsidRDefault="004917E6" w:rsidP="004917E6">
      <w:pPr>
        <w:ind w:firstLine="709"/>
        <w:rPr>
          <w:rFonts w:cs="Arial"/>
        </w:rPr>
      </w:pPr>
    </w:p>
    <w:p w14:paraId="1205D011" w14:textId="77777777" w:rsidR="004917E6" w:rsidRDefault="004917E6" w:rsidP="004917E6">
      <w:pPr>
        <w:ind w:firstLine="709"/>
        <w:rPr>
          <w:rFonts w:cs="Arial"/>
        </w:rPr>
      </w:pPr>
    </w:p>
    <w:p w14:paraId="040BDB0B" w14:textId="77777777" w:rsidR="004917E6" w:rsidRDefault="004917E6" w:rsidP="004917E6">
      <w:pPr>
        <w:ind w:firstLine="709"/>
        <w:rPr>
          <w:rFonts w:cs="Arial"/>
        </w:rPr>
      </w:pPr>
    </w:p>
    <w:p w14:paraId="55DEF7AE" w14:textId="77777777" w:rsidR="004917E6" w:rsidRDefault="004917E6" w:rsidP="004917E6">
      <w:pPr>
        <w:ind w:firstLine="709"/>
        <w:rPr>
          <w:rFonts w:cs="Arial"/>
        </w:rPr>
      </w:pPr>
    </w:p>
    <w:p w14:paraId="65D0C160" w14:textId="77777777" w:rsidR="006E0704" w:rsidRPr="004917E6" w:rsidRDefault="006E0704" w:rsidP="004917E6">
      <w:pPr>
        <w:ind w:firstLine="709"/>
        <w:rPr>
          <w:rFonts w:cs="Arial"/>
        </w:rPr>
      </w:pPr>
    </w:p>
    <w:sectPr w:rsidR="006E0704" w:rsidRPr="004917E6" w:rsidSect="004917E6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B696" w14:textId="77777777" w:rsidR="00493792" w:rsidRDefault="00493792" w:rsidP="003077A3">
      <w:r>
        <w:separator/>
      </w:r>
    </w:p>
  </w:endnote>
  <w:endnote w:type="continuationSeparator" w:id="0">
    <w:p w14:paraId="244890CF" w14:textId="77777777" w:rsidR="00493792" w:rsidRDefault="00493792" w:rsidP="0030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816CE" w14:textId="77777777" w:rsidR="00493792" w:rsidRDefault="00493792" w:rsidP="003077A3">
      <w:r>
        <w:separator/>
      </w:r>
    </w:p>
  </w:footnote>
  <w:footnote w:type="continuationSeparator" w:id="0">
    <w:p w14:paraId="6113C5B3" w14:textId="77777777" w:rsidR="00493792" w:rsidRDefault="00493792" w:rsidP="0030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9A90E7E"/>
    <w:multiLevelType w:val="hybridMultilevel"/>
    <w:tmpl w:val="58B6C366"/>
    <w:lvl w:ilvl="0" w:tplc="CAE070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3"/>
    <w:rsid w:val="000229F4"/>
    <w:rsid w:val="00022FD8"/>
    <w:rsid w:val="00023C89"/>
    <w:rsid w:val="00033726"/>
    <w:rsid w:val="000B33DE"/>
    <w:rsid w:val="000D287F"/>
    <w:rsid w:val="000D6AD8"/>
    <w:rsid w:val="000E5419"/>
    <w:rsid w:val="00102C0B"/>
    <w:rsid w:val="0013326D"/>
    <w:rsid w:val="001452FA"/>
    <w:rsid w:val="0016268D"/>
    <w:rsid w:val="001729C4"/>
    <w:rsid w:val="001F582F"/>
    <w:rsid w:val="00206E85"/>
    <w:rsid w:val="002248A4"/>
    <w:rsid w:val="002538C4"/>
    <w:rsid w:val="002B44A0"/>
    <w:rsid w:val="003077A3"/>
    <w:rsid w:val="00313047"/>
    <w:rsid w:val="00315C61"/>
    <w:rsid w:val="003407D9"/>
    <w:rsid w:val="00397CEC"/>
    <w:rsid w:val="003A7368"/>
    <w:rsid w:val="003B23C2"/>
    <w:rsid w:val="003C0F85"/>
    <w:rsid w:val="003C3FCB"/>
    <w:rsid w:val="00422E26"/>
    <w:rsid w:val="0043386C"/>
    <w:rsid w:val="00476B88"/>
    <w:rsid w:val="004917E6"/>
    <w:rsid w:val="00493792"/>
    <w:rsid w:val="00493F5B"/>
    <w:rsid w:val="004A3193"/>
    <w:rsid w:val="004B5317"/>
    <w:rsid w:val="004B676B"/>
    <w:rsid w:val="004C341C"/>
    <w:rsid w:val="004D5727"/>
    <w:rsid w:val="004F438F"/>
    <w:rsid w:val="00521FFE"/>
    <w:rsid w:val="00530427"/>
    <w:rsid w:val="00567283"/>
    <w:rsid w:val="005704B0"/>
    <w:rsid w:val="00577048"/>
    <w:rsid w:val="005A7EA9"/>
    <w:rsid w:val="005B2A3C"/>
    <w:rsid w:val="0064394A"/>
    <w:rsid w:val="00646CC9"/>
    <w:rsid w:val="00666FF2"/>
    <w:rsid w:val="00670019"/>
    <w:rsid w:val="006950EB"/>
    <w:rsid w:val="006D49BA"/>
    <w:rsid w:val="006E0704"/>
    <w:rsid w:val="00701998"/>
    <w:rsid w:val="00704EAD"/>
    <w:rsid w:val="00710664"/>
    <w:rsid w:val="007230E4"/>
    <w:rsid w:val="007235D3"/>
    <w:rsid w:val="007304F0"/>
    <w:rsid w:val="007378DA"/>
    <w:rsid w:val="007A7E1A"/>
    <w:rsid w:val="008360E6"/>
    <w:rsid w:val="008D0C20"/>
    <w:rsid w:val="008F69C5"/>
    <w:rsid w:val="009313E1"/>
    <w:rsid w:val="0094159F"/>
    <w:rsid w:val="009A5E3F"/>
    <w:rsid w:val="009F13E1"/>
    <w:rsid w:val="00A12B85"/>
    <w:rsid w:val="00A236A9"/>
    <w:rsid w:val="00A3663F"/>
    <w:rsid w:val="00A3738F"/>
    <w:rsid w:val="00A87584"/>
    <w:rsid w:val="00A91AC6"/>
    <w:rsid w:val="00AB51A7"/>
    <w:rsid w:val="00B05167"/>
    <w:rsid w:val="00B74426"/>
    <w:rsid w:val="00B83D0B"/>
    <w:rsid w:val="00B93320"/>
    <w:rsid w:val="00BE415E"/>
    <w:rsid w:val="00BF0C29"/>
    <w:rsid w:val="00C01064"/>
    <w:rsid w:val="00C02E5E"/>
    <w:rsid w:val="00C7271A"/>
    <w:rsid w:val="00C805A0"/>
    <w:rsid w:val="00C84CDD"/>
    <w:rsid w:val="00C877BD"/>
    <w:rsid w:val="00CA0B80"/>
    <w:rsid w:val="00CB6F89"/>
    <w:rsid w:val="00CE5EB7"/>
    <w:rsid w:val="00D758D0"/>
    <w:rsid w:val="00D86129"/>
    <w:rsid w:val="00D90B88"/>
    <w:rsid w:val="00DE7435"/>
    <w:rsid w:val="00DE7722"/>
    <w:rsid w:val="00E026B9"/>
    <w:rsid w:val="00E10D4E"/>
    <w:rsid w:val="00E6203B"/>
    <w:rsid w:val="00E638EB"/>
    <w:rsid w:val="00EE2D70"/>
    <w:rsid w:val="00EF2675"/>
    <w:rsid w:val="00F12EF8"/>
    <w:rsid w:val="00F661EB"/>
    <w:rsid w:val="00FA4658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E11F0"/>
  <w15:docId w15:val="{49FEAACC-7370-4AF8-90F3-8C30932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B67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67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67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67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67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AB51A7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semiHidden/>
    <w:rsid w:val="000B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3077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77A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077A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B67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4B676B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3077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B67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B676B"/>
    <w:rPr>
      <w:color w:val="0000FF"/>
      <w:u w:val="none"/>
    </w:rPr>
  </w:style>
  <w:style w:type="paragraph" w:styleId="a8">
    <w:name w:val="header"/>
    <w:basedOn w:val="a"/>
    <w:link w:val="a9"/>
    <w:rsid w:val="00307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077A3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3077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077A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B67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67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67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67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67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КДН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2019-02-04T14:30:00Z</cp:lastPrinted>
  <dcterms:created xsi:type="dcterms:W3CDTF">2023-01-30T05:43:00Z</dcterms:created>
  <dcterms:modified xsi:type="dcterms:W3CDTF">2023-01-30T06:36:00Z</dcterms:modified>
</cp:coreProperties>
</file>