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B96B9" w14:textId="77777777" w:rsidR="008A5E32" w:rsidRPr="00F3789E" w:rsidRDefault="001D18D0" w:rsidP="00F3789E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2841A51" wp14:editId="50F29135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21D7D" w14:textId="77777777" w:rsidR="008A5E32" w:rsidRPr="00F3789E" w:rsidRDefault="008A5E32" w:rsidP="00F3789E">
      <w:pPr>
        <w:ind w:firstLine="709"/>
        <w:jc w:val="center"/>
        <w:rPr>
          <w:rFonts w:cs="Arial"/>
        </w:rPr>
      </w:pPr>
      <w:r w:rsidRPr="00F3789E">
        <w:rPr>
          <w:rFonts w:cs="Arial"/>
        </w:rPr>
        <w:t>АДМИНИСТРАЦИЯ</w:t>
      </w:r>
    </w:p>
    <w:p w14:paraId="0B01F591" w14:textId="77777777" w:rsidR="008A5E32" w:rsidRPr="00F3789E" w:rsidRDefault="008A5E32" w:rsidP="00F3789E">
      <w:pPr>
        <w:ind w:firstLine="709"/>
        <w:jc w:val="center"/>
        <w:rPr>
          <w:rFonts w:cs="Arial"/>
        </w:rPr>
      </w:pPr>
      <w:r w:rsidRPr="00F3789E">
        <w:rPr>
          <w:rFonts w:cs="Arial"/>
        </w:rPr>
        <w:t>КАЛАЧЕЕВСКОГО МУНИЦИПАЛЬНОГО РАЙОНА</w:t>
      </w:r>
    </w:p>
    <w:p w14:paraId="65367525" w14:textId="77777777" w:rsidR="008A5E32" w:rsidRPr="00F3789E" w:rsidRDefault="008A5E32" w:rsidP="00F3789E">
      <w:pPr>
        <w:ind w:firstLine="709"/>
        <w:jc w:val="center"/>
        <w:rPr>
          <w:rFonts w:cs="Arial"/>
        </w:rPr>
      </w:pPr>
      <w:r w:rsidRPr="00F3789E">
        <w:rPr>
          <w:rFonts w:cs="Arial"/>
        </w:rPr>
        <w:t>ВОРОНЕЖСКОЙ ОБЛАСТИ</w:t>
      </w:r>
    </w:p>
    <w:p w14:paraId="7538F27E" w14:textId="77777777" w:rsidR="00F3789E" w:rsidRDefault="008A5E32" w:rsidP="00F3789E">
      <w:pPr>
        <w:ind w:firstLine="709"/>
        <w:jc w:val="center"/>
        <w:rPr>
          <w:rFonts w:cs="Arial"/>
        </w:rPr>
      </w:pPr>
      <w:r w:rsidRPr="00F3789E">
        <w:rPr>
          <w:rFonts w:cs="Arial"/>
        </w:rPr>
        <w:t>ПОСТА</w:t>
      </w:r>
      <w:r w:rsidR="00561B7D" w:rsidRPr="00F3789E">
        <w:rPr>
          <w:rFonts w:cs="Arial"/>
        </w:rPr>
        <w:t>НОВЛЕНИЕ</w:t>
      </w:r>
    </w:p>
    <w:p w14:paraId="24BBB4C0" w14:textId="77777777" w:rsidR="008A5E32" w:rsidRPr="00F3789E" w:rsidRDefault="008A5E32" w:rsidP="00F3789E">
      <w:pPr>
        <w:ind w:firstLine="709"/>
        <w:rPr>
          <w:rFonts w:cs="Arial"/>
        </w:rPr>
      </w:pPr>
      <w:r w:rsidRPr="00F3789E">
        <w:rPr>
          <w:rFonts w:cs="Arial"/>
        </w:rPr>
        <w:t>от</w:t>
      </w:r>
      <w:r w:rsidR="00F3789E">
        <w:rPr>
          <w:rFonts w:cs="Arial"/>
        </w:rPr>
        <w:t xml:space="preserve"> </w:t>
      </w:r>
      <w:r w:rsidRPr="00F3789E">
        <w:rPr>
          <w:rFonts w:cs="Arial"/>
        </w:rPr>
        <w:t>"</w:t>
      </w:r>
      <w:r w:rsidR="00E30BB3" w:rsidRPr="00F3789E">
        <w:rPr>
          <w:rFonts w:cs="Arial"/>
        </w:rPr>
        <w:t>19</w:t>
      </w:r>
      <w:r w:rsidRPr="00F3789E">
        <w:rPr>
          <w:rFonts w:cs="Arial"/>
        </w:rPr>
        <w:t>"</w:t>
      </w:r>
      <w:r w:rsidR="00F3789E">
        <w:rPr>
          <w:rFonts w:cs="Arial"/>
        </w:rPr>
        <w:t xml:space="preserve">  </w:t>
      </w:r>
      <w:r w:rsidR="00F45A65" w:rsidRPr="00F3789E">
        <w:rPr>
          <w:rFonts w:cs="Arial"/>
        </w:rPr>
        <w:t>декабря</w:t>
      </w:r>
      <w:r w:rsidR="00F3789E">
        <w:rPr>
          <w:rFonts w:cs="Arial"/>
        </w:rPr>
        <w:t xml:space="preserve"> </w:t>
      </w:r>
      <w:r w:rsidR="00C60ED5" w:rsidRPr="00F3789E">
        <w:rPr>
          <w:rFonts w:cs="Arial"/>
        </w:rPr>
        <w:t>20</w:t>
      </w:r>
      <w:r w:rsidR="00DB2BED" w:rsidRPr="00F3789E">
        <w:rPr>
          <w:rFonts w:cs="Arial"/>
        </w:rPr>
        <w:t>2</w:t>
      </w:r>
      <w:r w:rsidR="00627894" w:rsidRPr="00F3789E">
        <w:rPr>
          <w:rFonts w:cs="Arial"/>
        </w:rPr>
        <w:t>2</w:t>
      </w:r>
      <w:r w:rsidRPr="00F3789E">
        <w:rPr>
          <w:rFonts w:cs="Arial"/>
        </w:rPr>
        <w:t xml:space="preserve"> г.</w:t>
      </w:r>
      <w:r w:rsidR="00F3789E">
        <w:rPr>
          <w:rFonts w:cs="Arial"/>
        </w:rPr>
        <w:t xml:space="preserve"> </w:t>
      </w:r>
      <w:r w:rsidRPr="00F3789E">
        <w:rPr>
          <w:rFonts w:cs="Arial"/>
        </w:rPr>
        <w:t xml:space="preserve">№ </w:t>
      </w:r>
      <w:r w:rsidR="00E30BB3" w:rsidRPr="00F3789E">
        <w:rPr>
          <w:rFonts w:cs="Arial"/>
        </w:rPr>
        <w:t>952</w:t>
      </w:r>
    </w:p>
    <w:p w14:paraId="5011EFA8" w14:textId="77777777" w:rsidR="00F3789E" w:rsidRDefault="00F3789E" w:rsidP="00F3789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8A5E32" w:rsidRPr="00F3789E">
        <w:rPr>
          <w:rFonts w:cs="Arial"/>
        </w:rPr>
        <w:t>г. Калач</w:t>
      </w:r>
    </w:p>
    <w:p w14:paraId="5B23EBED" w14:textId="77777777" w:rsidR="00AF6C2F" w:rsidRPr="00F3789E" w:rsidRDefault="00AF6C2F" w:rsidP="00F3789E">
      <w:pPr>
        <w:pStyle w:val="ConsPlusTitle"/>
        <w:ind w:firstLine="709"/>
        <w:jc w:val="both"/>
        <w:rPr>
          <w:b w:val="0"/>
          <w:sz w:val="24"/>
          <w:szCs w:val="24"/>
        </w:rPr>
      </w:pPr>
    </w:p>
    <w:p w14:paraId="0C1ED285" w14:textId="77777777" w:rsidR="00F3789E" w:rsidRDefault="00283E4A" w:rsidP="00F3789E">
      <w:pPr>
        <w:pStyle w:val="Title"/>
      </w:pPr>
      <w:r w:rsidRPr="00F3789E">
        <w:t>Об утверждении перечней главных администраторов доходов</w:t>
      </w:r>
      <w:r w:rsidR="00F3789E">
        <w:t xml:space="preserve"> </w:t>
      </w:r>
      <w:r w:rsidRPr="00F3789E">
        <w:t>и источников финансирования дефицита</w:t>
      </w:r>
      <w:r w:rsidR="00F3789E">
        <w:t xml:space="preserve"> </w:t>
      </w:r>
      <w:r w:rsidRPr="00F3789E">
        <w:t>муниципального бюджета на 202</w:t>
      </w:r>
      <w:r w:rsidR="00627894" w:rsidRPr="00F3789E">
        <w:t>3</w:t>
      </w:r>
      <w:r w:rsidRPr="00F3789E">
        <w:t xml:space="preserve"> год и на </w:t>
      </w:r>
      <w:r w:rsidR="00F3789E">
        <w:t xml:space="preserve"> </w:t>
      </w:r>
      <w:r w:rsidRPr="00F3789E">
        <w:t>плановый период 202</w:t>
      </w:r>
      <w:r w:rsidR="00627894" w:rsidRPr="00F3789E">
        <w:t>4</w:t>
      </w:r>
      <w:r w:rsidRPr="00F3789E">
        <w:t xml:space="preserve"> и 202</w:t>
      </w:r>
      <w:r w:rsidR="00627894" w:rsidRPr="00F3789E">
        <w:t xml:space="preserve">5 </w:t>
      </w:r>
      <w:r w:rsidRPr="00F3789E">
        <w:t>годов</w:t>
      </w:r>
    </w:p>
    <w:p w14:paraId="157EEF9E" w14:textId="77777777" w:rsidR="00283E4A" w:rsidRPr="00F3789E" w:rsidRDefault="00283E4A" w:rsidP="00F3789E">
      <w:pPr>
        <w:pStyle w:val="ConsPlusNormal"/>
        <w:ind w:firstLine="709"/>
        <w:jc w:val="both"/>
        <w:rPr>
          <w:bCs/>
          <w:sz w:val="24"/>
          <w:szCs w:val="24"/>
        </w:rPr>
      </w:pPr>
    </w:p>
    <w:p w14:paraId="41BB35D3" w14:textId="77777777" w:rsidR="00351423" w:rsidRPr="00F3789E" w:rsidRDefault="00283E4A" w:rsidP="00F3789E">
      <w:pPr>
        <w:pStyle w:val="ConsPlusNormal"/>
        <w:ind w:firstLine="709"/>
        <w:jc w:val="both"/>
        <w:rPr>
          <w:sz w:val="24"/>
          <w:szCs w:val="24"/>
        </w:rPr>
      </w:pPr>
      <w:r w:rsidRPr="00F3789E">
        <w:rPr>
          <w:sz w:val="24"/>
          <w:szCs w:val="24"/>
        </w:rPr>
        <w:t xml:space="preserve">В соответствии с </w:t>
      </w:r>
      <w:r w:rsidR="00876C76" w:rsidRPr="00F3789E">
        <w:rPr>
          <w:sz w:val="24"/>
          <w:szCs w:val="24"/>
        </w:rPr>
        <w:t>частью</w:t>
      </w:r>
      <w:r w:rsidRPr="00F3789E">
        <w:rPr>
          <w:sz w:val="24"/>
          <w:szCs w:val="24"/>
        </w:rPr>
        <w:t xml:space="preserve"> 3.2 статьи 160.1, </w:t>
      </w:r>
      <w:r w:rsidR="00876C76" w:rsidRPr="00F3789E">
        <w:rPr>
          <w:sz w:val="24"/>
          <w:szCs w:val="24"/>
        </w:rPr>
        <w:t>частью</w:t>
      </w:r>
      <w:r w:rsidRPr="00F3789E">
        <w:rPr>
          <w:sz w:val="24"/>
          <w:szCs w:val="24"/>
        </w:rPr>
        <w:t xml:space="preserve">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B911BA" w:rsidRPr="00F3789E">
        <w:rPr>
          <w:sz w:val="24"/>
          <w:szCs w:val="24"/>
        </w:rPr>
        <w:t xml:space="preserve">», </w:t>
      </w:r>
      <w:r w:rsidR="00DB2BED" w:rsidRPr="00F3789E">
        <w:rPr>
          <w:sz w:val="24"/>
          <w:szCs w:val="24"/>
        </w:rPr>
        <w:t xml:space="preserve">администрация Калачеевского муниципального района </w:t>
      </w:r>
      <w:r w:rsidR="00996823" w:rsidRPr="00F3789E">
        <w:rPr>
          <w:sz w:val="24"/>
          <w:szCs w:val="24"/>
        </w:rPr>
        <w:t>п о с т а н о в л я е т:</w:t>
      </w:r>
      <w:r w:rsidR="00351423" w:rsidRPr="00F3789E">
        <w:rPr>
          <w:sz w:val="24"/>
          <w:szCs w:val="24"/>
        </w:rPr>
        <w:t xml:space="preserve"> </w:t>
      </w:r>
    </w:p>
    <w:p w14:paraId="460CA6AF" w14:textId="77777777" w:rsidR="00283E4A" w:rsidRPr="00F3789E" w:rsidRDefault="00283E4A" w:rsidP="00F3789E">
      <w:pPr>
        <w:pStyle w:val="ConsPlusNormal"/>
        <w:ind w:firstLine="709"/>
        <w:jc w:val="both"/>
        <w:rPr>
          <w:sz w:val="24"/>
          <w:szCs w:val="24"/>
        </w:rPr>
      </w:pPr>
      <w:r w:rsidRPr="00F3789E">
        <w:rPr>
          <w:sz w:val="24"/>
          <w:szCs w:val="24"/>
        </w:rPr>
        <w:t>1.Утвердить перечень главных администраторов доходов муниципального бюджета – органов государственной власти Российской Федерации на 202</w:t>
      </w:r>
      <w:r w:rsidR="00627894" w:rsidRPr="00F3789E">
        <w:rPr>
          <w:sz w:val="24"/>
          <w:szCs w:val="24"/>
        </w:rPr>
        <w:t>3</w:t>
      </w:r>
      <w:r w:rsidRPr="00F3789E">
        <w:rPr>
          <w:sz w:val="24"/>
          <w:szCs w:val="24"/>
        </w:rPr>
        <w:t xml:space="preserve"> год и на плановый период 202</w:t>
      </w:r>
      <w:r w:rsidR="00627894" w:rsidRPr="00F3789E">
        <w:rPr>
          <w:sz w:val="24"/>
          <w:szCs w:val="24"/>
        </w:rPr>
        <w:t>4</w:t>
      </w:r>
      <w:r w:rsidRPr="00F3789E">
        <w:rPr>
          <w:sz w:val="24"/>
          <w:szCs w:val="24"/>
        </w:rPr>
        <w:t xml:space="preserve"> и 202</w:t>
      </w:r>
      <w:r w:rsidR="00627894" w:rsidRPr="00F3789E">
        <w:rPr>
          <w:sz w:val="24"/>
          <w:szCs w:val="24"/>
        </w:rPr>
        <w:t>5</w:t>
      </w:r>
      <w:r w:rsidRPr="00F3789E">
        <w:rPr>
          <w:sz w:val="24"/>
          <w:szCs w:val="24"/>
        </w:rPr>
        <w:t xml:space="preserve"> годов (приложение № 1).</w:t>
      </w:r>
    </w:p>
    <w:p w14:paraId="6E6368E7" w14:textId="77777777" w:rsidR="00283E4A" w:rsidRPr="00F3789E" w:rsidRDefault="00283E4A" w:rsidP="00F3789E">
      <w:pPr>
        <w:pStyle w:val="ConsPlusNormal"/>
        <w:ind w:firstLine="709"/>
        <w:jc w:val="both"/>
        <w:rPr>
          <w:sz w:val="24"/>
          <w:szCs w:val="24"/>
        </w:rPr>
      </w:pPr>
      <w:r w:rsidRPr="00F3789E">
        <w:rPr>
          <w:sz w:val="24"/>
          <w:szCs w:val="24"/>
        </w:rPr>
        <w:t xml:space="preserve">2.Утвердить перечень главных администраторов доходов муниципального бюджета – </w:t>
      </w:r>
      <w:bookmarkStart w:id="0" w:name="_Hlk88207422"/>
      <w:r w:rsidRPr="00F3789E">
        <w:rPr>
          <w:sz w:val="24"/>
          <w:szCs w:val="24"/>
        </w:rPr>
        <w:t xml:space="preserve">органов государственной власти Воронежской области </w:t>
      </w:r>
      <w:bookmarkEnd w:id="0"/>
      <w:r w:rsidRPr="00F3789E">
        <w:rPr>
          <w:sz w:val="24"/>
          <w:szCs w:val="24"/>
        </w:rPr>
        <w:t>на 202</w:t>
      </w:r>
      <w:r w:rsidR="00627894" w:rsidRPr="00F3789E">
        <w:rPr>
          <w:sz w:val="24"/>
          <w:szCs w:val="24"/>
        </w:rPr>
        <w:t>3</w:t>
      </w:r>
      <w:r w:rsidRPr="00F3789E">
        <w:rPr>
          <w:sz w:val="24"/>
          <w:szCs w:val="24"/>
        </w:rPr>
        <w:t xml:space="preserve"> год и на плановый период 202</w:t>
      </w:r>
      <w:r w:rsidR="00627894" w:rsidRPr="00F3789E">
        <w:rPr>
          <w:sz w:val="24"/>
          <w:szCs w:val="24"/>
        </w:rPr>
        <w:t>4</w:t>
      </w:r>
      <w:r w:rsidRPr="00F3789E">
        <w:rPr>
          <w:sz w:val="24"/>
          <w:szCs w:val="24"/>
        </w:rPr>
        <w:t xml:space="preserve"> и 202</w:t>
      </w:r>
      <w:r w:rsidR="00627894" w:rsidRPr="00F3789E">
        <w:rPr>
          <w:sz w:val="24"/>
          <w:szCs w:val="24"/>
        </w:rPr>
        <w:t>5</w:t>
      </w:r>
      <w:r w:rsidRPr="00F3789E">
        <w:rPr>
          <w:sz w:val="24"/>
          <w:szCs w:val="24"/>
        </w:rPr>
        <w:t xml:space="preserve"> годов (приложение № 2).</w:t>
      </w:r>
    </w:p>
    <w:p w14:paraId="76BC643E" w14:textId="77777777" w:rsidR="00283E4A" w:rsidRPr="00F3789E" w:rsidRDefault="00283E4A" w:rsidP="00F3789E">
      <w:pPr>
        <w:pStyle w:val="ConsPlusNormal"/>
        <w:ind w:firstLine="709"/>
        <w:jc w:val="both"/>
        <w:rPr>
          <w:sz w:val="24"/>
          <w:szCs w:val="24"/>
        </w:rPr>
      </w:pPr>
      <w:r w:rsidRPr="00F3789E">
        <w:rPr>
          <w:sz w:val="24"/>
          <w:szCs w:val="24"/>
        </w:rPr>
        <w:t>3.Утвердить перечень главных администраторов доходов муниципального бюджета – структурных подразделений администрации Калачеевского муниципального района на 202</w:t>
      </w:r>
      <w:r w:rsidR="00627894" w:rsidRPr="00F3789E">
        <w:rPr>
          <w:sz w:val="24"/>
          <w:szCs w:val="24"/>
        </w:rPr>
        <w:t>3</w:t>
      </w:r>
      <w:r w:rsidRPr="00F3789E">
        <w:rPr>
          <w:sz w:val="24"/>
          <w:szCs w:val="24"/>
        </w:rPr>
        <w:t xml:space="preserve"> год и на плановый период 202</w:t>
      </w:r>
      <w:r w:rsidR="00627894" w:rsidRPr="00F3789E">
        <w:rPr>
          <w:sz w:val="24"/>
          <w:szCs w:val="24"/>
        </w:rPr>
        <w:t>4</w:t>
      </w:r>
      <w:r w:rsidRPr="00F3789E">
        <w:rPr>
          <w:sz w:val="24"/>
          <w:szCs w:val="24"/>
        </w:rPr>
        <w:t>3 и 202</w:t>
      </w:r>
      <w:r w:rsidR="00627894" w:rsidRPr="00F3789E">
        <w:rPr>
          <w:sz w:val="24"/>
          <w:szCs w:val="24"/>
        </w:rPr>
        <w:t>5</w:t>
      </w:r>
      <w:r w:rsidRPr="00F3789E">
        <w:rPr>
          <w:sz w:val="24"/>
          <w:szCs w:val="24"/>
        </w:rPr>
        <w:t xml:space="preserve"> годов (приложение № 3).</w:t>
      </w:r>
    </w:p>
    <w:p w14:paraId="345EA851" w14:textId="77777777" w:rsidR="00283E4A" w:rsidRPr="00F3789E" w:rsidRDefault="00283E4A" w:rsidP="00F3789E">
      <w:pPr>
        <w:pStyle w:val="ConsPlusNormal"/>
        <w:ind w:firstLine="709"/>
        <w:jc w:val="both"/>
        <w:rPr>
          <w:sz w:val="24"/>
          <w:szCs w:val="24"/>
        </w:rPr>
      </w:pPr>
      <w:r w:rsidRPr="00F3789E">
        <w:rPr>
          <w:sz w:val="24"/>
          <w:szCs w:val="24"/>
        </w:rPr>
        <w:t xml:space="preserve">4.Утвердить перечень главных администраторов источников финансирования дефицита </w:t>
      </w:r>
      <w:r w:rsidR="00967AD3" w:rsidRPr="00F3789E">
        <w:rPr>
          <w:sz w:val="24"/>
          <w:szCs w:val="24"/>
        </w:rPr>
        <w:t xml:space="preserve">муниципального </w:t>
      </w:r>
      <w:r w:rsidRPr="00F3789E">
        <w:rPr>
          <w:sz w:val="24"/>
          <w:szCs w:val="24"/>
        </w:rPr>
        <w:t>бюджета на 202</w:t>
      </w:r>
      <w:r w:rsidR="00627894" w:rsidRPr="00F3789E">
        <w:rPr>
          <w:sz w:val="24"/>
          <w:szCs w:val="24"/>
        </w:rPr>
        <w:t>3</w:t>
      </w:r>
      <w:r w:rsidRPr="00F3789E">
        <w:rPr>
          <w:sz w:val="24"/>
          <w:szCs w:val="24"/>
        </w:rPr>
        <w:t xml:space="preserve"> год и на плановый период 202</w:t>
      </w:r>
      <w:r w:rsidR="00627894" w:rsidRPr="00F3789E">
        <w:rPr>
          <w:sz w:val="24"/>
          <w:szCs w:val="24"/>
        </w:rPr>
        <w:t>4</w:t>
      </w:r>
      <w:r w:rsidRPr="00F3789E">
        <w:rPr>
          <w:sz w:val="24"/>
          <w:szCs w:val="24"/>
        </w:rPr>
        <w:t xml:space="preserve"> и 202</w:t>
      </w:r>
      <w:r w:rsidR="00627894" w:rsidRPr="00F3789E">
        <w:rPr>
          <w:sz w:val="24"/>
          <w:szCs w:val="24"/>
        </w:rPr>
        <w:t>5</w:t>
      </w:r>
      <w:r w:rsidRPr="00F3789E">
        <w:rPr>
          <w:sz w:val="24"/>
          <w:szCs w:val="24"/>
        </w:rPr>
        <w:t xml:space="preserve"> годов (приложение № 4).</w:t>
      </w:r>
    </w:p>
    <w:p w14:paraId="2E6C06C4" w14:textId="77777777" w:rsidR="00283E4A" w:rsidRPr="00F3789E" w:rsidRDefault="00283E4A" w:rsidP="00F3789E">
      <w:pPr>
        <w:pStyle w:val="ConsPlusNormal"/>
        <w:ind w:firstLine="709"/>
        <w:jc w:val="both"/>
        <w:rPr>
          <w:sz w:val="24"/>
          <w:szCs w:val="24"/>
        </w:rPr>
      </w:pPr>
      <w:r w:rsidRPr="00F3789E">
        <w:rPr>
          <w:sz w:val="24"/>
          <w:szCs w:val="24"/>
        </w:rPr>
        <w:t>5.Настоящее постановление применяется к правоотношениям, возникающим при составлении и исполнении муниципального бюджета, начиная с бюджета на 202</w:t>
      </w:r>
      <w:r w:rsidR="00627894" w:rsidRPr="00F3789E">
        <w:rPr>
          <w:sz w:val="24"/>
          <w:szCs w:val="24"/>
        </w:rPr>
        <w:t>3</w:t>
      </w:r>
      <w:r w:rsidRPr="00F3789E">
        <w:rPr>
          <w:sz w:val="24"/>
          <w:szCs w:val="24"/>
        </w:rPr>
        <w:t xml:space="preserve"> год и на плановый период 202</w:t>
      </w:r>
      <w:r w:rsidR="00627894" w:rsidRPr="00F3789E">
        <w:rPr>
          <w:sz w:val="24"/>
          <w:szCs w:val="24"/>
        </w:rPr>
        <w:t>4</w:t>
      </w:r>
      <w:r w:rsidRPr="00F3789E">
        <w:rPr>
          <w:sz w:val="24"/>
          <w:szCs w:val="24"/>
        </w:rPr>
        <w:t xml:space="preserve"> и 202</w:t>
      </w:r>
      <w:r w:rsidR="00627894" w:rsidRPr="00F3789E">
        <w:rPr>
          <w:sz w:val="24"/>
          <w:szCs w:val="24"/>
        </w:rPr>
        <w:t>5</w:t>
      </w:r>
      <w:r w:rsidRPr="00F3789E">
        <w:rPr>
          <w:sz w:val="24"/>
          <w:szCs w:val="24"/>
        </w:rPr>
        <w:t xml:space="preserve"> годов.</w:t>
      </w:r>
    </w:p>
    <w:p w14:paraId="014C50CB" w14:textId="77777777" w:rsidR="00283E4A" w:rsidRPr="00F3789E" w:rsidRDefault="00283E4A" w:rsidP="00F3789E">
      <w:pPr>
        <w:pStyle w:val="ConsPlusNormal"/>
        <w:ind w:firstLine="709"/>
        <w:jc w:val="both"/>
        <w:rPr>
          <w:sz w:val="24"/>
          <w:szCs w:val="24"/>
        </w:rPr>
      </w:pPr>
      <w:r w:rsidRPr="00F3789E">
        <w:rPr>
          <w:sz w:val="24"/>
          <w:szCs w:val="24"/>
        </w:rPr>
        <w:t>6. Опубликовать настоящее постановление в Вестнике муниципальных правовых актов Калачеевского муниципального района.</w:t>
      </w:r>
    </w:p>
    <w:p w14:paraId="67C42913" w14:textId="77777777" w:rsidR="00F3789E" w:rsidRDefault="00283E4A" w:rsidP="00F3789E">
      <w:pPr>
        <w:pStyle w:val="ConsPlusNormal"/>
        <w:ind w:firstLine="709"/>
        <w:jc w:val="both"/>
        <w:rPr>
          <w:sz w:val="24"/>
          <w:szCs w:val="24"/>
        </w:rPr>
      </w:pPr>
      <w:r w:rsidRPr="00F3789E">
        <w:rPr>
          <w:sz w:val="24"/>
          <w:szCs w:val="24"/>
        </w:rPr>
        <w:t xml:space="preserve">7. Контроль за исполнением настоящего постановления возложить на заместителя главы </w:t>
      </w:r>
      <w:r w:rsidR="00B911BA" w:rsidRPr="00F3789E">
        <w:rPr>
          <w:sz w:val="24"/>
          <w:szCs w:val="24"/>
        </w:rPr>
        <w:t xml:space="preserve">– руководителя отдела по образованию </w:t>
      </w:r>
      <w:r w:rsidRPr="00F3789E">
        <w:rPr>
          <w:sz w:val="24"/>
          <w:szCs w:val="24"/>
        </w:rPr>
        <w:t xml:space="preserve">администрации Калачеевского муниципального района </w:t>
      </w:r>
      <w:r w:rsidR="00627894" w:rsidRPr="00F3789E">
        <w:rPr>
          <w:sz w:val="24"/>
          <w:szCs w:val="24"/>
        </w:rPr>
        <w:t>А.В.Пономарева</w:t>
      </w:r>
      <w:r w:rsidRPr="00F3789E">
        <w:rPr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3789E" w14:paraId="5A420978" w14:textId="77777777" w:rsidTr="00FD5538">
        <w:tc>
          <w:tcPr>
            <w:tcW w:w="3284" w:type="dxa"/>
            <w:shd w:val="clear" w:color="auto" w:fill="auto"/>
          </w:tcPr>
          <w:p w14:paraId="6B68B9FC" w14:textId="77777777" w:rsidR="00F3789E" w:rsidRPr="00FD5538" w:rsidRDefault="00F3789E" w:rsidP="00FD5538">
            <w:pPr>
              <w:pStyle w:val="ConsPlusNormal"/>
              <w:jc w:val="both"/>
              <w:rPr>
                <w:sz w:val="24"/>
                <w:szCs w:val="24"/>
              </w:rPr>
            </w:pPr>
            <w:r w:rsidRPr="00FD5538">
              <w:rPr>
                <w:sz w:val="24"/>
                <w:szCs w:val="24"/>
              </w:rPr>
              <w:lastRenderedPageBreak/>
              <w:t>Глава администрации</w:t>
            </w:r>
          </w:p>
          <w:p w14:paraId="2BB3D60F" w14:textId="77777777" w:rsidR="00F3789E" w:rsidRPr="00FD5538" w:rsidRDefault="00F3789E" w:rsidP="00FD5538">
            <w:pPr>
              <w:pStyle w:val="ConsPlusNormal"/>
              <w:jc w:val="both"/>
              <w:rPr>
                <w:sz w:val="24"/>
                <w:szCs w:val="24"/>
              </w:rPr>
            </w:pPr>
            <w:r w:rsidRPr="00FD5538">
              <w:rPr>
                <w:sz w:val="24"/>
                <w:szCs w:val="24"/>
              </w:rPr>
              <w:t xml:space="preserve">Калачеевского муниципального района  </w:t>
            </w:r>
          </w:p>
        </w:tc>
        <w:tc>
          <w:tcPr>
            <w:tcW w:w="3285" w:type="dxa"/>
            <w:shd w:val="clear" w:color="auto" w:fill="auto"/>
          </w:tcPr>
          <w:p w14:paraId="2D27CB4D" w14:textId="77777777" w:rsidR="00F3789E" w:rsidRPr="00FD5538" w:rsidRDefault="00F3789E" w:rsidP="00FD553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6AAF183F" w14:textId="77777777" w:rsidR="00F3789E" w:rsidRPr="00FD5538" w:rsidRDefault="00F3789E" w:rsidP="00FD5538">
            <w:pPr>
              <w:pStyle w:val="ConsPlusNormal"/>
              <w:jc w:val="both"/>
              <w:rPr>
                <w:sz w:val="24"/>
                <w:szCs w:val="24"/>
              </w:rPr>
            </w:pPr>
            <w:r w:rsidRPr="00FD5538">
              <w:rPr>
                <w:sz w:val="24"/>
                <w:szCs w:val="24"/>
              </w:rPr>
              <w:t>Н.Т.Котолевский</w:t>
            </w:r>
          </w:p>
        </w:tc>
      </w:tr>
    </w:tbl>
    <w:p w14:paraId="32721F9B" w14:textId="77777777" w:rsidR="00F3789E" w:rsidRDefault="00F3789E" w:rsidP="00F3789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333D12" w14:textId="77777777" w:rsidR="00F3789E" w:rsidRDefault="00F3789E" w:rsidP="00F3789E">
      <w:pPr>
        <w:pStyle w:val="ConsPlusNormal"/>
        <w:ind w:firstLine="709"/>
        <w:jc w:val="both"/>
        <w:rPr>
          <w:sz w:val="24"/>
          <w:szCs w:val="24"/>
        </w:rPr>
      </w:pPr>
    </w:p>
    <w:p w14:paraId="4BBACB7B" w14:textId="77777777" w:rsidR="00F3789E" w:rsidRDefault="00F3789E" w:rsidP="00F3789E">
      <w:pPr>
        <w:pStyle w:val="ConsPlusNormal"/>
        <w:tabs>
          <w:tab w:val="left" w:pos="10490"/>
        </w:tabs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83E4A" w:rsidRPr="00F3789E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 xml:space="preserve"> </w:t>
      </w:r>
      <w:r w:rsidR="00283E4A" w:rsidRPr="00F3789E">
        <w:rPr>
          <w:sz w:val="24"/>
          <w:szCs w:val="24"/>
        </w:rPr>
        <w:t>к постановлению администрации Калачеевского муниципального района</w:t>
      </w:r>
      <w:r>
        <w:rPr>
          <w:sz w:val="24"/>
          <w:szCs w:val="24"/>
        </w:rPr>
        <w:t xml:space="preserve"> </w:t>
      </w:r>
      <w:r w:rsidR="00283E4A" w:rsidRPr="00F3789E">
        <w:rPr>
          <w:sz w:val="24"/>
          <w:szCs w:val="24"/>
        </w:rPr>
        <w:t xml:space="preserve">от </w:t>
      </w:r>
      <w:bookmarkStart w:id="1" w:name="_Hlk122681400"/>
      <w:r w:rsidR="00283E4A" w:rsidRPr="00F3789E">
        <w:rPr>
          <w:sz w:val="24"/>
          <w:szCs w:val="24"/>
        </w:rPr>
        <w:t>«</w:t>
      </w:r>
      <w:r w:rsidR="00E30BB3" w:rsidRPr="00F3789E">
        <w:rPr>
          <w:sz w:val="24"/>
          <w:szCs w:val="24"/>
        </w:rPr>
        <w:t>19</w:t>
      </w:r>
      <w:r w:rsidR="00283E4A" w:rsidRPr="00F3789E">
        <w:rPr>
          <w:sz w:val="24"/>
          <w:szCs w:val="24"/>
        </w:rPr>
        <w:t xml:space="preserve">» </w:t>
      </w:r>
      <w:r w:rsidR="00E30BB3" w:rsidRPr="00F3789E">
        <w:rPr>
          <w:sz w:val="24"/>
          <w:szCs w:val="24"/>
        </w:rPr>
        <w:t xml:space="preserve">декабря </w:t>
      </w:r>
      <w:r w:rsidR="00283E4A" w:rsidRPr="00F3789E">
        <w:rPr>
          <w:sz w:val="24"/>
          <w:szCs w:val="24"/>
        </w:rPr>
        <w:t>20</w:t>
      </w:r>
      <w:r w:rsidR="00D11AC1" w:rsidRPr="00F3789E">
        <w:rPr>
          <w:sz w:val="24"/>
          <w:szCs w:val="24"/>
        </w:rPr>
        <w:t>2</w:t>
      </w:r>
      <w:r w:rsidR="00627894" w:rsidRPr="00F3789E">
        <w:rPr>
          <w:sz w:val="24"/>
          <w:szCs w:val="24"/>
        </w:rPr>
        <w:t>2</w:t>
      </w:r>
      <w:r w:rsidR="00283E4A" w:rsidRPr="00F3789E">
        <w:rPr>
          <w:sz w:val="24"/>
          <w:szCs w:val="24"/>
        </w:rPr>
        <w:t>г. N</w:t>
      </w:r>
      <w:r w:rsidR="00E30BB3" w:rsidRPr="00F3789E">
        <w:rPr>
          <w:sz w:val="24"/>
          <w:szCs w:val="24"/>
        </w:rPr>
        <w:t xml:space="preserve"> 952</w:t>
      </w:r>
      <w:bookmarkEnd w:id="1"/>
    </w:p>
    <w:p w14:paraId="581D15C2" w14:textId="77777777" w:rsidR="004A4AEB" w:rsidRPr="00F3789E" w:rsidRDefault="004A4AEB" w:rsidP="00F3789E">
      <w:pPr>
        <w:ind w:firstLine="709"/>
        <w:rPr>
          <w:rFonts w:cs="Arial"/>
        </w:rPr>
      </w:pPr>
      <w:r w:rsidRPr="00F3789E">
        <w:rPr>
          <w:rFonts w:cs="Arial"/>
        </w:rPr>
        <w:t>Перечень</w:t>
      </w:r>
      <w:r w:rsidR="00F3789E">
        <w:rPr>
          <w:rFonts w:cs="Arial"/>
        </w:rPr>
        <w:t xml:space="preserve"> </w:t>
      </w:r>
      <w:r w:rsidRPr="00F3789E">
        <w:rPr>
          <w:rFonts w:cs="Arial"/>
        </w:rPr>
        <w:t xml:space="preserve">главных администраторов доходов муниципального бюджета – </w:t>
      </w:r>
    </w:p>
    <w:p w14:paraId="6ED898C7" w14:textId="77777777" w:rsidR="004A4AEB" w:rsidRPr="00F3789E" w:rsidRDefault="004A4AEB" w:rsidP="00F3789E">
      <w:pPr>
        <w:ind w:firstLine="709"/>
        <w:rPr>
          <w:rFonts w:cs="Arial"/>
        </w:rPr>
      </w:pPr>
      <w:r w:rsidRPr="00F3789E">
        <w:rPr>
          <w:rFonts w:cs="Arial"/>
        </w:rPr>
        <w:t>органов государственной власти Российской Федерации</w:t>
      </w:r>
    </w:p>
    <w:p w14:paraId="0669FA51" w14:textId="77777777" w:rsidR="004A4AEB" w:rsidRPr="00F3789E" w:rsidRDefault="004A4AEB" w:rsidP="00F3789E">
      <w:pPr>
        <w:ind w:firstLine="709"/>
        <w:rPr>
          <w:rFonts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812"/>
      </w:tblGrid>
      <w:tr w:rsidR="004A4AEB" w:rsidRPr="00F3789E" w14:paraId="7EEA3406" w14:textId="77777777" w:rsidTr="00F3789E">
        <w:tc>
          <w:tcPr>
            <w:tcW w:w="4111" w:type="dxa"/>
            <w:gridSpan w:val="2"/>
          </w:tcPr>
          <w:p w14:paraId="2AB497D2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Код бюджетной</w:t>
            </w:r>
          </w:p>
          <w:p w14:paraId="6D311513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классификации</w:t>
            </w:r>
          </w:p>
        </w:tc>
        <w:tc>
          <w:tcPr>
            <w:tcW w:w="5812" w:type="dxa"/>
            <w:vMerge w:val="restart"/>
            <w:vAlign w:val="center"/>
          </w:tcPr>
          <w:p w14:paraId="0F02662D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Наименование главного администратора доходов муниципального бюджета</w:t>
            </w:r>
          </w:p>
          <w:p w14:paraId="6A1691F4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</w:tr>
      <w:tr w:rsidR="004A4AEB" w:rsidRPr="00F3789E" w14:paraId="6D6DC876" w14:textId="77777777" w:rsidTr="00F3789E">
        <w:tc>
          <w:tcPr>
            <w:tcW w:w="1134" w:type="dxa"/>
          </w:tcPr>
          <w:p w14:paraId="79DACA14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главного администратора доходов</w:t>
            </w:r>
          </w:p>
        </w:tc>
        <w:tc>
          <w:tcPr>
            <w:tcW w:w="2977" w:type="dxa"/>
          </w:tcPr>
          <w:p w14:paraId="598763DD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bCs/>
              </w:rPr>
              <w:t>доходов муниципального бюджета</w:t>
            </w:r>
          </w:p>
        </w:tc>
        <w:tc>
          <w:tcPr>
            <w:tcW w:w="5812" w:type="dxa"/>
            <w:vMerge/>
          </w:tcPr>
          <w:p w14:paraId="3A0F0634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</w:tr>
      <w:tr w:rsidR="004A4AEB" w:rsidRPr="00F3789E" w14:paraId="45D9BEB4" w14:textId="77777777" w:rsidTr="00F3789E">
        <w:tc>
          <w:tcPr>
            <w:tcW w:w="1134" w:type="dxa"/>
          </w:tcPr>
          <w:p w14:paraId="27B05353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</w:t>
            </w:r>
          </w:p>
        </w:tc>
        <w:tc>
          <w:tcPr>
            <w:tcW w:w="2977" w:type="dxa"/>
          </w:tcPr>
          <w:p w14:paraId="327965C1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</w:t>
            </w:r>
          </w:p>
        </w:tc>
        <w:tc>
          <w:tcPr>
            <w:tcW w:w="5812" w:type="dxa"/>
          </w:tcPr>
          <w:p w14:paraId="76416557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3</w:t>
            </w:r>
          </w:p>
        </w:tc>
      </w:tr>
      <w:tr w:rsidR="004A4AEB" w:rsidRPr="00F3789E" w14:paraId="46972A16" w14:textId="77777777" w:rsidTr="00F3789E">
        <w:tc>
          <w:tcPr>
            <w:tcW w:w="1134" w:type="dxa"/>
            <w:shd w:val="clear" w:color="auto" w:fill="FFFFFF"/>
          </w:tcPr>
          <w:p w14:paraId="4D75E238" w14:textId="77777777" w:rsidR="004A4AEB" w:rsidRPr="00F3789E" w:rsidRDefault="004A4AEB" w:rsidP="00F3789E">
            <w:pPr>
              <w:ind w:firstLine="0"/>
              <w:contextualSpacing/>
              <w:rPr>
                <w:rFonts w:cs="Arial"/>
              </w:rPr>
            </w:pPr>
            <w:r w:rsidRPr="00F3789E">
              <w:rPr>
                <w:rFonts w:cs="Arial"/>
              </w:rPr>
              <w:t>048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E746E96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FFFFFF"/>
            <w:vAlign w:val="bottom"/>
          </w:tcPr>
          <w:p w14:paraId="13C34E15" w14:textId="77777777" w:rsidR="004A4AEB" w:rsidRPr="00F3789E" w:rsidRDefault="004A4AEB" w:rsidP="00F3789E">
            <w:pPr>
              <w:ind w:firstLine="0"/>
              <w:contextualSpacing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Федеральная служба по надзору в сфере природопользования</w:t>
            </w:r>
          </w:p>
        </w:tc>
      </w:tr>
      <w:tr w:rsidR="004A4AEB" w:rsidRPr="00F3789E" w14:paraId="527D4304" w14:textId="77777777" w:rsidTr="00F3789E">
        <w:tc>
          <w:tcPr>
            <w:tcW w:w="1134" w:type="dxa"/>
          </w:tcPr>
          <w:p w14:paraId="30365926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048</w:t>
            </w:r>
          </w:p>
        </w:tc>
        <w:tc>
          <w:tcPr>
            <w:tcW w:w="2977" w:type="dxa"/>
          </w:tcPr>
          <w:p w14:paraId="3006C166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1 12 01000 01 0000 120</w:t>
            </w:r>
          </w:p>
        </w:tc>
        <w:tc>
          <w:tcPr>
            <w:tcW w:w="5812" w:type="dxa"/>
            <w:shd w:val="clear" w:color="auto" w:fill="auto"/>
          </w:tcPr>
          <w:p w14:paraId="0E36418C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Плата за негативное воздействие на окружающую среду</w:t>
            </w:r>
          </w:p>
        </w:tc>
      </w:tr>
      <w:tr w:rsidR="004A4AEB" w:rsidRPr="00F3789E" w14:paraId="27F107F4" w14:textId="77777777" w:rsidTr="00F3789E">
        <w:tc>
          <w:tcPr>
            <w:tcW w:w="1134" w:type="dxa"/>
          </w:tcPr>
          <w:p w14:paraId="2A80E245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048</w:t>
            </w:r>
          </w:p>
        </w:tc>
        <w:tc>
          <w:tcPr>
            <w:tcW w:w="2977" w:type="dxa"/>
          </w:tcPr>
          <w:p w14:paraId="2D754789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1 16 10123 01 0000 140</w:t>
            </w:r>
          </w:p>
        </w:tc>
        <w:tc>
          <w:tcPr>
            <w:tcW w:w="5812" w:type="dxa"/>
            <w:shd w:val="clear" w:color="auto" w:fill="auto"/>
          </w:tcPr>
          <w:p w14:paraId="07461DC7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110611F4" w14:textId="77777777" w:rsidTr="00F3789E">
        <w:tc>
          <w:tcPr>
            <w:tcW w:w="1134" w:type="dxa"/>
          </w:tcPr>
          <w:p w14:paraId="64CAD901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048</w:t>
            </w:r>
          </w:p>
        </w:tc>
        <w:tc>
          <w:tcPr>
            <w:tcW w:w="2977" w:type="dxa"/>
          </w:tcPr>
          <w:p w14:paraId="54F3F280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1 16 10129 01 0000 140</w:t>
            </w:r>
          </w:p>
        </w:tc>
        <w:tc>
          <w:tcPr>
            <w:tcW w:w="5812" w:type="dxa"/>
          </w:tcPr>
          <w:p w14:paraId="2DAAEAFF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459296B7" w14:textId="77777777" w:rsidTr="00F3789E">
        <w:tc>
          <w:tcPr>
            <w:tcW w:w="1134" w:type="dxa"/>
            <w:shd w:val="clear" w:color="auto" w:fill="FFFFFF"/>
          </w:tcPr>
          <w:p w14:paraId="30EB84E6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076</w:t>
            </w:r>
          </w:p>
        </w:tc>
        <w:tc>
          <w:tcPr>
            <w:tcW w:w="2977" w:type="dxa"/>
            <w:shd w:val="clear" w:color="auto" w:fill="FFFFFF"/>
          </w:tcPr>
          <w:p w14:paraId="56563B6D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FFFFFF"/>
          </w:tcPr>
          <w:p w14:paraId="4532B690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Федеральное агентство по рыболовству</w:t>
            </w:r>
          </w:p>
        </w:tc>
      </w:tr>
      <w:tr w:rsidR="004A4AEB" w:rsidRPr="00F3789E" w14:paraId="4A530A91" w14:textId="77777777" w:rsidTr="00F3789E">
        <w:tc>
          <w:tcPr>
            <w:tcW w:w="1134" w:type="dxa"/>
          </w:tcPr>
          <w:p w14:paraId="23ACD39B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076</w:t>
            </w:r>
          </w:p>
        </w:tc>
        <w:tc>
          <w:tcPr>
            <w:tcW w:w="2977" w:type="dxa"/>
          </w:tcPr>
          <w:p w14:paraId="383EB514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1 16 10123 01 0000 140</w:t>
            </w:r>
          </w:p>
        </w:tc>
        <w:tc>
          <w:tcPr>
            <w:tcW w:w="5812" w:type="dxa"/>
          </w:tcPr>
          <w:p w14:paraId="58B59CF3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33352230" w14:textId="77777777" w:rsidTr="00F3789E">
        <w:tc>
          <w:tcPr>
            <w:tcW w:w="1134" w:type="dxa"/>
          </w:tcPr>
          <w:p w14:paraId="6EC932EA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076</w:t>
            </w:r>
          </w:p>
        </w:tc>
        <w:tc>
          <w:tcPr>
            <w:tcW w:w="2977" w:type="dxa"/>
          </w:tcPr>
          <w:p w14:paraId="37B33DD5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1 16 10129 01 0000 140</w:t>
            </w:r>
          </w:p>
        </w:tc>
        <w:tc>
          <w:tcPr>
            <w:tcW w:w="5812" w:type="dxa"/>
          </w:tcPr>
          <w:p w14:paraId="7257F3E9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72B91C24" w14:textId="77777777" w:rsidTr="00F3789E">
        <w:tc>
          <w:tcPr>
            <w:tcW w:w="1134" w:type="dxa"/>
            <w:shd w:val="clear" w:color="auto" w:fill="FFFFFF"/>
          </w:tcPr>
          <w:p w14:paraId="186D5EB0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081</w:t>
            </w:r>
          </w:p>
        </w:tc>
        <w:tc>
          <w:tcPr>
            <w:tcW w:w="2977" w:type="dxa"/>
            <w:shd w:val="clear" w:color="auto" w:fill="FFFFFF"/>
          </w:tcPr>
          <w:p w14:paraId="36D631D9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FFFFFF"/>
          </w:tcPr>
          <w:p w14:paraId="5243163E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Федеральная служба по ветеринарному и фитосанитарному надзору</w:t>
            </w:r>
          </w:p>
        </w:tc>
      </w:tr>
      <w:tr w:rsidR="004A4AEB" w:rsidRPr="00F3789E" w14:paraId="408D5DE3" w14:textId="77777777" w:rsidTr="00F3789E">
        <w:tc>
          <w:tcPr>
            <w:tcW w:w="1134" w:type="dxa"/>
          </w:tcPr>
          <w:p w14:paraId="42798631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081</w:t>
            </w:r>
          </w:p>
        </w:tc>
        <w:tc>
          <w:tcPr>
            <w:tcW w:w="2977" w:type="dxa"/>
          </w:tcPr>
          <w:p w14:paraId="4B1DDC0B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1 16 10123 01 0000 140</w:t>
            </w:r>
          </w:p>
        </w:tc>
        <w:tc>
          <w:tcPr>
            <w:tcW w:w="5812" w:type="dxa"/>
          </w:tcPr>
          <w:p w14:paraId="538F6E75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13C317DA" w14:textId="77777777" w:rsidTr="00F3789E">
        <w:tc>
          <w:tcPr>
            <w:tcW w:w="1134" w:type="dxa"/>
          </w:tcPr>
          <w:p w14:paraId="0A57B013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081</w:t>
            </w:r>
          </w:p>
        </w:tc>
        <w:tc>
          <w:tcPr>
            <w:tcW w:w="2977" w:type="dxa"/>
          </w:tcPr>
          <w:p w14:paraId="610A7DE0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1 16 10129 01 0000 140</w:t>
            </w:r>
          </w:p>
        </w:tc>
        <w:tc>
          <w:tcPr>
            <w:tcW w:w="5812" w:type="dxa"/>
          </w:tcPr>
          <w:p w14:paraId="6A8BE452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32EC00F5" w14:textId="77777777" w:rsidTr="00F3789E">
        <w:tc>
          <w:tcPr>
            <w:tcW w:w="1134" w:type="dxa"/>
          </w:tcPr>
          <w:p w14:paraId="3E76B58D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100</w:t>
            </w:r>
          </w:p>
        </w:tc>
        <w:tc>
          <w:tcPr>
            <w:tcW w:w="2977" w:type="dxa"/>
          </w:tcPr>
          <w:p w14:paraId="6B1FB444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812" w:type="dxa"/>
          </w:tcPr>
          <w:p w14:paraId="3A5390EF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Федеральное казначейство</w:t>
            </w:r>
          </w:p>
        </w:tc>
      </w:tr>
      <w:tr w:rsidR="004A4AEB" w:rsidRPr="00F3789E" w14:paraId="6BDD047B" w14:textId="77777777" w:rsidTr="00F3789E">
        <w:tc>
          <w:tcPr>
            <w:tcW w:w="1134" w:type="dxa"/>
            <w:shd w:val="clear" w:color="auto" w:fill="auto"/>
          </w:tcPr>
          <w:p w14:paraId="22ED9292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0F1C9D2B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1 03 02</w:t>
            </w:r>
            <w:r w:rsidRPr="00F3789E">
              <w:rPr>
                <w:rFonts w:cs="Arial"/>
                <w:lang w:val="en-US"/>
              </w:rPr>
              <w:t>23</w:t>
            </w:r>
            <w:r w:rsidRPr="00F3789E">
              <w:rPr>
                <w:rFonts w:cs="Arial"/>
              </w:rPr>
              <w:t>1 01 0000 110</w:t>
            </w:r>
          </w:p>
        </w:tc>
        <w:tc>
          <w:tcPr>
            <w:tcW w:w="5812" w:type="dxa"/>
            <w:shd w:val="clear" w:color="auto" w:fill="auto"/>
          </w:tcPr>
          <w:p w14:paraId="57C641F4" w14:textId="77777777" w:rsidR="004A4AEB" w:rsidRPr="00F3789E" w:rsidRDefault="004A4AEB" w:rsidP="00F3789E">
            <w:pPr>
              <w:ind w:firstLine="0"/>
              <w:rPr>
                <w:rFonts w:cs="Arial"/>
                <w:color w:val="FF0000"/>
              </w:rPr>
            </w:pPr>
            <w:r w:rsidRPr="00F3789E">
              <w:rPr>
                <w:rFonts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4AEB" w:rsidRPr="00F3789E" w14:paraId="2615144A" w14:textId="77777777" w:rsidTr="00F3789E">
        <w:tc>
          <w:tcPr>
            <w:tcW w:w="1134" w:type="dxa"/>
            <w:shd w:val="clear" w:color="auto" w:fill="auto"/>
          </w:tcPr>
          <w:p w14:paraId="1901D088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75A9AFF8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1 03 02</w:t>
            </w:r>
            <w:r w:rsidRPr="00F3789E">
              <w:rPr>
                <w:rFonts w:cs="Arial"/>
                <w:lang w:val="en-US"/>
              </w:rPr>
              <w:t>2</w:t>
            </w:r>
            <w:r w:rsidRPr="00F3789E">
              <w:rPr>
                <w:rFonts w:cs="Arial"/>
              </w:rPr>
              <w:t>41 01 0000 110</w:t>
            </w:r>
          </w:p>
        </w:tc>
        <w:tc>
          <w:tcPr>
            <w:tcW w:w="5812" w:type="dxa"/>
            <w:shd w:val="clear" w:color="auto" w:fill="auto"/>
          </w:tcPr>
          <w:p w14:paraId="09D0B0A3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4AEB" w:rsidRPr="00F3789E" w14:paraId="760687E9" w14:textId="77777777" w:rsidTr="00F3789E">
        <w:tc>
          <w:tcPr>
            <w:tcW w:w="1134" w:type="dxa"/>
            <w:shd w:val="clear" w:color="auto" w:fill="auto"/>
          </w:tcPr>
          <w:p w14:paraId="11B821C5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5FF42F99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1 03 02251 01 0000 110</w:t>
            </w:r>
          </w:p>
        </w:tc>
        <w:tc>
          <w:tcPr>
            <w:tcW w:w="5812" w:type="dxa"/>
            <w:shd w:val="clear" w:color="auto" w:fill="auto"/>
          </w:tcPr>
          <w:p w14:paraId="35D2E0CA" w14:textId="77777777" w:rsidR="004A4AEB" w:rsidRPr="00F3789E" w:rsidRDefault="004A4AEB" w:rsidP="00F3789E">
            <w:pPr>
              <w:ind w:firstLine="0"/>
              <w:rPr>
                <w:rFonts w:cs="Arial"/>
                <w:color w:val="FF0000"/>
              </w:rPr>
            </w:pPr>
            <w:r w:rsidRPr="00F3789E">
              <w:rPr>
                <w:rFonts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4AEB" w:rsidRPr="00F3789E" w14:paraId="51E365B0" w14:textId="77777777" w:rsidTr="00F3789E">
        <w:tc>
          <w:tcPr>
            <w:tcW w:w="1134" w:type="dxa"/>
            <w:shd w:val="clear" w:color="auto" w:fill="auto"/>
          </w:tcPr>
          <w:p w14:paraId="7398F060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D4A8118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1 03 02261 01 0000 110</w:t>
            </w:r>
          </w:p>
        </w:tc>
        <w:tc>
          <w:tcPr>
            <w:tcW w:w="5812" w:type="dxa"/>
            <w:shd w:val="clear" w:color="auto" w:fill="auto"/>
          </w:tcPr>
          <w:p w14:paraId="3E47570D" w14:textId="77777777" w:rsidR="004A4AEB" w:rsidRPr="00F3789E" w:rsidRDefault="004A4AEB" w:rsidP="00F3789E">
            <w:pPr>
              <w:ind w:firstLine="0"/>
              <w:rPr>
                <w:rFonts w:cs="Arial"/>
                <w:color w:val="FF0000"/>
              </w:rPr>
            </w:pPr>
            <w:r w:rsidRPr="00F3789E">
              <w:rPr>
                <w:rFonts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F3789E">
              <w:rPr>
                <w:rFonts w:cs="Arial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4AEB" w:rsidRPr="00F3789E" w14:paraId="0DF1C30A" w14:textId="77777777" w:rsidTr="00F3789E">
        <w:tc>
          <w:tcPr>
            <w:tcW w:w="1134" w:type="dxa"/>
            <w:shd w:val="clear" w:color="auto" w:fill="auto"/>
          </w:tcPr>
          <w:p w14:paraId="1BC0F438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106</w:t>
            </w:r>
          </w:p>
        </w:tc>
        <w:tc>
          <w:tcPr>
            <w:tcW w:w="2977" w:type="dxa"/>
            <w:shd w:val="clear" w:color="auto" w:fill="auto"/>
          </w:tcPr>
          <w:p w14:paraId="5465D5AB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</w:tcPr>
          <w:p w14:paraId="61C2EC57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Федеральная служба по надзору в сфере транспорта</w:t>
            </w:r>
          </w:p>
        </w:tc>
      </w:tr>
      <w:tr w:rsidR="004A4AEB" w:rsidRPr="00F3789E" w14:paraId="5D6DF51D" w14:textId="77777777" w:rsidTr="00F3789E">
        <w:tc>
          <w:tcPr>
            <w:tcW w:w="1134" w:type="dxa"/>
            <w:shd w:val="clear" w:color="auto" w:fill="auto"/>
          </w:tcPr>
          <w:p w14:paraId="0ED40CA9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106</w:t>
            </w:r>
          </w:p>
        </w:tc>
        <w:tc>
          <w:tcPr>
            <w:tcW w:w="2977" w:type="dxa"/>
            <w:shd w:val="clear" w:color="auto" w:fill="auto"/>
          </w:tcPr>
          <w:p w14:paraId="77F66172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1 16 10123 01 0000 140</w:t>
            </w:r>
          </w:p>
        </w:tc>
        <w:tc>
          <w:tcPr>
            <w:tcW w:w="5812" w:type="dxa"/>
            <w:shd w:val="clear" w:color="auto" w:fill="auto"/>
          </w:tcPr>
          <w:p w14:paraId="42053924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09297476" w14:textId="77777777" w:rsidTr="00F3789E">
        <w:tc>
          <w:tcPr>
            <w:tcW w:w="1134" w:type="dxa"/>
          </w:tcPr>
          <w:p w14:paraId="5E614DF9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106</w:t>
            </w:r>
          </w:p>
        </w:tc>
        <w:tc>
          <w:tcPr>
            <w:tcW w:w="2977" w:type="dxa"/>
          </w:tcPr>
          <w:p w14:paraId="55F92DA3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1 16 10129 01 0000 140</w:t>
            </w:r>
          </w:p>
        </w:tc>
        <w:tc>
          <w:tcPr>
            <w:tcW w:w="5812" w:type="dxa"/>
          </w:tcPr>
          <w:p w14:paraId="53589A6F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3D80CFFC" w14:textId="77777777" w:rsidTr="00F3789E">
        <w:tc>
          <w:tcPr>
            <w:tcW w:w="1134" w:type="dxa"/>
          </w:tcPr>
          <w:p w14:paraId="16658812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141</w:t>
            </w:r>
          </w:p>
        </w:tc>
        <w:tc>
          <w:tcPr>
            <w:tcW w:w="2977" w:type="dxa"/>
          </w:tcPr>
          <w:p w14:paraId="5021CCAA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812" w:type="dxa"/>
          </w:tcPr>
          <w:p w14:paraId="3BB58374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4A4AEB" w:rsidRPr="00F3789E" w14:paraId="0721E3DC" w14:textId="77777777" w:rsidTr="00F3789E">
        <w:tc>
          <w:tcPr>
            <w:tcW w:w="1134" w:type="dxa"/>
            <w:shd w:val="clear" w:color="auto" w:fill="auto"/>
          </w:tcPr>
          <w:p w14:paraId="11B7BE08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141</w:t>
            </w:r>
          </w:p>
        </w:tc>
        <w:tc>
          <w:tcPr>
            <w:tcW w:w="2977" w:type="dxa"/>
            <w:shd w:val="clear" w:color="auto" w:fill="auto"/>
          </w:tcPr>
          <w:p w14:paraId="5101F752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1 16 10123 01 0000 140</w:t>
            </w:r>
          </w:p>
        </w:tc>
        <w:tc>
          <w:tcPr>
            <w:tcW w:w="5812" w:type="dxa"/>
            <w:shd w:val="clear" w:color="auto" w:fill="auto"/>
          </w:tcPr>
          <w:p w14:paraId="5379EA64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3DD2545E" w14:textId="77777777" w:rsidTr="00F3789E">
        <w:tc>
          <w:tcPr>
            <w:tcW w:w="1134" w:type="dxa"/>
          </w:tcPr>
          <w:p w14:paraId="3A2F271E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141</w:t>
            </w:r>
          </w:p>
        </w:tc>
        <w:tc>
          <w:tcPr>
            <w:tcW w:w="2977" w:type="dxa"/>
          </w:tcPr>
          <w:p w14:paraId="3DFC8C94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1 16 10129 01 0000 140</w:t>
            </w:r>
          </w:p>
        </w:tc>
        <w:tc>
          <w:tcPr>
            <w:tcW w:w="5812" w:type="dxa"/>
          </w:tcPr>
          <w:p w14:paraId="1CA9EC13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2D4707EE" w14:textId="77777777" w:rsidTr="00F3789E">
        <w:tc>
          <w:tcPr>
            <w:tcW w:w="1134" w:type="dxa"/>
          </w:tcPr>
          <w:p w14:paraId="48FB6E38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150</w:t>
            </w:r>
          </w:p>
        </w:tc>
        <w:tc>
          <w:tcPr>
            <w:tcW w:w="2977" w:type="dxa"/>
          </w:tcPr>
          <w:p w14:paraId="70C02C8A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812" w:type="dxa"/>
          </w:tcPr>
          <w:p w14:paraId="17798DF1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bCs/>
              </w:rPr>
              <w:t>Федеральная служба по труду и занятости</w:t>
            </w:r>
          </w:p>
        </w:tc>
      </w:tr>
      <w:tr w:rsidR="004A4AEB" w:rsidRPr="00F3789E" w14:paraId="5F24C114" w14:textId="77777777" w:rsidTr="00F3789E">
        <w:tc>
          <w:tcPr>
            <w:tcW w:w="1134" w:type="dxa"/>
          </w:tcPr>
          <w:p w14:paraId="190803D7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150</w:t>
            </w:r>
          </w:p>
        </w:tc>
        <w:tc>
          <w:tcPr>
            <w:tcW w:w="2977" w:type="dxa"/>
          </w:tcPr>
          <w:p w14:paraId="6388026E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1 16 10123 01 0000 140</w:t>
            </w:r>
          </w:p>
        </w:tc>
        <w:tc>
          <w:tcPr>
            <w:tcW w:w="5812" w:type="dxa"/>
          </w:tcPr>
          <w:p w14:paraId="73D2200E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06C028B2" w14:textId="77777777" w:rsidTr="00F3789E">
        <w:tc>
          <w:tcPr>
            <w:tcW w:w="1134" w:type="dxa"/>
          </w:tcPr>
          <w:p w14:paraId="2010102F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150</w:t>
            </w:r>
          </w:p>
        </w:tc>
        <w:tc>
          <w:tcPr>
            <w:tcW w:w="2977" w:type="dxa"/>
          </w:tcPr>
          <w:p w14:paraId="23498E7A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1 16 10129 01 0000 140</w:t>
            </w:r>
          </w:p>
        </w:tc>
        <w:tc>
          <w:tcPr>
            <w:tcW w:w="5812" w:type="dxa"/>
          </w:tcPr>
          <w:p w14:paraId="57EBA906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5200C3DC" w14:textId="77777777" w:rsidTr="00F3789E">
        <w:tc>
          <w:tcPr>
            <w:tcW w:w="1134" w:type="dxa"/>
          </w:tcPr>
          <w:p w14:paraId="14E5DC27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161</w:t>
            </w:r>
          </w:p>
        </w:tc>
        <w:tc>
          <w:tcPr>
            <w:tcW w:w="2977" w:type="dxa"/>
          </w:tcPr>
          <w:p w14:paraId="513B9371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812" w:type="dxa"/>
          </w:tcPr>
          <w:p w14:paraId="759436A1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bCs/>
              </w:rPr>
              <w:t>Федеральная антимонопольная служба</w:t>
            </w:r>
          </w:p>
        </w:tc>
      </w:tr>
      <w:tr w:rsidR="004A4AEB" w:rsidRPr="00F3789E" w14:paraId="6FA357AA" w14:textId="77777777" w:rsidTr="00F3789E">
        <w:tc>
          <w:tcPr>
            <w:tcW w:w="1134" w:type="dxa"/>
          </w:tcPr>
          <w:p w14:paraId="0266B50E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161</w:t>
            </w:r>
          </w:p>
        </w:tc>
        <w:tc>
          <w:tcPr>
            <w:tcW w:w="2977" w:type="dxa"/>
          </w:tcPr>
          <w:p w14:paraId="393C7D4E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1 16 10123 01 0000 140</w:t>
            </w:r>
          </w:p>
        </w:tc>
        <w:tc>
          <w:tcPr>
            <w:tcW w:w="5812" w:type="dxa"/>
          </w:tcPr>
          <w:p w14:paraId="609FDB0C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3C6A13DB" w14:textId="77777777" w:rsidTr="00F3789E">
        <w:tc>
          <w:tcPr>
            <w:tcW w:w="1134" w:type="dxa"/>
          </w:tcPr>
          <w:p w14:paraId="6866FBB5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161</w:t>
            </w:r>
          </w:p>
        </w:tc>
        <w:tc>
          <w:tcPr>
            <w:tcW w:w="2977" w:type="dxa"/>
          </w:tcPr>
          <w:p w14:paraId="51D33EC5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1 16 10129 01 0000 140</w:t>
            </w:r>
          </w:p>
        </w:tc>
        <w:tc>
          <w:tcPr>
            <w:tcW w:w="5812" w:type="dxa"/>
          </w:tcPr>
          <w:p w14:paraId="301BFA9D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4163ACCF" w14:textId="77777777" w:rsidTr="00F3789E">
        <w:tc>
          <w:tcPr>
            <w:tcW w:w="1134" w:type="dxa"/>
          </w:tcPr>
          <w:p w14:paraId="4C888296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177</w:t>
            </w:r>
          </w:p>
        </w:tc>
        <w:tc>
          <w:tcPr>
            <w:tcW w:w="2977" w:type="dxa"/>
          </w:tcPr>
          <w:p w14:paraId="2C06A004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812" w:type="dxa"/>
          </w:tcPr>
          <w:p w14:paraId="15358608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4A4AEB" w:rsidRPr="00F3789E" w14:paraId="716622FF" w14:textId="77777777" w:rsidTr="00F3789E">
        <w:tc>
          <w:tcPr>
            <w:tcW w:w="1134" w:type="dxa"/>
            <w:shd w:val="clear" w:color="auto" w:fill="auto"/>
          </w:tcPr>
          <w:p w14:paraId="27E95B1D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177</w:t>
            </w:r>
          </w:p>
        </w:tc>
        <w:tc>
          <w:tcPr>
            <w:tcW w:w="2977" w:type="dxa"/>
            <w:shd w:val="clear" w:color="auto" w:fill="auto"/>
          </w:tcPr>
          <w:p w14:paraId="3E59402D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116 10123 01 0000 140</w:t>
            </w:r>
          </w:p>
        </w:tc>
        <w:tc>
          <w:tcPr>
            <w:tcW w:w="5812" w:type="dxa"/>
            <w:shd w:val="clear" w:color="auto" w:fill="auto"/>
          </w:tcPr>
          <w:p w14:paraId="00FFD39F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A4AEB" w:rsidRPr="00F3789E" w14:paraId="639AFB2E" w14:textId="77777777" w:rsidTr="00F3789E">
        <w:tc>
          <w:tcPr>
            <w:tcW w:w="1134" w:type="dxa"/>
            <w:shd w:val="clear" w:color="auto" w:fill="auto"/>
          </w:tcPr>
          <w:p w14:paraId="76597F3B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6272E3B5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</w:tcPr>
          <w:p w14:paraId="6C967888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Федеральная налоговая служба</w:t>
            </w:r>
          </w:p>
        </w:tc>
      </w:tr>
      <w:tr w:rsidR="004A4AEB" w:rsidRPr="00F3789E" w14:paraId="78F985CE" w14:textId="77777777" w:rsidTr="00F3789E">
        <w:tc>
          <w:tcPr>
            <w:tcW w:w="1134" w:type="dxa"/>
            <w:shd w:val="clear" w:color="auto" w:fill="auto"/>
          </w:tcPr>
          <w:p w14:paraId="4BA304A1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47F56410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1 01 02000 01 0000 110</w:t>
            </w:r>
          </w:p>
        </w:tc>
        <w:tc>
          <w:tcPr>
            <w:tcW w:w="5812" w:type="dxa"/>
            <w:shd w:val="clear" w:color="auto" w:fill="auto"/>
          </w:tcPr>
          <w:p w14:paraId="2C0C8FE8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Налог на доходы физических лиц*</w:t>
            </w:r>
          </w:p>
        </w:tc>
      </w:tr>
      <w:tr w:rsidR="004A4AEB" w:rsidRPr="00F3789E" w14:paraId="6E3EA32D" w14:textId="77777777" w:rsidTr="00F3789E">
        <w:tc>
          <w:tcPr>
            <w:tcW w:w="1134" w:type="dxa"/>
            <w:shd w:val="clear" w:color="auto" w:fill="auto"/>
          </w:tcPr>
          <w:p w14:paraId="178F1777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6783EBCC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1 05 01000 01 0000 110</w:t>
            </w:r>
          </w:p>
        </w:tc>
        <w:tc>
          <w:tcPr>
            <w:tcW w:w="5812" w:type="dxa"/>
            <w:shd w:val="clear" w:color="auto" w:fill="auto"/>
          </w:tcPr>
          <w:p w14:paraId="4AF9DA75" w14:textId="77777777" w:rsidR="004A4AEB" w:rsidRPr="00F3789E" w:rsidRDefault="004A4AEB" w:rsidP="00F3789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Налог, взимаемый в связи с применением упрощенной системы налогообложения</w:t>
            </w:r>
          </w:p>
        </w:tc>
      </w:tr>
      <w:tr w:rsidR="004A4AEB" w:rsidRPr="00F3789E" w14:paraId="66844579" w14:textId="77777777" w:rsidTr="00F3789E">
        <w:tc>
          <w:tcPr>
            <w:tcW w:w="1134" w:type="dxa"/>
            <w:shd w:val="clear" w:color="auto" w:fill="auto"/>
          </w:tcPr>
          <w:p w14:paraId="7406EC08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4899E452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1 05 02000 02 0000 110</w:t>
            </w:r>
          </w:p>
        </w:tc>
        <w:tc>
          <w:tcPr>
            <w:tcW w:w="5812" w:type="dxa"/>
            <w:shd w:val="clear" w:color="auto" w:fill="auto"/>
          </w:tcPr>
          <w:p w14:paraId="52D8E98A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Единый налог на вмененный доход для отдельных видов деятельности</w:t>
            </w:r>
          </w:p>
        </w:tc>
      </w:tr>
      <w:tr w:rsidR="004A4AEB" w:rsidRPr="00F3789E" w14:paraId="6B684EA4" w14:textId="77777777" w:rsidTr="00F3789E">
        <w:tc>
          <w:tcPr>
            <w:tcW w:w="1134" w:type="dxa"/>
            <w:shd w:val="clear" w:color="auto" w:fill="auto"/>
          </w:tcPr>
          <w:p w14:paraId="7B6A13D6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2F87F3A0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1 05 03000 01 0000 110</w:t>
            </w:r>
          </w:p>
        </w:tc>
        <w:tc>
          <w:tcPr>
            <w:tcW w:w="5812" w:type="dxa"/>
            <w:shd w:val="clear" w:color="auto" w:fill="auto"/>
          </w:tcPr>
          <w:p w14:paraId="0D9A16C5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Единый сельскохозяйственный налог</w:t>
            </w:r>
          </w:p>
        </w:tc>
      </w:tr>
      <w:tr w:rsidR="004A4AEB" w:rsidRPr="00F3789E" w14:paraId="439E16CD" w14:textId="77777777" w:rsidTr="00F3789E">
        <w:tc>
          <w:tcPr>
            <w:tcW w:w="1134" w:type="dxa"/>
            <w:shd w:val="clear" w:color="auto" w:fill="auto"/>
          </w:tcPr>
          <w:p w14:paraId="1B9DE9EF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14242F26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1 05 04000 02 0000 110</w:t>
            </w:r>
          </w:p>
        </w:tc>
        <w:tc>
          <w:tcPr>
            <w:tcW w:w="5812" w:type="dxa"/>
            <w:shd w:val="clear" w:color="auto" w:fill="auto"/>
          </w:tcPr>
          <w:p w14:paraId="4B31768F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Налог, взимаемый в связи с применением патентной системы налогообложения</w:t>
            </w:r>
          </w:p>
        </w:tc>
      </w:tr>
      <w:tr w:rsidR="004A4AEB" w:rsidRPr="00F3789E" w14:paraId="563D2CD0" w14:textId="77777777" w:rsidTr="00F3789E">
        <w:tc>
          <w:tcPr>
            <w:tcW w:w="1134" w:type="dxa"/>
            <w:shd w:val="clear" w:color="auto" w:fill="auto"/>
          </w:tcPr>
          <w:p w14:paraId="22DDA1EC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2B99A058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1 06 05000 02 0000 110</w:t>
            </w:r>
          </w:p>
        </w:tc>
        <w:tc>
          <w:tcPr>
            <w:tcW w:w="5812" w:type="dxa"/>
            <w:shd w:val="clear" w:color="auto" w:fill="auto"/>
          </w:tcPr>
          <w:p w14:paraId="3FA91FFE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Налог на игорный бизнес</w:t>
            </w:r>
          </w:p>
        </w:tc>
      </w:tr>
      <w:tr w:rsidR="004A4AEB" w:rsidRPr="00F3789E" w14:paraId="750970E5" w14:textId="77777777" w:rsidTr="00F3789E">
        <w:trPr>
          <w:trHeight w:val="1381"/>
        </w:trPr>
        <w:tc>
          <w:tcPr>
            <w:tcW w:w="1134" w:type="dxa"/>
            <w:shd w:val="clear" w:color="auto" w:fill="auto"/>
          </w:tcPr>
          <w:p w14:paraId="03ED03BA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36B4BA15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1 08 03010 01 0000 110</w:t>
            </w:r>
          </w:p>
        </w:tc>
        <w:tc>
          <w:tcPr>
            <w:tcW w:w="5812" w:type="dxa"/>
            <w:shd w:val="clear" w:color="auto" w:fill="auto"/>
          </w:tcPr>
          <w:p w14:paraId="4E53845B" w14:textId="77777777" w:rsidR="004A4AEB" w:rsidRPr="00F3789E" w:rsidRDefault="004A4AEB" w:rsidP="00F3789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4A4AEB" w:rsidRPr="00F3789E" w14:paraId="75C2D866" w14:textId="77777777" w:rsidTr="00F3789E">
        <w:trPr>
          <w:trHeight w:val="594"/>
        </w:trPr>
        <w:tc>
          <w:tcPr>
            <w:tcW w:w="1134" w:type="dxa"/>
            <w:shd w:val="clear" w:color="auto" w:fill="auto"/>
          </w:tcPr>
          <w:p w14:paraId="063CF93B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6C31FF9B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1 09 00000 00 0000 000</w:t>
            </w:r>
          </w:p>
        </w:tc>
        <w:tc>
          <w:tcPr>
            <w:tcW w:w="5812" w:type="dxa"/>
            <w:shd w:val="clear" w:color="auto" w:fill="auto"/>
          </w:tcPr>
          <w:p w14:paraId="5527DFD5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 xml:space="preserve">Задолженность и перерасчеты по отмененным налогам, сборам и иным обязательным платежам* </w:t>
            </w:r>
          </w:p>
        </w:tc>
      </w:tr>
      <w:tr w:rsidR="004A4AEB" w:rsidRPr="00F3789E" w14:paraId="58A9850B" w14:textId="77777777" w:rsidTr="00F3789E">
        <w:tc>
          <w:tcPr>
            <w:tcW w:w="1134" w:type="dxa"/>
          </w:tcPr>
          <w:p w14:paraId="4EF4C215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</w:tcPr>
          <w:p w14:paraId="1EC67161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116 01153 01 0000 140</w:t>
            </w:r>
          </w:p>
          <w:p w14:paraId="3DF8503C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812" w:type="dxa"/>
          </w:tcPr>
          <w:p w14:paraId="7A2AD7E6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</w:t>
            </w:r>
            <w:r w:rsidRPr="00F3789E">
              <w:rPr>
                <w:rFonts w:cs="Arial"/>
              </w:rPr>
              <w:lastRenderedPageBreak/>
              <w:t>несовершеннолетних и защите их прав</w:t>
            </w:r>
          </w:p>
        </w:tc>
      </w:tr>
      <w:tr w:rsidR="004A4AEB" w:rsidRPr="00F3789E" w14:paraId="691CF84B" w14:textId="77777777" w:rsidTr="00F3789E">
        <w:tc>
          <w:tcPr>
            <w:tcW w:w="1134" w:type="dxa"/>
            <w:shd w:val="clear" w:color="auto" w:fill="auto"/>
          </w:tcPr>
          <w:p w14:paraId="7A61E5D0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bCs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14:paraId="18BA4F35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1 16 10123 01 0000 140</w:t>
            </w:r>
          </w:p>
        </w:tc>
        <w:tc>
          <w:tcPr>
            <w:tcW w:w="5812" w:type="dxa"/>
            <w:shd w:val="clear" w:color="auto" w:fill="auto"/>
          </w:tcPr>
          <w:p w14:paraId="3E7D546F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6E5A0151" w14:textId="77777777" w:rsidTr="00F3789E">
        <w:tc>
          <w:tcPr>
            <w:tcW w:w="1134" w:type="dxa"/>
            <w:shd w:val="clear" w:color="auto" w:fill="auto"/>
          </w:tcPr>
          <w:p w14:paraId="176E4A83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7D2D4154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1 16 10129 01 0000 140</w:t>
            </w:r>
          </w:p>
        </w:tc>
        <w:tc>
          <w:tcPr>
            <w:tcW w:w="5812" w:type="dxa"/>
            <w:shd w:val="clear" w:color="auto" w:fill="auto"/>
          </w:tcPr>
          <w:p w14:paraId="4C302721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0B18B939" w14:textId="77777777" w:rsidTr="00F3789E">
        <w:tc>
          <w:tcPr>
            <w:tcW w:w="1134" w:type="dxa"/>
            <w:shd w:val="clear" w:color="auto" w:fill="auto"/>
          </w:tcPr>
          <w:p w14:paraId="0DF16296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bCs/>
              </w:rPr>
              <w:t>188</w:t>
            </w:r>
          </w:p>
        </w:tc>
        <w:tc>
          <w:tcPr>
            <w:tcW w:w="2977" w:type="dxa"/>
            <w:shd w:val="clear" w:color="auto" w:fill="auto"/>
          </w:tcPr>
          <w:p w14:paraId="005FC62D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812" w:type="dxa"/>
            <w:shd w:val="clear" w:color="auto" w:fill="auto"/>
          </w:tcPr>
          <w:p w14:paraId="754249DE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Министерство внутренних дел Российской Федерации</w:t>
            </w:r>
          </w:p>
        </w:tc>
      </w:tr>
      <w:tr w:rsidR="004A4AEB" w:rsidRPr="00F3789E" w14:paraId="7E1582E3" w14:textId="77777777" w:rsidTr="00F3789E">
        <w:tc>
          <w:tcPr>
            <w:tcW w:w="1134" w:type="dxa"/>
            <w:shd w:val="clear" w:color="auto" w:fill="auto"/>
          </w:tcPr>
          <w:p w14:paraId="4E866D0A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188</w:t>
            </w:r>
          </w:p>
        </w:tc>
        <w:tc>
          <w:tcPr>
            <w:tcW w:w="2977" w:type="dxa"/>
            <w:shd w:val="clear" w:color="auto" w:fill="auto"/>
          </w:tcPr>
          <w:p w14:paraId="1611EE5B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1 16 10123 01 0000 140</w:t>
            </w:r>
          </w:p>
        </w:tc>
        <w:tc>
          <w:tcPr>
            <w:tcW w:w="5812" w:type="dxa"/>
            <w:shd w:val="clear" w:color="auto" w:fill="auto"/>
          </w:tcPr>
          <w:p w14:paraId="48F1C4BE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4A442775" w14:textId="77777777" w:rsidTr="00F3789E">
        <w:tc>
          <w:tcPr>
            <w:tcW w:w="1134" w:type="dxa"/>
          </w:tcPr>
          <w:p w14:paraId="1A4B44D0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188</w:t>
            </w:r>
          </w:p>
        </w:tc>
        <w:tc>
          <w:tcPr>
            <w:tcW w:w="2977" w:type="dxa"/>
          </w:tcPr>
          <w:p w14:paraId="549BAD43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1 16 10129 01 0000 140</w:t>
            </w:r>
          </w:p>
        </w:tc>
        <w:tc>
          <w:tcPr>
            <w:tcW w:w="5812" w:type="dxa"/>
          </w:tcPr>
          <w:p w14:paraId="7352CB0A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7C598A7B" w14:textId="77777777" w:rsidTr="00F3789E">
        <w:tc>
          <w:tcPr>
            <w:tcW w:w="1134" w:type="dxa"/>
          </w:tcPr>
          <w:p w14:paraId="33AA91D7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321</w:t>
            </w:r>
          </w:p>
        </w:tc>
        <w:tc>
          <w:tcPr>
            <w:tcW w:w="2977" w:type="dxa"/>
          </w:tcPr>
          <w:p w14:paraId="31A9B2E2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812" w:type="dxa"/>
          </w:tcPr>
          <w:p w14:paraId="56405068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Федеральная служба государственной регистрации, кадастра и картографии</w:t>
            </w:r>
          </w:p>
        </w:tc>
      </w:tr>
      <w:tr w:rsidR="004A4AEB" w:rsidRPr="00F3789E" w14:paraId="027EDEE8" w14:textId="77777777" w:rsidTr="00F3789E">
        <w:tc>
          <w:tcPr>
            <w:tcW w:w="1134" w:type="dxa"/>
          </w:tcPr>
          <w:p w14:paraId="122295AF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321</w:t>
            </w:r>
          </w:p>
        </w:tc>
        <w:tc>
          <w:tcPr>
            <w:tcW w:w="2977" w:type="dxa"/>
          </w:tcPr>
          <w:p w14:paraId="53D51DEF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1 16 10123 01 0000 140</w:t>
            </w:r>
          </w:p>
        </w:tc>
        <w:tc>
          <w:tcPr>
            <w:tcW w:w="5812" w:type="dxa"/>
          </w:tcPr>
          <w:p w14:paraId="31EA3EFB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106E908F" w14:textId="77777777" w:rsidTr="00F3789E">
        <w:tc>
          <w:tcPr>
            <w:tcW w:w="1134" w:type="dxa"/>
          </w:tcPr>
          <w:p w14:paraId="583A14D7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321</w:t>
            </w:r>
          </w:p>
        </w:tc>
        <w:tc>
          <w:tcPr>
            <w:tcW w:w="2977" w:type="dxa"/>
          </w:tcPr>
          <w:p w14:paraId="473E5C8A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1 16 10129 01 0000 140</w:t>
            </w:r>
          </w:p>
        </w:tc>
        <w:tc>
          <w:tcPr>
            <w:tcW w:w="5812" w:type="dxa"/>
          </w:tcPr>
          <w:p w14:paraId="3E710235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6742167D" w14:textId="77777777" w:rsidTr="00F3789E">
        <w:tc>
          <w:tcPr>
            <w:tcW w:w="1134" w:type="dxa"/>
          </w:tcPr>
          <w:p w14:paraId="7CAC879A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415</w:t>
            </w:r>
          </w:p>
        </w:tc>
        <w:tc>
          <w:tcPr>
            <w:tcW w:w="2977" w:type="dxa"/>
          </w:tcPr>
          <w:p w14:paraId="01DB0DFE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812" w:type="dxa"/>
          </w:tcPr>
          <w:p w14:paraId="4BB4843E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Генеральная прокуратура Российской Федерации</w:t>
            </w:r>
          </w:p>
        </w:tc>
      </w:tr>
      <w:tr w:rsidR="004A4AEB" w:rsidRPr="00F3789E" w14:paraId="4609A398" w14:textId="77777777" w:rsidTr="00F3789E">
        <w:tc>
          <w:tcPr>
            <w:tcW w:w="1134" w:type="dxa"/>
            <w:shd w:val="clear" w:color="auto" w:fill="auto"/>
          </w:tcPr>
          <w:p w14:paraId="6D65B3B1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415</w:t>
            </w:r>
          </w:p>
        </w:tc>
        <w:tc>
          <w:tcPr>
            <w:tcW w:w="2977" w:type="dxa"/>
            <w:shd w:val="clear" w:color="auto" w:fill="auto"/>
          </w:tcPr>
          <w:p w14:paraId="71AB77EC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1 16 10123 01 0000 140</w:t>
            </w:r>
          </w:p>
        </w:tc>
        <w:tc>
          <w:tcPr>
            <w:tcW w:w="5812" w:type="dxa"/>
            <w:shd w:val="clear" w:color="auto" w:fill="auto"/>
          </w:tcPr>
          <w:p w14:paraId="5A2484DB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F3789E">
              <w:rPr>
                <w:rFonts w:cs="Arial"/>
              </w:rPr>
              <w:lastRenderedPageBreak/>
              <w:t>муниципального образования по нормативам, действующим до 1 января 2020 года</w:t>
            </w:r>
          </w:p>
        </w:tc>
      </w:tr>
      <w:tr w:rsidR="004A4AEB" w:rsidRPr="00F3789E" w14:paraId="50437794" w14:textId="77777777" w:rsidTr="00F3789E">
        <w:tc>
          <w:tcPr>
            <w:tcW w:w="1134" w:type="dxa"/>
          </w:tcPr>
          <w:p w14:paraId="7AD5D67B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lastRenderedPageBreak/>
              <w:t>415</w:t>
            </w:r>
          </w:p>
        </w:tc>
        <w:tc>
          <w:tcPr>
            <w:tcW w:w="2977" w:type="dxa"/>
          </w:tcPr>
          <w:p w14:paraId="78922BD5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1 16 10129 01 0000 140</w:t>
            </w:r>
          </w:p>
        </w:tc>
        <w:tc>
          <w:tcPr>
            <w:tcW w:w="5812" w:type="dxa"/>
          </w:tcPr>
          <w:p w14:paraId="1AA89406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</w:tbl>
    <w:p w14:paraId="474F5AF5" w14:textId="77777777" w:rsidR="00F3789E" w:rsidRDefault="00F3789E" w:rsidP="00F3789E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14:paraId="4A613BF3" w14:textId="77777777" w:rsidR="00F3789E" w:rsidRDefault="00F3789E" w:rsidP="00F3789E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14:paraId="0F45B60B" w14:textId="77777777" w:rsidR="00F3789E" w:rsidRDefault="00F3789E" w:rsidP="00F3789E">
      <w:pPr>
        <w:pStyle w:val="ConsPlusNormal"/>
        <w:tabs>
          <w:tab w:val="left" w:pos="1049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2" w:name="_Hlk88207618"/>
      <w:r w:rsidR="004A4AEB" w:rsidRPr="00F3789E">
        <w:rPr>
          <w:sz w:val="24"/>
          <w:szCs w:val="24"/>
        </w:rPr>
        <w:lastRenderedPageBreak/>
        <w:t>Приложение 2</w:t>
      </w:r>
      <w:r>
        <w:rPr>
          <w:sz w:val="24"/>
          <w:szCs w:val="24"/>
        </w:rPr>
        <w:t xml:space="preserve"> </w:t>
      </w:r>
      <w:r w:rsidR="004A4AEB" w:rsidRPr="00F3789E">
        <w:rPr>
          <w:sz w:val="24"/>
          <w:szCs w:val="24"/>
        </w:rPr>
        <w:t>к постановлению администрации Калачеевского муниципального района</w:t>
      </w:r>
      <w:r>
        <w:rPr>
          <w:sz w:val="24"/>
          <w:szCs w:val="24"/>
        </w:rPr>
        <w:t xml:space="preserve"> </w:t>
      </w:r>
      <w:r w:rsidR="004A4AEB" w:rsidRPr="00F3789E">
        <w:rPr>
          <w:sz w:val="24"/>
          <w:szCs w:val="24"/>
        </w:rPr>
        <w:t xml:space="preserve">от </w:t>
      </w:r>
      <w:r w:rsidR="00E30BB3" w:rsidRPr="00F3789E">
        <w:rPr>
          <w:sz w:val="24"/>
          <w:szCs w:val="24"/>
        </w:rPr>
        <w:t>«19» декабря 2022г. N 952</w:t>
      </w:r>
    </w:p>
    <w:p w14:paraId="00657288" w14:textId="77777777" w:rsidR="004A4AEB" w:rsidRPr="00F3789E" w:rsidRDefault="004A4AEB" w:rsidP="00F3789E">
      <w:pPr>
        <w:ind w:firstLine="709"/>
        <w:rPr>
          <w:rFonts w:cs="Arial"/>
        </w:rPr>
      </w:pPr>
      <w:r w:rsidRPr="00F3789E">
        <w:rPr>
          <w:rFonts w:cs="Arial"/>
        </w:rPr>
        <w:t>Перечень</w:t>
      </w:r>
      <w:r w:rsidR="00F3789E">
        <w:rPr>
          <w:rFonts w:cs="Arial"/>
        </w:rPr>
        <w:t xml:space="preserve"> </w:t>
      </w:r>
      <w:r w:rsidRPr="00F3789E">
        <w:rPr>
          <w:rFonts w:cs="Arial"/>
        </w:rPr>
        <w:t xml:space="preserve">главных администраторов доходов муниципального бюджета – </w:t>
      </w:r>
      <w:r w:rsidR="00F3789E">
        <w:rPr>
          <w:rFonts w:cs="Arial"/>
        </w:rPr>
        <w:t xml:space="preserve"> </w:t>
      </w:r>
      <w:r w:rsidRPr="00F3789E">
        <w:rPr>
          <w:rFonts w:cs="Arial"/>
        </w:rPr>
        <w:t>органов государственной власти Воронежской области</w:t>
      </w:r>
    </w:p>
    <w:bookmarkEnd w:id="2"/>
    <w:p w14:paraId="4EE7772A" w14:textId="77777777" w:rsidR="004A4AEB" w:rsidRPr="00F3789E" w:rsidRDefault="004A4AEB" w:rsidP="00F3789E">
      <w:pPr>
        <w:ind w:firstLine="709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528"/>
      </w:tblGrid>
      <w:tr w:rsidR="004A4AEB" w:rsidRPr="00F3789E" w14:paraId="628D9FCC" w14:textId="77777777" w:rsidTr="00F3789E">
        <w:tc>
          <w:tcPr>
            <w:tcW w:w="4111" w:type="dxa"/>
            <w:gridSpan w:val="2"/>
          </w:tcPr>
          <w:p w14:paraId="20D36319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Код бюджетной</w:t>
            </w:r>
          </w:p>
          <w:p w14:paraId="688D79F7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классификации</w:t>
            </w:r>
          </w:p>
        </w:tc>
        <w:tc>
          <w:tcPr>
            <w:tcW w:w="5528" w:type="dxa"/>
            <w:vMerge w:val="restart"/>
            <w:vAlign w:val="center"/>
          </w:tcPr>
          <w:p w14:paraId="168CE84D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Наименование главного администратора доходов муниципального бюджета</w:t>
            </w:r>
          </w:p>
          <w:p w14:paraId="36B89735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</w:tr>
      <w:tr w:rsidR="004A4AEB" w:rsidRPr="00F3789E" w14:paraId="7608C53D" w14:textId="77777777" w:rsidTr="00F3789E">
        <w:tc>
          <w:tcPr>
            <w:tcW w:w="1134" w:type="dxa"/>
          </w:tcPr>
          <w:p w14:paraId="6E384340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главного администратора доходов</w:t>
            </w:r>
          </w:p>
        </w:tc>
        <w:tc>
          <w:tcPr>
            <w:tcW w:w="2977" w:type="dxa"/>
          </w:tcPr>
          <w:p w14:paraId="7F78EEE6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bCs/>
              </w:rPr>
              <w:t>доходов муниципального бюджета</w:t>
            </w:r>
          </w:p>
        </w:tc>
        <w:tc>
          <w:tcPr>
            <w:tcW w:w="5528" w:type="dxa"/>
            <w:vMerge/>
          </w:tcPr>
          <w:p w14:paraId="5D71E91C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</w:tr>
      <w:tr w:rsidR="004A4AEB" w:rsidRPr="00F3789E" w14:paraId="64282CC6" w14:textId="77777777" w:rsidTr="00F3789E">
        <w:tc>
          <w:tcPr>
            <w:tcW w:w="1134" w:type="dxa"/>
          </w:tcPr>
          <w:p w14:paraId="4983AED8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</w:t>
            </w:r>
          </w:p>
        </w:tc>
        <w:tc>
          <w:tcPr>
            <w:tcW w:w="2977" w:type="dxa"/>
          </w:tcPr>
          <w:p w14:paraId="5BD76DB5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</w:t>
            </w:r>
          </w:p>
        </w:tc>
        <w:tc>
          <w:tcPr>
            <w:tcW w:w="5528" w:type="dxa"/>
          </w:tcPr>
          <w:p w14:paraId="72989F67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3</w:t>
            </w:r>
          </w:p>
        </w:tc>
      </w:tr>
      <w:tr w:rsidR="004A4AEB" w:rsidRPr="00F3789E" w14:paraId="1B2E4D01" w14:textId="77777777" w:rsidTr="00F3789E">
        <w:tc>
          <w:tcPr>
            <w:tcW w:w="1134" w:type="dxa"/>
          </w:tcPr>
          <w:p w14:paraId="744A9998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803</w:t>
            </w:r>
          </w:p>
        </w:tc>
        <w:tc>
          <w:tcPr>
            <w:tcW w:w="2977" w:type="dxa"/>
          </w:tcPr>
          <w:p w14:paraId="6CF34B1C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14:paraId="4C956AC8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Департамент природных ресурсов и экологии Воронежской области</w:t>
            </w:r>
          </w:p>
        </w:tc>
      </w:tr>
      <w:tr w:rsidR="004A4AEB" w:rsidRPr="00F3789E" w14:paraId="15B2427C" w14:textId="77777777" w:rsidTr="00F3789E">
        <w:tc>
          <w:tcPr>
            <w:tcW w:w="1134" w:type="dxa"/>
          </w:tcPr>
          <w:p w14:paraId="5A4CEABD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803</w:t>
            </w:r>
          </w:p>
        </w:tc>
        <w:tc>
          <w:tcPr>
            <w:tcW w:w="2977" w:type="dxa"/>
          </w:tcPr>
          <w:p w14:paraId="53D64A85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1 16 10123 01 0000 140</w:t>
            </w:r>
          </w:p>
        </w:tc>
        <w:tc>
          <w:tcPr>
            <w:tcW w:w="5528" w:type="dxa"/>
          </w:tcPr>
          <w:p w14:paraId="5EF5C5CD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5A592C75" w14:textId="77777777" w:rsidTr="00F3789E">
        <w:tc>
          <w:tcPr>
            <w:tcW w:w="1134" w:type="dxa"/>
          </w:tcPr>
          <w:p w14:paraId="72AD4FEF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803</w:t>
            </w:r>
          </w:p>
        </w:tc>
        <w:tc>
          <w:tcPr>
            <w:tcW w:w="2977" w:type="dxa"/>
          </w:tcPr>
          <w:p w14:paraId="7DE06933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1 16 10129 01 0000 140</w:t>
            </w:r>
          </w:p>
        </w:tc>
        <w:tc>
          <w:tcPr>
            <w:tcW w:w="5528" w:type="dxa"/>
          </w:tcPr>
          <w:p w14:paraId="2530C097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3DAAFFE9" w14:textId="77777777" w:rsidTr="00F3789E">
        <w:tc>
          <w:tcPr>
            <w:tcW w:w="1134" w:type="dxa"/>
          </w:tcPr>
          <w:p w14:paraId="2A0B68E9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814</w:t>
            </w:r>
          </w:p>
        </w:tc>
        <w:tc>
          <w:tcPr>
            <w:tcW w:w="2977" w:type="dxa"/>
          </w:tcPr>
          <w:p w14:paraId="12C47569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14:paraId="15D8EA8E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Управление делами Воронежской области</w:t>
            </w:r>
          </w:p>
        </w:tc>
      </w:tr>
      <w:tr w:rsidR="004A4AEB" w:rsidRPr="00F3789E" w14:paraId="6A9E50EE" w14:textId="77777777" w:rsidTr="00F3789E">
        <w:tc>
          <w:tcPr>
            <w:tcW w:w="1134" w:type="dxa"/>
          </w:tcPr>
          <w:p w14:paraId="64285B91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14:paraId="7B4DC647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116 01053 01 0000 140</w:t>
            </w:r>
          </w:p>
        </w:tc>
        <w:tc>
          <w:tcPr>
            <w:tcW w:w="5528" w:type="dxa"/>
          </w:tcPr>
          <w:p w14:paraId="71BC949D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A4AEB" w:rsidRPr="00F3789E" w14:paraId="150186D3" w14:textId="77777777" w:rsidTr="00F3789E">
        <w:tc>
          <w:tcPr>
            <w:tcW w:w="1134" w:type="dxa"/>
          </w:tcPr>
          <w:p w14:paraId="5693AB14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14:paraId="7A16F854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116 01063 01 0000 140</w:t>
            </w:r>
          </w:p>
        </w:tc>
        <w:tc>
          <w:tcPr>
            <w:tcW w:w="5528" w:type="dxa"/>
          </w:tcPr>
          <w:p w14:paraId="5E419517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A4AEB" w:rsidRPr="00F3789E" w14:paraId="23902A96" w14:textId="77777777" w:rsidTr="00F3789E">
        <w:tc>
          <w:tcPr>
            <w:tcW w:w="1134" w:type="dxa"/>
          </w:tcPr>
          <w:p w14:paraId="769DFC9A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14:paraId="25F0A9BE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116 01073 01 0000 140</w:t>
            </w:r>
          </w:p>
        </w:tc>
        <w:tc>
          <w:tcPr>
            <w:tcW w:w="5528" w:type="dxa"/>
          </w:tcPr>
          <w:p w14:paraId="1CAC9300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 xml:space="preserve">Административные штрафы, установленные </w:t>
            </w:r>
            <w:r w:rsidRPr="00F3789E">
              <w:rPr>
                <w:rFonts w:cs="Arial"/>
                <w:bCs/>
              </w:rPr>
              <w:lastRenderedPageBreak/>
              <w:t>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F3789E" w14:paraId="30F5E2A2" w14:textId="77777777" w:rsidTr="00F3789E">
        <w:tc>
          <w:tcPr>
            <w:tcW w:w="1134" w:type="dxa"/>
          </w:tcPr>
          <w:p w14:paraId="6CBE902F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</w:rPr>
              <w:lastRenderedPageBreak/>
              <w:t>814</w:t>
            </w:r>
          </w:p>
        </w:tc>
        <w:tc>
          <w:tcPr>
            <w:tcW w:w="2977" w:type="dxa"/>
          </w:tcPr>
          <w:p w14:paraId="65AE5727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116 01083 01 0000 140</w:t>
            </w:r>
          </w:p>
        </w:tc>
        <w:tc>
          <w:tcPr>
            <w:tcW w:w="5528" w:type="dxa"/>
          </w:tcPr>
          <w:p w14:paraId="6C526B93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F3789E" w14:paraId="5909FA17" w14:textId="77777777" w:rsidTr="00F3789E">
        <w:tc>
          <w:tcPr>
            <w:tcW w:w="1134" w:type="dxa"/>
          </w:tcPr>
          <w:p w14:paraId="640440FC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14:paraId="123DDF1D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116 01113 01 0000 140</w:t>
            </w:r>
          </w:p>
        </w:tc>
        <w:tc>
          <w:tcPr>
            <w:tcW w:w="5528" w:type="dxa"/>
          </w:tcPr>
          <w:p w14:paraId="6AA50DA9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4A4AEB" w:rsidRPr="00F3789E" w14:paraId="2F101A35" w14:textId="77777777" w:rsidTr="00F3789E">
        <w:tc>
          <w:tcPr>
            <w:tcW w:w="1134" w:type="dxa"/>
          </w:tcPr>
          <w:p w14:paraId="6ECC1B32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14:paraId="273C3B03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116 01133 01 0000 140</w:t>
            </w:r>
          </w:p>
        </w:tc>
        <w:tc>
          <w:tcPr>
            <w:tcW w:w="5528" w:type="dxa"/>
          </w:tcPr>
          <w:p w14:paraId="4CB0A0A8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4A4AEB" w:rsidRPr="00F3789E" w14:paraId="5F599665" w14:textId="77777777" w:rsidTr="00F3789E">
        <w:tc>
          <w:tcPr>
            <w:tcW w:w="1134" w:type="dxa"/>
          </w:tcPr>
          <w:p w14:paraId="17CA408B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14:paraId="451ACD71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116 01143 01 0000 140</w:t>
            </w:r>
          </w:p>
        </w:tc>
        <w:tc>
          <w:tcPr>
            <w:tcW w:w="5528" w:type="dxa"/>
          </w:tcPr>
          <w:p w14:paraId="304843B0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4A4AEB" w:rsidRPr="00F3789E" w14:paraId="1732AAD7" w14:textId="77777777" w:rsidTr="00F3789E">
        <w:tc>
          <w:tcPr>
            <w:tcW w:w="1134" w:type="dxa"/>
          </w:tcPr>
          <w:p w14:paraId="0AEB8A45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14:paraId="092429EC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116 01153 01 0000 140</w:t>
            </w:r>
          </w:p>
        </w:tc>
        <w:tc>
          <w:tcPr>
            <w:tcW w:w="5528" w:type="dxa"/>
          </w:tcPr>
          <w:p w14:paraId="4B6906B2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4A4AEB" w:rsidRPr="00F3789E" w14:paraId="08ED0C6B" w14:textId="77777777" w:rsidTr="00F3789E">
        <w:tc>
          <w:tcPr>
            <w:tcW w:w="1134" w:type="dxa"/>
          </w:tcPr>
          <w:p w14:paraId="0DD0BB39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14:paraId="1BAB2744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116 01173 01 0000 140</w:t>
            </w:r>
          </w:p>
        </w:tc>
        <w:tc>
          <w:tcPr>
            <w:tcW w:w="5528" w:type="dxa"/>
          </w:tcPr>
          <w:p w14:paraId="100E1FF7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 xml:space="preserve">Административные штрафы, установленные главой 17 Кодекса Российской Федерации об </w:t>
            </w:r>
            <w:r w:rsidRPr="00F3789E">
              <w:rPr>
                <w:rFonts w:cs="Arial"/>
                <w:bCs/>
              </w:rPr>
              <w:lastRenderedPageBreak/>
              <w:t>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F3789E" w14:paraId="664455A2" w14:textId="77777777" w:rsidTr="00F3789E">
        <w:tc>
          <w:tcPr>
            <w:tcW w:w="1134" w:type="dxa"/>
          </w:tcPr>
          <w:p w14:paraId="09021581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</w:rPr>
              <w:lastRenderedPageBreak/>
              <w:t>814</w:t>
            </w:r>
          </w:p>
        </w:tc>
        <w:tc>
          <w:tcPr>
            <w:tcW w:w="2977" w:type="dxa"/>
          </w:tcPr>
          <w:p w14:paraId="2FFFA4EB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116 01193 01 0000 140</w:t>
            </w:r>
          </w:p>
        </w:tc>
        <w:tc>
          <w:tcPr>
            <w:tcW w:w="5528" w:type="dxa"/>
          </w:tcPr>
          <w:p w14:paraId="7D66A7E7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F3789E" w14:paraId="0C64990A" w14:textId="77777777" w:rsidTr="00F3789E">
        <w:trPr>
          <w:trHeight w:val="2871"/>
        </w:trPr>
        <w:tc>
          <w:tcPr>
            <w:tcW w:w="1134" w:type="dxa"/>
          </w:tcPr>
          <w:p w14:paraId="6696067C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14:paraId="2483ACB3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116 01203 01 0000 140</w:t>
            </w:r>
          </w:p>
        </w:tc>
        <w:tc>
          <w:tcPr>
            <w:tcW w:w="5528" w:type="dxa"/>
          </w:tcPr>
          <w:p w14:paraId="6A8506D9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A4AEB" w:rsidRPr="00F3789E" w14:paraId="042F2B02" w14:textId="77777777" w:rsidTr="00F3789E">
        <w:tc>
          <w:tcPr>
            <w:tcW w:w="1134" w:type="dxa"/>
          </w:tcPr>
          <w:p w14:paraId="0A4FBED2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821</w:t>
            </w:r>
          </w:p>
        </w:tc>
        <w:tc>
          <w:tcPr>
            <w:tcW w:w="2977" w:type="dxa"/>
          </w:tcPr>
          <w:p w14:paraId="30583BE2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14:paraId="43FE0C6B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Департамент здравоохранения Воронежской области</w:t>
            </w:r>
          </w:p>
        </w:tc>
      </w:tr>
      <w:tr w:rsidR="004A4AEB" w:rsidRPr="00F3789E" w14:paraId="7FA4793C" w14:textId="77777777" w:rsidTr="00F3789E">
        <w:tc>
          <w:tcPr>
            <w:tcW w:w="1134" w:type="dxa"/>
          </w:tcPr>
          <w:p w14:paraId="20919FCE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821</w:t>
            </w:r>
          </w:p>
        </w:tc>
        <w:tc>
          <w:tcPr>
            <w:tcW w:w="2977" w:type="dxa"/>
          </w:tcPr>
          <w:p w14:paraId="0DAC5E88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1 16 10123 01 0000 140</w:t>
            </w:r>
          </w:p>
        </w:tc>
        <w:tc>
          <w:tcPr>
            <w:tcW w:w="5528" w:type="dxa"/>
          </w:tcPr>
          <w:p w14:paraId="28B33FD4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2AC719F3" w14:textId="77777777" w:rsidTr="00F3789E">
        <w:tc>
          <w:tcPr>
            <w:tcW w:w="1134" w:type="dxa"/>
          </w:tcPr>
          <w:p w14:paraId="63CBEF1A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821</w:t>
            </w:r>
          </w:p>
        </w:tc>
        <w:tc>
          <w:tcPr>
            <w:tcW w:w="2977" w:type="dxa"/>
          </w:tcPr>
          <w:p w14:paraId="21A09F79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1 16 10129 01 0000 140</w:t>
            </w:r>
          </w:p>
        </w:tc>
        <w:tc>
          <w:tcPr>
            <w:tcW w:w="5528" w:type="dxa"/>
          </w:tcPr>
          <w:p w14:paraId="2A12B56F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358DBC8F" w14:textId="77777777" w:rsidTr="00F3789E">
        <w:tc>
          <w:tcPr>
            <w:tcW w:w="1134" w:type="dxa"/>
          </w:tcPr>
          <w:p w14:paraId="333B42B7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835</w:t>
            </w:r>
          </w:p>
        </w:tc>
        <w:tc>
          <w:tcPr>
            <w:tcW w:w="2977" w:type="dxa"/>
          </w:tcPr>
          <w:p w14:paraId="037B2C3E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14:paraId="275CFE1F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Департамент имущественных и земельных отношений Воронежской области</w:t>
            </w:r>
          </w:p>
        </w:tc>
      </w:tr>
      <w:tr w:rsidR="004A4AEB" w:rsidRPr="00F3789E" w14:paraId="0FFFC6DD" w14:textId="77777777" w:rsidTr="00F3789E">
        <w:tc>
          <w:tcPr>
            <w:tcW w:w="1134" w:type="dxa"/>
          </w:tcPr>
          <w:p w14:paraId="198796DD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77" w:type="dxa"/>
          </w:tcPr>
          <w:p w14:paraId="01B358C2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1 16 10123 01 0000 140</w:t>
            </w:r>
          </w:p>
        </w:tc>
        <w:tc>
          <w:tcPr>
            <w:tcW w:w="5528" w:type="dxa"/>
          </w:tcPr>
          <w:p w14:paraId="5860ADFE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01B18314" w14:textId="77777777" w:rsidTr="00F3789E">
        <w:tc>
          <w:tcPr>
            <w:tcW w:w="1134" w:type="dxa"/>
          </w:tcPr>
          <w:p w14:paraId="627CD1BE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77" w:type="dxa"/>
          </w:tcPr>
          <w:p w14:paraId="69874E79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1 16 10129 01 0000 140</w:t>
            </w:r>
          </w:p>
        </w:tc>
        <w:tc>
          <w:tcPr>
            <w:tcW w:w="5528" w:type="dxa"/>
          </w:tcPr>
          <w:p w14:paraId="06DA59BE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F3789E">
              <w:rPr>
                <w:rFonts w:cs="Arial"/>
              </w:rPr>
              <w:lastRenderedPageBreak/>
              <w:t>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6BFDAB3E" w14:textId="77777777" w:rsidTr="00F3789E">
        <w:tc>
          <w:tcPr>
            <w:tcW w:w="1134" w:type="dxa"/>
          </w:tcPr>
          <w:p w14:paraId="11FE3A76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lastRenderedPageBreak/>
              <w:t>847</w:t>
            </w:r>
          </w:p>
        </w:tc>
        <w:tc>
          <w:tcPr>
            <w:tcW w:w="2977" w:type="dxa"/>
          </w:tcPr>
          <w:p w14:paraId="61156A14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14:paraId="0D936E5D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Управление государственного технического надзора Воронежской области</w:t>
            </w:r>
          </w:p>
        </w:tc>
      </w:tr>
      <w:tr w:rsidR="004A4AEB" w:rsidRPr="00F3789E" w14:paraId="7841FF9B" w14:textId="77777777" w:rsidTr="00F3789E">
        <w:tc>
          <w:tcPr>
            <w:tcW w:w="1134" w:type="dxa"/>
          </w:tcPr>
          <w:p w14:paraId="7D9F51F8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847</w:t>
            </w:r>
          </w:p>
        </w:tc>
        <w:tc>
          <w:tcPr>
            <w:tcW w:w="2977" w:type="dxa"/>
          </w:tcPr>
          <w:p w14:paraId="64189F63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1 16 10123 01 0000 140</w:t>
            </w:r>
          </w:p>
        </w:tc>
        <w:tc>
          <w:tcPr>
            <w:tcW w:w="5528" w:type="dxa"/>
          </w:tcPr>
          <w:p w14:paraId="1FA78264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3B114C26" w14:textId="77777777" w:rsidTr="00F3789E">
        <w:tc>
          <w:tcPr>
            <w:tcW w:w="1134" w:type="dxa"/>
          </w:tcPr>
          <w:p w14:paraId="16F7CFE0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847</w:t>
            </w:r>
          </w:p>
        </w:tc>
        <w:tc>
          <w:tcPr>
            <w:tcW w:w="2977" w:type="dxa"/>
          </w:tcPr>
          <w:p w14:paraId="3BEE93E0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1 16 10129 01 0000 140</w:t>
            </w:r>
          </w:p>
        </w:tc>
        <w:tc>
          <w:tcPr>
            <w:tcW w:w="5528" w:type="dxa"/>
          </w:tcPr>
          <w:p w14:paraId="4AABC780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F3789E" w14:paraId="1410964E" w14:textId="77777777" w:rsidTr="00F3789E">
        <w:tc>
          <w:tcPr>
            <w:tcW w:w="1134" w:type="dxa"/>
          </w:tcPr>
          <w:p w14:paraId="21A30EB2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855</w:t>
            </w:r>
          </w:p>
        </w:tc>
        <w:tc>
          <w:tcPr>
            <w:tcW w:w="2977" w:type="dxa"/>
          </w:tcPr>
          <w:p w14:paraId="077781AF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14:paraId="0EB6C0D6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Департамент образования, науки и молодежной политики Воронежской области</w:t>
            </w:r>
          </w:p>
        </w:tc>
      </w:tr>
      <w:tr w:rsidR="004A4AEB" w:rsidRPr="00F3789E" w14:paraId="11AA698D" w14:textId="77777777" w:rsidTr="00F3789E">
        <w:trPr>
          <w:trHeight w:val="2476"/>
        </w:trPr>
        <w:tc>
          <w:tcPr>
            <w:tcW w:w="1134" w:type="dxa"/>
          </w:tcPr>
          <w:p w14:paraId="5B62E987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14:paraId="7CA5CCE9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116 01053 01 0000 140</w:t>
            </w:r>
          </w:p>
        </w:tc>
        <w:tc>
          <w:tcPr>
            <w:tcW w:w="5528" w:type="dxa"/>
          </w:tcPr>
          <w:p w14:paraId="7FB303EC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A4AEB" w:rsidRPr="00F3789E" w14:paraId="4B56C6C1" w14:textId="77777777" w:rsidTr="00F3789E">
        <w:tc>
          <w:tcPr>
            <w:tcW w:w="1134" w:type="dxa"/>
          </w:tcPr>
          <w:p w14:paraId="51A00097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14:paraId="02438DCE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116 01063 01 0000 140</w:t>
            </w:r>
          </w:p>
        </w:tc>
        <w:tc>
          <w:tcPr>
            <w:tcW w:w="5528" w:type="dxa"/>
          </w:tcPr>
          <w:p w14:paraId="74A3CF5B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A4AEB" w:rsidRPr="00F3789E" w14:paraId="60108977" w14:textId="77777777" w:rsidTr="00F3789E">
        <w:trPr>
          <w:trHeight w:val="981"/>
        </w:trPr>
        <w:tc>
          <w:tcPr>
            <w:tcW w:w="1134" w:type="dxa"/>
          </w:tcPr>
          <w:p w14:paraId="5B13ABDC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14:paraId="1CB4F748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116 01073 01 0000 140</w:t>
            </w:r>
          </w:p>
        </w:tc>
        <w:tc>
          <w:tcPr>
            <w:tcW w:w="5528" w:type="dxa"/>
          </w:tcPr>
          <w:p w14:paraId="657F4F42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F3789E" w14:paraId="4A7F0878" w14:textId="77777777" w:rsidTr="00F3789E">
        <w:trPr>
          <w:trHeight w:val="2824"/>
        </w:trPr>
        <w:tc>
          <w:tcPr>
            <w:tcW w:w="1134" w:type="dxa"/>
          </w:tcPr>
          <w:p w14:paraId="7576890C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lastRenderedPageBreak/>
              <w:t>855</w:t>
            </w:r>
          </w:p>
        </w:tc>
        <w:tc>
          <w:tcPr>
            <w:tcW w:w="2977" w:type="dxa"/>
          </w:tcPr>
          <w:p w14:paraId="5F748400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116 01143 01 0000 140</w:t>
            </w:r>
          </w:p>
        </w:tc>
        <w:tc>
          <w:tcPr>
            <w:tcW w:w="5528" w:type="dxa"/>
          </w:tcPr>
          <w:p w14:paraId="13F8CA8C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4A4AEB" w:rsidRPr="00F3789E" w14:paraId="1F6AE92B" w14:textId="77777777" w:rsidTr="00F3789E">
        <w:tc>
          <w:tcPr>
            <w:tcW w:w="1134" w:type="dxa"/>
          </w:tcPr>
          <w:p w14:paraId="0674B27F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14:paraId="45F06FE1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116 01153 01 0000 140</w:t>
            </w:r>
          </w:p>
        </w:tc>
        <w:tc>
          <w:tcPr>
            <w:tcW w:w="5528" w:type="dxa"/>
          </w:tcPr>
          <w:p w14:paraId="3400D7FE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4A4AEB" w:rsidRPr="00F3789E" w14:paraId="178859BE" w14:textId="77777777" w:rsidTr="00F3789E">
        <w:trPr>
          <w:trHeight w:val="2536"/>
        </w:trPr>
        <w:tc>
          <w:tcPr>
            <w:tcW w:w="1134" w:type="dxa"/>
          </w:tcPr>
          <w:p w14:paraId="637FCB72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14:paraId="38ACB06D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116 01193 01 0000 140</w:t>
            </w:r>
          </w:p>
        </w:tc>
        <w:tc>
          <w:tcPr>
            <w:tcW w:w="5528" w:type="dxa"/>
          </w:tcPr>
          <w:p w14:paraId="53F92189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F3789E" w14:paraId="4763A113" w14:textId="77777777" w:rsidTr="00F3789E">
        <w:tc>
          <w:tcPr>
            <w:tcW w:w="1134" w:type="dxa"/>
          </w:tcPr>
          <w:p w14:paraId="64E780BF" w14:textId="77777777" w:rsidR="004A4AEB" w:rsidRPr="00F3789E" w:rsidRDefault="004A4AEB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14:paraId="20431E78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116 01203 01 0000 140</w:t>
            </w:r>
          </w:p>
        </w:tc>
        <w:tc>
          <w:tcPr>
            <w:tcW w:w="5528" w:type="dxa"/>
          </w:tcPr>
          <w:p w14:paraId="49F49778" w14:textId="77777777" w:rsidR="004A4AEB" w:rsidRPr="00F3789E" w:rsidRDefault="004A4AEB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14:paraId="54271E82" w14:textId="77777777" w:rsidR="00F3789E" w:rsidRDefault="00F3789E" w:rsidP="00F3789E">
      <w:pPr>
        <w:ind w:firstLine="709"/>
        <w:rPr>
          <w:rFonts w:cs="Arial"/>
        </w:rPr>
      </w:pPr>
    </w:p>
    <w:p w14:paraId="7BCA3B70" w14:textId="77777777" w:rsidR="00F3789E" w:rsidRDefault="00F3789E" w:rsidP="00F3789E">
      <w:pPr>
        <w:ind w:firstLine="709"/>
        <w:rPr>
          <w:rFonts w:cs="Arial"/>
        </w:rPr>
      </w:pPr>
    </w:p>
    <w:p w14:paraId="18572C34" w14:textId="77777777" w:rsidR="00F3789E" w:rsidRDefault="00F3789E" w:rsidP="00F3789E">
      <w:pPr>
        <w:ind w:firstLine="709"/>
        <w:rPr>
          <w:rFonts w:cs="Arial"/>
        </w:rPr>
      </w:pPr>
    </w:p>
    <w:p w14:paraId="63478BBF" w14:textId="77777777" w:rsidR="00F3789E" w:rsidRDefault="00F3789E" w:rsidP="00F3789E">
      <w:pPr>
        <w:ind w:firstLine="709"/>
        <w:rPr>
          <w:rFonts w:cs="Arial"/>
        </w:rPr>
      </w:pPr>
    </w:p>
    <w:p w14:paraId="4AC91BD1" w14:textId="77777777" w:rsidR="00F3789E" w:rsidRDefault="00F3789E" w:rsidP="00F3789E">
      <w:pPr>
        <w:ind w:firstLine="709"/>
        <w:rPr>
          <w:rFonts w:cs="Arial"/>
        </w:rPr>
      </w:pPr>
    </w:p>
    <w:p w14:paraId="203CFD51" w14:textId="77777777" w:rsidR="00F3789E" w:rsidRDefault="00F3789E" w:rsidP="00F3789E">
      <w:pPr>
        <w:ind w:firstLine="709"/>
        <w:rPr>
          <w:rFonts w:cs="Arial"/>
        </w:rPr>
      </w:pPr>
    </w:p>
    <w:p w14:paraId="5ECEBE7A" w14:textId="77777777" w:rsidR="00F3789E" w:rsidRDefault="00F3789E" w:rsidP="00F3789E">
      <w:pPr>
        <w:ind w:firstLine="709"/>
        <w:rPr>
          <w:rFonts w:cs="Arial"/>
        </w:rPr>
      </w:pPr>
    </w:p>
    <w:p w14:paraId="3C6E350C" w14:textId="77777777" w:rsidR="00F3789E" w:rsidRDefault="00F3789E" w:rsidP="00F3789E">
      <w:pPr>
        <w:ind w:firstLine="709"/>
        <w:rPr>
          <w:rFonts w:cs="Arial"/>
        </w:rPr>
      </w:pPr>
    </w:p>
    <w:p w14:paraId="6AF5E852" w14:textId="77777777" w:rsidR="00F3789E" w:rsidRDefault="00F3789E" w:rsidP="00F3789E">
      <w:pPr>
        <w:ind w:firstLine="709"/>
        <w:rPr>
          <w:rFonts w:cs="Arial"/>
        </w:rPr>
      </w:pPr>
    </w:p>
    <w:p w14:paraId="76DE7F42" w14:textId="77777777" w:rsidR="00F3789E" w:rsidRDefault="00F3789E" w:rsidP="00F3789E">
      <w:pPr>
        <w:ind w:firstLine="709"/>
        <w:rPr>
          <w:rFonts w:cs="Arial"/>
        </w:rPr>
      </w:pPr>
    </w:p>
    <w:p w14:paraId="50C4EF5A" w14:textId="77777777" w:rsidR="00F3789E" w:rsidRDefault="00F3789E" w:rsidP="00F3789E">
      <w:pPr>
        <w:ind w:firstLine="709"/>
        <w:rPr>
          <w:rFonts w:cs="Arial"/>
        </w:rPr>
      </w:pPr>
    </w:p>
    <w:p w14:paraId="2E1F2A96" w14:textId="77777777" w:rsidR="00F3789E" w:rsidRDefault="00F3789E" w:rsidP="00F3789E">
      <w:pPr>
        <w:ind w:firstLine="709"/>
        <w:rPr>
          <w:rFonts w:cs="Arial"/>
        </w:rPr>
      </w:pPr>
    </w:p>
    <w:p w14:paraId="7CB17CA1" w14:textId="77777777" w:rsidR="00F3789E" w:rsidRDefault="00F3789E" w:rsidP="00F3789E">
      <w:pPr>
        <w:ind w:firstLine="709"/>
        <w:rPr>
          <w:rFonts w:cs="Arial"/>
        </w:rPr>
      </w:pPr>
    </w:p>
    <w:p w14:paraId="400718E9" w14:textId="77777777" w:rsidR="00F3789E" w:rsidRDefault="00F3789E" w:rsidP="00F3789E">
      <w:pPr>
        <w:ind w:firstLine="709"/>
        <w:rPr>
          <w:rFonts w:cs="Arial"/>
        </w:rPr>
      </w:pPr>
    </w:p>
    <w:p w14:paraId="6B537630" w14:textId="77777777" w:rsidR="00F3789E" w:rsidRDefault="00F3789E" w:rsidP="00F3789E">
      <w:pPr>
        <w:ind w:firstLine="709"/>
        <w:rPr>
          <w:rFonts w:cs="Arial"/>
        </w:rPr>
      </w:pPr>
    </w:p>
    <w:p w14:paraId="7BE9FD94" w14:textId="77777777" w:rsidR="00F3789E" w:rsidRDefault="00D11AC1" w:rsidP="00F3789E">
      <w:pPr>
        <w:pStyle w:val="ConsPlusNormal"/>
        <w:tabs>
          <w:tab w:val="left" w:pos="10490"/>
        </w:tabs>
        <w:ind w:left="5529"/>
        <w:jc w:val="both"/>
        <w:rPr>
          <w:sz w:val="24"/>
          <w:szCs w:val="24"/>
        </w:rPr>
      </w:pPr>
      <w:bookmarkStart w:id="3" w:name="_Hlk88208109"/>
      <w:r w:rsidRPr="00F3789E">
        <w:rPr>
          <w:sz w:val="24"/>
          <w:szCs w:val="24"/>
        </w:rPr>
        <w:t>Приложение 3</w:t>
      </w:r>
      <w:r w:rsidR="00F3789E">
        <w:rPr>
          <w:sz w:val="24"/>
          <w:szCs w:val="24"/>
        </w:rPr>
        <w:t xml:space="preserve"> </w:t>
      </w:r>
      <w:r w:rsidRPr="00F3789E">
        <w:rPr>
          <w:sz w:val="24"/>
          <w:szCs w:val="24"/>
        </w:rPr>
        <w:t>к постановлению администрации Калачеевского муниципального района</w:t>
      </w:r>
      <w:r w:rsidR="00F3789E">
        <w:rPr>
          <w:sz w:val="24"/>
          <w:szCs w:val="24"/>
        </w:rPr>
        <w:t xml:space="preserve"> </w:t>
      </w:r>
      <w:r w:rsidRPr="00F3789E">
        <w:rPr>
          <w:sz w:val="24"/>
          <w:szCs w:val="24"/>
        </w:rPr>
        <w:t xml:space="preserve">от </w:t>
      </w:r>
      <w:r w:rsidR="00E30BB3" w:rsidRPr="00F3789E">
        <w:rPr>
          <w:sz w:val="24"/>
          <w:szCs w:val="24"/>
        </w:rPr>
        <w:t>«19» декабря 2022г. N 952</w:t>
      </w:r>
    </w:p>
    <w:p w14:paraId="5AB21791" w14:textId="77777777" w:rsidR="00D11AC1" w:rsidRPr="00F3789E" w:rsidRDefault="00D11AC1" w:rsidP="00F3789E">
      <w:pPr>
        <w:ind w:firstLine="709"/>
        <w:rPr>
          <w:rFonts w:cs="Arial"/>
        </w:rPr>
      </w:pPr>
      <w:r w:rsidRPr="00F3789E">
        <w:rPr>
          <w:rFonts w:cs="Arial"/>
        </w:rPr>
        <w:t>Перечень</w:t>
      </w:r>
      <w:r w:rsidR="00F3789E">
        <w:rPr>
          <w:rFonts w:cs="Arial"/>
        </w:rPr>
        <w:t xml:space="preserve"> </w:t>
      </w:r>
      <w:r w:rsidRPr="00F3789E">
        <w:rPr>
          <w:rFonts w:cs="Arial"/>
        </w:rPr>
        <w:t>главных администраторов доходов муниципального бюджета – структурных подразделений администрации Калачеевского муниципального района.</w:t>
      </w:r>
    </w:p>
    <w:bookmarkEnd w:id="3"/>
    <w:p w14:paraId="7D3EF8CD" w14:textId="77777777" w:rsidR="00D11AC1" w:rsidRPr="00F3789E" w:rsidRDefault="00D11AC1" w:rsidP="00F3789E">
      <w:pPr>
        <w:ind w:firstLine="709"/>
        <w:rPr>
          <w:rFonts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387"/>
      </w:tblGrid>
      <w:tr w:rsidR="00D11AC1" w:rsidRPr="00F3789E" w14:paraId="5EA414E7" w14:textId="77777777" w:rsidTr="00F3789E">
        <w:tc>
          <w:tcPr>
            <w:tcW w:w="4111" w:type="dxa"/>
            <w:gridSpan w:val="2"/>
            <w:shd w:val="clear" w:color="auto" w:fill="auto"/>
          </w:tcPr>
          <w:p w14:paraId="73DBDC9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Код бюджетной</w:t>
            </w:r>
          </w:p>
          <w:p w14:paraId="54AA5A1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классификации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264FA22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Наименование главного администратора доходов муниципального бюджета</w:t>
            </w:r>
          </w:p>
          <w:p w14:paraId="580BFAD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</w:tr>
      <w:tr w:rsidR="00D11AC1" w:rsidRPr="00F3789E" w14:paraId="7566CD14" w14:textId="77777777" w:rsidTr="00F3789E">
        <w:tc>
          <w:tcPr>
            <w:tcW w:w="1134" w:type="dxa"/>
            <w:shd w:val="clear" w:color="auto" w:fill="auto"/>
          </w:tcPr>
          <w:p w14:paraId="57C2BE3A" w14:textId="77777777" w:rsidR="00D11AC1" w:rsidRPr="00F3789E" w:rsidRDefault="00D11AC1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главного администратора доходов</w:t>
            </w:r>
          </w:p>
        </w:tc>
        <w:tc>
          <w:tcPr>
            <w:tcW w:w="2977" w:type="dxa"/>
            <w:shd w:val="clear" w:color="auto" w:fill="auto"/>
          </w:tcPr>
          <w:p w14:paraId="6508AEE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bCs/>
              </w:rPr>
              <w:t>доходов муниципального бюджета</w:t>
            </w:r>
          </w:p>
        </w:tc>
        <w:tc>
          <w:tcPr>
            <w:tcW w:w="5387" w:type="dxa"/>
            <w:vMerge/>
            <w:shd w:val="clear" w:color="auto" w:fill="auto"/>
          </w:tcPr>
          <w:p w14:paraId="1929D897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</w:tr>
      <w:tr w:rsidR="00D11AC1" w:rsidRPr="00F3789E" w14:paraId="44DFBCC8" w14:textId="77777777" w:rsidTr="00F3789E">
        <w:tc>
          <w:tcPr>
            <w:tcW w:w="1134" w:type="dxa"/>
            <w:shd w:val="clear" w:color="auto" w:fill="auto"/>
          </w:tcPr>
          <w:p w14:paraId="03D6694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390DF85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77DBC34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3</w:t>
            </w:r>
          </w:p>
        </w:tc>
      </w:tr>
      <w:tr w:rsidR="00D11AC1" w:rsidRPr="00F3789E" w14:paraId="4B934810" w14:textId="77777777" w:rsidTr="00F3789E">
        <w:tc>
          <w:tcPr>
            <w:tcW w:w="1134" w:type="dxa"/>
            <w:shd w:val="clear" w:color="auto" w:fill="auto"/>
          </w:tcPr>
          <w:p w14:paraId="565A28D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BDD6DF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58D0568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Администрация Калачеевского муниципального района</w:t>
            </w:r>
          </w:p>
        </w:tc>
      </w:tr>
      <w:tr w:rsidR="00D11AC1" w:rsidRPr="00F3789E" w14:paraId="4BB11649" w14:textId="77777777" w:rsidTr="00F3789E">
        <w:tc>
          <w:tcPr>
            <w:tcW w:w="1134" w:type="dxa"/>
            <w:shd w:val="clear" w:color="auto" w:fill="auto"/>
          </w:tcPr>
          <w:p w14:paraId="6C40664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DA185A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1 08 07150 01 1000 110</w:t>
            </w:r>
          </w:p>
        </w:tc>
        <w:tc>
          <w:tcPr>
            <w:tcW w:w="5387" w:type="dxa"/>
            <w:shd w:val="clear" w:color="auto" w:fill="auto"/>
          </w:tcPr>
          <w:p w14:paraId="3891C7F7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11AC1" w:rsidRPr="00F3789E" w14:paraId="6D3BE5DB" w14:textId="77777777" w:rsidTr="00F3789E">
        <w:tc>
          <w:tcPr>
            <w:tcW w:w="1134" w:type="dxa"/>
            <w:shd w:val="clear" w:color="auto" w:fill="auto"/>
          </w:tcPr>
          <w:p w14:paraId="63B0DA4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12B2443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1 11 05013 05 0000 120</w:t>
            </w:r>
          </w:p>
        </w:tc>
        <w:tc>
          <w:tcPr>
            <w:tcW w:w="5387" w:type="dxa"/>
            <w:shd w:val="clear" w:color="auto" w:fill="auto"/>
          </w:tcPr>
          <w:p w14:paraId="5BEEA4F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D11AC1" w:rsidRPr="00F3789E" w14:paraId="6F74455A" w14:textId="77777777" w:rsidTr="00F3789E">
        <w:tc>
          <w:tcPr>
            <w:tcW w:w="1134" w:type="dxa"/>
            <w:shd w:val="clear" w:color="auto" w:fill="auto"/>
          </w:tcPr>
          <w:p w14:paraId="2DEDF70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1D2978F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1 11 05013 13 0000 120</w:t>
            </w:r>
          </w:p>
        </w:tc>
        <w:tc>
          <w:tcPr>
            <w:tcW w:w="5387" w:type="dxa"/>
            <w:shd w:val="clear" w:color="auto" w:fill="auto"/>
          </w:tcPr>
          <w:p w14:paraId="5B127DE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11AC1" w:rsidRPr="00F3789E" w14:paraId="1B5D07C9" w14:textId="77777777" w:rsidTr="00F3789E">
        <w:tc>
          <w:tcPr>
            <w:tcW w:w="1134" w:type="dxa"/>
            <w:shd w:val="clear" w:color="auto" w:fill="auto"/>
          </w:tcPr>
          <w:p w14:paraId="5A95905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36D05DF6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1 11 05025 05 0000 120</w:t>
            </w:r>
          </w:p>
        </w:tc>
        <w:tc>
          <w:tcPr>
            <w:tcW w:w="5387" w:type="dxa"/>
            <w:shd w:val="clear" w:color="auto" w:fill="auto"/>
          </w:tcPr>
          <w:p w14:paraId="72B16AD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</w:t>
            </w:r>
            <w:r w:rsidR="00F3789E">
              <w:rPr>
                <w:rFonts w:cs="Arial"/>
                <w:snapToGrid w:val="0"/>
                <w:color w:val="000000"/>
              </w:rPr>
              <w:t xml:space="preserve"> </w:t>
            </w:r>
            <w:r w:rsidRPr="00F3789E">
              <w:rPr>
                <w:rFonts w:cs="Arial"/>
                <w:snapToGrid w:val="0"/>
                <w:color w:val="000000"/>
              </w:rPr>
              <w:t>автономных учреждений)</w:t>
            </w:r>
          </w:p>
        </w:tc>
      </w:tr>
      <w:tr w:rsidR="00D11AC1" w:rsidRPr="00F3789E" w14:paraId="685065F0" w14:textId="77777777" w:rsidTr="00F3789E">
        <w:tc>
          <w:tcPr>
            <w:tcW w:w="1134" w:type="dxa"/>
            <w:shd w:val="clear" w:color="auto" w:fill="auto"/>
          </w:tcPr>
          <w:p w14:paraId="5B0074B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3B8ABAB8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1 11 05035 05 0000 120</w:t>
            </w:r>
          </w:p>
        </w:tc>
        <w:tc>
          <w:tcPr>
            <w:tcW w:w="5387" w:type="dxa"/>
            <w:shd w:val="clear" w:color="auto" w:fill="auto"/>
          </w:tcPr>
          <w:p w14:paraId="5429F2B1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</w:t>
            </w:r>
            <w:r w:rsidRPr="00F3789E">
              <w:rPr>
                <w:rFonts w:cs="Arial"/>
                <w:snapToGrid w:val="0"/>
                <w:color w:val="000000"/>
              </w:rPr>
              <w:lastRenderedPageBreak/>
              <w:t>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1AC1" w:rsidRPr="00F3789E" w14:paraId="694D6FFC" w14:textId="77777777" w:rsidTr="00F3789E">
        <w:tc>
          <w:tcPr>
            <w:tcW w:w="1134" w:type="dxa"/>
            <w:shd w:val="clear" w:color="auto" w:fill="auto"/>
          </w:tcPr>
          <w:p w14:paraId="6F6388C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5882CC9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1 11 05075 05 0000 120</w:t>
            </w:r>
          </w:p>
        </w:tc>
        <w:tc>
          <w:tcPr>
            <w:tcW w:w="5387" w:type="dxa"/>
            <w:shd w:val="clear" w:color="auto" w:fill="auto"/>
          </w:tcPr>
          <w:p w14:paraId="2CEF098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D11AC1" w:rsidRPr="00F3789E" w14:paraId="383CCC0F" w14:textId="77777777" w:rsidTr="00F3789E">
        <w:tc>
          <w:tcPr>
            <w:tcW w:w="1134" w:type="dxa"/>
            <w:shd w:val="clear" w:color="auto" w:fill="auto"/>
          </w:tcPr>
          <w:p w14:paraId="5ACDFE9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2BADFF1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1 11 05313 05 0000 120</w:t>
            </w:r>
          </w:p>
        </w:tc>
        <w:tc>
          <w:tcPr>
            <w:tcW w:w="5387" w:type="dxa"/>
            <w:shd w:val="clear" w:color="auto" w:fill="auto"/>
          </w:tcPr>
          <w:p w14:paraId="4D1EF8D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11AC1" w:rsidRPr="00F3789E" w14:paraId="1C25C9FE" w14:textId="77777777" w:rsidTr="00F3789E">
        <w:tc>
          <w:tcPr>
            <w:tcW w:w="1134" w:type="dxa"/>
            <w:shd w:val="clear" w:color="auto" w:fill="auto"/>
          </w:tcPr>
          <w:p w14:paraId="0F6D3CA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6CBBDCE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1 11 05313 13 0000 120</w:t>
            </w:r>
          </w:p>
        </w:tc>
        <w:tc>
          <w:tcPr>
            <w:tcW w:w="5387" w:type="dxa"/>
            <w:shd w:val="clear" w:color="auto" w:fill="auto"/>
          </w:tcPr>
          <w:p w14:paraId="7E158F4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F3789E" w14:paraId="164A7C42" w14:textId="77777777" w:rsidTr="00F3789E">
        <w:tc>
          <w:tcPr>
            <w:tcW w:w="1134" w:type="dxa"/>
            <w:shd w:val="clear" w:color="auto" w:fill="auto"/>
          </w:tcPr>
          <w:p w14:paraId="70C2E837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0053891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1 11 05314 10 0000 120</w:t>
            </w:r>
          </w:p>
        </w:tc>
        <w:tc>
          <w:tcPr>
            <w:tcW w:w="5387" w:type="dxa"/>
            <w:shd w:val="clear" w:color="auto" w:fill="auto"/>
          </w:tcPr>
          <w:p w14:paraId="1FBFA5D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11AC1" w:rsidRPr="00F3789E" w14:paraId="059E459B" w14:textId="77777777" w:rsidTr="00F3789E">
        <w:tc>
          <w:tcPr>
            <w:tcW w:w="1134" w:type="dxa"/>
            <w:shd w:val="clear" w:color="auto" w:fill="auto"/>
          </w:tcPr>
          <w:p w14:paraId="428DAC9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0231B0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1 11 05314 13 0000 120</w:t>
            </w:r>
          </w:p>
        </w:tc>
        <w:tc>
          <w:tcPr>
            <w:tcW w:w="5387" w:type="dxa"/>
            <w:shd w:val="clear" w:color="auto" w:fill="auto"/>
          </w:tcPr>
          <w:p w14:paraId="6DD0FD9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F3789E" w14:paraId="1F106AF3" w14:textId="77777777" w:rsidTr="00F3789E">
        <w:tc>
          <w:tcPr>
            <w:tcW w:w="1134" w:type="dxa"/>
            <w:shd w:val="clear" w:color="auto" w:fill="auto"/>
          </w:tcPr>
          <w:p w14:paraId="23E10F9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0C1F19B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1 11 09045 05 0000 120</w:t>
            </w:r>
          </w:p>
        </w:tc>
        <w:tc>
          <w:tcPr>
            <w:tcW w:w="5387" w:type="dxa"/>
            <w:shd w:val="clear" w:color="auto" w:fill="auto"/>
            <w:vAlign w:val="bottom"/>
          </w:tcPr>
          <w:p w14:paraId="202AA53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11AC1" w:rsidRPr="00F3789E" w14:paraId="7D3C69AA" w14:textId="77777777" w:rsidTr="00F3789E">
        <w:tc>
          <w:tcPr>
            <w:tcW w:w="1134" w:type="dxa"/>
            <w:shd w:val="clear" w:color="auto" w:fill="auto"/>
          </w:tcPr>
          <w:p w14:paraId="53E3A27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EDBFC2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1 13 01075 05 0000 130</w:t>
            </w:r>
          </w:p>
        </w:tc>
        <w:tc>
          <w:tcPr>
            <w:tcW w:w="5387" w:type="dxa"/>
            <w:shd w:val="clear" w:color="auto" w:fill="auto"/>
          </w:tcPr>
          <w:p w14:paraId="38645C7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D11AC1" w:rsidRPr="00F3789E" w14:paraId="3FE39283" w14:textId="77777777" w:rsidTr="00F3789E">
        <w:tc>
          <w:tcPr>
            <w:tcW w:w="1134" w:type="dxa"/>
            <w:shd w:val="clear" w:color="auto" w:fill="auto"/>
          </w:tcPr>
          <w:p w14:paraId="11AEAB8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4F7FF6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1 13 02995 05 0000 130</w:t>
            </w:r>
          </w:p>
        </w:tc>
        <w:tc>
          <w:tcPr>
            <w:tcW w:w="5387" w:type="dxa"/>
            <w:shd w:val="clear" w:color="auto" w:fill="auto"/>
          </w:tcPr>
          <w:p w14:paraId="690D578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Прочие доходы от компенсации затрат бюджетов муниципальных районов</w:t>
            </w:r>
          </w:p>
        </w:tc>
      </w:tr>
      <w:tr w:rsidR="00D11AC1" w:rsidRPr="00F3789E" w14:paraId="5BF10B8F" w14:textId="77777777" w:rsidTr="00F3789E">
        <w:tc>
          <w:tcPr>
            <w:tcW w:w="1134" w:type="dxa"/>
            <w:shd w:val="clear" w:color="auto" w:fill="auto"/>
          </w:tcPr>
          <w:p w14:paraId="1878757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603F5A2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1 14 02052 05 0000 410</w:t>
            </w:r>
          </w:p>
        </w:tc>
        <w:tc>
          <w:tcPr>
            <w:tcW w:w="5387" w:type="dxa"/>
            <w:shd w:val="clear" w:color="auto" w:fill="auto"/>
          </w:tcPr>
          <w:p w14:paraId="79736B87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11AC1" w:rsidRPr="00F3789E" w14:paraId="71418102" w14:textId="77777777" w:rsidTr="00F3789E">
        <w:tc>
          <w:tcPr>
            <w:tcW w:w="1134" w:type="dxa"/>
            <w:shd w:val="clear" w:color="auto" w:fill="auto"/>
          </w:tcPr>
          <w:p w14:paraId="49554DF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689D78A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1 14 02052 05 0000 440</w:t>
            </w:r>
          </w:p>
        </w:tc>
        <w:tc>
          <w:tcPr>
            <w:tcW w:w="5387" w:type="dxa"/>
            <w:shd w:val="clear" w:color="auto" w:fill="auto"/>
          </w:tcPr>
          <w:p w14:paraId="7C29F8F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11AC1" w:rsidRPr="00F3789E" w14:paraId="01F1746F" w14:textId="77777777" w:rsidTr="00F3789E">
        <w:tc>
          <w:tcPr>
            <w:tcW w:w="1134" w:type="dxa"/>
            <w:shd w:val="clear" w:color="auto" w:fill="auto"/>
          </w:tcPr>
          <w:p w14:paraId="78FF230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6EEFED1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1 14 02053 05 0000 410</w:t>
            </w:r>
          </w:p>
        </w:tc>
        <w:tc>
          <w:tcPr>
            <w:tcW w:w="5387" w:type="dxa"/>
            <w:shd w:val="clear" w:color="auto" w:fill="auto"/>
          </w:tcPr>
          <w:p w14:paraId="056800C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11AC1" w:rsidRPr="00F3789E" w14:paraId="6DBB3DBA" w14:textId="77777777" w:rsidTr="00F3789E">
        <w:tc>
          <w:tcPr>
            <w:tcW w:w="1134" w:type="dxa"/>
            <w:shd w:val="clear" w:color="auto" w:fill="auto"/>
          </w:tcPr>
          <w:p w14:paraId="270C8005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2598146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1 14 02053 05 0000 440</w:t>
            </w:r>
          </w:p>
        </w:tc>
        <w:tc>
          <w:tcPr>
            <w:tcW w:w="5387" w:type="dxa"/>
            <w:shd w:val="clear" w:color="auto" w:fill="auto"/>
          </w:tcPr>
          <w:p w14:paraId="5653F3C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11AC1" w:rsidRPr="00F3789E" w14:paraId="3A0A2502" w14:textId="77777777" w:rsidTr="00F3789E">
        <w:tc>
          <w:tcPr>
            <w:tcW w:w="1134" w:type="dxa"/>
            <w:shd w:val="clear" w:color="auto" w:fill="auto"/>
          </w:tcPr>
          <w:p w14:paraId="433C0A1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15D235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1 14 06013 05 0000 430</w:t>
            </w:r>
          </w:p>
        </w:tc>
        <w:tc>
          <w:tcPr>
            <w:tcW w:w="5387" w:type="dxa"/>
            <w:shd w:val="clear" w:color="auto" w:fill="auto"/>
          </w:tcPr>
          <w:p w14:paraId="1D21F03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</w:t>
            </w:r>
            <w:r w:rsidRPr="00F3789E">
              <w:rPr>
                <w:rFonts w:cs="Arial"/>
              </w:rPr>
              <w:lastRenderedPageBreak/>
              <w:t>территорий муниципальных районов</w:t>
            </w:r>
          </w:p>
        </w:tc>
      </w:tr>
      <w:tr w:rsidR="00D11AC1" w:rsidRPr="00F3789E" w14:paraId="3FC0E86B" w14:textId="77777777" w:rsidTr="00F3789E">
        <w:tc>
          <w:tcPr>
            <w:tcW w:w="1134" w:type="dxa"/>
            <w:shd w:val="clear" w:color="auto" w:fill="auto"/>
          </w:tcPr>
          <w:p w14:paraId="323A973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0CC707F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1 14 06013 13 0000 430</w:t>
            </w:r>
          </w:p>
        </w:tc>
        <w:tc>
          <w:tcPr>
            <w:tcW w:w="5387" w:type="dxa"/>
            <w:shd w:val="clear" w:color="auto" w:fill="auto"/>
          </w:tcPr>
          <w:p w14:paraId="4A8A8945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F3789E" w14:paraId="17B5FAB0" w14:textId="77777777" w:rsidTr="00F3789E">
        <w:tc>
          <w:tcPr>
            <w:tcW w:w="1134" w:type="dxa"/>
            <w:shd w:val="clear" w:color="auto" w:fill="auto"/>
          </w:tcPr>
          <w:p w14:paraId="66A12E3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07773B6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1 14 06025 05 0000 430</w:t>
            </w:r>
          </w:p>
        </w:tc>
        <w:tc>
          <w:tcPr>
            <w:tcW w:w="5387" w:type="dxa"/>
            <w:shd w:val="clear" w:color="auto" w:fill="auto"/>
          </w:tcPr>
          <w:p w14:paraId="119EE4A3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D11AC1" w:rsidRPr="00F3789E" w14:paraId="4A3797B9" w14:textId="77777777" w:rsidTr="00F3789E">
        <w:tc>
          <w:tcPr>
            <w:tcW w:w="1134" w:type="dxa"/>
            <w:shd w:val="clear" w:color="auto" w:fill="auto"/>
          </w:tcPr>
          <w:p w14:paraId="3B5EF1A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44687019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1 15 02050 05 0000 140</w:t>
            </w:r>
          </w:p>
        </w:tc>
        <w:tc>
          <w:tcPr>
            <w:tcW w:w="5387" w:type="dxa"/>
            <w:shd w:val="clear" w:color="auto" w:fill="auto"/>
          </w:tcPr>
          <w:p w14:paraId="75A15B47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D11AC1" w:rsidRPr="00F3789E" w14:paraId="77EE845F" w14:textId="77777777" w:rsidTr="00F3789E">
        <w:tc>
          <w:tcPr>
            <w:tcW w:w="1134" w:type="dxa"/>
            <w:shd w:val="clear" w:color="auto" w:fill="auto"/>
          </w:tcPr>
          <w:p w14:paraId="51C46175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5DBA9C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116 01054 01 0000 140</w:t>
            </w:r>
          </w:p>
          <w:p w14:paraId="070C52A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7ECC1FD7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D11AC1" w:rsidRPr="00F3789E" w14:paraId="22061107" w14:textId="77777777" w:rsidTr="00F3789E">
        <w:tc>
          <w:tcPr>
            <w:tcW w:w="1134" w:type="dxa"/>
            <w:shd w:val="clear" w:color="auto" w:fill="auto"/>
          </w:tcPr>
          <w:p w14:paraId="145927B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3B55BDB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116 01073 01 0000 140</w:t>
            </w:r>
          </w:p>
          <w:p w14:paraId="635D248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074FF8B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11AC1" w:rsidRPr="00F3789E" w14:paraId="3C09D2C8" w14:textId="77777777" w:rsidTr="00F3789E">
        <w:tc>
          <w:tcPr>
            <w:tcW w:w="1134" w:type="dxa"/>
            <w:shd w:val="clear" w:color="auto" w:fill="auto"/>
          </w:tcPr>
          <w:p w14:paraId="5DC7ED0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9DCAA7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116 01074 01 0000 140</w:t>
            </w:r>
          </w:p>
          <w:p w14:paraId="018556C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735FC4B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11AC1" w:rsidRPr="00F3789E" w14:paraId="40D16E50" w14:textId="77777777" w:rsidTr="00F3789E">
        <w:tc>
          <w:tcPr>
            <w:tcW w:w="1134" w:type="dxa"/>
            <w:shd w:val="clear" w:color="auto" w:fill="auto"/>
          </w:tcPr>
          <w:p w14:paraId="5FE81A3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6643C9B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116 07090 05 0000 140</w:t>
            </w:r>
          </w:p>
          <w:p w14:paraId="519D46D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19B49C0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F3789E" w14:paraId="7F52B06C" w14:textId="77777777" w:rsidTr="00F3789E">
        <w:tc>
          <w:tcPr>
            <w:tcW w:w="1134" w:type="dxa"/>
            <w:shd w:val="clear" w:color="auto" w:fill="auto"/>
          </w:tcPr>
          <w:p w14:paraId="3D81C36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36317C0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116 10032 05 0000 140</w:t>
            </w:r>
          </w:p>
          <w:p w14:paraId="236F712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0553EA5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F3789E" w14:paraId="2F0EF345" w14:textId="77777777" w:rsidTr="00F3789E">
        <w:tc>
          <w:tcPr>
            <w:tcW w:w="1134" w:type="dxa"/>
            <w:shd w:val="clear" w:color="auto" w:fill="auto"/>
          </w:tcPr>
          <w:p w14:paraId="224719B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1CB3674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1 16 10061 05 0000 140</w:t>
            </w:r>
          </w:p>
        </w:tc>
        <w:tc>
          <w:tcPr>
            <w:tcW w:w="5387" w:type="dxa"/>
            <w:shd w:val="clear" w:color="auto" w:fill="auto"/>
          </w:tcPr>
          <w:p w14:paraId="298D5BF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 xml:space="preserve">Платежи в целях возмещения убытков, причиненных уклонением от заключения с </w:t>
            </w:r>
            <w:r w:rsidRPr="00F3789E">
              <w:rPr>
                <w:rFonts w:cs="Arial"/>
              </w:rPr>
              <w:lastRenderedPageBreak/>
              <w:t>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F3789E" w14:paraId="76E99B76" w14:textId="77777777" w:rsidTr="00F3789E">
        <w:tc>
          <w:tcPr>
            <w:tcW w:w="1134" w:type="dxa"/>
            <w:shd w:val="clear" w:color="auto" w:fill="auto"/>
          </w:tcPr>
          <w:p w14:paraId="6B97694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2AAF4A2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1 16 10062 05 0000 140</w:t>
            </w:r>
          </w:p>
        </w:tc>
        <w:tc>
          <w:tcPr>
            <w:tcW w:w="5387" w:type="dxa"/>
            <w:shd w:val="clear" w:color="auto" w:fill="auto"/>
          </w:tcPr>
          <w:p w14:paraId="21BD516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11AC1" w:rsidRPr="00F3789E" w14:paraId="0B083CE0" w14:textId="77777777" w:rsidTr="00F3789E">
        <w:tc>
          <w:tcPr>
            <w:tcW w:w="1134" w:type="dxa"/>
            <w:shd w:val="clear" w:color="auto" w:fill="auto"/>
          </w:tcPr>
          <w:p w14:paraId="7AFDE80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9BBB04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116 10081 05 0000 140</w:t>
            </w:r>
          </w:p>
          <w:p w14:paraId="3067971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111C702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F3789E" w14:paraId="2C43852B" w14:textId="77777777" w:rsidTr="00F3789E">
        <w:tc>
          <w:tcPr>
            <w:tcW w:w="1134" w:type="dxa"/>
            <w:shd w:val="clear" w:color="auto" w:fill="auto"/>
          </w:tcPr>
          <w:p w14:paraId="56141EA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CE8351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1 16 10082 05 0000 140</w:t>
            </w:r>
          </w:p>
        </w:tc>
        <w:tc>
          <w:tcPr>
            <w:tcW w:w="5387" w:type="dxa"/>
            <w:shd w:val="clear" w:color="auto" w:fill="auto"/>
          </w:tcPr>
          <w:p w14:paraId="5348D5E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D11AC1" w:rsidRPr="00F3789E" w14:paraId="650D1F23" w14:textId="77777777" w:rsidTr="00F3789E">
        <w:tc>
          <w:tcPr>
            <w:tcW w:w="1134" w:type="dxa"/>
            <w:shd w:val="clear" w:color="auto" w:fill="auto"/>
          </w:tcPr>
          <w:p w14:paraId="3558929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21FBBD9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1 16 10100 05 0000 140</w:t>
            </w:r>
          </w:p>
        </w:tc>
        <w:tc>
          <w:tcPr>
            <w:tcW w:w="5387" w:type="dxa"/>
            <w:shd w:val="clear" w:color="auto" w:fill="auto"/>
          </w:tcPr>
          <w:p w14:paraId="51A5E9F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11AC1" w:rsidRPr="00F3789E" w14:paraId="7F68433B" w14:textId="77777777" w:rsidTr="00F3789E">
        <w:tc>
          <w:tcPr>
            <w:tcW w:w="1134" w:type="dxa"/>
            <w:shd w:val="clear" w:color="auto" w:fill="auto"/>
          </w:tcPr>
          <w:p w14:paraId="4370785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4CC4F699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1 17 01050 05 0000 180</w:t>
            </w:r>
          </w:p>
        </w:tc>
        <w:tc>
          <w:tcPr>
            <w:tcW w:w="5387" w:type="dxa"/>
            <w:shd w:val="clear" w:color="auto" w:fill="auto"/>
          </w:tcPr>
          <w:p w14:paraId="3B351B62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 xml:space="preserve">Невыясненные поступления, зачисляемые в </w:t>
            </w:r>
            <w:r w:rsidRPr="00F3789E">
              <w:rPr>
                <w:rFonts w:cs="Arial"/>
                <w:snapToGrid w:val="0"/>
                <w:color w:val="000000"/>
              </w:rPr>
              <w:lastRenderedPageBreak/>
              <w:t>бюджеты муниципальных районов</w:t>
            </w:r>
          </w:p>
        </w:tc>
      </w:tr>
      <w:tr w:rsidR="00D11AC1" w:rsidRPr="00F3789E" w14:paraId="19324E6B" w14:textId="77777777" w:rsidTr="00F3789E">
        <w:tc>
          <w:tcPr>
            <w:tcW w:w="1134" w:type="dxa"/>
            <w:shd w:val="clear" w:color="auto" w:fill="auto"/>
          </w:tcPr>
          <w:p w14:paraId="5DE83D5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31855B9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1 17 05050 05 0000 180</w:t>
            </w:r>
          </w:p>
        </w:tc>
        <w:tc>
          <w:tcPr>
            <w:tcW w:w="5387" w:type="dxa"/>
            <w:shd w:val="clear" w:color="auto" w:fill="auto"/>
          </w:tcPr>
          <w:p w14:paraId="6418744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D11AC1" w:rsidRPr="00F3789E" w14:paraId="13F572DD" w14:textId="77777777" w:rsidTr="00F3789E">
        <w:tc>
          <w:tcPr>
            <w:tcW w:w="1134" w:type="dxa"/>
            <w:shd w:val="clear" w:color="auto" w:fill="auto"/>
          </w:tcPr>
          <w:p w14:paraId="39F72B4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5A44E6F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205C675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Отдел по культуре администрации Калачеевского муниципального района</w:t>
            </w:r>
          </w:p>
        </w:tc>
      </w:tr>
      <w:tr w:rsidR="00D11AC1" w:rsidRPr="00F3789E" w14:paraId="6AC21519" w14:textId="77777777" w:rsidTr="00F3789E">
        <w:tc>
          <w:tcPr>
            <w:tcW w:w="1134" w:type="dxa"/>
            <w:shd w:val="clear" w:color="auto" w:fill="auto"/>
          </w:tcPr>
          <w:p w14:paraId="4A443E3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3714553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1 13 01995 05 0004 130</w:t>
            </w:r>
          </w:p>
        </w:tc>
        <w:tc>
          <w:tcPr>
            <w:tcW w:w="5387" w:type="dxa"/>
            <w:shd w:val="clear" w:color="auto" w:fill="auto"/>
          </w:tcPr>
          <w:p w14:paraId="2217166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Прочие доходы от оказания платных услуг (работ) получателями средств бюджетов муниципальных районов (МКУ "Калачеевская межпоселенческая центральная библиотека")</w:t>
            </w:r>
          </w:p>
        </w:tc>
      </w:tr>
      <w:tr w:rsidR="00D11AC1" w:rsidRPr="00F3789E" w14:paraId="497F8BDD" w14:textId="77777777" w:rsidTr="00F3789E">
        <w:tc>
          <w:tcPr>
            <w:tcW w:w="1134" w:type="dxa"/>
            <w:shd w:val="clear" w:color="auto" w:fill="auto"/>
          </w:tcPr>
          <w:p w14:paraId="32B0511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31231C72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1 13 01995 05 0006 130</w:t>
            </w:r>
          </w:p>
        </w:tc>
        <w:tc>
          <w:tcPr>
            <w:tcW w:w="5387" w:type="dxa"/>
            <w:shd w:val="clear" w:color="auto" w:fill="auto"/>
          </w:tcPr>
          <w:p w14:paraId="2B071363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(МКУ"ККМ")</w:t>
            </w:r>
          </w:p>
        </w:tc>
      </w:tr>
      <w:tr w:rsidR="00DC2D11" w:rsidRPr="00F3789E" w14:paraId="40307B01" w14:textId="77777777" w:rsidTr="00F3789E">
        <w:tc>
          <w:tcPr>
            <w:tcW w:w="1134" w:type="dxa"/>
            <w:shd w:val="clear" w:color="auto" w:fill="auto"/>
          </w:tcPr>
          <w:p w14:paraId="3D258164" w14:textId="77777777" w:rsidR="00DC2D11" w:rsidRPr="00F3789E" w:rsidRDefault="00DC2D1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1A694" w14:textId="77777777" w:rsidR="00DC2D11" w:rsidRPr="00F3789E" w:rsidRDefault="00DC2D1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1 13 01995 05 0014 130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06006" w14:textId="77777777" w:rsidR="00DC2D11" w:rsidRPr="00F3789E" w:rsidRDefault="00DC2D1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Прочие доходы от оказания платных услуг (работ) получателями средств бюджетов муниципальных районов (МКУ "Калачеевская межпоселенческая центральная библиотека"- Пушкинская карта)</w:t>
            </w:r>
          </w:p>
        </w:tc>
      </w:tr>
      <w:tr w:rsidR="00DC2D11" w:rsidRPr="00F3789E" w14:paraId="49295D7F" w14:textId="77777777" w:rsidTr="00F3789E">
        <w:tc>
          <w:tcPr>
            <w:tcW w:w="1134" w:type="dxa"/>
            <w:shd w:val="clear" w:color="auto" w:fill="auto"/>
          </w:tcPr>
          <w:p w14:paraId="1EEBB161" w14:textId="77777777" w:rsidR="00DC2D11" w:rsidRPr="00F3789E" w:rsidRDefault="00DC2D1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08BD0" w14:textId="77777777" w:rsidR="00DC2D11" w:rsidRPr="00F3789E" w:rsidRDefault="00DC2D1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1 13 01995 05 0016 130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07F88" w14:textId="77777777" w:rsidR="00DC2D11" w:rsidRPr="00F3789E" w:rsidRDefault="00DC2D1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Прочие доходы от оказания платных услуг (работ) получателями средств бюджетов муниципальных районов (МКУ"ККМ""- Пушкинская карта)</w:t>
            </w:r>
          </w:p>
        </w:tc>
      </w:tr>
      <w:tr w:rsidR="00D11AC1" w:rsidRPr="00F3789E" w14:paraId="33B1DC44" w14:textId="77777777" w:rsidTr="00F3789E">
        <w:tc>
          <w:tcPr>
            <w:tcW w:w="1134" w:type="dxa"/>
            <w:shd w:val="clear" w:color="auto" w:fill="auto"/>
          </w:tcPr>
          <w:p w14:paraId="52F4A9D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0F24EC6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116 07090 05 0000 140</w:t>
            </w:r>
          </w:p>
          <w:p w14:paraId="168F28C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0D1D2F7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F3789E" w14:paraId="1977459E" w14:textId="77777777" w:rsidTr="00F3789E">
        <w:tc>
          <w:tcPr>
            <w:tcW w:w="1134" w:type="dxa"/>
            <w:shd w:val="clear" w:color="auto" w:fill="auto"/>
          </w:tcPr>
          <w:p w14:paraId="495BEAD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664D9857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116 10032 05 0000 140</w:t>
            </w:r>
          </w:p>
          <w:p w14:paraId="49DA381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53A5C4A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F3789E" w14:paraId="33B0A462" w14:textId="77777777" w:rsidTr="00F3789E">
        <w:tc>
          <w:tcPr>
            <w:tcW w:w="1134" w:type="dxa"/>
            <w:shd w:val="clear" w:color="auto" w:fill="auto"/>
          </w:tcPr>
          <w:p w14:paraId="0FB6824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67B0F3B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116 10081 05 0000 140</w:t>
            </w:r>
          </w:p>
          <w:p w14:paraId="0A82EBC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5B9D116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F3789E" w14:paraId="4E35F806" w14:textId="77777777" w:rsidTr="00F3789E">
        <w:tc>
          <w:tcPr>
            <w:tcW w:w="1134" w:type="dxa"/>
            <w:shd w:val="clear" w:color="auto" w:fill="auto"/>
          </w:tcPr>
          <w:p w14:paraId="1A9F1DE5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654A88F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1 16 10123 01 0051 140</w:t>
            </w:r>
          </w:p>
        </w:tc>
        <w:tc>
          <w:tcPr>
            <w:tcW w:w="5387" w:type="dxa"/>
            <w:shd w:val="clear" w:color="auto" w:fill="auto"/>
          </w:tcPr>
          <w:p w14:paraId="777492F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F3789E">
              <w:rPr>
                <w:rFonts w:cs="Arial"/>
              </w:rPr>
              <w:lastRenderedPageBreak/>
              <w:t>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11AC1" w:rsidRPr="00F3789E" w14:paraId="3D8A249F" w14:textId="77777777" w:rsidTr="00F3789E">
        <w:tc>
          <w:tcPr>
            <w:tcW w:w="1134" w:type="dxa"/>
            <w:shd w:val="clear" w:color="auto" w:fill="auto"/>
          </w:tcPr>
          <w:p w14:paraId="0778DB5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922</w:t>
            </w:r>
          </w:p>
        </w:tc>
        <w:tc>
          <w:tcPr>
            <w:tcW w:w="2977" w:type="dxa"/>
            <w:shd w:val="clear" w:color="auto" w:fill="auto"/>
          </w:tcPr>
          <w:p w14:paraId="428283C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1 17 01050 05 0000 180</w:t>
            </w:r>
          </w:p>
        </w:tc>
        <w:tc>
          <w:tcPr>
            <w:tcW w:w="5387" w:type="dxa"/>
            <w:shd w:val="clear" w:color="auto" w:fill="auto"/>
          </w:tcPr>
          <w:p w14:paraId="24070CF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F3789E" w14:paraId="77BAE92C" w14:textId="77777777" w:rsidTr="00F3789E">
        <w:tc>
          <w:tcPr>
            <w:tcW w:w="1134" w:type="dxa"/>
            <w:shd w:val="clear" w:color="auto" w:fill="auto"/>
          </w:tcPr>
          <w:p w14:paraId="77ABB20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10D91D85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1 17 05050 05 0000 180</w:t>
            </w:r>
          </w:p>
        </w:tc>
        <w:tc>
          <w:tcPr>
            <w:tcW w:w="5387" w:type="dxa"/>
            <w:shd w:val="clear" w:color="auto" w:fill="auto"/>
          </w:tcPr>
          <w:p w14:paraId="744E37AD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D11AC1" w:rsidRPr="00F3789E" w14:paraId="2BB4A525" w14:textId="77777777" w:rsidTr="00F3789E">
        <w:tc>
          <w:tcPr>
            <w:tcW w:w="1134" w:type="dxa"/>
            <w:shd w:val="clear" w:color="auto" w:fill="auto"/>
          </w:tcPr>
          <w:p w14:paraId="58902A9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DBF4C4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1EDD528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Отдел по образованию администрации Калачеевского муниципального района</w:t>
            </w:r>
          </w:p>
        </w:tc>
      </w:tr>
      <w:tr w:rsidR="00D11AC1" w:rsidRPr="00F3789E" w14:paraId="2C8C3DB8" w14:textId="77777777" w:rsidTr="00F3789E">
        <w:tc>
          <w:tcPr>
            <w:tcW w:w="1134" w:type="dxa"/>
            <w:shd w:val="clear" w:color="auto" w:fill="auto"/>
          </w:tcPr>
          <w:p w14:paraId="4C303F9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203E10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1 13 01995 05 0009 130</w:t>
            </w:r>
          </w:p>
        </w:tc>
        <w:tc>
          <w:tcPr>
            <w:tcW w:w="5387" w:type="dxa"/>
            <w:shd w:val="clear" w:color="auto" w:fill="auto"/>
          </w:tcPr>
          <w:p w14:paraId="19DC1E89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</w:rPr>
              <w:t>Прочие доходы от оказания платных услуг (работ) получателями средств бюджетов муниципальных районов (МКУ ДОЛ «Солнышко")</w:t>
            </w:r>
          </w:p>
        </w:tc>
      </w:tr>
      <w:tr w:rsidR="00D11AC1" w:rsidRPr="00F3789E" w14:paraId="663B7C59" w14:textId="77777777" w:rsidTr="00F3789E">
        <w:tc>
          <w:tcPr>
            <w:tcW w:w="1134" w:type="dxa"/>
            <w:shd w:val="clear" w:color="auto" w:fill="auto"/>
          </w:tcPr>
          <w:p w14:paraId="1B288E6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DEC58C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1 13 01995 05 0107 130</w:t>
            </w:r>
          </w:p>
        </w:tc>
        <w:tc>
          <w:tcPr>
            <w:tcW w:w="5387" w:type="dxa"/>
            <w:shd w:val="clear" w:color="auto" w:fill="auto"/>
          </w:tcPr>
          <w:p w14:paraId="6F1726E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F3789E">
              <w:rPr>
                <w:rFonts w:cs="Arial"/>
              </w:rPr>
              <w:t xml:space="preserve"> "Калачеевский детский сад № 1 общеразвивающего вида" )</w:t>
            </w:r>
          </w:p>
        </w:tc>
      </w:tr>
      <w:tr w:rsidR="00D11AC1" w:rsidRPr="00F3789E" w14:paraId="0B51406D" w14:textId="77777777" w:rsidTr="00F3789E">
        <w:tc>
          <w:tcPr>
            <w:tcW w:w="1134" w:type="dxa"/>
            <w:shd w:val="clear" w:color="auto" w:fill="auto"/>
          </w:tcPr>
          <w:p w14:paraId="131E50D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0D1091F7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1 13 01995 05 0207 130</w:t>
            </w:r>
          </w:p>
        </w:tc>
        <w:tc>
          <w:tcPr>
            <w:tcW w:w="5387" w:type="dxa"/>
            <w:shd w:val="clear" w:color="auto" w:fill="auto"/>
          </w:tcPr>
          <w:p w14:paraId="4FBC713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F3789E">
              <w:rPr>
                <w:rFonts w:cs="Arial"/>
              </w:rPr>
              <w:t xml:space="preserve"> "Калачеевский детский сад № 2")</w:t>
            </w:r>
          </w:p>
        </w:tc>
      </w:tr>
      <w:tr w:rsidR="00D11AC1" w:rsidRPr="00F3789E" w14:paraId="4EE31FCB" w14:textId="77777777" w:rsidTr="00F3789E">
        <w:tc>
          <w:tcPr>
            <w:tcW w:w="1134" w:type="dxa"/>
            <w:shd w:val="clear" w:color="auto" w:fill="auto"/>
          </w:tcPr>
          <w:p w14:paraId="4721547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64B21BE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1 13 01995 05 0307 130</w:t>
            </w:r>
          </w:p>
        </w:tc>
        <w:tc>
          <w:tcPr>
            <w:tcW w:w="5387" w:type="dxa"/>
            <w:shd w:val="clear" w:color="auto" w:fill="auto"/>
          </w:tcPr>
          <w:p w14:paraId="1FE5D32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F3789E">
              <w:rPr>
                <w:rFonts w:cs="Arial"/>
              </w:rPr>
              <w:t xml:space="preserve"> "Калачеевский детский сад № 3")</w:t>
            </w:r>
          </w:p>
        </w:tc>
      </w:tr>
      <w:tr w:rsidR="00D11AC1" w:rsidRPr="00F3789E" w14:paraId="1B0C7505" w14:textId="77777777" w:rsidTr="00F3789E">
        <w:tc>
          <w:tcPr>
            <w:tcW w:w="1134" w:type="dxa"/>
            <w:shd w:val="clear" w:color="auto" w:fill="auto"/>
          </w:tcPr>
          <w:p w14:paraId="7A477C4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378496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1 13 01995 05 0407 130</w:t>
            </w:r>
          </w:p>
        </w:tc>
        <w:tc>
          <w:tcPr>
            <w:tcW w:w="5387" w:type="dxa"/>
            <w:shd w:val="clear" w:color="auto" w:fill="auto"/>
          </w:tcPr>
          <w:p w14:paraId="58A3B2B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F3789E">
              <w:rPr>
                <w:rFonts w:cs="Arial"/>
              </w:rPr>
              <w:t xml:space="preserve"> "Калачеевский детский сад № 4")</w:t>
            </w:r>
          </w:p>
        </w:tc>
      </w:tr>
      <w:tr w:rsidR="00D11AC1" w:rsidRPr="00F3789E" w14:paraId="40B66A22" w14:textId="77777777" w:rsidTr="00F3789E">
        <w:tc>
          <w:tcPr>
            <w:tcW w:w="1134" w:type="dxa"/>
            <w:shd w:val="clear" w:color="auto" w:fill="auto"/>
          </w:tcPr>
          <w:p w14:paraId="47F2066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AED539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1 13 01995 05 0507 130</w:t>
            </w:r>
          </w:p>
        </w:tc>
        <w:tc>
          <w:tcPr>
            <w:tcW w:w="5387" w:type="dxa"/>
            <w:shd w:val="clear" w:color="auto" w:fill="auto"/>
          </w:tcPr>
          <w:p w14:paraId="6DADD44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F3789E">
              <w:rPr>
                <w:rFonts w:cs="Arial"/>
              </w:rPr>
              <w:t xml:space="preserve"> "Калачеевский детский сад № 5")</w:t>
            </w:r>
          </w:p>
        </w:tc>
      </w:tr>
      <w:tr w:rsidR="00D11AC1" w:rsidRPr="00F3789E" w14:paraId="0F16745C" w14:textId="77777777" w:rsidTr="00F3789E">
        <w:tc>
          <w:tcPr>
            <w:tcW w:w="1134" w:type="dxa"/>
            <w:shd w:val="clear" w:color="auto" w:fill="auto"/>
          </w:tcPr>
          <w:p w14:paraId="3112846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E6D318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1 13 01995 05 0607 130</w:t>
            </w:r>
          </w:p>
        </w:tc>
        <w:tc>
          <w:tcPr>
            <w:tcW w:w="5387" w:type="dxa"/>
            <w:shd w:val="clear" w:color="auto" w:fill="auto"/>
          </w:tcPr>
          <w:p w14:paraId="2E124CB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F3789E">
              <w:rPr>
                <w:rFonts w:cs="Arial"/>
              </w:rPr>
              <w:t xml:space="preserve"> "Калачеевский детский сад № 6")</w:t>
            </w:r>
          </w:p>
        </w:tc>
      </w:tr>
      <w:tr w:rsidR="00D11AC1" w:rsidRPr="00F3789E" w14:paraId="590E7B8E" w14:textId="77777777" w:rsidTr="00F3789E">
        <w:tc>
          <w:tcPr>
            <w:tcW w:w="1134" w:type="dxa"/>
            <w:shd w:val="clear" w:color="auto" w:fill="auto"/>
          </w:tcPr>
          <w:p w14:paraId="6B7A9967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595BF62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1 13 01995 05 0807 130</w:t>
            </w:r>
          </w:p>
        </w:tc>
        <w:tc>
          <w:tcPr>
            <w:tcW w:w="5387" w:type="dxa"/>
            <w:shd w:val="clear" w:color="auto" w:fill="auto"/>
          </w:tcPr>
          <w:p w14:paraId="37FF528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F3789E">
              <w:rPr>
                <w:rFonts w:cs="Arial"/>
              </w:rPr>
              <w:t xml:space="preserve"> "Дерезовский детский сад")</w:t>
            </w:r>
          </w:p>
        </w:tc>
      </w:tr>
      <w:tr w:rsidR="00D11AC1" w:rsidRPr="00F3789E" w14:paraId="0A5353DB" w14:textId="77777777" w:rsidTr="00F3789E">
        <w:tc>
          <w:tcPr>
            <w:tcW w:w="1134" w:type="dxa"/>
            <w:shd w:val="clear" w:color="auto" w:fill="auto"/>
          </w:tcPr>
          <w:p w14:paraId="1BA6E75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6D064FB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1 13 01995 05 0907 130</w:t>
            </w:r>
          </w:p>
        </w:tc>
        <w:tc>
          <w:tcPr>
            <w:tcW w:w="5387" w:type="dxa"/>
            <w:shd w:val="clear" w:color="auto" w:fill="auto"/>
          </w:tcPr>
          <w:p w14:paraId="262C3E0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F3789E">
              <w:rPr>
                <w:rFonts w:cs="Arial"/>
              </w:rPr>
              <w:t xml:space="preserve"> "Заброденский детский сад № 2") </w:t>
            </w:r>
          </w:p>
        </w:tc>
      </w:tr>
      <w:tr w:rsidR="00D11AC1" w:rsidRPr="00F3789E" w14:paraId="03CE7331" w14:textId="77777777" w:rsidTr="00F3789E">
        <w:tc>
          <w:tcPr>
            <w:tcW w:w="1134" w:type="dxa"/>
            <w:shd w:val="clear" w:color="auto" w:fill="auto"/>
          </w:tcPr>
          <w:p w14:paraId="39C4A17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924</w:t>
            </w:r>
          </w:p>
        </w:tc>
        <w:tc>
          <w:tcPr>
            <w:tcW w:w="2977" w:type="dxa"/>
            <w:shd w:val="clear" w:color="auto" w:fill="auto"/>
          </w:tcPr>
          <w:p w14:paraId="4773592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1 13 01995 05 1007 130</w:t>
            </w:r>
          </w:p>
        </w:tc>
        <w:tc>
          <w:tcPr>
            <w:tcW w:w="5387" w:type="dxa"/>
            <w:shd w:val="clear" w:color="auto" w:fill="auto"/>
          </w:tcPr>
          <w:p w14:paraId="2F30F25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(МКДОУ </w:t>
            </w:r>
            <w:r w:rsidRPr="00F3789E">
              <w:rPr>
                <w:rFonts w:cs="Arial"/>
              </w:rPr>
              <w:t>"Заброденский детский сад № 3")</w:t>
            </w:r>
          </w:p>
        </w:tc>
      </w:tr>
      <w:tr w:rsidR="00D11AC1" w:rsidRPr="00F3789E" w14:paraId="6606D2FC" w14:textId="77777777" w:rsidTr="00F3789E">
        <w:tc>
          <w:tcPr>
            <w:tcW w:w="1134" w:type="dxa"/>
            <w:shd w:val="clear" w:color="auto" w:fill="auto"/>
          </w:tcPr>
          <w:p w14:paraId="2225C205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1D90FB8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1 13 01995 05 1107 130</w:t>
            </w:r>
          </w:p>
        </w:tc>
        <w:tc>
          <w:tcPr>
            <w:tcW w:w="5387" w:type="dxa"/>
            <w:shd w:val="clear" w:color="auto" w:fill="auto"/>
          </w:tcPr>
          <w:p w14:paraId="5E0E4F5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F3789E">
              <w:rPr>
                <w:rFonts w:cs="Arial"/>
              </w:rPr>
              <w:t xml:space="preserve"> "Краснобратский детский сад") </w:t>
            </w:r>
          </w:p>
        </w:tc>
      </w:tr>
      <w:tr w:rsidR="00D11AC1" w:rsidRPr="00F3789E" w14:paraId="3524C1EB" w14:textId="77777777" w:rsidTr="00F3789E">
        <w:tc>
          <w:tcPr>
            <w:tcW w:w="1134" w:type="dxa"/>
            <w:shd w:val="clear" w:color="auto" w:fill="auto"/>
          </w:tcPr>
          <w:p w14:paraId="2ED8FC9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555F0E0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1 13 01995 05 1207 130</w:t>
            </w:r>
          </w:p>
        </w:tc>
        <w:tc>
          <w:tcPr>
            <w:tcW w:w="5387" w:type="dxa"/>
            <w:shd w:val="clear" w:color="auto" w:fill="auto"/>
          </w:tcPr>
          <w:p w14:paraId="3AAA5FA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F3789E">
              <w:rPr>
                <w:rFonts w:cs="Arial"/>
              </w:rPr>
              <w:t xml:space="preserve"> "Центр развития ребенка -Пригородный детский сад") </w:t>
            </w:r>
          </w:p>
        </w:tc>
      </w:tr>
      <w:tr w:rsidR="00D11AC1" w:rsidRPr="00F3789E" w14:paraId="27F6DEC4" w14:textId="77777777" w:rsidTr="00F3789E">
        <w:tc>
          <w:tcPr>
            <w:tcW w:w="1134" w:type="dxa"/>
            <w:shd w:val="clear" w:color="auto" w:fill="auto"/>
          </w:tcPr>
          <w:p w14:paraId="5E3020F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76CD62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1 13 01995 05 1307 130</w:t>
            </w:r>
          </w:p>
        </w:tc>
        <w:tc>
          <w:tcPr>
            <w:tcW w:w="5387" w:type="dxa"/>
            <w:shd w:val="clear" w:color="auto" w:fill="auto"/>
          </w:tcPr>
          <w:p w14:paraId="25617CA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Черноземная СОШ)</w:t>
            </w:r>
          </w:p>
        </w:tc>
      </w:tr>
      <w:tr w:rsidR="00D11AC1" w:rsidRPr="00F3789E" w14:paraId="4D501273" w14:textId="77777777" w:rsidTr="00F3789E">
        <w:tc>
          <w:tcPr>
            <w:tcW w:w="1134" w:type="dxa"/>
            <w:shd w:val="clear" w:color="auto" w:fill="auto"/>
          </w:tcPr>
          <w:p w14:paraId="44CCDA7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01E6229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1 13 01995 05 1407 130</w:t>
            </w:r>
          </w:p>
        </w:tc>
        <w:tc>
          <w:tcPr>
            <w:tcW w:w="5387" w:type="dxa"/>
            <w:shd w:val="clear" w:color="auto" w:fill="auto"/>
          </w:tcPr>
          <w:p w14:paraId="74C8902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Семеновская СОШ)</w:t>
            </w:r>
          </w:p>
        </w:tc>
      </w:tr>
      <w:tr w:rsidR="00D11AC1" w:rsidRPr="00F3789E" w14:paraId="11DAD840" w14:textId="77777777" w:rsidTr="00F3789E">
        <w:tc>
          <w:tcPr>
            <w:tcW w:w="1134" w:type="dxa"/>
            <w:shd w:val="clear" w:color="auto" w:fill="auto"/>
          </w:tcPr>
          <w:p w14:paraId="13E0992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A610D3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1 13 01995 05 1507 130</w:t>
            </w:r>
          </w:p>
        </w:tc>
        <w:tc>
          <w:tcPr>
            <w:tcW w:w="5387" w:type="dxa"/>
            <w:shd w:val="clear" w:color="auto" w:fill="auto"/>
          </w:tcPr>
          <w:p w14:paraId="6843F35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Новокриушанская СОШ)</w:t>
            </w:r>
          </w:p>
        </w:tc>
      </w:tr>
      <w:tr w:rsidR="00D11AC1" w:rsidRPr="00F3789E" w14:paraId="325AEFFC" w14:textId="77777777" w:rsidTr="00F3789E">
        <w:trPr>
          <w:trHeight w:val="748"/>
        </w:trPr>
        <w:tc>
          <w:tcPr>
            <w:tcW w:w="1134" w:type="dxa"/>
            <w:shd w:val="clear" w:color="auto" w:fill="auto"/>
          </w:tcPr>
          <w:p w14:paraId="13A6D6F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0291485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1 13 01995 05 1607 130</w:t>
            </w:r>
          </w:p>
        </w:tc>
        <w:tc>
          <w:tcPr>
            <w:tcW w:w="5387" w:type="dxa"/>
            <w:shd w:val="clear" w:color="auto" w:fill="auto"/>
          </w:tcPr>
          <w:p w14:paraId="1A907165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="00F3789E">
              <w:rPr>
                <w:rFonts w:cs="Arial"/>
              </w:rPr>
              <w:t xml:space="preserve"> </w:t>
            </w:r>
            <w:r w:rsidRPr="00F3789E">
              <w:rPr>
                <w:rFonts w:cs="Arial"/>
              </w:rPr>
              <w:t>"Манинский детский сад")</w:t>
            </w:r>
          </w:p>
        </w:tc>
      </w:tr>
      <w:tr w:rsidR="00D11AC1" w:rsidRPr="00F3789E" w14:paraId="32C21C4D" w14:textId="77777777" w:rsidTr="00F3789E">
        <w:tc>
          <w:tcPr>
            <w:tcW w:w="1134" w:type="dxa"/>
            <w:shd w:val="clear" w:color="auto" w:fill="auto"/>
          </w:tcPr>
          <w:p w14:paraId="65B55B2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977DC3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1 13 01995 05 1807 130</w:t>
            </w:r>
          </w:p>
        </w:tc>
        <w:tc>
          <w:tcPr>
            <w:tcW w:w="5387" w:type="dxa"/>
            <w:shd w:val="clear" w:color="auto" w:fill="auto"/>
          </w:tcPr>
          <w:p w14:paraId="0648D28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</w:t>
            </w:r>
            <w:r w:rsidRPr="00F3789E">
              <w:rPr>
                <w:rFonts w:cs="Arial"/>
              </w:rPr>
              <w:t xml:space="preserve"> Подгоренская СОШ)</w:t>
            </w:r>
          </w:p>
        </w:tc>
      </w:tr>
      <w:tr w:rsidR="00D11AC1" w:rsidRPr="00F3789E" w14:paraId="4EEE7807" w14:textId="77777777" w:rsidTr="00F3789E">
        <w:tc>
          <w:tcPr>
            <w:tcW w:w="1134" w:type="dxa"/>
            <w:shd w:val="clear" w:color="auto" w:fill="auto"/>
          </w:tcPr>
          <w:p w14:paraId="5BC48ED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1EA891E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1 13 01995 05 1907 130</w:t>
            </w:r>
          </w:p>
        </w:tc>
        <w:tc>
          <w:tcPr>
            <w:tcW w:w="5387" w:type="dxa"/>
            <w:shd w:val="clear" w:color="auto" w:fill="auto"/>
          </w:tcPr>
          <w:p w14:paraId="43F2A69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Поселковая СОШ)</w:t>
            </w:r>
          </w:p>
        </w:tc>
      </w:tr>
      <w:tr w:rsidR="00D11AC1" w:rsidRPr="00F3789E" w14:paraId="71A56177" w14:textId="77777777" w:rsidTr="00F3789E">
        <w:tc>
          <w:tcPr>
            <w:tcW w:w="1134" w:type="dxa"/>
            <w:shd w:val="clear" w:color="auto" w:fill="auto"/>
          </w:tcPr>
          <w:p w14:paraId="2D7F77B7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0E2072C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1 13 01995 05 2007 130</w:t>
            </w:r>
          </w:p>
        </w:tc>
        <w:tc>
          <w:tcPr>
            <w:tcW w:w="5387" w:type="dxa"/>
            <w:shd w:val="clear" w:color="auto" w:fill="auto"/>
          </w:tcPr>
          <w:p w14:paraId="0DE0518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Хрещатовская СОШ)</w:t>
            </w:r>
          </w:p>
        </w:tc>
      </w:tr>
      <w:tr w:rsidR="00D11AC1" w:rsidRPr="00F3789E" w14:paraId="14825EF2" w14:textId="77777777" w:rsidTr="00F3789E">
        <w:tc>
          <w:tcPr>
            <w:tcW w:w="1134" w:type="dxa"/>
            <w:shd w:val="clear" w:color="auto" w:fill="auto"/>
          </w:tcPr>
          <w:p w14:paraId="70990AD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3A42AB35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1 13 01995 05 2107 130</w:t>
            </w:r>
          </w:p>
        </w:tc>
        <w:tc>
          <w:tcPr>
            <w:tcW w:w="5387" w:type="dxa"/>
            <w:shd w:val="clear" w:color="auto" w:fill="auto"/>
          </w:tcPr>
          <w:p w14:paraId="2AAEF1E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</w:t>
            </w:r>
            <w:r w:rsidRPr="00F3789E">
              <w:rPr>
                <w:rFonts w:cs="Arial"/>
              </w:rPr>
              <w:t xml:space="preserve"> Лесковская ООШ) </w:t>
            </w:r>
          </w:p>
        </w:tc>
      </w:tr>
      <w:tr w:rsidR="00D11AC1" w:rsidRPr="00F3789E" w14:paraId="730F7B7E" w14:textId="77777777" w:rsidTr="00F3789E">
        <w:tc>
          <w:tcPr>
            <w:tcW w:w="1134" w:type="dxa"/>
            <w:shd w:val="clear" w:color="auto" w:fill="auto"/>
          </w:tcPr>
          <w:p w14:paraId="6881165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3B43232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1 13 01995 05 1008 130</w:t>
            </w:r>
          </w:p>
        </w:tc>
        <w:tc>
          <w:tcPr>
            <w:tcW w:w="5387" w:type="dxa"/>
            <w:shd w:val="clear" w:color="auto" w:fill="auto"/>
          </w:tcPr>
          <w:p w14:paraId="19A892A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Коренновская СОШ)</w:t>
            </w:r>
          </w:p>
        </w:tc>
      </w:tr>
      <w:tr w:rsidR="00D11AC1" w:rsidRPr="00F3789E" w14:paraId="591E5DBA" w14:textId="77777777" w:rsidTr="00F3789E">
        <w:tc>
          <w:tcPr>
            <w:tcW w:w="1134" w:type="dxa"/>
            <w:shd w:val="clear" w:color="auto" w:fill="auto"/>
          </w:tcPr>
          <w:p w14:paraId="340174A7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36E5097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1 13 01995 05 2008 130</w:t>
            </w:r>
          </w:p>
        </w:tc>
        <w:tc>
          <w:tcPr>
            <w:tcW w:w="5387" w:type="dxa"/>
            <w:shd w:val="clear" w:color="auto" w:fill="auto"/>
          </w:tcPr>
          <w:p w14:paraId="0BA8785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 xml:space="preserve">Прочие доходы от оказания платных услуг </w:t>
            </w:r>
            <w:r w:rsidRPr="00F3789E">
              <w:rPr>
                <w:rFonts w:cs="Arial"/>
                <w:snapToGrid w:val="0"/>
                <w:color w:val="000000"/>
              </w:rPr>
              <w:lastRenderedPageBreak/>
              <w:t>(работ) получателями средств бюджетов муниципальных районов (МКОУ Краснобратская ООШ)</w:t>
            </w:r>
          </w:p>
        </w:tc>
      </w:tr>
      <w:tr w:rsidR="00D11AC1" w:rsidRPr="00F3789E" w14:paraId="46C08301" w14:textId="77777777" w:rsidTr="00F3789E">
        <w:tc>
          <w:tcPr>
            <w:tcW w:w="1134" w:type="dxa"/>
            <w:shd w:val="clear" w:color="auto" w:fill="auto"/>
          </w:tcPr>
          <w:p w14:paraId="7CFE8F85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924</w:t>
            </w:r>
          </w:p>
        </w:tc>
        <w:tc>
          <w:tcPr>
            <w:tcW w:w="2977" w:type="dxa"/>
            <w:shd w:val="clear" w:color="auto" w:fill="auto"/>
          </w:tcPr>
          <w:p w14:paraId="4CD4D12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1 13 01995 05 3008 130</w:t>
            </w:r>
          </w:p>
        </w:tc>
        <w:tc>
          <w:tcPr>
            <w:tcW w:w="5387" w:type="dxa"/>
            <w:shd w:val="clear" w:color="auto" w:fill="auto"/>
          </w:tcPr>
          <w:p w14:paraId="1B69D94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Лесковская ООШ)</w:t>
            </w:r>
          </w:p>
        </w:tc>
      </w:tr>
      <w:tr w:rsidR="00D11AC1" w:rsidRPr="00F3789E" w14:paraId="42ACBF78" w14:textId="77777777" w:rsidTr="00F3789E">
        <w:tc>
          <w:tcPr>
            <w:tcW w:w="1134" w:type="dxa"/>
            <w:shd w:val="clear" w:color="auto" w:fill="auto"/>
          </w:tcPr>
          <w:p w14:paraId="626EA8E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A51D90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1 13 01995 05 4008 130</w:t>
            </w:r>
          </w:p>
        </w:tc>
        <w:tc>
          <w:tcPr>
            <w:tcW w:w="5387" w:type="dxa"/>
            <w:shd w:val="clear" w:color="auto" w:fill="auto"/>
          </w:tcPr>
          <w:p w14:paraId="410046E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Манинская СОШ)</w:t>
            </w:r>
          </w:p>
        </w:tc>
      </w:tr>
      <w:tr w:rsidR="00D11AC1" w:rsidRPr="00F3789E" w14:paraId="2E24CA57" w14:textId="77777777" w:rsidTr="00F3789E">
        <w:tc>
          <w:tcPr>
            <w:tcW w:w="1134" w:type="dxa"/>
            <w:shd w:val="clear" w:color="auto" w:fill="auto"/>
          </w:tcPr>
          <w:p w14:paraId="783A373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6C65CE1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1 13 01995 05 5008 130</w:t>
            </w:r>
          </w:p>
        </w:tc>
        <w:tc>
          <w:tcPr>
            <w:tcW w:w="5387" w:type="dxa"/>
            <w:shd w:val="clear" w:color="auto" w:fill="auto"/>
          </w:tcPr>
          <w:p w14:paraId="189F30E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Новокриушанская СОШ)</w:t>
            </w:r>
          </w:p>
        </w:tc>
      </w:tr>
      <w:tr w:rsidR="00D11AC1" w:rsidRPr="00F3789E" w14:paraId="13139DED" w14:textId="77777777" w:rsidTr="00F3789E">
        <w:tc>
          <w:tcPr>
            <w:tcW w:w="1134" w:type="dxa"/>
            <w:shd w:val="clear" w:color="auto" w:fill="auto"/>
          </w:tcPr>
          <w:p w14:paraId="5473481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65A0938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1 13 01995 05 6008 130</w:t>
            </w:r>
          </w:p>
        </w:tc>
        <w:tc>
          <w:tcPr>
            <w:tcW w:w="5387" w:type="dxa"/>
            <w:shd w:val="clear" w:color="auto" w:fill="auto"/>
          </w:tcPr>
          <w:p w14:paraId="5C49B78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Поселковая СОШ)</w:t>
            </w:r>
          </w:p>
        </w:tc>
      </w:tr>
      <w:tr w:rsidR="00D11AC1" w:rsidRPr="00F3789E" w14:paraId="17FA91F1" w14:textId="77777777" w:rsidTr="00F3789E">
        <w:tc>
          <w:tcPr>
            <w:tcW w:w="1134" w:type="dxa"/>
            <w:shd w:val="clear" w:color="auto" w:fill="auto"/>
          </w:tcPr>
          <w:p w14:paraId="729E50A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3E8A1D45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1 13 01995 05 7008 130</w:t>
            </w:r>
          </w:p>
        </w:tc>
        <w:tc>
          <w:tcPr>
            <w:tcW w:w="5387" w:type="dxa"/>
            <w:shd w:val="clear" w:color="auto" w:fill="auto"/>
          </w:tcPr>
          <w:p w14:paraId="5391B5D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Семеновская СОШ)</w:t>
            </w:r>
          </w:p>
        </w:tc>
      </w:tr>
      <w:tr w:rsidR="00D11AC1" w:rsidRPr="00F3789E" w14:paraId="3DE96AD7" w14:textId="77777777" w:rsidTr="00F3789E">
        <w:tc>
          <w:tcPr>
            <w:tcW w:w="1134" w:type="dxa"/>
            <w:shd w:val="clear" w:color="auto" w:fill="auto"/>
          </w:tcPr>
          <w:p w14:paraId="02BD75F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3962322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1 13 01995 05 8008 130</w:t>
            </w:r>
          </w:p>
        </w:tc>
        <w:tc>
          <w:tcPr>
            <w:tcW w:w="5387" w:type="dxa"/>
            <w:shd w:val="clear" w:color="auto" w:fill="auto"/>
          </w:tcPr>
          <w:p w14:paraId="072BFF2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Хрещатовская СОШ)</w:t>
            </w:r>
          </w:p>
        </w:tc>
      </w:tr>
      <w:tr w:rsidR="00D11AC1" w:rsidRPr="00F3789E" w14:paraId="7824FF90" w14:textId="77777777" w:rsidTr="00F3789E">
        <w:tc>
          <w:tcPr>
            <w:tcW w:w="1134" w:type="dxa"/>
            <w:shd w:val="clear" w:color="auto" w:fill="auto"/>
          </w:tcPr>
          <w:p w14:paraId="3EB49FD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3265880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1 13 01995 05 9008 130</w:t>
            </w:r>
          </w:p>
        </w:tc>
        <w:tc>
          <w:tcPr>
            <w:tcW w:w="5387" w:type="dxa"/>
            <w:shd w:val="clear" w:color="auto" w:fill="auto"/>
          </w:tcPr>
          <w:p w14:paraId="7C20247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Черноземная СОШ)</w:t>
            </w:r>
          </w:p>
        </w:tc>
      </w:tr>
      <w:tr w:rsidR="00D11AC1" w:rsidRPr="00F3789E" w14:paraId="03B71F47" w14:textId="77777777" w:rsidTr="00F3789E">
        <w:tc>
          <w:tcPr>
            <w:tcW w:w="1134" w:type="dxa"/>
            <w:shd w:val="clear" w:color="auto" w:fill="auto"/>
          </w:tcPr>
          <w:p w14:paraId="3E6D390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F31121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1 13 01995 05 1108 130</w:t>
            </w:r>
          </w:p>
        </w:tc>
        <w:tc>
          <w:tcPr>
            <w:tcW w:w="5387" w:type="dxa"/>
            <w:shd w:val="clear" w:color="auto" w:fill="auto"/>
          </w:tcPr>
          <w:p w14:paraId="1890BD3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</w:t>
            </w:r>
            <w:r w:rsidRPr="00F3789E">
              <w:rPr>
                <w:rFonts w:cs="Arial"/>
              </w:rPr>
              <w:t xml:space="preserve"> Подгоренская СОШ) </w:t>
            </w:r>
          </w:p>
        </w:tc>
      </w:tr>
      <w:tr w:rsidR="00D11AC1" w:rsidRPr="00F3789E" w14:paraId="63943535" w14:textId="77777777" w:rsidTr="00F3789E">
        <w:tc>
          <w:tcPr>
            <w:tcW w:w="1134" w:type="dxa"/>
            <w:shd w:val="clear" w:color="auto" w:fill="auto"/>
          </w:tcPr>
          <w:p w14:paraId="2337A0C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8202F7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116 07090 05 0000 140</w:t>
            </w:r>
          </w:p>
          <w:p w14:paraId="75CA9A8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7897689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F3789E" w14:paraId="144E3802" w14:textId="77777777" w:rsidTr="00F3789E">
        <w:tc>
          <w:tcPr>
            <w:tcW w:w="1134" w:type="dxa"/>
            <w:shd w:val="clear" w:color="auto" w:fill="auto"/>
          </w:tcPr>
          <w:p w14:paraId="47CA0FB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DC8C02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116 10032 05 0000 140</w:t>
            </w:r>
          </w:p>
          <w:p w14:paraId="09819E7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4CA941C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F3789E" w14:paraId="5B32D337" w14:textId="77777777" w:rsidTr="00F3789E">
        <w:tc>
          <w:tcPr>
            <w:tcW w:w="1134" w:type="dxa"/>
            <w:shd w:val="clear" w:color="auto" w:fill="auto"/>
          </w:tcPr>
          <w:p w14:paraId="17C752B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54BDBE0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116 10081 05 0000 140</w:t>
            </w:r>
          </w:p>
          <w:p w14:paraId="0E2EFFB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3C13B5D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 xml:space="preserve">Платежи в целях возмещения ущерба при расторжении муниципального контракта, </w:t>
            </w:r>
            <w:r w:rsidRPr="00F3789E">
              <w:rPr>
                <w:rFonts w:cs="Arial"/>
              </w:rPr>
              <w:lastRenderedPageBreak/>
              <w:t>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F3789E" w14:paraId="186B95E3" w14:textId="77777777" w:rsidTr="00F3789E">
        <w:tc>
          <w:tcPr>
            <w:tcW w:w="1134" w:type="dxa"/>
            <w:shd w:val="clear" w:color="auto" w:fill="auto"/>
          </w:tcPr>
          <w:p w14:paraId="47DDB8F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924</w:t>
            </w:r>
          </w:p>
        </w:tc>
        <w:tc>
          <w:tcPr>
            <w:tcW w:w="2977" w:type="dxa"/>
            <w:shd w:val="clear" w:color="auto" w:fill="auto"/>
          </w:tcPr>
          <w:p w14:paraId="200E1A0D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1 17 01050 05 0000 180</w:t>
            </w:r>
          </w:p>
        </w:tc>
        <w:tc>
          <w:tcPr>
            <w:tcW w:w="5387" w:type="dxa"/>
            <w:shd w:val="clear" w:color="auto" w:fill="auto"/>
          </w:tcPr>
          <w:p w14:paraId="580A2649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F3789E" w14:paraId="593CF2A1" w14:textId="77777777" w:rsidTr="00F3789E">
        <w:tc>
          <w:tcPr>
            <w:tcW w:w="1134" w:type="dxa"/>
            <w:shd w:val="clear" w:color="auto" w:fill="auto"/>
          </w:tcPr>
          <w:p w14:paraId="7261F75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335B72B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1 17 05050 05 0000 180</w:t>
            </w:r>
          </w:p>
        </w:tc>
        <w:tc>
          <w:tcPr>
            <w:tcW w:w="5387" w:type="dxa"/>
            <w:shd w:val="clear" w:color="auto" w:fill="auto"/>
          </w:tcPr>
          <w:p w14:paraId="564CBEB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D11AC1" w:rsidRPr="00F3789E" w14:paraId="0A4596F5" w14:textId="77777777" w:rsidTr="00F3789E">
        <w:tc>
          <w:tcPr>
            <w:tcW w:w="1134" w:type="dxa"/>
            <w:shd w:val="clear" w:color="auto" w:fill="auto"/>
          </w:tcPr>
          <w:p w14:paraId="1234F24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43EE42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4BC2C67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 xml:space="preserve">Финансовый отдел администрации Калачеевского муниципального района </w:t>
            </w:r>
          </w:p>
        </w:tc>
      </w:tr>
      <w:tr w:rsidR="00D11AC1" w:rsidRPr="00F3789E" w14:paraId="522077FE" w14:textId="77777777" w:rsidTr="00F3789E">
        <w:tc>
          <w:tcPr>
            <w:tcW w:w="1134" w:type="dxa"/>
            <w:shd w:val="clear" w:color="auto" w:fill="auto"/>
          </w:tcPr>
          <w:p w14:paraId="2ABCFDE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F65A35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1 11 03050 05 0000 120</w:t>
            </w:r>
          </w:p>
        </w:tc>
        <w:tc>
          <w:tcPr>
            <w:tcW w:w="5387" w:type="dxa"/>
            <w:shd w:val="clear" w:color="auto" w:fill="auto"/>
          </w:tcPr>
          <w:p w14:paraId="6939312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D11AC1" w:rsidRPr="00F3789E" w14:paraId="73306480" w14:textId="77777777" w:rsidTr="00F3789E">
        <w:tc>
          <w:tcPr>
            <w:tcW w:w="1134" w:type="dxa"/>
            <w:shd w:val="clear" w:color="auto" w:fill="auto"/>
          </w:tcPr>
          <w:p w14:paraId="42A833A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9D2421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1 11 07015 05 0000 120</w:t>
            </w:r>
          </w:p>
        </w:tc>
        <w:tc>
          <w:tcPr>
            <w:tcW w:w="5387" w:type="dxa"/>
            <w:shd w:val="clear" w:color="auto" w:fill="auto"/>
          </w:tcPr>
          <w:p w14:paraId="223F586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D11AC1" w:rsidRPr="00F3789E" w14:paraId="38D6A0C3" w14:textId="77777777" w:rsidTr="00F3789E">
        <w:tc>
          <w:tcPr>
            <w:tcW w:w="1134" w:type="dxa"/>
            <w:shd w:val="clear" w:color="auto" w:fill="auto"/>
          </w:tcPr>
          <w:p w14:paraId="228C7BF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27C50C8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1 13 01995 05 0003 130</w:t>
            </w:r>
          </w:p>
        </w:tc>
        <w:tc>
          <w:tcPr>
            <w:tcW w:w="5387" w:type="dxa"/>
            <w:shd w:val="clear" w:color="auto" w:fill="auto"/>
          </w:tcPr>
          <w:p w14:paraId="7633B5E9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"Центр поддержки сельских территорий и АПК")</w:t>
            </w:r>
          </w:p>
        </w:tc>
      </w:tr>
      <w:tr w:rsidR="00D11AC1" w:rsidRPr="00F3789E" w14:paraId="45E2957F" w14:textId="77777777" w:rsidTr="00F3789E">
        <w:tc>
          <w:tcPr>
            <w:tcW w:w="1134" w:type="dxa"/>
            <w:shd w:val="clear" w:color="auto" w:fill="auto"/>
          </w:tcPr>
          <w:p w14:paraId="1CE21FA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9E4EFBC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1 13 01995 05 0005 130</w:t>
            </w:r>
          </w:p>
        </w:tc>
        <w:tc>
          <w:tcPr>
            <w:tcW w:w="5387" w:type="dxa"/>
            <w:shd w:val="clear" w:color="auto" w:fill="auto"/>
          </w:tcPr>
          <w:p w14:paraId="4ECDBD43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"Управление по физической культуре и спорту администрации Калачеевского муниципального района")</w:t>
            </w:r>
          </w:p>
        </w:tc>
      </w:tr>
      <w:tr w:rsidR="00D11AC1" w:rsidRPr="00F3789E" w14:paraId="41947537" w14:textId="77777777" w:rsidTr="00F3789E">
        <w:tc>
          <w:tcPr>
            <w:tcW w:w="1134" w:type="dxa"/>
            <w:shd w:val="clear" w:color="auto" w:fill="auto"/>
          </w:tcPr>
          <w:p w14:paraId="208E010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2CA45DC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1 13 02995 05 0000 130</w:t>
            </w:r>
          </w:p>
        </w:tc>
        <w:tc>
          <w:tcPr>
            <w:tcW w:w="5387" w:type="dxa"/>
            <w:shd w:val="clear" w:color="auto" w:fill="auto"/>
          </w:tcPr>
          <w:p w14:paraId="24E6B402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D11AC1" w:rsidRPr="00F3789E" w14:paraId="7083CCF3" w14:textId="77777777" w:rsidTr="00F3789E">
        <w:tc>
          <w:tcPr>
            <w:tcW w:w="1134" w:type="dxa"/>
            <w:shd w:val="clear" w:color="auto" w:fill="auto"/>
          </w:tcPr>
          <w:p w14:paraId="77618A35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3FFFB2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116 01073 01 0000 140</w:t>
            </w:r>
          </w:p>
          <w:p w14:paraId="3E53EB27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3471101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11AC1" w:rsidRPr="00F3789E" w14:paraId="550C9FDD" w14:textId="77777777" w:rsidTr="00F3789E">
        <w:tc>
          <w:tcPr>
            <w:tcW w:w="1134" w:type="dxa"/>
            <w:shd w:val="clear" w:color="auto" w:fill="auto"/>
          </w:tcPr>
          <w:p w14:paraId="0B5A6AC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6BE5E4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116 01074 01 0000 140</w:t>
            </w:r>
          </w:p>
          <w:p w14:paraId="7033C6C5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0D5D72D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11AC1" w:rsidRPr="00F3789E" w14:paraId="34A082E0" w14:textId="77777777" w:rsidTr="00F3789E">
        <w:tc>
          <w:tcPr>
            <w:tcW w:w="1134" w:type="dxa"/>
            <w:shd w:val="clear" w:color="auto" w:fill="auto"/>
          </w:tcPr>
          <w:p w14:paraId="605DCCB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9840DE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1 16 01123 01 0000 140</w:t>
            </w:r>
          </w:p>
        </w:tc>
        <w:tc>
          <w:tcPr>
            <w:tcW w:w="5387" w:type="dxa"/>
            <w:shd w:val="clear" w:color="auto" w:fill="auto"/>
          </w:tcPr>
          <w:p w14:paraId="2A164D4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 xml:space="preserve">Административные штрафы, установленные Главой 12 Кодекса Российской Федерации об </w:t>
            </w:r>
            <w:r w:rsidRPr="00F3789E">
              <w:rPr>
                <w:rFonts w:cs="Arial"/>
              </w:rPr>
              <w:lastRenderedPageBreak/>
              <w:t>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D11AC1" w:rsidRPr="00F3789E" w14:paraId="6A47661D" w14:textId="77777777" w:rsidTr="00F3789E">
        <w:tc>
          <w:tcPr>
            <w:tcW w:w="1134" w:type="dxa"/>
            <w:shd w:val="clear" w:color="auto" w:fill="auto"/>
          </w:tcPr>
          <w:p w14:paraId="0CC9A78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2F2D1CA5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116 01154 01 0000 140</w:t>
            </w:r>
          </w:p>
          <w:p w14:paraId="70B0B2A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45C323F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11AC1" w:rsidRPr="00F3789E" w14:paraId="084DAE2E" w14:textId="77777777" w:rsidTr="00F3789E">
        <w:tc>
          <w:tcPr>
            <w:tcW w:w="1134" w:type="dxa"/>
            <w:shd w:val="clear" w:color="auto" w:fill="auto"/>
          </w:tcPr>
          <w:p w14:paraId="502546E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11D894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116 01194 01 0000 140</w:t>
            </w:r>
          </w:p>
          <w:p w14:paraId="2528F4B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2F41BF1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11AC1" w:rsidRPr="00F3789E" w14:paraId="0CBB5937" w14:textId="77777777" w:rsidTr="00F3789E">
        <w:tc>
          <w:tcPr>
            <w:tcW w:w="1134" w:type="dxa"/>
            <w:shd w:val="clear" w:color="auto" w:fill="auto"/>
          </w:tcPr>
          <w:p w14:paraId="271FCAB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9B19F1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1 16 07010 05 0000 140</w:t>
            </w:r>
          </w:p>
        </w:tc>
        <w:tc>
          <w:tcPr>
            <w:tcW w:w="5387" w:type="dxa"/>
            <w:shd w:val="clear" w:color="auto" w:fill="auto"/>
          </w:tcPr>
          <w:p w14:paraId="7E2FD99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D11AC1" w:rsidRPr="00F3789E" w14:paraId="0A4454A7" w14:textId="77777777" w:rsidTr="00F3789E">
        <w:tc>
          <w:tcPr>
            <w:tcW w:w="1134" w:type="dxa"/>
            <w:shd w:val="clear" w:color="auto" w:fill="auto"/>
          </w:tcPr>
          <w:p w14:paraId="0A5A411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37ED17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116 07090 05 0000 140</w:t>
            </w:r>
          </w:p>
          <w:p w14:paraId="7337779B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31F4754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F3789E" w14:paraId="6BD30A6E" w14:textId="77777777" w:rsidTr="00F3789E">
        <w:tc>
          <w:tcPr>
            <w:tcW w:w="1134" w:type="dxa"/>
            <w:shd w:val="clear" w:color="auto" w:fill="auto"/>
          </w:tcPr>
          <w:p w14:paraId="7A704A0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0D5EE8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1 16 09040 05 0000 140</w:t>
            </w:r>
          </w:p>
        </w:tc>
        <w:tc>
          <w:tcPr>
            <w:tcW w:w="5387" w:type="dxa"/>
            <w:shd w:val="clear" w:color="auto" w:fill="auto"/>
          </w:tcPr>
          <w:p w14:paraId="6A2D6D9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D11AC1" w:rsidRPr="00F3789E" w14:paraId="5D3BC503" w14:textId="77777777" w:rsidTr="00F3789E">
        <w:tc>
          <w:tcPr>
            <w:tcW w:w="1134" w:type="dxa"/>
            <w:shd w:val="clear" w:color="auto" w:fill="auto"/>
          </w:tcPr>
          <w:p w14:paraId="1A441B7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1DE87A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1 16 10031 05 0000 140</w:t>
            </w:r>
          </w:p>
        </w:tc>
        <w:tc>
          <w:tcPr>
            <w:tcW w:w="5387" w:type="dxa"/>
            <w:shd w:val="clear" w:color="auto" w:fill="auto"/>
          </w:tcPr>
          <w:p w14:paraId="110739A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D11AC1" w:rsidRPr="00F3789E" w14:paraId="42B60BC6" w14:textId="77777777" w:rsidTr="00F3789E">
        <w:tc>
          <w:tcPr>
            <w:tcW w:w="1134" w:type="dxa"/>
            <w:shd w:val="clear" w:color="auto" w:fill="auto"/>
          </w:tcPr>
          <w:p w14:paraId="5901DBE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75E28A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116 10032 05 0000 140</w:t>
            </w:r>
          </w:p>
        </w:tc>
        <w:tc>
          <w:tcPr>
            <w:tcW w:w="5387" w:type="dxa"/>
            <w:shd w:val="clear" w:color="auto" w:fill="auto"/>
          </w:tcPr>
          <w:p w14:paraId="324957B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 xml:space="preserve">Прочее возмещение ущерба, причиненного муниципальному имуществу муниципального района (за исключением имущества, закрепленного за муниципальными </w:t>
            </w:r>
            <w:r w:rsidRPr="00F3789E">
              <w:rPr>
                <w:rFonts w:cs="Arial"/>
              </w:rPr>
              <w:lastRenderedPageBreak/>
              <w:t>бюджетными (автономными) учреждениями, унитарными предприятиями)</w:t>
            </w:r>
          </w:p>
        </w:tc>
      </w:tr>
      <w:tr w:rsidR="00D11AC1" w:rsidRPr="00F3789E" w14:paraId="64EC9701" w14:textId="77777777" w:rsidTr="00F3789E">
        <w:tc>
          <w:tcPr>
            <w:tcW w:w="1134" w:type="dxa"/>
            <w:shd w:val="clear" w:color="auto" w:fill="auto"/>
          </w:tcPr>
          <w:p w14:paraId="5CEE890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460C23D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1 16 10061 05 0000 140</w:t>
            </w:r>
          </w:p>
        </w:tc>
        <w:tc>
          <w:tcPr>
            <w:tcW w:w="5387" w:type="dxa"/>
            <w:shd w:val="clear" w:color="auto" w:fill="auto"/>
          </w:tcPr>
          <w:p w14:paraId="5AC8D05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F3789E" w14:paraId="3A775D55" w14:textId="77777777" w:rsidTr="00F3789E">
        <w:tc>
          <w:tcPr>
            <w:tcW w:w="1134" w:type="dxa"/>
            <w:shd w:val="clear" w:color="auto" w:fill="auto"/>
          </w:tcPr>
          <w:p w14:paraId="6369EA9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158710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1 16 10062 05 0000 140</w:t>
            </w:r>
          </w:p>
        </w:tc>
        <w:tc>
          <w:tcPr>
            <w:tcW w:w="5387" w:type="dxa"/>
            <w:shd w:val="clear" w:color="auto" w:fill="auto"/>
          </w:tcPr>
          <w:p w14:paraId="68F5D84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11AC1" w:rsidRPr="00F3789E" w14:paraId="58D60A7E" w14:textId="77777777" w:rsidTr="00F3789E">
        <w:tc>
          <w:tcPr>
            <w:tcW w:w="1134" w:type="dxa"/>
            <w:shd w:val="clear" w:color="auto" w:fill="auto"/>
          </w:tcPr>
          <w:p w14:paraId="1044668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B1E7BC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116 10081 05 0000 140</w:t>
            </w:r>
          </w:p>
          <w:p w14:paraId="4B7E306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43135CA5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F3789E" w14:paraId="11CBE6D3" w14:textId="77777777" w:rsidTr="00F3789E">
        <w:tc>
          <w:tcPr>
            <w:tcW w:w="1134" w:type="dxa"/>
            <w:shd w:val="clear" w:color="auto" w:fill="auto"/>
          </w:tcPr>
          <w:p w14:paraId="265D7AD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B3E2F45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1 16 10082 05 0000 140</w:t>
            </w:r>
          </w:p>
        </w:tc>
        <w:tc>
          <w:tcPr>
            <w:tcW w:w="5387" w:type="dxa"/>
            <w:shd w:val="clear" w:color="auto" w:fill="auto"/>
          </w:tcPr>
          <w:p w14:paraId="4BA8478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D11AC1" w:rsidRPr="00F3789E" w14:paraId="237E95AB" w14:textId="77777777" w:rsidTr="00F3789E">
        <w:tc>
          <w:tcPr>
            <w:tcW w:w="1134" w:type="dxa"/>
            <w:shd w:val="clear" w:color="auto" w:fill="auto"/>
          </w:tcPr>
          <w:p w14:paraId="5662E0A7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A5142C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1 16 10100 05 0000 140</w:t>
            </w:r>
          </w:p>
        </w:tc>
        <w:tc>
          <w:tcPr>
            <w:tcW w:w="5387" w:type="dxa"/>
            <w:shd w:val="clear" w:color="auto" w:fill="auto"/>
          </w:tcPr>
          <w:p w14:paraId="0A7AC90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 xml:space="preserve">Денежные взыскания, налагаемые в возмещение ущерба, причиненного в </w:t>
            </w:r>
            <w:r w:rsidRPr="00F3789E">
              <w:rPr>
                <w:rFonts w:cs="Arial"/>
              </w:rPr>
              <w:lastRenderedPageBreak/>
              <w:t>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11AC1" w:rsidRPr="00F3789E" w14:paraId="5A247993" w14:textId="77777777" w:rsidTr="00F3789E">
        <w:tc>
          <w:tcPr>
            <w:tcW w:w="1134" w:type="dxa"/>
            <w:shd w:val="clear" w:color="auto" w:fill="auto"/>
          </w:tcPr>
          <w:p w14:paraId="4A40743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25B783E7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1 16 10123 01 0051 140</w:t>
            </w:r>
          </w:p>
        </w:tc>
        <w:tc>
          <w:tcPr>
            <w:tcW w:w="5387" w:type="dxa"/>
            <w:shd w:val="clear" w:color="auto" w:fill="auto"/>
          </w:tcPr>
          <w:p w14:paraId="0C4BFC8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11AC1" w:rsidRPr="00F3789E" w14:paraId="2B669458" w14:textId="77777777" w:rsidTr="00F3789E">
        <w:tc>
          <w:tcPr>
            <w:tcW w:w="1134" w:type="dxa"/>
            <w:shd w:val="clear" w:color="auto" w:fill="auto"/>
          </w:tcPr>
          <w:p w14:paraId="4458D9C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FA6F41F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1 17 01050 05 0000 180</w:t>
            </w:r>
          </w:p>
        </w:tc>
        <w:tc>
          <w:tcPr>
            <w:tcW w:w="5387" w:type="dxa"/>
            <w:shd w:val="clear" w:color="auto" w:fill="auto"/>
          </w:tcPr>
          <w:p w14:paraId="62EFFA6A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F3789E" w14:paraId="3437A1E1" w14:textId="77777777" w:rsidTr="00F3789E">
        <w:tc>
          <w:tcPr>
            <w:tcW w:w="1134" w:type="dxa"/>
            <w:shd w:val="clear" w:color="auto" w:fill="auto"/>
          </w:tcPr>
          <w:p w14:paraId="1955B3A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7DA1D0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1 17 05050 05 0000 180</w:t>
            </w:r>
          </w:p>
        </w:tc>
        <w:tc>
          <w:tcPr>
            <w:tcW w:w="5387" w:type="dxa"/>
            <w:shd w:val="clear" w:color="auto" w:fill="auto"/>
          </w:tcPr>
          <w:p w14:paraId="55979B8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D11AC1" w:rsidRPr="00F3789E" w14:paraId="229E323A" w14:textId="77777777" w:rsidTr="00F3789E">
        <w:tc>
          <w:tcPr>
            <w:tcW w:w="1134" w:type="dxa"/>
            <w:shd w:val="clear" w:color="auto" w:fill="auto"/>
          </w:tcPr>
          <w:p w14:paraId="554A01E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3384B4C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2 02 15001 05 0000 150</w:t>
            </w:r>
          </w:p>
        </w:tc>
        <w:tc>
          <w:tcPr>
            <w:tcW w:w="5387" w:type="dxa"/>
            <w:shd w:val="clear" w:color="auto" w:fill="auto"/>
          </w:tcPr>
          <w:p w14:paraId="71AD5B8D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D11AC1" w:rsidRPr="00F3789E" w14:paraId="277633BF" w14:textId="77777777" w:rsidTr="00F3789E">
        <w:tc>
          <w:tcPr>
            <w:tcW w:w="1134" w:type="dxa"/>
            <w:shd w:val="clear" w:color="auto" w:fill="auto"/>
          </w:tcPr>
          <w:p w14:paraId="29F9943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6B8D8B3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2 02 15002 05 0000 150</w:t>
            </w:r>
          </w:p>
        </w:tc>
        <w:tc>
          <w:tcPr>
            <w:tcW w:w="5387" w:type="dxa"/>
            <w:shd w:val="clear" w:color="auto" w:fill="auto"/>
          </w:tcPr>
          <w:p w14:paraId="5C5E447C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11AC1" w:rsidRPr="00F3789E" w14:paraId="491328DD" w14:textId="77777777" w:rsidTr="00F3789E">
        <w:tc>
          <w:tcPr>
            <w:tcW w:w="1134" w:type="dxa"/>
            <w:shd w:val="clear" w:color="auto" w:fill="auto"/>
          </w:tcPr>
          <w:p w14:paraId="7CABF30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B97998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2 02 15009 05 0000 150</w:t>
            </w:r>
          </w:p>
        </w:tc>
        <w:tc>
          <w:tcPr>
            <w:tcW w:w="5387" w:type="dxa"/>
            <w:shd w:val="clear" w:color="auto" w:fill="auto"/>
          </w:tcPr>
          <w:p w14:paraId="31E8BFC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D11AC1" w:rsidRPr="00F3789E" w14:paraId="0BC772C1" w14:textId="77777777" w:rsidTr="00F3789E">
        <w:tc>
          <w:tcPr>
            <w:tcW w:w="1134" w:type="dxa"/>
            <w:shd w:val="clear" w:color="auto" w:fill="auto"/>
          </w:tcPr>
          <w:p w14:paraId="7F1376C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8BFCD77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2 02 19999 05 0000 150</w:t>
            </w:r>
          </w:p>
        </w:tc>
        <w:tc>
          <w:tcPr>
            <w:tcW w:w="5387" w:type="dxa"/>
            <w:shd w:val="clear" w:color="auto" w:fill="auto"/>
          </w:tcPr>
          <w:p w14:paraId="613A11BD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дотации бюджетам муниципальных районов</w:t>
            </w:r>
          </w:p>
        </w:tc>
      </w:tr>
      <w:tr w:rsidR="00D11AC1" w:rsidRPr="00F3789E" w14:paraId="1CD8234B" w14:textId="77777777" w:rsidTr="00F3789E">
        <w:tc>
          <w:tcPr>
            <w:tcW w:w="1134" w:type="dxa"/>
            <w:shd w:val="clear" w:color="auto" w:fill="auto"/>
          </w:tcPr>
          <w:p w14:paraId="7D8A099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39EB787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2 02 20041 05 0000 150</w:t>
            </w:r>
          </w:p>
        </w:tc>
        <w:tc>
          <w:tcPr>
            <w:tcW w:w="5387" w:type="dxa"/>
            <w:shd w:val="clear" w:color="auto" w:fill="auto"/>
          </w:tcPr>
          <w:p w14:paraId="6AF38F94" w14:textId="77777777" w:rsidR="00D11AC1" w:rsidRPr="00F3789E" w:rsidRDefault="00D11AC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11AC1" w:rsidRPr="00F3789E" w14:paraId="511DB603" w14:textId="77777777" w:rsidTr="00F3789E">
        <w:tc>
          <w:tcPr>
            <w:tcW w:w="1134" w:type="dxa"/>
            <w:shd w:val="clear" w:color="auto" w:fill="auto"/>
          </w:tcPr>
          <w:p w14:paraId="2ACEB7E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77219F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2 02 20077 05 0000 150</w:t>
            </w:r>
          </w:p>
        </w:tc>
        <w:tc>
          <w:tcPr>
            <w:tcW w:w="5387" w:type="dxa"/>
            <w:shd w:val="clear" w:color="auto" w:fill="auto"/>
          </w:tcPr>
          <w:p w14:paraId="4F5A2A8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D11AC1" w:rsidRPr="00F3789E" w14:paraId="7565ADB6" w14:textId="77777777" w:rsidTr="00F3789E">
        <w:tc>
          <w:tcPr>
            <w:tcW w:w="1134" w:type="dxa"/>
            <w:shd w:val="clear" w:color="auto" w:fill="auto"/>
          </w:tcPr>
          <w:p w14:paraId="7BDC636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0DF8B1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2 02 20216 05 0000 150</w:t>
            </w:r>
          </w:p>
        </w:tc>
        <w:tc>
          <w:tcPr>
            <w:tcW w:w="5387" w:type="dxa"/>
            <w:shd w:val="clear" w:color="auto" w:fill="auto"/>
          </w:tcPr>
          <w:p w14:paraId="2AE6DAD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11AC1" w:rsidRPr="00F3789E" w14:paraId="49F7C852" w14:textId="77777777" w:rsidTr="00F3789E">
        <w:tc>
          <w:tcPr>
            <w:tcW w:w="1134" w:type="dxa"/>
            <w:shd w:val="clear" w:color="auto" w:fill="auto"/>
          </w:tcPr>
          <w:p w14:paraId="58C60FE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15C392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2 02 25027 05 0000 150</w:t>
            </w:r>
          </w:p>
        </w:tc>
        <w:tc>
          <w:tcPr>
            <w:tcW w:w="5387" w:type="dxa"/>
            <w:shd w:val="clear" w:color="auto" w:fill="auto"/>
          </w:tcPr>
          <w:p w14:paraId="0A0A58A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 xml:space="preserve">Субсидии бюджетам муниципальных районов на реализацию мероприятий </w:t>
            </w:r>
            <w:r w:rsidRPr="00F3789E">
              <w:rPr>
                <w:rFonts w:cs="Arial"/>
              </w:rPr>
              <w:lastRenderedPageBreak/>
              <w:t>государственной программы Российской Федерации "Доступная среда" на 2011 - 2020 годы</w:t>
            </w:r>
          </w:p>
        </w:tc>
      </w:tr>
      <w:tr w:rsidR="00D11AC1" w:rsidRPr="00F3789E" w14:paraId="2552A721" w14:textId="77777777" w:rsidTr="00F3789E">
        <w:tc>
          <w:tcPr>
            <w:tcW w:w="1134" w:type="dxa"/>
            <w:shd w:val="clear" w:color="auto" w:fill="auto"/>
          </w:tcPr>
          <w:p w14:paraId="41CCE0D5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6BDA2C8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2 02 25097 05 0000 150</w:t>
            </w:r>
          </w:p>
        </w:tc>
        <w:tc>
          <w:tcPr>
            <w:tcW w:w="5387" w:type="dxa"/>
            <w:shd w:val="clear" w:color="auto" w:fill="auto"/>
          </w:tcPr>
          <w:p w14:paraId="2BEC5A5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D11AC1" w:rsidRPr="00F3789E" w14:paraId="066A99CD" w14:textId="77777777" w:rsidTr="00F3789E">
        <w:tc>
          <w:tcPr>
            <w:tcW w:w="1134" w:type="dxa"/>
            <w:shd w:val="clear" w:color="auto" w:fill="auto"/>
          </w:tcPr>
          <w:p w14:paraId="6EE26990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EF8AB93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2 02 25169 05 0000 150</w:t>
            </w:r>
          </w:p>
        </w:tc>
        <w:tc>
          <w:tcPr>
            <w:tcW w:w="5387" w:type="dxa"/>
            <w:shd w:val="clear" w:color="auto" w:fill="auto"/>
          </w:tcPr>
          <w:p w14:paraId="24DB26C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D11AC1" w:rsidRPr="00F3789E" w14:paraId="1C5FE3AF" w14:textId="77777777" w:rsidTr="00F3789E">
        <w:tc>
          <w:tcPr>
            <w:tcW w:w="1134" w:type="dxa"/>
            <w:shd w:val="clear" w:color="auto" w:fill="auto"/>
          </w:tcPr>
          <w:p w14:paraId="429AFF3A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F3E1EE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202 25210 05 0000 150</w:t>
            </w:r>
          </w:p>
        </w:tc>
        <w:tc>
          <w:tcPr>
            <w:tcW w:w="5387" w:type="dxa"/>
            <w:shd w:val="clear" w:color="auto" w:fill="auto"/>
          </w:tcPr>
          <w:p w14:paraId="1D352F2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D11AC1" w:rsidRPr="00F3789E" w14:paraId="4C09B51C" w14:textId="77777777" w:rsidTr="00F3789E">
        <w:tc>
          <w:tcPr>
            <w:tcW w:w="1134" w:type="dxa"/>
            <w:shd w:val="clear" w:color="auto" w:fill="auto"/>
          </w:tcPr>
          <w:p w14:paraId="25AE8099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288471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2 02 25255 05 0000 150</w:t>
            </w:r>
          </w:p>
        </w:tc>
        <w:tc>
          <w:tcPr>
            <w:tcW w:w="5387" w:type="dxa"/>
            <w:shd w:val="clear" w:color="auto" w:fill="auto"/>
          </w:tcPr>
          <w:p w14:paraId="311D4C6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канализации.</w:t>
            </w:r>
          </w:p>
        </w:tc>
      </w:tr>
      <w:tr w:rsidR="00D11AC1" w:rsidRPr="00F3789E" w14:paraId="13F2C12D" w14:textId="77777777" w:rsidTr="00F3789E">
        <w:tc>
          <w:tcPr>
            <w:tcW w:w="1134" w:type="dxa"/>
            <w:shd w:val="clear" w:color="auto" w:fill="auto"/>
          </w:tcPr>
          <w:p w14:paraId="2B75BFE6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F4FB464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2 02 25304 05 0000 150</w:t>
            </w:r>
          </w:p>
        </w:tc>
        <w:tc>
          <w:tcPr>
            <w:tcW w:w="5387" w:type="dxa"/>
            <w:shd w:val="clear" w:color="auto" w:fill="auto"/>
          </w:tcPr>
          <w:p w14:paraId="0FC8585E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11AC1" w:rsidRPr="00F3789E" w14:paraId="71A6B61B" w14:textId="77777777" w:rsidTr="00F3789E">
        <w:tc>
          <w:tcPr>
            <w:tcW w:w="1134" w:type="dxa"/>
            <w:shd w:val="clear" w:color="auto" w:fill="auto"/>
          </w:tcPr>
          <w:p w14:paraId="62E9A99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91B3828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202 25412 05 0000 150</w:t>
            </w:r>
          </w:p>
        </w:tc>
        <w:tc>
          <w:tcPr>
            <w:tcW w:w="5387" w:type="dxa"/>
            <w:shd w:val="clear" w:color="auto" w:fill="auto"/>
          </w:tcPr>
          <w:p w14:paraId="6446228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Субсидии бюджетам муниципальных районов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</w:tr>
      <w:tr w:rsidR="00D11AC1" w:rsidRPr="00F3789E" w14:paraId="6B882743" w14:textId="77777777" w:rsidTr="00F3789E">
        <w:tc>
          <w:tcPr>
            <w:tcW w:w="1134" w:type="dxa"/>
            <w:shd w:val="clear" w:color="auto" w:fill="auto"/>
          </w:tcPr>
          <w:p w14:paraId="23A524B1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17D6FF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2 02 25467 05 0000 150</w:t>
            </w:r>
          </w:p>
        </w:tc>
        <w:tc>
          <w:tcPr>
            <w:tcW w:w="5387" w:type="dxa"/>
            <w:shd w:val="clear" w:color="auto" w:fill="auto"/>
          </w:tcPr>
          <w:p w14:paraId="143C61FF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11AC1" w:rsidRPr="00F3789E" w14:paraId="699A971C" w14:textId="77777777" w:rsidTr="00F3789E">
        <w:tc>
          <w:tcPr>
            <w:tcW w:w="1134" w:type="dxa"/>
            <w:shd w:val="clear" w:color="auto" w:fill="auto"/>
          </w:tcPr>
          <w:p w14:paraId="615714F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4CB7F6C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202 25491 05 0000 150</w:t>
            </w:r>
          </w:p>
        </w:tc>
        <w:tc>
          <w:tcPr>
            <w:tcW w:w="5387" w:type="dxa"/>
            <w:shd w:val="clear" w:color="auto" w:fill="auto"/>
          </w:tcPr>
          <w:p w14:paraId="6DE4479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D11AC1" w:rsidRPr="00F3789E" w14:paraId="3FC6F176" w14:textId="77777777" w:rsidTr="00F3789E">
        <w:tc>
          <w:tcPr>
            <w:tcW w:w="1134" w:type="dxa"/>
            <w:shd w:val="clear" w:color="auto" w:fill="auto"/>
          </w:tcPr>
          <w:p w14:paraId="6AA3FCBD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023CA42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2 02 25497 05 0000 150</w:t>
            </w:r>
          </w:p>
        </w:tc>
        <w:tc>
          <w:tcPr>
            <w:tcW w:w="5387" w:type="dxa"/>
            <w:shd w:val="clear" w:color="auto" w:fill="auto"/>
          </w:tcPr>
          <w:p w14:paraId="68131985" w14:textId="77777777" w:rsidR="00D11AC1" w:rsidRPr="00F3789E" w:rsidRDefault="00D11AC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 xml:space="preserve">Субсидии бюджетам муниципальных районов </w:t>
            </w:r>
            <w:r w:rsidRPr="00F3789E">
              <w:rPr>
                <w:rFonts w:cs="Arial"/>
              </w:rPr>
              <w:lastRenderedPageBreak/>
              <w:t>на реализацию мероприятий по обеспечению жильем молодых семей</w:t>
            </w:r>
          </w:p>
        </w:tc>
      </w:tr>
      <w:tr w:rsidR="00627894" w:rsidRPr="00F3789E" w14:paraId="31EDF15A" w14:textId="77777777" w:rsidTr="00F3789E">
        <w:tc>
          <w:tcPr>
            <w:tcW w:w="1134" w:type="dxa"/>
            <w:shd w:val="clear" w:color="auto" w:fill="auto"/>
          </w:tcPr>
          <w:p w14:paraId="4E2A1628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0D1A6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2 02 25511 05 0000 150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7B455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627894" w:rsidRPr="00F3789E" w14:paraId="59F4DDCA" w14:textId="77777777" w:rsidTr="00F3789E">
        <w:tc>
          <w:tcPr>
            <w:tcW w:w="1134" w:type="dxa"/>
            <w:shd w:val="clear" w:color="auto" w:fill="auto"/>
          </w:tcPr>
          <w:p w14:paraId="1050E6AF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AAE8B03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2 02 25516 05 0000 150</w:t>
            </w:r>
          </w:p>
        </w:tc>
        <w:tc>
          <w:tcPr>
            <w:tcW w:w="5387" w:type="dxa"/>
            <w:shd w:val="clear" w:color="auto" w:fill="auto"/>
          </w:tcPr>
          <w:p w14:paraId="6517B7D9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627894" w:rsidRPr="00F3789E" w14:paraId="2CDC7D6A" w14:textId="77777777" w:rsidTr="00F3789E">
        <w:tc>
          <w:tcPr>
            <w:tcW w:w="1134" w:type="dxa"/>
            <w:shd w:val="clear" w:color="auto" w:fill="auto"/>
          </w:tcPr>
          <w:p w14:paraId="21ED860C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03C30E9" w14:textId="77777777" w:rsidR="00627894" w:rsidRPr="00F3789E" w:rsidRDefault="00627894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2 02 25519 05 0000 150</w:t>
            </w:r>
          </w:p>
        </w:tc>
        <w:tc>
          <w:tcPr>
            <w:tcW w:w="5387" w:type="dxa"/>
            <w:shd w:val="clear" w:color="auto" w:fill="auto"/>
          </w:tcPr>
          <w:p w14:paraId="102D171D" w14:textId="77777777" w:rsidR="00627894" w:rsidRPr="00F3789E" w:rsidRDefault="00627894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Субсидия бюджетам муниципальных районов на поддержку отрасли культуры</w:t>
            </w:r>
          </w:p>
        </w:tc>
      </w:tr>
      <w:tr w:rsidR="00627894" w:rsidRPr="00F3789E" w14:paraId="5572288D" w14:textId="77777777" w:rsidTr="00F3789E">
        <w:tc>
          <w:tcPr>
            <w:tcW w:w="1134" w:type="dxa"/>
            <w:shd w:val="clear" w:color="auto" w:fill="auto"/>
          </w:tcPr>
          <w:p w14:paraId="21C42918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D695289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2 02 25567 05 0000 150</w:t>
            </w:r>
          </w:p>
        </w:tc>
        <w:tc>
          <w:tcPr>
            <w:tcW w:w="5387" w:type="dxa"/>
            <w:shd w:val="clear" w:color="auto" w:fill="auto"/>
          </w:tcPr>
          <w:p w14:paraId="4C904349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627894" w:rsidRPr="00F3789E" w14:paraId="43BE523B" w14:textId="77777777" w:rsidTr="00F3789E">
        <w:tc>
          <w:tcPr>
            <w:tcW w:w="1134" w:type="dxa"/>
            <w:shd w:val="clear" w:color="auto" w:fill="auto"/>
          </w:tcPr>
          <w:p w14:paraId="178A8BAE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91D5F9D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2 02 25576 05 0000 150</w:t>
            </w:r>
          </w:p>
        </w:tc>
        <w:tc>
          <w:tcPr>
            <w:tcW w:w="5387" w:type="dxa"/>
            <w:shd w:val="clear" w:color="auto" w:fill="auto"/>
          </w:tcPr>
          <w:p w14:paraId="36E9D5DD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627894" w:rsidRPr="00F3789E" w14:paraId="56CC6BBF" w14:textId="77777777" w:rsidTr="00F3789E">
        <w:tc>
          <w:tcPr>
            <w:tcW w:w="1134" w:type="dxa"/>
            <w:shd w:val="clear" w:color="auto" w:fill="auto"/>
          </w:tcPr>
          <w:p w14:paraId="77657E31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BA71910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2 02 29998 05 0000 150</w:t>
            </w:r>
          </w:p>
        </w:tc>
        <w:tc>
          <w:tcPr>
            <w:tcW w:w="5387" w:type="dxa"/>
            <w:shd w:val="clear" w:color="auto" w:fill="auto"/>
          </w:tcPr>
          <w:p w14:paraId="247926A6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Субсидии бюджетам муниципальных районов на финансовое обеспечение отдельных полномочий</w:t>
            </w:r>
          </w:p>
        </w:tc>
      </w:tr>
      <w:tr w:rsidR="00627894" w:rsidRPr="00F3789E" w14:paraId="071D3ECD" w14:textId="77777777" w:rsidTr="00F3789E">
        <w:tc>
          <w:tcPr>
            <w:tcW w:w="1134" w:type="dxa"/>
            <w:shd w:val="clear" w:color="auto" w:fill="auto"/>
          </w:tcPr>
          <w:p w14:paraId="7B4E5620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74AFE5E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2 02 29999 05 0000 150</w:t>
            </w:r>
          </w:p>
        </w:tc>
        <w:tc>
          <w:tcPr>
            <w:tcW w:w="5387" w:type="dxa"/>
            <w:shd w:val="clear" w:color="auto" w:fill="auto"/>
          </w:tcPr>
          <w:p w14:paraId="630D0F9F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субсидии бюджетам муниципальных районов</w:t>
            </w:r>
          </w:p>
        </w:tc>
      </w:tr>
      <w:tr w:rsidR="00627894" w:rsidRPr="00F3789E" w14:paraId="66ACEC21" w14:textId="77777777" w:rsidTr="00F3789E">
        <w:tc>
          <w:tcPr>
            <w:tcW w:w="1134" w:type="dxa"/>
            <w:shd w:val="clear" w:color="auto" w:fill="auto"/>
          </w:tcPr>
          <w:p w14:paraId="07FEF181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A8389B9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2 02 30021 05 0000 150</w:t>
            </w:r>
          </w:p>
        </w:tc>
        <w:tc>
          <w:tcPr>
            <w:tcW w:w="5387" w:type="dxa"/>
            <w:shd w:val="clear" w:color="auto" w:fill="auto"/>
          </w:tcPr>
          <w:p w14:paraId="03477054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627894" w:rsidRPr="00F3789E" w14:paraId="0F16F263" w14:textId="77777777" w:rsidTr="00F3789E">
        <w:tc>
          <w:tcPr>
            <w:tcW w:w="1134" w:type="dxa"/>
            <w:shd w:val="clear" w:color="auto" w:fill="auto"/>
          </w:tcPr>
          <w:p w14:paraId="12EB8EE0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1D4EC88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2 02 30024 05 0000 150</w:t>
            </w:r>
          </w:p>
        </w:tc>
        <w:tc>
          <w:tcPr>
            <w:tcW w:w="5387" w:type="dxa"/>
            <w:shd w:val="clear" w:color="auto" w:fill="auto"/>
          </w:tcPr>
          <w:p w14:paraId="10831059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27894" w:rsidRPr="00F3789E" w14:paraId="2B153A99" w14:textId="77777777" w:rsidTr="00F3789E">
        <w:tc>
          <w:tcPr>
            <w:tcW w:w="1134" w:type="dxa"/>
            <w:shd w:val="clear" w:color="auto" w:fill="auto"/>
          </w:tcPr>
          <w:p w14:paraId="7E5D8173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43C0F89" w14:textId="77777777" w:rsidR="00627894" w:rsidRPr="00F3789E" w:rsidRDefault="00627894" w:rsidP="00F3789E">
            <w:pPr>
              <w:ind w:firstLine="0"/>
              <w:rPr>
                <w:rFonts w:cs="Arial"/>
                <w:color w:val="000000"/>
              </w:rPr>
            </w:pPr>
            <w:r w:rsidRPr="00F3789E">
              <w:rPr>
                <w:rFonts w:cs="Arial"/>
                <w:color w:val="000000"/>
              </w:rPr>
              <w:t>2 02 30027 05 0000 150</w:t>
            </w:r>
          </w:p>
        </w:tc>
        <w:tc>
          <w:tcPr>
            <w:tcW w:w="5387" w:type="dxa"/>
            <w:shd w:val="clear" w:color="auto" w:fill="auto"/>
          </w:tcPr>
          <w:p w14:paraId="6F2CF739" w14:textId="77777777" w:rsidR="00627894" w:rsidRPr="00F3789E" w:rsidRDefault="00627894" w:rsidP="00F3789E">
            <w:pPr>
              <w:ind w:firstLine="0"/>
              <w:rPr>
                <w:rFonts w:cs="Arial"/>
                <w:color w:val="000000"/>
              </w:rPr>
            </w:pPr>
            <w:r w:rsidRPr="00F3789E">
              <w:rPr>
                <w:rFonts w:cs="Arial"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627894" w:rsidRPr="00F3789E" w14:paraId="7C941833" w14:textId="77777777" w:rsidTr="00F3789E">
        <w:tc>
          <w:tcPr>
            <w:tcW w:w="1134" w:type="dxa"/>
            <w:shd w:val="clear" w:color="auto" w:fill="auto"/>
          </w:tcPr>
          <w:p w14:paraId="6875C0D8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8740054" w14:textId="77777777" w:rsidR="00627894" w:rsidRPr="00F3789E" w:rsidRDefault="00627894" w:rsidP="00F3789E">
            <w:pPr>
              <w:ind w:firstLine="0"/>
              <w:rPr>
                <w:rFonts w:cs="Arial"/>
                <w:color w:val="000000"/>
              </w:rPr>
            </w:pPr>
            <w:r w:rsidRPr="00F3789E">
              <w:rPr>
                <w:rFonts w:cs="Arial"/>
                <w:color w:val="000000"/>
              </w:rPr>
              <w:t>2 02 30029 05 0000 150</w:t>
            </w:r>
          </w:p>
        </w:tc>
        <w:tc>
          <w:tcPr>
            <w:tcW w:w="5387" w:type="dxa"/>
            <w:shd w:val="clear" w:color="auto" w:fill="auto"/>
          </w:tcPr>
          <w:p w14:paraId="653D5288" w14:textId="77777777" w:rsidR="00627894" w:rsidRPr="00F3789E" w:rsidRDefault="00627894" w:rsidP="00F3789E">
            <w:pPr>
              <w:ind w:firstLine="0"/>
              <w:rPr>
                <w:rFonts w:cs="Arial"/>
                <w:color w:val="000000"/>
              </w:rPr>
            </w:pPr>
            <w:r w:rsidRPr="00F3789E">
              <w:rPr>
                <w:rFonts w:cs="Arial"/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27894" w:rsidRPr="00F3789E" w14:paraId="0DE43262" w14:textId="77777777" w:rsidTr="00F3789E">
        <w:tc>
          <w:tcPr>
            <w:tcW w:w="1134" w:type="dxa"/>
            <w:shd w:val="clear" w:color="auto" w:fill="auto"/>
          </w:tcPr>
          <w:p w14:paraId="587152D7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E83D4C1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2 02 35120 05 0000 150</w:t>
            </w:r>
          </w:p>
        </w:tc>
        <w:tc>
          <w:tcPr>
            <w:tcW w:w="5387" w:type="dxa"/>
            <w:shd w:val="clear" w:color="auto" w:fill="auto"/>
          </w:tcPr>
          <w:p w14:paraId="7285B100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27894" w:rsidRPr="00F3789E" w14:paraId="31A66441" w14:textId="77777777" w:rsidTr="00F3789E">
        <w:tc>
          <w:tcPr>
            <w:tcW w:w="1134" w:type="dxa"/>
            <w:shd w:val="clear" w:color="auto" w:fill="auto"/>
          </w:tcPr>
          <w:p w14:paraId="066D83F1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26B59B7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2 02 35260 05 0000 150</w:t>
            </w:r>
          </w:p>
        </w:tc>
        <w:tc>
          <w:tcPr>
            <w:tcW w:w="5387" w:type="dxa"/>
            <w:shd w:val="clear" w:color="auto" w:fill="auto"/>
          </w:tcPr>
          <w:p w14:paraId="5B5D9EEA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 xml:space="preserve">Субвенции бюджетам муниципальных районов на выплату единовременного пособия при всех формах устройства детей, </w:t>
            </w:r>
            <w:r w:rsidRPr="00F3789E">
              <w:rPr>
                <w:rFonts w:cs="Arial"/>
              </w:rPr>
              <w:lastRenderedPageBreak/>
              <w:t>лишенных родительского попечения, в семью</w:t>
            </w:r>
          </w:p>
        </w:tc>
      </w:tr>
      <w:tr w:rsidR="00627894" w:rsidRPr="00F3789E" w14:paraId="27FD836E" w14:textId="77777777" w:rsidTr="00F3789E">
        <w:tc>
          <w:tcPr>
            <w:tcW w:w="1134" w:type="dxa"/>
            <w:shd w:val="clear" w:color="auto" w:fill="auto"/>
          </w:tcPr>
          <w:p w14:paraId="5760E502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3B3E5DEF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2 02 35469 05 0000 150</w:t>
            </w:r>
          </w:p>
        </w:tc>
        <w:tc>
          <w:tcPr>
            <w:tcW w:w="5387" w:type="dxa"/>
            <w:shd w:val="clear" w:color="auto" w:fill="auto"/>
          </w:tcPr>
          <w:p w14:paraId="62A67C5A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627894" w:rsidRPr="00F3789E" w14:paraId="0448328A" w14:textId="77777777" w:rsidTr="00F3789E">
        <w:tc>
          <w:tcPr>
            <w:tcW w:w="1134" w:type="dxa"/>
            <w:shd w:val="clear" w:color="auto" w:fill="auto"/>
          </w:tcPr>
          <w:p w14:paraId="43A7DAAB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97CA572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2 02 39998 05 0000 150</w:t>
            </w:r>
          </w:p>
        </w:tc>
        <w:tc>
          <w:tcPr>
            <w:tcW w:w="5387" w:type="dxa"/>
            <w:shd w:val="clear" w:color="auto" w:fill="auto"/>
          </w:tcPr>
          <w:p w14:paraId="5DE3B94A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Единая субвенция бюджетам муниципальных районов</w:t>
            </w:r>
          </w:p>
        </w:tc>
      </w:tr>
      <w:tr w:rsidR="00627894" w:rsidRPr="00F3789E" w14:paraId="7F7865D4" w14:textId="77777777" w:rsidTr="00F3789E">
        <w:tc>
          <w:tcPr>
            <w:tcW w:w="1134" w:type="dxa"/>
            <w:shd w:val="clear" w:color="auto" w:fill="auto"/>
          </w:tcPr>
          <w:p w14:paraId="60C785C3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1637B6E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2 02 39999 05 0000 150</w:t>
            </w:r>
          </w:p>
        </w:tc>
        <w:tc>
          <w:tcPr>
            <w:tcW w:w="5387" w:type="dxa"/>
            <w:shd w:val="clear" w:color="auto" w:fill="auto"/>
          </w:tcPr>
          <w:p w14:paraId="408312E3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субвенции бюджетам муниципальных районов</w:t>
            </w:r>
          </w:p>
        </w:tc>
      </w:tr>
      <w:tr w:rsidR="00627894" w:rsidRPr="00F3789E" w14:paraId="37E37F18" w14:textId="77777777" w:rsidTr="00F3789E">
        <w:tc>
          <w:tcPr>
            <w:tcW w:w="1134" w:type="dxa"/>
            <w:shd w:val="clear" w:color="auto" w:fill="auto"/>
          </w:tcPr>
          <w:p w14:paraId="48E76E46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17E61CC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</w:rPr>
              <w:t>2 02 40014 05 0000 150</w:t>
            </w:r>
          </w:p>
        </w:tc>
        <w:tc>
          <w:tcPr>
            <w:tcW w:w="5387" w:type="dxa"/>
            <w:shd w:val="clear" w:color="auto" w:fill="auto"/>
          </w:tcPr>
          <w:p w14:paraId="187ABE4E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27894" w:rsidRPr="00F3789E" w14:paraId="3CFF4E4E" w14:textId="77777777" w:rsidTr="00F3789E">
        <w:tc>
          <w:tcPr>
            <w:tcW w:w="1134" w:type="dxa"/>
            <w:shd w:val="clear" w:color="auto" w:fill="auto"/>
          </w:tcPr>
          <w:p w14:paraId="2D8F7D82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4CEAA22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2 02 45160 05 0000 150</w:t>
            </w:r>
          </w:p>
        </w:tc>
        <w:tc>
          <w:tcPr>
            <w:tcW w:w="5387" w:type="dxa"/>
            <w:shd w:val="clear" w:color="auto" w:fill="auto"/>
          </w:tcPr>
          <w:p w14:paraId="3761C640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C2D11" w:rsidRPr="00F3789E" w14:paraId="75B6BED1" w14:textId="77777777" w:rsidTr="00F3789E">
        <w:tc>
          <w:tcPr>
            <w:tcW w:w="1134" w:type="dxa"/>
            <w:shd w:val="clear" w:color="auto" w:fill="auto"/>
          </w:tcPr>
          <w:p w14:paraId="296BE3FF" w14:textId="77777777" w:rsidR="00DC2D11" w:rsidRPr="00F3789E" w:rsidRDefault="00DC2D1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6896D" w14:textId="77777777" w:rsidR="00DC2D11" w:rsidRPr="00F3789E" w:rsidRDefault="00DC2D1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</w:rPr>
              <w:t>2 02 45179 05 0000 150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2E1A2" w14:textId="77777777" w:rsidR="00DC2D11" w:rsidRPr="00F3789E" w:rsidRDefault="00DC2D1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627894" w:rsidRPr="00F3789E" w14:paraId="26269AD4" w14:textId="77777777" w:rsidTr="00F3789E">
        <w:tc>
          <w:tcPr>
            <w:tcW w:w="1134" w:type="dxa"/>
            <w:shd w:val="clear" w:color="auto" w:fill="auto"/>
          </w:tcPr>
          <w:p w14:paraId="7EC35640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6D0DF0C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2 02 45303 05 0000 150</w:t>
            </w:r>
          </w:p>
        </w:tc>
        <w:tc>
          <w:tcPr>
            <w:tcW w:w="5387" w:type="dxa"/>
            <w:shd w:val="clear" w:color="auto" w:fill="auto"/>
          </w:tcPr>
          <w:p w14:paraId="36098456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</w:tr>
      <w:tr w:rsidR="00627894" w:rsidRPr="00F3789E" w14:paraId="4BB07753" w14:textId="77777777" w:rsidTr="00F3789E">
        <w:tc>
          <w:tcPr>
            <w:tcW w:w="1134" w:type="dxa"/>
            <w:shd w:val="clear" w:color="auto" w:fill="auto"/>
          </w:tcPr>
          <w:p w14:paraId="320E8AB6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2EC3DD5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2 02 45453 05 0000 150</w:t>
            </w:r>
          </w:p>
        </w:tc>
        <w:tc>
          <w:tcPr>
            <w:tcW w:w="5387" w:type="dxa"/>
            <w:shd w:val="clear" w:color="auto" w:fill="auto"/>
          </w:tcPr>
          <w:p w14:paraId="6C0D0CC9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</w:tr>
      <w:tr w:rsidR="00DC2D11" w:rsidRPr="00F3789E" w14:paraId="733D683F" w14:textId="77777777" w:rsidTr="00F3789E">
        <w:tc>
          <w:tcPr>
            <w:tcW w:w="1134" w:type="dxa"/>
            <w:shd w:val="clear" w:color="auto" w:fill="auto"/>
          </w:tcPr>
          <w:p w14:paraId="4BDE922E" w14:textId="77777777" w:rsidR="00DC2D11" w:rsidRPr="00F3789E" w:rsidRDefault="00DC2D1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ABF2F" w14:textId="77777777" w:rsidR="00DC2D11" w:rsidRPr="00F3789E" w:rsidRDefault="00DC2D1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</w:rPr>
              <w:t>2 02 49001 05 0000 150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54B10" w14:textId="77777777" w:rsidR="00DC2D11" w:rsidRPr="00F3789E" w:rsidRDefault="00DC2D11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627894" w:rsidRPr="00F3789E" w14:paraId="7448C499" w14:textId="77777777" w:rsidTr="00F3789E">
        <w:tc>
          <w:tcPr>
            <w:tcW w:w="1134" w:type="dxa"/>
            <w:shd w:val="clear" w:color="auto" w:fill="auto"/>
          </w:tcPr>
          <w:p w14:paraId="15D52503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CF99BC3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2 02 49999 05 0000 150</w:t>
            </w:r>
          </w:p>
        </w:tc>
        <w:tc>
          <w:tcPr>
            <w:tcW w:w="5387" w:type="dxa"/>
            <w:shd w:val="clear" w:color="auto" w:fill="auto"/>
          </w:tcPr>
          <w:p w14:paraId="7ED9601A" w14:textId="77777777" w:rsidR="00627894" w:rsidRPr="00F3789E" w:rsidRDefault="00627894" w:rsidP="00F3789E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F3789E">
              <w:rPr>
                <w:rFonts w:cs="Arial"/>
                <w:snapToGrid w:val="0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27894" w:rsidRPr="00F3789E" w14:paraId="03CA6827" w14:textId="77777777" w:rsidTr="00F378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04DD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5FB1" w14:textId="77777777" w:rsidR="00627894" w:rsidRPr="00F3789E" w:rsidRDefault="00627894" w:rsidP="00F3789E">
            <w:pPr>
              <w:ind w:firstLine="0"/>
              <w:rPr>
                <w:rFonts w:cs="Arial"/>
                <w:color w:val="000000"/>
              </w:rPr>
            </w:pPr>
            <w:r w:rsidRPr="00F3789E">
              <w:rPr>
                <w:rFonts w:cs="Arial"/>
                <w:color w:val="000000"/>
              </w:rPr>
              <w:t>2 07 05010 05 0000 150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AEC3" w14:textId="77777777" w:rsidR="00627894" w:rsidRPr="00F3789E" w:rsidRDefault="00627894" w:rsidP="00F3789E">
            <w:pPr>
              <w:ind w:firstLine="0"/>
              <w:rPr>
                <w:rFonts w:cs="Arial"/>
                <w:color w:val="000000"/>
              </w:rPr>
            </w:pPr>
            <w:r w:rsidRPr="00F3789E">
              <w:rPr>
                <w:rFonts w:cs="Arial"/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627894" w:rsidRPr="00F3789E" w14:paraId="3858FDBB" w14:textId="77777777" w:rsidTr="00F378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5692" w14:textId="77777777" w:rsidR="00627894" w:rsidRPr="00F3789E" w:rsidRDefault="00627894" w:rsidP="00F3789E">
            <w:pPr>
              <w:ind w:firstLine="0"/>
              <w:rPr>
                <w:rFonts w:cs="Arial"/>
                <w:color w:val="000000"/>
              </w:rPr>
            </w:pPr>
            <w:r w:rsidRPr="00F3789E">
              <w:rPr>
                <w:rFonts w:cs="Arial"/>
                <w:color w:val="000000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CD92" w14:textId="77777777" w:rsidR="00627894" w:rsidRPr="00F3789E" w:rsidRDefault="00627894" w:rsidP="00F3789E">
            <w:pPr>
              <w:ind w:firstLine="0"/>
              <w:rPr>
                <w:rFonts w:cs="Arial"/>
                <w:color w:val="000000"/>
              </w:rPr>
            </w:pPr>
            <w:r w:rsidRPr="00F3789E">
              <w:rPr>
                <w:rFonts w:cs="Arial"/>
                <w:color w:val="000000"/>
              </w:rPr>
              <w:t>2 07 05020 05 0000 150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2C28" w14:textId="77777777" w:rsidR="00627894" w:rsidRPr="00F3789E" w:rsidRDefault="00627894" w:rsidP="00F3789E">
            <w:pPr>
              <w:ind w:firstLine="0"/>
              <w:rPr>
                <w:rFonts w:cs="Arial"/>
                <w:color w:val="000000"/>
              </w:rPr>
            </w:pPr>
            <w:r w:rsidRPr="00F3789E">
              <w:rPr>
                <w:rFonts w:cs="Arial"/>
                <w:color w:val="000000"/>
              </w:rPr>
              <w:t xml:space="preserve">Поступления от денежных пожертвований, </w:t>
            </w:r>
            <w:r w:rsidRPr="00F3789E">
              <w:rPr>
                <w:rFonts w:cs="Arial"/>
                <w:color w:val="000000"/>
              </w:rPr>
              <w:lastRenderedPageBreak/>
              <w:t>предоставляемых физическими лицами получателям средств бюджетов муниципальных районов</w:t>
            </w:r>
          </w:p>
        </w:tc>
      </w:tr>
      <w:tr w:rsidR="00627894" w:rsidRPr="00F3789E" w14:paraId="4C7C4CF1" w14:textId="77777777" w:rsidTr="00F378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CACC" w14:textId="77777777" w:rsidR="00627894" w:rsidRPr="00F3789E" w:rsidRDefault="00627894" w:rsidP="00F3789E">
            <w:pPr>
              <w:ind w:firstLine="0"/>
              <w:rPr>
                <w:rFonts w:cs="Arial"/>
                <w:color w:val="000000"/>
              </w:rPr>
            </w:pPr>
            <w:r w:rsidRPr="00F3789E">
              <w:rPr>
                <w:rFonts w:cs="Arial"/>
                <w:color w:val="000000"/>
              </w:rPr>
              <w:lastRenderedPageBreak/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C21C" w14:textId="77777777" w:rsidR="00627894" w:rsidRPr="00F3789E" w:rsidRDefault="00627894" w:rsidP="00F3789E">
            <w:pPr>
              <w:ind w:firstLine="0"/>
              <w:rPr>
                <w:rFonts w:cs="Arial"/>
                <w:color w:val="000000"/>
              </w:rPr>
            </w:pPr>
            <w:r w:rsidRPr="00F3789E">
              <w:rPr>
                <w:rFonts w:cs="Arial"/>
                <w:color w:val="000000"/>
              </w:rPr>
              <w:t>2 07 05030 05 0000 150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8961" w14:textId="77777777" w:rsidR="00627894" w:rsidRPr="00F3789E" w:rsidRDefault="00627894" w:rsidP="00F3789E">
            <w:pPr>
              <w:ind w:firstLine="0"/>
              <w:rPr>
                <w:rFonts w:cs="Arial"/>
                <w:color w:val="000000"/>
              </w:rPr>
            </w:pPr>
            <w:r w:rsidRPr="00F3789E">
              <w:rPr>
                <w:rFonts w:cs="Arial"/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627894" w:rsidRPr="00F3789E" w14:paraId="32BB4CC7" w14:textId="77777777" w:rsidTr="00F378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9962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2AA7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2 07 05030 05 0001 150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631A5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Прочие безвозмездные поступления в бюджеты муниципальных районов</w:t>
            </w:r>
          </w:p>
        </w:tc>
      </w:tr>
      <w:tr w:rsidR="00627894" w:rsidRPr="00F3789E" w14:paraId="427E2A75" w14:textId="77777777" w:rsidTr="00F378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2CDB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C11A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2 08 05000 050000 150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B95E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C2D11" w:rsidRPr="00F3789E" w14:paraId="643575ED" w14:textId="77777777" w:rsidTr="00F3789E">
        <w:tc>
          <w:tcPr>
            <w:tcW w:w="1134" w:type="dxa"/>
            <w:shd w:val="clear" w:color="auto" w:fill="auto"/>
          </w:tcPr>
          <w:p w14:paraId="7D2FA623" w14:textId="77777777" w:rsidR="00DC2D11" w:rsidRPr="00F3789E" w:rsidRDefault="00DC2D1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5928A" w14:textId="77777777" w:rsidR="00DC2D11" w:rsidRPr="00F3789E" w:rsidRDefault="00DC2D1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2 08 10000 05 0000 150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37B7D" w14:textId="77777777" w:rsidR="00DC2D11" w:rsidRPr="00F3789E" w:rsidRDefault="00DC2D11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627894" w:rsidRPr="00F3789E" w14:paraId="3772ECBD" w14:textId="77777777" w:rsidTr="00F378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E753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6061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2 18 05010 05 0000 150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1B38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27894" w:rsidRPr="00F3789E" w14:paraId="1EE3B44C" w14:textId="77777777" w:rsidTr="00F3789E">
        <w:tc>
          <w:tcPr>
            <w:tcW w:w="1134" w:type="dxa"/>
            <w:shd w:val="clear" w:color="auto" w:fill="auto"/>
          </w:tcPr>
          <w:p w14:paraId="4EF0EDBE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D7F1F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2 18 05030 05 0000 150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28DB8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627894" w:rsidRPr="00F3789E" w14:paraId="71BC0885" w14:textId="77777777" w:rsidTr="00F378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8308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7EF5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2 18 60010 05 0000 150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4790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27894" w:rsidRPr="00F3789E" w14:paraId="36E213F3" w14:textId="77777777" w:rsidTr="00F3789E">
        <w:tc>
          <w:tcPr>
            <w:tcW w:w="1134" w:type="dxa"/>
            <w:shd w:val="clear" w:color="auto" w:fill="auto"/>
          </w:tcPr>
          <w:p w14:paraId="559FD2C5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5C487" w14:textId="77777777" w:rsidR="00627894" w:rsidRPr="00F3789E" w:rsidRDefault="00627894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</w:rPr>
              <w:t>2 19 25169 05 0000 150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15DA3" w14:textId="77777777" w:rsidR="00627894" w:rsidRPr="00F3789E" w:rsidRDefault="00627894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</w:rPr>
              <w:t>Возврат остатков субсидий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из бюджетов муниципальных районов</w:t>
            </w:r>
          </w:p>
        </w:tc>
      </w:tr>
      <w:tr w:rsidR="00627894" w:rsidRPr="00F3789E" w14:paraId="14C4CB51" w14:textId="77777777" w:rsidTr="00F378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3409" w14:textId="77777777" w:rsidR="00627894" w:rsidRPr="00F3789E" w:rsidRDefault="00627894" w:rsidP="00F3789E">
            <w:pPr>
              <w:ind w:firstLine="0"/>
              <w:rPr>
                <w:rFonts w:cs="Arial"/>
              </w:rPr>
            </w:pPr>
            <w:r w:rsidRPr="00F3789E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002D" w14:textId="77777777" w:rsidR="00627894" w:rsidRPr="00F3789E" w:rsidRDefault="00627894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2 19 60010 05 0000 150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C66C" w14:textId="77777777" w:rsidR="00627894" w:rsidRPr="00F3789E" w:rsidRDefault="00627894" w:rsidP="00F3789E">
            <w:pPr>
              <w:ind w:firstLine="0"/>
              <w:rPr>
                <w:rFonts w:cs="Arial"/>
                <w:bCs/>
              </w:rPr>
            </w:pPr>
            <w:r w:rsidRPr="00F3789E">
              <w:rPr>
                <w:rFonts w:cs="Arial"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14:paraId="5CB8B119" w14:textId="77777777" w:rsidR="00F3789E" w:rsidRDefault="00F3789E" w:rsidP="00F3789E">
      <w:pPr>
        <w:ind w:firstLine="709"/>
        <w:rPr>
          <w:rFonts w:cs="Arial"/>
        </w:rPr>
      </w:pPr>
    </w:p>
    <w:p w14:paraId="346F01A5" w14:textId="77777777" w:rsidR="00F3789E" w:rsidRDefault="00F3789E" w:rsidP="00F3789E">
      <w:pPr>
        <w:ind w:firstLine="709"/>
        <w:rPr>
          <w:rFonts w:cs="Arial"/>
        </w:rPr>
      </w:pPr>
    </w:p>
    <w:p w14:paraId="219EF08F" w14:textId="77777777" w:rsidR="00F3789E" w:rsidRDefault="00F3789E" w:rsidP="00F3789E">
      <w:pPr>
        <w:ind w:firstLine="709"/>
        <w:rPr>
          <w:rFonts w:cs="Arial"/>
        </w:rPr>
      </w:pPr>
    </w:p>
    <w:p w14:paraId="697F5AB7" w14:textId="77777777" w:rsidR="00F3789E" w:rsidRDefault="00F3789E" w:rsidP="00F3789E">
      <w:pPr>
        <w:ind w:firstLine="709"/>
        <w:rPr>
          <w:rFonts w:cs="Arial"/>
        </w:rPr>
      </w:pPr>
    </w:p>
    <w:p w14:paraId="55C8043B" w14:textId="77777777" w:rsidR="00F3789E" w:rsidRDefault="00F3789E" w:rsidP="00F3789E">
      <w:pPr>
        <w:ind w:firstLine="709"/>
        <w:rPr>
          <w:rFonts w:cs="Arial"/>
        </w:rPr>
      </w:pPr>
    </w:p>
    <w:p w14:paraId="75573EE5" w14:textId="77777777" w:rsidR="00F3789E" w:rsidRDefault="00F3789E" w:rsidP="00F3789E">
      <w:pPr>
        <w:ind w:firstLine="709"/>
        <w:rPr>
          <w:rFonts w:cs="Arial"/>
        </w:rPr>
      </w:pPr>
    </w:p>
    <w:p w14:paraId="2F14D3E0" w14:textId="77777777" w:rsidR="00F3789E" w:rsidRDefault="00E03AFF" w:rsidP="00F3789E">
      <w:pPr>
        <w:pStyle w:val="ConsPlusNormal"/>
        <w:tabs>
          <w:tab w:val="left" w:pos="10490"/>
        </w:tabs>
        <w:ind w:left="5103"/>
        <w:jc w:val="both"/>
        <w:rPr>
          <w:sz w:val="24"/>
          <w:szCs w:val="24"/>
        </w:rPr>
      </w:pPr>
      <w:r w:rsidRPr="00F3789E">
        <w:rPr>
          <w:sz w:val="24"/>
          <w:szCs w:val="24"/>
        </w:rPr>
        <w:lastRenderedPageBreak/>
        <w:t>Приложение 4</w:t>
      </w:r>
      <w:r w:rsidR="00F3789E">
        <w:rPr>
          <w:sz w:val="24"/>
          <w:szCs w:val="24"/>
        </w:rPr>
        <w:t xml:space="preserve"> </w:t>
      </w:r>
      <w:r w:rsidRPr="00F3789E">
        <w:rPr>
          <w:sz w:val="24"/>
          <w:szCs w:val="24"/>
        </w:rPr>
        <w:t xml:space="preserve">к постановлению администрации </w:t>
      </w:r>
      <w:r w:rsidR="00F3789E">
        <w:rPr>
          <w:sz w:val="24"/>
          <w:szCs w:val="24"/>
        </w:rPr>
        <w:t xml:space="preserve"> </w:t>
      </w:r>
      <w:r w:rsidRPr="00F3789E">
        <w:rPr>
          <w:sz w:val="24"/>
          <w:szCs w:val="24"/>
        </w:rPr>
        <w:t>Калачеевского муниципального района</w:t>
      </w:r>
      <w:r w:rsidR="00F3789E">
        <w:rPr>
          <w:sz w:val="24"/>
          <w:szCs w:val="24"/>
        </w:rPr>
        <w:t xml:space="preserve"> </w:t>
      </w:r>
      <w:r w:rsidRPr="00F3789E">
        <w:rPr>
          <w:sz w:val="24"/>
          <w:szCs w:val="24"/>
        </w:rPr>
        <w:t xml:space="preserve">от </w:t>
      </w:r>
      <w:r w:rsidR="00E30BB3" w:rsidRPr="00F3789E">
        <w:rPr>
          <w:sz w:val="24"/>
          <w:szCs w:val="24"/>
        </w:rPr>
        <w:t>«19» декабря 2022г. N 952</w:t>
      </w:r>
    </w:p>
    <w:p w14:paraId="4D10F571" w14:textId="77777777" w:rsidR="00E03AFF" w:rsidRPr="00F3789E" w:rsidRDefault="00E03AFF" w:rsidP="00F3789E">
      <w:pPr>
        <w:ind w:firstLine="709"/>
        <w:rPr>
          <w:rFonts w:cs="Arial"/>
        </w:rPr>
      </w:pPr>
      <w:r w:rsidRPr="00F3789E">
        <w:rPr>
          <w:rFonts w:cs="Arial"/>
        </w:rPr>
        <w:t>Перечень</w:t>
      </w:r>
      <w:r w:rsidR="00F3789E">
        <w:rPr>
          <w:rFonts w:cs="Arial"/>
        </w:rPr>
        <w:t xml:space="preserve"> </w:t>
      </w:r>
      <w:r w:rsidRPr="00F3789E">
        <w:rPr>
          <w:rFonts w:cs="Arial"/>
        </w:rPr>
        <w:t xml:space="preserve">главных администраторов источников внутреннего финансирования </w:t>
      </w:r>
    </w:p>
    <w:p w14:paraId="1EA4CB51" w14:textId="77777777" w:rsidR="00E03AFF" w:rsidRPr="00F3789E" w:rsidRDefault="00E03AFF" w:rsidP="00F3789E">
      <w:pPr>
        <w:ind w:firstLine="709"/>
        <w:rPr>
          <w:rFonts w:cs="Arial"/>
          <w:snapToGrid w:val="0"/>
        </w:rPr>
      </w:pPr>
      <w:r w:rsidRPr="00F3789E">
        <w:rPr>
          <w:rFonts w:cs="Arial"/>
        </w:rPr>
        <w:t xml:space="preserve">дефицита муниципального бюджета </w:t>
      </w:r>
    </w:p>
    <w:p w14:paraId="33189F0B" w14:textId="77777777" w:rsidR="00E03AFF" w:rsidRPr="00F3789E" w:rsidRDefault="00E03AFF" w:rsidP="00F3789E">
      <w:pPr>
        <w:widowControl w:val="0"/>
        <w:shd w:val="clear" w:color="auto" w:fill="FFFFFF"/>
        <w:tabs>
          <w:tab w:val="left" w:pos="552"/>
        </w:tabs>
        <w:ind w:firstLine="709"/>
        <w:rPr>
          <w:rFonts w:cs="Arial"/>
          <w:snapToGrid w:val="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2502"/>
        <w:gridCol w:w="558"/>
        <w:gridCol w:w="5744"/>
        <w:gridCol w:w="219"/>
      </w:tblGrid>
      <w:tr w:rsidR="00E03AFF" w:rsidRPr="00F3789E" w14:paraId="3CBD444F" w14:textId="77777777" w:rsidTr="00F45A65">
        <w:trPr>
          <w:gridAfter w:val="1"/>
          <w:wAfter w:w="219" w:type="dxa"/>
          <w:tblHeader/>
        </w:trPr>
        <w:tc>
          <w:tcPr>
            <w:tcW w:w="1042" w:type="dxa"/>
            <w:vAlign w:val="center"/>
          </w:tcPr>
          <w:p w14:paraId="529A40D0" w14:textId="77777777" w:rsidR="00E03AFF" w:rsidRPr="00F3789E" w:rsidRDefault="00E03AFF" w:rsidP="00F3789E">
            <w:pPr>
              <w:keepNext/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Код главы</w:t>
            </w:r>
          </w:p>
        </w:tc>
        <w:tc>
          <w:tcPr>
            <w:tcW w:w="3060" w:type="dxa"/>
            <w:gridSpan w:val="2"/>
            <w:vAlign w:val="center"/>
          </w:tcPr>
          <w:p w14:paraId="02B540E9" w14:textId="77777777" w:rsidR="00E03AFF" w:rsidRPr="00F3789E" w:rsidRDefault="00E03AFF" w:rsidP="00F3789E">
            <w:pPr>
              <w:keepNext/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Код группы, подгруппы, статьи и вида источников</w:t>
            </w:r>
          </w:p>
        </w:tc>
        <w:tc>
          <w:tcPr>
            <w:tcW w:w="5744" w:type="dxa"/>
            <w:vAlign w:val="center"/>
          </w:tcPr>
          <w:p w14:paraId="7E87D9D9" w14:textId="77777777" w:rsidR="00E03AFF" w:rsidRPr="00F3789E" w:rsidRDefault="00E03AFF" w:rsidP="00F3789E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Наименование</w:t>
            </w:r>
          </w:p>
        </w:tc>
      </w:tr>
      <w:tr w:rsidR="00E03AFF" w:rsidRPr="00F3789E" w14:paraId="7614A448" w14:textId="77777777" w:rsidTr="00F45A65">
        <w:trPr>
          <w:gridAfter w:val="1"/>
          <w:wAfter w:w="219" w:type="dxa"/>
          <w:tblHeader/>
        </w:trPr>
        <w:tc>
          <w:tcPr>
            <w:tcW w:w="1042" w:type="dxa"/>
          </w:tcPr>
          <w:p w14:paraId="43F25973" w14:textId="77777777" w:rsidR="00E03AFF" w:rsidRPr="00F3789E" w:rsidRDefault="00E03AFF" w:rsidP="00F3789E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1</w:t>
            </w:r>
          </w:p>
        </w:tc>
        <w:tc>
          <w:tcPr>
            <w:tcW w:w="3060" w:type="dxa"/>
            <w:gridSpan w:val="2"/>
          </w:tcPr>
          <w:p w14:paraId="435E66F2" w14:textId="77777777" w:rsidR="00E03AFF" w:rsidRPr="00F3789E" w:rsidRDefault="00E03AFF" w:rsidP="00F3789E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2</w:t>
            </w:r>
          </w:p>
        </w:tc>
        <w:tc>
          <w:tcPr>
            <w:tcW w:w="5744" w:type="dxa"/>
          </w:tcPr>
          <w:p w14:paraId="17A02769" w14:textId="77777777" w:rsidR="00E03AFF" w:rsidRPr="00F3789E" w:rsidRDefault="00E03AFF" w:rsidP="00F3789E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3</w:t>
            </w:r>
          </w:p>
        </w:tc>
      </w:tr>
      <w:tr w:rsidR="00E03AFF" w:rsidRPr="00F3789E" w14:paraId="4B45B2AF" w14:textId="77777777" w:rsidTr="00F45A65">
        <w:trPr>
          <w:gridAfter w:val="1"/>
          <w:wAfter w:w="219" w:type="dxa"/>
          <w:trHeight w:val="388"/>
        </w:trPr>
        <w:tc>
          <w:tcPr>
            <w:tcW w:w="9846" w:type="dxa"/>
            <w:gridSpan w:val="4"/>
          </w:tcPr>
          <w:p w14:paraId="10EF66C1" w14:textId="77777777" w:rsidR="00E03AFF" w:rsidRPr="00F3789E" w:rsidRDefault="00E03AFF" w:rsidP="00F3789E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Финансовый отдел администрации Калачеевского муниципального района</w:t>
            </w:r>
          </w:p>
        </w:tc>
      </w:tr>
      <w:tr w:rsidR="00E03AFF" w:rsidRPr="00F3789E" w14:paraId="0627FD12" w14:textId="77777777" w:rsidTr="00F45A65">
        <w:trPr>
          <w:gridAfter w:val="1"/>
          <w:wAfter w:w="219" w:type="dxa"/>
          <w:trHeight w:val="515"/>
        </w:trPr>
        <w:tc>
          <w:tcPr>
            <w:tcW w:w="1042" w:type="dxa"/>
          </w:tcPr>
          <w:p w14:paraId="4BE4C2BC" w14:textId="77777777" w:rsidR="00E03AFF" w:rsidRPr="00F3789E" w:rsidRDefault="00E03AFF" w:rsidP="00F3789E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14:paraId="220F7400" w14:textId="77777777" w:rsidR="00E03AFF" w:rsidRPr="00F3789E" w:rsidRDefault="00E03AFF" w:rsidP="00F3789E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01 02 00 00 05 0000 710</w:t>
            </w:r>
          </w:p>
        </w:tc>
        <w:tc>
          <w:tcPr>
            <w:tcW w:w="5744" w:type="dxa"/>
          </w:tcPr>
          <w:p w14:paraId="45E1E556" w14:textId="77777777" w:rsidR="00E03AFF" w:rsidRPr="00F3789E" w:rsidRDefault="00E03AFF" w:rsidP="00F3789E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Получение кредитов от кредитных организаций</w:t>
            </w:r>
            <w:r w:rsidR="00F3789E">
              <w:rPr>
                <w:rFonts w:cs="Arial"/>
                <w:snapToGrid w:val="0"/>
              </w:rPr>
              <w:t xml:space="preserve"> </w:t>
            </w:r>
            <w:r w:rsidRPr="00F3789E">
              <w:rPr>
                <w:rFonts w:cs="Arial"/>
                <w:snapToGrid w:val="0"/>
              </w:rPr>
              <w:t>бюджетами муниципальных районов в валюте Российской Федерации</w:t>
            </w:r>
          </w:p>
        </w:tc>
      </w:tr>
      <w:tr w:rsidR="00E03AFF" w:rsidRPr="00F3789E" w14:paraId="2A8062A5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4724536F" w14:textId="77777777" w:rsidR="00E03AFF" w:rsidRPr="00F3789E" w:rsidRDefault="00E03AFF" w:rsidP="00F3789E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14:paraId="57A1B67E" w14:textId="77777777" w:rsidR="00E03AFF" w:rsidRPr="00F3789E" w:rsidRDefault="00E03AFF" w:rsidP="00F3789E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01 02 00 00 05 0000 810</w:t>
            </w:r>
          </w:p>
        </w:tc>
        <w:tc>
          <w:tcPr>
            <w:tcW w:w="5744" w:type="dxa"/>
          </w:tcPr>
          <w:p w14:paraId="71E2F290" w14:textId="77777777" w:rsidR="00E03AFF" w:rsidRPr="00F3789E" w:rsidRDefault="00E03AFF" w:rsidP="00F3789E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Погашение</w:t>
            </w:r>
            <w:r w:rsidR="00F3789E">
              <w:rPr>
                <w:rFonts w:cs="Arial"/>
                <w:snapToGrid w:val="0"/>
              </w:rPr>
              <w:t xml:space="preserve"> </w:t>
            </w:r>
            <w:r w:rsidRPr="00F3789E">
              <w:rPr>
                <w:rFonts w:cs="Arial"/>
                <w:snapToGrid w:val="0"/>
              </w:rPr>
              <w:t>бюджетами муниципальных районов кредитов от кредитных организаций в валюте Российской Федерации</w:t>
            </w:r>
          </w:p>
        </w:tc>
      </w:tr>
      <w:tr w:rsidR="00E03AFF" w:rsidRPr="00F3789E" w14:paraId="5A360F66" w14:textId="77777777" w:rsidTr="00F45A65">
        <w:trPr>
          <w:gridAfter w:val="1"/>
          <w:wAfter w:w="219" w:type="dxa"/>
          <w:cantSplit/>
          <w:trHeight w:val="839"/>
        </w:trPr>
        <w:tc>
          <w:tcPr>
            <w:tcW w:w="1042" w:type="dxa"/>
          </w:tcPr>
          <w:p w14:paraId="1A550FD0" w14:textId="77777777" w:rsidR="00E03AFF" w:rsidRPr="00F3789E" w:rsidRDefault="00E03AFF" w:rsidP="00F3789E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14:paraId="4C4C570F" w14:textId="77777777" w:rsidR="00E03AFF" w:rsidRPr="00F3789E" w:rsidRDefault="00E03AFF" w:rsidP="00F3789E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01 03 01 00 05 0000 710</w:t>
            </w:r>
          </w:p>
        </w:tc>
        <w:tc>
          <w:tcPr>
            <w:tcW w:w="5744" w:type="dxa"/>
          </w:tcPr>
          <w:p w14:paraId="27B4B2A4" w14:textId="77777777" w:rsidR="00E03AFF" w:rsidRPr="00F3789E" w:rsidRDefault="00E03AFF" w:rsidP="00F3789E">
            <w:pPr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</w:rPr>
              <w:t>Получение</w:t>
            </w:r>
            <w:r w:rsidRPr="00F3789E">
              <w:rPr>
                <w:rFonts w:cs="Arial"/>
                <w:snapToGrid w:val="0"/>
              </w:rPr>
              <w:t xml:space="preserve"> кредитов</w:t>
            </w:r>
            <w:r w:rsidRPr="00F3789E">
              <w:rPr>
                <w:rFonts w:cs="Arial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E03AFF" w:rsidRPr="00F3789E" w14:paraId="6F8F7591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66F9A361" w14:textId="77777777" w:rsidR="00E03AFF" w:rsidRPr="00F3789E" w:rsidRDefault="00E03AFF" w:rsidP="00F3789E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14:paraId="11FDAC96" w14:textId="77777777" w:rsidR="00E03AFF" w:rsidRPr="00F3789E" w:rsidRDefault="00E03AFF" w:rsidP="00F3789E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01 03 01 00 05 0000 810</w:t>
            </w:r>
          </w:p>
        </w:tc>
        <w:tc>
          <w:tcPr>
            <w:tcW w:w="5744" w:type="dxa"/>
          </w:tcPr>
          <w:p w14:paraId="4BD2C2FE" w14:textId="77777777" w:rsidR="00E03AFF" w:rsidRPr="00F3789E" w:rsidRDefault="00E03AFF" w:rsidP="00F3789E">
            <w:pPr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</w:rPr>
              <w:t>Погашение бюджетами муниципальных районов кредитов</w:t>
            </w:r>
            <w:r w:rsidR="00F3789E">
              <w:rPr>
                <w:rFonts w:cs="Arial"/>
              </w:rPr>
              <w:t xml:space="preserve"> </w:t>
            </w:r>
            <w:r w:rsidRPr="00F3789E">
              <w:rPr>
                <w:rFonts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E03AFF" w:rsidRPr="00F3789E" w14:paraId="267A0430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6D9E4012" w14:textId="77777777" w:rsidR="00E03AFF" w:rsidRPr="00F3789E" w:rsidRDefault="00E03AFF" w:rsidP="00F3789E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14:paraId="6B0CF13E" w14:textId="77777777" w:rsidR="00E03AFF" w:rsidRPr="00F3789E" w:rsidRDefault="00E03AFF" w:rsidP="00F3789E">
            <w:pPr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01 05 02 01 05 0000 510</w:t>
            </w:r>
          </w:p>
        </w:tc>
        <w:tc>
          <w:tcPr>
            <w:tcW w:w="5744" w:type="dxa"/>
          </w:tcPr>
          <w:p w14:paraId="6A8FB75B" w14:textId="77777777" w:rsidR="00E03AFF" w:rsidRPr="00F3789E" w:rsidRDefault="00E03AFF" w:rsidP="00F3789E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03AFF" w:rsidRPr="00F3789E" w14:paraId="5B6F33FC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31FF6F05" w14:textId="77777777" w:rsidR="00E03AFF" w:rsidRPr="00F3789E" w:rsidRDefault="00E03AFF" w:rsidP="00F3789E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14:paraId="2F52D488" w14:textId="77777777" w:rsidR="00E03AFF" w:rsidRPr="00F3789E" w:rsidRDefault="00E03AFF" w:rsidP="00F3789E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01 05 02 01 05 0000 610</w:t>
            </w:r>
          </w:p>
        </w:tc>
        <w:tc>
          <w:tcPr>
            <w:tcW w:w="5744" w:type="dxa"/>
          </w:tcPr>
          <w:p w14:paraId="17B02459" w14:textId="77777777" w:rsidR="00E03AFF" w:rsidRPr="00F3789E" w:rsidRDefault="00E03AFF" w:rsidP="00F3789E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E03AFF" w:rsidRPr="00F3789E" w14:paraId="2E62F2EB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542A3997" w14:textId="77777777" w:rsidR="00E03AFF" w:rsidRPr="00F3789E" w:rsidRDefault="00E03AFF" w:rsidP="00F3789E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14:paraId="72F03709" w14:textId="77777777" w:rsidR="00E03AFF" w:rsidRPr="00F3789E" w:rsidRDefault="00E03AFF" w:rsidP="00F3789E">
            <w:pPr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</w:rPr>
              <w:t>01 06 05 02 05 0000 640</w:t>
            </w:r>
          </w:p>
        </w:tc>
        <w:tc>
          <w:tcPr>
            <w:tcW w:w="5744" w:type="dxa"/>
          </w:tcPr>
          <w:p w14:paraId="047C44AA" w14:textId="77777777" w:rsidR="00E03AFF" w:rsidRPr="00F3789E" w:rsidRDefault="00E03AFF" w:rsidP="00F3789E">
            <w:pPr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E03AFF" w:rsidRPr="00F3789E" w14:paraId="4973DFC4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250DEDF3" w14:textId="77777777" w:rsidR="00E03AFF" w:rsidRPr="00F3789E" w:rsidRDefault="00E03AFF" w:rsidP="00F3789E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14:paraId="226E4F2F" w14:textId="77777777" w:rsidR="00E03AFF" w:rsidRPr="00F3789E" w:rsidRDefault="00E03AFF" w:rsidP="00F3789E">
            <w:pPr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</w:rPr>
              <w:t>01 06 05 02 05 0000 540</w:t>
            </w:r>
          </w:p>
        </w:tc>
        <w:tc>
          <w:tcPr>
            <w:tcW w:w="5744" w:type="dxa"/>
          </w:tcPr>
          <w:p w14:paraId="7CE0719F" w14:textId="77777777" w:rsidR="00E03AFF" w:rsidRPr="00F3789E" w:rsidRDefault="00E03AFF" w:rsidP="00F3789E">
            <w:pPr>
              <w:ind w:firstLine="0"/>
              <w:rPr>
                <w:rFonts w:cs="Arial"/>
                <w:snapToGrid w:val="0"/>
              </w:rPr>
            </w:pPr>
            <w:r w:rsidRPr="00F3789E">
              <w:rPr>
                <w:rFonts w:cs="Arial"/>
              </w:rPr>
              <w:t>Предоставление бюджетных кредитов другим бюджетам бюджетной системы Российской Федерации из бюджетов муниципальных районов</w:t>
            </w:r>
            <w:r w:rsidR="00F3789E">
              <w:rPr>
                <w:rFonts w:cs="Arial"/>
              </w:rPr>
              <w:t xml:space="preserve"> </w:t>
            </w:r>
            <w:r w:rsidRPr="00F3789E">
              <w:rPr>
                <w:rFonts w:cs="Arial"/>
              </w:rPr>
              <w:t>в валюте Российской Федерации</w:t>
            </w:r>
          </w:p>
        </w:tc>
      </w:tr>
      <w:tr w:rsidR="00E03AFF" w:rsidRPr="00F3789E" w14:paraId="0647FF39" w14:textId="77777777" w:rsidTr="00F45A65">
        <w:trPr>
          <w:cantSplit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C378B" w14:textId="77777777" w:rsidR="00E03AFF" w:rsidRPr="00F3789E" w:rsidRDefault="00E03AFF" w:rsidP="00F3789E">
            <w:pPr>
              <w:widowControl w:val="0"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CBCB6D" w14:textId="77777777" w:rsidR="00E03AFF" w:rsidRPr="00F3789E" w:rsidRDefault="00E03AFF" w:rsidP="00F3789E">
            <w:pPr>
              <w:widowControl w:val="0"/>
              <w:ind w:firstLine="0"/>
              <w:rPr>
                <w:rFonts w:cs="Arial"/>
                <w:snapToGrid w:val="0"/>
              </w:rPr>
            </w:pPr>
          </w:p>
        </w:tc>
      </w:tr>
    </w:tbl>
    <w:p w14:paraId="1316F365" w14:textId="77777777" w:rsidR="00E03AFF" w:rsidRPr="00F3789E" w:rsidRDefault="00E03AFF" w:rsidP="00F3789E">
      <w:pPr>
        <w:ind w:firstLine="709"/>
        <w:rPr>
          <w:rFonts w:cs="Arial"/>
        </w:rPr>
      </w:pPr>
      <w:bookmarkStart w:id="4" w:name="_GoBack"/>
      <w:bookmarkEnd w:id="4"/>
    </w:p>
    <w:sectPr w:rsidR="00E03AFF" w:rsidRPr="00F3789E" w:rsidSect="00F3789E">
      <w:pgSz w:w="11906" w:h="16838"/>
      <w:pgMar w:top="2268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A0443" w14:textId="77777777" w:rsidR="00CA7AE6" w:rsidRDefault="00CA7AE6" w:rsidP="00F3789E">
      <w:r>
        <w:separator/>
      </w:r>
    </w:p>
  </w:endnote>
  <w:endnote w:type="continuationSeparator" w:id="0">
    <w:p w14:paraId="13D5045F" w14:textId="77777777" w:rsidR="00CA7AE6" w:rsidRDefault="00CA7AE6" w:rsidP="00F3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1E971" w14:textId="77777777" w:rsidR="00CA7AE6" w:rsidRDefault="00CA7AE6" w:rsidP="00F3789E">
      <w:r>
        <w:separator/>
      </w:r>
    </w:p>
  </w:footnote>
  <w:footnote w:type="continuationSeparator" w:id="0">
    <w:p w14:paraId="4A3D67DD" w14:textId="77777777" w:rsidR="00CA7AE6" w:rsidRDefault="00CA7AE6" w:rsidP="00F37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656"/>
    <w:rsid w:val="000249B7"/>
    <w:rsid w:val="00050544"/>
    <w:rsid w:val="00131FA9"/>
    <w:rsid w:val="0014194C"/>
    <w:rsid w:val="00162102"/>
    <w:rsid w:val="001627E2"/>
    <w:rsid w:val="0017361B"/>
    <w:rsid w:val="001C2DCC"/>
    <w:rsid w:val="001D18D0"/>
    <w:rsid w:val="002317B9"/>
    <w:rsid w:val="00254763"/>
    <w:rsid w:val="00283E4A"/>
    <w:rsid w:val="00287BA0"/>
    <w:rsid w:val="002F52FC"/>
    <w:rsid w:val="00327657"/>
    <w:rsid w:val="00351423"/>
    <w:rsid w:val="00384BC4"/>
    <w:rsid w:val="003A0F6F"/>
    <w:rsid w:val="003C6033"/>
    <w:rsid w:val="003F5CB2"/>
    <w:rsid w:val="004075B8"/>
    <w:rsid w:val="004357F5"/>
    <w:rsid w:val="00461CF0"/>
    <w:rsid w:val="004A0F59"/>
    <w:rsid w:val="004A4AEB"/>
    <w:rsid w:val="00536FE8"/>
    <w:rsid w:val="00561B7D"/>
    <w:rsid w:val="00571B48"/>
    <w:rsid w:val="00574E16"/>
    <w:rsid w:val="006046DB"/>
    <w:rsid w:val="00613ABD"/>
    <w:rsid w:val="006144D2"/>
    <w:rsid w:val="00627894"/>
    <w:rsid w:val="00643CF5"/>
    <w:rsid w:val="00650DDD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E3755"/>
    <w:rsid w:val="007E4BAF"/>
    <w:rsid w:val="00801288"/>
    <w:rsid w:val="00805D88"/>
    <w:rsid w:val="00876C76"/>
    <w:rsid w:val="00897DC4"/>
    <w:rsid w:val="008A5E32"/>
    <w:rsid w:val="008B353D"/>
    <w:rsid w:val="0090429C"/>
    <w:rsid w:val="0090556D"/>
    <w:rsid w:val="00924D28"/>
    <w:rsid w:val="0094569E"/>
    <w:rsid w:val="00960F83"/>
    <w:rsid w:val="00967AD3"/>
    <w:rsid w:val="00996823"/>
    <w:rsid w:val="009B66C9"/>
    <w:rsid w:val="00A121EE"/>
    <w:rsid w:val="00A1488F"/>
    <w:rsid w:val="00A31F23"/>
    <w:rsid w:val="00A746F0"/>
    <w:rsid w:val="00A838D6"/>
    <w:rsid w:val="00AB2656"/>
    <w:rsid w:val="00AB4AF6"/>
    <w:rsid w:val="00AC6CC9"/>
    <w:rsid w:val="00AF6C2F"/>
    <w:rsid w:val="00B03E4A"/>
    <w:rsid w:val="00B911BA"/>
    <w:rsid w:val="00BD17AA"/>
    <w:rsid w:val="00C313EC"/>
    <w:rsid w:val="00C36DA3"/>
    <w:rsid w:val="00C42E74"/>
    <w:rsid w:val="00C529CD"/>
    <w:rsid w:val="00C60ED5"/>
    <w:rsid w:val="00C74143"/>
    <w:rsid w:val="00CA7AE6"/>
    <w:rsid w:val="00CE4959"/>
    <w:rsid w:val="00D113E5"/>
    <w:rsid w:val="00D11AC1"/>
    <w:rsid w:val="00D15B7C"/>
    <w:rsid w:val="00D40211"/>
    <w:rsid w:val="00D41DA1"/>
    <w:rsid w:val="00D53306"/>
    <w:rsid w:val="00D736B2"/>
    <w:rsid w:val="00DB2BED"/>
    <w:rsid w:val="00DB422B"/>
    <w:rsid w:val="00DB497A"/>
    <w:rsid w:val="00DC2D11"/>
    <w:rsid w:val="00E03AFF"/>
    <w:rsid w:val="00E16B21"/>
    <w:rsid w:val="00E20AB0"/>
    <w:rsid w:val="00E30BB3"/>
    <w:rsid w:val="00E5233D"/>
    <w:rsid w:val="00E95433"/>
    <w:rsid w:val="00EB2D5B"/>
    <w:rsid w:val="00EC66DA"/>
    <w:rsid w:val="00ED147A"/>
    <w:rsid w:val="00F23CC6"/>
    <w:rsid w:val="00F3789E"/>
    <w:rsid w:val="00F45A65"/>
    <w:rsid w:val="00F5487B"/>
    <w:rsid w:val="00FD5538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3EF2"/>
  <w15:docId w15:val="{8BBABE2A-CB1D-455E-B90D-065DCE38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D18D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D18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D18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D18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D18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AC6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F3789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3789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3789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378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D18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1D18D0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F378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D18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1D18D0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F37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3789E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37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3789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D18D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D18D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D18D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D18D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D18D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31</Pages>
  <Words>8365</Words>
  <Characters>47681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2022-12-07T11:48:00Z</cp:lastPrinted>
  <dcterms:created xsi:type="dcterms:W3CDTF">2023-01-30T05:46:00Z</dcterms:created>
  <dcterms:modified xsi:type="dcterms:W3CDTF">2023-01-30T06:31:00Z</dcterms:modified>
</cp:coreProperties>
</file>