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D1048" w14:textId="77777777" w:rsidR="00B749B3" w:rsidRPr="00DF15BB" w:rsidRDefault="00B749B3" w:rsidP="00DF15BB">
      <w:pPr>
        <w:ind w:firstLine="709"/>
        <w:rPr>
          <w:rFonts w:cs="Arial"/>
        </w:rPr>
      </w:pPr>
    </w:p>
    <w:p w14:paraId="622665FB" w14:textId="77777777" w:rsidR="007910AC" w:rsidRPr="00DF15BB" w:rsidRDefault="00D67D2D" w:rsidP="00DF15BB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8332BD5" wp14:editId="1E255DC7">
            <wp:extent cx="44196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3477D" w14:textId="77777777" w:rsidR="007910AC" w:rsidRPr="00DF15BB" w:rsidRDefault="007910AC" w:rsidP="00DF15BB">
      <w:pPr>
        <w:ind w:firstLine="709"/>
        <w:jc w:val="center"/>
        <w:rPr>
          <w:rFonts w:cs="Arial"/>
          <w:bCs/>
        </w:rPr>
      </w:pPr>
      <w:r w:rsidRPr="00DF15BB">
        <w:rPr>
          <w:rFonts w:cs="Arial"/>
          <w:bCs/>
        </w:rPr>
        <w:t>АДМИНИСТРАЦИЯ</w:t>
      </w:r>
    </w:p>
    <w:p w14:paraId="427A8989" w14:textId="77777777" w:rsidR="007910AC" w:rsidRPr="00DF15BB" w:rsidRDefault="007910AC" w:rsidP="00DF15BB">
      <w:pPr>
        <w:ind w:firstLine="709"/>
        <w:contextualSpacing/>
        <w:jc w:val="center"/>
        <w:rPr>
          <w:rFonts w:cs="Arial"/>
          <w:bCs/>
        </w:rPr>
      </w:pPr>
      <w:r w:rsidRPr="00DF15BB">
        <w:rPr>
          <w:rFonts w:cs="Arial"/>
          <w:bCs/>
        </w:rPr>
        <w:t>КАЛАЧЕЕВСКОГО МУНИЦИПАЛЬНОГО РАЙОНА</w:t>
      </w:r>
    </w:p>
    <w:p w14:paraId="71FB21CF" w14:textId="77777777" w:rsidR="007910AC" w:rsidRPr="00DF15BB" w:rsidRDefault="007910AC" w:rsidP="00DF15BB">
      <w:pPr>
        <w:ind w:firstLine="709"/>
        <w:contextualSpacing/>
        <w:jc w:val="center"/>
        <w:rPr>
          <w:rFonts w:cs="Arial"/>
          <w:bCs/>
        </w:rPr>
      </w:pPr>
      <w:r w:rsidRPr="00DF15BB">
        <w:rPr>
          <w:rFonts w:cs="Arial"/>
          <w:bCs/>
        </w:rPr>
        <w:t>ВОРОНЕЖСКОЙ ОБЛАСТИ</w:t>
      </w:r>
    </w:p>
    <w:p w14:paraId="4A4D089F" w14:textId="77777777" w:rsidR="00DF15BB" w:rsidRDefault="007910AC" w:rsidP="00DF15BB">
      <w:pPr>
        <w:ind w:firstLine="709"/>
        <w:contextualSpacing/>
        <w:jc w:val="center"/>
        <w:rPr>
          <w:rFonts w:cs="Arial"/>
          <w:bCs/>
          <w:position w:val="40"/>
        </w:rPr>
      </w:pPr>
      <w:r w:rsidRPr="00DF15BB">
        <w:rPr>
          <w:rFonts w:cs="Arial"/>
          <w:bCs/>
          <w:position w:val="40"/>
        </w:rPr>
        <w:t>ПОСТАНОВЛЕНИЕ</w:t>
      </w:r>
    </w:p>
    <w:p w14:paraId="08509082" w14:textId="77777777" w:rsidR="007910AC" w:rsidRPr="00DF15BB" w:rsidRDefault="007910AC" w:rsidP="00DF15BB">
      <w:pPr>
        <w:ind w:firstLine="709"/>
        <w:rPr>
          <w:rFonts w:cs="Arial"/>
          <w:spacing w:val="-2"/>
        </w:rPr>
      </w:pPr>
    </w:p>
    <w:p w14:paraId="15C48F6A" w14:textId="77777777" w:rsidR="007910AC" w:rsidRPr="00DF15BB" w:rsidRDefault="00DF15BB" w:rsidP="00DF15B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DF15BB">
        <w:rPr>
          <w:rFonts w:cs="Arial"/>
        </w:rPr>
        <w:t>«</w:t>
      </w:r>
      <w:r w:rsidR="008E1E5A" w:rsidRPr="00DF15BB">
        <w:rPr>
          <w:rFonts w:cs="Arial"/>
        </w:rPr>
        <w:t>16</w:t>
      </w:r>
      <w:r w:rsidR="007910AC" w:rsidRPr="00DF15BB">
        <w:rPr>
          <w:rFonts w:cs="Arial"/>
        </w:rPr>
        <w:t xml:space="preserve">» </w:t>
      </w:r>
      <w:r w:rsidR="008E1E5A" w:rsidRPr="00DF15BB">
        <w:rPr>
          <w:rFonts w:cs="Arial"/>
        </w:rPr>
        <w:t>декабря</w:t>
      </w:r>
      <w:r w:rsidR="00A62CB4" w:rsidRPr="00DF15BB">
        <w:rPr>
          <w:rFonts w:cs="Arial"/>
        </w:rPr>
        <w:t xml:space="preserve"> 20</w:t>
      </w:r>
      <w:r w:rsidR="000F5DFB" w:rsidRPr="00DF15BB">
        <w:rPr>
          <w:rFonts w:cs="Arial"/>
        </w:rPr>
        <w:t>2</w:t>
      </w:r>
      <w:r w:rsidR="00156B31" w:rsidRPr="00DF15BB">
        <w:rPr>
          <w:rFonts w:cs="Arial"/>
        </w:rPr>
        <w:t>2</w:t>
      </w:r>
      <w:r w:rsidR="007910AC" w:rsidRPr="00DF15BB">
        <w:rPr>
          <w:rFonts w:cs="Arial"/>
        </w:rPr>
        <w:t xml:space="preserve"> г. №</w:t>
      </w:r>
      <w:r w:rsidR="00170E69" w:rsidRPr="00DF15BB">
        <w:rPr>
          <w:rFonts w:cs="Arial"/>
        </w:rPr>
        <w:t xml:space="preserve"> </w:t>
      </w:r>
      <w:r w:rsidR="008E1E5A" w:rsidRPr="00DF15BB">
        <w:rPr>
          <w:rFonts w:cs="Arial"/>
        </w:rPr>
        <w:t>949</w:t>
      </w:r>
    </w:p>
    <w:p w14:paraId="30BE9439" w14:textId="77777777" w:rsidR="007910AC" w:rsidRPr="00DF15BB" w:rsidRDefault="00DF15BB" w:rsidP="00DF15B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DF15BB">
        <w:rPr>
          <w:rFonts w:cs="Arial"/>
        </w:rPr>
        <w:t>г. Калач</w:t>
      </w:r>
    </w:p>
    <w:p w14:paraId="1A4929D3" w14:textId="77777777" w:rsidR="007910AC" w:rsidRPr="00DF15BB" w:rsidRDefault="007910AC" w:rsidP="00DF15BB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3"/>
      </w:tblGrid>
      <w:tr w:rsidR="00DF15BB" w:rsidRPr="00DF15BB" w14:paraId="34BDB9C8" w14:textId="77777777" w:rsidTr="00DF15BB">
        <w:trPr>
          <w:trHeight w:val="345"/>
        </w:trPr>
        <w:tc>
          <w:tcPr>
            <w:tcW w:w="9603" w:type="dxa"/>
          </w:tcPr>
          <w:p w14:paraId="03D63256" w14:textId="77777777" w:rsidR="00DF15BB" w:rsidRDefault="00DF15BB" w:rsidP="00DF15BB">
            <w:pPr>
              <w:pStyle w:val="Title"/>
            </w:pPr>
            <w:r w:rsidRPr="00DF15BB">
              <w:t xml:space="preserve">О внесении </w:t>
            </w:r>
            <w:proofErr w:type="gramStart"/>
            <w:r w:rsidRPr="00DF15BB">
              <w:t xml:space="preserve">изменений </w:t>
            </w:r>
            <w:r>
              <w:t xml:space="preserve"> </w:t>
            </w:r>
            <w:r w:rsidRPr="00DF15BB">
              <w:t>в</w:t>
            </w:r>
            <w:proofErr w:type="gramEnd"/>
            <w:r w:rsidRPr="00DF15BB">
              <w:t xml:space="preserve"> постановление администрации</w:t>
            </w:r>
            <w:r>
              <w:t xml:space="preserve"> </w:t>
            </w:r>
            <w:r w:rsidRPr="00DF15BB">
              <w:t>Калачеевского муниципального</w:t>
            </w:r>
            <w:r>
              <w:t xml:space="preserve"> </w:t>
            </w:r>
            <w:r w:rsidRPr="00DF15BB">
              <w:t>района от 20.02.2018 г. № 75</w:t>
            </w:r>
          </w:p>
          <w:p w14:paraId="4B55C6F0" w14:textId="77777777" w:rsidR="00DF15BB" w:rsidRPr="00DF15BB" w:rsidRDefault="00DF15BB" w:rsidP="00DF15BB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14:paraId="6D8D0A44" w14:textId="77777777" w:rsidR="00156B31" w:rsidRPr="00DF15BB" w:rsidRDefault="00DF15BB" w:rsidP="00DF15BB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B365ED" w:rsidRPr="00DF15BB">
        <w:rPr>
          <w:rFonts w:cs="Arial"/>
        </w:rPr>
        <w:t>С целью исполнения постановления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и дальнейшее</w:t>
      </w:r>
      <w:r>
        <w:rPr>
          <w:rFonts w:cs="Arial"/>
        </w:rPr>
        <w:t xml:space="preserve"> </w:t>
      </w:r>
      <w:r w:rsidR="00B365ED" w:rsidRPr="00DF15BB">
        <w:rPr>
          <w:rFonts w:cs="Arial"/>
        </w:rPr>
        <w:t>усовершенствование положения об оплате труда</w:t>
      </w:r>
      <w:r w:rsidR="00B365ED" w:rsidRPr="00DF15BB">
        <w:rPr>
          <w:rFonts w:cs="Arial"/>
          <w:bCs/>
        </w:rPr>
        <w:t xml:space="preserve">, </w:t>
      </w:r>
      <w:r w:rsidR="00761836" w:rsidRPr="00DF15BB">
        <w:rPr>
          <w:rFonts w:cs="Arial"/>
          <w:bCs/>
        </w:rPr>
        <w:t xml:space="preserve">на основании </w:t>
      </w:r>
      <w:r w:rsidR="00B365ED" w:rsidRPr="00DF15BB">
        <w:rPr>
          <w:rFonts w:cs="Arial"/>
          <w:bCs/>
        </w:rPr>
        <w:t>приказ</w:t>
      </w:r>
      <w:r w:rsidR="00761836" w:rsidRPr="00DF15BB">
        <w:rPr>
          <w:rFonts w:cs="Arial"/>
          <w:bCs/>
        </w:rPr>
        <w:t>а</w:t>
      </w:r>
      <w:r w:rsidR="00B365ED" w:rsidRPr="00DF15BB">
        <w:rPr>
          <w:rFonts w:cs="Arial"/>
          <w:bCs/>
        </w:rPr>
        <w:t xml:space="preserve"> департамента образования, науки и молодежной политики Воронежской области от 01.09.2022 г. № 1213 «О внесении изменений в приказ департамента образования, науки и молодежной политики Воронежской области от 29.12.20217 г. № 1576», </w:t>
      </w:r>
      <w:r w:rsidR="00B365ED" w:rsidRPr="00DF15BB">
        <w:rPr>
          <w:rFonts w:cs="Arial"/>
        </w:rPr>
        <w:t>администрация Калачеевского муниципального района</w:t>
      </w:r>
      <w:r>
        <w:rPr>
          <w:rFonts w:cs="Arial"/>
        </w:rPr>
        <w:t xml:space="preserve"> </w:t>
      </w:r>
      <w:r w:rsidR="00B365ED" w:rsidRPr="00DF15BB">
        <w:rPr>
          <w:rFonts w:cs="Arial"/>
        </w:rPr>
        <w:t>п о с т а н о в л я е т:</w:t>
      </w:r>
    </w:p>
    <w:p w14:paraId="56CFC006" w14:textId="77777777" w:rsidR="00276D5A" w:rsidRPr="00DF15BB" w:rsidRDefault="00DF15BB" w:rsidP="00DF15BB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276D5A" w:rsidRPr="00DF15BB">
        <w:rPr>
          <w:rFonts w:cs="Arial"/>
        </w:rPr>
        <w:t>1.</w:t>
      </w:r>
      <w:r w:rsidR="00A52665" w:rsidRPr="00DF15BB">
        <w:rPr>
          <w:rFonts w:cs="Arial"/>
        </w:rPr>
        <w:t xml:space="preserve"> </w:t>
      </w:r>
      <w:r w:rsidR="0084262D" w:rsidRPr="00DF15BB">
        <w:rPr>
          <w:rFonts w:cs="Arial"/>
        </w:rPr>
        <w:t xml:space="preserve">Внести </w:t>
      </w:r>
      <w:r w:rsidR="00276D5A" w:rsidRPr="00DF15BB">
        <w:rPr>
          <w:rFonts w:cs="Arial"/>
        </w:rPr>
        <w:t xml:space="preserve">следующие </w:t>
      </w:r>
      <w:r w:rsidR="0084262D" w:rsidRPr="00DF15BB">
        <w:rPr>
          <w:rFonts w:cs="Arial"/>
        </w:rPr>
        <w:t xml:space="preserve">изменения </w:t>
      </w:r>
      <w:r w:rsidR="00276D5A" w:rsidRPr="00DF15BB">
        <w:rPr>
          <w:rFonts w:cs="Arial"/>
        </w:rPr>
        <w:t>в постановление администрации Калачеевского муниципального района от 20.02.2018 г. № 7</w:t>
      </w:r>
      <w:r w:rsidR="006B6D77" w:rsidRPr="00DF15BB">
        <w:rPr>
          <w:rFonts w:cs="Arial"/>
        </w:rPr>
        <w:t>5</w:t>
      </w:r>
      <w:r>
        <w:rPr>
          <w:rFonts w:cs="Arial"/>
        </w:rPr>
        <w:t xml:space="preserve"> </w:t>
      </w:r>
      <w:r w:rsidR="00276D5A" w:rsidRPr="00DF15BB">
        <w:rPr>
          <w:rFonts w:cs="Arial"/>
        </w:rPr>
        <w:t>«</w:t>
      </w:r>
      <w:r w:rsidR="006B6D77" w:rsidRPr="00DF15BB">
        <w:rPr>
          <w:rFonts w:cs="Arial"/>
        </w:rPr>
        <w:t>Об</w:t>
      </w:r>
      <w:r>
        <w:rPr>
          <w:rFonts w:cs="Arial"/>
        </w:rPr>
        <w:t xml:space="preserve"> </w:t>
      </w:r>
      <w:r w:rsidR="006B6D77" w:rsidRPr="00DF15BB">
        <w:rPr>
          <w:rFonts w:cs="Arial"/>
        </w:rPr>
        <w:t>утверждении положений об оплате труда в</w:t>
      </w:r>
      <w:r>
        <w:rPr>
          <w:rFonts w:cs="Arial"/>
        </w:rPr>
        <w:t xml:space="preserve"> </w:t>
      </w:r>
      <w:r w:rsidR="006B6D77" w:rsidRPr="00DF15BB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="006B6D77" w:rsidRPr="00DF15BB">
        <w:rPr>
          <w:rFonts w:cs="Arial"/>
        </w:rPr>
        <w:t>дошкольных</w:t>
      </w:r>
      <w:r>
        <w:rPr>
          <w:rFonts w:cs="Arial"/>
        </w:rPr>
        <w:t xml:space="preserve"> </w:t>
      </w:r>
      <w:r w:rsidR="006B6D77" w:rsidRPr="00DF15BB">
        <w:rPr>
          <w:rFonts w:cs="Arial"/>
        </w:rPr>
        <w:t>образовательных учреждениях</w:t>
      </w:r>
      <w:r>
        <w:rPr>
          <w:rFonts w:cs="Arial"/>
        </w:rPr>
        <w:t xml:space="preserve"> </w:t>
      </w:r>
      <w:r w:rsidR="006B6D77" w:rsidRPr="00DF15BB">
        <w:rPr>
          <w:rFonts w:cs="Arial"/>
        </w:rPr>
        <w:t>Калачеевского муниципального района</w:t>
      </w:r>
      <w:r w:rsidR="00276D5A" w:rsidRPr="00DF15BB">
        <w:rPr>
          <w:rFonts w:cs="Arial"/>
        </w:rPr>
        <w:t>»</w:t>
      </w:r>
      <w:r>
        <w:rPr>
          <w:rFonts w:cs="Arial"/>
        </w:rPr>
        <w:t xml:space="preserve"> </w:t>
      </w:r>
      <w:r w:rsidR="004F1090" w:rsidRPr="00DF15BB">
        <w:rPr>
          <w:rFonts w:cs="Arial"/>
        </w:rPr>
        <w:t>(</w:t>
      </w:r>
      <w:r w:rsidR="004F1090" w:rsidRPr="00DF15BB">
        <w:rPr>
          <w:rFonts w:cs="Arial"/>
          <w:bCs/>
        </w:rPr>
        <w:t>в редакции постановления от 24.01.2022 г. № 52</w:t>
      </w:r>
      <w:r w:rsidR="00B365ED" w:rsidRPr="00DF15BB">
        <w:rPr>
          <w:rFonts w:cs="Arial"/>
          <w:bCs/>
        </w:rPr>
        <w:t>; от 31.08.2022 г. № 633</w:t>
      </w:r>
      <w:r w:rsidR="004F1090" w:rsidRPr="00DF15BB">
        <w:rPr>
          <w:rFonts w:cs="Arial"/>
        </w:rPr>
        <w:t xml:space="preserve">): </w:t>
      </w:r>
    </w:p>
    <w:p w14:paraId="7B06809D" w14:textId="77777777" w:rsidR="005A1BF4" w:rsidRPr="00DF15BB" w:rsidRDefault="00DF15BB" w:rsidP="00DF15B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A1BF4" w:rsidRPr="00DF15BB">
        <w:rPr>
          <w:rFonts w:cs="Arial"/>
        </w:rPr>
        <w:t xml:space="preserve">1.1. </w:t>
      </w:r>
      <w:r w:rsidR="004E1B53" w:rsidRPr="00DF15BB">
        <w:rPr>
          <w:rFonts w:cs="Arial"/>
        </w:rPr>
        <w:t>В</w:t>
      </w:r>
      <w:r w:rsidR="006E64D4" w:rsidRPr="00DF15BB">
        <w:rPr>
          <w:rFonts w:cs="Arial"/>
        </w:rPr>
        <w:t xml:space="preserve"> положение </w:t>
      </w:r>
      <w:r w:rsidR="006E64D4" w:rsidRPr="00DF15BB">
        <w:rPr>
          <w:rFonts w:cs="Arial"/>
          <w:kern w:val="36"/>
        </w:rPr>
        <w:t xml:space="preserve">об оплате труда </w:t>
      </w:r>
      <w:r w:rsidR="00C9115D" w:rsidRPr="00DF15BB">
        <w:rPr>
          <w:rFonts w:cs="Arial"/>
          <w:bCs/>
          <w:kern w:val="36"/>
        </w:rPr>
        <w:t xml:space="preserve">в дошкольных </w:t>
      </w:r>
      <w:r w:rsidR="00C9115D" w:rsidRPr="00DF15BB">
        <w:rPr>
          <w:rFonts w:cs="Arial"/>
        </w:rPr>
        <w:t>учреждениях Калачеевского муниципального района</w:t>
      </w:r>
      <w:r w:rsidR="006E64D4" w:rsidRPr="00DF15BB">
        <w:rPr>
          <w:rFonts w:cs="Arial"/>
          <w:kern w:val="36"/>
        </w:rPr>
        <w:t>:</w:t>
      </w:r>
    </w:p>
    <w:p w14:paraId="43811074" w14:textId="77777777" w:rsidR="00B113D3" w:rsidRPr="00DF15BB" w:rsidRDefault="00DF15BB" w:rsidP="00DF15BB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3E0CCF" w:rsidRPr="00DF15BB">
        <w:rPr>
          <w:sz w:val="24"/>
          <w:szCs w:val="24"/>
        </w:rPr>
        <w:t>1.</w:t>
      </w:r>
      <w:r w:rsidR="005A1BF4" w:rsidRPr="00DF15BB">
        <w:rPr>
          <w:sz w:val="24"/>
          <w:szCs w:val="24"/>
        </w:rPr>
        <w:t>1.1.</w:t>
      </w:r>
      <w:r w:rsidR="00B113D3" w:rsidRPr="00DF15BB">
        <w:rPr>
          <w:kern w:val="36"/>
          <w:sz w:val="24"/>
          <w:szCs w:val="24"/>
        </w:rPr>
        <w:t xml:space="preserve"> Пункт 6 таблицы 1 «</w:t>
      </w:r>
      <w:r w:rsidR="00B113D3" w:rsidRPr="00DF15BB">
        <w:rPr>
          <w:bCs/>
          <w:sz w:val="24"/>
          <w:szCs w:val="24"/>
        </w:rPr>
        <w:t>Рекомендуемые размеры постоянных повышающих надбавок к окладу (должностному окладу) ставке заработной платы» раздела 5. «Расчет заработной платы работников» изложить в новой редакции:</w:t>
      </w:r>
    </w:p>
    <w:p w14:paraId="49611113" w14:textId="77777777" w:rsidR="00B113D3" w:rsidRPr="00DF15BB" w:rsidRDefault="00B113D3" w:rsidP="00DF15BB">
      <w:pPr>
        <w:ind w:firstLine="709"/>
        <w:rPr>
          <w:rFonts w:cs="Arial"/>
          <w:bCs/>
        </w:rPr>
      </w:pPr>
      <w:r w:rsidRPr="00DF15BB">
        <w:rPr>
          <w:rFonts w:cs="Arial"/>
          <w:bCs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B113D3" w:rsidRPr="00DF15BB" w14:paraId="2BC42604" w14:textId="77777777" w:rsidTr="00A125BA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8E510" w14:textId="77777777" w:rsidR="00B113D3" w:rsidRPr="00DF15BB" w:rsidRDefault="00B113D3" w:rsidP="00DF15BB">
            <w:pPr>
              <w:ind w:firstLine="0"/>
              <w:rPr>
                <w:rFonts w:cs="Arial"/>
                <w:bCs/>
              </w:rPr>
            </w:pPr>
            <w:r w:rsidRPr="00DF15BB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86484" w14:textId="77777777" w:rsidR="00B113D3" w:rsidRPr="00DF15BB" w:rsidRDefault="00B113D3" w:rsidP="00DF15BB">
            <w:pPr>
              <w:ind w:firstLine="0"/>
              <w:rPr>
                <w:rFonts w:cs="Arial"/>
                <w:bCs/>
              </w:rPr>
            </w:pPr>
            <w:r w:rsidRPr="00DF15BB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4DD4B" w14:textId="77777777" w:rsidR="00B113D3" w:rsidRPr="00DF15BB" w:rsidRDefault="00B113D3" w:rsidP="00DF15BB">
            <w:pPr>
              <w:ind w:firstLine="0"/>
              <w:rPr>
                <w:rFonts w:cs="Arial"/>
                <w:bCs/>
              </w:rPr>
            </w:pPr>
            <w:proofErr w:type="spellStart"/>
            <w:r w:rsidRPr="00DF15BB">
              <w:rPr>
                <w:rFonts w:cs="Arial"/>
                <w:bCs/>
              </w:rPr>
              <w:t>РазмерК</w:t>
            </w:r>
            <w:r w:rsidRPr="00DF15BB">
              <w:rPr>
                <w:rFonts w:cs="Arial"/>
                <w:bCs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48B5" w14:textId="77777777" w:rsidR="00B113D3" w:rsidRPr="00DF15BB" w:rsidRDefault="00DF15BB" w:rsidP="00DF15BB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</w:t>
            </w:r>
            <w:r w:rsidR="00B113D3" w:rsidRPr="00DF15BB">
              <w:rPr>
                <w:rFonts w:cs="Arial"/>
                <w:bCs/>
              </w:rPr>
              <w:t>Примечания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B113D3" w:rsidRPr="00DF15BB" w14:paraId="5A238853" w14:textId="77777777" w:rsidTr="00A12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32E43" w14:textId="77777777" w:rsidR="00B113D3" w:rsidRPr="00DF15BB" w:rsidRDefault="00B113D3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28CC4" w14:textId="77777777" w:rsidR="00B113D3" w:rsidRPr="00DF15BB" w:rsidRDefault="00B113D3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Молодым специалистам (в возрасте до 30 лет), впервые</w:t>
            </w:r>
            <w:r w:rsidRPr="00DF15BB">
              <w:rPr>
                <w:rStyle w:val="af"/>
                <w:rFonts w:cs="Arial"/>
              </w:rPr>
              <w:footnoteReference w:id="1"/>
            </w:r>
            <w:r w:rsidRPr="00DF15BB">
              <w:rPr>
                <w:rFonts w:cs="Arial"/>
              </w:rPr>
              <w:t xml:space="preserve">заключившим трудовой договор в первые </w:t>
            </w:r>
            <w:r w:rsidRPr="00DF15BB">
              <w:rPr>
                <w:rFonts w:cs="Arial"/>
              </w:rPr>
              <w:lastRenderedPageBreak/>
              <w:t>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F1F87" w14:textId="77777777" w:rsidR="00B113D3" w:rsidRPr="00DF15BB" w:rsidRDefault="00B113D3" w:rsidP="00DF15BB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86A4" w14:textId="77777777" w:rsidR="00B113D3" w:rsidRPr="00DF15BB" w:rsidRDefault="00B113D3" w:rsidP="00DF15BB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  <w:r w:rsidRPr="00DF15BB">
              <w:rPr>
                <w:rStyle w:val="s13"/>
                <w:rFonts w:cs="Arial"/>
              </w:rPr>
              <w:t>Молодыми специалистами являются лица в возрасте до 30 лет:</w:t>
            </w:r>
          </w:p>
          <w:p w14:paraId="077EFA27" w14:textId="77777777" w:rsidR="00B113D3" w:rsidRPr="00DF15BB" w:rsidRDefault="00B113D3" w:rsidP="00DF15BB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DF15BB">
              <w:rPr>
                <w:rStyle w:val="s13"/>
                <w:rFonts w:cs="Arial"/>
              </w:rPr>
              <w:t xml:space="preserve">- заключившие трудовой договор </w:t>
            </w:r>
            <w:r w:rsidRPr="00DF15BB">
              <w:rPr>
                <w:rStyle w:val="s13"/>
                <w:rFonts w:cs="Arial"/>
              </w:rPr>
              <w:lastRenderedPageBreak/>
              <w:t xml:space="preserve">сразу после </w:t>
            </w:r>
            <w:r w:rsidRPr="00DF15BB">
              <w:rPr>
                <w:rFonts w:cs="Arial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14:paraId="2D4F62F7" w14:textId="77777777" w:rsidR="00B113D3" w:rsidRPr="00DF15BB" w:rsidRDefault="00B113D3" w:rsidP="00DF15BB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14:paraId="59946B6E" w14:textId="77777777" w:rsidR="00B113D3" w:rsidRPr="00DF15BB" w:rsidRDefault="00B113D3" w:rsidP="00DF15BB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14:paraId="2DEA42AA" w14:textId="77777777" w:rsidR="00B113D3" w:rsidRPr="00DF15BB" w:rsidRDefault="00B113D3" w:rsidP="00DF15BB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14:paraId="0F0C3639" w14:textId="77777777" w:rsidR="00B113D3" w:rsidRPr="00DF15BB" w:rsidRDefault="00B113D3" w:rsidP="00DF15BB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</w:t>
            </w:r>
            <w:r w:rsidRPr="00DF15BB">
              <w:rPr>
                <w:rFonts w:cs="Arial"/>
              </w:rPr>
              <w:lastRenderedPageBreak/>
              <w:t>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14:paraId="6288E09A" w14:textId="77777777" w:rsidR="00B113D3" w:rsidRPr="00DF15BB" w:rsidRDefault="00B113D3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  <w:p w14:paraId="381D611E" w14:textId="77777777" w:rsidR="00B113D3" w:rsidRPr="00DF15BB" w:rsidRDefault="00B113D3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С даты присвоения квалификационной категории доплата не осуществляется</w:t>
            </w:r>
          </w:p>
        </w:tc>
      </w:tr>
      <w:tr w:rsidR="00B113D3" w:rsidRPr="00DF15BB" w14:paraId="163998BA" w14:textId="77777777" w:rsidTr="00A12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1BC7C" w14:textId="77777777" w:rsidR="00B113D3" w:rsidRPr="00DF15BB" w:rsidRDefault="00B113D3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lastRenderedPageBreak/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89CD7" w14:textId="77777777" w:rsidR="00B113D3" w:rsidRPr="00DF15BB" w:rsidRDefault="00B113D3" w:rsidP="00DF15BB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DF15BB">
              <w:rPr>
                <w:rFonts w:cs="Arial"/>
              </w:rPr>
              <w:t xml:space="preserve"> </w:t>
            </w:r>
            <w:r w:rsidRPr="00DF15BB">
              <w:rPr>
                <w:rFonts w:cs="Arial"/>
              </w:rPr>
              <w:t>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5BBFF" w14:textId="77777777" w:rsidR="00B113D3" w:rsidRPr="00DF15BB" w:rsidRDefault="00B113D3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1F3" w14:textId="77777777" w:rsidR="00B113D3" w:rsidRPr="00DF15BB" w:rsidRDefault="00B113D3" w:rsidP="00DF15BB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113D3" w:rsidRPr="00DF15BB" w14:paraId="36AEE042" w14:textId="77777777" w:rsidTr="00A12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4DC0E" w14:textId="77777777" w:rsidR="00B113D3" w:rsidRPr="00DF15BB" w:rsidRDefault="00B113D3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ADFAC" w14:textId="77777777" w:rsidR="00B113D3" w:rsidRPr="00DF15BB" w:rsidRDefault="00B113D3" w:rsidP="00DF15BB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DF15BB">
              <w:rPr>
                <w:rFonts w:cs="Arial"/>
              </w:rPr>
              <w:t xml:space="preserve"> </w:t>
            </w:r>
            <w:r w:rsidRPr="00DF15BB">
              <w:rPr>
                <w:rFonts w:cs="Arial"/>
              </w:rPr>
              <w:t>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3BA7B" w14:textId="77777777" w:rsidR="00B113D3" w:rsidRPr="00DF15BB" w:rsidRDefault="00B113D3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B0DE" w14:textId="77777777" w:rsidR="00B113D3" w:rsidRPr="00DF15BB" w:rsidRDefault="00B113D3" w:rsidP="00DF15BB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113D3" w:rsidRPr="00DF15BB" w14:paraId="2391C953" w14:textId="77777777" w:rsidTr="00A12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E12E0" w14:textId="77777777" w:rsidR="00B113D3" w:rsidRPr="00DF15BB" w:rsidRDefault="00B113D3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6FF7A" w14:textId="77777777" w:rsidR="00B113D3" w:rsidRPr="00DF15BB" w:rsidRDefault="00B113D3" w:rsidP="00DF15BB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3DEF0" w14:textId="77777777" w:rsidR="00B113D3" w:rsidRPr="00DF15BB" w:rsidRDefault="00B113D3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5B28" w14:textId="77777777" w:rsidR="00B113D3" w:rsidRPr="00DF15BB" w:rsidRDefault="00B113D3" w:rsidP="00DF15BB">
            <w:pPr>
              <w:snapToGrid w:val="0"/>
              <w:ind w:firstLine="0"/>
              <w:rPr>
                <w:rFonts w:cs="Arial"/>
              </w:rPr>
            </w:pPr>
          </w:p>
        </w:tc>
      </w:tr>
      <w:tr w:rsidR="00B113D3" w:rsidRPr="00DF15BB" w14:paraId="24FFA589" w14:textId="77777777" w:rsidTr="00A12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54D0C" w14:textId="77777777" w:rsidR="00B113D3" w:rsidRPr="00DF15BB" w:rsidRDefault="00B113D3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986CF" w14:textId="77777777" w:rsidR="00B113D3" w:rsidRPr="00DF15BB" w:rsidRDefault="00B113D3" w:rsidP="00DF15BB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5934C" w14:textId="77777777" w:rsidR="00B113D3" w:rsidRPr="00DF15BB" w:rsidRDefault="00B113D3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8F8C" w14:textId="77777777" w:rsidR="00B113D3" w:rsidRPr="00DF15BB" w:rsidRDefault="00B113D3" w:rsidP="00DF15BB">
            <w:pPr>
              <w:snapToGrid w:val="0"/>
              <w:ind w:firstLine="0"/>
              <w:rPr>
                <w:rFonts w:cs="Arial"/>
              </w:rPr>
            </w:pPr>
          </w:p>
        </w:tc>
      </w:tr>
    </w:tbl>
    <w:p w14:paraId="7E7E41AC" w14:textId="77777777" w:rsidR="00B113D3" w:rsidRPr="00DF15BB" w:rsidRDefault="00B113D3" w:rsidP="00DF15BB">
      <w:pPr>
        <w:ind w:firstLine="709"/>
        <w:rPr>
          <w:rFonts w:cs="Arial"/>
          <w:spacing w:val="60"/>
        </w:rPr>
      </w:pPr>
      <w:r w:rsidRPr="00DF15BB">
        <w:rPr>
          <w:rFonts w:cs="Arial"/>
          <w:spacing w:val="60"/>
        </w:rPr>
        <w:t>.»</w:t>
      </w:r>
    </w:p>
    <w:p w14:paraId="4CAA5992" w14:textId="77777777" w:rsidR="004E1B53" w:rsidRPr="00DF15BB" w:rsidRDefault="00DF15BB" w:rsidP="00DF15B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4E1B53" w:rsidRPr="00DF15BB">
        <w:rPr>
          <w:rFonts w:cs="Arial"/>
        </w:rPr>
        <w:t>1.1.2.</w:t>
      </w:r>
      <w:r w:rsidR="00C9115D" w:rsidRPr="00DF15BB">
        <w:rPr>
          <w:rFonts w:cs="Arial"/>
        </w:rPr>
        <w:t xml:space="preserve"> Приложение № 5</w:t>
      </w:r>
      <w:r w:rsidR="003F6B4A" w:rsidRPr="00DF15BB">
        <w:rPr>
          <w:rFonts w:cs="Arial"/>
        </w:rPr>
        <w:t xml:space="preserve"> П</w:t>
      </w:r>
      <w:r w:rsidR="004E1B53" w:rsidRPr="00DF15BB">
        <w:rPr>
          <w:rFonts w:cs="Arial"/>
        </w:rPr>
        <w:t xml:space="preserve">оложения об оплате труда </w:t>
      </w:r>
      <w:r w:rsidR="00C9115D" w:rsidRPr="00DF15BB">
        <w:rPr>
          <w:rFonts w:cs="Arial"/>
          <w:bCs/>
          <w:kern w:val="36"/>
        </w:rPr>
        <w:t>в дошкольных</w:t>
      </w:r>
      <w:r w:rsidR="004E1B53" w:rsidRPr="00DF15BB">
        <w:rPr>
          <w:rFonts w:cs="Arial"/>
          <w:bCs/>
          <w:kern w:val="36"/>
        </w:rPr>
        <w:t xml:space="preserve"> </w:t>
      </w:r>
      <w:r w:rsidR="00C9115D" w:rsidRPr="00DF15BB">
        <w:rPr>
          <w:rFonts w:cs="Arial"/>
        </w:rPr>
        <w:t>учреждениях Калачеевского муниципального района изложить в новой редакции согласно приложению к настоящему постановлению.</w:t>
      </w:r>
    </w:p>
    <w:p w14:paraId="3E3B1A12" w14:textId="77777777" w:rsidR="003052BA" w:rsidRPr="00DF15BB" w:rsidRDefault="003052BA" w:rsidP="00DF15BB">
      <w:pPr>
        <w:ind w:firstLine="709"/>
        <w:rPr>
          <w:rFonts w:cs="Arial"/>
        </w:rPr>
      </w:pPr>
      <w:r w:rsidRPr="00DF15BB">
        <w:rPr>
          <w:rFonts w:cs="Arial"/>
        </w:rPr>
        <w:t xml:space="preserve"> 1.2</w:t>
      </w:r>
      <w:r w:rsidR="003F6B4A" w:rsidRPr="00DF15BB">
        <w:rPr>
          <w:rFonts w:cs="Arial"/>
        </w:rPr>
        <w:t>. Внести изменения в примерное П</w:t>
      </w:r>
      <w:r w:rsidRPr="00DF15BB">
        <w:rPr>
          <w:rFonts w:cs="Arial"/>
        </w:rPr>
        <w:t xml:space="preserve">оложение об оплате труда в </w:t>
      </w:r>
      <w:r w:rsidR="00C9115D" w:rsidRPr="00DF15BB">
        <w:rPr>
          <w:rFonts w:cs="Arial"/>
        </w:rPr>
        <w:t>муниципальных дошкольных учреждениях Калачеевского муниципального района</w:t>
      </w:r>
      <w:r w:rsidRPr="00DF15BB">
        <w:rPr>
          <w:rFonts w:cs="Arial"/>
        </w:rPr>
        <w:t>:</w:t>
      </w:r>
    </w:p>
    <w:p w14:paraId="7C63EAD2" w14:textId="77777777" w:rsidR="003052BA" w:rsidRPr="00DF15BB" w:rsidRDefault="00DF15BB" w:rsidP="00DF15BB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  <w:r>
        <w:rPr>
          <w:kern w:val="36"/>
          <w:sz w:val="24"/>
          <w:szCs w:val="24"/>
        </w:rPr>
        <w:t xml:space="preserve"> </w:t>
      </w:r>
      <w:r w:rsidR="003052BA" w:rsidRPr="00DF15BB">
        <w:rPr>
          <w:kern w:val="36"/>
          <w:sz w:val="24"/>
          <w:szCs w:val="24"/>
        </w:rPr>
        <w:t>1.2.1. Пункт 6 таблицы 1 «</w:t>
      </w:r>
      <w:r w:rsidR="003052BA" w:rsidRPr="00DF15BB">
        <w:rPr>
          <w:bCs/>
          <w:sz w:val="24"/>
          <w:szCs w:val="24"/>
        </w:rPr>
        <w:t>Рекомендуемые размеры постоянных повышающих надбавок к окладу (должностному окладу) ставке заработной платы» раздела 5. «Расчет заработной платы работников» изложить в новой редакции:</w:t>
      </w:r>
    </w:p>
    <w:p w14:paraId="203462AB" w14:textId="77777777" w:rsidR="003052BA" w:rsidRPr="00DF15BB" w:rsidRDefault="003052BA" w:rsidP="00DF15BB">
      <w:pPr>
        <w:ind w:firstLine="709"/>
        <w:rPr>
          <w:rFonts w:cs="Arial"/>
          <w:bCs/>
        </w:rPr>
      </w:pPr>
      <w:r w:rsidRPr="00DF15BB">
        <w:rPr>
          <w:rFonts w:cs="Arial"/>
          <w:bCs/>
        </w:rPr>
        <w:t>«</w:t>
      </w: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4185"/>
      </w:tblGrid>
      <w:tr w:rsidR="003052BA" w:rsidRPr="00DF15BB" w14:paraId="0F239EC7" w14:textId="77777777" w:rsidTr="003B139F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9EEA6" w14:textId="77777777" w:rsidR="003052BA" w:rsidRPr="00DF15BB" w:rsidRDefault="003052BA" w:rsidP="00DF15BB">
            <w:pPr>
              <w:ind w:firstLine="0"/>
              <w:rPr>
                <w:rFonts w:cs="Arial"/>
                <w:bCs/>
              </w:rPr>
            </w:pPr>
            <w:r w:rsidRPr="00DF15BB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51672" w14:textId="77777777" w:rsidR="003052BA" w:rsidRPr="00DF15BB" w:rsidRDefault="003052BA" w:rsidP="00DF15BB">
            <w:pPr>
              <w:ind w:firstLine="0"/>
              <w:rPr>
                <w:rFonts w:cs="Arial"/>
                <w:bCs/>
              </w:rPr>
            </w:pPr>
            <w:r w:rsidRPr="00DF15BB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AD979" w14:textId="77777777" w:rsidR="003052BA" w:rsidRPr="00DF15BB" w:rsidRDefault="003052BA" w:rsidP="00DF15BB">
            <w:pPr>
              <w:ind w:firstLine="0"/>
              <w:rPr>
                <w:rFonts w:cs="Arial"/>
                <w:bCs/>
              </w:rPr>
            </w:pPr>
            <w:proofErr w:type="spellStart"/>
            <w:r w:rsidRPr="00DF15BB">
              <w:rPr>
                <w:rFonts w:cs="Arial"/>
                <w:bCs/>
              </w:rPr>
              <w:t>РазмерК</w:t>
            </w:r>
            <w:r w:rsidRPr="00DF15BB">
              <w:rPr>
                <w:rFonts w:cs="Arial"/>
                <w:bCs/>
                <w:vertAlign w:val="subscript"/>
              </w:rPr>
              <w:t>н</w:t>
            </w:r>
            <w:proofErr w:type="spell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CA6E" w14:textId="77777777" w:rsidR="003052BA" w:rsidRPr="00DF15BB" w:rsidRDefault="00DF15BB" w:rsidP="00DF15BB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</w:t>
            </w:r>
            <w:r w:rsidR="003052BA" w:rsidRPr="00DF15BB">
              <w:rPr>
                <w:rFonts w:cs="Arial"/>
                <w:bCs/>
              </w:rPr>
              <w:t>Примечания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3052BA" w:rsidRPr="00DF15BB" w14:paraId="4FED84EA" w14:textId="77777777" w:rsidTr="003B13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EF056" w14:textId="77777777" w:rsidR="003052BA" w:rsidRPr="00DF15BB" w:rsidRDefault="003052BA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70E59" w14:textId="77777777" w:rsidR="003052BA" w:rsidRPr="00DF15BB" w:rsidRDefault="003052BA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Молодым специалистам (в возрасте до 30 лет), впервые</w:t>
            </w:r>
            <w:r w:rsidRPr="00DF15BB">
              <w:rPr>
                <w:rStyle w:val="af"/>
                <w:rFonts w:cs="Arial"/>
              </w:rPr>
              <w:footnoteReference w:id="2"/>
            </w:r>
            <w:r w:rsidRPr="00DF15BB">
              <w:rPr>
                <w:rFonts w:cs="Arial"/>
              </w:rPr>
              <w:t xml:space="preserve">заключившим трудовой договор в первые пять лет после окончания </w:t>
            </w:r>
            <w:r w:rsidRPr="00DF15BB">
              <w:rPr>
                <w:rFonts w:cs="Arial"/>
              </w:rPr>
              <w:lastRenderedPageBreak/>
              <w:t>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E56E1" w14:textId="77777777" w:rsidR="003052BA" w:rsidRPr="00DF15BB" w:rsidRDefault="003052BA" w:rsidP="00DF15BB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DAD1" w14:textId="77777777" w:rsidR="003052BA" w:rsidRPr="00DF15BB" w:rsidRDefault="003052BA" w:rsidP="00DF15BB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  <w:r w:rsidRPr="00DF15BB">
              <w:rPr>
                <w:rStyle w:val="s13"/>
                <w:rFonts w:cs="Arial"/>
              </w:rPr>
              <w:t>Молодыми специалистами являются лица в возрасте до 30 лет:</w:t>
            </w:r>
          </w:p>
          <w:p w14:paraId="21525F0A" w14:textId="77777777" w:rsidR="003052BA" w:rsidRPr="00DF15BB" w:rsidRDefault="003052BA" w:rsidP="00DF15BB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DF15BB">
              <w:rPr>
                <w:rStyle w:val="s13"/>
                <w:rFonts w:cs="Arial"/>
              </w:rPr>
              <w:t xml:space="preserve">- заключившие трудовой договор сразу после </w:t>
            </w:r>
            <w:r w:rsidRPr="00DF15BB">
              <w:rPr>
                <w:rFonts w:cs="Arial"/>
              </w:rPr>
              <w:t xml:space="preserve">окончания </w:t>
            </w:r>
            <w:r w:rsidRPr="00DF15BB">
              <w:rPr>
                <w:rFonts w:cs="Arial"/>
              </w:rPr>
              <w:lastRenderedPageBreak/>
              <w:t>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14:paraId="7014D7AC" w14:textId="77777777" w:rsidR="003052BA" w:rsidRPr="00DF15BB" w:rsidRDefault="003052BA" w:rsidP="00DF15BB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14:paraId="6AA2E7E7" w14:textId="77777777" w:rsidR="003052BA" w:rsidRPr="00DF15BB" w:rsidRDefault="003052BA" w:rsidP="00DF15BB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14:paraId="06A78407" w14:textId="77777777" w:rsidR="003052BA" w:rsidRPr="00DF15BB" w:rsidRDefault="003052BA" w:rsidP="00DF15BB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14:paraId="6380C4BA" w14:textId="77777777" w:rsidR="003052BA" w:rsidRPr="00DF15BB" w:rsidRDefault="003052BA" w:rsidP="00DF15BB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 с даты </w:t>
            </w:r>
            <w:r w:rsidRPr="00DF15BB">
              <w:rPr>
                <w:rFonts w:cs="Arial"/>
              </w:rPr>
              <w:lastRenderedPageBreak/>
              <w:t>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14:paraId="5E07F8A6" w14:textId="77777777" w:rsidR="003052BA" w:rsidRPr="00DF15BB" w:rsidRDefault="003052BA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  <w:p w14:paraId="72DAD36A" w14:textId="77777777" w:rsidR="003052BA" w:rsidRPr="00DF15BB" w:rsidRDefault="003052BA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С даты присвоения квалификационной категории доплата не осуществляется</w:t>
            </w:r>
          </w:p>
        </w:tc>
      </w:tr>
      <w:tr w:rsidR="003052BA" w:rsidRPr="00DF15BB" w14:paraId="0A2A37DB" w14:textId="77777777" w:rsidTr="003B13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0E524" w14:textId="77777777" w:rsidR="003052BA" w:rsidRPr="00DF15BB" w:rsidRDefault="003052BA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lastRenderedPageBreak/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371A4" w14:textId="77777777" w:rsidR="003052BA" w:rsidRPr="00DF15BB" w:rsidRDefault="003052BA" w:rsidP="00DF15BB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DF15BB">
              <w:rPr>
                <w:rFonts w:cs="Arial"/>
              </w:rPr>
              <w:t xml:space="preserve"> </w:t>
            </w:r>
            <w:r w:rsidRPr="00DF15BB">
              <w:rPr>
                <w:rFonts w:cs="Arial"/>
              </w:rPr>
              <w:t>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B7912" w14:textId="77777777" w:rsidR="003052BA" w:rsidRPr="00DF15BB" w:rsidRDefault="003052BA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4 000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6EDE" w14:textId="77777777" w:rsidR="003052BA" w:rsidRPr="00DF15BB" w:rsidRDefault="003052BA" w:rsidP="00DF15BB">
            <w:pPr>
              <w:snapToGrid w:val="0"/>
              <w:ind w:firstLine="0"/>
              <w:rPr>
                <w:rFonts w:cs="Arial"/>
              </w:rPr>
            </w:pPr>
          </w:p>
        </w:tc>
      </w:tr>
      <w:tr w:rsidR="003052BA" w:rsidRPr="00DF15BB" w14:paraId="5A81CBCE" w14:textId="77777777" w:rsidTr="003B13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D941E" w14:textId="77777777" w:rsidR="003052BA" w:rsidRPr="00DF15BB" w:rsidRDefault="003052BA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80848" w14:textId="77777777" w:rsidR="003052BA" w:rsidRPr="00DF15BB" w:rsidRDefault="003052BA" w:rsidP="00DF15BB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DF15BB">
              <w:rPr>
                <w:rFonts w:cs="Arial"/>
              </w:rPr>
              <w:t xml:space="preserve"> </w:t>
            </w:r>
            <w:r w:rsidRPr="00DF15BB">
              <w:rPr>
                <w:rFonts w:cs="Arial"/>
              </w:rPr>
              <w:t>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293A4" w14:textId="77777777" w:rsidR="003052BA" w:rsidRPr="00DF15BB" w:rsidRDefault="003052BA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5 000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BA32" w14:textId="77777777" w:rsidR="003052BA" w:rsidRPr="00DF15BB" w:rsidRDefault="003052BA" w:rsidP="00DF15BB">
            <w:pPr>
              <w:snapToGrid w:val="0"/>
              <w:ind w:firstLine="0"/>
              <w:rPr>
                <w:rFonts w:cs="Arial"/>
              </w:rPr>
            </w:pPr>
          </w:p>
        </w:tc>
      </w:tr>
      <w:tr w:rsidR="003052BA" w:rsidRPr="00DF15BB" w14:paraId="642D00A2" w14:textId="77777777" w:rsidTr="003B13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48E27" w14:textId="77777777" w:rsidR="003052BA" w:rsidRPr="00DF15BB" w:rsidRDefault="003052BA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E52B9" w14:textId="77777777" w:rsidR="003052BA" w:rsidRPr="00DF15BB" w:rsidRDefault="003052BA" w:rsidP="00DF15BB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853E7" w14:textId="77777777" w:rsidR="003052BA" w:rsidRPr="00DF15BB" w:rsidRDefault="003052BA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6 000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B6CF" w14:textId="77777777" w:rsidR="003052BA" w:rsidRPr="00DF15BB" w:rsidRDefault="003052BA" w:rsidP="00DF15BB">
            <w:pPr>
              <w:snapToGrid w:val="0"/>
              <w:ind w:firstLine="0"/>
              <w:rPr>
                <w:rFonts w:cs="Arial"/>
              </w:rPr>
            </w:pPr>
          </w:p>
        </w:tc>
      </w:tr>
      <w:tr w:rsidR="003052BA" w:rsidRPr="00DF15BB" w14:paraId="3ECE1AC6" w14:textId="77777777" w:rsidTr="003B13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E3419" w14:textId="77777777" w:rsidR="003052BA" w:rsidRPr="00DF15BB" w:rsidRDefault="003052BA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1767A" w14:textId="77777777" w:rsidR="003052BA" w:rsidRPr="00DF15BB" w:rsidRDefault="003052BA" w:rsidP="00DF15BB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B0688" w14:textId="77777777" w:rsidR="003052BA" w:rsidRPr="00DF15BB" w:rsidRDefault="003052BA" w:rsidP="00DF15BB">
            <w:pPr>
              <w:ind w:firstLine="0"/>
              <w:rPr>
                <w:rFonts w:cs="Arial"/>
              </w:rPr>
            </w:pPr>
            <w:r w:rsidRPr="00DF15BB">
              <w:rPr>
                <w:rFonts w:cs="Arial"/>
              </w:rPr>
              <w:t>7 000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4B93" w14:textId="77777777" w:rsidR="003052BA" w:rsidRPr="00DF15BB" w:rsidRDefault="003052BA" w:rsidP="00DF15BB">
            <w:pPr>
              <w:snapToGrid w:val="0"/>
              <w:ind w:firstLine="0"/>
              <w:rPr>
                <w:rFonts w:cs="Arial"/>
              </w:rPr>
            </w:pPr>
          </w:p>
        </w:tc>
      </w:tr>
    </w:tbl>
    <w:p w14:paraId="03E5E5A4" w14:textId="77777777" w:rsidR="003052BA" w:rsidRPr="00DF15BB" w:rsidRDefault="003052BA" w:rsidP="00DF15BB">
      <w:pPr>
        <w:ind w:firstLine="709"/>
        <w:rPr>
          <w:rFonts w:cs="Arial"/>
          <w:spacing w:val="60"/>
        </w:rPr>
      </w:pPr>
      <w:r w:rsidRPr="00DF15BB">
        <w:rPr>
          <w:rFonts w:cs="Arial"/>
          <w:spacing w:val="60"/>
        </w:rPr>
        <w:t>.»</w:t>
      </w:r>
    </w:p>
    <w:p w14:paraId="25A77189" w14:textId="77777777" w:rsidR="00C9115D" w:rsidRPr="00DF15BB" w:rsidRDefault="00C9115D" w:rsidP="00DF15BB">
      <w:pPr>
        <w:ind w:firstLine="709"/>
        <w:rPr>
          <w:rFonts w:cs="Arial"/>
          <w:kern w:val="36"/>
        </w:rPr>
      </w:pPr>
      <w:r w:rsidRPr="00DF15BB">
        <w:rPr>
          <w:rFonts w:cs="Arial"/>
          <w:kern w:val="36"/>
        </w:rPr>
        <w:t>1.2.2.</w:t>
      </w:r>
      <w:r w:rsidRPr="00DF15BB">
        <w:rPr>
          <w:rFonts w:cs="Arial"/>
        </w:rPr>
        <w:t xml:space="preserve"> Приложение № 5 </w:t>
      </w:r>
      <w:r w:rsidR="003F6B4A" w:rsidRPr="00DF15BB">
        <w:rPr>
          <w:rFonts w:cs="Arial"/>
        </w:rPr>
        <w:t>примерного П</w:t>
      </w:r>
      <w:r w:rsidRPr="00DF15BB">
        <w:rPr>
          <w:rFonts w:cs="Arial"/>
        </w:rPr>
        <w:t>оложения об оплате труда в муниципальных дошкольных учреждениях Калачеевского муниципального района изложить в новой редакции согласно приложению 2 к настоящему постановлению</w:t>
      </w:r>
    </w:p>
    <w:p w14:paraId="23BB6E03" w14:textId="77777777" w:rsidR="00383265" w:rsidRPr="00DF15BB" w:rsidRDefault="00276D5A" w:rsidP="00DF15BB">
      <w:pPr>
        <w:ind w:firstLine="709"/>
        <w:rPr>
          <w:rFonts w:cs="Arial"/>
        </w:rPr>
      </w:pPr>
      <w:r w:rsidRPr="00DF15BB">
        <w:rPr>
          <w:rFonts w:cs="Arial"/>
        </w:rPr>
        <w:t>2</w:t>
      </w:r>
      <w:r w:rsidR="00A56AF4" w:rsidRPr="00DF15BB">
        <w:rPr>
          <w:rFonts w:cs="Arial"/>
        </w:rPr>
        <w:t xml:space="preserve">. </w:t>
      </w:r>
      <w:r w:rsidR="00383265" w:rsidRPr="00DF15BB">
        <w:rPr>
          <w:rFonts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и распространяет свое действие на отношения, возникшие с</w:t>
      </w:r>
      <w:r w:rsidR="00DF15BB">
        <w:rPr>
          <w:rFonts w:cs="Arial"/>
        </w:rPr>
        <w:t xml:space="preserve"> </w:t>
      </w:r>
      <w:r w:rsidR="00383265" w:rsidRPr="00DF15BB">
        <w:rPr>
          <w:rFonts w:cs="Arial"/>
        </w:rPr>
        <w:t>1 сентября 2022 года.</w:t>
      </w:r>
    </w:p>
    <w:p w14:paraId="68782960" w14:textId="77777777" w:rsidR="00CB35D2" w:rsidRPr="00DF15BB" w:rsidRDefault="00DF15BB" w:rsidP="00DF15B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76D5A" w:rsidRPr="00DF15BB">
        <w:rPr>
          <w:rFonts w:cs="Arial"/>
        </w:rPr>
        <w:t>3</w:t>
      </w:r>
      <w:r w:rsidR="00735B0A" w:rsidRPr="00DF15BB">
        <w:rPr>
          <w:rFonts w:cs="Arial"/>
        </w:rPr>
        <w:t xml:space="preserve">. </w:t>
      </w:r>
      <w:r w:rsidR="007910AC" w:rsidRPr="00DF15BB">
        <w:rPr>
          <w:rFonts w:cs="Arial"/>
        </w:rPr>
        <w:t xml:space="preserve">Контроль за исполнением настоящего постановления возложить на </w:t>
      </w:r>
      <w:r w:rsidR="00CB35D2" w:rsidRPr="00DF15BB">
        <w:rPr>
          <w:rFonts w:cs="Arial"/>
        </w:rPr>
        <w:t>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CB35D2" w:rsidRPr="00DF15BB">
        <w:rPr>
          <w:rFonts w:cs="Arial"/>
        </w:rPr>
        <w:t>Пономарева А.В.</w:t>
      </w:r>
    </w:p>
    <w:p w14:paraId="64D8423B" w14:textId="77777777" w:rsidR="00DF15BB" w:rsidRDefault="007910AC" w:rsidP="00DF15BB">
      <w:pPr>
        <w:suppressAutoHyphens/>
        <w:ind w:firstLine="709"/>
        <w:rPr>
          <w:rFonts w:cs="Arial"/>
        </w:rPr>
      </w:pPr>
      <w:r w:rsidRPr="00DF15BB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F15BB" w:rsidRPr="00107A40" w14:paraId="2193C627" w14:textId="77777777" w:rsidTr="00107A40">
        <w:tc>
          <w:tcPr>
            <w:tcW w:w="3284" w:type="dxa"/>
            <w:shd w:val="clear" w:color="auto" w:fill="auto"/>
          </w:tcPr>
          <w:p w14:paraId="5771C306" w14:textId="77777777" w:rsidR="00DF15BB" w:rsidRPr="00107A40" w:rsidRDefault="00DF15BB" w:rsidP="00107A40">
            <w:pPr>
              <w:ind w:firstLine="0"/>
              <w:contextualSpacing/>
              <w:rPr>
                <w:rFonts w:cs="Arial"/>
                <w:bCs/>
              </w:rPr>
            </w:pPr>
            <w:r w:rsidRPr="00107A40">
              <w:rPr>
                <w:rFonts w:cs="Arial"/>
                <w:bCs/>
              </w:rPr>
              <w:t xml:space="preserve">Глава администрации Калачеевского </w:t>
            </w:r>
          </w:p>
          <w:p w14:paraId="4253A51B" w14:textId="77777777" w:rsidR="00DF15BB" w:rsidRPr="00107A40" w:rsidRDefault="00DF15BB" w:rsidP="00107A40">
            <w:pPr>
              <w:suppressAutoHyphens/>
              <w:ind w:firstLine="0"/>
              <w:rPr>
                <w:rFonts w:cs="Arial"/>
              </w:rPr>
            </w:pPr>
            <w:r w:rsidRPr="00107A40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1DF1D42D" w14:textId="77777777" w:rsidR="00DF15BB" w:rsidRPr="00107A40" w:rsidRDefault="00DF15BB" w:rsidP="00107A40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6165943E" w14:textId="77777777" w:rsidR="00DF15BB" w:rsidRPr="00107A40" w:rsidRDefault="00DF15BB" w:rsidP="00107A40">
            <w:pPr>
              <w:ind w:firstLine="0"/>
              <w:contextualSpacing/>
              <w:rPr>
                <w:rFonts w:cs="Arial"/>
                <w:bCs/>
              </w:rPr>
            </w:pPr>
            <w:r w:rsidRPr="00107A40">
              <w:rPr>
                <w:rFonts w:cs="Arial"/>
                <w:bCs/>
              </w:rPr>
              <w:t xml:space="preserve">Н.Т. </w:t>
            </w:r>
            <w:proofErr w:type="spellStart"/>
            <w:r w:rsidRPr="00107A40">
              <w:rPr>
                <w:rFonts w:cs="Arial"/>
                <w:bCs/>
              </w:rPr>
              <w:t>Котолевский</w:t>
            </w:r>
            <w:proofErr w:type="spellEnd"/>
            <w:r w:rsidRPr="00107A40">
              <w:rPr>
                <w:rFonts w:cs="Arial"/>
                <w:bCs/>
              </w:rPr>
              <w:t xml:space="preserve"> </w:t>
            </w:r>
          </w:p>
          <w:p w14:paraId="10F4FCD2" w14:textId="77777777" w:rsidR="00DF15BB" w:rsidRPr="00107A40" w:rsidRDefault="00DF15BB" w:rsidP="00107A40">
            <w:pPr>
              <w:suppressAutoHyphens/>
              <w:ind w:firstLine="0"/>
              <w:rPr>
                <w:rFonts w:cs="Arial"/>
              </w:rPr>
            </w:pPr>
          </w:p>
        </w:tc>
      </w:tr>
    </w:tbl>
    <w:p w14:paraId="3D25930B" w14:textId="77777777" w:rsidR="00DF15BB" w:rsidRDefault="00DF15BB" w:rsidP="00DF15BB">
      <w:pPr>
        <w:suppressAutoHyphens/>
        <w:ind w:firstLine="709"/>
        <w:rPr>
          <w:rFonts w:cs="Arial"/>
        </w:rPr>
      </w:pPr>
    </w:p>
    <w:p w14:paraId="6586F4C5" w14:textId="77777777" w:rsidR="00DF15BB" w:rsidRDefault="00DF15BB" w:rsidP="00DF15BB">
      <w:pPr>
        <w:ind w:firstLine="709"/>
        <w:contextualSpacing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0569195D" w14:textId="77777777" w:rsidR="00DF15BB" w:rsidRDefault="00DF15BB" w:rsidP="00DF15BB">
      <w:pPr>
        <w:ind w:firstLine="709"/>
        <w:contextualSpacing/>
        <w:rPr>
          <w:rFonts w:cs="Arial"/>
          <w:bCs/>
        </w:rPr>
      </w:pPr>
    </w:p>
    <w:p w14:paraId="2BFEB890" w14:textId="77777777" w:rsidR="00DF15BB" w:rsidRDefault="00DF15BB" w:rsidP="00DF15BB">
      <w:pPr>
        <w:ind w:firstLine="709"/>
        <w:contextualSpacing/>
        <w:rPr>
          <w:rFonts w:cs="Arial"/>
          <w:bCs/>
        </w:rPr>
      </w:pPr>
    </w:p>
    <w:p w14:paraId="65FB337E" w14:textId="77777777" w:rsidR="00DF15BB" w:rsidRDefault="00DF15BB" w:rsidP="00DF15BB">
      <w:pPr>
        <w:ind w:firstLine="709"/>
        <w:contextualSpacing/>
        <w:rPr>
          <w:rFonts w:cs="Arial"/>
          <w:bCs/>
        </w:rPr>
      </w:pPr>
    </w:p>
    <w:p w14:paraId="70F3580A" w14:textId="77777777" w:rsidR="00DF15BB" w:rsidRDefault="00DF15BB" w:rsidP="00DF15BB">
      <w:pPr>
        <w:ind w:firstLine="709"/>
        <w:contextualSpacing/>
        <w:rPr>
          <w:rFonts w:cs="Arial"/>
          <w:bCs/>
        </w:rPr>
      </w:pPr>
    </w:p>
    <w:p w14:paraId="42856DB8" w14:textId="77777777" w:rsidR="00DF15BB" w:rsidRDefault="00DF15BB" w:rsidP="00DF15BB">
      <w:pPr>
        <w:pStyle w:val="ConsPlusNormal"/>
        <w:ind w:left="5670"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C9115D" w:rsidRPr="00DF15BB">
        <w:rPr>
          <w:sz w:val="24"/>
          <w:szCs w:val="24"/>
        </w:rPr>
        <w:lastRenderedPageBreak/>
        <w:t>Приложение № 1</w:t>
      </w:r>
      <w:r>
        <w:rPr>
          <w:kern w:val="1"/>
          <w:sz w:val="24"/>
          <w:szCs w:val="24"/>
        </w:rPr>
        <w:t xml:space="preserve"> </w:t>
      </w:r>
      <w:r w:rsidR="00C9115D" w:rsidRPr="00DF15BB">
        <w:rPr>
          <w:rStyle w:val="FontStyle158"/>
          <w:rFonts w:ascii="Arial" w:hAnsi="Arial"/>
          <w:bCs/>
          <w:sz w:val="24"/>
          <w:szCs w:val="24"/>
        </w:rPr>
        <w:t>к постановлению администрации</w:t>
      </w:r>
      <w:r>
        <w:rPr>
          <w:kern w:val="1"/>
          <w:sz w:val="24"/>
          <w:szCs w:val="24"/>
        </w:rPr>
        <w:t xml:space="preserve"> </w:t>
      </w:r>
      <w:r w:rsidR="00C9115D" w:rsidRPr="00DF15BB">
        <w:rPr>
          <w:rStyle w:val="FontStyle158"/>
          <w:rFonts w:ascii="Arial" w:hAnsi="Arial"/>
          <w:bCs/>
          <w:sz w:val="24"/>
          <w:szCs w:val="24"/>
        </w:rPr>
        <w:t>Калачеевского муниципального района Воронежской области</w:t>
      </w:r>
      <w:r>
        <w:rPr>
          <w:rStyle w:val="FontStyle158"/>
          <w:rFonts w:ascii="Arial" w:hAnsi="Arial"/>
          <w:bCs/>
          <w:sz w:val="24"/>
          <w:szCs w:val="24"/>
        </w:rPr>
        <w:t xml:space="preserve"> </w:t>
      </w:r>
      <w:r w:rsidR="008E1E5A" w:rsidRPr="00DF15BB">
        <w:rPr>
          <w:rStyle w:val="FontStyle158"/>
          <w:rFonts w:ascii="Arial" w:hAnsi="Arial"/>
          <w:bCs/>
          <w:sz w:val="24"/>
          <w:szCs w:val="24"/>
        </w:rPr>
        <w:t xml:space="preserve">от «16» декабря </w:t>
      </w:r>
      <w:r w:rsidR="00C9115D" w:rsidRPr="00DF15BB">
        <w:rPr>
          <w:rStyle w:val="FontStyle158"/>
          <w:rFonts w:ascii="Arial" w:hAnsi="Arial"/>
          <w:bCs/>
          <w:sz w:val="24"/>
          <w:szCs w:val="24"/>
        </w:rPr>
        <w:t>2022</w:t>
      </w:r>
      <w:r w:rsidR="008E1E5A" w:rsidRPr="00DF15BB">
        <w:rPr>
          <w:rStyle w:val="FontStyle158"/>
          <w:rFonts w:ascii="Arial" w:hAnsi="Arial"/>
          <w:bCs/>
          <w:sz w:val="24"/>
          <w:szCs w:val="24"/>
        </w:rPr>
        <w:t xml:space="preserve"> </w:t>
      </w:r>
      <w:r w:rsidR="00C9115D" w:rsidRPr="00DF15BB">
        <w:rPr>
          <w:rStyle w:val="FontStyle158"/>
          <w:rFonts w:ascii="Arial" w:hAnsi="Arial"/>
          <w:bCs/>
          <w:sz w:val="24"/>
          <w:szCs w:val="24"/>
        </w:rPr>
        <w:t>г.</w:t>
      </w:r>
      <w:r w:rsidR="008E1E5A" w:rsidRPr="00DF15BB">
        <w:rPr>
          <w:rStyle w:val="FontStyle158"/>
          <w:rFonts w:ascii="Arial" w:hAnsi="Arial"/>
          <w:bCs/>
          <w:sz w:val="24"/>
          <w:szCs w:val="24"/>
        </w:rPr>
        <w:t xml:space="preserve"> № 949</w:t>
      </w:r>
    </w:p>
    <w:p w14:paraId="13CF0FE0" w14:textId="77777777" w:rsidR="00C9115D" w:rsidRPr="00DF15BB" w:rsidRDefault="00C9115D" w:rsidP="00DF15BB">
      <w:pPr>
        <w:ind w:firstLine="709"/>
        <w:rPr>
          <w:rFonts w:cs="Arial"/>
          <w:bCs/>
        </w:rPr>
      </w:pPr>
    </w:p>
    <w:p w14:paraId="09A0CAA9" w14:textId="77777777" w:rsidR="00DF15BB" w:rsidRDefault="0099749F" w:rsidP="00DF15BB">
      <w:pPr>
        <w:ind w:firstLine="709"/>
        <w:rPr>
          <w:rFonts w:cs="Arial"/>
        </w:rPr>
      </w:pPr>
      <w:r w:rsidRPr="00DF15BB">
        <w:rPr>
          <w:rFonts w:cs="Arial"/>
          <w:bCs/>
        </w:rPr>
        <w:t xml:space="preserve"> </w:t>
      </w:r>
      <w:r w:rsidR="00C9115D" w:rsidRPr="00DF15BB">
        <w:rPr>
          <w:rFonts w:cs="Arial"/>
          <w:bCs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14:paraId="788B7767" w14:textId="77777777" w:rsidR="00C9115D" w:rsidRPr="00DF15BB" w:rsidRDefault="00C9115D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DF15BB">
        <w:rPr>
          <w:rFonts w:cs="Arial"/>
          <w:bCs/>
          <w:spacing w:val="-2"/>
        </w:rPr>
        <w:t>Профессиональная квалификационная группа должностей рабочих первого уровня (№ 248н)</w:t>
      </w:r>
      <w:r w:rsidR="004F4914" w:rsidRPr="00DF15BB">
        <w:rPr>
          <w:rFonts w:cs="Arial"/>
          <w:bCs/>
          <w:spacing w:val="-2"/>
        </w:rPr>
        <w:t xml:space="preserve"> </w:t>
      </w:r>
    </w:p>
    <w:p w14:paraId="1970AB99" w14:textId="77777777" w:rsidR="004F4914" w:rsidRPr="00DF15BB" w:rsidRDefault="004F4914" w:rsidP="00DF15BB">
      <w:pPr>
        <w:pStyle w:val="aa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748"/>
        <w:gridCol w:w="1701"/>
      </w:tblGrid>
      <w:tr w:rsidR="00C9115D" w:rsidRPr="00DF15BB" w14:paraId="1B808361" w14:textId="77777777" w:rsidTr="00107A40">
        <w:trPr>
          <w:trHeight w:val="276"/>
        </w:trPr>
        <w:tc>
          <w:tcPr>
            <w:tcW w:w="2157" w:type="dxa"/>
            <w:vMerge w:val="restart"/>
          </w:tcPr>
          <w:p w14:paraId="1273C5C1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14:paraId="7E76474A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1A99DB58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C9115D" w:rsidRPr="00DF15BB" w14:paraId="537BBD29" w14:textId="77777777" w:rsidTr="00107A40">
        <w:trPr>
          <w:trHeight w:val="276"/>
        </w:trPr>
        <w:tc>
          <w:tcPr>
            <w:tcW w:w="2157" w:type="dxa"/>
            <w:vMerge/>
          </w:tcPr>
          <w:p w14:paraId="2C3CF3DC" w14:textId="77777777" w:rsidR="00C9115D" w:rsidRPr="00DF15BB" w:rsidRDefault="00C9115D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14:paraId="39640DAC" w14:textId="77777777" w:rsidR="00C9115D" w:rsidRPr="00DF15BB" w:rsidRDefault="00C9115D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4E6D55A7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C9115D" w:rsidRPr="00DF15BB" w14:paraId="3407CC6E" w14:textId="77777777" w:rsidTr="00107A40">
        <w:trPr>
          <w:trHeight w:val="143"/>
        </w:trPr>
        <w:tc>
          <w:tcPr>
            <w:tcW w:w="2157" w:type="dxa"/>
          </w:tcPr>
          <w:p w14:paraId="4D14B166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14:paraId="2DE67849" w14:textId="77777777" w:rsidR="00C9115D" w:rsidRPr="00DF15BB" w:rsidRDefault="00C9115D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DF15BB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DF15BB">
              <w:rPr>
                <w:rFonts w:cs="Arial"/>
                <w:spacing w:val="-2"/>
              </w:rPr>
              <w:t xml:space="preserve"> </w:t>
            </w:r>
            <w:r w:rsidRPr="00DF15BB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рабочих: дворник;</w:t>
            </w:r>
            <w:r w:rsidR="00DF15BB">
              <w:rPr>
                <w:rFonts w:cs="Arial"/>
                <w:spacing w:val="-2"/>
              </w:rPr>
              <w:t xml:space="preserve"> </w:t>
            </w:r>
            <w:r w:rsidRPr="00DF15BB">
              <w:rPr>
                <w:rFonts w:cs="Arial"/>
                <w:spacing w:val="-2"/>
              </w:rPr>
              <w:t>истопник (кочегар); сторож (вахтер); уборщик производственных помещений; уборщик служебных помещений; подсобный рабочий; машинист по стирке; кастелянша</w:t>
            </w:r>
          </w:p>
        </w:tc>
        <w:tc>
          <w:tcPr>
            <w:tcW w:w="1701" w:type="dxa"/>
            <w:vAlign w:val="center"/>
          </w:tcPr>
          <w:p w14:paraId="7DA16760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11 800</w:t>
            </w:r>
          </w:p>
        </w:tc>
      </w:tr>
    </w:tbl>
    <w:p w14:paraId="2A3A69DC" w14:textId="77777777" w:rsidR="00C9115D" w:rsidRPr="00DF15BB" w:rsidRDefault="00C9115D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DF15BB">
        <w:rPr>
          <w:rFonts w:cs="Arial"/>
          <w:bCs/>
          <w:spacing w:val="-2"/>
        </w:rPr>
        <w:t>Профессиональная квалификационная группа должностей рабочих второго уровня (№ 248н)</w:t>
      </w:r>
      <w:r w:rsidR="004F4914" w:rsidRPr="00DF15BB">
        <w:rPr>
          <w:rFonts w:cs="Arial"/>
          <w:bCs/>
          <w:spacing w:val="-2"/>
        </w:rPr>
        <w:t xml:space="preserve"> </w:t>
      </w:r>
    </w:p>
    <w:p w14:paraId="1DFBE4DB" w14:textId="77777777" w:rsidR="004F4914" w:rsidRPr="00DF15BB" w:rsidRDefault="004F4914" w:rsidP="00DF15BB">
      <w:pPr>
        <w:pStyle w:val="aa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2"/>
        <w:gridCol w:w="1701"/>
      </w:tblGrid>
      <w:tr w:rsidR="00C9115D" w:rsidRPr="00DF15BB" w14:paraId="4D0827B5" w14:textId="77777777" w:rsidTr="00107A40">
        <w:trPr>
          <w:trHeight w:val="276"/>
        </w:trPr>
        <w:tc>
          <w:tcPr>
            <w:tcW w:w="2093" w:type="dxa"/>
            <w:vMerge w:val="restart"/>
          </w:tcPr>
          <w:p w14:paraId="6387676B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14:paraId="5C97671C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375B84F3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C9115D" w:rsidRPr="00DF15BB" w14:paraId="09C5F362" w14:textId="77777777" w:rsidTr="00107A40">
        <w:trPr>
          <w:trHeight w:val="276"/>
        </w:trPr>
        <w:tc>
          <w:tcPr>
            <w:tcW w:w="2093" w:type="dxa"/>
            <w:vMerge/>
          </w:tcPr>
          <w:p w14:paraId="4CE824E4" w14:textId="77777777" w:rsidR="00C9115D" w:rsidRPr="00DF15BB" w:rsidRDefault="00C9115D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14:paraId="00DC2C61" w14:textId="77777777" w:rsidR="00C9115D" w:rsidRPr="00DF15BB" w:rsidRDefault="00C9115D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199F27C8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C9115D" w:rsidRPr="00DF15BB" w14:paraId="56C6E0B1" w14:textId="77777777" w:rsidTr="00107A40">
        <w:trPr>
          <w:trHeight w:val="557"/>
        </w:trPr>
        <w:tc>
          <w:tcPr>
            <w:tcW w:w="2093" w:type="dxa"/>
          </w:tcPr>
          <w:p w14:paraId="0A16BFC6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14:paraId="25C7BD80" w14:textId="77777777" w:rsidR="00C9115D" w:rsidRPr="00DF15BB" w:rsidRDefault="00C9115D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DF15BB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701" w:type="dxa"/>
            <w:vAlign w:val="center"/>
          </w:tcPr>
          <w:p w14:paraId="7ABD99EC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11 900</w:t>
            </w:r>
          </w:p>
        </w:tc>
      </w:tr>
    </w:tbl>
    <w:p w14:paraId="26A6C264" w14:textId="77777777" w:rsidR="00C9115D" w:rsidRPr="00DF15BB" w:rsidRDefault="00C9115D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DF15BB">
        <w:rPr>
          <w:rFonts w:cs="Arial"/>
          <w:bCs/>
          <w:spacing w:val="-2"/>
        </w:rPr>
        <w:t>Профессиональная квалификационная группа должностей служащих первого уровня (№ 247н)</w:t>
      </w:r>
      <w:r w:rsidR="004F4914" w:rsidRPr="00DF15BB">
        <w:rPr>
          <w:rFonts w:cs="Arial"/>
          <w:bCs/>
          <w:spacing w:val="-2"/>
        </w:rPr>
        <w:t xml:space="preserve"> </w:t>
      </w:r>
    </w:p>
    <w:p w14:paraId="667C32DE" w14:textId="77777777" w:rsidR="004F4914" w:rsidRPr="00DF15BB" w:rsidRDefault="004F4914" w:rsidP="00DF15BB">
      <w:pPr>
        <w:pStyle w:val="aa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5969"/>
        <w:gridCol w:w="1701"/>
      </w:tblGrid>
      <w:tr w:rsidR="00C9115D" w:rsidRPr="00DF15BB" w14:paraId="534A1D86" w14:textId="77777777" w:rsidTr="00107A40">
        <w:trPr>
          <w:trHeight w:val="276"/>
        </w:trPr>
        <w:tc>
          <w:tcPr>
            <w:tcW w:w="1970" w:type="dxa"/>
            <w:vMerge w:val="restart"/>
          </w:tcPr>
          <w:p w14:paraId="45B865DC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4E288263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031EE52A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C9115D" w:rsidRPr="00DF15BB" w14:paraId="625E78F3" w14:textId="77777777" w:rsidTr="00107A40">
        <w:trPr>
          <w:trHeight w:val="276"/>
        </w:trPr>
        <w:tc>
          <w:tcPr>
            <w:tcW w:w="1970" w:type="dxa"/>
            <w:vMerge/>
          </w:tcPr>
          <w:p w14:paraId="5D5B9065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1CBF670F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75E1614B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C9115D" w:rsidRPr="00DF15BB" w14:paraId="41560868" w14:textId="77777777" w:rsidTr="00107A40">
        <w:trPr>
          <w:trHeight w:val="143"/>
        </w:trPr>
        <w:tc>
          <w:tcPr>
            <w:tcW w:w="1970" w:type="dxa"/>
          </w:tcPr>
          <w:p w14:paraId="5D52E21C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4FB93239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Делопроизводитель; секретарь; секретарь-машинистка</w:t>
            </w:r>
          </w:p>
        </w:tc>
        <w:tc>
          <w:tcPr>
            <w:tcW w:w="1701" w:type="dxa"/>
            <w:vAlign w:val="center"/>
          </w:tcPr>
          <w:p w14:paraId="0EC89DAF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11 900</w:t>
            </w:r>
          </w:p>
        </w:tc>
      </w:tr>
    </w:tbl>
    <w:p w14:paraId="1C8D62B6" w14:textId="77777777" w:rsidR="00C9115D" w:rsidRPr="00DF15BB" w:rsidRDefault="00C9115D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DF15BB">
        <w:rPr>
          <w:rFonts w:cs="Arial"/>
          <w:bCs/>
          <w:spacing w:val="-2"/>
        </w:rPr>
        <w:lastRenderedPageBreak/>
        <w:t>Профессиональная квалификационная группа должностей служащих второго уровня (№ 247н)</w:t>
      </w:r>
      <w:r w:rsidR="004F4914" w:rsidRPr="00DF15BB">
        <w:rPr>
          <w:rFonts w:cs="Arial"/>
          <w:bCs/>
          <w:spacing w:val="-2"/>
        </w:rPr>
        <w:t xml:space="preserve"> </w:t>
      </w:r>
    </w:p>
    <w:p w14:paraId="7710AD4A" w14:textId="77777777" w:rsidR="004F4914" w:rsidRPr="00DF15BB" w:rsidRDefault="004F4914" w:rsidP="00DF15BB">
      <w:pPr>
        <w:pStyle w:val="aa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C9115D" w:rsidRPr="00DF15BB" w14:paraId="4F05EF3F" w14:textId="77777777" w:rsidTr="00107A40">
        <w:trPr>
          <w:trHeight w:val="276"/>
        </w:trPr>
        <w:tc>
          <w:tcPr>
            <w:tcW w:w="2112" w:type="dxa"/>
            <w:vMerge w:val="restart"/>
          </w:tcPr>
          <w:p w14:paraId="55D4F388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658F87CA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4E5932FD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C9115D" w:rsidRPr="00DF15BB" w14:paraId="23647BD5" w14:textId="77777777" w:rsidTr="00107A40">
        <w:trPr>
          <w:trHeight w:val="276"/>
        </w:trPr>
        <w:tc>
          <w:tcPr>
            <w:tcW w:w="2112" w:type="dxa"/>
            <w:vMerge/>
          </w:tcPr>
          <w:p w14:paraId="31B82DD6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01C33E71" w14:textId="77777777" w:rsidR="00C9115D" w:rsidRPr="00DF15BB" w:rsidRDefault="00C9115D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3A3F2468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C9115D" w:rsidRPr="00DF15BB" w14:paraId="64E56C61" w14:textId="77777777" w:rsidTr="00107A40">
        <w:trPr>
          <w:trHeight w:val="143"/>
        </w:trPr>
        <w:tc>
          <w:tcPr>
            <w:tcW w:w="2112" w:type="dxa"/>
          </w:tcPr>
          <w:p w14:paraId="60EF60E2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5A64BB61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Техник</w:t>
            </w:r>
          </w:p>
        </w:tc>
        <w:tc>
          <w:tcPr>
            <w:tcW w:w="1701" w:type="dxa"/>
            <w:vAlign w:val="center"/>
          </w:tcPr>
          <w:p w14:paraId="65756D0D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11 950</w:t>
            </w:r>
          </w:p>
        </w:tc>
      </w:tr>
      <w:tr w:rsidR="00C9115D" w:rsidRPr="00DF15BB" w14:paraId="20A5B7D7" w14:textId="77777777" w:rsidTr="00107A40">
        <w:trPr>
          <w:trHeight w:val="555"/>
        </w:trPr>
        <w:tc>
          <w:tcPr>
            <w:tcW w:w="2112" w:type="dxa"/>
          </w:tcPr>
          <w:p w14:paraId="507BAB37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14:paraId="33643EFD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701" w:type="dxa"/>
            <w:vAlign w:val="center"/>
          </w:tcPr>
          <w:p w14:paraId="27D139DE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12 000</w:t>
            </w:r>
          </w:p>
        </w:tc>
      </w:tr>
      <w:tr w:rsidR="00C9115D" w:rsidRPr="00DF15BB" w14:paraId="5816D397" w14:textId="77777777" w:rsidTr="00107A40">
        <w:trPr>
          <w:trHeight w:val="338"/>
        </w:trPr>
        <w:tc>
          <w:tcPr>
            <w:tcW w:w="2112" w:type="dxa"/>
          </w:tcPr>
          <w:p w14:paraId="108A83CE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14:paraId="2CEF415D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Заведующий производством (шеф-повар); заведующий столовой</w:t>
            </w:r>
          </w:p>
        </w:tc>
        <w:tc>
          <w:tcPr>
            <w:tcW w:w="1701" w:type="dxa"/>
            <w:vAlign w:val="center"/>
          </w:tcPr>
          <w:p w14:paraId="71AB6A38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12 100</w:t>
            </w:r>
          </w:p>
        </w:tc>
      </w:tr>
    </w:tbl>
    <w:p w14:paraId="7EC01B66" w14:textId="77777777" w:rsidR="00C9115D" w:rsidRPr="00DF15BB" w:rsidRDefault="00C9115D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DF15BB">
        <w:rPr>
          <w:rFonts w:cs="Arial"/>
          <w:bCs/>
          <w:spacing w:val="-2"/>
        </w:rPr>
        <w:t>Профессиональная квалификационная группа должностей служащих третьего уровня (№ 247н)</w:t>
      </w:r>
      <w:r w:rsidR="004F4914" w:rsidRPr="00DF15BB">
        <w:rPr>
          <w:rFonts w:cs="Arial"/>
          <w:bCs/>
          <w:spacing w:val="-2"/>
        </w:rPr>
        <w:t xml:space="preserve"> </w:t>
      </w:r>
    </w:p>
    <w:p w14:paraId="2AE80633" w14:textId="77777777" w:rsidR="004F4914" w:rsidRPr="00DF15BB" w:rsidRDefault="004F4914" w:rsidP="00DF15BB">
      <w:pPr>
        <w:pStyle w:val="aa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C9115D" w:rsidRPr="00DF15BB" w14:paraId="2C008B22" w14:textId="77777777" w:rsidTr="00107A40">
        <w:trPr>
          <w:trHeight w:val="276"/>
        </w:trPr>
        <w:tc>
          <w:tcPr>
            <w:tcW w:w="2112" w:type="dxa"/>
            <w:vMerge w:val="restart"/>
          </w:tcPr>
          <w:p w14:paraId="2242ACF8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72F262C8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57C497CD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C9115D" w:rsidRPr="00DF15BB" w14:paraId="58B791DF" w14:textId="77777777" w:rsidTr="00107A40">
        <w:trPr>
          <w:trHeight w:val="276"/>
        </w:trPr>
        <w:tc>
          <w:tcPr>
            <w:tcW w:w="2112" w:type="dxa"/>
            <w:vMerge/>
          </w:tcPr>
          <w:p w14:paraId="2BE67444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4307112C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012A8EDE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C9115D" w:rsidRPr="00DF15BB" w14:paraId="6FDD908B" w14:textId="77777777" w:rsidTr="00107A40">
        <w:trPr>
          <w:trHeight w:val="143"/>
        </w:trPr>
        <w:tc>
          <w:tcPr>
            <w:tcW w:w="2112" w:type="dxa"/>
          </w:tcPr>
          <w:p w14:paraId="1563ECD6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35817DFF" w14:textId="77777777" w:rsidR="00C9115D" w:rsidRPr="00DF15BB" w:rsidRDefault="00C9115D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DF15BB">
              <w:rPr>
                <w:rFonts w:cs="Arial"/>
                <w:spacing w:val="-2"/>
              </w:rPr>
              <w:t>Инженер-программист;</w:t>
            </w:r>
            <w:r w:rsidR="00DF15BB">
              <w:rPr>
                <w:rFonts w:cs="Arial"/>
                <w:spacing w:val="-2"/>
              </w:rPr>
              <w:t xml:space="preserve"> </w:t>
            </w:r>
            <w:r w:rsidRPr="00DF15BB">
              <w:rPr>
                <w:rFonts w:cs="Arial"/>
              </w:rPr>
              <w:t>инженер по охране труда</w:t>
            </w:r>
          </w:p>
        </w:tc>
        <w:tc>
          <w:tcPr>
            <w:tcW w:w="1701" w:type="dxa"/>
            <w:vAlign w:val="center"/>
          </w:tcPr>
          <w:p w14:paraId="43CB7894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12 100</w:t>
            </w:r>
          </w:p>
        </w:tc>
      </w:tr>
    </w:tbl>
    <w:p w14:paraId="21FF08FA" w14:textId="77777777" w:rsidR="00C9115D" w:rsidRPr="00DF15BB" w:rsidRDefault="00C9115D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1"/>
        </w:rPr>
      </w:pPr>
      <w:r w:rsidRPr="00DF15BB">
        <w:rPr>
          <w:rFonts w:cs="Arial"/>
          <w:bCs/>
          <w:spacing w:val="-2"/>
        </w:rPr>
        <w:t xml:space="preserve">Профессиональная квалификационная группа должностей работников </w:t>
      </w:r>
      <w:r w:rsidRPr="00DF15BB">
        <w:rPr>
          <w:rFonts w:cs="Arial"/>
          <w:bCs/>
          <w:spacing w:val="-1"/>
        </w:rPr>
        <w:t>учебно-вспомогательного персонала второго уровня (№ 216н)</w:t>
      </w:r>
      <w:r w:rsidR="004F4914" w:rsidRPr="00DF15BB">
        <w:rPr>
          <w:rFonts w:cs="Arial"/>
          <w:bCs/>
          <w:spacing w:val="-1"/>
        </w:rPr>
        <w:t xml:space="preserve"> </w:t>
      </w:r>
    </w:p>
    <w:p w14:paraId="500828A0" w14:textId="77777777" w:rsidR="004F4914" w:rsidRPr="00DF15BB" w:rsidRDefault="004F4914" w:rsidP="00DF15BB">
      <w:pPr>
        <w:pStyle w:val="aa"/>
        <w:shd w:val="clear" w:color="auto" w:fill="FFFFFF"/>
        <w:ind w:left="0" w:firstLine="709"/>
        <w:rPr>
          <w:rFonts w:cs="Arial"/>
          <w:bCs/>
          <w:spacing w:val="-1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C9115D" w:rsidRPr="00DF15BB" w14:paraId="7D0286B4" w14:textId="77777777" w:rsidTr="00107A40">
        <w:trPr>
          <w:trHeight w:val="276"/>
        </w:trPr>
        <w:tc>
          <w:tcPr>
            <w:tcW w:w="2112" w:type="dxa"/>
            <w:vMerge w:val="restart"/>
          </w:tcPr>
          <w:p w14:paraId="640B58BD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225849F7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301A5383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C9115D" w:rsidRPr="00DF15BB" w14:paraId="7F1DE5F8" w14:textId="77777777" w:rsidTr="00107A40">
        <w:trPr>
          <w:trHeight w:val="276"/>
        </w:trPr>
        <w:tc>
          <w:tcPr>
            <w:tcW w:w="2112" w:type="dxa"/>
            <w:vMerge/>
          </w:tcPr>
          <w:p w14:paraId="64F6977B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631E3FB2" w14:textId="77777777" w:rsidR="00C9115D" w:rsidRPr="00DF15BB" w:rsidRDefault="00C9115D" w:rsidP="00DF15BB">
            <w:pPr>
              <w:shd w:val="clear" w:color="auto" w:fill="FFFFFF"/>
              <w:tabs>
                <w:tab w:val="left" w:pos="120"/>
                <w:tab w:val="left" w:pos="2928"/>
              </w:tabs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1A7E6CBA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C9115D" w:rsidRPr="00DF15BB" w14:paraId="59B99A68" w14:textId="77777777" w:rsidTr="00107A40">
        <w:trPr>
          <w:trHeight w:val="143"/>
        </w:trPr>
        <w:tc>
          <w:tcPr>
            <w:tcW w:w="2112" w:type="dxa"/>
          </w:tcPr>
          <w:p w14:paraId="390C6975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2C368BD7" w14:textId="77777777" w:rsidR="00C9115D" w:rsidRPr="00DF15BB" w:rsidRDefault="00C9115D" w:rsidP="00DF15BB">
            <w:pPr>
              <w:shd w:val="clear" w:color="auto" w:fill="FFFFFF"/>
              <w:tabs>
                <w:tab w:val="left" w:pos="120"/>
                <w:tab w:val="left" w:pos="2928"/>
              </w:tabs>
              <w:ind w:firstLine="709"/>
              <w:rPr>
                <w:rFonts w:cs="Arial"/>
                <w:spacing w:val="-11"/>
              </w:rPr>
            </w:pPr>
            <w:r w:rsidRPr="00DF15BB">
              <w:rPr>
                <w:rFonts w:cs="Arial"/>
                <w:spacing w:val="-2"/>
              </w:rPr>
              <w:t>Младший воспитатель</w:t>
            </w:r>
          </w:p>
        </w:tc>
        <w:tc>
          <w:tcPr>
            <w:tcW w:w="1701" w:type="dxa"/>
            <w:vAlign w:val="center"/>
          </w:tcPr>
          <w:p w14:paraId="439F84E2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12 900</w:t>
            </w:r>
          </w:p>
        </w:tc>
      </w:tr>
    </w:tbl>
    <w:p w14:paraId="40656C7C" w14:textId="77777777" w:rsidR="00C9115D" w:rsidRPr="00DF15BB" w:rsidRDefault="00C9115D" w:rsidP="00DF15BB">
      <w:pPr>
        <w:shd w:val="clear" w:color="auto" w:fill="FFFFFF"/>
        <w:ind w:firstLine="709"/>
        <w:rPr>
          <w:rFonts w:cs="Arial"/>
          <w:bCs/>
          <w:spacing w:val="-2"/>
        </w:rPr>
      </w:pPr>
    </w:p>
    <w:p w14:paraId="0DFFAFAF" w14:textId="77777777" w:rsidR="00C9115D" w:rsidRPr="00DF15BB" w:rsidRDefault="00C9115D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1"/>
        </w:rPr>
      </w:pPr>
      <w:r w:rsidRPr="00DF15BB">
        <w:rPr>
          <w:rFonts w:cs="Arial"/>
          <w:bCs/>
          <w:spacing w:val="-2"/>
        </w:rPr>
        <w:t xml:space="preserve">Профессиональная квалификационная группа должностей </w:t>
      </w:r>
      <w:r w:rsidRPr="00DF15BB">
        <w:rPr>
          <w:rFonts w:cs="Arial"/>
          <w:bCs/>
          <w:spacing w:val="1"/>
        </w:rPr>
        <w:t xml:space="preserve">педагогических работников </w:t>
      </w:r>
      <w:r w:rsidRPr="00DF15BB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527" w:tblpY="4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812"/>
        <w:gridCol w:w="1525"/>
      </w:tblGrid>
      <w:tr w:rsidR="00C9115D" w:rsidRPr="00DF15BB" w14:paraId="29E5FEA4" w14:textId="77777777" w:rsidTr="00107A40">
        <w:trPr>
          <w:trHeight w:val="276"/>
        </w:trPr>
        <w:tc>
          <w:tcPr>
            <w:tcW w:w="2552" w:type="dxa"/>
            <w:vMerge w:val="restart"/>
          </w:tcPr>
          <w:p w14:paraId="25038FDD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14:paraId="14B2C91C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525" w:type="dxa"/>
            <w:vMerge w:val="restart"/>
          </w:tcPr>
          <w:p w14:paraId="29D9F703" w14:textId="77777777" w:rsidR="00C9115D" w:rsidRPr="00DF15BB" w:rsidRDefault="00C9115D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C9115D" w:rsidRPr="00DF15BB" w14:paraId="712C181D" w14:textId="77777777" w:rsidTr="00107A40">
        <w:trPr>
          <w:trHeight w:val="325"/>
        </w:trPr>
        <w:tc>
          <w:tcPr>
            <w:tcW w:w="2552" w:type="dxa"/>
            <w:vMerge/>
          </w:tcPr>
          <w:p w14:paraId="7766972B" w14:textId="77777777" w:rsidR="00C9115D" w:rsidRPr="00DF15BB" w:rsidRDefault="00C9115D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14:paraId="35C2324D" w14:textId="77777777" w:rsidR="00C9115D" w:rsidRPr="00DF15BB" w:rsidRDefault="00C9115D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525" w:type="dxa"/>
            <w:vMerge/>
            <w:vAlign w:val="center"/>
          </w:tcPr>
          <w:p w14:paraId="76107A2D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C9115D" w:rsidRPr="00DF15BB" w14:paraId="5BD1EEF8" w14:textId="77777777" w:rsidTr="00107A40">
        <w:trPr>
          <w:trHeight w:val="298"/>
        </w:trPr>
        <w:tc>
          <w:tcPr>
            <w:tcW w:w="2552" w:type="dxa"/>
            <w:vMerge/>
          </w:tcPr>
          <w:p w14:paraId="43A615D5" w14:textId="77777777" w:rsidR="00C9115D" w:rsidRPr="00DF15BB" w:rsidRDefault="00C9115D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14:paraId="55A06B9D" w14:textId="77777777" w:rsidR="00C9115D" w:rsidRPr="00DF15BB" w:rsidRDefault="00C9115D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525" w:type="dxa"/>
            <w:vMerge/>
            <w:vAlign w:val="center"/>
          </w:tcPr>
          <w:p w14:paraId="064D3AB5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C9115D" w:rsidRPr="00DF15BB" w14:paraId="34788ED6" w14:textId="77777777" w:rsidTr="00107A40">
        <w:trPr>
          <w:trHeight w:val="143"/>
        </w:trPr>
        <w:tc>
          <w:tcPr>
            <w:tcW w:w="2552" w:type="dxa"/>
          </w:tcPr>
          <w:p w14:paraId="1FC9894C" w14:textId="77777777" w:rsidR="00C9115D" w:rsidRPr="00DF15BB" w:rsidRDefault="00C9115D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14:paraId="11A4DCFD" w14:textId="77777777" w:rsidR="00C9115D" w:rsidRPr="00DF15BB" w:rsidRDefault="00C9115D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1"/>
              </w:rPr>
              <w:t>Инструктор по физической культуре;</w:t>
            </w:r>
            <w:r w:rsidRPr="00DF15BB">
              <w:rPr>
                <w:rFonts w:cs="Arial"/>
                <w:spacing w:val="-10"/>
              </w:rPr>
              <w:t xml:space="preserve"> музыкальный руководитель</w:t>
            </w:r>
          </w:p>
        </w:tc>
        <w:tc>
          <w:tcPr>
            <w:tcW w:w="1525" w:type="dxa"/>
            <w:vAlign w:val="center"/>
          </w:tcPr>
          <w:p w14:paraId="7CBE881C" w14:textId="77777777" w:rsidR="00C9115D" w:rsidRPr="00DF15BB" w:rsidRDefault="00C9115D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13 800</w:t>
            </w:r>
          </w:p>
        </w:tc>
      </w:tr>
      <w:tr w:rsidR="00C9115D" w:rsidRPr="00DF15BB" w14:paraId="7F71B872" w14:textId="77777777" w:rsidTr="00107A40">
        <w:trPr>
          <w:trHeight w:val="699"/>
        </w:trPr>
        <w:tc>
          <w:tcPr>
            <w:tcW w:w="2552" w:type="dxa"/>
          </w:tcPr>
          <w:p w14:paraId="100C7A8B" w14:textId="77777777" w:rsidR="00C9115D" w:rsidRPr="00DF15BB" w:rsidRDefault="00C9115D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2"/>
              </w:rPr>
              <w:t xml:space="preserve">2 квалификационный </w:t>
            </w:r>
            <w:r w:rsidRPr="00DF15BB">
              <w:rPr>
                <w:rFonts w:cs="Arial"/>
                <w:spacing w:val="-2"/>
              </w:rPr>
              <w:lastRenderedPageBreak/>
              <w:t>уровень</w:t>
            </w:r>
          </w:p>
        </w:tc>
        <w:tc>
          <w:tcPr>
            <w:tcW w:w="5812" w:type="dxa"/>
          </w:tcPr>
          <w:p w14:paraId="49C5CEF5" w14:textId="77777777" w:rsidR="00C9115D" w:rsidRPr="00DF15BB" w:rsidRDefault="00C9115D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8"/>
              </w:rPr>
              <w:lastRenderedPageBreak/>
              <w:t>Педагог дополнительного образования</w:t>
            </w:r>
          </w:p>
        </w:tc>
        <w:tc>
          <w:tcPr>
            <w:tcW w:w="1525" w:type="dxa"/>
            <w:vAlign w:val="center"/>
          </w:tcPr>
          <w:p w14:paraId="44A16A24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13 900</w:t>
            </w:r>
          </w:p>
        </w:tc>
      </w:tr>
      <w:tr w:rsidR="00C9115D" w:rsidRPr="00DF15BB" w14:paraId="0CF8B4C0" w14:textId="77777777" w:rsidTr="00107A40">
        <w:trPr>
          <w:trHeight w:val="273"/>
        </w:trPr>
        <w:tc>
          <w:tcPr>
            <w:tcW w:w="2552" w:type="dxa"/>
          </w:tcPr>
          <w:p w14:paraId="48BDF7A8" w14:textId="77777777" w:rsidR="00C9115D" w:rsidRPr="00DF15BB" w:rsidRDefault="00C9115D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812" w:type="dxa"/>
          </w:tcPr>
          <w:p w14:paraId="3AD2C6D1" w14:textId="77777777" w:rsidR="00C9115D" w:rsidRPr="00DF15BB" w:rsidRDefault="00C9115D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Воспитатель; педагог-психолог</w:t>
            </w:r>
          </w:p>
        </w:tc>
        <w:tc>
          <w:tcPr>
            <w:tcW w:w="1525" w:type="dxa"/>
            <w:vAlign w:val="center"/>
          </w:tcPr>
          <w:p w14:paraId="43221126" w14:textId="77777777" w:rsidR="00C9115D" w:rsidRPr="00DF15BB" w:rsidRDefault="00C9115D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14 100</w:t>
            </w:r>
          </w:p>
        </w:tc>
      </w:tr>
      <w:tr w:rsidR="00C9115D" w:rsidRPr="00DF15BB" w14:paraId="5021B137" w14:textId="77777777" w:rsidTr="00107A40">
        <w:trPr>
          <w:trHeight w:val="422"/>
        </w:trPr>
        <w:tc>
          <w:tcPr>
            <w:tcW w:w="2552" w:type="dxa"/>
          </w:tcPr>
          <w:p w14:paraId="3C3AEA57" w14:textId="77777777" w:rsidR="00C9115D" w:rsidRPr="00DF15BB" w:rsidRDefault="00C9115D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812" w:type="dxa"/>
          </w:tcPr>
          <w:p w14:paraId="3B3CD51C" w14:textId="77777777" w:rsidR="00C9115D" w:rsidRPr="00DF15BB" w:rsidRDefault="00C9115D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7"/>
              </w:rPr>
              <w:t>Старший воспитатель;</w:t>
            </w:r>
            <w:r w:rsidR="00DF15BB">
              <w:rPr>
                <w:rFonts w:cs="Arial"/>
                <w:spacing w:val="-7"/>
              </w:rPr>
              <w:t xml:space="preserve"> </w:t>
            </w:r>
            <w:r w:rsidRPr="00DF15BB">
              <w:rPr>
                <w:rFonts w:cs="Arial"/>
                <w:spacing w:val="-7"/>
              </w:rPr>
              <w:t>тьютор;</w:t>
            </w:r>
            <w:r w:rsidR="00DF15BB">
              <w:rPr>
                <w:rFonts w:cs="Arial"/>
                <w:spacing w:val="-7"/>
              </w:rPr>
              <w:t xml:space="preserve"> </w:t>
            </w:r>
            <w:r w:rsidRPr="00DF15BB">
              <w:rPr>
                <w:rFonts w:cs="Arial"/>
                <w:spacing w:val="-7"/>
              </w:rPr>
              <w:t xml:space="preserve">учитель-дефектолог; учитель-логопед </w:t>
            </w:r>
          </w:p>
        </w:tc>
        <w:tc>
          <w:tcPr>
            <w:tcW w:w="1525" w:type="dxa"/>
            <w:vAlign w:val="center"/>
          </w:tcPr>
          <w:p w14:paraId="27C87448" w14:textId="77777777" w:rsidR="00C9115D" w:rsidRPr="00DF15BB" w:rsidRDefault="00C9115D" w:rsidP="00DF15BB">
            <w:pPr>
              <w:pStyle w:val="aa"/>
              <w:numPr>
                <w:ilvl w:val="0"/>
                <w:numId w:val="5"/>
              </w:numPr>
              <w:ind w:left="0"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200</w:t>
            </w:r>
          </w:p>
        </w:tc>
      </w:tr>
    </w:tbl>
    <w:p w14:paraId="37987AA0" w14:textId="77777777" w:rsidR="00DF15BB" w:rsidRDefault="00DF15BB" w:rsidP="00DF15BB">
      <w:pPr>
        <w:ind w:firstLine="709"/>
        <w:rPr>
          <w:rFonts w:cs="Arial"/>
          <w:color w:val="FF0000"/>
        </w:rPr>
      </w:pPr>
    </w:p>
    <w:p w14:paraId="6FA51853" w14:textId="77777777" w:rsidR="00C9115D" w:rsidRPr="00DF15BB" w:rsidRDefault="004F4914" w:rsidP="00DF15BB">
      <w:pPr>
        <w:pStyle w:val="aa"/>
        <w:shd w:val="clear" w:color="auto" w:fill="FFFFFF"/>
        <w:ind w:left="0" w:firstLine="709"/>
        <w:rPr>
          <w:rFonts w:cs="Arial"/>
        </w:rPr>
      </w:pPr>
      <w:r w:rsidRPr="00DF15BB">
        <w:rPr>
          <w:rFonts w:cs="Arial"/>
        </w:rPr>
        <w:t>8.</w:t>
      </w:r>
      <w:r w:rsidR="00C9115D" w:rsidRPr="00DF15BB">
        <w:rPr>
          <w:rFonts w:cs="Arial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p w14:paraId="2BA31DF1" w14:textId="77777777" w:rsidR="00C9115D" w:rsidRPr="00DF15BB" w:rsidRDefault="00C9115D" w:rsidP="00DF15BB">
      <w:pPr>
        <w:pStyle w:val="aa"/>
        <w:shd w:val="clear" w:color="auto" w:fill="FFFFFF"/>
        <w:ind w:left="0"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C9115D" w:rsidRPr="00DF15BB" w14:paraId="4E5ED141" w14:textId="77777777" w:rsidTr="00107A40">
        <w:tc>
          <w:tcPr>
            <w:tcW w:w="675" w:type="dxa"/>
          </w:tcPr>
          <w:p w14:paraId="2BC06EB5" w14:textId="77777777" w:rsidR="00C9115D" w:rsidRPr="00DF15BB" w:rsidRDefault="00C9115D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п/п</w:t>
            </w:r>
          </w:p>
          <w:p w14:paraId="1063EC86" w14:textId="77777777" w:rsidR="00C9115D" w:rsidRPr="00DF15BB" w:rsidRDefault="00C9115D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№</w:t>
            </w:r>
          </w:p>
        </w:tc>
        <w:tc>
          <w:tcPr>
            <w:tcW w:w="7230" w:type="dxa"/>
          </w:tcPr>
          <w:p w14:paraId="64759131" w14:textId="77777777" w:rsidR="00C9115D" w:rsidRPr="00DF15BB" w:rsidRDefault="00C9115D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Наименование должности</w:t>
            </w:r>
          </w:p>
        </w:tc>
        <w:tc>
          <w:tcPr>
            <w:tcW w:w="1665" w:type="dxa"/>
          </w:tcPr>
          <w:p w14:paraId="0D4FEDB4" w14:textId="77777777" w:rsidR="00C9115D" w:rsidRPr="00DF15BB" w:rsidRDefault="00C9115D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  <w:bCs/>
                <w:spacing w:val="-2"/>
              </w:rPr>
              <w:t>Оклад</w:t>
            </w:r>
          </w:p>
        </w:tc>
      </w:tr>
      <w:tr w:rsidR="00C9115D" w:rsidRPr="00DF15BB" w14:paraId="27900B07" w14:textId="77777777" w:rsidTr="00107A40">
        <w:tc>
          <w:tcPr>
            <w:tcW w:w="675" w:type="dxa"/>
          </w:tcPr>
          <w:p w14:paraId="268E93AA" w14:textId="77777777" w:rsidR="00C9115D" w:rsidRPr="00DF15BB" w:rsidRDefault="00C9115D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1</w:t>
            </w:r>
          </w:p>
        </w:tc>
        <w:tc>
          <w:tcPr>
            <w:tcW w:w="7230" w:type="dxa"/>
          </w:tcPr>
          <w:p w14:paraId="46C3AD8F" w14:textId="77777777" w:rsidR="00C9115D" w:rsidRPr="00DF15BB" w:rsidRDefault="00C9115D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Ассистент (помощник)</w:t>
            </w:r>
            <w:r w:rsidRPr="00DF15BB">
              <w:rPr>
                <w:rStyle w:val="af"/>
                <w:rFonts w:cs="Arial"/>
              </w:rPr>
              <w:footnoteReference w:id="3"/>
            </w:r>
          </w:p>
        </w:tc>
        <w:tc>
          <w:tcPr>
            <w:tcW w:w="1665" w:type="dxa"/>
          </w:tcPr>
          <w:p w14:paraId="5BE627C1" w14:textId="77777777" w:rsidR="00C9115D" w:rsidRPr="00DF15BB" w:rsidRDefault="00C9115D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11 800</w:t>
            </w:r>
          </w:p>
        </w:tc>
      </w:tr>
      <w:tr w:rsidR="00C9115D" w:rsidRPr="00DF15BB" w14:paraId="51EEF650" w14:textId="77777777" w:rsidTr="00107A40">
        <w:tc>
          <w:tcPr>
            <w:tcW w:w="675" w:type="dxa"/>
          </w:tcPr>
          <w:p w14:paraId="5C03E54E" w14:textId="77777777" w:rsidR="00C9115D" w:rsidRPr="00DF15BB" w:rsidRDefault="00C9115D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2</w:t>
            </w:r>
          </w:p>
        </w:tc>
        <w:tc>
          <w:tcPr>
            <w:tcW w:w="7230" w:type="dxa"/>
          </w:tcPr>
          <w:p w14:paraId="1C80D268" w14:textId="77777777" w:rsidR="00C9115D" w:rsidRPr="00DF15BB" w:rsidRDefault="00C9115D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Электрик</w:t>
            </w:r>
          </w:p>
        </w:tc>
        <w:tc>
          <w:tcPr>
            <w:tcW w:w="1665" w:type="dxa"/>
          </w:tcPr>
          <w:p w14:paraId="151496EE" w14:textId="77777777" w:rsidR="00C9115D" w:rsidRPr="00DF15BB" w:rsidRDefault="00C9115D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11 800</w:t>
            </w:r>
          </w:p>
        </w:tc>
      </w:tr>
      <w:tr w:rsidR="00C9115D" w:rsidRPr="00DF15BB" w14:paraId="31FB8F86" w14:textId="77777777" w:rsidTr="00107A40">
        <w:tc>
          <w:tcPr>
            <w:tcW w:w="675" w:type="dxa"/>
          </w:tcPr>
          <w:p w14:paraId="576C2A56" w14:textId="77777777" w:rsidR="00C9115D" w:rsidRPr="00DF15BB" w:rsidRDefault="00C9115D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3</w:t>
            </w:r>
          </w:p>
        </w:tc>
        <w:tc>
          <w:tcPr>
            <w:tcW w:w="7230" w:type="dxa"/>
          </w:tcPr>
          <w:p w14:paraId="6BA105D3" w14:textId="77777777" w:rsidR="00C9115D" w:rsidRPr="00DF15BB" w:rsidRDefault="00C9115D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14:paraId="1B694EAA" w14:textId="77777777" w:rsidR="00C9115D" w:rsidRPr="00DF15BB" w:rsidRDefault="00C9115D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11 900</w:t>
            </w:r>
          </w:p>
        </w:tc>
      </w:tr>
    </w:tbl>
    <w:p w14:paraId="1ABDD143" w14:textId="77777777" w:rsidR="00DF15BB" w:rsidRDefault="00DF15BB" w:rsidP="00DF15BB">
      <w:pPr>
        <w:ind w:firstLine="709"/>
        <w:rPr>
          <w:rFonts w:cs="Arial"/>
          <w:kern w:val="36"/>
        </w:rPr>
      </w:pPr>
    </w:p>
    <w:p w14:paraId="7F11B90C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65F50D06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05018F34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27DF6036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3F7AB270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611C3CB7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13522401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513C06F0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06E31775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5107970E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2B3ACCBA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09CCD0D8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117496B5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40C665FC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16435249" w14:textId="77777777" w:rsidR="00DF15BB" w:rsidRDefault="00DF15BB" w:rsidP="00DF15BB">
      <w:pPr>
        <w:ind w:firstLine="709"/>
        <w:contextualSpacing/>
        <w:rPr>
          <w:rFonts w:cs="Arial"/>
        </w:rPr>
      </w:pPr>
      <w:r>
        <w:rPr>
          <w:rFonts w:cs="Arial"/>
        </w:rPr>
        <w:br w:type="page"/>
      </w:r>
    </w:p>
    <w:p w14:paraId="2FB876EA" w14:textId="77777777" w:rsidR="002A1625" w:rsidRPr="00DF15BB" w:rsidRDefault="002A1625" w:rsidP="00DF15BB">
      <w:pPr>
        <w:ind w:firstLine="709"/>
        <w:contextualSpacing/>
        <w:rPr>
          <w:rFonts w:cs="Arial"/>
        </w:rPr>
      </w:pPr>
    </w:p>
    <w:p w14:paraId="52B6B1EB" w14:textId="77777777" w:rsidR="00DF15BB" w:rsidRDefault="002A1625" w:rsidP="00DF15BB">
      <w:pPr>
        <w:pStyle w:val="ConsPlusNormal"/>
        <w:ind w:left="5387" w:firstLine="0"/>
        <w:jc w:val="both"/>
        <w:rPr>
          <w:bCs/>
          <w:sz w:val="24"/>
          <w:szCs w:val="24"/>
        </w:rPr>
      </w:pPr>
      <w:r w:rsidRPr="00DF15BB">
        <w:rPr>
          <w:sz w:val="24"/>
          <w:szCs w:val="24"/>
        </w:rPr>
        <w:t>Приложение № 2</w:t>
      </w:r>
      <w:r w:rsidR="00DF15BB">
        <w:rPr>
          <w:kern w:val="1"/>
          <w:sz w:val="24"/>
          <w:szCs w:val="24"/>
        </w:rPr>
        <w:t xml:space="preserve"> </w:t>
      </w:r>
      <w:r w:rsidRPr="00DF15BB">
        <w:rPr>
          <w:rStyle w:val="FontStyle158"/>
          <w:rFonts w:ascii="Arial" w:hAnsi="Arial"/>
          <w:bCs/>
          <w:sz w:val="24"/>
          <w:szCs w:val="24"/>
        </w:rPr>
        <w:t>к постановлению администрации</w:t>
      </w:r>
      <w:r w:rsidR="00DF15BB">
        <w:rPr>
          <w:kern w:val="1"/>
          <w:sz w:val="24"/>
          <w:szCs w:val="24"/>
        </w:rPr>
        <w:t xml:space="preserve"> </w:t>
      </w:r>
      <w:r w:rsidRPr="00DF15BB">
        <w:rPr>
          <w:rStyle w:val="FontStyle158"/>
          <w:rFonts w:ascii="Arial" w:hAnsi="Arial"/>
          <w:bCs/>
          <w:sz w:val="24"/>
          <w:szCs w:val="24"/>
        </w:rPr>
        <w:t>Калачеевского муниципального района Воронежской области</w:t>
      </w:r>
      <w:r w:rsidR="00DF15BB">
        <w:rPr>
          <w:rStyle w:val="FontStyle158"/>
          <w:rFonts w:ascii="Arial" w:hAnsi="Arial"/>
          <w:bCs/>
          <w:sz w:val="24"/>
          <w:szCs w:val="24"/>
        </w:rPr>
        <w:t xml:space="preserve"> </w:t>
      </w:r>
      <w:r w:rsidR="008E1E5A" w:rsidRPr="00DF15BB">
        <w:rPr>
          <w:rStyle w:val="FontStyle158"/>
          <w:rFonts w:ascii="Arial" w:hAnsi="Arial"/>
          <w:bCs/>
          <w:sz w:val="24"/>
          <w:szCs w:val="24"/>
        </w:rPr>
        <w:t>от «16» декабря 2022 г. № 949</w:t>
      </w:r>
    </w:p>
    <w:p w14:paraId="45D46614" w14:textId="77777777" w:rsidR="002A1625" w:rsidRPr="00DF15BB" w:rsidRDefault="002A1625" w:rsidP="00DF15BB">
      <w:pPr>
        <w:ind w:firstLine="709"/>
        <w:rPr>
          <w:rFonts w:cs="Arial"/>
          <w:bCs/>
        </w:rPr>
      </w:pPr>
    </w:p>
    <w:p w14:paraId="005CE1B7" w14:textId="77777777" w:rsidR="00DF15BB" w:rsidRDefault="0099749F" w:rsidP="00DF15BB">
      <w:pPr>
        <w:ind w:firstLine="709"/>
        <w:rPr>
          <w:rFonts w:cs="Arial"/>
        </w:rPr>
      </w:pPr>
      <w:r w:rsidRPr="00DF15BB">
        <w:rPr>
          <w:rFonts w:cs="Arial"/>
          <w:bCs/>
        </w:rPr>
        <w:t xml:space="preserve"> </w:t>
      </w:r>
      <w:r w:rsidR="002A1625" w:rsidRPr="00DF15BB">
        <w:rPr>
          <w:rFonts w:cs="Arial"/>
          <w:bCs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14:paraId="064BD1CC" w14:textId="77777777" w:rsidR="002A1625" w:rsidRPr="00DF15BB" w:rsidRDefault="002A1625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DF15BB">
        <w:rPr>
          <w:rFonts w:cs="Arial"/>
          <w:bCs/>
          <w:spacing w:val="-2"/>
        </w:rPr>
        <w:t xml:space="preserve">Профессиональная квалификационная группа должностей рабочих первого уровня (№ 248н) </w:t>
      </w:r>
    </w:p>
    <w:p w14:paraId="25BC27F3" w14:textId="77777777" w:rsidR="002A1625" w:rsidRPr="00DF15BB" w:rsidRDefault="002A1625" w:rsidP="00DF15BB">
      <w:pPr>
        <w:pStyle w:val="aa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748"/>
        <w:gridCol w:w="1701"/>
      </w:tblGrid>
      <w:tr w:rsidR="002A1625" w:rsidRPr="00DF15BB" w14:paraId="61948040" w14:textId="77777777" w:rsidTr="00107A40">
        <w:trPr>
          <w:trHeight w:val="276"/>
        </w:trPr>
        <w:tc>
          <w:tcPr>
            <w:tcW w:w="2157" w:type="dxa"/>
            <w:vMerge w:val="restart"/>
          </w:tcPr>
          <w:p w14:paraId="3E5556E7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14:paraId="6AF3A35C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1FCEF4DD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2A1625" w:rsidRPr="00DF15BB" w14:paraId="07BFAF8F" w14:textId="77777777" w:rsidTr="00107A40">
        <w:trPr>
          <w:trHeight w:val="276"/>
        </w:trPr>
        <w:tc>
          <w:tcPr>
            <w:tcW w:w="2157" w:type="dxa"/>
            <w:vMerge/>
          </w:tcPr>
          <w:p w14:paraId="1908F969" w14:textId="77777777" w:rsidR="002A1625" w:rsidRPr="00DF15BB" w:rsidRDefault="002A1625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14:paraId="0854E2AD" w14:textId="77777777" w:rsidR="002A1625" w:rsidRPr="00DF15BB" w:rsidRDefault="002A1625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3B88BCCC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2A1625" w:rsidRPr="00DF15BB" w14:paraId="705E07C1" w14:textId="77777777" w:rsidTr="00107A40">
        <w:trPr>
          <w:trHeight w:val="143"/>
        </w:trPr>
        <w:tc>
          <w:tcPr>
            <w:tcW w:w="2157" w:type="dxa"/>
          </w:tcPr>
          <w:p w14:paraId="5FBEC56F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14:paraId="34A90DEA" w14:textId="77777777" w:rsidR="002A1625" w:rsidRPr="00DF15BB" w:rsidRDefault="002A1625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DF15BB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DF15BB">
              <w:rPr>
                <w:rFonts w:cs="Arial"/>
                <w:spacing w:val="-2"/>
              </w:rPr>
              <w:t xml:space="preserve"> </w:t>
            </w:r>
            <w:r w:rsidRPr="00DF15BB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рабочих: дворник;</w:t>
            </w:r>
            <w:r w:rsidR="00DF15BB">
              <w:rPr>
                <w:rFonts w:cs="Arial"/>
                <w:spacing w:val="-2"/>
              </w:rPr>
              <w:t xml:space="preserve"> </w:t>
            </w:r>
            <w:r w:rsidRPr="00DF15BB">
              <w:rPr>
                <w:rFonts w:cs="Arial"/>
                <w:spacing w:val="-2"/>
              </w:rPr>
              <w:t>истопник (кочегар); сторож (вахтер); уборщик производственных помещений; уборщик служебных помещений; подсобный рабочий; машинист по стирке; кастелянша</w:t>
            </w:r>
          </w:p>
        </w:tc>
        <w:tc>
          <w:tcPr>
            <w:tcW w:w="1701" w:type="dxa"/>
            <w:vAlign w:val="center"/>
          </w:tcPr>
          <w:p w14:paraId="548794A3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11 800</w:t>
            </w:r>
          </w:p>
        </w:tc>
      </w:tr>
    </w:tbl>
    <w:p w14:paraId="625C6F72" w14:textId="77777777" w:rsidR="002A1625" w:rsidRPr="00DF15BB" w:rsidRDefault="002A1625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DF15BB">
        <w:rPr>
          <w:rFonts w:cs="Arial"/>
          <w:bCs/>
          <w:spacing w:val="-2"/>
        </w:rPr>
        <w:t xml:space="preserve">Профессиональная квалификационная группа должностей рабочих второго уровня (№ 248н) </w:t>
      </w:r>
    </w:p>
    <w:p w14:paraId="0F2C5DD4" w14:textId="77777777" w:rsidR="002A1625" w:rsidRPr="00DF15BB" w:rsidRDefault="002A1625" w:rsidP="00DF15BB">
      <w:pPr>
        <w:pStyle w:val="aa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2"/>
        <w:gridCol w:w="1701"/>
      </w:tblGrid>
      <w:tr w:rsidR="002A1625" w:rsidRPr="00DF15BB" w14:paraId="59F4248E" w14:textId="77777777" w:rsidTr="00107A40">
        <w:trPr>
          <w:trHeight w:val="276"/>
        </w:trPr>
        <w:tc>
          <w:tcPr>
            <w:tcW w:w="2093" w:type="dxa"/>
            <w:vMerge w:val="restart"/>
          </w:tcPr>
          <w:p w14:paraId="341859B2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14:paraId="2535C6AD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1B13997E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2A1625" w:rsidRPr="00DF15BB" w14:paraId="3DEA9CE8" w14:textId="77777777" w:rsidTr="00107A40">
        <w:trPr>
          <w:trHeight w:val="276"/>
        </w:trPr>
        <w:tc>
          <w:tcPr>
            <w:tcW w:w="2093" w:type="dxa"/>
            <w:vMerge/>
          </w:tcPr>
          <w:p w14:paraId="062B34C1" w14:textId="77777777" w:rsidR="002A1625" w:rsidRPr="00DF15BB" w:rsidRDefault="002A1625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14:paraId="4293896F" w14:textId="77777777" w:rsidR="002A1625" w:rsidRPr="00DF15BB" w:rsidRDefault="002A1625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310C3F71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2A1625" w:rsidRPr="00DF15BB" w14:paraId="38EDFDE9" w14:textId="77777777" w:rsidTr="00107A40">
        <w:trPr>
          <w:trHeight w:val="557"/>
        </w:trPr>
        <w:tc>
          <w:tcPr>
            <w:tcW w:w="2093" w:type="dxa"/>
          </w:tcPr>
          <w:p w14:paraId="6C92355D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14:paraId="40161CC2" w14:textId="77777777" w:rsidR="002A1625" w:rsidRPr="00DF15BB" w:rsidRDefault="002A1625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DF15BB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701" w:type="dxa"/>
            <w:vAlign w:val="center"/>
          </w:tcPr>
          <w:p w14:paraId="2B5A0E94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11 900</w:t>
            </w:r>
          </w:p>
        </w:tc>
      </w:tr>
    </w:tbl>
    <w:p w14:paraId="1D32ABB0" w14:textId="77777777" w:rsidR="002A1625" w:rsidRPr="00DF15BB" w:rsidRDefault="002A1625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DF15BB">
        <w:rPr>
          <w:rFonts w:cs="Arial"/>
          <w:bCs/>
          <w:spacing w:val="-2"/>
        </w:rPr>
        <w:t xml:space="preserve">Профессиональная квалификационная группа должностей служащих первого уровня (№ 247н) </w:t>
      </w:r>
    </w:p>
    <w:p w14:paraId="3BF142D3" w14:textId="77777777" w:rsidR="002A1625" w:rsidRPr="00DF15BB" w:rsidRDefault="002A1625" w:rsidP="00DF15BB">
      <w:pPr>
        <w:pStyle w:val="aa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5969"/>
        <w:gridCol w:w="1701"/>
      </w:tblGrid>
      <w:tr w:rsidR="002A1625" w:rsidRPr="00DF15BB" w14:paraId="395F5B1F" w14:textId="77777777" w:rsidTr="00107A40">
        <w:trPr>
          <w:trHeight w:val="276"/>
        </w:trPr>
        <w:tc>
          <w:tcPr>
            <w:tcW w:w="1970" w:type="dxa"/>
            <w:vMerge w:val="restart"/>
          </w:tcPr>
          <w:p w14:paraId="319D61DC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7DBFFA27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48ECA413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2A1625" w:rsidRPr="00DF15BB" w14:paraId="5E38562E" w14:textId="77777777" w:rsidTr="00107A40">
        <w:trPr>
          <w:trHeight w:val="276"/>
        </w:trPr>
        <w:tc>
          <w:tcPr>
            <w:tcW w:w="1970" w:type="dxa"/>
            <w:vMerge/>
          </w:tcPr>
          <w:p w14:paraId="1A379585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616FE050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1BFD4477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2A1625" w:rsidRPr="00DF15BB" w14:paraId="6368BAED" w14:textId="77777777" w:rsidTr="00107A40">
        <w:trPr>
          <w:trHeight w:val="143"/>
        </w:trPr>
        <w:tc>
          <w:tcPr>
            <w:tcW w:w="1970" w:type="dxa"/>
          </w:tcPr>
          <w:p w14:paraId="324F1175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1E5D7AD1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Делопроизводитель; секретарь; секретарь-машинистка</w:t>
            </w:r>
          </w:p>
        </w:tc>
        <w:tc>
          <w:tcPr>
            <w:tcW w:w="1701" w:type="dxa"/>
            <w:vAlign w:val="center"/>
          </w:tcPr>
          <w:p w14:paraId="033D5814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11 900</w:t>
            </w:r>
          </w:p>
        </w:tc>
      </w:tr>
    </w:tbl>
    <w:p w14:paraId="43D7F0C3" w14:textId="77777777" w:rsidR="002A1625" w:rsidRPr="00DF15BB" w:rsidRDefault="002A1625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DF15BB">
        <w:rPr>
          <w:rFonts w:cs="Arial"/>
          <w:bCs/>
          <w:spacing w:val="-2"/>
        </w:rPr>
        <w:lastRenderedPageBreak/>
        <w:t xml:space="preserve">Профессиональная квалификационная группа должностей служащих второго уровня (№ 247н) </w:t>
      </w:r>
    </w:p>
    <w:p w14:paraId="4E3C5170" w14:textId="77777777" w:rsidR="002A1625" w:rsidRPr="00DF15BB" w:rsidRDefault="002A1625" w:rsidP="00DF15BB">
      <w:pPr>
        <w:pStyle w:val="aa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2A1625" w:rsidRPr="00DF15BB" w14:paraId="54E63C2F" w14:textId="77777777" w:rsidTr="00107A40">
        <w:trPr>
          <w:trHeight w:val="276"/>
        </w:trPr>
        <w:tc>
          <w:tcPr>
            <w:tcW w:w="2112" w:type="dxa"/>
            <w:vMerge w:val="restart"/>
          </w:tcPr>
          <w:p w14:paraId="7B0D2567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4260D9F4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18963119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2A1625" w:rsidRPr="00DF15BB" w14:paraId="0AFADFD8" w14:textId="77777777" w:rsidTr="00107A40">
        <w:trPr>
          <w:trHeight w:val="276"/>
        </w:trPr>
        <w:tc>
          <w:tcPr>
            <w:tcW w:w="2112" w:type="dxa"/>
            <w:vMerge/>
          </w:tcPr>
          <w:p w14:paraId="1F9FC871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4FD96A12" w14:textId="77777777" w:rsidR="002A1625" w:rsidRPr="00DF15BB" w:rsidRDefault="002A1625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62C71844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2A1625" w:rsidRPr="00DF15BB" w14:paraId="39DC0075" w14:textId="77777777" w:rsidTr="00107A40">
        <w:trPr>
          <w:trHeight w:val="143"/>
        </w:trPr>
        <w:tc>
          <w:tcPr>
            <w:tcW w:w="2112" w:type="dxa"/>
          </w:tcPr>
          <w:p w14:paraId="556A0D9A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6098A642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Техник</w:t>
            </w:r>
          </w:p>
        </w:tc>
        <w:tc>
          <w:tcPr>
            <w:tcW w:w="1701" w:type="dxa"/>
            <w:vAlign w:val="center"/>
          </w:tcPr>
          <w:p w14:paraId="5B2F1F98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11 950</w:t>
            </w:r>
          </w:p>
        </w:tc>
      </w:tr>
      <w:tr w:rsidR="002A1625" w:rsidRPr="00DF15BB" w14:paraId="171A60CC" w14:textId="77777777" w:rsidTr="00107A40">
        <w:trPr>
          <w:trHeight w:val="555"/>
        </w:trPr>
        <w:tc>
          <w:tcPr>
            <w:tcW w:w="2112" w:type="dxa"/>
          </w:tcPr>
          <w:p w14:paraId="480A541B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14:paraId="4F497436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701" w:type="dxa"/>
            <w:vAlign w:val="center"/>
          </w:tcPr>
          <w:p w14:paraId="4FFC24BE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12 000</w:t>
            </w:r>
          </w:p>
        </w:tc>
      </w:tr>
      <w:tr w:rsidR="002A1625" w:rsidRPr="00DF15BB" w14:paraId="05810F3D" w14:textId="77777777" w:rsidTr="00107A40">
        <w:trPr>
          <w:trHeight w:val="338"/>
        </w:trPr>
        <w:tc>
          <w:tcPr>
            <w:tcW w:w="2112" w:type="dxa"/>
          </w:tcPr>
          <w:p w14:paraId="6A00286E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14:paraId="231BF840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Заведующий производством (шеф-повар); заведующий столовой</w:t>
            </w:r>
          </w:p>
        </w:tc>
        <w:tc>
          <w:tcPr>
            <w:tcW w:w="1701" w:type="dxa"/>
            <w:vAlign w:val="center"/>
          </w:tcPr>
          <w:p w14:paraId="030F857F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12 100</w:t>
            </w:r>
          </w:p>
        </w:tc>
      </w:tr>
    </w:tbl>
    <w:p w14:paraId="4332502F" w14:textId="77777777" w:rsidR="002A1625" w:rsidRPr="00DF15BB" w:rsidRDefault="002A1625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2"/>
        </w:rPr>
      </w:pPr>
      <w:r w:rsidRPr="00DF15BB">
        <w:rPr>
          <w:rFonts w:cs="Arial"/>
          <w:bCs/>
          <w:spacing w:val="-2"/>
        </w:rPr>
        <w:t xml:space="preserve">Профессиональная квалификационная группа должностей служащих третьего уровня (№ 247н) </w:t>
      </w:r>
    </w:p>
    <w:p w14:paraId="7C3AEE4F" w14:textId="77777777" w:rsidR="002A1625" w:rsidRPr="00DF15BB" w:rsidRDefault="002A1625" w:rsidP="00DF15BB">
      <w:pPr>
        <w:pStyle w:val="aa"/>
        <w:shd w:val="clear" w:color="auto" w:fill="FFFFFF"/>
        <w:ind w:left="0" w:firstLine="709"/>
        <w:rPr>
          <w:rFonts w:cs="Arial"/>
          <w:bCs/>
          <w:spacing w:val="-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2A1625" w:rsidRPr="00DF15BB" w14:paraId="0A7559EC" w14:textId="77777777" w:rsidTr="00107A40">
        <w:trPr>
          <w:trHeight w:val="276"/>
        </w:trPr>
        <w:tc>
          <w:tcPr>
            <w:tcW w:w="2112" w:type="dxa"/>
            <w:vMerge w:val="restart"/>
          </w:tcPr>
          <w:p w14:paraId="7BD5360C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3D87532F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0B8F106A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2A1625" w:rsidRPr="00DF15BB" w14:paraId="188D8307" w14:textId="77777777" w:rsidTr="00107A40">
        <w:trPr>
          <w:trHeight w:val="276"/>
        </w:trPr>
        <w:tc>
          <w:tcPr>
            <w:tcW w:w="2112" w:type="dxa"/>
            <w:vMerge/>
          </w:tcPr>
          <w:p w14:paraId="53077B0A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61081356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0DDAA8E1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</w:p>
        </w:tc>
      </w:tr>
      <w:tr w:rsidR="002A1625" w:rsidRPr="00DF15BB" w14:paraId="361C0289" w14:textId="77777777" w:rsidTr="00107A40">
        <w:trPr>
          <w:trHeight w:val="143"/>
        </w:trPr>
        <w:tc>
          <w:tcPr>
            <w:tcW w:w="2112" w:type="dxa"/>
          </w:tcPr>
          <w:p w14:paraId="07E85B5E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7805E4FC" w14:textId="77777777" w:rsidR="002A1625" w:rsidRPr="00DF15BB" w:rsidRDefault="002A1625" w:rsidP="00DF15BB">
            <w:pPr>
              <w:ind w:firstLine="709"/>
              <w:rPr>
                <w:rFonts w:cs="Arial"/>
                <w:color w:val="FF0000"/>
                <w:spacing w:val="-2"/>
              </w:rPr>
            </w:pPr>
            <w:r w:rsidRPr="00DF15BB">
              <w:rPr>
                <w:rFonts w:cs="Arial"/>
                <w:spacing w:val="-2"/>
              </w:rPr>
              <w:t>Инженер-программист;</w:t>
            </w:r>
            <w:r w:rsidR="00DF15BB">
              <w:rPr>
                <w:rFonts w:cs="Arial"/>
                <w:spacing w:val="-2"/>
              </w:rPr>
              <w:t xml:space="preserve"> </w:t>
            </w:r>
            <w:r w:rsidRPr="00DF15BB">
              <w:rPr>
                <w:rFonts w:cs="Arial"/>
              </w:rPr>
              <w:t>инженер по охране труда</w:t>
            </w:r>
          </w:p>
        </w:tc>
        <w:tc>
          <w:tcPr>
            <w:tcW w:w="1701" w:type="dxa"/>
            <w:vAlign w:val="center"/>
          </w:tcPr>
          <w:p w14:paraId="152E8E76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12 100</w:t>
            </w:r>
          </w:p>
        </w:tc>
      </w:tr>
    </w:tbl>
    <w:p w14:paraId="6B9A080D" w14:textId="77777777" w:rsidR="002A1625" w:rsidRPr="00DF15BB" w:rsidRDefault="002A1625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1"/>
        </w:rPr>
      </w:pPr>
      <w:r w:rsidRPr="00DF15BB">
        <w:rPr>
          <w:rFonts w:cs="Arial"/>
          <w:bCs/>
          <w:spacing w:val="-2"/>
        </w:rPr>
        <w:t xml:space="preserve">Профессиональная квалификационная группа должностей работников </w:t>
      </w:r>
      <w:r w:rsidRPr="00DF15BB">
        <w:rPr>
          <w:rFonts w:cs="Arial"/>
          <w:bCs/>
          <w:spacing w:val="-1"/>
        </w:rPr>
        <w:t xml:space="preserve">учебно-вспомогательного персонала второго уровня (№ 216н) </w:t>
      </w:r>
    </w:p>
    <w:p w14:paraId="0F33C31A" w14:textId="77777777" w:rsidR="002A1625" w:rsidRPr="00DF15BB" w:rsidRDefault="002A1625" w:rsidP="00DF15BB">
      <w:pPr>
        <w:pStyle w:val="aa"/>
        <w:shd w:val="clear" w:color="auto" w:fill="FFFFFF"/>
        <w:ind w:left="0" w:firstLine="709"/>
        <w:rPr>
          <w:rFonts w:cs="Arial"/>
          <w:bCs/>
          <w:spacing w:val="-1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2A1625" w:rsidRPr="00DF15BB" w14:paraId="3A602E0D" w14:textId="77777777" w:rsidTr="00107A40">
        <w:trPr>
          <w:trHeight w:val="276"/>
        </w:trPr>
        <w:tc>
          <w:tcPr>
            <w:tcW w:w="2112" w:type="dxa"/>
            <w:vMerge w:val="restart"/>
          </w:tcPr>
          <w:p w14:paraId="4FD070F8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14:paraId="0A8AC099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14:paraId="080B73A5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2A1625" w:rsidRPr="00DF15BB" w14:paraId="156EA4B1" w14:textId="77777777" w:rsidTr="00107A40">
        <w:trPr>
          <w:trHeight w:val="276"/>
        </w:trPr>
        <w:tc>
          <w:tcPr>
            <w:tcW w:w="2112" w:type="dxa"/>
            <w:vMerge/>
          </w:tcPr>
          <w:p w14:paraId="16D3698A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14:paraId="47848B2E" w14:textId="77777777" w:rsidR="002A1625" w:rsidRPr="00DF15BB" w:rsidRDefault="002A1625" w:rsidP="00DF15BB">
            <w:pPr>
              <w:shd w:val="clear" w:color="auto" w:fill="FFFFFF"/>
              <w:tabs>
                <w:tab w:val="left" w:pos="120"/>
                <w:tab w:val="left" w:pos="2928"/>
              </w:tabs>
              <w:ind w:firstLine="709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14:paraId="42DC3874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2A1625" w:rsidRPr="00DF15BB" w14:paraId="6820B6E6" w14:textId="77777777" w:rsidTr="00107A40">
        <w:trPr>
          <w:trHeight w:val="143"/>
        </w:trPr>
        <w:tc>
          <w:tcPr>
            <w:tcW w:w="2112" w:type="dxa"/>
          </w:tcPr>
          <w:p w14:paraId="50B0D904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14:paraId="2B824991" w14:textId="77777777" w:rsidR="002A1625" w:rsidRPr="00DF15BB" w:rsidRDefault="002A1625" w:rsidP="00DF15BB">
            <w:pPr>
              <w:shd w:val="clear" w:color="auto" w:fill="FFFFFF"/>
              <w:tabs>
                <w:tab w:val="left" w:pos="120"/>
                <w:tab w:val="left" w:pos="2928"/>
              </w:tabs>
              <w:ind w:firstLine="709"/>
              <w:rPr>
                <w:rFonts w:cs="Arial"/>
                <w:spacing w:val="-11"/>
              </w:rPr>
            </w:pPr>
            <w:r w:rsidRPr="00DF15BB">
              <w:rPr>
                <w:rFonts w:cs="Arial"/>
                <w:spacing w:val="-2"/>
              </w:rPr>
              <w:t>Младший воспитатель</w:t>
            </w:r>
          </w:p>
        </w:tc>
        <w:tc>
          <w:tcPr>
            <w:tcW w:w="1701" w:type="dxa"/>
            <w:vAlign w:val="center"/>
          </w:tcPr>
          <w:p w14:paraId="404D14B8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12 900</w:t>
            </w:r>
          </w:p>
        </w:tc>
      </w:tr>
    </w:tbl>
    <w:p w14:paraId="4A159083" w14:textId="77777777" w:rsidR="002A1625" w:rsidRPr="00DF15BB" w:rsidRDefault="002A1625" w:rsidP="00DF15BB">
      <w:pPr>
        <w:shd w:val="clear" w:color="auto" w:fill="FFFFFF"/>
        <w:ind w:firstLine="709"/>
        <w:rPr>
          <w:rFonts w:cs="Arial"/>
          <w:bCs/>
          <w:spacing w:val="-2"/>
        </w:rPr>
      </w:pPr>
    </w:p>
    <w:p w14:paraId="3855CE34" w14:textId="77777777" w:rsidR="002A1625" w:rsidRPr="00DF15BB" w:rsidRDefault="002A1625" w:rsidP="00DF15BB">
      <w:pPr>
        <w:pStyle w:val="aa"/>
        <w:numPr>
          <w:ilvl w:val="0"/>
          <w:numId w:val="4"/>
        </w:numPr>
        <w:shd w:val="clear" w:color="auto" w:fill="FFFFFF"/>
        <w:ind w:left="0" w:firstLine="709"/>
        <w:rPr>
          <w:rFonts w:cs="Arial"/>
          <w:bCs/>
          <w:spacing w:val="-1"/>
        </w:rPr>
      </w:pPr>
      <w:r w:rsidRPr="00DF15BB">
        <w:rPr>
          <w:rFonts w:cs="Arial"/>
          <w:bCs/>
          <w:spacing w:val="-2"/>
        </w:rPr>
        <w:t xml:space="preserve">Профессиональная квалификационная группа должностей </w:t>
      </w:r>
      <w:r w:rsidRPr="00DF15BB">
        <w:rPr>
          <w:rFonts w:cs="Arial"/>
          <w:bCs/>
          <w:spacing w:val="1"/>
        </w:rPr>
        <w:t xml:space="preserve">педагогических работников </w:t>
      </w:r>
      <w:r w:rsidRPr="00DF15BB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527" w:tblpY="4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812"/>
        <w:gridCol w:w="1525"/>
      </w:tblGrid>
      <w:tr w:rsidR="002A1625" w:rsidRPr="00DF15BB" w14:paraId="0D37C629" w14:textId="77777777" w:rsidTr="00107A40">
        <w:trPr>
          <w:trHeight w:val="276"/>
        </w:trPr>
        <w:tc>
          <w:tcPr>
            <w:tcW w:w="2552" w:type="dxa"/>
            <w:vMerge w:val="restart"/>
          </w:tcPr>
          <w:p w14:paraId="4ED467D9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14:paraId="45A0CA32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525" w:type="dxa"/>
            <w:vMerge w:val="restart"/>
          </w:tcPr>
          <w:p w14:paraId="4479BC40" w14:textId="77777777" w:rsidR="002A1625" w:rsidRPr="00DF15BB" w:rsidRDefault="002A1625" w:rsidP="00DF15BB">
            <w:pPr>
              <w:ind w:firstLine="709"/>
              <w:rPr>
                <w:rFonts w:cs="Arial"/>
                <w:bCs/>
                <w:spacing w:val="-2"/>
              </w:rPr>
            </w:pPr>
            <w:r w:rsidRPr="00DF15BB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2A1625" w:rsidRPr="00DF15BB" w14:paraId="504FBB1F" w14:textId="77777777" w:rsidTr="00107A40">
        <w:trPr>
          <w:trHeight w:val="325"/>
        </w:trPr>
        <w:tc>
          <w:tcPr>
            <w:tcW w:w="2552" w:type="dxa"/>
            <w:vMerge/>
          </w:tcPr>
          <w:p w14:paraId="2FB9BD61" w14:textId="77777777" w:rsidR="002A1625" w:rsidRPr="00DF15BB" w:rsidRDefault="002A1625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14:paraId="03A30BB5" w14:textId="77777777" w:rsidR="002A1625" w:rsidRPr="00DF15BB" w:rsidRDefault="002A1625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525" w:type="dxa"/>
            <w:vMerge/>
            <w:vAlign w:val="center"/>
          </w:tcPr>
          <w:p w14:paraId="2104CD96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2A1625" w:rsidRPr="00DF15BB" w14:paraId="4F8BB580" w14:textId="77777777" w:rsidTr="00107A40">
        <w:trPr>
          <w:trHeight w:val="298"/>
        </w:trPr>
        <w:tc>
          <w:tcPr>
            <w:tcW w:w="2552" w:type="dxa"/>
            <w:vMerge/>
          </w:tcPr>
          <w:p w14:paraId="1DCA86FB" w14:textId="77777777" w:rsidR="002A1625" w:rsidRPr="00DF15BB" w:rsidRDefault="002A1625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14:paraId="7DA9022D" w14:textId="77777777" w:rsidR="002A1625" w:rsidRPr="00DF15BB" w:rsidRDefault="002A1625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525" w:type="dxa"/>
            <w:vMerge/>
            <w:vAlign w:val="center"/>
          </w:tcPr>
          <w:p w14:paraId="57C584FD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color w:val="FF0000"/>
                <w:spacing w:val="-2"/>
              </w:rPr>
            </w:pPr>
          </w:p>
        </w:tc>
      </w:tr>
      <w:tr w:rsidR="002A1625" w:rsidRPr="00DF15BB" w14:paraId="597A5560" w14:textId="77777777" w:rsidTr="00107A40">
        <w:trPr>
          <w:trHeight w:val="143"/>
        </w:trPr>
        <w:tc>
          <w:tcPr>
            <w:tcW w:w="2552" w:type="dxa"/>
          </w:tcPr>
          <w:p w14:paraId="3DBED64D" w14:textId="77777777" w:rsidR="002A1625" w:rsidRPr="00DF15BB" w:rsidRDefault="002A1625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14:paraId="5D3029E7" w14:textId="77777777" w:rsidR="002A1625" w:rsidRPr="00DF15BB" w:rsidRDefault="002A1625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1"/>
              </w:rPr>
              <w:t>Инструктор по физической культуре;</w:t>
            </w:r>
            <w:r w:rsidRPr="00DF15BB">
              <w:rPr>
                <w:rFonts w:cs="Arial"/>
                <w:spacing w:val="-10"/>
              </w:rPr>
              <w:t xml:space="preserve"> музыкальный руководитель</w:t>
            </w:r>
          </w:p>
        </w:tc>
        <w:tc>
          <w:tcPr>
            <w:tcW w:w="1525" w:type="dxa"/>
            <w:vAlign w:val="center"/>
          </w:tcPr>
          <w:p w14:paraId="1BC46C45" w14:textId="77777777" w:rsidR="002A1625" w:rsidRPr="00DF15BB" w:rsidRDefault="002A1625" w:rsidP="00DF15BB">
            <w:pPr>
              <w:shd w:val="clear" w:color="auto" w:fill="FFFFFF"/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13 800</w:t>
            </w:r>
          </w:p>
        </w:tc>
      </w:tr>
      <w:tr w:rsidR="002A1625" w:rsidRPr="00DF15BB" w14:paraId="1ED0663E" w14:textId="77777777" w:rsidTr="00107A40">
        <w:trPr>
          <w:trHeight w:val="699"/>
        </w:trPr>
        <w:tc>
          <w:tcPr>
            <w:tcW w:w="2552" w:type="dxa"/>
          </w:tcPr>
          <w:p w14:paraId="452A3A90" w14:textId="77777777" w:rsidR="002A1625" w:rsidRPr="00DF15BB" w:rsidRDefault="002A1625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2"/>
              </w:rPr>
              <w:t xml:space="preserve">2 квалификационный </w:t>
            </w:r>
            <w:r w:rsidRPr="00DF15BB">
              <w:rPr>
                <w:rFonts w:cs="Arial"/>
                <w:spacing w:val="-2"/>
              </w:rPr>
              <w:lastRenderedPageBreak/>
              <w:t>уровень</w:t>
            </w:r>
          </w:p>
        </w:tc>
        <w:tc>
          <w:tcPr>
            <w:tcW w:w="5812" w:type="dxa"/>
          </w:tcPr>
          <w:p w14:paraId="0015755E" w14:textId="77777777" w:rsidR="002A1625" w:rsidRPr="00DF15BB" w:rsidRDefault="002A1625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8"/>
              </w:rPr>
              <w:lastRenderedPageBreak/>
              <w:t>Педагог дополнительного образования</w:t>
            </w:r>
          </w:p>
        </w:tc>
        <w:tc>
          <w:tcPr>
            <w:tcW w:w="1525" w:type="dxa"/>
            <w:vAlign w:val="center"/>
          </w:tcPr>
          <w:p w14:paraId="52443C76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13 900</w:t>
            </w:r>
          </w:p>
        </w:tc>
      </w:tr>
      <w:tr w:rsidR="002A1625" w:rsidRPr="00DF15BB" w14:paraId="6AE42AB7" w14:textId="77777777" w:rsidTr="00107A40">
        <w:trPr>
          <w:trHeight w:val="273"/>
        </w:trPr>
        <w:tc>
          <w:tcPr>
            <w:tcW w:w="2552" w:type="dxa"/>
          </w:tcPr>
          <w:p w14:paraId="3BEF24CD" w14:textId="77777777" w:rsidR="002A1625" w:rsidRPr="00DF15BB" w:rsidRDefault="002A1625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812" w:type="dxa"/>
          </w:tcPr>
          <w:p w14:paraId="6063A2DD" w14:textId="77777777" w:rsidR="002A1625" w:rsidRPr="00DF15BB" w:rsidRDefault="002A1625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Воспитатель; педагог-психолог</w:t>
            </w:r>
          </w:p>
        </w:tc>
        <w:tc>
          <w:tcPr>
            <w:tcW w:w="1525" w:type="dxa"/>
            <w:vAlign w:val="center"/>
          </w:tcPr>
          <w:p w14:paraId="696BE2AE" w14:textId="77777777" w:rsidR="002A1625" w:rsidRPr="00DF15BB" w:rsidRDefault="002A1625" w:rsidP="00DF15BB">
            <w:pPr>
              <w:ind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14 100</w:t>
            </w:r>
          </w:p>
        </w:tc>
      </w:tr>
      <w:tr w:rsidR="002A1625" w:rsidRPr="00DF15BB" w14:paraId="731192BB" w14:textId="77777777" w:rsidTr="00107A40">
        <w:trPr>
          <w:trHeight w:val="422"/>
        </w:trPr>
        <w:tc>
          <w:tcPr>
            <w:tcW w:w="2552" w:type="dxa"/>
          </w:tcPr>
          <w:p w14:paraId="4E4791D6" w14:textId="77777777" w:rsidR="002A1625" w:rsidRPr="00DF15BB" w:rsidRDefault="002A1625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812" w:type="dxa"/>
          </w:tcPr>
          <w:p w14:paraId="2AB29330" w14:textId="77777777" w:rsidR="002A1625" w:rsidRPr="00DF15BB" w:rsidRDefault="002A1625" w:rsidP="00DF15BB">
            <w:pPr>
              <w:tabs>
                <w:tab w:val="left" w:pos="202"/>
                <w:tab w:val="left" w:pos="2218"/>
              </w:tabs>
              <w:ind w:firstLine="709"/>
              <w:rPr>
                <w:rFonts w:cs="Arial"/>
                <w:spacing w:val="-1"/>
              </w:rPr>
            </w:pPr>
            <w:r w:rsidRPr="00DF15BB">
              <w:rPr>
                <w:rFonts w:cs="Arial"/>
                <w:spacing w:val="-7"/>
              </w:rPr>
              <w:t>Старший воспитатель;</w:t>
            </w:r>
            <w:r w:rsidR="00DF15BB">
              <w:rPr>
                <w:rFonts w:cs="Arial"/>
                <w:spacing w:val="-7"/>
              </w:rPr>
              <w:t xml:space="preserve"> </w:t>
            </w:r>
            <w:r w:rsidRPr="00DF15BB">
              <w:rPr>
                <w:rFonts w:cs="Arial"/>
                <w:spacing w:val="-7"/>
              </w:rPr>
              <w:t>тьютор;</w:t>
            </w:r>
            <w:r w:rsidR="00DF15BB">
              <w:rPr>
                <w:rFonts w:cs="Arial"/>
                <w:spacing w:val="-7"/>
              </w:rPr>
              <w:t xml:space="preserve"> </w:t>
            </w:r>
            <w:r w:rsidRPr="00DF15BB">
              <w:rPr>
                <w:rFonts w:cs="Arial"/>
                <w:spacing w:val="-7"/>
              </w:rPr>
              <w:t xml:space="preserve">учитель-дефектолог; учитель-логопед </w:t>
            </w:r>
          </w:p>
        </w:tc>
        <w:tc>
          <w:tcPr>
            <w:tcW w:w="1525" w:type="dxa"/>
            <w:vAlign w:val="center"/>
          </w:tcPr>
          <w:p w14:paraId="1FC5671D" w14:textId="77777777" w:rsidR="002A1625" w:rsidRPr="00DF15BB" w:rsidRDefault="002A1625" w:rsidP="00DF15BB">
            <w:pPr>
              <w:pStyle w:val="aa"/>
              <w:numPr>
                <w:ilvl w:val="0"/>
                <w:numId w:val="5"/>
              </w:numPr>
              <w:ind w:left="0" w:firstLine="709"/>
              <w:rPr>
                <w:rFonts w:cs="Arial"/>
                <w:spacing w:val="-2"/>
              </w:rPr>
            </w:pPr>
            <w:r w:rsidRPr="00DF15BB">
              <w:rPr>
                <w:rFonts w:cs="Arial"/>
                <w:spacing w:val="-2"/>
              </w:rPr>
              <w:t>200</w:t>
            </w:r>
          </w:p>
        </w:tc>
      </w:tr>
    </w:tbl>
    <w:p w14:paraId="04370FEA" w14:textId="77777777" w:rsidR="00DF15BB" w:rsidRDefault="00DF15BB" w:rsidP="00DF15BB">
      <w:pPr>
        <w:ind w:firstLine="709"/>
        <w:rPr>
          <w:rFonts w:cs="Arial"/>
          <w:color w:val="FF0000"/>
        </w:rPr>
      </w:pPr>
    </w:p>
    <w:p w14:paraId="4F6A40C6" w14:textId="77777777" w:rsidR="002A1625" w:rsidRPr="00DF15BB" w:rsidRDefault="002A1625" w:rsidP="00DF15BB">
      <w:pPr>
        <w:pStyle w:val="aa"/>
        <w:shd w:val="clear" w:color="auto" w:fill="FFFFFF"/>
        <w:ind w:left="0" w:firstLine="709"/>
        <w:rPr>
          <w:rFonts w:cs="Arial"/>
        </w:rPr>
      </w:pPr>
      <w:r w:rsidRPr="00DF15BB">
        <w:rPr>
          <w:rFonts w:cs="Arial"/>
        </w:rPr>
        <w:t>8.Размеры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p w14:paraId="3A43D1AF" w14:textId="77777777" w:rsidR="002A1625" w:rsidRPr="00DF15BB" w:rsidRDefault="002A1625" w:rsidP="00DF15BB">
      <w:pPr>
        <w:pStyle w:val="aa"/>
        <w:shd w:val="clear" w:color="auto" w:fill="FFFFFF"/>
        <w:ind w:left="0"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2A1625" w:rsidRPr="00DF15BB" w14:paraId="7BC05D82" w14:textId="77777777" w:rsidTr="00107A40">
        <w:tc>
          <w:tcPr>
            <w:tcW w:w="675" w:type="dxa"/>
          </w:tcPr>
          <w:p w14:paraId="56CFF3AD" w14:textId="77777777" w:rsidR="002A1625" w:rsidRPr="00DF15BB" w:rsidRDefault="002A1625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п/п</w:t>
            </w:r>
          </w:p>
          <w:p w14:paraId="02C40A2B" w14:textId="77777777" w:rsidR="002A1625" w:rsidRPr="00DF15BB" w:rsidRDefault="002A1625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№</w:t>
            </w:r>
          </w:p>
        </w:tc>
        <w:tc>
          <w:tcPr>
            <w:tcW w:w="7230" w:type="dxa"/>
          </w:tcPr>
          <w:p w14:paraId="35C6D0B0" w14:textId="77777777" w:rsidR="002A1625" w:rsidRPr="00DF15BB" w:rsidRDefault="002A1625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Наименование должности</w:t>
            </w:r>
          </w:p>
        </w:tc>
        <w:tc>
          <w:tcPr>
            <w:tcW w:w="1665" w:type="dxa"/>
          </w:tcPr>
          <w:p w14:paraId="2740CB34" w14:textId="77777777" w:rsidR="002A1625" w:rsidRPr="00DF15BB" w:rsidRDefault="002A1625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  <w:bCs/>
                <w:spacing w:val="-2"/>
              </w:rPr>
              <w:t>Оклад</w:t>
            </w:r>
          </w:p>
        </w:tc>
      </w:tr>
      <w:tr w:rsidR="002A1625" w:rsidRPr="00DF15BB" w14:paraId="35868DA1" w14:textId="77777777" w:rsidTr="00107A40">
        <w:tc>
          <w:tcPr>
            <w:tcW w:w="675" w:type="dxa"/>
          </w:tcPr>
          <w:p w14:paraId="1DD03958" w14:textId="77777777" w:rsidR="002A1625" w:rsidRPr="00DF15BB" w:rsidRDefault="002A1625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1</w:t>
            </w:r>
          </w:p>
        </w:tc>
        <w:tc>
          <w:tcPr>
            <w:tcW w:w="7230" w:type="dxa"/>
          </w:tcPr>
          <w:p w14:paraId="583494D9" w14:textId="77777777" w:rsidR="002A1625" w:rsidRPr="00DF15BB" w:rsidRDefault="002A1625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Ассистент (помощник)</w:t>
            </w:r>
            <w:r w:rsidRPr="00DF15BB">
              <w:rPr>
                <w:rStyle w:val="af"/>
                <w:rFonts w:cs="Arial"/>
              </w:rPr>
              <w:footnoteReference w:id="4"/>
            </w:r>
          </w:p>
        </w:tc>
        <w:tc>
          <w:tcPr>
            <w:tcW w:w="1665" w:type="dxa"/>
          </w:tcPr>
          <w:p w14:paraId="743F254A" w14:textId="77777777" w:rsidR="002A1625" w:rsidRPr="00DF15BB" w:rsidRDefault="002A1625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11 800</w:t>
            </w:r>
          </w:p>
        </w:tc>
      </w:tr>
      <w:tr w:rsidR="002A1625" w:rsidRPr="00DF15BB" w14:paraId="7F74D42A" w14:textId="77777777" w:rsidTr="00107A40">
        <w:tc>
          <w:tcPr>
            <w:tcW w:w="675" w:type="dxa"/>
          </w:tcPr>
          <w:p w14:paraId="05F43C2C" w14:textId="77777777" w:rsidR="002A1625" w:rsidRPr="00DF15BB" w:rsidRDefault="002A1625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2</w:t>
            </w:r>
          </w:p>
        </w:tc>
        <w:tc>
          <w:tcPr>
            <w:tcW w:w="7230" w:type="dxa"/>
          </w:tcPr>
          <w:p w14:paraId="05B51FEE" w14:textId="77777777" w:rsidR="002A1625" w:rsidRPr="00DF15BB" w:rsidRDefault="002A1625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Электрик</w:t>
            </w:r>
          </w:p>
        </w:tc>
        <w:tc>
          <w:tcPr>
            <w:tcW w:w="1665" w:type="dxa"/>
          </w:tcPr>
          <w:p w14:paraId="1096ACEE" w14:textId="77777777" w:rsidR="002A1625" w:rsidRPr="00DF15BB" w:rsidRDefault="002A1625" w:rsidP="00DF15BB">
            <w:pPr>
              <w:ind w:firstLine="709"/>
              <w:rPr>
                <w:rFonts w:cs="Arial"/>
              </w:rPr>
            </w:pPr>
            <w:bookmarkStart w:id="0" w:name="_GoBack"/>
            <w:bookmarkEnd w:id="0"/>
            <w:r w:rsidRPr="00DF15BB">
              <w:rPr>
                <w:rFonts w:cs="Arial"/>
              </w:rPr>
              <w:t>11 800</w:t>
            </w:r>
          </w:p>
        </w:tc>
      </w:tr>
      <w:tr w:rsidR="002A1625" w:rsidRPr="00DF15BB" w14:paraId="584F6E1D" w14:textId="77777777" w:rsidTr="00107A40">
        <w:tc>
          <w:tcPr>
            <w:tcW w:w="675" w:type="dxa"/>
          </w:tcPr>
          <w:p w14:paraId="3FFC47D1" w14:textId="77777777" w:rsidR="002A1625" w:rsidRPr="00DF15BB" w:rsidRDefault="002A1625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3</w:t>
            </w:r>
          </w:p>
        </w:tc>
        <w:tc>
          <w:tcPr>
            <w:tcW w:w="7230" w:type="dxa"/>
          </w:tcPr>
          <w:p w14:paraId="4C5C00CE" w14:textId="77777777" w:rsidR="002A1625" w:rsidRPr="00DF15BB" w:rsidRDefault="002A1625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14:paraId="0097BD8D" w14:textId="77777777" w:rsidR="002A1625" w:rsidRPr="00DF15BB" w:rsidRDefault="002A1625" w:rsidP="00DF15BB">
            <w:pPr>
              <w:ind w:firstLine="709"/>
              <w:rPr>
                <w:rFonts w:cs="Arial"/>
              </w:rPr>
            </w:pPr>
            <w:r w:rsidRPr="00DF15BB">
              <w:rPr>
                <w:rFonts w:cs="Arial"/>
              </w:rPr>
              <w:t>11 900</w:t>
            </w:r>
          </w:p>
        </w:tc>
      </w:tr>
    </w:tbl>
    <w:p w14:paraId="7A402899" w14:textId="77777777" w:rsidR="00DF15BB" w:rsidRDefault="00DF15BB" w:rsidP="00DF15BB">
      <w:pPr>
        <w:ind w:firstLine="709"/>
        <w:rPr>
          <w:rFonts w:cs="Arial"/>
          <w:kern w:val="36"/>
        </w:rPr>
      </w:pPr>
    </w:p>
    <w:p w14:paraId="0A6267A0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7C2E2A48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1218FF19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63FF2E22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4F99B634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56EFB94A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45A421E7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44B56279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7D8FA7B3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0B2185E0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2019A1FE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126848EB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45C22953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44B839B5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6A8AA573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63FA1EAB" w14:textId="77777777" w:rsidR="00DF15BB" w:rsidRDefault="00DF15BB" w:rsidP="00DF15BB">
      <w:pPr>
        <w:ind w:firstLine="709"/>
        <w:contextualSpacing/>
        <w:rPr>
          <w:rFonts w:cs="Arial"/>
        </w:rPr>
      </w:pPr>
    </w:p>
    <w:p w14:paraId="0D77638F" w14:textId="77777777" w:rsidR="002A1625" w:rsidRPr="00DF15BB" w:rsidRDefault="002A1625" w:rsidP="00DF15BB">
      <w:pPr>
        <w:ind w:firstLine="709"/>
        <w:contextualSpacing/>
        <w:rPr>
          <w:rFonts w:cs="Arial"/>
        </w:rPr>
      </w:pPr>
    </w:p>
    <w:sectPr w:rsidR="002A1625" w:rsidRPr="00DF15BB" w:rsidSect="00DF15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1B718" w14:textId="77777777" w:rsidR="00036125" w:rsidRDefault="00036125" w:rsidP="00743549">
      <w:r>
        <w:separator/>
      </w:r>
    </w:p>
  </w:endnote>
  <w:endnote w:type="continuationSeparator" w:id="0">
    <w:p w14:paraId="732962DA" w14:textId="77777777" w:rsidR="00036125" w:rsidRDefault="00036125" w:rsidP="0074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BD039" w14:textId="77777777" w:rsidR="00036125" w:rsidRDefault="00036125" w:rsidP="00743549">
      <w:r>
        <w:separator/>
      </w:r>
    </w:p>
  </w:footnote>
  <w:footnote w:type="continuationSeparator" w:id="0">
    <w:p w14:paraId="49240BF3" w14:textId="77777777" w:rsidR="00036125" w:rsidRDefault="00036125" w:rsidP="00743549">
      <w:r>
        <w:continuationSeparator/>
      </w:r>
    </w:p>
  </w:footnote>
  <w:footnote w:id="1">
    <w:p w14:paraId="697FE198" w14:textId="77777777" w:rsidR="005225E7" w:rsidRDefault="005225E7" w:rsidP="00B113D3">
      <w:pPr>
        <w:pStyle w:val="ac"/>
      </w:pPr>
      <w:r>
        <w:rPr>
          <w:rStyle w:val="af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2">
    <w:p w14:paraId="69FE72F6" w14:textId="77777777" w:rsidR="005225E7" w:rsidRDefault="005225E7" w:rsidP="003052BA">
      <w:pPr>
        <w:pStyle w:val="ac"/>
      </w:pPr>
      <w:r>
        <w:rPr>
          <w:rStyle w:val="af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3">
    <w:p w14:paraId="618D330A" w14:textId="77777777" w:rsidR="002A1625" w:rsidRDefault="00C9115D" w:rsidP="00C9115D">
      <w:pPr>
        <w:pStyle w:val="ac"/>
      </w:pPr>
      <w:r>
        <w:rPr>
          <w:rStyle w:val="af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  <w:r w:rsidR="004F4914">
        <w:t xml:space="preserve">      </w:t>
      </w:r>
    </w:p>
  </w:footnote>
  <w:footnote w:id="4">
    <w:p w14:paraId="00EBE126" w14:textId="77777777" w:rsidR="002A1625" w:rsidRDefault="002A1625" w:rsidP="002A1625">
      <w:pPr>
        <w:pStyle w:val="ac"/>
      </w:pPr>
      <w:r>
        <w:rPr>
          <w:rStyle w:val="af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0C64"/>
    <w:multiLevelType w:val="hybridMultilevel"/>
    <w:tmpl w:val="37A6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1372899"/>
    <w:multiLevelType w:val="hybridMultilevel"/>
    <w:tmpl w:val="91E698C8"/>
    <w:lvl w:ilvl="0" w:tplc="5FDCF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468090E"/>
    <w:multiLevelType w:val="hybridMultilevel"/>
    <w:tmpl w:val="DAD48FC0"/>
    <w:lvl w:ilvl="0" w:tplc="D68EC1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36125"/>
    <w:rsid w:val="00054784"/>
    <w:rsid w:val="0007200B"/>
    <w:rsid w:val="000745FE"/>
    <w:rsid w:val="000B0C1E"/>
    <w:rsid w:val="000B6F18"/>
    <w:rsid w:val="000E6DF6"/>
    <w:rsid w:val="000F3D2D"/>
    <w:rsid w:val="000F5DFB"/>
    <w:rsid w:val="00107A40"/>
    <w:rsid w:val="0012046A"/>
    <w:rsid w:val="00125BD7"/>
    <w:rsid w:val="00135C75"/>
    <w:rsid w:val="0014040E"/>
    <w:rsid w:val="00156B31"/>
    <w:rsid w:val="00170E69"/>
    <w:rsid w:val="001749EF"/>
    <w:rsid w:val="001A5615"/>
    <w:rsid w:val="001D0A35"/>
    <w:rsid w:val="001E0B4B"/>
    <w:rsid w:val="00201E99"/>
    <w:rsid w:val="00205F62"/>
    <w:rsid w:val="00217778"/>
    <w:rsid w:val="002208E8"/>
    <w:rsid w:val="00276D5A"/>
    <w:rsid w:val="002A1625"/>
    <w:rsid w:val="002B4597"/>
    <w:rsid w:val="0030082C"/>
    <w:rsid w:val="003052BA"/>
    <w:rsid w:val="00367E26"/>
    <w:rsid w:val="0037764F"/>
    <w:rsid w:val="00383265"/>
    <w:rsid w:val="003B139F"/>
    <w:rsid w:val="003E0CCF"/>
    <w:rsid w:val="003F44A2"/>
    <w:rsid w:val="003F6B4A"/>
    <w:rsid w:val="00427FEC"/>
    <w:rsid w:val="004437AD"/>
    <w:rsid w:val="004A22D9"/>
    <w:rsid w:val="004C713C"/>
    <w:rsid w:val="004D3C17"/>
    <w:rsid w:val="004E1B53"/>
    <w:rsid w:val="004F1090"/>
    <w:rsid w:val="004F4465"/>
    <w:rsid w:val="004F4914"/>
    <w:rsid w:val="004F5753"/>
    <w:rsid w:val="0051697D"/>
    <w:rsid w:val="005225E7"/>
    <w:rsid w:val="005A1BF4"/>
    <w:rsid w:val="005B13D8"/>
    <w:rsid w:val="005D5E98"/>
    <w:rsid w:val="0067756B"/>
    <w:rsid w:val="006B6D77"/>
    <w:rsid w:val="006E64D4"/>
    <w:rsid w:val="00714DD4"/>
    <w:rsid w:val="00717A9C"/>
    <w:rsid w:val="00731907"/>
    <w:rsid w:val="00735B0A"/>
    <w:rsid w:val="00743549"/>
    <w:rsid w:val="00761836"/>
    <w:rsid w:val="007910AC"/>
    <w:rsid w:val="008372FB"/>
    <w:rsid w:val="0084262D"/>
    <w:rsid w:val="008E1E5A"/>
    <w:rsid w:val="008E6BE6"/>
    <w:rsid w:val="008F6CA4"/>
    <w:rsid w:val="0094722C"/>
    <w:rsid w:val="00980915"/>
    <w:rsid w:val="00980F8C"/>
    <w:rsid w:val="0099749F"/>
    <w:rsid w:val="009C161D"/>
    <w:rsid w:val="00A125BA"/>
    <w:rsid w:val="00A41894"/>
    <w:rsid w:val="00A52665"/>
    <w:rsid w:val="00A56AF4"/>
    <w:rsid w:val="00A62CB4"/>
    <w:rsid w:val="00A92291"/>
    <w:rsid w:val="00AE620E"/>
    <w:rsid w:val="00AF5CA2"/>
    <w:rsid w:val="00B113D3"/>
    <w:rsid w:val="00B31EC2"/>
    <w:rsid w:val="00B365ED"/>
    <w:rsid w:val="00B749B3"/>
    <w:rsid w:val="00B908F5"/>
    <w:rsid w:val="00B97698"/>
    <w:rsid w:val="00BF5D77"/>
    <w:rsid w:val="00C301B4"/>
    <w:rsid w:val="00C66977"/>
    <w:rsid w:val="00C9115D"/>
    <w:rsid w:val="00CA4003"/>
    <w:rsid w:val="00CB35D2"/>
    <w:rsid w:val="00D22151"/>
    <w:rsid w:val="00D67D2D"/>
    <w:rsid w:val="00D775F5"/>
    <w:rsid w:val="00D834CF"/>
    <w:rsid w:val="00DF15BB"/>
    <w:rsid w:val="00DF7CAA"/>
    <w:rsid w:val="00E06835"/>
    <w:rsid w:val="00E573A2"/>
    <w:rsid w:val="00E9753D"/>
    <w:rsid w:val="00F06822"/>
    <w:rsid w:val="00F122A7"/>
    <w:rsid w:val="00F17BD0"/>
    <w:rsid w:val="00F17C18"/>
    <w:rsid w:val="00F45C1D"/>
    <w:rsid w:val="00FA421B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0353"/>
  <w15:docId w15:val="{E8E0F356-73CF-4D8E-9811-D71A42CB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67D2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7D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7D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7D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7D2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C161D"/>
    <w:pPr>
      <w:ind w:left="720"/>
      <w:contextualSpacing/>
    </w:pPr>
  </w:style>
  <w:style w:type="table" w:styleId="ab">
    <w:name w:val="Table Grid"/>
    <w:basedOn w:val="a1"/>
    <w:uiPriority w:val="59"/>
    <w:rsid w:val="003E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7D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footnote text"/>
    <w:basedOn w:val="a"/>
    <w:link w:val="ad"/>
    <w:uiPriority w:val="99"/>
    <w:unhideWhenUsed/>
    <w:rsid w:val="006E64D4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E6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uiPriority w:val="99"/>
    <w:rsid w:val="006E64D4"/>
    <w:rPr>
      <w:vertAlign w:val="superscript"/>
    </w:rPr>
  </w:style>
  <w:style w:type="character" w:styleId="af">
    <w:name w:val="footnote reference"/>
    <w:uiPriority w:val="99"/>
    <w:rsid w:val="006E64D4"/>
    <w:rPr>
      <w:vertAlign w:val="superscript"/>
    </w:rPr>
  </w:style>
  <w:style w:type="character" w:customStyle="1" w:styleId="11">
    <w:name w:val="Текст сноски Знак1"/>
    <w:uiPriority w:val="99"/>
    <w:rsid w:val="00B113D3"/>
    <w:rPr>
      <w:lang w:eastAsia="ar-SA"/>
    </w:rPr>
  </w:style>
  <w:style w:type="paragraph" w:customStyle="1" w:styleId="ConsNormal">
    <w:name w:val="ConsNormal"/>
    <w:uiPriority w:val="99"/>
    <w:rsid w:val="00B113D3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B113D3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B113D3"/>
  </w:style>
  <w:style w:type="paragraph" w:customStyle="1" w:styleId="p16">
    <w:name w:val="p16"/>
    <w:basedOn w:val="a"/>
    <w:uiPriority w:val="99"/>
    <w:rsid w:val="00B113D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911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8">
    <w:name w:val="Font Style158"/>
    <w:qFormat/>
    <w:rsid w:val="00C9115D"/>
    <w:rPr>
      <w:rFonts w:ascii="Times New Roman" w:hAnsi="Times New Roman"/>
      <w:sz w:val="26"/>
    </w:rPr>
  </w:style>
  <w:style w:type="character" w:customStyle="1" w:styleId="10">
    <w:name w:val="Заголовок 1 Знак"/>
    <w:aliases w:val="!Части документа Знак"/>
    <w:link w:val="1"/>
    <w:rsid w:val="00DF15B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F15B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F15B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F15B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67D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D67D2D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DF15BB"/>
    <w:rPr>
      <w:rFonts w:ascii="Courier" w:eastAsia="Times New Roman" w:hAnsi="Courier"/>
      <w:sz w:val="22"/>
    </w:rPr>
  </w:style>
  <w:style w:type="character" w:styleId="af2">
    <w:name w:val="Hyperlink"/>
    <w:basedOn w:val="a0"/>
    <w:rsid w:val="00D67D2D"/>
    <w:rPr>
      <w:color w:val="0000FF"/>
      <w:u w:val="none"/>
    </w:rPr>
  </w:style>
  <w:style w:type="paragraph" w:customStyle="1" w:styleId="Application">
    <w:name w:val="Application!Приложение"/>
    <w:rsid w:val="00D67D2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7D2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7D2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67D2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67D2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4C93E-94E7-4DD2-9B95-367D4B65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2019-06-28T06:36:00Z</cp:lastPrinted>
  <dcterms:created xsi:type="dcterms:W3CDTF">2023-01-30T05:46:00Z</dcterms:created>
  <dcterms:modified xsi:type="dcterms:W3CDTF">2023-01-30T06:30:00Z</dcterms:modified>
</cp:coreProperties>
</file>