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ADAE3" w14:textId="77777777" w:rsidR="00AB7DB4" w:rsidRPr="002A0E06" w:rsidRDefault="00F72F45" w:rsidP="002A0E06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FB8130F" wp14:editId="63C01724">
            <wp:extent cx="447040" cy="599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99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C29DA" w14:textId="77777777" w:rsidR="00AB7DB4" w:rsidRPr="002A0E06" w:rsidRDefault="00AB7DB4" w:rsidP="002A0E06">
      <w:pPr>
        <w:ind w:firstLine="709"/>
        <w:jc w:val="center"/>
        <w:rPr>
          <w:rFonts w:cs="Arial"/>
          <w:bCs/>
        </w:rPr>
      </w:pPr>
      <w:r w:rsidRPr="002A0E06">
        <w:rPr>
          <w:rFonts w:cs="Arial"/>
          <w:bCs/>
        </w:rPr>
        <w:t>АДМИНИСТРАЦИЯ</w:t>
      </w:r>
    </w:p>
    <w:p w14:paraId="151E85E9" w14:textId="77777777" w:rsidR="00AB7DB4" w:rsidRPr="002A0E06" w:rsidRDefault="00AB7DB4" w:rsidP="002A0E06">
      <w:pPr>
        <w:ind w:firstLine="709"/>
        <w:contextualSpacing/>
        <w:jc w:val="center"/>
        <w:rPr>
          <w:rFonts w:cs="Arial"/>
          <w:bCs/>
        </w:rPr>
      </w:pPr>
      <w:r w:rsidRPr="002A0E06">
        <w:rPr>
          <w:rFonts w:cs="Arial"/>
          <w:bCs/>
        </w:rPr>
        <w:t>КАЛАЧЕЕВСКОГО МУНИЦИПАЛЬНОГО РАЙОНА</w:t>
      </w:r>
    </w:p>
    <w:p w14:paraId="4F03FCE8" w14:textId="77777777" w:rsidR="00AB7DB4" w:rsidRPr="002A0E06" w:rsidRDefault="00AB7DB4" w:rsidP="002A0E06">
      <w:pPr>
        <w:ind w:firstLine="709"/>
        <w:contextualSpacing/>
        <w:jc w:val="center"/>
        <w:rPr>
          <w:rFonts w:cs="Arial"/>
          <w:bCs/>
        </w:rPr>
      </w:pPr>
      <w:r w:rsidRPr="002A0E06">
        <w:rPr>
          <w:rFonts w:cs="Arial"/>
          <w:bCs/>
        </w:rPr>
        <w:t>ВОРОНЕЖСКОЙ ОБЛАСТИ</w:t>
      </w:r>
    </w:p>
    <w:p w14:paraId="670A3223" w14:textId="77777777" w:rsidR="002A0E06" w:rsidRDefault="00AB7DB4" w:rsidP="002A0E06">
      <w:pPr>
        <w:ind w:firstLine="709"/>
        <w:contextualSpacing/>
        <w:jc w:val="center"/>
        <w:rPr>
          <w:rFonts w:cs="Arial"/>
          <w:bCs/>
          <w:position w:val="40"/>
        </w:rPr>
      </w:pPr>
      <w:r w:rsidRPr="002A0E06">
        <w:rPr>
          <w:rFonts w:cs="Arial"/>
          <w:bCs/>
          <w:position w:val="40"/>
        </w:rPr>
        <w:t>ПОСТАНОВЛЕНИЕ</w:t>
      </w:r>
    </w:p>
    <w:p w14:paraId="0D324B19" w14:textId="77777777" w:rsidR="00AB7DB4" w:rsidRPr="002A0E06" w:rsidRDefault="002A0E06" w:rsidP="002A0E06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AB7DB4" w:rsidRPr="002A0E06">
        <w:rPr>
          <w:rFonts w:cs="Arial"/>
        </w:rPr>
        <w:t>«</w:t>
      </w:r>
      <w:r w:rsidR="004F22CC" w:rsidRPr="002A0E06">
        <w:rPr>
          <w:rFonts w:cs="Arial"/>
        </w:rPr>
        <w:t>16</w:t>
      </w:r>
      <w:r w:rsidR="00AB7DB4" w:rsidRPr="002A0E06">
        <w:rPr>
          <w:rFonts w:cs="Arial"/>
        </w:rPr>
        <w:t xml:space="preserve">» </w:t>
      </w:r>
      <w:r w:rsidR="004F22CC" w:rsidRPr="002A0E06">
        <w:rPr>
          <w:rFonts w:cs="Arial"/>
        </w:rPr>
        <w:t>декабря</w:t>
      </w:r>
      <w:r>
        <w:rPr>
          <w:rFonts w:cs="Arial"/>
        </w:rPr>
        <w:t xml:space="preserve"> </w:t>
      </w:r>
      <w:r w:rsidR="00AB7DB4" w:rsidRPr="002A0E06">
        <w:rPr>
          <w:rFonts w:cs="Arial"/>
        </w:rPr>
        <w:t>2022 г. №</w:t>
      </w:r>
      <w:r w:rsidR="004F22CC" w:rsidRPr="002A0E06">
        <w:rPr>
          <w:rFonts w:cs="Arial"/>
        </w:rPr>
        <w:t xml:space="preserve"> 948</w:t>
      </w:r>
    </w:p>
    <w:p w14:paraId="5D77C483" w14:textId="77777777" w:rsidR="00AB7DB4" w:rsidRPr="002A0E06" w:rsidRDefault="002A0E06" w:rsidP="002A0E06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AB7DB4" w:rsidRPr="002A0E06">
        <w:rPr>
          <w:rFonts w:cs="Arial"/>
        </w:rPr>
        <w:t>г. Калач</w:t>
      </w:r>
    </w:p>
    <w:p w14:paraId="56BACBE7" w14:textId="77777777" w:rsidR="00AB7DB4" w:rsidRPr="002A0E06" w:rsidRDefault="00AB7DB4" w:rsidP="002A0E06">
      <w:pPr>
        <w:ind w:firstLine="709"/>
        <w:contextualSpacing/>
        <w:rPr>
          <w:rFonts w:cs="Arial"/>
          <w:bCs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03"/>
      </w:tblGrid>
      <w:tr w:rsidR="002A0E06" w:rsidRPr="002A0E06" w14:paraId="05D1A5CE" w14:textId="77777777" w:rsidTr="002A0E06">
        <w:trPr>
          <w:trHeight w:val="345"/>
        </w:trPr>
        <w:tc>
          <w:tcPr>
            <w:tcW w:w="9603" w:type="dxa"/>
          </w:tcPr>
          <w:p w14:paraId="572D2F7D" w14:textId="77777777" w:rsidR="002A0E06" w:rsidRDefault="002A0E06" w:rsidP="002A0E06">
            <w:pPr>
              <w:pStyle w:val="Title"/>
            </w:pPr>
            <w:r w:rsidRPr="002A0E06">
              <w:t>О внесении изменений в постановление администрации</w:t>
            </w:r>
            <w:r>
              <w:t xml:space="preserve"> </w:t>
            </w:r>
            <w:r w:rsidRPr="002A0E06">
              <w:t>Калачеевского муниципального</w:t>
            </w:r>
            <w:r>
              <w:t xml:space="preserve"> </w:t>
            </w:r>
            <w:r w:rsidRPr="002A0E06">
              <w:t>района от 20.02.2018 г. № 76</w:t>
            </w:r>
          </w:p>
          <w:p w14:paraId="7B83AEB1" w14:textId="77777777" w:rsidR="002A0E06" w:rsidRPr="002A0E06" w:rsidRDefault="002A0E06" w:rsidP="002A0E06">
            <w:pPr>
              <w:shd w:val="clear" w:color="auto" w:fill="FFFFFF"/>
              <w:ind w:firstLine="709"/>
              <w:contextualSpacing/>
              <w:rPr>
                <w:rFonts w:cs="Arial"/>
                <w:bCs/>
                <w:color w:val="000000"/>
              </w:rPr>
            </w:pPr>
          </w:p>
        </w:tc>
      </w:tr>
    </w:tbl>
    <w:p w14:paraId="56D279B8" w14:textId="77777777" w:rsidR="00AB7DB4" w:rsidRPr="002A0E06" w:rsidRDefault="002A0E06" w:rsidP="002A0E06">
      <w:pPr>
        <w:tabs>
          <w:tab w:val="left" w:pos="709"/>
        </w:tabs>
        <w:ind w:firstLine="709"/>
        <w:rPr>
          <w:rFonts w:cs="Arial"/>
        </w:rPr>
      </w:pPr>
      <w:r>
        <w:rPr>
          <w:rFonts w:cs="Arial"/>
        </w:rPr>
        <w:t xml:space="preserve"> </w:t>
      </w:r>
      <w:r w:rsidR="00A8292D" w:rsidRPr="002A0E06">
        <w:rPr>
          <w:rFonts w:cs="Arial"/>
        </w:rPr>
        <w:t>С целью исполнения постановления Правительства Российской Федерации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и дальнейшее</w:t>
      </w:r>
      <w:r>
        <w:rPr>
          <w:rFonts w:cs="Arial"/>
        </w:rPr>
        <w:t xml:space="preserve"> </w:t>
      </w:r>
      <w:r w:rsidR="00A8292D" w:rsidRPr="002A0E06">
        <w:rPr>
          <w:rFonts w:cs="Arial"/>
        </w:rPr>
        <w:t>усовершенствование положения об оплате труда</w:t>
      </w:r>
      <w:r w:rsidR="00AB7DB4" w:rsidRPr="002A0E06">
        <w:rPr>
          <w:rFonts w:cs="Arial"/>
          <w:bCs/>
        </w:rPr>
        <w:t xml:space="preserve">, </w:t>
      </w:r>
      <w:r w:rsidR="0003659E" w:rsidRPr="002A0E06">
        <w:rPr>
          <w:rFonts w:cs="Arial"/>
          <w:bCs/>
        </w:rPr>
        <w:t xml:space="preserve">на основании </w:t>
      </w:r>
      <w:r w:rsidR="00AB7DB4" w:rsidRPr="002A0E06">
        <w:rPr>
          <w:rFonts w:cs="Arial"/>
          <w:bCs/>
        </w:rPr>
        <w:t>приказ</w:t>
      </w:r>
      <w:r w:rsidR="0003659E" w:rsidRPr="002A0E06">
        <w:rPr>
          <w:rFonts w:cs="Arial"/>
          <w:bCs/>
        </w:rPr>
        <w:t>а</w:t>
      </w:r>
      <w:r w:rsidR="00AB7DB4" w:rsidRPr="002A0E06">
        <w:rPr>
          <w:rFonts w:cs="Arial"/>
          <w:bCs/>
        </w:rPr>
        <w:t xml:space="preserve"> департамента образования, науки и молодежной политики Воронежской области</w:t>
      </w:r>
      <w:r w:rsidR="00A8292D" w:rsidRPr="002A0E06">
        <w:rPr>
          <w:rFonts w:cs="Arial"/>
          <w:bCs/>
        </w:rPr>
        <w:t xml:space="preserve"> </w:t>
      </w:r>
      <w:r w:rsidR="00AB7DB4" w:rsidRPr="002A0E06">
        <w:rPr>
          <w:rFonts w:cs="Arial"/>
          <w:bCs/>
        </w:rPr>
        <w:t xml:space="preserve">от </w:t>
      </w:r>
      <w:r w:rsidR="00A8292D" w:rsidRPr="002A0E06">
        <w:rPr>
          <w:rFonts w:cs="Arial"/>
          <w:bCs/>
        </w:rPr>
        <w:t>01</w:t>
      </w:r>
      <w:r w:rsidR="00AB7DB4" w:rsidRPr="002A0E06">
        <w:rPr>
          <w:rFonts w:cs="Arial"/>
          <w:bCs/>
        </w:rPr>
        <w:t>.0</w:t>
      </w:r>
      <w:r w:rsidR="00A8292D" w:rsidRPr="002A0E06">
        <w:rPr>
          <w:rFonts w:cs="Arial"/>
          <w:bCs/>
        </w:rPr>
        <w:t>9</w:t>
      </w:r>
      <w:r w:rsidR="00AB7DB4" w:rsidRPr="002A0E06">
        <w:rPr>
          <w:rFonts w:cs="Arial"/>
          <w:bCs/>
        </w:rPr>
        <w:t>.2022 г.</w:t>
      </w:r>
      <w:r w:rsidR="0078419F" w:rsidRPr="002A0E06">
        <w:rPr>
          <w:rFonts w:cs="Arial"/>
          <w:bCs/>
        </w:rPr>
        <w:t xml:space="preserve"> № </w:t>
      </w:r>
      <w:r w:rsidR="00A8292D" w:rsidRPr="002A0E06">
        <w:rPr>
          <w:rFonts w:cs="Arial"/>
          <w:bCs/>
        </w:rPr>
        <w:t>1213</w:t>
      </w:r>
      <w:r w:rsidR="00AB7DB4" w:rsidRPr="002A0E06">
        <w:rPr>
          <w:rFonts w:cs="Arial"/>
          <w:bCs/>
        </w:rPr>
        <w:t xml:space="preserve"> «О внесении изменений в приказ департамента образования, науки и молодежной политики Воронежской области от 29.12.20217</w:t>
      </w:r>
      <w:r w:rsidR="00A8292D" w:rsidRPr="002A0E06">
        <w:rPr>
          <w:rFonts w:cs="Arial"/>
          <w:bCs/>
        </w:rPr>
        <w:t xml:space="preserve"> </w:t>
      </w:r>
      <w:r w:rsidR="00AB7DB4" w:rsidRPr="002A0E06">
        <w:rPr>
          <w:rFonts w:cs="Arial"/>
          <w:bCs/>
        </w:rPr>
        <w:t xml:space="preserve">г. № 1576», </w:t>
      </w:r>
      <w:r w:rsidR="00AB7DB4" w:rsidRPr="002A0E06">
        <w:rPr>
          <w:rFonts w:cs="Arial"/>
        </w:rPr>
        <w:t>администрация Калачеевского муниципального района</w:t>
      </w:r>
      <w:r>
        <w:rPr>
          <w:rFonts w:cs="Arial"/>
        </w:rPr>
        <w:t xml:space="preserve"> </w:t>
      </w:r>
      <w:r w:rsidR="00AB7DB4" w:rsidRPr="002A0E06">
        <w:rPr>
          <w:rFonts w:cs="Arial"/>
        </w:rPr>
        <w:t>п о с т а н о в л я е т:</w:t>
      </w:r>
    </w:p>
    <w:p w14:paraId="63947649" w14:textId="77777777" w:rsidR="00AB7DB4" w:rsidRPr="002A0E06" w:rsidRDefault="002A0E06" w:rsidP="002A0E06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AB7DB4" w:rsidRPr="002A0E06">
        <w:rPr>
          <w:rFonts w:cs="Arial"/>
        </w:rPr>
        <w:t>1. Внести следующие изменения в постановление администрации Калачеевского муниципального района от 20.02.2018 г. № 76</w:t>
      </w:r>
      <w:r>
        <w:rPr>
          <w:rFonts w:cs="Arial"/>
        </w:rPr>
        <w:t xml:space="preserve"> </w:t>
      </w:r>
      <w:r w:rsidR="00AB7DB4" w:rsidRPr="002A0E06">
        <w:rPr>
          <w:rFonts w:cs="Arial"/>
        </w:rPr>
        <w:t>«Об</w:t>
      </w:r>
      <w:r>
        <w:rPr>
          <w:rFonts w:cs="Arial"/>
        </w:rPr>
        <w:t xml:space="preserve"> </w:t>
      </w:r>
      <w:r w:rsidR="00AB7DB4" w:rsidRPr="002A0E06">
        <w:rPr>
          <w:rFonts w:cs="Arial"/>
        </w:rPr>
        <w:t>утверждении положений об оплате труда в муниципальных общеобразовательных учреждениях, расположенных на территории Калачеевского муниципального района»</w:t>
      </w:r>
      <w:r w:rsidR="00232448" w:rsidRPr="002A0E06">
        <w:rPr>
          <w:rFonts w:cs="Arial"/>
        </w:rPr>
        <w:t xml:space="preserve"> </w:t>
      </w:r>
      <w:r w:rsidR="00AB7DB4" w:rsidRPr="002A0E06">
        <w:rPr>
          <w:rFonts w:cs="Arial"/>
        </w:rPr>
        <w:t>(</w:t>
      </w:r>
      <w:r w:rsidR="00AB7DB4" w:rsidRPr="002A0E06">
        <w:rPr>
          <w:rFonts w:cs="Arial"/>
          <w:bCs/>
        </w:rPr>
        <w:t>в редакции постановления</w:t>
      </w:r>
      <w:r>
        <w:rPr>
          <w:rFonts w:cs="Arial"/>
          <w:bCs/>
        </w:rPr>
        <w:t xml:space="preserve"> </w:t>
      </w:r>
      <w:r w:rsidR="00252F8F" w:rsidRPr="002A0E06">
        <w:rPr>
          <w:rFonts w:cs="Arial"/>
          <w:bCs/>
        </w:rPr>
        <w:t>от 06.09.2019 г. № 539,</w:t>
      </w:r>
      <w:r w:rsidR="00AB7DB4" w:rsidRPr="002A0E06">
        <w:rPr>
          <w:rFonts w:cs="Arial"/>
          <w:bCs/>
        </w:rPr>
        <w:t xml:space="preserve"> от 24.01.2022</w:t>
      </w:r>
      <w:r w:rsidR="008D60D8" w:rsidRPr="002A0E06">
        <w:rPr>
          <w:rFonts w:cs="Arial"/>
          <w:bCs/>
        </w:rPr>
        <w:t xml:space="preserve"> г.</w:t>
      </w:r>
      <w:r w:rsidR="00AB7DB4" w:rsidRPr="002A0E06">
        <w:rPr>
          <w:rFonts w:cs="Arial"/>
          <w:bCs/>
        </w:rPr>
        <w:t xml:space="preserve"> № 57</w:t>
      </w:r>
      <w:r w:rsidR="0078419F" w:rsidRPr="002A0E06">
        <w:rPr>
          <w:rFonts w:cs="Arial"/>
          <w:bCs/>
        </w:rPr>
        <w:t xml:space="preserve">, </w:t>
      </w:r>
      <w:r w:rsidR="00A8292D" w:rsidRPr="002A0E06">
        <w:rPr>
          <w:rFonts w:cs="Arial"/>
          <w:bCs/>
        </w:rPr>
        <w:t xml:space="preserve">от </w:t>
      </w:r>
      <w:r w:rsidR="008D60D8" w:rsidRPr="002A0E06">
        <w:rPr>
          <w:rFonts w:cs="Arial"/>
          <w:bCs/>
        </w:rPr>
        <w:t>18</w:t>
      </w:r>
      <w:r w:rsidR="0078419F" w:rsidRPr="002A0E06">
        <w:rPr>
          <w:rFonts w:cs="Arial"/>
          <w:bCs/>
        </w:rPr>
        <w:t>.08.2022</w:t>
      </w:r>
      <w:r w:rsidR="008D60D8" w:rsidRPr="002A0E06">
        <w:rPr>
          <w:rFonts w:cs="Arial"/>
          <w:bCs/>
        </w:rPr>
        <w:t xml:space="preserve"> г.</w:t>
      </w:r>
      <w:r>
        <w:rPr>
          <w:rFonts w:cs="Arial"/>
          <w:bCs/>
        </w:rPr>
        <w:t xml:space="preserve"> </w:t>
      </w:r>
      <w:r w:rsidR="0078419F" w:rsidRPr="002A0E06">
        <w:rPr>
          <w:rFonts w:cs="Arial"/>
          <w:bCs/>
        </w:rPr>
        <w:t xml:space="preserve">№ </w:t>
      </w:r>
      <w:r w:rsidR="008D60D8" w:rsidRPr="002A0E06">
        <w:rPr>
          <w:rFonts w:cs="Arial"/>
          <w:bCs/>
        </w:rPr>
        <w:t>604</w:t>
      </w:r>
      <w:r w:rsidR="00A8292D" w:rsidRPr="002A0E06">
        <w:rPr>
          <w:rFonts w:cs="Arial"/>
          <w:bCs/>
        </w:rPr>
        <w:t>; от 31.08.2022 г. № 634</w:t>
      </w:r>
      <w:r w:rsidR="00AB7DB4" w:rsidRPr="002A0E06">
        <w:rPr>
          <w:rFonts w:cs="Arial"/>
        </w:rPr>
        <w:t>):</w:t>
      </w:r>
    </w:p>
    <w:p w14:paraId="518AC4AE" w14:textId="77777777" w:rsidR="00AB7DB4" w:rsidRPr="002A0E06" w:rsidRDefault="002A0E06" w:rsidP="002A0E06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AB7DB4" w:rsidRPr="002A0E06">
        <w:rPr>
          <w:rFonts w:cs="Arial"/>
        </w:rPr>
        <w:t xml:space="preserve">1.1. В Положение </w:t>
      </w:r>
      <w:r w:rsidR="00961485" w:rsidRPr="002A0E06">
        <w:rPr>
          <w:rFonts w:cs="Arial"/>
        </w:rPr>
        <w:t>об оплате труда в муниципальных общеобразовательных учреждениях Калачеевского муниципального района</w:t>
      </w:r>
      <w:r w:rsidR="00AB7DB4" w:rsidRPr="002A0E06">
        <w:rPr>
          <w:rFonts w:cs="Arial"/>
        </w:rPr>
        <w:t>:</w:t>
      </w:r>
    </w:p>
    <w:p w14:paraId="53A83235" w14:textId="77777777" w:rsidR="00A8292D" w:rsidRPr="002A0E06" w:rsidRDefault="002A0E06" w:rsidP="002A0E06">
      <w:pPr>
        <w:pStyle w:val="ConsNormal"/>
        <w:widowControl/>
        <w:ind w:right="0" w:firstLine="709"/>
        <w:jc w:val="both"/>
        <w:rPr>
          <w:bCs/>
          <w:sz w:val="24"/>
          <w:szCs w:val="24"/>
        </w:rPr>
      </w:pPr>
      <w:r>
        <w:rPr>
          <w:kern w:val="36"/>
          <w:sz w:val="24"/>
          <w:szCs w:val="24"/>
        </w:rPr>
        <w:t xml:space="preserve"> </w:t>
      </w:r>
      <w:r w:rsidR="00A8292D" w:rsidRPr="002A0E06">
        <w:rPr>
          <w:kern w:val="36"/>
          <w:sz w:val="24"/>
          <w:szCs w:val="24"/>
        </w:rPr>
        <w:t>1.1.1. Пункт 7 таблицы 1 «</w:t>
      </w:r>
      <w:r w:rsidR="00A8292D" w:rsidRPr="002A0E06">
        <w:rPr>
          <w:bCs/>
          <w:sz w:val="24"/>
          <w:szCs w:val="24"/>
        </w:rPr>
        <w:t>Рекомендуемые размеры постоянных повышающих надбавок к окладу (должностному окладу) ставке заработной платы» раздела 5. «Расчет заработной платы работников» изложить в новой редакции:</w:t>
      </w:r>
    </w:p>
    <w:p w14:paraId="769B03C7" w14:textId="77777777" w:rsidR="00A8292D" w:rsidRPr="002A0E06" w:rsidRDefault="00A8292D" w:rsidP="002A0E06">
      <w:pPr>
        <w:ind w:firstLine="709"/>
        <w:rPr>
          <w:rFonts w:cs="Arial"/>
          <w:bCs/>
        </w:rPr>
      </w:pPr>
      <w:r w:rsidRPr="002A0E06">
        <w:rPr>
          <w:rFonts w:cs="Arial"/>
          <w:bCs/>
        </w:rPr>
        <w:t>«</w:t>
      </w: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A8292D" w:rsidRPr="002A0E06" w14:paraId="1A02564B" w14:textId="77777777" w:rsidTr="00A8292D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CD20B" w14:textId="77777777" w:rsidR="00A8292D" w:rsidRPr="002A0E06" w:rsidRDefault="00A8292D" w:rsidP="002A0E06">
            <w:pPr>
              <w:ind w:firstLine="0"/>
              <w:rPr>
                <w:rFonts w:cs="Arial"/>
                <w:bCs/>
              </w:rPr>
            </w:pPr>
            <w:r w:rsidRPr="002A0E06">
              <w:rPr>
                <w:rFonts w:cs="Arial"/>
                <w:bCs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2C771" w14:textId="77777777" w:rsidR="00A8292D" w:rsidRPr="002A0E06" w:rsidRDefault="00A8292D" w:rsidP="002A0E06">
            <w:pPr>
              <w:ind w:firstLine="0"/>
              <w:rPr>
                <w:rFonts w:cs="Arial"/>
                <w:bCs/>
              </w:rPr>
            </w:pPr>
            <w:r w:rsidRPr="002A0E06">
              <w:rPr>
                <w:rFonts w:cs="Arial"/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9EC8D" w14:textId="77777777" w:rsidR="00A8292D" w:rsidRPr="002A0E06" w:rsidRDefault="00A8292D" w:rsidP="002A0E06">
            <w:pPr>
              <w:ind w:firstLine="0"/>
              <w:rPr>
                <w:rFonts w:cs="Arial"/>
                <w:bCs/>
              </w:rPr>
            </w:pPr>
            <w:r w:rsidRPr="002A0E06">
              <w:rPr>
                <w:rFonts w:cs="Arial"/>
                <w:bCs/>
              </w:rPr>
              <w:t>РазмерК</w:t>
            </w:r>
            <w:r w:rsidRPr="002A0E06">
              <w:rPr>
                <w:rFonts w:cs="Arial"/>
                <w:bCs/>
                <w:vertAlign w:val="subscript"/>
              </w:rPr>
              <w:t>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C766" w14:textId="77777777" w:rsidR="00A8292D" w:rsidRPr="002A0E06" w:rsidRDefault="00A8292D" w:rsidP="002A0E06">
            <w:pPr>
              <w:tabs>
                <w:tab w:val="center" w:pos="1750"/>
                <w:tab w:val="right" w:pos="3500"/>
              </w:tabs>
              <w:ind w:firstLine="0"/>
              <w:rPr>
                <w:rFonts w:cs="Arial"/>
              </w:rPr>
            </w:pPr>
            <w:r w:rsidRPr="002A0E06">
              <w:rPr>
                <w:rFonts w:cs="Arial"/>
                <w:bCs/>
              </w:rPr>
              <w:t>Примечания</w:t>
            </w:r>
          </w:p>
        </w:tc>
      </w:tr>
      <w:tr w:rsidR="00A8292D" w:rsidRPr="002A0E06" w14:paraId="2DF7A5F4" w14:textId="77777777" w:rsidTr="00A82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54499" w14:textId="77777777" w:rsidR="00A8292D" w:rsidRPr="002A0E06" w:rsidRDefault="00A8292D" w:rsidP="002A0E06">
            <w:pPr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59B1D" w14:textId="77777777" w:rsidR="00A8292D" w:rsidRPr="002A0E06" w:rsidRDefault="00A8292D" w:rsidP="002A0E06">
            <w:pPr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Молодым специалистам (в возрасте до 30 лет), впервые</w:t>
            </w:r>
            <w:r w:rsidRPr="002A0E06">
              <w:rPr>
                <w:rStyle w:val="af1"/>
                <w:rFonts w:cs="Arial"/>
              </w:rPr>
              <w:footnoteReference w:id="1"/>
            </w:r>
            <w:r w:rsidRPr="002A0E06">
              <w:rPr>
                <w:rFonts w:cs="Arial"/>
              </w:rPr>
              <w:t xml:space="preserve">заключившим трудовой договор в первые пять лет после окончания </w:t>
            </w:r>
            <w:r w:rsidRPr="002A0E06">
              <w:rPr>
                <w:rFonts w:cs="Arial"/>
              </w:rPr>
              <w:lastRenderedPageBreak/>
              <w:t>профессиональных образовательных организаций либо образовательных организаций высшего образования по профилю 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C9933" w14:textId="77777777" w:rsidR="00A8292D" w:rsidRPr="002A0E06" w:rsidRDefault="00A8292D" w:rsidP="002A0E06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286C" w14:textId="77777777" w:rsidR="00A8292D" w:rsidRPr="002A0E06" w:rsidRDefault="00A8292D" w:rsidP="002A0E06">
            <w:pPr>
              <w:pStyle w:val="p50"/>
              <w:shd w:val="clear" w:color="auto" w:fill="FFFFFF"/>
              <w:spacing w:before="0" w:beforeAutospacing="0" w:after="0" w:afterAutospacing="0"/>
              <w:ind w:firstLine="0"/>
              <w:rPr>
                <w:rStyle w:val="s13"/>
                <w:rFonts w:cs="Arial"/>
              </w:rPr>
            </w:pPr>
            <w:r w:rsidRPr="002A0E06">
              <w:rPr>
                <w:rStyle w:val="s13"/>
                <w:rFonts w:cs="Arial"/>
              </w:rPr>
              <w:t>Молодыми специалистами являются лица в возрасте до 30 лет:</w:t>
            </w:r>
          </w:p>
          <w:p w14:paraId="7B218A7A" w14:textId="77777777" w:rsidR="00A8292D" w:rsidRPr="002A0E06" w:rsidRDefault="00A8292D" w:rsidP="002A0E06">
            <w:pPr>
              <w:pStyle w:val="p50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2A0E06">
              <w:rPr>
                <w:rStyle w:val="s13"/>
                <w:rFonts w:cs="Arial"/>
              </w:rPr>
              <w:t xml:space="preserve">- заключившие трудовой договор сразу после </w:t>
            </w:r>
            <w:r w:rsidRPr="002A0E06">
              <w:rPr>
                <w:rFonts w:cs="Arial"/>
              </w:rPr>
              <w:t xml:space="preserve">окончания </w:t>
            </w:r>
            <w:r w:rsidRPr="002A0E06">
              <w:rPr>
                <w:rFonts w:cs="Arial"/>
              </w:rPr>
              <w:lastRenderedPageBreak/>
              <w:t>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</w:t>
            </w:r>
          </w:p>
          <w:p w14:paraId="50CA62F4" w14:textId="77777777" w:rsidR="00A8292D" w:rsidRPr="002A0E06" w:rsidRDefault="00A8292D" w:rsidP="002A0E06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- имеющие законченное высшее (среднее) профессиональное образование;</w:t>
            </w:r>
          </w:p>
          <w:p w14:paraId="7F43158F" w14:textId="77777777" w:rsidR="00A8292D" w:rsidRPr="002A0E06" w:rsidRDefault="00A8292D" w:rsidP="002A0E06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14:paraId="4B9F16DE" w14:textId="77777777" w:rsidR="00A8292D" w:rsidRPr="002A0E06" w:rsidRDefault="00A8292D" w:rsidP="002A0E06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14:paraId="313D2FAC" w14:textId="77777777" w:rsidR="00A8292D" w:rsidRPr="002A0E06" w:rsidRDefault="00A8292D" w:rsidP="002A0E06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 xml:space="preserve">Молодым 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</w:t>
            </w:r>
            <w:r w:rsidRPr="002A0E06">
              <w:rPr>
                <w:rFonts w:cs="Arial"/>
              </w:rPr>
              <w:lastRenderedPageBreak/>
              <w:t>безработных в органах службы занятости населения, доплаты устанавливаются при предоставлении подтверждающих документов, на пять лет с даты трудоустройства в учреждения образования в качестве специалистов по окончании указанных событий и при предоставлении подтверждающих документов.</w:t>
            </w:r>
          </w:p>
          <w:p w14:paraId="135A97FA" w14:textId="77777777" w:rsidR="00A8292D" w:rsidRPr="002A0E06" w:rsidRDefault="00A8292D" w:rsidP="002A0E06">
            <w:pPr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с даты окончания образовательного учреждения.</w:t>
            </w:r>
          </w:p>
          <w:p w14:paraId="15851808" w14:textId="77777777" w:rsidR="00A8292D" w:rsidRPr="002A0E06" w:rsidRDefault="00A8292D" w:rsidP="002A0E06">
            <w:pPr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С даты присвоения квалификационной категории доплата не осуществляется</w:t>
            </w:r>
          </w:p>
        </w:tc>
      </w:tr>
      <w:tr w:rsidR="00A8292D" w:rsidRPr="002A0E06" w14:paraId="5CDDF348" w14:textId="77777777" w:rsidTr="00A82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63A37" w14:textId="77777777" w:rsidR="00A8292D" w:rsidRPr="002A0E06" w:rsidRDefault="00A8292D" w:rsidP="002A0E06">
            <w:pPr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lastRenderedPageBreak/>
              <w:t>7.1.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408C6" w14:textId="77777777" w:rsidR="00A8292D" w:rsidRPr="002A0E06" w:rsidRDefault="00A8292D" w:rsidP="002A0E06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- с общеобразовательной организацией, расположенной в городской местности или</w:t>
            </w:r>
            <w:r w:rsidR="002A0E06">
              <w:rPr>
                <w:rFonts w:cs="Arial"/>
              </w:rPr>
              <w:t xml:space="preserve"> </w:t>
            </w:r>
            <w:r w:rsidRPr="002A0E06">
              <w:rPr>
                <w:rFonts w:cs="Arial"/>
              </w:rPr>
              <w:t>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187FF" w14:textId="77777777" w:rsidR="00A8292D" w:rsidRPr="002A0E06" w:rsidRDefault="00A8292D" w:rsidP="002A0E06">
            <w:pPr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4 000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02FA" w14:textId="77777777" w:rsidR="00A8292D" w:rsidRPr="002A0E06" w:rsidRDefault="00A8292D" w:rsidP="002A0E06">
            <w:pPr>
              <w:snapToGrid w:val="0"/>
              <w:ind w:firstLine="0"/>
              <w:rPr>
                <w:rFonts w:cs="Arial"/>
              </w:rPr>
            </w:pPr>
          </w:p>
        </w:tc>
      </w:tr>
      <w:tr w:rsidR="00A8292D" w:rsidRPr="002A0E06" w14:paraId="51FC64A7" w14:textId="77777777" w:rsidTr="00A82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AEF6A" w14:textId="77777777" w:rsidR="00A8292D" w:rsidRPr="002A0E06" w:rsidRDefault="00A8292D" w:rsidP="002A0E06">
            <w:pPr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7.2.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FA2AF" w14:textId="77777777" w:rsidR="00A8292D" w:rsidRPr="002A0E06" w:rsidRDefault="00A8292D" w:rsidP="002A0E06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- с общеобразовательной организацией, расположенной в городской местности или</w:t>
            </w:r>
            <w:r w:rsidR="002A0E06">
              <w:rPr>
                <w:rFonts w:cs="Arial"/>
              </w:rPr>
              <w:t xml:space="preserve"> </w:t>
            </w:r>
            <w:r w:rsidRPr="002A0E06">
              <w:rPr>
                <w:rFonts w:cs="Arial"/>
              </w:rPr>
              <w:t>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0B9A3" w14:textId="77777777" w:rsidR="00A8292D" w:rsidRPr="002A0E06" w:rsidRDefault="00A8292D" w:rsidP="002A0E06">
            <w:pPr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5 000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868B" w14:textId="77777777" w:rsidR="00A8292D" w:rsidRPr="002A0E06" w:rsidRDefault="00A8292D" w:rsidP="002A0E06">
            <w:pPr>
              <w:snapToGrid w:val="0"/>
              <w:ind w:firstLine="0"/>
              <w:rPr>
                <w:rFonts w:cs="Arial"/>
              </w:rPr>
            </w:pPr>
          </w:p>
        </w:tc>
      </w:tr>
      <w:tr w:rsidR="00A8292D" w:rsidRPr="002A0E06" w14:paraId="14979B3D" w14:textId="77777777" w:rsidTr="00A82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E328F" w14:textId="77777777" w:rsidR="00A8292D" w:rsidRPr="002A0E06" w:rsidRDefault="00A8292D" w:rsidP="002A0E06">
            <w:pPr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7.3.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67442" w14:textId="77777777" w:rsidR="00A8292D" w:rsidRPr="002A0E06" w:rsidRDefault="00A8292D" w:rsidP="002A0E06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- с общеобразовательной организацией,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6FFCA" w14:textId="77777777" w:rsidR="00A8292D" w:rsidRPr="002A0E06" w:rsidRDefault="00A8292D" w:rsidP="002A0E06">
            <w:pPr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6 000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CDE" w14:textId="77777777" w:rsidR="00A8292D" w:rsidRPr="002A0E06" w:rsidRDefault="00A8292D" w:rsidP="002A0E06">
            <w:pPr>
              <w:snapToGrid w:val="0"/>
              <w:ind w:firstLine="0"/>
              <w:rPr>
                <w:rFonts w:cs="Arial"/>
              </w:rPr>
            </w:pPr>
          </w:p>
        </w:tc>
      </w:tr>
      <w:tr w:rsidR="00A8292D" w:rsidRPr="002A0E06" w14:paraId="5524239B" w14:textId="77777777" w:rsidTr="00A82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B3DCB" w14:textId="77777777" w:rsidR="00A8292D" w:rsidRPr="002A0E06" w:rsidRDefault="00A8292D" w:rsidP="002A0E06">
            <w:pPr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7.4.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E44EC" w14:textId="77777777" w:rsidR="00A8292D" w:rsidRPr="002A0E06" w:rsidRDefault="00A8292D" w:rsidP="002A0E06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- с общеобразовательной организацией, расположенной в сельской местности (при наличии диплома с отличием).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70A11" w14:textId="77777777" w:rsidR="00A8292D" w:rsidRPr="002A0E06" w:rsidRDefault="00A8292D" w:rsidP="002A0E06">
            <w:pPr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7 000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2396" w14:textId="77777777" w:rsidR="00A8292D" w:rsidRPr="002A0E06" w:rsidRDefault="00A8292D" w:rsidP="002A0E06">
            <w:pPr>
              <w:snapToGrid w:val="0"/>
              <w:ind w:firstLine="0"/>
              <w:rPr>
                <w:rFonts w:cs="Arial"/>
              </w:rPr>
            </w:pPr>
          </w:p>
        </w:tc>
      </w:tr>
    </w:tbl>
    <w:p w14:paraId="6676E3B9" w14:textId="77777777" w:rsidR="00A8292D" w:rsidRPr="002A0E06" w:rsidRDefault="00A8292D" w:rsidP="002A0E06">
      <w:pPr>
        <w:ind w:firstLine="709"/>
        <w:rPr>
          <w:rFonts w:cs="Arial"/>
          <w:spacing w:val="60"/>
        </w:rPr>
      </w:pPr>
      <w:r w:rsidRPr="002A0E06">
        <w:rPr>
          <w:rFonts w:cs="Arial"/>
          <w:spacing w:val="60"/>
        </w:rPr>
        <w:t>.»</w:t>
      </w:r>
    </w:p>
    <w:p w14:paraId="7A0B180E" w14:textId="77777777" w:rsidR="00A8292D" w:rsidRPr="002A0E06" w:rsidRDefault="00A8292D" w:rsidP="002A0E06">
      <w:pPr>
        <w:ind w:firstLine="709"/>
        <w:rPr>
          <w:rFonts w:cs="Arial"/>
          <w:bCs/>
        </w:rPr>
      </w:pPr>
      <w:r w:rsidRPr="002A0E06">
        <w:rPr>
          <w:rFonts w:cs="Arial"/>
          <w:kern w:val="36"/>
        </w:rPr>
        <w:t>1.1.2. Таблицу 1 «</w:t>
      </w:r>
      <w:r w:rsidRPr="002A0E06">
        <w:rPr>
          <w:rFonts w:cs="Arial"/>
          <w:bCs/>
        </w:rPr>
        <w:t>Рекомендуемые размеры постоянных повышающих надбавок к окладу (должностному окладу) ставке заработной платы» раздела 5. «Расчет заработной платы работников» дополнить пунктом 15 следующего содержания:</w:t>
      </w:r>
    </w:p>
    <w:p w14:paraId="16A6C7DA" w14:textId="77777777" w:rsidR="00A8292D" w:rsidRPr="002A0E06" w:rsidRDefault="00A8292D" w:rsidP="002A0E06">
      <w:pPr>
        <w:ind w:firstLine="709"/>
        <w:rPr>
          <w:rFonts w:cs="Arial"/>
          <w:bCs/>
        </w:rPr>
      </w:pPr>
      <w:r w:rsidRPr="002A0E06">
        <w:rPr>
          <w:rFonts w:cs="Arial"/>
          <w:bCs/>
        </w:rPr>
        <w:t>«</w:t>
      </w: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A8292D" w:rsidRPr="002A0E06" w14:paraId="4615F7AB" w14:textId="77777777" w:rsidTr="00A8292D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DA5ED" w14:textId="77777777" w:rsidR="00A8292D" w:rsidRPr="002A0E06" w:rsidRDefault="00A8292D" w:rsidP="002A0E06">
            <w:pPr>
              <w:ind w:firstLine="0"/>
              <w:rPr>
                <w:rFonts w:cs="Arial"/>
                <w:bCs/>
              </w:rPr>
            </w:pPr>
            <w:r w:rsidRPr="002A0E06">
              <w:rPr>
                <w:rFonts w:cs="Arial"/>
                <w:bCs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343A0" w14:textId="77777777" w:rsidR="00A8292D" w:rsidRPr="002A0E06" w:rsidRDefault="00A8292D" w:rsidP="002A0E06">
            <w:pPr>
              <w:ind w:firstLine="0"/>
              <w:rPr>
                <w:rFonts w:cs="Arial"/>
                <w:bCs/>
              </w:rPr>
            </w:pPr>
            <w:r w:rsidRPr="002A0E06">
              <w:rPr>
                <w:rFonts w:cs="Arial"/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61263" w14:textId="77777777" w:rsidR="00A8292D" w:rsidRPr="002A0E06" w:rsidRDefault="00A8292D" w:rsidP="002A0E06">
            <w:pPr>
              <w:ind w:firstLine="0"/>
              <w:rPr>
                <w:rFonts w:cs="Arial"/>
                <w:bCs/>
              </w:rPr>
            </w:pPr>
            <w:r w:rsidRPr="002A0E06">
              <w:rPr>
                <w:rFonts w:cs="Arial"/>
                <w:bCs/>
              </w:rPr>
              <w:t>РазмерК</w:t>
            </w:r>
            <w:r w:rsidRPr="002A0E06">
              <w:rPr>
                <w:rFonts w:cs="Arial"/>
                <w:bCs/>
                <w:vertAlign w:val="subscript"/>
              </w:rPr>
              <w:t>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41D2" w14:textId="77777777" w:rsidR="00A8292D" w:rsidRPr="002A0E06" w:rsidRDefault="00A8292D" w:rsidP="002A0E06">
            <w:pPr>
              <w:tabs>
                <w:tab w:val="center" w:pos="1750"/>
                <w:tab w:val="right" w:pos="3500"/>
              </w:tabs>
              <w:ind w:firstLine="0"/>
              <w:rPr>
                <w:rFonts w:cs="Arial"/>
              </w:rPr>
            </w:pPr>
            <w:r w:rsidRPr="002A0E06">
              <w:rPr>
                <w:rFonts w:cs="Arial"/>
                <w:bCs/>
              </w:rPr>
              <w:t>Примечания</w:t>
            </w:r>
          </w:p>
        </w:tc>
      </w:tr>
      <w:tr w:rsidR="00A8292D" w:rsidRPr="002A0E06" w14:paraId="023E5DF8" w14:textId="77777777" w:rsidTr="00A82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B47EB" w14:textId="77777777" w:rsidR="00A8292D" w:rsidRPr="002A0E06" w:rsidRDefault="00A8292D" w:rsidP="002A0E06">
            <w:pPr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15.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2D252" w14:textId="77777777" w:rsidR="00A8292D" w:rsidRPr="002A0E06" w:rsidRDefault="00A8292D" w:rsidP="002A0E06">
            <w:pPr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B665B" w14:textId="77777777" w:rsidR="00A8292D" w:rsidRPr="002A0E06" w:rsidRDefault="00A8292D" w:rsidP="002A0E06">
            <w:pPr>
              <w:snapToGrid w:val="0"/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20 000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B7B5" w14:textId="77777777" w:rsidR="00A8292D" w:rsidRPr="002A0E06" w:rsidRDefault="00A8292D" w:rsidP="002A0E06">
            <w:pPr>
              <w:ind w:firstLine="0"/>
              <w:rPr>
                <w:rFonts w:cs="Arial"/>
              </w:rPr>
            </w:pPr>
          </w:p>
        </w:tc>
      </w:tr>
    </w:tbl>
    <w:p w14:paraId="2DA7A3F3" w14:textId="77777777" w:rsidR="00A8292D" w:rsidRPr="002A0E06" w:rsidRDefault="00A8292D" w:rsidP="002A0E06">
      <w:pPr>
        <w:ind w:firstLine="709"/>
        <w:rPr>
          <w:rFonts w:cs="Arial"/>
          <w:spacing w:val="60"/>
        </w:rPr>
      </w:pPr>
      <w:r w:rsidRPr="002A0E06">
        <w:rPr>
          <w:rFonts w:cs="Arial"/>
          <w:spacing w:val="60"/>
        </w:rPr>
        <w:t>.»</w:t>
      </w:r>
      <w:r w:rsidR="00961485" w:rsidRPr="002A0E06">
        <w:rPr>
          <w:rFonts w:cs="Arial"/>
          <w:spacing w:val="60"/>
        </w:rPr>
        <w:t xml:space="preserve"> </w:t>
      </w:r>
    </w:p>
    <w:p w14:paraId="1349653E" w14:textId="77777777" w:rsidR="00961485" w:rsidRPr="002A0E06" w:rsidRDefault="00961485" w:rsidP="002A0E06">
      <w:pPr>
        <w:ind w:firstLine="709"/>
        <w:rPr>
          <w:rFonts w:cs="Arial"/>
          <w:kern w:val="36"/>
        </w:rPr>
      </w:pPr>
      <w:r w:rsidRPr="002A0E06">
        <w:rPr>
          <w:rFonts w:cs="Arial"/>
          <w:bCs/>
        </w:rPr>
        <w:t>1.1.3.</w:t>
      </w:r>
      <w:r w:rsidRPr="002A0E06">
        <w:rPr>
          <w:rFonts w:cs="Arial"/>
        </w:rPr>
        <w:t xml:space="preserve"> Приложение</w:t>
      </w:r>
      <w:r w:rsidR="002A0E06">
        <w:rPr>
          <w:rFonts w:cs="Arial"/>
        </w:rPr>
        <w:t xml:space="preserve"> </w:t>
      </w:r>
      <w:r w:rsidRPr="002A0E06">
        <w:rPr>
          <w:rFonts w:cs="Arial"/>
        </w:rPr>
        <w:t>№ 6</w:t>
      </w:r>
      <w:r w:rsidR="002A0E06">
        <w:rPr>
          <w:rFonts w:cs="Arial"/>
        </w:rPr>
        <w:t xml:space="preserve"> </w:t>
      </w:r>
      <w:r w:rsidR="00BF3E8B" w:rsidRPr="002A0E06">
        <w:rPr>
          <w:rFonts w:cs="Arial"/>
        </w:rPr>
        <w:t>П</w:t>
      </w:r>
      <w:r w:rsidRPr="002A0E06">
        <w:rPr>
          <w:rFonts w:cs="Arial"/>
        </w:rPr>
        <w:t xml:space="preserve">оложения об оплате </w:t>
      </w:r>
      <w:r w:rsidR="0011068D" w:rsidRPr="002A0E06">
        <w:rPr>
          <w:rFonts w:cs="Arial"/>
        </w:rPr>
        <w:t xml:space="preserve">труда </w:t>
      </w:r>
      <w:r w:rsidRPr="002A0E06">
        <w:rPr>
          <w:rFonts w:cs="Arial"/>
        </w:rPr>
        <w:t>в муниципальных общеобразовательных учреждениях Калачеевского муниципального района</w:t>
      </w:r>
      <w:r w:rsidR="002A0E06">
        <w:rPr>
          <w:rFonts w:cs="Arial"/>
          <w:bCs/>
        </w:rPr>
        <w:t xml:space="preserve"> </w:t>
      </w:r>
      <w:r w:rsidRPr="002A0E06">
        <w:rPr>
          <w:rFonts w:cs="Arial"/>
          <w:bCs/>
        </w:rPr>
        <w:t>изложить в новой редакции согласно приложению к настоящему постановлению.</w:t>
      </w:r>
    </w:p>
    <w:p w14:paraId="01BDBC57" w14:textId="77777777" w:rsidR="00814A0E" w:rsidRPr="002A0E06" w:rsidRDefault="002A0E06" w:rsidP="002A0E06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814A0E" w:rsidRPr="002A0E06">
        <w:rPr>
          <w:rFonts w:cs="Arial"/>
        </w:rPr>
        <w:t>1.</w:t>
      </w:r>
      <w:r w:rsidR="00E14E4A" w:rsidRPr="002A0E06">
        <w:rPr>
          <w:rFonts w:cs="Arial"/>
        </w:rPr>
        <w:t>2</w:t>
      </w:r>
      <w:r w:rsidR="00814A0E" w:rsidRPr="002A0E06">
        <w:rPr>
          <w:rFonts w:cs="Arial"/>
        </w:rPr>
        <w:t xml:space="preserve">. </w:t>
      </w:r>
      <w:r w:rsidR="00E14E4A" w:rsidRPr="002A0E06">
        <w:rPr>
          <w:rFonts w:cs="Arial"/>
        </w:rPr>
        <w:t xml:space="preserve">В примерное Положение </w:t>
      </w:r>
      <w:r w:rsidR="00961485" w:rsidRPr="002A0E06">
        <w:rPr>
          <w:rFonts w:cs="Arial"/>
        </w:rPr>
        <w:t>об оплате труда в муниципальных общеобразовательных учреждениях Калачеевского муниципального района</w:t>
      </w:r>
      <w:r w:rsidR="00814A0E" w:rsidRPr="002A0E06">
        <w:rPr>
          <w:rFonts w:cs="Arial"/>
        </w:rPr>
        <w:t>:</w:t>
      </w:r>
    </w:p>
    <w:p w14:paraId="66EF0DA6" w14:textId="77777777" w:rsidR="00956F6D" w:rsidRPr="002A0E06" w:rsidRDefault="002A0E06" w:rsidP="002A0E06">
      <w:pPr>
        <w:pStyle w:val="ConsNormal"/>
        <w:widowControl/>
        <w:ind w:righ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814A0E" w:rsidRPr="002A0E06">
        <w:rPr>
          <w:sz w:val="24"/>
          <w:szCs w:val="24"/>
        </w:rPr>
        <w:t>1.</w:t>
      </w:r>
      <w:r w:rsidR="00E14E4A" w:rsidRPr="002A0E06">
        <w:rPr>
          <w:sz w:val="24"/>
          <w:szCs w:val="24"/>
        </w:rPr>
        <w:t>2</w:t>
      </w:r>
      <w:r w:rsidR="00814A0E" w:rsidRPr="002A0E06">
        <w:rPr>
          <w:sz w:val="24"/>
          <w:szCs w:val="24"/>
        </w:rPr>
        <w:t xml:space="preserve">.1. </w:t>
      </w:r>
      <w:r w:rsidR="00956F6D" w:rsidRPr="002A0E06">
        <w:rPr>
          <w:kern w:val="36"/>
          <w:sz w:val="24"/>
          <w:szCs w:val="24"/>
        </w:rPr>
        <w:t>Пункт 7 таблицы 1 «</w:t>
      </w:r>
      <w:r w:rsidR="00956F6D" w:rsidRPr="002A0E06">
        <w:rPr>
          <w:bCs/>
          <w:sz w:val="24"/>
          <w:szCs w:val="24"/>
        </w:rPr>
        <w:t>Рекомендуемые размеры постоянных повышающих надбавок к окладу (должностному окладу) ставке заработной платы» раздела 5. «Расчет заработной платы работников» изложить в новой редакции:</w:t>
      </w:r>
    </w:p>
    <w:p w14:paraId="7BEB9469" w14:textId="77777777" w:rsidR="00956F6D" w:rsidRPr="002A0E06" w:rsidRDefault="00956F6D" w:rsidP="002A0E06">
      <w:pPr>
        <w:ind w:firstLine="709"/>
        <w:rPr>
          <w:rFonts w:cs="Arial"/>
          <w:bCs/>
        </w:rPr>
      </w:pPr>
      <w:r w:rsidRPr="002A0E06">
        <w:rPr>
          <w:rFonts w:cs="Arial"/>
          <w:bCs/>
        </w:rPr>
        <w:t>«</w:t>
      </w: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956F6D" w:rsidRPr="002A0E06" w14:paraId="2E955B34" w14:textId="77777777" w:rsidTr="00956F6D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981B3" w14:textId="77777777" w:rsidR="00956F6D" w:rsidRPr="002A0E06" w:rsidRDefault="00956F6D" w:rsidP="002A0E06">
            <w:pPr>
              <w:ind w:firstLine="0"/>
              <w:rPr>
                <w:rFonts w:cs="Arial"/>
                <w:bCs/>
              </w:rPr>
            </w:pPr>
            <w:r w:rsidRPr="002A0E06">
              <w:rPr>
                <w:rFonts w:cs="Arial"/>
                <w:bCs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165C0" w14:textId="77777777" w:rsidR="00956F6D" w:rsidRPr="002A0E06" w:rsidRDefault="00956F6D" w:rsidP="002A0E06">
            <w:pPr>
              <w:ind w:firstLine="0"/>
              <w:rPr>
                <w:rFonts w:cs="Arial"/>
                <w:bCs/>
              </w:rPr>
            </w:pPr>
            <w:r w:rsidRPr="002A0E06">
              <w:rPr>
                <w:rFonts w:cs="Arial"/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959A8" w14:textId="77777777" w:rsidR="00956F6D" w:rsidRPr="002A0E06" w:rsidRDefault="00956F6D" w:rsidP="002A0E06">
            <w:pPr>
              <w:ind w:firstLine="0"/>
              <w:rPr>
                <w:rFonts w:cs="Arial"/>
                <w:bCs/>
              </w:rPr>
            </w:pPr>
            <w:r w:rsidRPr="002A0E06">
              <w:rPr>
                <w:rFonts w:cs="Arial"/>
                <w:bCs/>
              </w:rPr>
              <w:t>РазмерК</w:t>
            </w:r>
            <w:r w:rsidRPr="002A0E06">
              <w:rPr>
                <w:rFonts w:cs="Arial"/>
                <w:bCs/>
                <w:vertAlign w:val="subscript"/>
              </w:rPr>
              <w:t>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52E1" w14:textId="77777777" w:rsidR="00956F6D" w:rsidRPr="002A0E06" w:rsidRDefault="00956F6D" w:rsidP="002A0E06">
            <w:pPr>
              <w:tabs>
                <w:tab w:val="center" w:pos="1750"/>
                <w:tab w:val="right" w:pos="3500"/>
              </w:tabs>
              <w:ind w:firstLine="0"/>
              <w:rPr>
                <w:rFonts w:cs="Arial"/>
              </w:rPr>
            </w:pPr>
            <w:r w:rsidRPr="002A0E06">
              <w:rPr>
                <w:rFonts w:cs="Arial"/>
                <w:bCs/>
              </w:rPr>
              <w:t>Примечания</w:t>
            </w:r>
          </w:p>
        </w:tc>
      </w:tr>
      <w:tr w:rsidR="00956F6D" w:rsidRPr="002A0E06" w14:paraId="5F44CCB5" w14:textId="77777777" w:rsidTr="00956F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8AF16" w14:textId="77777777" w:rsidR="00956F6D" w:rsidRPr="002A0E06" w:rsidRDefault="00956F6D" w:rsidP="002A0E06">
            <w:pPr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1A6A0" w14:textId="77777777" w:rsidR="00956F6D" w:rsidRPr="002A0E06" w:rsidRDefault="00956F6D" w:rsidP="002A0E06">
            <w:pPr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Молодым специалистам (в возрасте до 30 лет), впервые</w:t>
            </w:r>
            <w:r w:rsidRPr="002A0E06">
              <w:rPr>
                <w:rStyle w:val="af1"/>
                <w:rFonts w:cs="Arial"/>
              </w:rPr>
              <w:footnoteReference w:id="2"/>
            </w:r>
            <w:r w:rsidRPr="002A0E06">
              <w:rPr>
                <w:rFonts w:cs="Arial"/>
              </w:rPr>
              <w:t>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2147A" w14:textId="77777777" w:rsidR="00956F6D" w:rsidRPr="002A0E06" w:rsidRDefault="00956F6D" w:rsidP="002A0E06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69AE" w14:textId="77777777" w:rsidR="00956F6D" w:rsidRPr="002A0E06" w:rsidRDefault="00956F6D" w:rsidP="002A0E06">
            <w:pPr>
              <w:pStyle w:val="p50"/>
              <w:shd w:val="clear" w:color="auto" w:fill="FFFFFF"/>
              <w:spacing w:before="0" w:beforeAutospacing="0" w:after="0" w:afterAutospacing="0"/>
              <w:ind w:firstLine="0"/>
              <w:rPr>
                <w:rStyle w:val="s13"/>
                <w:rFonts w:cs="Arial"/>
              </w:rPr>
            </w:pPr>
            <w:r w:rsidRPr="002A0E06">
              <w:rPr>
                <w:rStyle w:val="s13"/>
                <w:rFonts w:cs="Arial"/>
              </w:rPr>
              <w:t>Молодыми специалистами являются лица в возрасте до 30 лет:</w:t>
            </w:r>
          </w:p>
          <w:p w14:paraId="157B1E7E" w14:textId="77777777" w:rsidR="00956F6D" w:rsidRPr="002A0E06" w:rsidRDefault="00956F6D" w:rsidP="002A0E06">
            <w:pPr>
              <w:pStyle w:val="p50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2A0E06">
              <w:rPr>
                <w:rStyle w:val="s13"/>
                <w:rFonts w:cs="Arial"/>
              </w:rPr>
              <w:t xml:space="preserve">- заключившие трудовой договор сразу после </w:t>
            </w:r>
            <w:r w:rsidRPr="002A0E06">
              <w:rPr>
                <w:rFonts w:cs="Arial"/>
              </w:rPr>
              <w:t>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</w:t>
            </w:r>
          </w:p>
          <w:p w14:paraId="2F4D78EE" w14:textId="77777777" w:rsidR="00956F6D" w:rsidRPr="002A0E06" w:rsidRDefault="00956F6D" w:rsidP="002A0E06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- имеющие законченное высшее (среднее) профессиональное образование;</w:t>
            </w:r>
          </w:p>
          <w:p w14:paraId="4A24FBEE" w14:textId="77777777" w:rsidR="00956F6D" w:rsidRPr="002A0E06" w:rsidRDefault="00956F6D" w:rsidP="002A0E06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14:paraId="07E1BF84" w14:textId="77777777" w:rsidR="00956F6D" w:rsidRPr="002A0E06" w:rsidRDefault="00956F6D" w:rsidP="002A0E06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14:paraId="7A7CED90" w14:textId="77777777" w:rsidR="00956F6D" w:rsidRPr="002A0E06" w:rsidRDefault="00956F6D" w:rsidP="002A0E06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 xml:space="preserve">Молодым специалистам, не приступившим к работе в год окончания учебного заведения в </w:t>
            </w:r>
            <w:r w:rsidRPr="002A0E06">
              <w:rPr>
                <w:rFonts w:cs="Arial"/>
              </w:rPr>
              <w:lastRenderedPageBreak/>
              <w:t>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при предоставлении подтверждающих документов, на пять лет с даты трудоустройства в учреждения образования в качестве специалистов по окончании указанных событий и при предоставлении подтверждающих документов.</w:t>
            </w:r>
          </w:p>
          <w:p w14:paraId="25B29983" w14:textId="77777777" w:rsidR="00956F6D" w:rsidRPr="002A0E06" w:rsidRDefault="00956F6D" w:rsidP="002A0E06">
            <w:pPr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с даты окончания образовательного учреждения.</w:t>
            </w:r>
          </w:p>
          <w:p w14:paraId="4FB7F528" w14:textId="77777777" w:rsidR="00956F6D" w:rsidRPr="002A0E06" w:rsidRDefault="00956F6D" w:rsidP="002A0E06">
            <w:pPr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С даты присвоения квалификационной категории доплата не осуществляется</w:t>
            </w:r>
          </w:p>
        </w:tc>
      </w:tr>
      <w:tr w:rsidR="00956F6D" w:rsidRPr="002A0E06" w14:paraId="31CACAEB" w14:textId="77777777" w:rsidTr="00956F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E190A" w14:textId="77777777" w:rsidR="00956F6D" w:rsidRPr="002A0E06" w:rsidRDefault="00956F6D" w:rsidP="002A0E06">
            <w:pPr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7.1.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373F1" w14:textId="77777777" w:rsidR="00956F6D" w:rsidRPr="002A0E06" w:rsidRDefault="00956F6D" w:rsidP="002A0E06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- с общеобразовательной организацией, расположенной в городской местности или</w:t>
            </w:r>
            <w:r w:rsidR="002A0E06">
              <w:rPr>
                <w:rFonts w:cs="Arial"/>
              </w:rPr>
              <w:t xml:space="preserve"> </w:t>
            </w:r>
            <w:r w:rsidRPr="002A0E06">
              <w:rPr>
                <w:rFonts w:cs="Arial"/>
              </w:rPr>
              <w:t>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3C030" w14:textId="77777777" w:rsidR="00956F6D" w:rsidRPr="002A0E06" w:rsidRDefault="00956F6D" w:rsidP="002A0E06">
            <w:pPr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4 000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D0E5" w14:textId="77777777" w:rsidR="00956F6D" w:rsidRPr="002A0E06" w:rsidRDefault="00956F6D" w:rsidP="002A0E06">
            <w:pPr>
              <w:snapToGrid w:val="0"/>
              <w:ind w:firstLine="0"/>
              <w:rPr>
                <w:rFonts w:cs="Arial"/>
              </w:rPr>
            </w:pPr>
          </w:p>
        </w:tc>
      </w:tr>
      <w:tr w:rsidR="00956F6D" w:rsidRPr="002A0E06" w14:paraId="7A253AF1" w14:textId="77777777" w:rsidTr="00956F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7583C" w14:textId="77777777" w:rsidR="00956F6D" w:rsidRPr="002A0E06" w:rsidRDefault="00956F6D" w:rsidP="002A0E06">
            <w:pPr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7.2.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0DED9" w14:textId="77777777" w:rsidR="00956F6D" w:rsidRPr="002A0E06" w:rsidRDefault="00956F6D" w:rsidP="002A0E06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- с общеобразовательной организацией, расположенной в городской местности или</w:t>
            </w:r>
            <w:r w:rsidR="002A0E06">
              <w:rPr>
                <w:rFonts w:cs="Arial"/>
              </w:rPr>
              <w:t xml:space="preserve"> </w:t>
            </w:r>
            <w:r w:rsidRPr="002A0E06">
              <w:rPr>
                <w:rFonts w:cs="Arial"/>
              </w:rPr>
              <w:t>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1F7A2" w14:textId="77777777" w:rsidR="00956F6D" w:rsidRPr="002A0E06" w:rsidRDefault="00956F6D" w:rsidP="002A0E06">
            <w:pPr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5 000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E2A8" w14:textId="77777777" w:rsidR="00956F6D" w:rsidRPr="002A0E06" w:rsidRDefault="00956F6D" w:rsidP="002A0E06">
            <w:pPr>
              <w:snapToGrid w:val="0"/>
              <w:ind w:firstLine="0"/>
              <w:rPr>
                <w:rFonts w:cs="Arial"/>
              </w:rPr>
            </w:pPr>
          </w:p>
        </w:tc>
      </w:tr>
      <w:tr w:rsidR="00956F6D" w:rsidRPr="002A0E06" w14:paraId="231BEE8E" w14:textId="77777777" w:rsidTr="00956F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32FC2" w14:textId="77777777" w:rsidR="00956F6D" w:rsidRPr="002A0E06" w:rsidRDefault="00956F6D" w:rsidP="002A0E06">
            <w:pPr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7.3.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BD0DC" w14:textId="77777777" w:rsidR="00956F6D" w:rsidRPr="002A0E06" w:rsidRDefault="00956F6D" w:rsidP="002A0E06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- с общеобразовательной организацией,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86848" w14:textId="77777777" w:rsidR="00956F6D" w:rsidRPr="002A0E06" w:rsidRDefault="00956F6D" w:rsidP="002A0E06">
            <w:pPr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6 000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67CD" w14:textId="77777777" w:rsidR="00956F6D" w:rsidRPr="002A0E06" w:rsidRDefault="00956F6D" w:rsidP="002A0E06">
            <w:pPr>
              <w:snapToGrid w:val="0"/>
              <w:ind w:firstLine="0"/>
              <w:rPr>
                <w:rFonts w:cs="Arial"/>
              </w:rPr>
            </w:pPr>
          </w:p>
        </w:tc>
      </w:tr>
      <w:tr w:rsidR="00956F6D" w:rsidRPr="002A0E06" w14:paraId="33B287B6" w14:textId="77777777" w:rsidTr="00956F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B7137" w14:textId="77777777" w:rsidR="00956F6D" w:rsidRPr="002A0E06" w:rsidRDefault="00956F6D" w:rsidP="002A0E06">
            <w:pPr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7.4.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3043A" w14:textId="77777777" w:rsidR="00956F6D" w:rsidRPr="002A0E06" w:rsidRDefault="00956F6D" w:rsidP="002A0E06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- с общеобразовательной организацией, расположенной в сельской местности (при наличии диплома с отличием).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5F638" w14:textId="77777777" w:rsidR="00956F6D" w:rsidRPr="002A0E06" w:rsidRDefault="00956F6D" w:rsidP="002A0E06">
            <w:pPr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7 000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9CC8" w14:textId="77777777" w:rsidR="00956F6D" w:rsidRPr="002A0E06" w:rsidRDefault="00956F6D" w:rsidP="002A0E06">
            <w:pPr>
              <w:snapToGrid w:val="0"/>
              <w:ind w:firstLine="0"/>
              <w:rPr>
                <w:rFonts w:cs="Arial"/>
              </w:rPr>
            </w:pPr>
          </w:p>
        </w:tc>
      </w:tr>
    </w:tbl>
    <w:p w14:paraId="630D2FE6" w14:textId="77777777" w:rsidR="00956F6D" w:rsidRPr="002A0E06" w:rsidRDefault="00956F6D" w:rsidP="002A0E06">
      <w:pPr>
        <w:ind w:firstLine="709"/>
        <w:rPr>
          <w:rFonts w:cs="Arial"/>
          <w:spacing w:val="60"/>
        </w:rPr>
      </w:pPr>
      <w:r w:rsidRPr="002A0E06">
        <w:rPr>
          <w:rFonts w:cs="Arial"/>
          <w:spacing w:val="60"/>
        </w:rPr>
        <w:t>.»</w:t>
      </w:r>
    </w:p>
    <w:p w14:paraId="0BF38225" w14:textId="77777777" w:rsidR="00956F6D" w:rsidRPr="002A0E06" w:rsidRDefault="00956F6D" w:rsidP="002A0E06">
      <w:pPr>
        <w:ind w:firstLine="709"/>
        <w:rPr>
          <w:rFonts w:cs="Arial"/>
          <w:bCs/>
        </w:rPr>
      </w:pPr>
      <w:r w:rsidRPr="002A0E06">
        <w:rPr>
          <w:rFonts w:cs="Arial"/>
          <w:kern w:val="36"/>
        </w:rPr>
        <w:t>1.</w:t>
      </w:r>
      <w:r w:rsidR="00227B8F" w:rsidRPr="002A0E06">
        <w:rPr>
          <w:rFonts w:cs="Arial"/>
          <w:kern w:val="36"/>
        </w:rPr>
        <w:t>2</w:t>
      </w:r>
      <w:r w:rsidRPr="002A0E06">
        <w:rPr>
          <w:rFonts w:cs="Arial"/>
          <w:kern w:val="36"/>
        </w:rPr>
        <w:t>.2. Таблицу 1 «</w:t>
      </w:r>
      <w:r w:rsidRPr="002A0E06">
        <w:rPr>
          <w:rFonts w:cs="Arial"/>
          <w:bCs/>
        </w:rPr>
        <w:t>Рекомендуемые размеры постоянных повышающих надбавок к окладу (должностному окладу) ставке заработной платы» раздела 5. «Расчет заработной платы работников» дополнить пунктом 15 следующего содержания:</w:t>
      </w:r>
    </w:p>
    <w:p w14:paraId="17D47506" w14:textId="77777777" w:rsidR="00956F6D" w:rsidRPr="002A0E06" w:rsidRDefault="00956F6D" w:rsidP="002A0E06">
      <w:pPr>
        <w:ind w:firstLine="709"/>
        <w:rPr>
          <w:rFonts w:cs="Arial"/>
          <w:bCs/>
        </w:rPr>
      </w:pPr>
      <w:r w:rsidRPr="002A0E06">
        <w:rPr>
          <w:rFonts w:cs="Arial"/>
          <w:bCs/>
        </w:rPr>
        <w:t>«</w:t>
      </w: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956F6D" w:rsidRPr="002A0E06" w14:paraId="1BD0E36E" w14:textId="77777777" w:rsidTr="00956F6D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A27C4" w14:textId="77777777" w:rsidR="00956F6D" w:rsidRPr="002A0E06" w:rsidRDefault="00956F6D" w:rsidP="002A0E06">
            <w:pPr>
              <w:ind w:firstLine="0"/>
              <w:rPr>
                <w:rFonts w:cs="Arial"/>
                <w:bCs/>
              </w:rPr>
            </w:pPr>
            <w:r w:rsidRPr="002A0E06">
              <w:rPr>
                <w:rFonts w:cs="Arial"/>
                <w:bCs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47A12" w14:textId="77777777" w:rsidR="00956F6D" w:rsidRPr="002A0E06" w:rsidRDefault="00956F6D" w:rsidP="002A0E06">
            <w:pPr>
              <w:ind w:firstLine="0"/>
              <w:rPr>
                <w:rFonts w:cs="Arial"/>
                <w:bCs/>
              </w:rPr>
            </w:pPr>
            <w:r w:rsidRPr="002A0E06">
              <w:rPr>
                <w:rFonts w:cs="Arial"/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BE5A5" w14:textId="77777777" w:rsidR="00956F6D" w:rsidRPr="002A0E06" w:rsidRDefault="00956F6D" w:rsidP="002A0E06">
            <w:pPr>
              <w:ind w:firstLine="0"/>
              <w:rPr>
                <w:rFonts w:cs="Arial"/>
                <w:bCs/>
              </w:rPr>
            </w:pPr>
            <w:r w:rsidRPr="002A0E06">
              <w:rPr>
                <w:rFonts w:cs="Arial"/>
                <w:bCs/>
              </w:rPr>
              <w:t>РазмерК</w:t>
            </w:r>
            <w:r w:rsidRPr="002A0E06">
              <w:rPr>
                <w:rFonts w:cs="Arial"/>
                <w:bCs/>
                <w:vertAlign w:val="subscript"/>
              </w:rPr>
              <w:t>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D45D" w14:textId="77777777" w:rsidR="00956F6D" w:rsidRPr="002A0E06" w:rsidRDefault="00956F6D" w:rsidP="002A0E06">
            <w:pPr>
              <w:tabs>
                <w:tab w:val="center" w:pos="1750"/>
                <w:tab w:val="right" w:pos="3500"/>
              </w:tabs>
              <w:ind w:firstLine="0"/>
              <w:rPr>
                <w:rFonts w:cs="Arial"/>
              </w:rPr>
            </w:pPr>
            <w:r w:rsidRPr="002A0E06">
              <w:rPr>
                <w:rFonts w:cs="Arial"/>
                <w:bCs/>
              </w:rPr>
              <w:t>Примечания</w:t>
            </w:r>
          </w:p>
        </w:tc>
      </w:tr>
      <w:tr w:rsidR="00956F6D" w:rsidRPr="002A0E06" w14:paraId="23A9DFE8" w14:textId="77777777" w:rsidTr="00956F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1BF2A" w14:textId="77777777" w:rsidR="00956F6D" w:rsidRPr="002A0E06" w:rsidRDefault="00956F6D" w:rsidP="002A0E06">
            <w:pPr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>15.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F7DAF" w14:textId="77777777" w:rsidR="00956F6D" w:rsidRPr="002A0E06" w:rsidRDefault="00956F6D" w:rsidP="002A0E06">
            <w:pPr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t xml:space="preserve">Советник директора по </w:t>
            </w:r>
            <w:r w:rsidRPr="002A0E06">
              <w:rPr>
                <w:rFonts w:cs="Arial"/>
              </w:rPr>
              <w:lastRenderedPageBreak/>
              <w:t>воспитанию и взаимодействию с детскими общественными объединениями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56ABB" w14:textId="77777777" w:rsidR="00956F6D" w:rsidRPr="002A0E06" w:rsidRDefault="00956F6D" w:rsidP="002A0E06">
            <w:pPr>
              <w:snapToGrid w:val="0"/>
              <w:ind w:firstLine="0"/>
              <w:rPr>
                <w:rFonts w:cs="Arial"/>
              </w:rPr>
            </w:pPr>
            <w:r w:rsidRPr="002A0E06">
              <w:rPr>
                <w:rFonts w:cs="Arial"/>
              </w:rPr>
              <w:lastRenderedPageBreak/>
              <w:t>20 000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5EB3" w14:textId="77777777" w:rsidR="00956F6D" w:rsidRPr="002A0E06" w:rsidRDefault="00956F6D" w:rsidP="002A0E06">
            <w:pPr>
              <w:ind w:firstLine="0"/>
              <w:rPr>
                <w:rFonts w:cs="Arial"/>
              </w:rPr>
            </w:pPr>
          </w:p>
        </w:tc>
      </w:tr>
    </w:tbl>
    <w:p w14:paraId="46FF89D1" w14:textId="77777777" w:rsidR="00961485" w:rsidRPr="002A0E06" w:rsidRDefault="00956F6D" w:rsidP="002A0E06">
      <w:pPr>
        <w:ind w:firstLine="709"/>
        <w:rPr>
          <w:rFonts w:cs="Arial"/>
          <w:spacing w:val="60"/>
        </w:rPr>
      </w:pPr>
      <w:r w:rsidRPr="002A0E06">
        <w:rPr>
          <w:rFonts w:cs="Arial"/>
          <w:spacing w:val="60"/>
        </w:rPr>
        <w:t>.»</w:t>
      </w:r>
      <w:r w:rsidR="00961485" w:rsidRPr="002A0E06">
        <w:rPr>
          <w:rFonts w:cs="Arial"/>
          <w:spacing w:val="60"/>
        </w:rPr>
        <w:t xml:space="preserve"> </w:t>
      </w:r>
    </w:p>
    <w:p w14:paraId="5456FC27" w14:textId="77777777" w:rsidR="007B5911" w:rsidRPr="002A0E06" w:rsidRDefault="007B5911" w:rsidP="002A0E06">
      <w:pPr>
        <w:pStyle w:val="af3"/>
        <w:ind w:firstLine="709"/>
        <w:jc w:val="both"/>
        <w:rPr>
          <w:rFonts w:ascii="Arial" w:hAnsi="Arial" w:cs="Arial"/>
        </w:rPr>
      </w:pPr>
      <w:r w:rsidRPr="002A0E06">
        <w:rPr>
          <w:rFonts w:ascii="Arial" w:hAnsi="Arial" w:cs="Arial"/>
        </w:rPr>
        <w:t>1.2.3.</w:t>
      </w:r>
      <w:r w:rsidR="002A0E06">
        <w:rPr>
          <w:rFonts w:ascii="Arial" w:hAnsi="Arial" w:cs="Arial"/>
        </w:rPr>
        <w:t xml:space="preserve"> </w:t>
      </w:r>
      <w:r w:rsidRPr="002A0E06">
        <w:rPr>
          <w:rFonts w:ascii="Arial" w:hAnsi="Arial" w:cs="Arial"/>
        </w:rPr>
        <w:t>Приложение 6</w:t>
      </w:r>
      <w:r w:rsidR="002A0E06">
        <w:rPr>
          <w:rFonts w:ascii="Arial" w:hAnsi="Arial" w:cs="Arial"/>
        </w:rPr>
        <w:t xml:space="preserve"> </w:t>
      </w:r>
      <w:r w:rsidR="00BF3E8B" w:rsidRPr="002A0E06">
        <w:rPr>
          <w:rFonts w:ascii="Arial" w:hAnsi="Arial" w:cs="Arial"/>
        </w:rPr>
        <w:t>П</w:t>
      </w:r>
      <w:r w:rsidRPr="002A0E06">
        <w:rPr>
          <w:rFonts w:ascii="Arial" w:hAnsi="Arial" w:cs="Arial"/>
        </w:rPr>
        <w:t>оложения об оплате труда в муниципальных общеобразовательных учреждениях Калачеевского муниципального района изложит в новой редакции согласно приложению 2 к настоящему постановлению.</w:t>
      </w:r>
    </w:p>
    <w:p w14:paraId="28144D38" w14:textId="77777777" w:rsidR="007C454D" w:rsidRPr="002A0E06" w:rsidRDefault="007C454D" w:rsidP="002A0E06">
      <w:pPr>
        <w:ind w:firstLine="709"/>
        <w:rPr>
          <w:rFonts w:cs="Arial"/>
        </w:rPr>
      </w:pPr>
      <w:r w:rsidRPr="002A0E06">
        <w:rPr>
          <w:rFonts w:cs="Arial"/>
        </w:rPr>
        <w:t>2. 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 и распространяет свое действие на отношения, возникшие с</w:t>
      </w:r>
      <w:r w:rsidR="002A0E06">
        <w:rPr>
          <w:rFonts w:cs="Arial"/>
        </w:rPr>
        <w:t xml:space="preserve"> </w:t>
      </w:r>
      <w:r w:rsidRPr="002A0E06">
        <w:rPr>
          <w:rFonts w:cs="Arial"/>
        </w:rPr>
        <w:t>1 сентября 2022 года.</w:t>
      </w:r>
    </w:p>
    <w:p w14:paraId="2DE32A26" w14:textId="77777777" w:rsidR="00AB7DB4" w:rsidRPr="002A0E06" w:rsidRDefault="002A0E06" w:rsidP="002A0E06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7C454D" w:rsidRPr="002A0E06">
        <w:rPr>
          <w:rFonts w:cs="Arial"/>
        </w:rPr>
        <w:t>3</w:t>
      </w:r>
      <w:r w:rsidR="00EC74FC" w:rsidRPr="002A0E06">
        <w:rPr>
          <w:rFonts w:cs="Arial"/>
        </w:rPr>
        <w:t xml:space="preserve">. </w:t>
      </w:r>
      <w:r w:rsidR="00AB7DB4" w:rsidRPr="002A0E06">
        <w:rPr>
          <w:rFonts w:cs="Arial"/>
        </w:rPr>
        <w:t>Контроль за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</w:t>
      </w:r>
      <w:r>
        <w:rPr>
          <w:rFonts w:cs="Arial"/>
        </w:rPr>
        <w:t xml:space="preserve"> </w:t>
      </w:r>
      <w:r w:rsidR="00AB7DB4" w:rsidRPr="002A0E06">
        <w:rPr>
          <w:rFonts w:cs="Arial"/>
        </w:rPr>
        <w:t>Пономарева А.В.</w:t>
      </w:r>
    </w:p>
    <w:p w14:paraId="7ED4AE3F" w14:textId="77777777" w:rsidR="002A0E06" w:rsidRDefault="00AB7DB4" w:rsidP="002A0E06">
      <w:pPr>
        <w:suppressAutoHyphens/>
        <w:ind w:firstLine="709"/>
        <w:rPr>
          <w:rFonts w:cs="Arial"/>
        </w:rPr>
      </w:pPr>
      <w:r w:rsidRPr="002A0E06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A0E06" w:rsidRPr="00272B2B" w14:paraId="5C148402" w14:textId="77777777" w:rsidTr="00272B2B">
        <w:tc>
          <w:tcPr>
            <w:tcW w:w="3284" w:type="dxa"/>
            <w:shd w:val="clear" w:color="auto" w:fill="auto"/>
          </w:tcPr>
          <w:p w14:paraId="402D9ACD" w14:textId="77777777" w:rsidR="002A0E06" w:rsidRPr="00272B2B" w:rsidRDefault="002A0E06" w:rsidP="00272B2B">
            <w:pPr>
              <w:ind w:firstLine="0"/>
              <w:contextualSpacing/>
              <w:rPr>
                <w:rFonts w:cs="Arial"/>
                <w:bCs/>
              </w:rPr>
            </w:pPr>
            <w:r w:rsidRPr="00272B2B">
              <w:rPr>
                <w:rFonts w:cs="Arial"/>
                <w:bCs/>
              </w:rPr>
              <w:t xml:space="preserve">Глава администрации Калачеевского </w:t>
            </w:r>
          </w:p>
          <w:p w14:paraId="30988450" w14:textId="77777777" w:rsidR="002A0E06" w:rsidRPr="00272B2B" w:rsidRDefault="002A0E06" w:rsidP="00272B2B">
            <w:pPr>
              <w:ind w:firstLine="0"/>
              <w:contextualSpacing/>
              <w:rPr>
                <w:rFonts w:cs="Arial"/>
                <w:bCs/>
              </w:rPr>
            </w:pPr>
            <w:r w:rsidRPr="00272B2B">
              <w:rPr>
                <w:rFonts w:cs="Arial"/>
                <w:bCs/>
              </w:rPr>
              <w:t xml:space="preserve">муниципального района </w:t>
            </w:r>
          </w:p>
          <w:p w14:paraId="6618C2BB" w14:textId="77777777" w:rsidR="002A0E06" w:rsidRPr="00272B2B" w:rsidRDefault="002A0E06" w:rsidP="00272B2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5EF37FAF" w14:textId="77777777" w:rsidR="002A0E06" w:rsidRPr="00272B2B" w:rsidRDefault="002A0E06" w:rsidP="00272B2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3E76512A" w14:textId="77777777" w:rsidR="002A0E06" w:rsidRPr="00272B2B" w:rsidRDefault="002A0E06" w:rsidP="00272B2B">
            <w:pPr>
              <w:suppressAutoHyphens/>
              <w:ind w:firstLine="0"/>
              <w:rPr>
                <w:rFonts w:cs="Arial"/>
              </w:rPr>
            </w:pPr>
            <w:r w:rsidRPr="00272B2B">
              <w:rPr>
                <w:rFonts w:cs="Arial"/>
                <w:bCs/>
              </w:rPr>
              <w:t>Н.Т. Котолевский</w:t>
            </w:r>
          </w:p>
        </w:tc>
      </w:tr>
    </w:tbl>
    <w:p w14:paraId="1A193312" w14:textId="77777777" w:rsidR="002A0E06" w:rsidRDefault="002A0E06" w:rsidP="002A0E06">
      <w:pPr>
        <w:suppressAutoHyphens/>
        <w:ind w:firstLine="709"/>
        <w:rPr>
          <w:rFonts w:cs="Arial"/>
        </w:rPr>
      </w:pPr>
    </w:p>
    <w:p w14:paraId="53C8F40F" w14:textId="77777777" w:rsidR="002A0E06" w:rsidRDefault="002A0E06" w:rsidP="002A0E06">
      <w:pPr>
        <w:ind w:firstLine="709"/>
        <w:rPr>
          <w:rFonts w:cs="Arial"/>
        </w:rPr>
      </w:pPr>
    </w:p>
    <w:p w14:paraId="5F47B7F7" w14:textId="77777777" w:rsidR="002A0E06" w:rsidRDefault="002A0E06" w:rsidP="002A0E06">
      <w:pPr>
        <w:ind w:firstLine="709"/>
        <w:rPr>
          <w:rFonts w:cs="Arial"/>
        </w:rPr>
      </w:pPr>
    </w:p>
    <w:p w14:paraId="5D697ABC" w14:textId="77777777" w:rsidR="002A0E06" w:rsidRDefault="002A0E06" w:rsidP="002A0E06">
      <w:pPr>
        <w:ind w:firstLine="709"/>
        <w:rPr>
          <w:rFonts w:cs="Arial"/>
        </w:rPr>
      </w:pPr>
    </w:p>
    <w:p w14:paraId="32966FBD" w14:textId="77777777" w:rsidR="002A0E06" w:rsidRDefault="002A0E06" w:rsidP="002A0E06">
      <w:pPr>
        <w:ind w:firstLine="709"/>
        <w:rPr>
          <w:rFonts w:cs="Arial"/>
        </w:rPr>
      </w:pPr>
    </w:p>
    <w:p w14:paraId="50497FA6" w14:textId="77777777" w:rsidR="002A0E06" w:rsidRDefault="002A0E06" w:rsidP="002A0E06">
      <w:pPr>
        <w:ind w:firstLine="709"/>
        <w:rPr>
          <w:rFonts w:cs="Arial"/>
        </w:rPr>
      </w:pPr>
    </w:p>
    <w:p w14:paraId="2EB2E2EA" w14:textId="77777777" w:rsidR="002A0E06" w:rsidRDefault="002A0E06" w:rsidP="002A0E06">
      <w:pPr>
        <w:ind w:firstLine="709"/>
        <w:rPr>
          <w:rFonts w:cs="Arial"/>
        </w:rPr>
      </w:pPr>
    </w:p>
    <w:p w14:paraId="1FB7FC28" w14:textId="77777777" w:rsidR="002A0E06" w:rsidRDefault="002A0E06" w:rsidP="002A0E06">
      <w:pPr>
        <w:ind w:firstLine="709"/>
        <w:rPr>
          <w:rFonts w:cs="Arial"/>
        </w:rPr>
      </w:pPr>
    </w:p>
    <w:p w14:paraId="70515981" w14:textId="77777777" w:rsidR="002A0E06" w:rsidRDefault="002A0E06" w:rsidP="002A0E06">
      <w:pPr>
        <w:ind w:firstLine="709"/>
        <w:rPr>
          <w:rFonts w:cs="Arial"/>
        </w:rPr>
      </w:pPr>
    </w:p>
    <w:p w14:paraId="7BE394EF" w14:textId="77777777" w:rsidR="002A0E06" w:rsidRDefault="002A0E06" w:rsidP="002A0E06">
      <w:pPr>
        <w:ind w:firstLine="709"/>
        <w:rPr>
          <w:rFonts w:cs="Arial"/>
        </w:rPr>
      </w:pPr>
    </w:p>
    <w:p w14:paraId="64D58464" w14:textId="77777777" w:rsidR="002A0E06" w:rsidRDefault="002A0E06" w:rsidP="002A0E06">
      <w:pPr>
        <w:widowControl w:val="0"/>
        <w:autoSpaceDE w:val="0"/>
        <w:autoSpaceDN w:val="0"/>
        <w:adjustRightInd w:val="0"/>
        <w:ind w:left="4962" w:firstLine="0"/>
        <w:rPr>
          <w:rFonts w:cs="Arial"/>
          <w:bCs/>
        </w:rPr>
      </w:pPr>
      <w:r>
        <w:rPr>
          <w:rFonts w:cs="Arial"/>
        </w:rPr>
        <w:br w:type="page"/>
      </w:r>
      <w:r w:rsidR="00397FA9" w:rsidRPr="002A0E06">
        <w:rPr>
          <w:rFonts w:cs="Arial"/>
        </w:rPr>
        <w:lastRenderedPageBreak/>
        <w:t>Приложение № 1</w:t>
      </w:r>
      <w:r>
        <w:rPr>
          <w:rFonts w:cs="Arial"/>
          <w:kern w:val="1"/>
        </w:rPr>
        <w:t xml:space="preserve"> </w:t>
      </w:r>
      <w:r w:rsidR="00397FA9" w:rsidRPr="002A0E06">
        <w:rPr>
          <w:rFonts w:cs="Arial"/>
          <w:bCs/>
        </w:rPr>
        <w:t>к постановлению администрации</w:t>
      </w:r>
      <w:r>
        <w:rPr>
          <w:rFonts w:cs="Arial"/>
          <w:kern w:val="1"/>
        </w:rPr>
        <w:t xml:space="preserve"> </w:t>
      </w:r>
      <w:r w:rsidR="00397FA9" w:rsidRPr="002A0E06">
        <w:rPr>
          <w:rFonts w:cs="Arial"/>
          <w:bCs/>
        </w:rPr>
        <w:t>Калачеевского муниципального района Воронежской области</w:t>
      </w:r>
      <w:r>
        <w:rPr>
          <w:rFonts w:cs="Arial"/>
          <w:bCs/>
        </w:rPr>
        <w:t xml:space="preserve"> </w:t>
      </w:r>
      <w:r w:rsidR="004F22CC" w:rsidRPr="002A0E06">
        <w:rPr>
          <w:rFonts w:cs="Arial"/>
          <w:bCs/>
        </w:rPr>
        <w:t xml:space="preserve">от «16» декабря </w:t>
      </w:r>
      <w:r w:rsidR="00397FA9" w:rsidRPr="002A0E06">
        <w:rPr>
          <w:rFonts w:cs="Arial"/>
          <w:bCs/>
        </w:rPr>
        <w:t>2022 г.</w:t>
      </w:r>
      <w:r w:rsidR="004F22CC" w:rsidRPr="002A0E06">
        <w:rPr>
          <w:rFonts w:cs="Arial"/>
          <w:bCs/>
        </w:rPr>
        <w:t xml:space="preserve"> № 948</w:t>
      </w:r>
    </w:p>
    <w:p w14:paraId="6E44DBFF" w14:textId="77777777" w:rsidR="007B5911" w:rsidRPr="002A0E06" w:rsidRDefault="007B5911" w:rsidP="002A0E06">
      <w:pPr>
        <w:ind w:firstLine="709"/>
        <w:rPr>
          <w:rFonts w:cs="Arial"/>
          <w:bCs/>
        </w:rPr>
      </w:pPr>
    </w:p>
    <w:p w14:paraId="62B8C683" w14:textId="77777777" w:rsidR="002A0E06" w:rsidRDefault="007B5911" w:rsidP="002A0E06">
      <w:pPr>
        <w:ind w:firstLine="709"/>
        <w:rPr>
          <w:rFonts w:cs="Arial"/>
        </w:rPr>
      </w:pPr>
      <w:r w:rsidRPr="002A0E06">
        <w:rPr>
          <w:rFonts w:cs="Arial"/>
          <w:bCs/>
        </w:rPr>
        <w:t xml:space="preserve"> Рекомендуемые минимальные оклады по профессионально - квалификационным группам (ПКГ) должностей работников организаций</w:t>
      </w:r>
    </w:p>
    <w:p w14:paraId="65A4799D" w14:textId="77777777" w:rsidR="007B5911" w:rsidRPr="002A0E06" w:rsidRDefault="007B5911" w:rsidP="002A0E06">
      <w:pPr>
        <w:pStyle w:val="af2"/>
        <w:numPr>
          <w:ilvl w:val="0"/>
          <w:numId w:val="15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2A0E06">
        <w:rPr>
          <w:rFonts w:cs="Arial"/>
          <w:bCs/>
          <w:spacing w:val="-2"/>
        </w:rPr>
        <w:t>Профессиональная квалификационная группа должностей рабочих первого уровня (№ 248н)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748"/>
        <w:gridCol w:w="1559"/>
      </w:tblGrid>
      <w:tr w:rsidR="007B5911" w:rsidRPr="002A0E06" w14:paraId="0E723B14" w14:textId="77777777" w:rsidTr="00272B2B">
        <w:trPr>
          <w:trHeight w:val="317"/>
        </w:trPr>
        <w:tc>
          <w:tcPr>
            <w:tcW w:w="2157" w:type="dxa"/>
            <w:vMerge w:val="restart"/>
          </w:tcPr>
          <w:p w14:paraId="71DA56B2" w14:textId="77777777" w:rsidR="007B5911" w:rsidRPr="002A0E06" w:rsidRDefault="007B5911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748" w:type="dxa"/>
            <w:vMerge w:val="restart"/>
          </w:tcPr>
          <w:p w14:paraId="603CE29F" w14:textId="77777777" w:rsidR="007B5911" w:rsidRPr="002A0E06" w:rsidRDefault="007B5911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559" w:type="dxa"/>
            <w:vMerge w:val="restart"/>
          </w:tcPr>
          <w:p w14:paraId="1ACEE6A0" w14:textId="77777777" w:rsidR="007B5911" w:rsidRPr="002A0E06" w:rsidRDefault="007B5911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7B5911" w:rsidRPr="002A0E06" w14:paraId="636C09EA" w14:textId="77777777" w:rsidTr="00272B2B">
        <w:trPr>
          <w:trHeight w:val="317"/>
        </w:trPr>
        <w:tc>
          <w:tcPr>
            <w:tcW w:w="2157" w:type="dxa"/>
            <w:vMerge/>
          </w:tcPr>
          <w:p w14:paraId="4F513586" w14:textId="77777777" w:rsidR="007B5911" w:rsidRPr="002A0E06" w:rsidRDefault="007B5911" w:rsidP="002A0E06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748" w:type="dxa"/>
            <w:vMerge/>
          </w:tcPr>
          <w:p w14:paraId="797F258D" w14:textId="77777777" w:rsidR="007B5911" w:rsidRPr="002A0E06" w:rsidRDefault="007B5911" w:rsidP="002A0E06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559" w:type="dxa"/>
            <w:vMerge/>
            <w:vAlign w:val="center"/>
          </w:tcPr>
          <w:p w14:paraId="1DD08431" w14:textId="77777777" w:rsidR="007B5911" w:rsidRPr="002A0E06" w:rsidRDefault="007B5911" w:rsidP="002A0E06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7B5911" w:rsidRPr="002A0E06" w14:paraId="20CCBF10" w14:textId="77777777" w:rsidTr="00272B2B">
        <w:trPr>
          <w:trHeight w:val="143"/>
        </w:trPr>
        <w:tc>
          <w:tcPr>
            <w:tcW w:w="2157" w:type="dxa"/>
          </w:tcPr>
          <w:p w14:paraId="42C5461A" w14:textId="77777777" w:rsidR="007B5911" w:rsidRPr="002A0E06" w:rsidRDefault="007B5911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748" w:type="dxa"/>
          </w:tcPr>
          <w:p w14:paraId="251F2319" w14:textId="77777777" w:rsidR="007B5911" w:rsidRPr="002A0E06" w:rsidRDefault="007B5911" w:rsidP="002A0E06">
            <w:pPr>
              <w:ind w:firstLine="709"/>
              <w:rPr>
                <w:rFonts w:cs="Arial"/>
                <w:color w:val="FF0000"/>
                <w:spacing w:val="-2"/>
              </w:rPr>
            </w:pPr>
            <w:r w:rsidRPr="002A0E06">
              <w:rPr>
                <w:rFonts w:cs="Arial"/>
                <w:spacing w:val="-2"/>
              </w:rPr>
              <w:t>Наименования профессий рабочих, по которым</w:t>
            </w:r>
            <w:r w:rsidR="002A0E06">
              <w:rPr>
                <w:rFonts w:cs="Arial"/>
                <w:spacing w:val="-2"/>
              </w:rPr>
              <w:t xml:space="preserve"> </w:t>
            </w:r>
            <w:r w:rsidRPr="002A0E06">
              <w:rPr>
                <w:rFonts w:cs="Arial"/>
                <w:spacing w:val="-2"/>
              </w:rPr>
              <w:t>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2A0E06">
              <w:rPr>
                <w:rFonts w:cs="Arial"/>
                <w:color w:val="FF0000"/>
                <w:spacing w:val="-2"/>
              </w:rPr>
              <w:t xml:space="preserve">: </w:t>
            </w:r>
            <w:r w:rsidRPr="002A0E06">
              <w:rPr>
                <w:rFonts w:cs="Arial"/>
                <w:spacing w:val="-2"/>
              </w:rPr>
              <w:t>гардеробщик; дворник;</w:t>
            </w:r>
            <w:r w:rsidRPr="002A0E06">
              <w:rPr>
                <w:rFonts w:cs="Arial"/>
                <w:color w:val="FF0000"/>
                <w:spacing w:val="-2"/>
              </w:rPr>
              <w:t xml:space="preserve"> </w:t>
            </w:r>
            <w:r w:rsidRPr="002A0E06">
              <w:rPr>
                <w:rFonts w:cs="Arial"/>
                <w:spacing w:val="-2"/>
              </w:rPr>
              <w:t>истопник (кочегар); сторож</w:t>
            </w:r>
            <w:r w:rsidRPr="002A0E06">
              <w:rPr>
                <w:rFonts w:cs="Arial"/>
                <w:color w:val="FF0000"/>
                <w:spacing w:val="-2"/>
              </w:rPr>
              <w:t xml:space="preserve"> </w:t>
            </w:r>
            <w:r w:rsidRPr="002A0E06">
              <w:rPr>
                <w:rFonts w:cs="Arial"/>
                <w:spacing w:val="-2"/>
              </w:rPr>
              <w:t>(вахтер);</w:t>
            </w:r>
            <w:r w:rsidRPr="002A0E06">
              <w:rPr>
                <w:rFonts w:cs="Arial"/>
                <w:color w:val="FF0000"/>
                <w:spacing w:val="-2"/>
              </w:rPr>
              <w:t xml:space="preserve"> </w:t>
            </w:r>
            <w:r w:rsidRPr="002A0E06">
              <w:rPr>
                <w:rFonts w:cs="Arial"/>
                <w:spacing w:val="-2"/>
              </w:rPr>
              <w:t>уборщик производственных помещений; уборщик служебных помещений; подсобный рабочий; рабочий по кухне; слесарь-сантехник; плотник (столяр);</w:t>
            </w:r>
            <w:r w:rsidR="002A0E06">
              <w:rPr>
                <w:rFonts w:cs="Arial"/>
                <w:spacing w:val="-2"/>
              </w:rPr>
              <w:t xml:space="preserve"> </w:t>
            </w:r>
            <w:r w:rsidRPr="002A0E06">
              <w:rPr>
                <w:rFonts w:cs="Arial"/>
                <w:spacing w:val="-2"/>
              </w:rPr>
              <w:t>кастелянша; м</w:t>
            </w:r>
            <w:r w:rsidRPr="002A0E06">
              <w:rPr>
                <w:rFonts w:cs="Arial"/>
              </w:rPr>
              <w:t>ойщица посуды</w:t>
            </w:r>
          </w:p>
        </w:tc>
        <w:tc>
          <w:tcPr>
            <w:tcW w:w="1559" w:type="dxa"/>
            <w:vAlign w:val="center"/>
          </w:tcPr>
          <w:p w14:paraId="36922CC8" w14:textId="77777777" w:rsidR="007B5911" w:rsidRPr="002A0E06" w:rsidRDefault="007B5911" w:rsidP="002A0E0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11 800</w:t>
            </w:r>
          </w:p>
        </w:tc>
      </w:tr>
    </w:tbl>
    <w:p w14:paraId="69CA8A73" w14:textId="77777777" w:rsidR="007B5911" w:rsidRPr="002A0E06" w:rsidRDefault="007B5911" w:rsidP="002A0E06">
      <w:pPr>
        <w:pStyle w:val="af2"/>
        <w:numPr>
          <w:ilvl w:val="0"/>
          <w:numId w:val="15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2A0E06">
        <w:rPr>
          <w:rFonts w:cs="Arial"/>
          <w:bCs/>
          <w:spacing w:val="-2"/>
        </w:rPr>
        <w:t>Профессиональная квалификационная группа должностей рабочих второго уровня (№ 248н)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812"/>
        <w:gridCol w:w="1701"/>
      </w:tblGrid>
      <w:tr w:rsidR="007B5911" w:rsidRPr="002A0E06" w14:paraId="79A48DEC" w14:textId="77777777" w:rsidTr="00272B2B">
        <w:trPr>
          <w:trHeight w:val="317"/>
        </w:trPr>
        <w:tc>
          <w:tcPr>
            <w:tcW w:w="2093" w:type="dxa"/>
            <w:vMerge w:val="restart"/>
          </w:tcPr>
          <w:p w14:paraId="1A2E3C1D" w14:textId="77777777" w:rsidR="007B5911" w:rsidRPr="002A0E06" w:rsidRDefault="007B5911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812" w:type="dxa"/>
            <w:vMerge w:val="restart"/>
          </w:tcPr>
          <w:p w14:paraId="7AC4F24F" w14:textId="77777777" w:rsidR="007B5911" w:rsidRPr="002A0E06" w:rsidRDefault="007B5911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14:paraId="7090AF5E" w14:textId="77777777" w:rsidR="007B5911" w:rsidRPr="002A0E06" w:rsidRDefault="007B5911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7B5911" w:rsidRPr="002A0E06" w14:paraId="6FC49836" w14:textId="77777777" w:rsidTr="00272B2B">
        <w:trPr>
          <w:trHeight w:val="317"/>
        </w:trPr>
        <w:tc>
          <w:tcPr>
            <w:tcW w:w="2093" w:type="dxa"/>
            <w:vMerge/>
          </w:tcPr>
          <w:p w14:paraId="38E5A2C7" w14:textId="77777777" w:rsidR="007B5911" w:rsidRPr="002A0E06" w:rsidRDefault="007B5911" w:rsidP="002A0E06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812" w:type="dxa"/>
            <w:vMerge/>
          </w:tcPr>
          <w:p w14:paraId="5CA27280" w14:textId="77777777" w:rsidR="007B5911" w:rsidRPr="002A0E06" w:rsidRDefault="007B5911" w:rsidP="002A0E06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14:paraId="5F0F79E8" w14:textId="77777777" w:rsidR="007B5911" w:rsidRPr="002A0E06" w:rsidRDefault="007B5911" w:rsidP="002A0E06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7B5911" w:rsidRPr="002A0E06" w14:paraId="71A7ECE0" w14:textId="77777777" w:rsidTr="00272B2B">
        <w:trPr>
          <w:trHeight w:val="557"/>
        </w:trPr>
        <w:tc>
          <w:tcPr>
            <w:tcW w:w="2093" w:type="dxa"/>
          </w:tcPr>
          <w:p w14:paraId="64105523" w14:textId="77777777" w:rsidR="007B5911" w:rsidRPr="002A0E06" w:rsidRDefault="007B5911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812" w:type="dxa"/>
          </w:tcPr>
          <w:p w14:paraId="619F13ED" w14:textId="77777777" w:rsidR="007B5911" w:rsidRPr="002A0E06" w:rsidRDefault="007B5911" w:rsidP="002A0E06">
            <w:pPr>
              <w:ind w:firstLine="709"/>
              <w:rPr>
                <w:rFonts w:cs="Arial"/>
                <w:color w:val="FF0000"/>
                <w:spacing w:val="-2"/>
              </w:rPr>
            </w:pPr>
            <w:r w:rsidRPr="002A0E06">
              <w:rPr>
                <w:rFonts w:cs="Arial"/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водитель; системный администратор;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701" w:type="dxa"/>
            <w:vAlign w:val="center"/>
          </w:tcPr>
          <w:p w14:paraId="2ECC60BD" w14:textId="77777777" w:rsidR="007B5911" w:rsidRPr="002A0E06" w:rsidRDefault="007B5911" w:rsidP="002A0E0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11 900</w:t>
            </w:r>
          </w:p>
        </w:tc>
      </w:tr>
    </w:tbl>
    <w:p w14:paraId="523752BF" w14:textId="77777777" w:rsidR="007B5911" w:rsidRPr="002A0E06" w:rsidRDefault="007B5911" w:rsidP="002A0E06">
      <w:pPr>
        <w:pStyle w:val="af2"/>
        <w:numPr>
          <w:ilvl w:val="0"/>
          <w:numId w:val="15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2A0E06">
        <w:rPr>
          <w:rFonts w:cs="Arial"/>
          <w:bCs/>
          <w:spacing w:val="-2"/>
        </w:rPr>
        <w:t>Профессиональная квалификационная группа должностей служащих первого уровня (№ 247н)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7B5911" w:rsidRPr="002A0E06" w14:paraId="258B3CFD" w14:textId="77777777" w:rsidTr="00272B2B">
        <w:trPr>
          <w:trHeight w:val="317"/>
        </w:trPr>
        <w:tc>
          <w:tcPr>
            <w:tcW w:w="2112" w:type="dxa"/>
            <w:vMerge w:val="restart"/>
          </w:tcPr>
          <w:p w14:paraId="2F6E4F84" w14:textId="77777777" w:rsidR="007B5911" w:rsidRPr="002A0E06" w:rsidRDefault="007B5911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14:paraId="35ED4489" w14:textId="77777777" w:rsidR="007B5911" w:rsidRPr="002A0E06" w:rsidRDefault="007B5911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14:paraId="6A6AFD7B" w14:textId="77777777" w:rsidR="007B5911" w:rsidRPr="002A0E06" w:rsidRDefault="007B5911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7B5911" w:rsidRPr="002A0E06" w14:paraId="41C55E8E" w14:textId="77777777" w:rsidTr="00272B2B">
        <w:trPr>
          <w:trHeight w:val="317"/>
        </w:trPr>
        <w:tc>
          <w:tcPr>
            <w:tcW w:w="2112" w:type="dxa"/>
            <w:vMerge/>
          </w:tcPr>
          <w:p w14:paraId="69AF7F90" w14:textId="77777777" w:rsidR="007B5911" w:rsidRPr="002A0E06" w:rsidRDefault="007B5911" w:rsidP="002A0E06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14:paraId="0CBDA65C" w14:textId="77777777" w:rsidR="007B5911" w:rsidRPr="002A0E06" w:rsidRDefault="007B5911" w:rsidP="002A0E06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14:paraId="62A3D23D" w14:textId="77777777" w:rsidR="007B5911" w:rsidRPr="002A0E06" w:rsidRDefault="007B5911" w:rsidP="002A0E0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</w:p>
        </w:tc>
      </w:tr>
      <w:tr w:rsidR="007B5911" w:rsidRPr="002A0E06" w14:paraId="7D7950C3" w14:textId="77777777" w:rsidTr="00272B2B">
        <w:trPr>
          <w:trHeight w:val="143"/>
        </w:trPr>
        <w:tc>
          <w:tcPr>
            <w:tcW w:w="2112" w:type="dxa"/>
          </w:tcPr>
          <w:p w14:paraId="4BC932BF" w14:textId="77777777" w:rsidR="007B5911" w:rsidRPr="002A0E06" w:rsidRDefault="007B5911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14:paraId="00AC95F8" w14:textId="77777777" w:rsidR="007B5911" w:rsidRPr="002A0E06" w:rsidRDefault="007B5911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Делопроизводитель; секретарь; секретарь-машинистка</w:t>
            </w:r>
          </w:p>
        </w:tc>
        <w:tc>
          <w:tcPr>
            <w:tcW w:w="1701" w:type="dxa"/>
            <w:vAlign w:val="center"/>
          </w:tcPr>
          <w:p w14:paraId="7801F0A1" w14:textId="77777777" w:rsidR="007B5911" w:rsidRPr="002A0E06" w:rsidRDefault="007B5911" w:rsidP="002A0E0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11 900</w:t>
            </w:r>
          </w:p>
        </w:tc>
      </w:tr>
    </w:tbl>
    <w:p w14:paraId="321C5362" w14:textId="77777777" w:rsidR="007B5911" w:rsidRPr="002A0E06" w:rsidRDefault="007B5911" w:rsidP="002A0E06">
      <w:pPr>
        <w:pStyle w:val="af2"/>
        <w:numPr>
          <w:ilvl w:val="0"/>
          <w:numId w:val="15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2A0E06">
        <w:rPr>
          <w:rFonts w:cs="Arial"/>
          <w:bCs/>
          <w:spacing w:val="-2"/>
        </w:rPr>
        <w:t>Профессиональная квалификационная группа должностей служащих второго уровня (№ 247н)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7B5911" w:rsidRPr="002A0E06" w14:paraId="2FAFC6CE" w14:textId="77777777" w:rsidTr="00272B2B">
        <w:trPr>
          <w:trHeight w:val="317"/>
        </w:trPr>
        <w:tc>
          <w:tcPr>
            <w:tcW w:w="2112" w:type="dxa"/>
            <w:vMerge w:val="restart"/>
          </w:tcPr>
          <w:p w14:paraId="03B7AAE6" w14:textId="77777777" w:rsidR="007B5911" w:rsidRPr="002A0E06" w:rsidRDefault="007B5911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lastRenderedPageBreak/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14:paraId="3823FA4B" w14:textId="77777777" w:rsidR="007B5911" w:rsidRPr="002A0E06" w:rsidRDefault="007B5911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14:paraId="5745E6B0" w14:textId="77777777" w:rsidR="007B5911" w:rsidRPr="002A0E06" w:rsidRDefault="007B5911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7B5911" w:rsidRPr="002A0E06" w14:paraId="766C895D" w14:textId="77777777" w:rsidTr="00272B2B">
        <w:trPr>
          <w:trHeight w:val="317"/>
        </w:trPr>
        <w:tc>
          <w:tcPr>
            <w:tcW w:w="2112" w:type="dxa"/>
            <w:vMerge/>
          </w:tcPr>
          <w:p w14:paraId="056A90A6" w14:textId="77777777" w:rsidR="007B5911" w:rsidRPr="002A0E06" w:rsidRDefault="007B5911" w:rsidP="002A0E06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14:paraId="643BF28A" w14:textId="77777777" w:rsidR="007B5911" w:rsidRPr="002A0E06" w:rsidRDefault="007B5911" w:rsidP="002A0E06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14:paraId="6AD487D9" w14:textId="77777777" w:rsidR="007B5911" w:rsidRPr="002A0E06" w:rsidRDefault="007B5911" w:rsidP="002A0E06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7B5911" w:rsidRPr="002A0E06" w14:paraId="017DAF81" w14:textId="77777777" w:rsidTr="00272B2B">
        <w:trPr>
          <w:trHeight w:val="143"/>
        </w:trPr>
        <w:tc>
          <w:tcPr>
            <w:tcW w:w="2112" w:type="dxa"/>
          </w:tcPr>
          <w:p w14:paraId="3CDEA69A" w14:textId="77777777" w:rsidR="007B5911" w:rsidRPr="002A0E06" w:rsidRDefault="007B5911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14:paraId="44AA387D" w14:textId="77777777" w:rsidR="007B5911" w:rsidRPr="002A0E06" w:rsidRDefault="007B5911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Лаборант; техник</w:t>
            </w:r>
          </w:p>
        </w:tc>
        <w:tc>
          <w:tcPr>
            <w:tcW w:w="1701" w:type="dxa"/>
            <w:vAlign w:val="center"/>
          </w:tcPr>
          <w:p w14:paraId="5145E562" w14:textId="77777777" w:rsidR="007B5911" w:rsidRPr="002A0E06" w:rsidRDefault="007B5911" w:rsidP="002A0E0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11 950</w:t>
            </w:r>
          </w:p>
        </w:tc>
      </w:tr>
      <w:tr w:rsidR="007B5911" w:rsidRPr="002A0E06" w14:paraId="4699F44B" w14:textId="77777777" w:rsidTr="00272B2B">
        <w:trPr>
          <w:trHeight w:val="555"/>
        </w:trPr>
        <w:tc>
          <w:tcPr>
            <w:tcW w:w="2112" w:type="dxa"/>
          </w:tcPr>
          <w:p w14:paraId="4DC2A59B" w14:textId="77777777" w:rsidR="007B5911" w:rsidRPr="002A0E06" w:rsidRDefault="007B5911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2 квалификационный уровень</w:t>
            </w:r>
          </w:p>
        </w:tc>
        <w:tc>
          <w:tcPr>
            <w:tcW w:w="5969" w:type="dxa"/>
          </w:tcPr>
          <w:p w14:paraId="3F57F890" w14:textId="77777777" w:rsidR="007B5911" w:rsidRPr="002A0E06" w:rsidRDefault="007B5911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Заведующий хозяйством</w:t>
            </w:r>
          </w:p>
        </w:tc>
        <w:tc>
          <w:tcPr>
            <w:tcW w:w="1701" w:type="dxa"/>
            <w:vAlign w:val="center"/>
          </w:tcPr>
          <w:p w14:paraId="2CE775AB" w14:textId="77777777" w:rsidR="007B5911" w:rsidRPr="002A0E06" w:rsidRDefault="007B5911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12 000</w:t>
            </w:r>
          </w:p>
        </w:tc>
      </w:tr>
      <w:tr w:rsidR="007B5911" w:rsidRPr="002A0E06" w14:paraId="53D84BB1" w14:textId="77777777" w:rsidTr="00272B2B">
        <w:trPr>
          <w:trHeight w:val="338"/>
        </w:trPr>
        <w:tc>
          <w:tcPr>
            <w:tcW w:w="2112" w:type="dxa"/>
          </w:tcPr>
          <w:p w14:paraId="1B3DAC8D" w14:textId="77777777" w:rsidR="007B5911" w:rsidRPr="002A0E06" w:rsidRDefault="007B5911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3 квалификационный уровень</w:t>
            </w:r>
          </w:p>
        </w:tc>
        <w:tc>
          <w:tcPr>
            <w:tcW w:w="5969" w:type="dxa"/>
          </w:tcPr>
          <w:p w14:paraId="281165C1" w14:textId="77777777" w:rsidR="007B5911" w:rsidRPr="002A0E06" w:rsidRDefault="007B5911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Заведующий столовой</w:t>
            </w:r>
          </w:p>
        </w:tc>
        <w:tc>
          <w:tcPr>
            <w:tcW w:w="1701" w:type="dxa"/>
            <w:vAlign w:val="center"/>
          </w:tcPr>
          <w:p w14:paraId="3E79705C" w14:textId="77777777" w:rsidR="007B5911" w:rsidRPr="002A0E06" w:rsidRDefault="007B5911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12 100</w:t>
            </w:r>
          </w:p>
        </w:tc>
      </w:tr>
      <w:tr w:rsidR="007B5911" w:rsidRPr="002A0E06" w14:paraId="51DB4521" w14:textId="77777777" w:rsidTr="00272B2B">
        <w:trPr>
          <w:trHeight w:val="485"/>
        </w:trPr>
        <w:tc>
          <w:tcPr>
            <w:tcW w:w="2112" w:type="dxa"/>
          </w:tcPr>
          <w:p w14:paraId="2BDCB013" w14:textId="77777777" w:rsidR="007B5911" w:rsidRPr="002A0E06" w:rsidRDefault="007B5911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4 квалификационный уровень</w:t>
            </w:r>
          </w:p>
        </w:tc>
        <w:tc>
          <w:tcPr>
            <w:tcW w:w="5969" w:type="dxa"/>
          </w:tcPr>
          <w:p w14:paraId="4C5B9C86" w14:textId="77777777" w:rsidR="007B5911" w:rsidRPr="002A0E06" w:rsidRDefault="007B5911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 xml:space="preserve">Механик, </w:t>
            </w:r>
            <w:r w:rsidRPr="002A0E06">
              <w:rPr>
                <w:rFonts w:cs="Arial"/>
              </w:rPr>
              <w:t>контролер технического состояния транспортных средств автомобильного транспорта (контролер ТС АТС)</w:t>
            </w:r>
          </w:p>
        </w:tc>
        <w:tc>
          <w:tcPr>
            <w:tcW w:w="1701" w:type="dxa"/>
            <w:vAlign w:val="center"/>
          </w:tcPr>
          <w:p w14:paraId="71908F6D" w14:textId="77777777" w:rsidR="007B5911" w:rsidRPr="002A0E06" w:rsidRDefault="007B5911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12 200</w:t>
            </w:r>
          </w:p>
        </w:tc>
      </w:tr>
    </w:tbl>
    <w:p w14:paraId="63F7D8A1" w14:textId="77777777" w:rsidR="007B5911" w:rsidRPr="002A0E06" w:rsidRDefault="007B5911" w:rsidP="002A0E06">
      <w:pPr>
        <w:pStyle w:val="af2"/>
        <w:numPr>
          <w:ilvl w:val="0"/>
          <w:numId w:val="15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2A0E06">
        <w:rPr>
          <w:rFonts w:cs="Arial"/>
          <w:bCs/>
          <w:spacing w:val="-2"/>
        </w:rPr>
        <w:t>Профессиональная квалификационная группа должностей служащих третьего уровня (№ 247н)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7B5911" w:rsidRPr="002A0E06" w14:paraId="68D9C71C" w14:textId="77777777" w:rsidTr="00272B2B">
        <w:trPr>
          <w:trHeight w:val="317"/>
        </w:trPr>
        <w:tc>
          <w:tcPr>
            <w:tcW w:w="2112" w:type="dxa"/>
            <w:vMerge w:val="restart"/>
          </w:tcPr>
          <w:p w14:paraId="363E89EE" w14:textId="77777777" w:rsidR="007B5911" w:rsidRPr="002A0E06" w:rsidRDefault="007B5911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14:paraId="183E4974" w14:textId="77777777" w:rsidR="007B5911" w:rsidRPr="002A0E06" w:rsidRDefault="007B5911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14:paraId="2894A063" w14:textId="77777777" w:rsidR="007B5911" w:rsidRPr="002A0E06" w:rsidRDefault="007B5911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7B5911" w:rsidRPr="002A0E06" w14:paraId="0CA14114" w14:textId="77777777" w:rsidTr="00272B2B">
        <w:trPr>
          <w:trHeight w:val="317"/>
        </w:trPr>
        <w:tc>
          <w:tcPr>
            <w:tcW w:w="2112" w:type="dxa"/>
            <w:vMerge/>
          </w:tcPr>
          <w:p w14:paraId="05B87283" w14:textId="77777777" w:rsidR="007B5911" w:rsidRPr="002A0E06" w:rsidRDefault="007B5911" w:rsidP="002A0E06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14:paraId="100DD04D" w14:textId="77777777" w:rsidR="007B5911" w:rsidRPr="002A0E06" w:rsidRDefault="007B5911" w:rsidP="002A0E06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14:paraId="7CFCE319" w14:textId="77777777" w:rsidR="007B5911" w:rsidRPr="002A0E06" w:rsidRDefault="007B5911" w:rsidP="002A0E0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</w:p>
        </w:tc>
      </w:tr>
      <w:tr w:rsidR="007B5911" w:rsidRPr="002A0E06" w14:paraId="502E74A2" w14:textId="77777777" w:rsidTr="00272B2B">
        <w:trPr>
          <w:trHeight w:val="143"/>
        </w:trPr>
        <w:tc>
          <w:tcPr>
            <w:tcW w:w="2112" w:type="dxa"/>
          </w:tcPr>
          <w:p w14:paraId="214A4DA5" w14:textId="77777777" w:rsidR="007B5911" w:rsidRPr="002A0E06" w:rsidRDefault="007B5911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14:paraId="3A918151" w14:textId="77777777" w:rsidR="007B5911" w:rsidRPr="002A0E06" w:rsidRDefault="007B5911" w:rsidP="002A0E06">
            <w:pPr>
              <w:ind w:firstLine="709"/>
              <w:rPr>
                <w:rFonts w:cs="Arial"/>
                <w:color w:val="FF0000"/>
                <w:spacing w:val="-2"/>
              </w:rPr>
            </w:pPr>
            <w:r w:rsidRPr="002A0E06">
              <w:rPr>
                <w:rFonts w:cs="Arial"/>
                <w:spacing w:val="-2"/>
              </w:rPr>
              <w:t>инженер-программист;</w:t>
            </w:r>
            <w:r w:rsidR="002A0E06">
              <w:rPr>
                <w:rFonts w:cs="Arial"/>
                <w:spacing w:val="-2"/>
              </w:rPr>
              <w:t xml:space="preserve"> </w:t>
            </w:r>
            <w:r w:rsidRPr="002A0E06">
              <w:rPr>
                <w:rFonts w:cs="Arial"/>
              </w:rPr>
              <w:t>инженер по охране труда</w:t>
            </w:r>
          </w:p>
        </w:tc>
        <w:tc>
          <w:tcPr>
            <w:tcW w:w="1701" w:type="dxa"/>
            <w:vAlign w:val="center"/>
          </w:tcPr>
          <w:p w14:paraId="7B1ADA1D" w14:textId="77777777" w:rsidR="007B5911" w:rsidRPr="002A0E06" w:rsidRDefault="007B5911" w:rsidP="002A0E0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12 100</w:t>
            </w:r>
          </w:p>
        </w:tc>
      </w:tr>
    </w:tbl>
    <w:p w14:paraId="213D4C7C" w14:textId="77777777" w:rsidR="007B5911" w:rsidRPr="002A0E06" w:rsidRDefault="007B5911" w:rsidP="002A0E06">
      <w:pPr>
        <w:pStyle w:val="af2"/>
        <w:numPr>
          <w:ilvl w:val="0"/>
          <w:numId w:val="15"/>
        </w:numPr>
        <w:shd w:val="clear" w:color="auto" w:fill="FFFFFF"/>
        <w:ind w:left="0" w:firstLine="709"/>
        <w:rPr>
          <w:rFonts w:cs="Arial"/>
          <w:bCs/>
          <w:spacing w:val="-1"/>
        </w:rPr>
      </w:pPr>
      <w:r w:rsidRPr="002A0E06">
        <w:rPr>
          <w:rFonts w:cs="Arial"/>
          <w:bCs/>
          <w:spacing w:val="-2"/>
        </w:rPr>
        <w:t xml:space="preserve">Профессиональная квалификационная группа должностей работников </w:t>
      </w:r>
      <w:r w:rsidRPr="002A0E06">
        <w:rPr>
          <w:rFonts w:cs="Arial"/>
          <w:bCs/>
          <w:spacing w:val="-1"/>
        </w:rPr>
        <w:t>учебно-вспомогательного персонала первого уровня (№ 216н)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7B5911" w:rsidRPr="002A0E06" w14:paraId="21F41894" w14:textId="77777777" w:rsidTr="00272B2B">
        <w:trPr>
          <w:trHeight w:val="317"/>
        </w:trPr>
        <w:tc>
          <w:tcPr>
            <w:tcW w:w="2112" w:type="dxa"/>
            <w:vMerge w:val="restart"/>
          </w:tcPr>
          <w:p w14:paraId="47ABFE86" w14:textId="77777777" w:rsidR="007B5911" w:rsidRPr="002A0E06" w:rsidRDefault="007B5911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14:paraId="2C502D7A" w14:textId="77777777" w:rsidR="007B5911" w:rsidRPr="002A0E06" w:rsidRDefault="007B5911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14:paraId="1AED7026" w14:textId="77777777" w:rsidR="007B5911" w:rsidRPr="002A0E06" w:rsidRDefault="007B5911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7B5911" w:rsidRPr="002A0E06" w14:paraId="3DCEAAB7" w14:textId="77777777" w:rsidTr="00272B2B">
        <w:trPr>
          <w:trHeight w:val="317"/>
        </w:trPr>
        <w:tc>
          <w:tcPr>
            <w:tcW w:w="2112" w:type="dxa"/>
            <w:vMerge/>
          </w:tcPr>
          <w:p w14:paraId="2C5FB724" w14:textId="77777777" w:rsidR="007B5911" w:rsidRPr="002A0E06" w:rsidRDefault="007B5911" w:rsidP="002A0E06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14:paraId="6F019D97" w14:textId="77777777" w:rsidR="007B5911" w:rsidRPr="002A0E06" w:rsidRDefault="007B5911" w:rsidP="002A0E06">
            <w:pPr>
              <w:shd w:val="clear" w:color="auto" w:fill="FFFFFF"/>
              <w:tabs>
                <w:tab w:val="left" w:pos="120"/>
                <w:tab w:val="left" w:pos="2928"/>
              </w:tabs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14:paraId="2C07AEEE" w14:textId="77777777" w:rsidR="007B5911" w:rsidRPr="002A0E06" w:rsidRDefault="007B5911" w:rsidP="002A0E0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</w:p>
        </w:tc>
      </w:tr>
      <w:tr w:rsidR="007B5911" w:rsidRPr="002A0E06" w14:paraId="088065D0" w14:textId="77777777" w:rsidTr="00272B2B">
        <w:trPr>
          <w:trHeight w:val="143"/>
        </w:trPr>
        <w:tc>
          <w:tcPr>
            <w:tcW w:w="2112" w:type="dxa"/>
          </w:tcPr>
          <w:p w14:paraId="3C78088B" w14:textId="77777777" w:rsidR="007B5911" w:rsidRPr="002A0E06" w:rsidRDefault="007B5911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14:paraId="63ECA312" w14:textId="77777777" w:rsidR="007B5911" w:rsidRPr="002A0E06" w:rsidRDefault="007B5911" w:rsidP="002A0E06">
            <w:pPr>
              <w:shd w:val="clear" w:color="auto" w:fill="FFFFFF"/>
              <w:tabs>
                <w:tab w:val="left" w:pos="120"/>
                <w:tab w:val="left" w:pos="2928"/>
              </w:tabs>
              <w:ind w:firstLine="709"/>
              <w:rPr>
                <w:rFonts w:cs="Arial"/>
                <w:spacing w:val="-11"/>
              </w:rPr>
            </w:pPr>
            <w:r w:rsidRPr="002A0E06">
              <w:rPr>
                <w:rFonts w:cs="Arial"/>
                <w:spacing w:val="-2"/>
              </w:rPr>
              <w:t xml:space="preserve">Секретарь учебной части </w:t>
            </w:r>
          </w:p>
        </w:tc>
        <w:tc>
          <w:tcPr>
            <w:tcW w:w="1701" w:type="dxa"/>
            <w:vAlign w:val="center"/>
          </w:tcPr>
          <w:p w14:paraId="0838DCEF" w14:textId="77777777" w:rsidR="007B5911" w:rsidRPr="002A0E06" w:rsidRDefault="007B5911" w:rsidP="002A0E0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12 800</w:t>
            </w:r>
          </w:p>
        </w:tc>
      </w:tr>
    </w:tbl>
    <w:p w14:paraId="40CE9DC0" w14:textId="77777777" w:rsidR="007B5911" w:rsidRPr="002A0E06" w:rsidRDefault="007B5911" w:rsidP="002A0E06">
      <w:pPr>
        <w:shd w:val="clear" w:color="auto" w:fill="FFFFFF"/>
        <w:ind w:firstLine="709"/>
        <w:rPr>
          <w:rFonts w:cs="Arial"/>
          <w:bCs/>
          <w:spacing w:val="-2"/>
        </w:rPr>
      </w:pPr>
    </w:p>
    <w:p w14:paraId="5186A9A3" w14:textId="77777777" w:rsidR="007B5911" w:rsidRPr="002A0E06" w:rsidRDefault="007B5911" w:rsidP="002A0E06">
      <w:pPr>
        <w:shd w:val="clear" w:color="auto" w:fill="FFFFFF"/>
        <w:ind w:firstLine="709"/>
        <w:rPr>
          <w:rFonts w:cs="Arial"/>
          <w:bCs/>
          <w:spacing w:val="-1"/>
        </w:rPr>
      </w:pPr>
      <w:r w:rsidRPr="002A0E06">
        <w:rPr>
          <w:rFonts w:cs="Arial"/>
          <w:bCs/>
          <w:spacing w:val="-2"/>
        </w:rPr>
        <w:t xml:space="preserve">7. Профессиональная квалификационная группа должностей </w:t>
      </w:r>
      <w:r w:rsidRPr="002A0E06">
        <w:rPr>
          <w:rFonts w:cs="Arial"/>
          <w:bCs/>
          <w:spacing w:val="1"/>
        </w:rPr>
        <w:t xml:space="preserve">педагогических работников </w:t>
      </w:r>
      <w:r w:rsidRPr="002A0E06">
        <w:rPr>
          <w:rFonts w:cs="Arial"/>
          <w:bCs/>
          <w:spacing w:val="-1"/>
        </w:rPr>
        <w:t>(№ 216н)</w:t>
      </w:r>
    </w:p>
    <w:tbl>
      <w:tblPr>
        <w:tblpPr w:leftFromText="180" w:rightFromText="180" w:vertAnchor="text" w:horzAnchor="page" w:tblpX="1668" w:tblpY="43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812"/>
        <w:gridCol w:w="1383"/>
      </w:tblGrid>
      <w:tr w:rsidR="007B5911" w:rsidRPr="002A0E06" w14:paraId="40447A24" w14:textId="77777777" w:rsidTr="00272B2B">
        <w:trPr>
          <w:trHeight w:val="317"/>
        </w:trPr>
        <w:tc>
          <w:tcPr>
            <w:tcW w:w="2411" w:type="dxa"/>
            <w:vMerge w:val="restart"/>
          </w:tcPr>
          <w:p w14:paraId="3626B8B8" w14:textId="77777777" w:rsidR="007B5911" w:rsidRPr="002A0E06" w:rsidRDefault="007B5911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812" w:type="dxa"/>
            <w:vMerge w:val="restart"/>
          </w:tcPr>
          <w:p w14:paraId="068930E8" w14:textId="77777777" w:rsidR="007B5911" w:rsidRPr="002A0E06" w:rsidRDefault="007B5911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383" w:type="dxa"/>
            <w:vMerge w:val="restart"/>
          </w:tcPr>
          <w:p w14:paraId="5825E163" w14:textId="77777777" w:rsidR="007B5911" w:rsidRPr="002A0E06" w:rsidRDefault="007B5911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7B5911" w:rsidRPr="002A0E06" w14:paraId="0C8DC490" w14:textId="77777777" w:rsidTr="00272B2B">
        <w:trPr>
          <w:trHeight w:val="351"/>
        </w:trPr>
        <w:tc>
          <w:tcPr>
            <w:tcW w:w="2411" w:type="dxa"/>
            <w:vMerge/>
          </w:tcPr>
          <w:p w14:paraId="1E0E957D" w14:textId="77777777" w:rsidR="007B5911" w:rsidRPr="002A0E06" w:rsidRDefault="007B5911" w:rsidP="002A0E0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812" w:type="dxa"/>
            <w:vMerge/>
          </w:tcPr>
          <w:p w14:paraId="3089B128" w14:textId="77777777" w:rsidR="007B5911" w:rsidRPr="002A0E06" w:rsidRDefault="007B5911" w:rsidP="002A0E0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1383" w:type="dxa"/>
            <w:vMerge/>
            <w:vAlign w:val="center"/>
          </w:tcPr>
          <w:p w14:paraId="2D5E0FB8" w14:textId="77777777" w:rsidR="007B5911" w:rsidRPr="002A0E06" w:rsidRDefault="007B5911" w:rsidP="002A0E06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7B5911" w:rsidRPr="002A0E06" w14:paraId="4B16C9FE" w14:textId="77777777" w:rsidTr="00272B2B">
        <w:trPr>
          <w:trHeight w:val="351"/>
        </w:trPr>
        <w:tc>
          <w:tcPr>
            <w:tcW w:w="2411" w:type="dxa"/>
            <w:vMerge/>
          </w:tcPr>
          <w:p w14:paraId="35BA7D10" w14:textId="77777777" w:rsidR="007B5911" w:rsidRPr="002A0E06" w:rsidRDefault="007B5911" w:rsidP="002A0E0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812" w:type="dxa"/>
            <w:vMerge/>
          </w:tcPr>
          <w:p w14:paraId="4E5CA3DB" w14:textId="77777777" w:rsidR="007B5911" w:rsidRPr="002A0E06" w:rsidRDefault="007B5911" w:rsidP="002A0E0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1383" w:type="dxa"/>
            <w:vMerge/>
            <w:vAlign w:val="center"/>
          </w:tcPr>
          <w:p w14:paraId="5306E89E" w14:textId="77777777" w:rsidR="007B5911" w:rsidRPr="002A0E06" w:rsidRDefault="007B5911" w:rsidP="002A0E06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7B5911" w:rsidRPr="002A0E06" w14:paraId="097A26AC" w14:textId="77777777" w:rsidTr="00272B2B">
        <w:trPr>
          <w:trHeight w:val="143"/>
        </w:trPr>
        <w:tc>
          <w:tcPr>
            <w:tcW w:w="2411" w:type="dxa"/>
          </w:tcPr>
          <w:p w14:paraId="444FF1E3" w14:textId="77777777" w:rsidR="007B5911" w:rsidRPr="002A0E06" w:rsidRDefault="007B5911" w:rsidP="002A0E0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2A0E06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812" w:type="dxa"/>
          </w:tcPr>
          <w:p w14:paraId="49FF586C" w14:textId="77777777" w:rsidR="007B5911" w:rsidRPr="002A0E06" w:rsidRDefault="007B5911" w:rsidP="002A0E0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2A0E06">
              <w:rPr>
                <w:rFonts w:cs="Arial"/>
                <w:spacing w:val="-10"/>
              </w:rPr>
              <w:t>Музыкальный руководитель; старший вожатый</w:t>
            </w:r>
          </w:p>
        </w:tc>
        <w:tc>
          <w:tcPr>
            <w:tcW w:w="1383" w:type="dxa"/>
            <w:vAlign w:val="center"/>
          </w:tcPr>
          <w:p w14:paraId="63F00199" w14:textId="77777777" w:rsidR="007B5911" w:rsidRPr="002A0E06" w:rsidRDefault="007B5911" w:rsidP="002A0E0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13 800</w:t>
            </w:r>
          </w:p>
        </w:tc>
      </w:tr>
      <w:tr w:rsidR="007B5911" w:rsidRPr="002A0E06" w14:paraId="2C0CBBF1" w14:textId="77777777" w:rsidTr="00272B2B">
        <w:trPr>
          <w:trHeight w:val="699"/>
        </w:trPr>
        <w:tc>
          <w:tcPr>
            <w:tcW w:w="2411" w:type="dxa"/>
          </w:tcPr>
          <w:p w14:paraId="2E2A5107" w14:textId="77777777" w:rsidR="007B5911" w:rsidRPr="002A0E06" w:rsidRDefault="007B5911" w:rsidP="002A0E0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2A0E06">
              <w:rPr>
                <w:rFonts w:cs="Arial"/>
                <w:spacing w:val="-2"/>
              </w:rPr>
              <w:t>2 квалификационный уровень</w:t>
            </w:r>
          </w:p>
        </w:tc>
        <w:tc>
          <w:tcPr>
            <w:tcW w:w="5812" w:type="dxa"/>
          </w:tcPr>
          <w:p w14:paraId="28734A64" w14:textId="77777777" w:rsidR="007B5911" w:rsidRPr="002A0E06" w:rsidRDefault="007B5911" w:rsidP="002A0E0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2A0E06">
              <w:rPr>
                <w:rFonts w:cs="Arial"/>
                <w:spacing w:val="-8"/>
              </w:rPr>
              <w:t>Педагог дополнительного образования; педагог-организатор; социальный педагог</w:t>
            </w:r>
          </w:p>
        </w:tc>
        <w:tc>
          <w:tcPr>
            <w:tcW w:w="1383" w:type="dxa"/>
            <w:vAlign w:val="center"/>
          </w:tcPr>
          <w:p w14:paraId="69F9B7CA" w14:textId="77777777" w:rsidR="007B5911" w:rsidRPr="002A0E06" w:rsidRDefault="007B5911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13 900</w:t>
            </w:r>
          </w:p>
        </w:tc>
      </w:tr>
      <w:tr w:rsidR="007B5911" w:rsidRPr="002A0E06" w14:paraId="0B089A28" w14:textId="77777777" w:rsidTr="00272B2B">
        <w:trPr>
          <w:trHeight w:val="273"/>
        </w:trPr>
        <w:tc>
          <w:tcPr>
            <w:tcW w:w="2411" w:type="dxa"/>
          </w:tcPr>
          <w:p w14:paraId="7F92D42E" w14:textId="77777777" w:rsidR="007B5911" w:rsidRPr="002A0E06" w:rsidRDefault="007B5911" w:rsidP="002A0E0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2A0E06">
              <w:rPr>
                <w:rFonts w:cs="Arial"/>
                <w:spacing w:val="-2"/>
              </w:rPr>
              <w:lastRenderedPageBreak/>
              <w:t>3 квалификационный уровень</w:t>
            </w:r>
          </w:p>
        </w:tc>
        <w:tc>
          <w:tcPr>
            <w:tcW w:w="5812" w:type="dxa"/>
          </w:tcPr>
          <w:p w14:paraId="3EE2DB6D" w14:textId="77777777" w:rsidR="007B5911" w:rsidRPr="002A0E06" w:rsidRDefault="007B5911" w:rsidP="002A0E0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</w:rPr>
            </w:pPr>
            <w:r w:rsidRPr="002A0E06">
              <w:rPr>
                <w:rFonts w:cs="Arial"/>
              </w:rPr>
              <w:t>Воспитатель; мастер производственного обучения; педагог-психолог</w:t>
            </w:r>
          </w:p>
        </w:tc>
        <w:tc>
          <w:tcPr>
            <w:tcW w:w="1383" w:type="dxa"/>
            <w:vAlign w:val="center"/>
          </w:tcPr>
          <w:p w14:paraId="2008C209" w14:textId="77777777" w:rsidR="007B5911" w:rsidRPr="002A0E06" w:rsidRDefault="007B5911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14 100</w:t>
            </w:r>
          </w:p>
        </w:tc>
      </w:tr>
      <w:tr w:rsidR="007B5911" w:rsidRPr="002A0E06" w14:paraId="649B0E33" w14:textId="77777777" w:rsidTr="00272B2B">
        <w:trPr>
          <w:trHeight w:val="422"/>
        </w:trPr>
        <w:tc>
          <w:tcPr>
            <w:tcW w:w="2411" w:type="dxa"/>
          </w:tcPr>
          <w:p w14:paraId="640E9D90" w14:textId="77777777" w:rsidR="007B5911" w:rsidRPr="002A0E06" w:rsidRDefault="007B5911" w:rsidP="002A0E0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2A0E06">
              <w:rPr>
                <w:rFonts w:cs="Arial"/>
                <w:spacing w:val="-2"/>
              </w:rPr>
              <w:t>4 квалификационный уровень</w:t>
            </w:r>
          </w:p>
        </w:tc>
        <w:tc>
          <w:tcPr>
            <w:tcW w:w="5812" w:type="dxa"/>
          </w:tcPr>
          <w:p w14:paraId="1FBF7D86" w14:textId="77777777" w:rsidR="007B5911" w:rsidRPr="002A0E06" w:rsidRDefault="007B5911" w:rsidP="002A0E0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2A0E06">
              <w:rPr>
                <w:rFonts w:cs="Arial"/>
                <w:spacing w:val="-7"/>
              </w:rPr>
              <w:t xml:space="preserve">Преподаватель-организатор основ безопасности жизнедеятельности; учитель; тьютор; педагог-библиотекарь; учитель-дефектолог; учитель-логопед </w:t>
            </w:r>
          </w:p>
        </w:tc>
        <w:tc>
          <w:tcPr>
            <w:tcW w:w="1383" w:type="dxa"/>
            <w:vAlign w:val="center"/>
          </w:tcPr>
          <w:p w14:paraId="103F39DA" w14:textId="77777777" w:rsidR="007B5911" w:rsidRPr="002A0E06" w:rsidRDefault="007B5911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14 200</w:t>
            </w:r>
          </w:p>
        </w:tc>
      </w:tr>
    </w:tbl>
    <w:p w14:paraId="2B7CA899" w14:textId="77777777" w:rsidR="007B5911" w:rsidRPr="002A0E06" w:rsidRDefault="007B5911" w:rsidP="002A0E06">
      <w:pPr>
        <w:shd w:val="clear" w:color="auto" w:fill="FFFFFF"/>
        <w:ind w:firstLine="709"/>
        <w:rPr>
          <w:rFonts w:cs="Arial"/>
          <w:bCs/>
          <w:spacing w:val="-2"/>
        </w:rPr>
      </w:pPr>
    </w:p>
    <w:p w14:paraId="685CC8E6" w14:textId="77777777" w:rsidR="007B5911" w:rsidRPr="002A0E06" w:rsidRDefault="007B5911" w:rsidP="002A0E06">
      <w:pPr>
        <w:shd w:val="clear" w:color="auto" w:fill="FFFFFF"/>
        <w:ind w:firstLine="709"/>
        <w:rPr>
          <w:rFonts w:cs="Arial"/>
          <w:bCs/>
          <w:spacing w:val="-2"/>
        </w:rPr>
      </w:pPr>
      <w:r w:rsidRPr="002A0E06">
        <w:rPr>
          <w:rFonts w:cs="Arial"/>
          <w:bCs/>
          <w:spacing w:val="-2"/>
        </w:rPr>
        <w:t>8. Профессиональные квалификационная группы «Должности работников культуры, искусства и кинематографии ведущего звена» (№570)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812"/>
        <w:gridCol w:w="1701"/>
      </w:tblGrid>
      <w:tr w:rsidR="007B5911" w:rsidRPr="002A0E06" w14:paraId="2E64E8C5" w14:textId="77777777" w:rsidTr="00272B2B">
        <w:trPr>
          <w:trHeight w:val="143"/>
        </w:trPr>
        <w:tc>
          <w:tcPr>
            <w:tcW w:w="2127" w:type="dxa"/>
          </w:tcPr>
          <w:p w14:paraId="4A941F28" w14:textId="77777777" w:rsidR="007B5911" w:rsidRPr="002A0E06" w:rsidRDefault="007B5911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812" w:type="dxa"/>
          </w:tcPr>
          <w:p w14:paraId="2F7C282F" w14:textId="77777777" w:rsidR="007B5911" w:rsidRPr="002A0E06" w:rsidRDefault="007B5911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14:paraId="491E6712" w14:textId="77777777" w:rsidR="007B5911" w:rsidRPr="002A0E06" w:rsidRDefault="007B5911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7B5911" w:rsidRPr="002A0E06" w14:paraId="486BFEAD" w14:textId="77777777" w:rsidTr="00272B2B">
        <w:trPr>
          <w:trHeight w:val="243"/>
        </w:trPr>
        <w:tc>
          <w:tcPr>
            <w:tcW w:w="2127" w:type="dxa"/>
          </w:tcPr>
          <w:p w14:paraId="70428F20" w14:textId="77777777" w:rsidR="007B5911" w:rsidRPr="002A0E06" w:rsidRDefault="007B5911" w:rsidP="002A0E06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5812" w:type="dxa"/>
          </w:tcPr>
          <w:p w14:paraId="4479BC5B" w14:textId="77777777" w:rsidR="007B5911" w:rsidRPr="002A0E06" w:rsidRDefault="007B5911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Главный библиотекарь; библиотекарь</w:t>
            </w:r>
          </w:p>
        </w:tc>
        <w:tc>
          <w:tcPr>
            <w:tcW w:w="1701" w:type="dxa"/>
            <w:vAlign w:val="center"/>
          </w:tcPr>
          <w:p w14:paraId="0D3BC11C" w14:textId="77777777" w:rsidR="007B5911" w:rsidRPr="002A0E06" w:rsidRDefault="007B5911" w:rsidP="002A0E0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13 000</w:t>
            </w:r>
          </w:p>
        </w:tc>
      </w:tr>
    </w:tbl>
    <w:p w14:paraId="721612D4" w14:textId="77777777" w:rsidR="002A0E06" w:rsidRDefault="002A0E06" w:rsidP="002A0E06">
      <w:pPr>
        <w:ind w:firstLine="709"/>
        <w:rPr>
          <w:rFonts w:cs="Arial"/>
          <w:color w:val="FF0000"/>
        </w:rPr>
      </w:pPr>
    </w:p>
    <w:p w14:paraId="53DD4301" w14:textId="77777777" w:rsidR="007B5911" w:rsidRPr="002A0E06" w:rsidRDefault="007B5911" w:rsidP="002A0E06">
      <w:pPr>
        <w:shd w:val="clear" w:color="auto" w:fill="FFFFFF"/>
        <w:ind w:firstLine="709"/>
        <w:rPr>
          <w:rFonts w:cs="Arial"/>
        </w:rPr>
      </w:pPr>
      <w:r w:rsidRPr="002A0E06">
        <w:rPr>
          <w:rFonts w:cs="Arial"/>
          <w:bCs/>
        </w:rPr>
        <w:t xml:space="preserve">9. </w:t>
      </w:r>
      <w:r w:rsidRPr="002A0E06">
        <w:rPr>
          <w:rFonts w:cs="Arial"/>
        </w:rPr>
        <w:t>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665"/>
      </w:tblGrid>
      <w:tr w:rsidR="007B5911" w:rsidRPr="002A0E06" w14:paraId="7E5ED218" w14:textId="77777777" w:rsidTr="00272B2B">
        <w:tc>
          <w:tcPr>
            <w:tcW w:w="675" w:type="dxa"/>
          </w:tcPr>
          <w:p w14:paraId="6A605E18" w14:textId="77777777" w:rsidR="007B5911" w:rsidRPr="002A0E06" w:rsidRDefault="007B5911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</w:rPr>
              <w:t>п/п</w:t>
            </w:r>
          </w:p>
          <w:p w14:paraId="0E06ABAB" w14:textId="77777777" w:rsidR="007B5911" w:rsidRPr="002A0E06" w:rsidRDefault="007B5911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</w:rPr>
              <w:t>№</w:t>
            </w:r>
          </w:p>
        </w:tc>
        <w:tc>
          <w:tcPr>
            <w:tcW w:w="7230" w:type="dxa"/>
          </w:tcPr>
          <w:p w14:paraId="30F476A5" w14:textId="77777777" w:rsidR="007B5911" w:rsidRPr="002A0E06" w:rsidRDefault="007B5911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</w:rPr>
              <w:t>Наименование должности</w:t>
            </w:r>
          </w:p>
        </w:tc>
        <w:tc>
          <w:tcPr>
            <w:tcW w:w="1665" w:type="dxa"/>
          </w:tcPr>
          <w:p w14:paraId="2D786246" w14:textId="77777777" w:rsidR="007B5911" w:rsidRPr="002A0E06" w:rsidRDefault="007B5911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  <w:bCs/>
                <w:spacing w:val="-2"/>
              </w:rPr>
              <w:t>Оклад</w:t>
            </w:r>
          </w:p>
        </w:tc>
      </w:tr>
      <w:tr w:rsidR="007B5911" w:rsidRPr="002A0E06" w14:paraId="5938E54F" w14:textId="77777777" w:rsidTr="00272B2B">
        <w:tc>
          <w:tcPr>
            <w:tcW w:w="675" w:type="dxa"/>
          </w:tcPr>
          <w:p w14:paraId="16AEEB8A" w14:textId="77777777" w:rsidR="007B5911" w:rsidRPr="002A0E06" w:rsidRDefault="007B5911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</w:rPr>
              <w:t>1</w:t>
            </w:r>
          </w:p>
        </w:tc>
        <w:tc>
          <w:tcPr>
            <w:tcW w:w="7230" w:type="dxa"/>
          </w:tcPr>
          <w:p w14:paraId="4F8EDAAF" w14:textId="77777777" w:rsidR="007B5911" w:rsidRPr="002A0E06" w:rsidRDefault="007B5911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665" w:type="dxa"/>
          </w:tcPr>
          <w:p w14:paraId="36684557" w14:textId="77777777" w:rsidR="007B5911" w:rsidRPr="002A0E06" w:rsidRDefault="007B5911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</w:rPr>
              <w:t>12 800</w:t>
            </w:r>
          </w:p>
        </w:tc>
      </w:tr>
      <w:tr w:rsidR="007B5911" w:rsidRPr="002A0E06" w14:paraId="1E86AD1B" w14:textId="77777777" w:rsidTr="00272B2B">
        <w:tc>
          <w:tcPr>
            <w:tcW w:w="675" w:type="dxa"/>
          </w:tcPr>
          <w:p w14:paraId="76C1E535" w14:textId="77777777" w:rsidR="007B5911" w:rsidRPr="002A0E06" w:rsidRDefault="007B5911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</w:rPr>
              <w:t>2</w:t>
            </w:r>
          </w:p>
        </w:tc>
        <w:tc>
          <w:tcPr>
            <w:tcW w:w="7230" w:type="dxa"/>
          </w:tcPr>
          <w:p w14:paraId="07831679" w14:textId="77777777" w:rsidR="007B5911" w:rsidRPr="002A0E06" w:rsidRDefault="007B5911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</w:rPr>
              <w:t>Ассистент (помощник)</w:t>
            </w:r>
            <w:r w:rsidRPr="002A0E06">
              <w:rPr>
                <w:rStyle w:val="af1"/>
                <w:rFonts w:cs="Arial"/>
              </w:rPr>
              <w:footnoteReference w:id="3"/>
            </w:r>
          </w:p>
        </w:tc>
        <w:tc>
          <w:tcPr>
            <w:tcW w:w="1665" w:type="dxa"/>
          </w:tcPr>
          <w:p w14:paraId="4B01C8F1" w14:textId="77777777" w:rsidR="007B5911" w:rsidRPr="002A0E06" w:rsidRDefault="007B5911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</w:rPr>
              <w:t>11 800</w:t>
            </w:r>
          </w:p>
        </w:tc>
      </w:tr>
      <w:tr w:rsidR="007B5911" w:rsidRPr="002A0E06" w14:paraId="71D79FDD" w14:textId="77777777" w:rsidTr="00272B2B">
        <w:tc>
          <w:tcPr>
            <w:tcW w:w="675" w:type="dxa"/>
          </w:tcPr>
          <w:p w14:paraId="2FAB9956" w14:textId="77777777" w:rsidR="007B5911" w:rsidRPr="002A0E06" w:rsidRDefault="007B5911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</w:rPr>
              <w:t>3</w:t>
            </w:r>
          </w:p>
        </w:tc>
        <w:tc>
          <w:tcPr>
            <w:tcW w:w="7230" w:type="dxa"/>
          </w:tcPr>
          <w:p w14:paraId="65263861" w14:textId="77777777" w:rsidR="007B5911" w:rsidRPr="002A0E06" w:rsidRDefault="007B5911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</w:rPr>
              <w:t>Электрик</w:t>
            </w:r>
          </w:p>
        </w:tc>
        <w:tc>
          <w:tcPr>
            <w:tcW w:w="1665" w:type="dxa"/>
          </w:tcPr>
          <w:p w14:paraId="064DCDAA" w14:textId="77777777" w:rsidR="007B5911" w:rsidRPr="002A0E06" w:rsidRDefault="007B5911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</w:rPr>
              <w:t>11 800</w:t>
            </w:r>
          </w:p>
        </w:tc>
      </w:tr>
      <w:tr w:rsidR="007B5911" w:rsidRPr="002A0E06" w14:paraId="15A6F116" w14:textId="77777777" w:rsidTr="00272B2B">
        <w:tc>
          <w:tcPr>
            <w:tcW w:w="675" w:type="dxa"/>
          </w:tcPr>
          <w:p w14:paraId="781CC875" w14:textId="77777777" w:rsidR="007B5911" w:rsidRPr="002A0E06" w:rsidRDefault="007B5911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</w:rPr>
              <w:t>4</w:t>
            </w:r>
          </w:p>
        </w:tc>
        <w:tc>
          <w:tcPr>
            <w:tcW w:w="7230" w:type="dxa"/>
          </w:tcPr>
          <w:p w14:paraId="0343355B" w14:textId="77777777" w:rsidR="007B5911" w:rsidRPr="002A0E06" w:rsidRDefault="007B5911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  <w:spacing w:val="-2"/>
              </w:rPr>
              <w:t>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665" w:type="dxa"/>
          </w:tcPr>
          <w:p w14:paraId="4462997C" w14:textId="77777777" w:rsidR="007B5911" w:rsidRPr="002A0E06" w:rsidRDefault="007B5911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</w:rPr>
              <w:t>11 900</w:t>
            </w:r>
          </w:p>
        </w:tc>
      </w:tr>
    </w:tbl>
    <w:p w14:paraId="407B849A" w14:textId="77777777" w:rsidR="002A0E06" w:rsidRDefault="002A0E06" w:rsidP="002A0E06">
      <w:pPr>
        <w:ind w:firstLine="709"/>
        <w:rPr>
          <w:rFonts w:cs="Arial"/>
          <w:kern w:val="36"/>
        </w:rPr>
      </w:pPr>
    </w:p>
    <w:p w14:paraId="5D9AD6D8" w14:textId="77777777" w:rsidR="002A0E06" w:rsidRDefault="002A0E06" w:rsidP="002A0E06">
      <w:pPr>
        <w:ind w:firstLine="709"/>
        <w:rPr>
          <w:rFonts w:cs="Arial"/>
        </w:rPr>
      </w:pPr>
    </w:p>
    <w:p w14:paraId="18310093" w14:textId="77777777" w:rsidR="002A0E06" w:rsidRDefault="002A0E06" w:rsidP="002A0E06">
      <w:pPr>
        <w:ind w:firstLine="709"/>
        <w:rPr>
          <w:rFonts w:cs="Arial"/>
        </w:rPr>
      </w:pPr>
    </w:p>
    <w:p w14:paraId="2AEFD4A8" w14:textId="77777777" w:rsidR="002A0E06" w:rsidRDefault="002A0E06" w:rsidP="002A0E06">
      <w:pPr>
        <w:ind w:firstLine="709"/>
        <w:rPr>
          <w:rFonts w:cs="Arial"/>
        </w:rPr>
      </w:pPr>
    </w:p>
    <w:p w14:paraId="4DBDEEEC" w14:textId="77777777" w:rsidR="002A0E06" w:rsidRDefault="002A0E06" w:rsidP="002A0E06">
      <w:pPr>
        <w:ind w:firstLine="709"/>
        <w:rPr>
          <w:rFonts w:cs="Arial"/>
        </w:rPr>
      </w:pPr>
    </w:p>
    <w:p w14:paraId="0A83AEED" w14:textId="77777777" w:rsidR="002A0E06" w:rsidRDefault="002A0E06" w:rsidP="002A0E06">
      <w:pPr>
        <w:ind w:firstLine="709"/>
        <w:rPr>
          <w:rFonts w:cs="Arial"/>
        </w:rPr>
      </w:pPr>
    </w:p>
    <w:p w14:paraId="78DA6FBE" w14:textId="77777777" w:rsidR="002A0E06" w:rsidRDefault="002A0E06" w:rsidP="002A0E06">
      <w:pPr>
        <w:ind w:firstLine="709"/>
        <w:rPr>
          <w:rFonts w:cs="Arial"/>
        </w:rPr>
      </w:pPr>
    </w:p>
    <w:p w14:paraId="6EFDCE52" w14:textId="77777777" w:rsidR="002A0E06" w:rsidRDefault="002A0E06" w:rsidP="002A0E06">
      <w:pPr>
        <w:ind w:firstLine="709"/>
        <w:rPr>
          <w:rFonts w:cs="Arial"/>
        </w:rPr>
      </w:pPr>
    </w:p>
    <w:p w14:paraId="19E11B33" w14:textId="77777777" w:rsidR="002A0E06" w:rsidRDefault="002A0E06" w:rsidP="002A0E06">
      <w:pPr>
        <w:widowControl w:val="0"/>
        <w:autoSpaceDE w:val="0"/>
        <w:autoSpaceDN w:val="0"/>
        <w:adjustRightInd w:val="0"/>
        <w:ind w:left="5103" w:firstLine="0"/>
        <w:rPr>
          <w:rFonts w:cs="Arial"/>
          <w:bCs/>
        </w:rPr>
      </w:pPr>
      <w:r>
        <w:rPr>
          <w:rFonts w:cs="Arial"/>
        </w:rPr>
        <w:br w:type="page"/>
      </w:r>
      <w:r w:rsidR="00397FA9" w:rsidRPr="002A0E06">
        <w:rPr>
          <w:rFonts w:cs="Arial"/>
        </w:rPr>
        <w:lastRenderedPageBreak/>
        <w:t>Приложение № 2</w:t>
      </w:r>
      <w:r>
        <w:rPr>
          <w:rFonts w:cs="Arial"/>
          <w:kern w:val="1"/>
        </w:rPr>
        <w:t xml:space="preserve"> </w:t>
      </w:r>
      <w:r w:rsidR="00397FA9" w:rsidRPr="002A0E06">
        <w:rPr>
          <w:rFonts w:cs="Arial"/>
          <w:bCs/>
        </w:rPr>
        <w:t>к постановлению администрации</w:t>
      </w:r>
      <w:r>
        <w:rPr>
          <w:rFonts w:cs="Arial"/>
          <w:kern w:val="1"/>
        </w:rPr>
        <w:t xml:space="preserve"> </w:t>
      </w:r>
      <w:r w:rsidR="00397FA9" w:rsidRPr="002A0E06">
        <w:rPr>
          <w:rFonts w:cs="Arial"/>
          <w:bCs/>
        </w:rPr>
        <w:t xml:space="preserve">Калачеевского муниципального района </w:t>
      </w:r>
      <w:r>
        <w:rPr>
          <w:rFonts w:cs="Arial"/>
          <w:bCs/>
        </w:rPr>
        <w:t xml:space="preserve"> </w:t>
      </w:r>
      <w:r w:rsidR="00397FA9" w:rsidRPr="002A0E06">
        <w:rPr>
          <w:rFonts w:cs="Arial"/>
          <w:bCs/>
        </w:rPr>
        <w:t>Воронежской области</w:t>
      </w:r>
      <w:r>
        <w:rPr>
          <w:rFonts w:cs="Arial"/>
          <w:bCs/>
        </w:rPr>
        <w:t xml:space="preserve"> </w:t>
      </w:r>
      <w:r w:rsidR="004F22CC" w:rsidRPr="002A0E06">
        <w:rPr>
          <w:rFonts w:cs="Arial"/>
          <w:bCs/>
        </w:rPr>
        <w:t>от «16» декабря 2022 г. № 948</w:t>
      </w:r>
    </w:p>
    <w:p w14:paraId="6BDD2D4B" w14:textId="77777777" w:rsidR="00397FA9" w:rsidRPr="002A0E06" w:rsidRDefault="00397FA9" w:rsidP="002A0E06">
      <w:pPr>
        <w:ind w:firstLine="709"/>
        <w:rPr>
          <w:rFonts w:cs="Arial"/>
          <w:bCs/>
        </w:rPr>
      </w:pPr>
    </w:p>
    <w:p w14:paraId="1F1F982D" w14:textId="77777777" w:rsidR="002A0E06" w:rsidRDefault="00397FA9" w:rsidP="002A0E06">
      <w:pPr>
        <w:ind w:firstLine="709"/>
        <w:rPr>
          <w:rFonts w:cs="Arial"/>
        </w:rPr>
      </w:pPr>
      <w:r w:rsidRPr="002A0E06">
        <w:rPr>
          <w:rFonts w:cs="Arial"/>
          <w:bCs/>
        </w:rPr>
        <w:t xml:space="preserve"> Рекомендуемые минимальные оклады по профессионально - квалификационным группам (ПКГ) должностей работников организаций</w:t>
      </w:r>
    </w:p>
    <w:p w14:paraId="1A1DA8A1" w14:textId="77777777" w:rsidR="00397FA9" w:rsidRPr="002A0E06" w:rsidRDefault="00397FA9" w:rsidP="002A0E06">
      <w:pPr>
        <w:pStyle w:val="af2"/>
        <w:numPr>
          <w:ilvl w:val="0"/>
          <w:numId w:val="15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2A0E06">
        <w:rPr>
          <w:rFonts w:cs="Arial"/>
          <w:bCs/>
          <w:spacing w:val="-2"/>
        </w:rPr>
        <w:t>Профессиональная квалификационная группа должностей рабочих первого уровня (№ 248н)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748"/>
        <w:gridCol w:w="1559"/>
      </w:tblGrid>
      <w:tr w:rsidR="00397FA9" w:rsidRPr="002A0E06" w14:paraId="63B542ED" w14:textId="77777777" w:rsidTr="00272B2B">
        <w:trPr>
          <w:trHeight w:val="317"/>
        </w:trPr>
        <w:tc>
          <w:tcPr>
            <w:tcW w:w="2157" w:type="dxa"/>
            <w:vMerge w:val="restart"/>
          </w:tcPr>
          <w:p w14:paraId="7EDAD764" w14:textId="77777777" w:rsidR="00397FA9" w:rsidRPr="002A0E06" w:rsidRDefault="00397FA9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748" w:type="dxa"/>
            <w:vMerge w:val="restart"/>
          </w:tcPr>
          <w:p w14:paraId="2C860C4B" w14:textId="77777777" w:rsidR="00397FA9" w:rsidRPr="002A0E06" w:rsidRDefault="00397FA9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559" w:type="dxa"/>
            <w:vMerge w:val="restart"/>
          </w:tcPr>
          <w:p w14:paraId="2D92618E" w14:textId="77777777" w:rsidR="00397FA9" w:rsidRPr="002A0E06" w:rsidRDefault="00397FA9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397FA9" w:rsidRPr="002A0E06" w14:paraId="3BEF8045" w14:textId="77777777" w:rsidTr="00272B2B">
        <w:trPr>
          <w:trHeight w:val="317"/>
        </w:trPr>
        <w:tc>
          <w:tcPr>
            <w:tcW w:w="2157" w:type="dxa"/>
            <w:vMerge/>
          </w:tcPr>
          <w:p w14:paraId="3BD55CBC" w14:textId="77777777" w:rsidR="00397FA9" w:rsidRPr="002A0E06" w:rsidRDefault="00397FA9" w:rsidP="002A0E06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748" w:type="dxa"/>
            <w:vMerge/>
          </w:tcPr>
          <w:p w14:paraId="03535B96" w14:textId="77777777" w:rsidR="00397FA9" w:rsidRPr="002A0E06" w:rsidRDefault="00397FA9" w:rsidP="002A0E06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559" w:type="dxa"/>
            <w:vMerge/>
            <w:vAlign w:val="center"/>
          </w:tcPr>
          <w:p w14:paraId="2FED4151" w14:textId="77777777" w:rsidR="00397FA9" w:rsidRPr="002A0E06" w:rsidRDefault="00397FA9" w:rsidP="002A0E06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397FA9" w:rsidRPr="002A0E06" w14:paraId="3905BD4B" w14:textId="77777777" w:rsidTr="00272B2B">
        <w:trPr>
          <w:trHeight w:val="143"/>
        </w:trPr>
        <w:tc>
          <w:tcPr>
            <w:tcW w:w="2157" w:type="dxa"/>
          </w:tcPr>
          <w:p w14:paraId="6E189840" w14:textId="77777777" w:rsidR="00397FA9" w:rsidRPr="002A0E06" w:rsidRDefault="00397FA9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748" w:type="dxa"/>
          </w:tcPr>
          <w:p w14:paraId="4095D080" w14:textId="77777777" w:rsidR="00397FA9" w:rsidRPr="002A0E06" w:rsidRDefault="00397FA9" w:rsidP="002A0E06">
            <w:pPr>
              <w:ind w:firstLine="709"/>
              <w:rPr>
                <w:rFonts w:cs="Arial"/>
                <w:color w:val="FF0000"/>
                <w:spacing w:val="-2"/>
              </w:rPr>
            </w:pPr>
            <w:r w:rsidRPr="002A0E06">
              <w:rPr>
                <w:rFonts w:cs="Arial"/>
                <w:spacing w:val="-2"/>
              </w:rPr>
              <w:t>Наименования профессий рабочих, по которым</w:t>
            </w:r>
            <w:r w:rsidR="002A0E06">
              <w:rPr>
                <w:rFonts w:cs="Arial"/>
                <w:spacing w:val="-2"/>
              </w:rPr>
              <w:t xml:space="preserve"> </w:t>
            </w:r>
            <w:r w:rsidRPr="002A0E06">
              <w:rPr>
                <w:rFonts w:cs="Arial"/>
                <w:spacing w:val="-2"/>
              </w:rPr>
              <w:t>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2A0E06">
              <w:rPr>
                <w:rFonts w:cs="Arial"/>
                <w:color w:val="FF0000"/>
                <w:spacing w:val="-2"/>
              </w:rPr>
              <w:t xml:space="preserve">: </w:t>
            </w:r>
            <w:r w:rsidRPr="002A0E06">
              <w:rPr>
                <w:rFonts w:cs="Arial"/>
                <w:spacing w:val="-2"/>
              </w:rPr>
              <w:t>гардеробщик; дворник;</w:t>
            </w:r>
            <w:r w:rsidRPr="002A0E06">
              <w:rPr>
                <w:rFonts w:cs="Arial"/>
                <w:color w:val="FF0000"/>
                <w:spacing w:val="-2"/>
              </w:rPr>
              <w:t xml:space="preserve"> </w:t>
            </w:r>
            <w:r w:rsidRPr="002A0E06">
              <w:rPr>
                <w:rFonts w:cs="Arial"/>
                <w:spacing w:val="-2"/>
              </w:rPr>
              <w:t>истопник (кочегар); сторож</w:t>
            </w:r>
            <w:r w:rsidRPr="002A0E06">
              <w:rPr>
                <w:rFonts w:cs="Arial"/>
                <w:color w:val="FF0000"/>
                <w:spacing w:val="-2"/>
              </w:rPr>
              <w:t xml:space="preserve"> </w:t>
            </w:r>
            <w:r w:rsidRPr="002A0E06">
              <w:rPr>
                <w:rFonts w:cs="Arial"/>
                <w:spacing w:val="-2"/>
              </w:rPr>
              <w:t>(вахтер);</w:t>
            </w:r>
            <w:r w:rsidRPr="002A0E06">
              <w:rPr>
                <w:rFonts w:cs="Arial"/>
                <w:color w:val="FF0000"/>
                <w:spacing w:val="-2"/>
              </w:rPr>
              <w:t xml:space="preserve"> </w:t>
            </w:r>
            <w:r w:rsidRPr="002A0E06">
              <w:rPr>
                <w:rFonts w:cs="Arial"/>
                <w:spacing w:val="-2"/>
              </w:rPr>
              <w:t>уборщик производственных помещений; уборщик служебных помещений; подсобный рабочий; рабочий по кухне; слесарь-сантехник; плотник (столяр);</w:t>
            </w:r>
            <w:r w:rsidR="002A0E06">
              <w:rPr>
                <w:rFonts w:cs="Arial"/>
                <w:spacing w:val="-2"/>
              </w:rPr>
              <w:t xml:space="preserve"> </w:t>
            </w:r>
            <w:r w:rsidRPr="002A0E06">
              <w:rPr>
                <w:rFonts w:cs="Arial"/>
                <w:spacing w:val="-2"/>
              </w:rPr>
              <w:t>кастелянша; м</w:t>
            </w:r>
            <w:r w:rsidRPr="002A0E06">
              <w:rPr>
                <w:rFonts w:cs="Arial"/>
              </w:rPr>
              <w:t>ойщица посуды</w:t>
            </w:r>
          </w:p>
        </w:tc>
        <w:tc>
          <w:tcPr>
            <w:tcW w:w="1559" w:type="dxa"/>
            <w:vAlign w:val="center"/>
          </w:tcPr>
          <w:p w14:paraId="4E6CA514" w14:textId="77777777" w:rsidR="00397FA9" w:rsidRPr="002A0E06" w:rsidRDefault="00397FA9" w:rsidP="002A0E0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11 800</w:t>
            </w:r>
          </w:p>
        </w:tc>
      </w:tr>
    </w:tbl>
    <w:p w14:paraId="2C3BB599" w14:textId="77777777" w:rsidR="00397FA9" w:rsidRPr="002A0E06" w:rsidRDefault="00397FA9" w:rsidP="002A0E06">
      <w:pPr>
        <w:pStyle w:val="af2"/>
        <w:numPr>
          <w:ilvl w:val="0"/>
          <w:numId w:val="15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2A0E06">
        <w:rPr>
          <w:rFonts w:cs="Arial"/>
          <w:bCs/>
          <w:spacing w:val="-2"/>
        </w:rPr>
        <w:t>Профессиональная квалификационная группа должностей рабочих второго уровня (№ 248н)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812"/>
        <w:gridCol w:w="1701"/>
      </w:tblGrid>
      <w:tr w:rsidR="00397FA9" w:rsidRPr="002A0E06" w14:paraId="452F3300" w14:textId="77777777" w:rsidTr="00272B2B">
        <w:trPr>
          <w:trHeight w:val="317"/>
        </w:trPr>
        <w:tc>
          <w:tcPr>
            <w:tcW w:w="2093" w:type="dxa"/>
            <w:vMerge w:val="restart"/>
          </w:tcPr>
          <w:p w14:paraId="09B26FC6" w14:textId="77777777" w:rsidR="00397FA9" w:rsidRPr="002A0E06" w:rsidRDefault="00397FA9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812" w:type="dxa"/>
            <w:vMerge w:val="restart"/>
          </w:tcPr>
          <w:p w14:paraId="1D76B375" w14:textId="77777777" w:rsidR="00397FA9" w:rsidRPr="002A0E06" w:rsidRDefault="00397FA9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14:paraId="6DCF4FA4" w14:textId="77777777" w:rsidR="00397FA9" w:rsidRPr="002A0E06" w:rsidRDefault="00397FA9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397FA9" w:rsidRPr="002A0E06" w14:paraId="4BD5C6C4" w14:textId="77777777" w:rsidTr="00272B2B">
        <w:trPr>
          <w:trHeight w:val="317"/>
        </w:trPr>
        <w:tc>
          <w:tcPr>
            <w:tcW w:w="2093" w:type="dxa"/>
            <w:vMerge/>
          </w:tcPr>
          <w:p w14:paraId="3EC45A8C" w14:textId="77777777" w:rsidR="00397FA9" w:rsidRPr="002A0E06" w:rsidRDefault="00397FA9" w:rsidP="002A0E06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812" w:type="dxa"/>
            <w:vMerge/>
          </w:tcPr>
          <w:p w14:paraId="0DD274A5" w14:textId="77777777" w:rsidR="00397FA9" w:rsidRPr="002A0E06" w:rsidRDefault="00397FA9" w:rsidP="002A0E06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14:paraId="5DD191DD" w14:textId="77777777" w:rsidR="00397FA9" w:rsidRPr="002A0E06" w:rsidRDefault="00397FA9" w:rsidP="002A0E06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397FA9" w:rsidRPr="002A0E06" w14:paraId="5349BA80" w14:textId="77777777" w:rsidTr="00272B2B">
        <w:trPr>
          <w:trHeight w:val="557"/>
        </w:trPr>
        <w:tc>
          <w:tcPr>
            <w:tcW w:w="2093" w:type="dxa"/>
          </w:tcPr>
          <w:p w14:paraId="6337343A" w14:textId="77777777" w:rsidR="00397FA9" w:rsidRPr="002A0E06" w:rsidRDefault="00397FA9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812" w:type="dxa"/>
          </w:tcPr>
          <w:p w14:paraId="57DB8BE8" w14:textId="77777777" w:rsidR="00397FA9" w:rsidRPr="002A0E06" w:rsidRDefault="00397FA9" w:rsidP="002A0E06">
            <w:pPr>
              <w:ind w:firstLine="709"/>
              <w:rPr>
                <w:rFonts w:cs="Arial"/>
                <w:color w:val="FF0000"/>
                <w:spacing w:val="-2"/>
              </w:rPr>
            </w:pPr>
            <w:r w:rsidRPr="002A0E06">
              <w:rPr>
                <w:rFonts w:cs="Arial"/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водитель; системный администратор;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701" w:type="dxa"/>
            <w:vAlign w:val="center"/>
          </w:tcPr>
          <w:p w14:paraId="1C932045" w14:textId="77777777" w:rsidR="00397FA9" w:rsidRPr="002A0E06" w:rsidRDefault="00397FA9" w:rsidP="002A0E0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11 900</w:t>
            </w:r>
          </w:p>
        </w:tc>
      </w:tr>
    </w:tbl>
    <w:p w14:paraId="4E84AC9F" w14:textId="77777777" w:rsidR="00397FA9" w:rsidRPr="002A0E06" w:rsidRDefault="00397FA9" w:rsidP="002A0E06">
      <w:pPr>
        <w:pStyle w:val="af2"/>
        <w:numPr>
          <w:ilvl w:val="0"/>
          <w:numId w:val="15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2A0E06">
        <w:rPr>
          <w:rFonts w:cs="Arial"/>
          <w:bCs/>
          <w:spacing w:val="-2"/>
        </w:rPr>
        <w:t>Профессиональная квалификационная группа должностей служащих первого уровня (№ 247н)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397FA9" w:rsidRPr="002A0E06" w14:paraId="045C96C4" w14:textId="77777777" w:rsidTr="00272B2B">
        <w:trPr>
          <w:trHeight w:val="317"/>
        </w:trPr>
        <w:tc>
          <w:tcPr>
            <w:tcW w:w="2112" w:type="dxa"/>
            <w:vMerge w:val="restart"/>
          </w:tcPr>
          <w:p w14:paraId="52DF2DB9" w14:textId="77777777" w:rsidR="00397FA9" w:rsidRPr="002A0E06" w:rsidRDefault="00397FA9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14:paraId="56E9E381" w14:textId="77777777" w:rsidR="00397FA9" w:rsidRPr="002A0E06" w:rsidRDefault="00397FA9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14:paraId="65C9A8C6" w14:textId="77777777" w:rsidR="00397FA9" w:rsidRPr="002A0E06" w:rsidRDefault="00397FA9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397FA9" w:rsidRPr="002A0E06" w14:paraId="1B7623AF" w14:textId="77777777" w:rsidTr="00272B2B">
        <w:trPr>
          <w:trHeight w:val="317"/>
        </w:trPr>
        <w:tc>
          <w:tcPr>
            <w:tcW w:w="2112" w:type="dxa"/>
            <w:vMerge/>
          </w:tcPr>
          <w:p w14:paraId="6F1080B7" w14:textId="77777777" w:rsidR="00397FA9" w:rsidRPr="002A0E06" w:rsidRDefault="00397FA9" w:rsidP="002A0E06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14:paraId="6726F06D" w14:textId="77777777" w:rsidR="00397FA9" w:rsidRPr="002A0E06" w:rsidRDefault="00397FA9" w:rsidP="002A0E06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14:paraId="5BE280DA" w14:textId="77777777" w:rsidR="00397FA9" w:rsidRPr="002A0E06" w:rsidRDefault="00397FA9" w:rsidP="002A0E0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</w:p>
        </w:tc>
      </w:tr>
      <w:tr w:rsidR="00397FA9" w:rsidRPr="002A0E06" w14:paraId="1C4D1FF8" w14:textId="77777777" w:rsidTr="00272B2B">
        <w:trPr>
          <w:trHeight w:val="143"/>
        </w:trPr>
        <w:tc>
          <w:tcPr>
            <w:tcW w:w="2112" w:type="dxa"/>
          </w:tcPr>
          <w:p w14:paraId="1E43A70D" w14:textId="77777777" w:rsidR="00397FA9" w:rsidRPr="002A0E06" w:rsidRDefault="00397FA9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14:paraId="246C5339" w14:textId="77777777" w:rsidR="00397FA9" w:rsidRPr="002A0E06" w:rsidRDefault="00397FA9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Делопроизводитель; секретарь; секретарь-машинистка</w:t>
            </w:r>
          </w:p>
        </w:tc>
        <w:tc>
          <w:tcPr>
            <w:tcW w:w="1701" w:type="dxa"/>
            <w:vAlign w:val="center"/>
          </w:tcPr>
          <w:p w14:paraId="6AC17FB5" w14:textId="77777777" w:rsidR="00397FA9" w:rsidRPr="002A0E06" w:rsidRDefault="00397FA9" w:rsidP="002A0E0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11 900</w:t>
            </w:r>
          </w:p>
        </w:tc>
      </w:tr>
    </w:tbl>
    <w:p w14:paraId="55D01F12" w14:textId="77777777" w:rsidR="00397FA9" w:rsidRPr="002A0E06" w:rsidRDefault="00397FA9" w:rsidP="002A0E06">
      <w:pPr>
        <w:pStyle w:val="af2"/>
        <w:numPr>
          <w:ilvl w:val="0"/>
          <w:numId w:val="15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2A0E06">
        <w:rPr>
          <w:rFonts w:cs="Arial"/>
          <w:bCs/>
          <w:spacing w:val="-2"/>
        </w:rPr>
        <w:t>Профессиональная квалификационная группа должностей служащих второго уровня (№ 247н)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397FA9" w:rsidRPr="002A0E06" w14:paraId="7308D083" w14:textId="77777777" w:rsidTr="00272B2B">
        <w:trPr>
          <w:trHeight w:val="317"/>
        </w:trPr>
        <w:tc>
          <w:tcPr>
            <w:tcW w:w="2112" w:type="dxa"/>
            <w:vMerge w:val="restart"/>
          </w:tcPr>
          <w:p w14:paraId="2C44D54D" w14:textId="77777777" w:rsidR="00397FA9" w:rsidRPr="002A0E06" w:rsidRDefault="00397FA9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lastRenderedPageBreak/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14:paraId="67B7A3B1" w14:textId="77777777" w:rsidR="00397FA9" w:rsidRPr="002A0E06" w:rsidRDefault="00397FA9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14:paraId="0B0FAA66" w14:textId="77777777" w:rsidR="00397FA9" w:rsidRPr="002A0E06" w:rsidRDefault="00397FA9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397FA9" w:rsidRPr="002A0E06" w14:paraId="77775011" w14:textId="77777777" w:rsidTr="00272B2B">
        <w:trPr>
          <w:trHeight w:val="317"/>
        </w:trPr>
        <w:tc>
          <w:tcPr>
            <w:tcW w:w="2112" w:type="dxa"/>
            <w:vMerge/>
          </w:tcPr>
          <w:p w14:paraId="34341A0A" w14:textId="77777777" w:rsidR="00397FA9" w:rsidRPr="002A0E06" w:rsidRDefault="00397FA9" w:rsidP="002A0E06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14:paraId="4DD7D390" w14:textId="77777777" w:rsidR="00397FA9" w:rsidRPr="002A0E06" w:rsidRDefault="00397FA9" w:rsidP="002A0E06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14:paraId="6BDC24A9" w14:textId="77777777" w:rsidR="00397FA9" w:rsidRPr="002A0E06" w:rsidRDefault="00397FA9" w:rsidP="002A0E06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397FA9" w:rsidRPr="002A0E06" w14:paraId="1B6901D7" w14:textId="77777777" w:rsidTr="00272B2B">
        <w:trPr>
          <w:trHeight w:val="143"/>
        </w:trPr>
        <w:tc>
          <w:tcPr>
            <w:tcW w:w="2112" w:type="dxa"/>
          </w:tcPr>
          <w:p w14:paraId="374792F0" w14:textId="77777777" w:rsidR="00397FA9" w:rsidRPr="002A0E06" w:rsidRDefault="00397FA9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14:paraId="4FDCD748" w14:textId="77777777" w:rsidR="00397FA9" w:rsidRPr="002A0E06" w:rsidRDefault="00397FA9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Лаборант; техник</w:t>
            </w:r>
          </w:p>
        </w:tc>
        <w:tc>
          <w:tcPr>
            <w:tcW w:w="1701" w:type="dxa"/>
            <w:vAlign w:val="center"/>
          </w:tcPr>
          <w:p w14:paraId="663BB3AE" w14:textId="77777777" w:rsidR="00397FA9" w:rsidRPr="002A0E06" w:rsidRDefault="00397FA9" w:rsidP="002A0E0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11 950</w:t>
            </w:r>
          </w:p>
        </w:tc>
      </w:tr>
      <w:tr w:rsidR="00397FA9" w:rsidRPr="002A0E06" w14:paraId="3EEF9435" w14:textId="77777777" w:rsidTr="00272B2B">
        <w:trPr>
          <w:trHeight w:val="555"/>
        </w:trPr>
        <w:tc>
          <w:tcPr>
            <w:tcW w:w="2112" w:type="dxa"/>
          </w:tcPr>
          <w:p w14:paraId="2678509A" w14:textId="77777777" w:rsidR="00397FA9" w:rsidRPr="002A0E06" w:rsidRDefault="00397FA9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2 квалификационный уровень</w:t>
            </w:r>
          </w:p>
        </w:tc>
        <w:tc>
          <w:tcPr>
            <w:tcW w:w="5969" w:type="dxa"/>
          </w:tcPr>
          <w:p w14:paraId="70B8DFF6" w14:textId="77777777" w:rsidR="00397FA9" w:rsidRPr="002A0E06" w:rsidRDefault="00397FA9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Заведующий хозяйством</w:t>
            </w:r>
          </w:p>
        </w:tc>
        <w:tc>
          <w:tcPr>
            <w:tcW w:w="1701" w:type="dxa"/>
            <w:vAlign w:val="center"/>
          </w:tcPr>
          <w:p w14:paraId="7F74CD29" w14:textId="77777777" w:rsidR="00397FA9" w:rsidRPr="002A0E06" w:rsidRDefault="00397FA9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12 000</w:t>
            </w:r>
          </w:p>
        </w:tc>
      </w:tr>
      <w:tr w:rsidR="00397FA9" w:rsidRPr="002A0E06" w14:paraId="2A8DB39B" w14:textId="77777777" w:rsidTr="00272B2B">
        <w:trPr>
          <w:trHeight w:val="338"/>
        </w:trPr>
        <w:tc>
          <w:tcPr>
            <w:tcW w:w="2112" w:type="dxa"/>
          </w:tcPr>
          <w:p w14:paraId="081587E7" w14:textId="77777777" w:rsidR="00397FA9" w:rsidRPr="002A0E06" w:rsidRDefault="00397FA9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3 квалификационный уровень</w:t>
            </w:r>
          </w:p>
        </w:tc>
        <w:tc>
          <w:tcPr>
            <w:tcW w:w="5969" w:type="dxa"/>
          </w:tcPr>
          <w:p w14:paraId="3D0B69CE" w14:textId="77777777" w:rsidR="00397FA9" w:rsidRPr="002A0E06" w:rsidRDefault="00397FA9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Заведующий столовой</w:t>
            </w:r>
          </w:p>
        </w:tc>
        <w:tc>
          <w:tcPr>
            <w:tcW w:w="1701" w:type="dxa"/>
            <w:vAlign w:val="center"/>
          </w:tcPr>
          <w:p w14:paraId="79E6E936" w14:textId="77777777" w:rsidR="00397FA9" w:rsidRPr="002A0E06" w:rsidRDefault="00397FA9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12 100</w:t>
            </w:r>
          </w:p>
        </w:tc>
      </w:tr>
      <w:tr w:rsidR="00397FA9" w:rsidRPr="002A0E06" w14:paraId="68FC79C1" w14:textId="77777777" w:rsidTr="00272B2B">
        <w:trPr>
          <w:trHeight w:val="485"/>
        </w:trPr>
        <w:tc>
          <w:tcPr>
            <w:tcW w:w="2112" w:type="dxa"/>
          </w:tcPr>
          <w:p w14:paraId="193005DF" w14:textId="77777777" w:rsidR="00397FA9" w:rsidRPr="002A0E06" w:rsidRDefault="00397FA9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4 квалификационный уровень</w:t>
            </w:r>
          </w:p>
        </w:tc>
        <w:tc>
          <w:tcPr>
            <w:tcW w:w="5969" w:type="dxa"/>
          </w:tcPr>
          <w:p w14:paraId="625DF734" w14:textId="77777777" w:rsidR="00397FA9" w:rsidRPr="002A0E06" w:rsidRDefault="00397FA9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 xml:space="preserve">Механик, </w:t>
            </w:r>
            <w:r w:rsidRPr="002A0E06">
              <w:rPr>
                <w:rFonts w:cs="Arial"/>
              </w:rPr>
              <w:t>контролер технического состояния транспортных средств автомобильного транспорта (контролер ТС АТС)</w:t>
            </w:r>
          </w:p>
        </w:tc>
        <w:tc>
          <w:tcPr>
            <w:tcW w:w="1701" w:type="dxa"/>
            <w:vAlign w:val="center"/>
          </w:tcPr>
          <w:p w14:paraId="49E172C3" w14:textId="77777777" w:rsidR="00397FA9" w:rsidRPr="002A0E06" w:rsidRDefault="00397FA9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12 200</w:t>
            </w:r>
          </w:p>
        </w:tc>
      </w:tr>
    </w:tbl>
    <w:p w14:paraId="38D7D5ED" w14:textId="77777777" w:rsidR="00397FA9" w:rsidRPr="002A0E06" w:rsidRDefault="00397FA9" w:rsidP="002A0E06">
      <w:pPr>
        <w:pStyle w:val="af2"/>
        <w:numPr>
          <w:ilvl w:val="0"/>
          <w:numId w:val="15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2A0E06">
        <w:rPr>
          <w:rFonts w:cs="Arial"/>
          <w:bCs/>
          <w:spacing w:val="-2"/>
        </w:rPr>
        <w:t>Профессиональная квалификационная группа должностей служащих третьего уровня (№ 247н)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397FA9" w:rsidRPr="002A0E06" w14:paraId="5F5AF8BD" w14:textId="77777777" w:rsidTr="00272B2B">
        <w:trPr>
          <w:trHeight w:val="317"/>
        </w:trPr>
        <w:tc>
          <w:tcPr>
            <w:tcW w:w="2112" w:type="dxa"/>
            <w:vMerge w:val="restart"/>
          </w:tcPr>
          <w:p w14:paraId="4B36C5C1" w14:textId="77777777" w:rsidR="00397FA9" w:rsidRPr="002A0E06" w:rsidRDefault="00397FA9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14:paraId="0F4D6318" w14:textId="77777777" w:rsidR="00397FA9" w:rsidRPr="002A0E06" w:rsidRDefault="00397FA9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14:paraId="26DF4B5D" w14:textId="77777777" w:rsidR="00397FA9" w:rsidRPr="002A0E06" w:rsidRDefault="00397FA9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397FA9" w:rsidRPr="002A0E06" w14:paraId="00EC5F1A" w14:textId="77777777" w:rsidTr="00272B2B">
        <w:trPr>
          <w:trHeight w:val="317"/>
        </w:trPr>
        <w:tc>
          <w:tcPr>
            <w:tcW w:w="2112" w:type="dxa"/>
            <w:vMerge/>
          </w:tcPr>
          <w:p w14:paraId="40054F37" w14:textId="77777777" w:rsidR="00397FA9" w:rsidRPr="002A0E06" w:rsidRDefault="00397FA9" w:rsidP="002A0E06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14:paraId="26BCC1AE" w14:textId="77777777" w:rsidR="00397FA9" w:rsidRPr="002A0E06" w:rsidRDefault="00397FA9" w:rsidP="002A0E06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14:paraId="325EFBBD" w14:textId="77777777" w:rsidR="00397FA9" w:rsidRPr="002A0E06" w:rsidRDefault="00397FA9" w:rsidP="002A0E0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</w:p>
        </w:tc>
      </w:tr>
      <w:tr w:rsidR="00397FA9" w:rsidRPr="002A0E06" w14:paraId="69FD200F" w14:textId="77777777" w:rsidTr="00272B2B">
        <w:trPr>
          <w:trHeight w:val="143"/>
        </w:trPr>
        <w:tc>
          <w:tcPr>
            <w:tcW w:w="2112" w:type="dxa"/>
          </w:tcPr>
          <w:p w14:paraId="070908F8" w14:textId="77777777" w:rsidR="00397FA9" w:rsidRPr="002A0E06" w:rsidRDefault="00397FA9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14:paraId="00A9BF22" w14:textId="77777777" w:rsidR="00397FA9" w:rsidRPr="002A0E06" w:rsidRDefault="00397FA9" w:rsidP="002A0E06">
            <w:pPr>
              <w:ind w:firstLine="709"/>
              <w:rPr>
                <w:rFonts w:cs="Arial"/>
                <w:color w:val="FF0000"/>
                <w:spacing w:val="-2"/>
              </w:rPr>
            </w:pPr>
            <w:r w:rsidRPr="002A0E06">
              <w:rPr>
                <w:rFonts w:cs="Arial"/>
                <w:spacing w:val="-2"/>
              </w:rPr>
              <w:t>инженер-программист;</w:t>
            </w:r>
            <w:r w:rsidR="002A0E06">
              <w:rPr>
                <w:rFonts w:cs="Arial"/>
                <w:spacing w:val="-2"/>
              </w:rPr>
              <w:t xml:space="preserve"> </w:t>
            </w:r>
            <w:r w:rsidRPr="002A0E06">
              <w:rPr>
                <w:rFonts w:cs="Arial"/>
              </w:rPr>
              <w:t>инженер по охране труда</w:t>
            </w:r>
          </w:p>
        </w:tc>
        <w:tc>
          <w:tcPr>
            <w:tcW w:w="1701" w:type="dxa"/>
            <w:vAlign w:val="center"/>
          </w:tcPr>
          <w:p w14:paraId="0B161A57" w14:textId="77777777" w:rsidR="00397FA9" w:rsidRPr="002A0E06" w:rsidRDefault="00397FA9" w:rsidP="002A0E0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12 100</w:t>
            </w:r>
          </w:p>
        </w:tc>
      </w:tr>
    </w:tbl>
    <w:p w14:paraId="2EC3BFBC" w14:textId="77777777" w:rsidR="00397FA9" w:rsidRPr="002A0E06" w:rsidRDefault="00397FA9" w:rsidP="002A0E06">
      <w:pPr>
        <w:pStyle w:val="af2"/>
        <w:numPr>
          <w:ilvl w:val="0"/>
          <w:numId w:val="15"/>
        </w:numPr>
        <w:shd w:val="clear" w:color="auto" w:fill="FFFFFF"/>
        <w:ind w:left="0" w:firstLine="709"/>
        <w:rPr>
          <w:rFonts w:cs="Arial"/>
          <w:bCs/>
          <w:spacing w:val="-1"/>
        </w:rPr>
      </w:pPr>
      <w:r w:rsidRPr="002A0E06">
        <w:rPr>
          <w:rFonts w:cs="Arial"/>
          <w:bCs/>
          <w:spacing w:val="-2"/>
        </w:rPr>
        <w:t xml:space="preserve">Профессиональная квалификационная группа должностей работников </w:t>
      </w:r>
      <w:r w:rsidRPr="002A0E06">
        <w:rPr>
          <w:rFonts w:cs="Arial"/>
          <w:bCs/>
          <w:spacing w:val="-1"/>
        </w:rPr>
        <w:t>учебно-вспомогательного персонала первого уровня (№ 216н)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397FA9" w:rsidRPr="002A0E06" w14:paraId="05F3B3D9" w14:textId="77777777" w:rsidTr="00272B2B">
        <w:trPr>
          <w:trHeight w:val="317"/>
        </w:trPr>
        <w:tc>
          <w:tcPr>
            <w:tcW w:w="2112" w:type="dxa"/>
            <w:vMerge w:val="restart"/>
          </w:tcPr>
          <w:p w14:paraId="269F526F" w14:textId="77777777" w:rsidR="00397FA9" w:rsidRPr="002A0E06" w:rsidRDefault="00397FA9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14:paraId="492A3C92" w14:textId="77777777" w:rsidR="00397FA9" w:rsidRPr="002A0E06" w:rsidRDefault="00397FA9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14:paraId="74629B7B" w14:textId="77777777" w:rsidR="00397FA9" w:rsidRPr="002A0E06" w:rsidRDefault="00397FA9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397FA9" w:rsidRPr="002A0E06" w14:paraId="0EB43EC8" w14:textId="77777777" w:rsidTr="00272B2B">
        <w:trPr>
          <w:trHeight w:val="317"/>
        </w:trPr>
        <w:tc>
          <w:tcPr>
            <w:tcW w:w="2112" w:type="dxa"/>
            <w:vMerge/>
          </w:tcPr>
          <w:p w14:paraId="7147508A" w14:textId="77777777" w:rsidR="00397FA9" w:rsidRPr="002A0E06" w:rsidRDefault="00397FA9" w:rsidP="002A0E06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14:paraId="57E9ADA0" w14:textId="77777777" w:rsidR="00397FA9" w:rsidRPr="002A0E06" w:rsidRDefault="00397FA9" w:rsidP="002A0E06">
            <w:pPr>
              <w:shd w:val="clear" w:color="auto" w:fill="FFFFFF"/>
              <w:tabs>
                <w:tab w:val="left" w:pos="120"/>
                <w:tab w:val="left" w:pos="2928"/>
              </w:tabs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14:paraId="3AB6B7C1" w14:textId="77777777" w:rsidR="00397FA9" w:rsidRPr="002A0E06" w:rsidRDefault="00397FA9" w:rsidP="002A0E0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</w:p>
        </w:tc>
      </w:tr>
      <w:tr w:rsidR="00397FA9" w:rsidRPr="002A0E06" w14:paraId="5FE71C33" w14:textId="77777777" w:rsidTr="00272B2B">
        <w:trPr>
          <w:trHeight w:val="143"/>
        </w:trPr>
        <w:tc>
          <w:tcPr>
            <w:tcW w:w="2112" w:type="dxa"/>
          </w:tcPr>
          <w:p w14:paraId="33D94610" w14:textId="77777777" w:rsidR="00397FA9" w:rsidRPr="002A0E06" w:rsidRDefault="00397FA9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14:paraId="3161B1A0" w14:textId="77777777" w:rsidR="00397FA9" w:rsidRPr="002A0E06" w:rsidRDefault="00397FA9" w:rsidP="002A0E06">
            <w:pPr>
              <w:shd w:val="clear" w:color="auto" w:fill="FFFFFF"/>
              <w:tabs>
                <w:tab w:val="left" w:pos="120"/>
                <w:tab w:val="left" w:pos="2928"/>
              </w:tabs>
              <w:ind w:firstLine="709"/>
              <w:rPr>
                <w:rFonts w:cs="Arial"/>
                <w:spacing w:val="-11"/>
              </w:rPr>
            </w:pPr>
            <w:r w:rsidRPr="002A0E06">
              <w:rPr>
                <w:rFonts w:cs="Arial"/>
                <w:spacing w:val="-2"/>
              </w:rPr>
              <w:t xml:space="preserve">Секретарь учебной части </w:t>
            </w:r>
          </w:p>
        </w:tc>
        <w:tc>
          <w:tcPr>
            <w:tcW w:w="1701" w:type="dxa"/>
            <w:vAlign w:val="center"/>
          </w:tcPr>
          <w:p w14:paraId="0BE80A7D" w14:textId="77777777" w:rsidR="00397FA9" w:rsidRPr="002A0E06" w:rsidRDefault="00397FA9" w:rsidP="002A0E0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12 800</w:t>
            </w:r>
          </w:p>
        </w:tc>
      </w:tr>
    </w:tbl>
    <w:p w14:paraId="4031B29C" w14:textId="77777777" w:rsidR="00397FA9" w:rsidRPr="002A0E06" w:rsidRDefault="00397FA9" w:rsidP="002A0E06">
      <w:pPr>
        <w:shd w:val="clear" w:color="auto" w:fill="FFFFFF"/>
        <w:ind w:firstLine="709"/>
        <w:rPr>
          <w:rFonts w:cs="Arial"/>
          <w:bCs/>
          <w:spacing w:val="-2"/>
        </w:rPr>
      </w:pPr>
    </w:p>
    <w:p w14:paraId="4D9DDB98" w14:textId="77777777" w:rsidR="00397FA9" w:rsidRPr="002A0E06" w:rsidRDefault="00397FA9" w:rsidP="002A0E06">
      <w:pPr>
        <w:shd w:val="clear" w:color="auto" w:fill="FFFFFF"/>
        <w:ind w:firstLine="709"/>
        <w:rPr>
          <w:rFonts w:cs="Arial"/>
          <w:bCs/>
          <w:spacing w:val="-1"/>
        </w:rPr>
      </w:pPr>
      <w:r w:rsidRPr="002A0E06">
        <w:rPr>
          <w:rFonts w:cs="Arial"/>
          <w:bCs/>
          <w:spacing w:val="-2"/>
        </w:rPr>
        <w:t xml:space="preserve">7. Профессиональная квалификационная группа должностей </w:t>
      </w:r>
      <w:r w:rsidRPr="002A0E06">
        <w:rPr>
          <w:rFonts w:cs="Arial"/>
          <w:bCs/>
          <w:spacing w:val="1"/>
        </w:rPr>
        <w:t xml:space="preserve">педагогических работников </w:t>
      </w:r>
      <w:r w:rsidRPr="002A0E06">
        <w:rPr>
          <w:rFonts w:cs="Arial"/>
          <w:bCs/>
          <w:spacing w:val="-1"/>
        </w:rPr>
        <w:t>(№ 216н)</w:t>
      </w:r>
    </w:p>
    <w:tbl>
      <w:tblPr>
        <w:tblpPr w:leftFromText="180" w:rightFromText="180" w:vertAnchor="text" w:horzAnchor="page" w:tblpX="1668" w:tblpY="43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812"/>
        <w:gridCol w:w="1383"/>
      </w:tblGrid>
      <w:tr w:rsidR="00397FA9" w:rsidRPr="002A0E06" w14:paraId="0A4875BD" w14:textId="77777777" w:rsidTr="00272B2B">
        <w:trPr>
          <w:trHeight w:val="317"/>
        </w:trPr>
        <w:tc>
          <w:tcPr>
            <w:tcW w:w="2411" w:type="dxa"/>
            <w:vMerge w:val="restart"/>
          </w:tcPr>
          <w:p w14:paraId="3BFE36A7" w14:textId="77777777" w:rsidR="00397FA9" w:rsidRPr="002A0E06" w:rsidRDefault="00397FA9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812" w:type="dxa"/>
            <w:vMerge w:val="restart"/>
          </w:tcPr>
          <w:p w14:paraId="228375BE" w14:textId="77777777" w:rsidR="00397FA9" w:rsidRPr="002A0E06" w:rsidRDefault="00397FA9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383" w:type="dxa"/>
            <w:vMerge w:val="restart"/>
          </w:tcPr>
          <w:p w14:paraId="2848C208" w14:textId="77777777" w:rsidR="00397FA9" w:rsidRPr="002A0E06" w:rsidRDefault="00397FA9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397FA9" w:rsidRPr="002A0E06" w14:paraId="728230F1" w14:textId="77777777" w:rsidTr="00272B2B">
        <w:trPr>
          <w:trHeight w:val="351"/>
        </w:trPr>
        <w:tc>
          <w:tcPr>
            <w:tcW w:w="2411" w:type="dxa"/>
            <w:vMerge/>
          </w:tcPr>
          <w:p w14:paraId="18D99C6B" w14:textId="77777777" w:rsidR="00397FA9" w:rsidRPr="002A0E06" w:rsidRDefault="00397FA9" w:rsidP="002A0E0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812" w:type="dxa"/>
            <w:vMerge/>
          </w:tcPr>
          <w:p w14:paraId="6F5276A8" w14:textId="77777777" w:rsidR="00397FA9" w:rsidRPr="002A0E06" w:rsidRDefault="00397FA9" w:rsidP="002A0E0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1383" w:type="dxa"/>
            <w:vMerge/>
            <w:vAlign w:val="center"/>
          </w:tcPr>
          <w:p w14:paraId="499EF74D" w14:textId="77777777" w:rsidR="00397FA9" w:rsidRPr="002A0E06" w:rsidRDefault="00397FA9" w:rsidP="002A0E06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397FA9" w:rsidRPr="002A0E06" w14:paraId="7D00BDCE" w14:textId="77777777" w:rsidTr="00272B2B">
        <w:trPr>
          <w:trHeight w:val="351"/>
        </w:trPr>
        <w:tc>
          <w:tcPr>
            <w:tcW w:w="2411" w:type="dxa"/>
            <w:vMerge/>
          </w:tcPr>
          <w:p w14:paraId="079C83F1" w14:textId="77777777" w:rsidR="00397FA9" w:rsidRPr="002A0E06" w:rsidRDefault="00397FA9" w:rsidP="002A0E0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812" w:type="dxa"/>
            <w:vMerge/>
          </w:tcPr>
          <w:p w14:paraId="1A7E67BB" w14:textId="77777777" w:rsidR="00397FA9" w:rsidRPr="002A0E06" w:rsidRDefault="00397FA9" w:rsidP="002A0E0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1383" w:type="dxa"/>
            <w:vMerge/>
            <w:vAlign w:val="center"/>
          </w:tcPr>
          <w:p w14:paraId="7E5E26BB" w14:textId="77777777" w:rsidR="00397FA9" w:rsidRPr="002A0E06" w:rsidRDefault="00397FA9" w:rsidP="002A0E06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397FA9" w:rsidRPr="002A0E06" w14:paraId="1B939A68" w14:textId="77777777" w:rsidTr="00272B2B">
        <w:trPr>
          <w:trHeight w:val="143"/>
        </w:trPr>
        <w:tc>
          <w:tcPr>
            <w:tcW w:w="2411" w:type="dxa"/>
          </w:tcPr>
          <w:p w14:paraId="207E7B01" w14:textId="77777777" w:rsidR="00397FA9" w:rsidRPr="002A0E06" w:rsidRDefault="00397FA9" w:rsidP="002A0E0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2A0E06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812" w:type="dxa"/>
          </w:tcPr>
          <w:p w14:paraId="2F418FE2" w14:textId="77777777" w:rsidR="00397FA9" w:rsidRPr="002A0E06" w:rsidRDefault="00397FA9" w:rsidP="002A0E0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2A0E06">
              <w:rPr>
                <w:rFonts w:cs="Arial"/>
                <w:spacing w:val="-10"/>
              </w:rPr>
              <w:t>Музыкальный руководитель; старший вожатый</w:t>
            </w:r>
          </w:p>
        </w:tc>
        <w:tc>
          <w:tcPr>
            <w:tcW w:w="1383" w:type="dxa"/>
            <w:vAlign w:val="center"/>
          </w:tcPr>
          <w:p w14:paraId="0139A5A0" w14:textId="77777777" w:rsidR="00397FA9" w:rsidRPr="002A0E06" w:rsidRDefault="00397FA9" w:rsidP="002A0E0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13 800</w:t>
            </w:r>
          </w:p>
        </w:tc>
      </w:tr>
      <w:tr w:rsidR="00397FA9" w:rsidRPr="002A0E06" w14:paraId="44F221FA" w14:textId="77777777" w:rsidTr="00272B2B">
        <w:trPr>
          <w:trHeight w:val="699"/>
        </w:trPr>
        <w:tc>
          <w:tcPr>
            <w:tcW w:w="2411" w:type="dxa"/>
          </w:tcPr>
          <w:p w14:paraId="089752DD" w14:textId="77777777" w:rsidR="00397FA9" w:rsidRPr="002A0E06" w:rsidRDefault="00397FA9" w:rsidP="002A0E0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2A0E06">
              <w:rPr>
                <w:rFonts w:cs="Arial"/>
                <w:spacing w:val="-2"/>
              </w:rPr>
              <w:t>2 квалификационный уровень</w:t>
            </w:r>
          </w:p>
        </w:tc>
        <w:tc>
          <w:tcPr>
            <w:tcW w:w="5812" w:type="dxa"/>
          </w:tcPr>
          <w:p w14:paraId="3052A76A" w14:textId="77777777" w:rsidR="00397FA9" w:rsidRPr="002A0E06" w:rsidRDefault="00397FA9" w:rsidP="002A0E0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2A0E06">
              <w:rPr>
                <w:rFonts w:cs="Arial"/>
                <w:spacing w:val="-8"/>
              </w:rPr>
              <w:t>Педагог дополнительного образования; педагог-организатор; социальный педагог</w:t>
            </w:r>
          </w:p>
        </w:tc>
        <w:tc>
          <w:tcPr>
            <w:tcW w:w="1383" w:type="dxa"/>
            <w:vAlign w:val="center"/>
          </w:tcPr>
          <w:p w14:paraId="6DED5566" w14:textId="77777777" w:rsidR="00397FA9" w:rsidRPr="002A0E06" w:rsidRDefault="00397FA9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13 900</w:t>
            </w:r>
          </w:p>
        </w:tc>
      </w:tr>
      <w:tr w:rsidR="00397FA9" w:rsidRPr="002A0E06" w14:paraId="5ACEDEAF" w14:textId="77777777" w:rsidTr="00272B2B">
        <w:trPr>
          <w:trHeight w:val="273"/>
        </w:trPr>
        <w:tc>
          <w:tcPr>
            <w:tcW w:w="2411" w:type="dxa"/>
          </w:tcPr>
          <w:p w14:paraId="180E560E" w14:textId="77777777" w:rsidR="00397FA9" w:rsidRPr="002A0E06" w:rsidRDefault="00397FA9" w:rsidP="002A0E0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2A0E06">
              <w:rPr>
                <w:rFonts w:cs="Arial"/>
                <w:spacing w:val="-2"/>
              </w:rPr>
              <w:lastRenderedPageBreak/>
              <w:t>3 квалификационный уровень</w:t>
            </w:r>
          </w:p>
        </w:tc>
        <w:tc>
          <w:tcPr>
            <w:tcW w:w="5812" w:type="dxa"/>
          </w:tcPr>
          <w:p w14:paraId="79080F94" w14:textId="77777777" w:rsidR="00397FA9" w:rsidRPr="002A0E06" w:rsidRDefault="00397FA9" w:rsidP="002A0E0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</w:rPr>
            </w:pPr>
            <w:r w:rsidRPr="002A0E06">
              <w:rPr>
                <w:rFonts w:cs="Arial"/>
              </w:rPr>
              <w:t>Воспитатель; мастер производственного обучения; педагог-психолог</w:t>
            </w:r>
          </w:p>
        </w:tc>
        <w:tc>
          <w:tcPr>
            <w:tcW w:w="1383" w:type="dxa"/>
            <w:vAlign w:val="center"/>
          </w:tcPr>
          <w:p w14:paraId="454A9F52" w14:textId="77777777" w:rsidR="00397FA9" w:rsidRPr="002A0E06" w:rsidRDefault="00397FA9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14 100</w:t>
            </w:r>
          </w:p>
        </w:tc>
      </w:tr>
      <w:tr w:rsidR="00397FA9" w:rsidRPr="002A0E06" w14:paraId="0010322E" w14:textId="77777777" w:rsidTr="00272B2B">
        <w:trPr>
          <w:trHeight w:val="422"/>
        </w:trPr>
        <w:tc>
          <w:tcPr>
            <w:tcW w:w="2411" w:type="dxa"/>
          </w:tcPr>
          <w:p w14:paraId="4D41CDDE" w14:textId="77777777" w:rsidR="00397FA9" w:rsidRPr="002A0E06" w:rsidRDefault="00397FA9" w:rsidP="002A0E0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2A0E06">
              <w:rPr>
                <w:rFonts w:cs="Arial"/>
                <w:spacing w:val="-2"/>
              </w:rPr>
              <w:t>4 квалификационный уровень</w:t>
            </w:r>
          </w:p>
        </w:tc>
        <w:tc>
          <w:tcPr>
            <w:tcW w:w="5812" w:type="dxa"/>
          </w:tcPr>
          <w:p w14:paraId="7083A5DF" w14:textId="77777777" w:rsidR="00397FA9" w:rsidRPr="002A0E06" w:rsidRDefault="00397FA9" w:rsidP="002A0E0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2A0E06">
              <w:rPr>
                <w:rFonts w:cs="Arial"/>
                <w:spacing w:val="-7"/>
              </w:rPr>
              <w:t xml:space="preserve">Преподаватель-организатор основ безопасности жизнедеятельности; учитель; тьютор; педагог-библиотекарь; учитель-дефектолог; учитель-логопед </w:t>
            </w:r>
          </w:p>
        </w:tc>
        <w:tc>
          <w:tcPr>
            <w:tcW w:w="1383" w:type="dxa"/>
            <w:vAlign w:val="center"/>
          </w:tcPr>
          <w:p w14:paraId="057F4F41" w14:textId="77777777" w:rsidR="00397FA9" w:rsidRPr="002A0E06" w:rsidRDefault="00397FA9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14 200</w:t>
            </w:r>
          </w:p>
        </w:tc>
      </w:tr>
    </w:tbl>
    <w:p w14:paraId="0861BFB8" w14:textId="77777777" w:rsidR="002A0E06" w:rsidRDefault="002A0E06" w:rsidP="002A0E06">
      <w:pPr>
        <w:shd w:val="clear" w:color="auto" w:fill="FFFFFF"/>
        <w:ind w:firstLine="709"/>
        <w:rPr>
          <w:rFonts w:cs="Arial"/>
          <w:bCs/>
          <w:spacing w:val="-2"/>
        </w:rPr>
      </w:pPr>
    </w:p>
    <w:p w14:paraId="2904A161" w14:textId="77777777" w:rsidR="00397FA9" w:rsidRPr="002A0E06" w:rsidRDefault="00397FA9" w:rsidP="002A0E06">
      <w:pPr>
        <w:shd w:val="clear" w:color="auto" w:fill="FFFFFF"/>
        <w:ind w:firstLine="709"/>
        <w:rPr>
          <w:rFonts w:cs="Arial"/>
          <w:bCs/>
          <w:spacing w:val="-2"/>
        </w:rPr>
      </w:pPr>
      <w:r w:rsidRPr="002A0E06">
        <w:rPr>
          <w:rFonts w:cs="Arial"/>
          <w:bCs/>
          <w:spacing w:val="-2"/>
        </w:rPr>
        <w:t>8. Профессиональные квалификационная группы «Должности работников культуры, искусства и кинематографии ведущего звена» (№570)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812"/>
        <w:gridCol w:w="1701"/>
      </w:tblGrid>
      <w:tr w:rsidR="00397FA9" w:rsidRPr="002A0E06" w14:paraId="1F6BDA03" w14:textId="77777777" w:rsidTr="00272B2B">
        <w:trPr>
          <w:trHeight w:val="143"/>
        </w:trPr>
        <w:tc>
          <w:tcPr>
            <w:tcW w:w="2127" w:type="dxa"/>
          </w:tcPr>
          <w:p w14:paraId="31AFDBD4" w14:textId="77777777" w:rsidR="00397FA9" w:rsidRPr="002A0E06" w:rsidRDefault="00397FA9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812" w:type="dxa"/>
          </w:tcPr>
          <w:p w14:paraId="42911042" w14:textId="77777777" w:rsidR="00397FA9" w:rsidRPr="002A0E06" w:rsidRDefault="00397FA9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14:paraId="52298F50" w14:textId="77777777" w:rsidR="00397FA9" w:rsidRPr="002A0E06" w:rsidRDefault="00397FA9" w:rsidP="002A0E06">
            <w:pPr>
              <w:ind w:firstLine="709"/>
              <w:rPr>
                <w:rFonts w:cs="Arial"/>
                <w:bCs/>
                <w:spacing w:val="-2"/>
              </w:rPr>
            </w:pPr>
            <w:r w:rsidRPr="002A0E06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397FA9" w:rsidRPr="002A0E06" w14:paraId="0F04F5A0" w14:textId="77777777" w:rsidTr="00272B2B">
        <w:trPr>
          <w:trHeight w:val="243"/>
        </w:trPr>
        <w:tc>
          <w:tcPr>
            <w:tcW w:w="2127" w:type="dxa"/>
          </w:tcPr>
          <w:p w14:paraId="079778CA" w14:textId="77777777" w:rsidR="00397FA9" w:rsidRPr="002A0E06" w:rsidRDefault="00397FA9" w:rsidP="002A0E06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5812" w:type="dxa"/>
          </w:tcPr>
          <w:p w14:paraId="59018CBC" w14:textId="77777777" w:rsidR="00397FA9" w:rsidRPr="002A0E06" w:rsidRDefault="00397FA9" w:rsidP="002A0E06">
            <w:pPr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Главный библиотекарь; библиотекарь</w:t>
            </w:r>
          </w:p>
        </w:tc>
        <w:tc>
          <w:tcPr>
            <w:tcW w:w="1701" w:type="dxa"/>
            <w:vAlign w:val="center"/>
          </w:tcPr>
          <w:p w14:paraId="2B8100B5" w14:textId="77777777" w:rsidR="00397FA9" w:rsidRPr="002A0E06" w:rsidRDefault="00397FA9" w:rsidP="002A0E0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2A0E06">
              <w:rPr>
                <w:rFonts w:cs="Arial"/>
                <w:spacing w:val="-2"/>
              </w:rPr>
              <w:t>13 000</w:t>
            </w:r>
          </w:p>
        </w:tc>
      </w:tr>
    </w:tbl>
    <w:p w14:paraId="4C4FB4BF" w14:textId="77777777" w:rsidR="00397FA9" w:rsidRPr="002A0E06" w:rsidRDefault="00397FA9" w:rsidP="002A0E06">
      <w:pPr>
        <w:ind w:firstLine="709"/>
        <w:rPr>
          <w:rFonts w:cs="Arial"/>
          <w:color w:val="FF0000"/>
        </w:rPr>
      </w:pPr>
    </w:p>
    <w:p w14:paraId="28D5D104" w14:textId="77777777" w:rsidR="00397FA9" w:rsidRPr="002A0E06" w:rsidRDefault="00397FA9" w:rsidP="002A0E06">
      <w:pPr>
        <w:shd w:val="clear" w:color="auto" w:fill="FFFFFF"/>
        <w:ind w:firstLine="709"/>
        <w:rPr>
          <w:rFonts w:cs="Arial"/>
        </w:rPr>
      </w:pPr>
      <w:r w:rsidRPr="002A0E06">
        <w:rPr>
          <w:rFonts w:cs="Arial"/>
          <w:bCs/>
        </w:rPr>
        <w:t xml:space="preserve">9. </w:t>
      </w:r>
      <w:r w:rsidRPr="002A0E06">
        <w:rPr>
          <w:rFonts w:cs="Arial"/>
        </w:rPr>
        <w:t xml:space="preserve">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РФ. </w:t>
      </w:r>
    </w:p>
    <w:p w14:paraId="2DC040D3" w14:textId="77777777" w:rsidR="00397FA9" w:rsidRPr="002A0E06" w:rsidRDefault="00397FA9" w:rsidP="002A0E06">
      <w:pPr>
        <w:shd w:val="clear" w:color="auto" w:fill="FFFFFF"/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665"/>
      </w:tblGrid>
      <w:tr w:rsidR="00397FA9" w:rsidRPr="002A0E06" w14:paraId="356069CF" w14:textId="77777777" w:rsidTr="00272B2B">
        <w:tc>
          <w:tcPr>
            <w:tcW w:w="675" w:type="dxa"/>
          </w:tcPr>
          <w:p w14:paraId="4383A53C" w14:textId="77777777" w:rsidR="00397FA9" w:rsidRPr="002A0E06" w:rsidRDefault="00397FA9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</w:rPr>
              <w:t>п/п</w:t>
            </w:r>
          </w:p>
          <w:p w14:paraId="2C66CCAF" w14:textId="77777777" w:rsidR="00397FA9" w:rsidRPr="002A0E06" w:rsidRDefault="00397FA9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</w:rPr>
              <w:t>№</w:t>
            </w:r>
          </w:p>
        </w:tc>
        <w:tc>
          <w:tcPr>
            <w:tcW w:w="7230" w:type="dxa"/>
          </w:tcPr>
          <w:p w14:paraId="7EC71FE6" w14:textId="77777777" w:rsidR="00397FA9" w:rsidRPr="002A0E06" w:rsidRDefault="00397FA9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</w:rPr>
              <w:t>Наименование должности</w:t>
            </w:r>
          </w:p>
        </w:tc>
        <w:tc>
          <w:tcPr>
            <w:tcW w:w="1665" w:type="dxa"/>
          </w:tcPr>
          <w:p w14:paraId="381FC1F3" w14:textId="77777777" w:rsidR="00397FA9" w:rsidRPr="002A0E06" w:rsidRDefault="00397FA9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  <w:bCs/>
                <w:spacing w:val="-2"/>
              </w:rPr>
              <w:t>Оклад</w:t>
            </w:r>
          </w:p>
        </w:tc>
      </w:tr>
      <w:tr w:rsidR="00397FA9" w:rsidRPr="002A0E06" w14:paraId="7EB840FD" w14:textId="77777777" w:rsidTr="00272B2B">
        <w:tc>
          <w:tcPr>
            <w:tcW w:w="675" w:type="dxa"/>
          </w:tcPr>
          <w:p w14:paraId="4EC7FE91" w14:textId="77777777" w:rsidR="00397FA9" w:rsidRPr="002A0E06" w:rsidRDefault="00397FA9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</w:rPr>
              <w:t>1</w:t>
            </w:r>
          </w:p>
        </w:tc>
        <w:tc>
          <w:tcPr>
            <w:tcW w:w="7230" w:type="dxa"/>
          </w:tcPr>
          <w:p w14:paraId="697DEEBE" w14:textId="77777777" w:rsidR="00397FA9" w:rsidRPr="002A0E06" w:rsidRDefault="00397FA9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665" w:type="dxa"/>
          </w:tcPr>
          <w:p w14:paraId="1F3CE8B6" w14:textId="77777777" w:rsidR="00397FA9" w:rsidRPr="002A0E06" w:rsidRDefault="00397FA9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</w:rPr>
              <w:t>12 800</w:t>
            </w:r>
          </w:p>
        </w:tc>
      </w:tr>
      <w:tr w:rsidR="00397FA9" w:rsidRPr="002A0E06" w14:paraId="1DAEFC7E" w14:textId="77777777" w:rsidTr="00272B2B">
        <w:tc>
          <w:tcPr>
            <w:tcW w:w="675" w:type="dxa"/>
          </w:tcPr>
          <w:p w14:paraId="7DA236EC" w14:textId="77777777" w:rsidR="00397FA9" w:rsidRPr="002A0E06" w:rsidRDefault="00397FA9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</w:rPr>
              <w:t>2</w:t>
            </w:r>
          </w:p>
        </w:tc>
        <w:tc>
          <w:tcPr>
            <w:tcW w:w="7230" w:type="dxa"/>
          </w:tcPr>
          <w:p w14:paraId="5321F63E" w14:textId="77777777" w:rsidR="00397FA9" w:rsidRPr="002A0E06" w:rsidRDefault="00397FA9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</w:rPr>
              <w:t>Ассистент (помощник)</w:t>
            </w:r>
            <w:r w:rsidRPr="002A0E06">
              <w:rPr>
                <w:rStyle w:val="af1"/>
                <w:rFonts w:cs="Arial"/>
              </w:rPr>
              <w:footnoteReference w:id="4"/>
            </w:r>
          </w:p>
        </w:tc>
        <w:tc>
          <w:tcPr>
            <w:tcW w:w="1665" w:type="dxa"/>
          </w:tcPr>
          <w:p w14:paraId="58F081C3" w14:textId="77777777" w:rsidR="00397FA9" w:rsidRPr="002A0E06" w:rsidRDefault="00397FA9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</w:rPr>
              <w:t>11 800</w:t>
            </w:r>
          </w:p>
        </w:tc>
      </w:tr>
      <w:tr w:rsidR="00397FA9" w:rsidRPr="002A0E06" w14:paraId="48C4D9DA" w14:textId="77777777" w:rsidTr="00272B2B">
        <w:tc>
          <w:tcPr>
            <w:tcW w:w="675" w:type="dxa"/>
          </w:tcPr>
          <w:p w14:paraId="5D1941C4" w14:textId="77777777" w:rsidR="00397FA9" w:rsidRPr="002A0E06" w:rsidRDefault="00397FA9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</w:rPr>
              <w:t>3</w:t>
            </w:r>
          </w:p>
        </w:tc>
        <w:tc>
          <w:tcPr>
            <w:tcW w:w="7230" w:type="dxa"/>
          </w:tcPr>
          <w:p w14:paraId="2CFCEDCC" w14:textId="77777777" w:rsidR="00397FA9" w:rsidRPr="002A0E06" w:rsidRDefault="00397FA9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</w:rPr>
              <w:t>Электрик</w:t>
            </w:r>
          </w:p>
        </w:tc>
        <w:tc>
          <w:tcPr>
            <w:tcW w:w="1665" w:type="dxa"/>
          </w:tcPr>
          <w:p w14:paraId="7E3B6CAB" w14:textId="77777777" w:rsidR="00397FA9" w:rsidRPr="002A0E06" w:rsidRDefault="00397FA9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</w:rPr>
              <w:t>11 800</w:t>
            </w:r>
          </w:p>
        </w:tc>
      </w:tr>
      <w:tr w:rsidR="00397FA9" w:rsidRPr="002A0E06" w14:paraId="656E70B0" w14:textId="77777777" w:rsidTr="00272B2B">
        <w:tc>
          <w:tcPr>
            <w:tcW w:w="675" w:type="dxa"/>
          </w:tcPr>
          <w:p w14:paraId="42E6523E" w14:textId="77777777" w:rsidR="00397FA9" w:rsidRPr="002A0E06" w:rsidRDefault="00397FA9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</w:rPr>
              <w:t>4</w:t>
            </w:r>
          </w:p>
        </w:tc>
        <w:tc>
          <w:tcPr>
            <w:tcW w:w="7230" w:type="dxa"/>
          </w:tcPr>
          <w:p w14:paraId="18EDEA65" w14:textId="77777777" w:rsidR="00397FA9" w:rsidRPr="002A0E06" w:rsidRDefault="00397FA9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  <w:spacing w:val="-2"/>
              </w:rPr>
              <w:t>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665" w:type="dxa"/>
          </w:tcPr>
          <w:p w14:paraId="7A45DE4F" w14:textId="77777777" w:rsidR="00397FA9" w:rsidRPr="002A0E06" w:rsidRDefault="00397FA9" w:rsidP="002A0E06">
            <w:pPr>
              <w:ind w:firstLine="709"/>
              <w:rPr>
                <w:rFonts w:cs="Arial"/>
              </w:rPr>
            </w:pPr>
            <w:r w:rsidRPr="002A0E06">
              <w:rPr>
                <w:rFonts w:cs="Arial"/>
              </w:rPr>
              <w:t>11 900</w:t>
            </w:r>
          </w:p>
        </w:tc>
      </w:tr>
    </w:tbl>
    <w:p w14:paraId="58E5F0AB" w14:textId="77777777" w:rsidR="002A0E06" w:rsidRDefault="002A0E06" w:rsidP="002A0E06">
      <w:pPr>
        <w:ind w:firstLine="709"/>
        <w:rPr>
          <w:rFonts w:cs="Arial"/>
          <w:kern w:val="36"/>
        </w:rPr>
      </w:pPr>
    </w:p>
    <w:p w14:paraId="084EBD12" w14:textId="77777777" w:rsidR="00397FA9" w:rsidRPr="002A0E06" w:rsidRDefault="00397FA9" w:rsidP="002A0E06">
      <w:pPr>
        <w:ind w:firstLine="709"/>
        <w:rPr>
          <w:rFonts w:cs="Arial"/>
        </w:rPr>
      </w:pPr>
      <w:bookmarkStart w:id="0" w:name="_GoBack"/>
      <w:bookmarkEnd w:id="0"/>
    </w:p>
    <w:sectPr w:rsidR="00397FA9" w:rsidRPr="002A0E06" w:rsidSect="002A0E06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87BD0" w14:textId="77777777" w:rsidR="00DE7263" w:rsidRDefault="00DE7263" w:rsidP="00C47531">
      <w:r>
        <w:separator/>
      </w:r>
    </w:p>
  </w:endnote>
  <w:endnote w:type="continuationSeparator" w:id="0">
    <w:p w14:paraId="32A166D8" w14:textId="77777777" w:rsidR="00DE7263" w:rsidRDefault="00DE7263" w:rsidP="00C4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78412" w14:textId="77777777" w:rsidR="00DE7263" w:rsidRDefault="00DE7263" w:rsidP="00C47531">
      <w:r>
        <w:separator/>
      </w:r>
    </w:p>
  </w:footnote>
  <w:footnote w:type="continuationSeparator" w:id="0">
    <w:p w14:paraId="77E4BA9C" w14:textId="77777777" w:rsidR="00DE7263" w:rsidRDefault="00DE7263" w:rsidP="00C47531">
      <w:r>
        <w:continuationSeparator/>
      </w:r>
    </w:p>
  </w:footnote>
  <w:footnote w:id="1">
    <w:p w14:paraId="38D8F786" w14:textId="77777777" w:rsidR="00CF78A7" w:rsidRDefault="00CF78A7" w:rsidP="00A8292D">
      <w:pPr>
        <w:pStyle w:val="af"/>
      </w:pPr>
      <w:r>
        <w:rPr>
          <w:rStyle w:val="af1"/>
        </w:rPr>
        <w:footnoteRef/>
      </w:r>
      <w:r w:rsidRPr="009E73FF">
        <w:rPr>
          <w:sz w:val="16"/>
          <w:szCs w:val="16"/>
        </w:rPr>
        <w:t>не позднее одного года со дня получения документа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2">
    <w:p w14:paraId="769C9B21" w14:textId="77777777" w:rsidR="00CF78A7" w:rsidRDefault="00CF78A7" w:rsidP="00956F6D">
      <w:pPr>
        <w:pStyle w:val="af"/>
      </w:pPr>
      <w:r>
        <w:rPr>
          <w:rStyle w:val="af1"/>
        </w:rPr>
        <w:footnoteRef/>
      </w:r>
      <w:r w:rsidRPr="009E73FF">
        <w:rPr>
          <w:sz w:val="16"/>
          <w:szCs w:val="16"/>
        </w:rPr>
        <w:t>не позднее одного года со дня получения документа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3">
    <w:p w14:paraId="70F83DD1" w14:textId="77777777" w:rsidR="007B5911" w:rsidRDefault="007B5911" w:rsidP="007B5911">
      <w:pPr>
        <w:pStyle w:val="af"/>
      </w:pPr>
      <w:r>
        <w:rPr>
          <w:rStyle w:val="af1"/>
        </w:rPr>
        <w:footnoteRef/>
      </w:r>
      <w:r>
        <w:t xml:space="preserve"> Данная должность вводится для сопровождения детей с ограниченными возможностями здоровья, при наличии показаний в заключении психолого-медико-педагогической комиссии</w:t>
      </w:r>
    </w:p>
  </w:footnote>
  <w:footnote w:id="4">
    <w:p w14:paraId="7E686C70" w14:textId="77777777" w:rsidR="00397FA9" w:rsidRDefault="00397FA9" w:rsidP="00397FA9">
      <w:pPr>
        <w:pStyle w:val="af"/>
      </w:pPr>
      <w:r>
        <w:rPr>
          <w:rStyle w:val="af1"/>
        </w:rPr>
        <w:footnoteRef/>
      </w:r>
      <w:r>
        <w:t xml:space="preserve"> Данная должность вводится для сопровождения детей с ограниченными возможностями здоровья, при наличии показаний в заключении психолого-медико-педагогической комиссии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704373"/>
    <w:multiLevelType w:val="multilevel"/>
    <w:tmpl w:val="653A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03018"/>
    <w:multiLevelType w:val="hybridMultilevel"/>
    <w:tmpl w:val="F98274C6"/>
    <w:lvl w:ilvl="0" w:tplc="64D8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12034"/>
    <w:multiLevelType w:val="hybridMultilevel"/>
    <w:tmpl w:val="53BA780E"/>
    <w:lvl w:ilvl="0" w:tplc="64D8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114F9"/>
    <w:multiLevelType w:val="hybridMultilevel"/>
    <w:tmpl w:val="F81A8654"/>
    <w:lvl w:ilvl="0" w:tplc="AF303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CE011B"/>
    <w:multiLevelType w:val="hybridMultilevel"/>
    <w:tmpl w:val="AA14340E"/>
    <w:lvl w:ilvl="0" w:tplc="2780B95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65B3E"/>
    <w:multiLevelType w:val="multilevel"/>
    <w:tmpl w:val="9BF2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5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6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7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28" w:hanging="3240"/>
      </w:pPr>
      <w:rPr>
        <w:rFonts w:hint="default"/>
      </w:rPr>
    </w:lvl>
  </w:abstractNum>
  <w:abstractNum w:abstractNumId="8" w15:restartNumberingAfterBreak="0">
    <w:nsid w:val="49701E2F"/>
    <w:multiLevelType w:val="hybridMultilevel"/>
    <w:tmpl w:val="C076218E"/>
    <w:lvl w:ilvl="0" w:tplc="64D8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2F0667"/>
    <w:multiLevelType w:val="hybridMultilevel"/>
    <w:tmpl w:val="6A12A4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243FA9"/>
    <w:multiLevelType w:val="multilevel"/>
    <w:tmpl w:val="0CCADD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1" w15:restartNumberingAfterBreak="0">
    <w:nsid w:val="64E902F6"/>
    <w:multiLevelType w:val="multilevel"/>
    <w:tmpl w:val="AB1CD3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14" w15:restartNumberingAfterBreak="0">
    <w:nsid w:val="73583545"/>
    <w:multiLevelType w:val="hybridMultilevel"/>
    <w:tmpl w:val="B148A892"/>
    <w:lvl w:ilvl="0" w:tplc="F9B641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E0B55"/>
    <w:multiLevelType w:val="hybridMultilevel"/>
    <w:tmpl w:val="9D286D00"/>
    <w:lvl w:ilvl="0" w:tplc="477258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06068"/>
    <w:multiLevelType w:val="hybridMultilevel"/>
    <w:tmpl w:val="7D0EED1A"/>
    <w:lvl w:ilvl="0" w:tplc="5538C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FD56F65"/>
    <w:multiLevelType w:val="multilevel"/>
    <w:tmpl w:val="0CCADD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15"/>
  </w:num>
  <w:num w:numId="7">
    <w:abstractNumId w:val="6"/>
  </w:num>
  <w:num w:numId="8">
    <w:abstractNumId w:val="11"/>
  </w:num>
  <w:num w:numId="9">
    <w:abstractNumId w:val="18"/>
  </w:num>
  <w:num w:numId="10">
    <w:abstractNumId w:val="10"/>
  </w:num>
  <w:num w:numId="11">
    <w:abstractNumId w:val="2"/>
  </w:num>
  <w:num w:numId="12">
    <w:abstractNumId w:val="14"/>
  </w:num>
  <w:num w:numId="13">
    <w:abstractNumId w:val="5"/>
  </w:num>
  <w:num w:numId="14">
    <w:abstractNumId w:val="16"/>
  </w:num>
  <w:num w:numId="15">
    <w:abstractNumId w:val="3"/>
  </w:num>
  <w:num w:numId="16">
    <w:abstractNumId w:val="4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531"/>
    <w:rsid w:val="00016BD7"/>
    <w:rsid w:val="0003659E"/>
    <w:rsid w:val="00045711"/>
    <w:rsid w:val="00094713"/>
    <w:rsid w:val="00096569"/>
    <w:rsid w:val="000F1F21"/>
    <w:rsid w:val="0011068D"/>
    <w:rsid w:val="00115891"/>
    <w:rsid w:val="001E43D9"/>
    <w:rsid w:val="00227B8F"/>
    <w:rsid w:val="00232448"/>
    <w:rsid w:val="00237BC1"/>
    <w:rsid w:val="00252F8F"/>
    <w:rsid w:val="00272B2B"/>
    <w:rsid w:val="002735D1"/>
    <w:rsid w:val="00286723"/>
    <w:rsid w:val="00287B7E"/>
    <w:rsid w:val="002A0E06"/>
    <w:rsid w:val="002B78EC"/>
    <w:rsid w:val="002D5A75"/>
    <w:rsid w:val="003002CB"/>
    <w:rsid w:val="00397FA9"/>
    <w:rsid w:val="003C3702"/>
    <w:rsid w:val="004117A4"/>
    <w:rsid w:val="0045286B"/>
    <w:rsid w:val="00493118"/>
    <w:rsid w:val="004D452F"/>
    <w:rsid w:val="004F22CC"/>
    <w:rsid w:val="005111C7"/>
    <w:rsid w:val="005A16D8"/>
    <w:rsid w:val="005A4E35"/>
    <w:rsid w:val="005B274C"/>
    <w:rsid w:val="005E5ABC"/>
    <w:rsid w:val="00646C32"/>
    <w:rsid w:val="006546CF"/>
    <w:rsid w:val="00661A92"/>
    <w:rsid w:val="00685B3D"/>
    <w:rsid w:val="006B36DE"/>
    <w:rsid w:val="00753C16"/>
    <w:rsid w:val="007618F5"/>
    <w:rsid w:val="007766DA"/>
    <w:rsid w:val="0078419F"/>
    <w:rsid w:val="007B5911"/>
    <w:rsid w:val="007C2A80"/>
    <w:rsid w:val="007C454D"/>
    <w:rsid w:val="007D7BE8"/>
    <w:rsid w:val="00814A0E"/>
    <w:rsid w:val="008C147B"/>
    <w:rsid w:val="008D60D8"/>
    <w:rsid w:val="009177ED"/>
    <w:rsid w:val="00952C5B"/>
    <w:rsid w:val="00956F6D"/>
    <w:rsid w:val="00961485"/>
    <w:rsid w:val="00965DFF"/>
    <w:rsid w:val="00977551"/>
    <w:rsid w:val="00992D68"/>
    <w:rsid w:val="009B766D"/>
    <w:rsid w:val="009C3B29"/>
    <w:rsid w:val="009F025D"/>
    <w:rsid w:val="009F0AD1"/>
    <w:rsid w:val="009F79D7"/>
    <w:rsid w:val="00A1713D"/>
    <w:rsid w:val="00A8292D"/>
    <w:rsid w:val="00A93594"/>
    <w:rsid w:val="00AB7DB4"/>
    <w:rsid w:val="00B70593"/>
    <w:rsid w:val="00BF16C1"/>
    <w:rsid w:val="00BF3E8B"/>
    <w:rsid w:val="00C37563"/>
    <w:rsid w:val="00C47531"/>
    <w:rsid w:val="00CC6377"/>
    <w:rsid w:val="00CF78A7"/>
    <w:rsid w:val="00D01C2C"/>
    <w:rsid w:val="00D02308"/>
    <w:rsid w:val="00D45A1B"/>
    <w:rsid w:val="00DA275F"/>
    <w:rsid w:val="00DB1738"/>
    <w:rsid w:val="00DC650F"/>
    <w:rsid w:val="00DD0A8B"/>
    <w:rsid w:val="00DE7263"/>
    <w:rsid w:val="00DF1B33"/>
    <w:rsid w:val="00E14E4A"/>
    <w:rsid w:val="00E151C0"/>
    <w:rsid w:val="00E57C07"/>
    <w:rsid w:val="00EC74FC"/>
    <w:rsid w:val="00F6362A"/>
    <w:rsid w:val="00F72F45"/>
    <w:rsid w:val="00F754A0"/>
    <w:rsid w:val="00F87E34"/>
    <w:rsid w:val="00FB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84D43"/>
  <w15:docId w15:val="{3FDD282F-8F37-41BD-8DDD-4A2816A4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72F4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1"/>
    <w:qFormat/>
    <w:rsid w:val="00F72F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72F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72F4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72F45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47531"/>
    <w:pPr>
      <w:widowControl w:val="0"/>
      <w:numPr>
        <w:ilvl w:val="6"/>
        <w:numId w:val="5"/>
      </w:numPr>
      <w:suppressAutoHyphens/>
      <w:autoSpaceDE w:val="0"/>
      <w:spacing w:before="240" w:after="60"/>
      <w:ind w:left="0" w:firstLine="720"/>
      <w:outlineLvl w:val="6"/>
    </w:pPr>
    <w:rPr>
      <w:rFonts w:ascii="Calibri" w:hAnsi="Calibri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C4753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rsid w:val="00C47531"/>
    <w:rPr>
      <w:rFonts w:ascii="Calibri" w:eastAsia="Times New Roman" w:hAnsi="Calibri" w:cs="Calibri"/>
      <w:sz w:val="20"/>
      <w:szCs w:val="20"/>
      <w:lang w:eastAsia="ar-SA"/>
    </w:rPr>
  </w:style>
  <w:style w:type="paragraph" w:styleId="a3">
    <w:name w:val="Balloon Text"/>
    <w:basedOn w:val="a"/>
    <w:link w:val="a4"/>
    <w:semiHidden/>
    <w:rsid w:val="00C475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C4753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475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C47531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rsid w:val="00C47531"/>
    <w:rPr>
      <w:rFonts w:ascii="SchoolBook" w:eastAsia="Times New Roman" w:hAnsi="SchoolBook"/>
      <w:sz w:val="28"/>
    </w:rPr>
  </w:style>
  <w:style w:type="paragraph" w:styleId="a8">
    <w:name w:val="header"/>
    <w:basedOn w:val="a"/>
    <w:link w:val="a9"/>
    <w:uiPriority w:val="99"/>
    <w:rsid w:val="00C475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47531"/>
  </w:style>
  <w:style w:type="paragraph" w:customStyle="1" w:styleId="ab">
    <w:name w:val="Знак Знак"/>
    <w:basedOn w:val="a"/>
    <w:rsid w:val="00C475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C475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753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47531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character" w:customStyle="1" w:styleId="ae">
    <w:name w:val="Символ сноски"/>
    <w:uiPriority w:val="99"/>
    <w:rsid w:val="00C47531"/>
    <w:rPr>
      <w:vertAlign w:val="superscript"/>
    </w:rPr>
  </w:style>
  <w:style w:type="paragraph" w:styleId="af">
    <w:name w:val="footnote text"/>
    <w:basedOn w:val="a"/>
    <w:link w:val="12"/>
    <w:uiPriority w:val="99"/>
    <w:rsid w:val="00C47531"/>
    <w:pPr>
      <w:widowControl w:val="0"/>
      <w:suppressAutoHyphens/>
      <w:autoSpaceDE w:val="0"/>
      <w:ind w:firstLine="720"/>
    </w:pPr>
    <w:rPr>
      <w:sz w:val="20"/>
      <w:szCs w:val="20"/>
      <w:lang w:eastAsia="ar-SA"/>
    </w:rPr>
  </w:style>
  <w:style w:type="character" w:customStyle="1" w:styleId="af0">
    <w:name w:val="Текст сноски Знак"/>
    <w:rsid w:val="00C47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f"/>
    <w:uiPriority w:val="99"/>
    <w:rsid w:val="00C475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1"/>
    <w:aliases w:val="!Части документа Знак"/>
    <w:link w:val="1"/>
    <w:rsid w:val="00C47531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f1">
    <w:name w:val="footnote reference"/>
    <w:uiPriority w:val="99"/>
    <w:rsid w:val="00C47531"/>
    <w:rPr>
      <w:vertAlign w:val="superscript"/>
    </w:rPr>
  </w:style>
  <w:style w:type="paragraph" w:customStyle="1" w:styleId="ConsNormal">
    <w:name w:val="ConsNormal"/>
    <w:uiPriority w:val="99"/>
    <w:rsid w:val="00C47531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p50">
    <w:name w:val="p50"/>
    <w:basedOn w:val="a"/>
    <w:uiPriority w:val="99"/>
    <w:rsid w:val="00C47531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C47531"/>
  </w:style>
  <w:style w:type="paragraph" w:customStyle="1" w:styleId="p16">
    <w:name w:val="p16"/>
    <w:basedOn w:val="a"/>
    <w:uiPriority w:val="99"/>
    <w:rsid w:val="00C47531"/>
    <w:pPr>
      <w:spacing w:before="100" w:beforeAutospacing="1" w:after="100" w:afterAutospacing="1"/>
    </w:pPr>
  </w:style>
  <w:style w:type="paragraph" w:customStyle="1" w:styleId="s1">
    <w:name w:val="s_1"/>
    <w:basedOn w:val="a"/>
    <w:rsid w:val="00C4753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C47531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2">
    <w:name w:val="List Paragraph"/>
    <w:basedOn w:val="a"/>
    <w:uiPriority w:val="34"/>
    <w:qFormat/>
    <w:rsid w:val="00C47531"/>
    <w:pPr>
      <w:ind w:left="720"/>
      <w:contextualSpacing/>
    </w:pPr>
  </w:style>
  <w:style w:type="character" w:customStyle="1" w:styleId="21">
    <w:name w:val="Текст сноски Знак2"/>
    <w:uiPriority w:val="99"/>
    <w:locked/>
    <w:rsid w:val="00C47531"/>
    <w:rPr>
      <w:lang w:val="x-none" w:eastAsia="ar-SA" w:bidi="ar-SA"/>
    </w:rPr>
  </w:style>
  <w:style w:type="paragraph" w:styleId="af3">
    <w:name w:val="No Spacing"/>
    <w:uiPriority w:val="1"/>
    <w:qFormat/>
    <w:rsid w:val="007B5911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2A0E0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A0E0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A0E0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72F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F72F45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A0E0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72F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F72F45"/>
    <w:rPr>
      <w:color w:val="0000FF"/>
      <w:u w:val="none"/>
    </w:rPr>
  </w:style>
  <w:style w:type="paragraph" w:customStyle="1" w:styleId="Application">
    <w:name w:val="Application!Приложение"/>
    <w:rsid w:val="00F72F4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72F4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72F4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72F4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72F4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3F2C5-921E-4E37-BACC-FFB0916B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12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2022-12-07T10:48:00Z</cp:lastPrinted>
  <dcterms:created xsi:type="dcterms:W3CDTF">2023-01-30T05:46:00Z</dcterms:created>
  <dcterms:modified xsi:type="dcterms:W3CDTF">2023-01-30T06:30:00Z</dcterms:modified>
</cp:coreProperties>
</file>