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E0F1" w14:textId="77777777" w:rsidR="00AA7461" w:rsidRDefault="009A1105" w:rsidP="00AA7461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noProof/>
        </w:rPr>
        <w:drawing>
          <wp:inline distT="0" distB="0" distL="0" distR="0" wp14:anchorId="7B88F8BA" wp14:editId="50BAEABC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4375" w14:textId="77777777" w:rsidR="00806805" w:rsidRPr="00AA7461" w:rsidRDefault="00806805" w:rsidP="00AA7461">
      <w:pPr>
        <w:suppressAutoHyphens/>
        <w:ind w:firstLine="709"/>
        <w:jc w:val="center"/>
        <w:rPr>
          <w:rFonts w:cs="Arial"/>
          <w:lang w:eastAsia="ar-SA"/>
        </w:rPr>
      </w:pPr>
      <w:r w:rsidRPr="00AA7461">
        <w:rPr>
          <w:rFonts w:cs="Arial"/>
          <w:lang w:eastAsia="ar-SA"/>
        </w:rPr>
        <w:t>АДМИНИСТРАЦИЯ</w:t>
      </w:r>
    </w:p>
    <w:p w14:paraId="7530CB66" w14:textId="77777777" w:rsidR="00806805" w:rsidRPr="00AA7461" w:rsidRDefault="00806805" w:rsidP="00AA7461">
      <w:pPr>
        <w:suppressAutoHyphens/>
        <w:ind w:firstLine="709"/>
        <w:jc w:val="center"/>
        <w:rPr>
          <w:rFonts w:cs="Arial"/>
          <w:lang w:eastAsia="ar-SA"/>
        </w:rPr>
      </w:pPr>
      <w:r w:rsidRPr="00AA7461">
        <w:rPr>
          <w:rFonts w:cs="Arial"/>
          <w:lang w:eastAsia="ar-SA"/>
        </w:rPr>
        <w:t>КАЛАЧЕЕВСКОГО МУНИЦИПАЛЬНОГО РАЙОНА</w:t>
      </w:r>
    </w:p>
    <w:p w14:paraId="6BF7F779" w14:textId="77777777" w:rsidR="00806805" w:rsidRPr="00AA7461" w:rsidRDefault="00806805" w:rsidP="00AA7461">
      <w:pPr>
        <w:suppressAutoHyphens/>
        <w:ind w:firstLine="709"/>
        <w:jc w:val="center"/>
        <w:rPr>
          <w:rFonts w:cs="Arial"/>
          <w:lang w:eastAsia="ar-SA"/>
        </w:rPr>
      </w:pPr>
      <w:r w:rsidRPr="00AA7461">
        <w:rPr>
          <w:rFonts w:cs="Arial"/>
          <w:lang w:eastAsia="ar-SA"/>
        </w:rPr>
        <w:t>ВОРОНЕЖСКОЙ ОБЛАСТИ</w:t>
      </w:r>
    </w:p>
    <w:p w14:paraId="22DDBAB2" w14:textId="77777777" w:rsidR="00AA7461" w:rsidRDefault="00A62E10" w:rsidP="00AA7461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AA7461">
        <w:rPr>
          <w:rFonts w:cs="Arial"/>
          <w:lang w:eastAsia="ar-SA"/>
        </w:rPr>
        <w:t>ПОСТАНОВЛЕНИЕ</w:t>
      </w:r>
    </w:p>
    <w:p w14:paraId="2F4FFB22" w14:textId="77777777" w:rsidR="00806805" w:rsidRPr="00AA7461" w:rsidRDefault="00806805" w:rsidP="00AA7461">
      <w:pPr>
        <w:suppressAutoHyphens/>
        <w:ind w:firstLine="709"/>
        <w:rPr>
          <w:rFonts w:cs="Arial"/>
          <w:lang w:eastAsia="ar-SA"/>
        </w:rPr>
      </w:pPr>
      <w:r w:rsidRPr="00AA7461">
        <w:rPr>
          <w:rFonts w:cs="Arial"/>
          <w:lang w:eastAsia="ar-SA"/>
        </w:rPr>
        <w:t>от</w:t>
      </w:r>
      <w:r w:rsidR="00AA7461">
        <w:rPr>
          <w:rFonts w:cs="Arial"/>
          <w:lang w:eastAsia="ar-SA"/>
        </w:rPr>
        <w:t xml:space="preserve"> </w:t>
      </w:r>
      <w:r w:rsidR="00E85062" w:rsidRPr="00AA7461">
        <w:rPr>
          <w:rFonts w:cs="Arial"/>
          <w:lang w:eastAsia="ar-SA"/>
        </w:rPr>
        <w:t>«</w:t>
      </w:r>
      <w:r w:rsidR="0023685B" w:rsidRPr="00AA7461">
        <w:rPr>
          <w:rFonts w:cs="Arial"/>
          <w:lang w:eastAsia="ar-SA"/>
        </w:rPr>
        <w:t>06</w:t>
      </w:r>
      <w:r w:rsidR="00E85062" w:rsidRPr="00AA7461">
        <w:rPr>
          <w:rFonts w:cs="Arial"/>
          <w:lang w:eastAsia="ar-SA"/>
        </w:rPr>
        <w:t xml:space="preserve">» </w:t>
      </w:r>
      <w:r w:rsidR="0023685B" w:rsidRPr="00AA7461">
        <w:rPr>
          <w:rFonts w:cs="Arial"/>
          <w:lang w:eastAsia="ar-SA"/>
        </w:rPr>
        <w:t>декабря</w:t>
      </w:r>
      <w:r w:rsidR="00E85062" w:rsidRPr="00AA7461">
        <w:rPr>
          <w:rFonts w:cs="Arial"/>
          <w:lang w:eastAsia="ar-SA"/>
        </w:rPr>
        <w:t xml:space="preserve"> 202</w:t>
      </w:r>
      <w:r w:rsidR="00A0358B" w:rsidRPr="00AA7461">
        <w:rPr>
          <w:rFonts w:cs="Arial"/>
          <w:lang w:eastAsia="ar-SA"/>
        </w:rPr>
        <w:t>2</w:t>
      </w:r>
      <w:r w:rsidR="00E85062" w:rsidRPr="00AA7461">
        <w:rPr>
          <w:rFonts w:cs="Arial"/>
          <w:lang w:eastAsia="ar-SA"/>
        </w:rPr>
        <w:t xml:space="preserve"> г.</w:t>
      </w:r>
      <w:r w:rsidRPr="00AA7461">
        <w:rPr>
          <w:rFonts w:cs="Arial"/>
          <w:lang w:eastAsia="ar-SA"/>
        </w:rPr>
        <w:t xml:space="preserve"> № </w:t>
      </w:r>
      <w:r w:rsidR="0023685B" w:rsidRPr="00AA7461">
        <w:rPr>
          <w:rFonts w:cs="Arial"/>
          <w:lang w:eastAsia="ar-SA"/>
        </w:rPr>
        <w:t>929</w:t>
      </w:r>
    </w:p>
    <w:p w14:paraId="2A62113C" w14:textId="77777777" w:rsidR="00806805" w:rsidRPr="00AA7461" w:rsidRDefault="00AA7461" w:rsidP="00AA7461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AA7461">
        <w:rPr>
          <w:rFonts w:cs="Arial"/>
          <w:lang w:eastAsia="ar-SA"/>
        </w:rPr>
        <w:t>г. Калач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AA7461" w:rsidRPr="00AA7461" w14:paraId="075AAEA4" w14:textId="77777777" w:rsidTr="00AA7461">
        <w:tc>
          <w:tcPr>
            <w:tcW w:w="9606" w:type="dxa"/>
            <w:shd w:val="clear" w:color="auto" w:fill="auto"/>
          </w:tcPr>
          <w:p w14:paraId="0F3BE206" w14:textId="77777777" w:rsidR="00AA7461" w:rsidRPr="00AA7461" w:rsidRDefault="00AA7461" w:rsidP="00AA7461">
            <w:pPr>
              <w:pStyle w:val="Title"/>
              <w:rPr>
                <w:rFonts w:eastAsia="Calibri"/>
                <w:lang w:eastAsia="ar-SA"/>
              </w:rPr>
            </w:pPr>
            <w:r w:rsidRPr="00AA7461">
              <w:rPr>
                <w:rFonts w:eastAsia="Calibri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</w:t>
            </w:r>
          </w:p>
        </w:tc>
      </w:tr>
    </w:tbl>
    <w:p w14:paraId="3CEA6E5E" w14:textId="77777777" w:rsidR="00AA7461" w:rsidRDefault="00AA7461" w:rsidP="00AA7461">
      <w:pPr>
        <w:pStyle w:val="Title"/>
        <w:rPr>
          <w:lang w:eastAsia="ar-SA"/>
        </w:rPr>
      </w:pPr>
    </w:p>
    <w:p w14:paraId="0898ED1C" w14:textId="77777777" w:rsidR="00806805" w:rsidRP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  <w:r w:rsidRPr="00AA7461">
        <w:rPr>
          <w:rFonts w:cs="Arial"/>
        </w:rPr>
        <w:t xml:space="preserve">В соответствии с </w:t>
      </w:r>
      <w:r w:rsidR="005E4B78" w:rsidRPr="00AA7461">
        <w:rPr>
          <w:rFonts w:cs="Arial"/>
          <w:bCs/>
        </w:rPr>
        <w:t>Федеральным законом «</w:t>
      </w:r>
      <w:r w:rsidRPr="00AA7461">
        <w:rPr>
          <w:rFonts w:cs="Arial"/>
          <w:bCs/>
        </w:rPr>
        <w:t>О государственном контроле (надзоре) и муниципальном контроле в Российской Фе</w:t>
      </w:r>
      <w:r w:rsidR="005E4B78" w:rsidRPr="00AA7461">
        <w:rPr>
          <w:rFonts w:cs="Arial"/>
          <w:bCs/>
        </w:rPr>
        <w:t>дерации»</w:t>
      </w:r>
      <w:r w:rsidRPr="00AA7461">
        <w:rPr>
          <w:rFonts w:cs="Arial"/>
          <w:bCs/>
        </w:rPr>
        <w:t xml:space="preserve"> от 31.07.2020 N 248-ФЗ,</w:t>
      </w:r>
      <w:r w:rsidRPr="00AA7461">
        <w:rPr>
          <w:rFonts w:cs="Arial"/>
        </w:rPr>
        <w:t xml:space="preserve"> Федеральным </w:t>
      </w:r>
      <w:r w:rsidR="005E4B78" w:rsidRPr="00AA7461">
        <w:rPr>
          <w:rFonts w:cs="Arial"/>
        </w:rPr>
        <w:t>законом от 06.10.2003 N 131-ФЗ «</w:t>
      </w:r>
      <w:r w:rsidRPr="00AA7461">
        <w:rPr>
          <w:rFonts w:cs="Arial"/>
        </w:rPr>
        <w:t>Об общих принципах организации местного самоуп</w:t>
      </w:r>
      <w:r w:rsidR="005E4B78" w:rsidRPr="00AA7461">
        <w:rPr>
          <w:rFonts w:cs="Arial"/>
        </w:rPr>
        <w:t>равления в Российской Федерации»</w:t>
      </w:r>
      <w:r w:rsidRPr="00AA7461">
        <w:rPr>
          <w:rFonts w:cs="Arial"/>
        </w:rPr>
        <w:t xml:space="preserve">, постановлением Правительства РФ от 25.06.2021 № 990 </w:t>
      </w:r>
      <w:r w:rsidR="005E4B78" w:rsidRPr="00AA7461">
        <w:rPr>
          <w:rFonts w:cs="Arial"/>
        </w:rPr>
        <w:t>«</w:t>
      </w:r>
      <w:r w:rsidRPr="00AA7461">
        <w:rPr>
          <w:rFonts w:cs="Arial"/>
          <w:bCs/>
        </w:rPr>
        <w:t>Об утверждении</w:t>
      </w:r>
      <w:r w:rsidR="00AA7461">
        <w:rPr>
          <w:rFonts w:cs="Arial"/>
          <w:bCs/>
        </w:rPr>
        <w:t xml:space="preserve"> </w:t>
      </w:r>
      <w:r w:rsidRPr="00AA7461">
        <w:rPr>
          <w:rFonts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E4B78" w:rsidRPr="00AA7461">
        <w:rPr>
          <w:rFonts w:cs="Arial"/>
          <w:bCs/>
        </w:rPr>
        <w:t>»</w:t>
      </w:r>
      <w:r w:rsidR="00AA4464" w:rsidRPr="00AA7461">
        <w:rPr>
          <w:rFonts w:cs="Arial"/>
        </w:rPr>
        <w:t xml:space="preserve">, администрация Калачеевского муниципального района Воронежской области </w:t>
      </w:r>
      <w:r w:rsidR="00AA4464" w:rsidRPr="00AA7461">
        <w:rPr>
          <w:rFonts w:cs="Arial"/>
          <w:spacing w:val="40"/>
        </w:rPr>
        <w:t>постановляет:</w:t>
      </w:r>
    </w:p>
    <w:p w14:paraId="6DCD004B" w14:textId="77777777" w:rsidR="00806805" w:rsidRP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  <w:r w:rsidRPr="00AA7461">
        <w:rPr>
          <w:rFonts w:cs="Arial"/>
        </w:rPr>
        <w:t xml:space="preserve">1. Утвердить прилагаемую </w:t>
      </w:r>
      <w:r w:rsidRPr="00AA7461">
        <w:rPr>
          <w:rFonts w:cs="Arial"/>
          <w:bCs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247ED9" w:rsidRPr="00AA7461">
        <w:rPr>
          <w:rFonts w:cs="Arial"/>
          <w:bCs/>
        </w:rPr>
        <w:t xml:space="preserve"> на 202</w:t>
      </w:r>
      <w:r w:rsidR="00A0358B" w:rsidRPr="00AA7461">
        <w:rPr>
          <w:rFonts w:cs="Arial"/>
          <w:bCs/>
        </w:rPr>
        <w:t>3</w:t>
      </w:r>
      <w:r w:rsidR="00247ED9" w:rsidRPr="00AA7461">
        <w:rPr>
          <w:rFonts w:cs="Arial"/>
          <w:bCs/>
        </w:rPr>
        <w:t xml:space="preserve"> год</w:t>
      </w:r>
      <w:r w:rsidRPr="00AA7461">
        <w:rPr>
          <w:rFonts w:cs="Arial"/>
        </w:rPr>
        <w:t>.</w:t>
      </w:r>
    </w:p>
    <w:p w14:paraId="6C913521" w14:textId="77777777" w:rsidR="00806805" w:rsidRP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  <w:r w:rsidRPr="00AA7461">
        <w:rPr>
          <w:rFonts w:cs="Arial"/>
        </w:rPr>
        <w:t xml:space="preserve">2. </w:t>
      </w:r>
      <w:r w:rsidR="005E4B78" w:rsidRPr="00AA7461">
        <w:rPr>
          <w:rFonts w:cs="Arial"/>
        </w:rPr>
        <w:t>Сектору по управлению муниципальным имуществом и земельным отношениям администрации Калачеевского муниципального района Воронежской области</w:t>
      </w:r>
      <w:r w:rsidRPr="00AA7461">
        <w:rPr>
          <w:rFonts w:cs="Arial"/>
        </w:rPr>
        <w:t>, уполномоченн</w:t>
      </w:r>
      <w:r w:rsidR="005E4B78" w:rsidRPr="00AA7461">
        <w:rPr>
          <w:rFonts w:cs="Arial"/>
        </w:rPr>
        <w:t>ому</w:t>
      </w:r>
      <w:r w:rsidRPr="00AA7461">
        <w:rPr>
          <w:rFonts w:cs="Arial"/>
        </w:rPr>
        <w:t xml:space="preserve"> на осуществление муниципального </w:t>
      </w:r>
      <w:r w:rsidR="005E4B78" w:rsidRPr="00AA7461">
        <w:rPr>
          <w:rFonts w:cs="Arial"/>
        </w:rPr>
        <w:t xml:space="preserve">земельного </w:t>
      </w:r>
      <w:r w:rsidRPr="00AA7461">
        <w:rPr>
          <w:rFonts w:cs="Arial"/>
        </w:rPr>
        <w:t xml:space="preserve">контроля, обеспечить выполнение </w:t>
      </w:r>
      <w:r w:rsidRPr="00AA7461">
        <w:rPr>
          <w:rFonts w:cs="Arial"/>
          <w:bCs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AA7461">
        <w:rPr>
          <w:rFonts w:cs="Arial"/>
        </w:rPr>
        <w:t xml:space="preserve">, утвержденной настоящим </w:t>
      </w:r>
      <w:r w:rsidR="005E4B78" w:rsidRPr="00AA7461">
        <w:rPr>
          <w:rFonts w:cs="Arial"/>
        </w:rPr>
        <w:t>постановлением</w:t>
      </w:r>
      <w:r w:rsidRPr="00AA7461">
        <w:rPr>
          <w:rFonts w:cs="Arial"/>
        </w:rPr>
        <w:t>.</w:t>
      </w:r>
    </w:p>
    <w:p w14:paraId="19B024CF" w14:textId="77777777" w:rsidR="00806805" w:rsidRP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  <w:r w:rsidRPr="00AA7461">
        <w:rPr>
          <w:rFonts w:cs="Arial"/>
        </w:rPr>
        <w:t xml:space="preserve">3. Опубликовать настоящее </w:t>
      </w:r>
      <w:r w:rsidR="005E4B78" w:rsidRPr="00AA7461">
        <w:rPr>
          <w:rFonts w:cs="Arial"/>
        </w:rPr>
        <w:t>постановление</w:t>
      </w:r>
      <w:r w:rsidRPr="00AA7461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14:paraId="1580C962" w14:textId="77777777" w:rsid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  <w:r w:rsidRPr="00AA7461">
        <w:rPr>
          <w:rFonts w:cs="Arial"/>
        </w:rPr>
        <w:t xml:space="preserve">4.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A0358B" w:rsidRPr="00AA7461">
        <w:rPr>
          <w:rFonts w:cs="Arial"/>
        </w:rPr>
        <w:t>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A7461" w:rsidRPr="00AA70BA" w14:paraId="76038E58" w14:textId="77777777" w:rsidTr="00AA70BA">
        <w:tc>
          <w:tcPr>
            <w:tcW w:w="3284" w:type="dxa"/>
            <w:shd w:val="clear" w:color="auto" w:fill="auto"/>
          </w:tcPr>
          <w:p w14:paraId="08BA6037" w14:textId="77777777" w:rsidR="00AA7461" w:rsidRPr="00AA70BA" w:rsidRDefault="00AA7461" w:rsidP="00AA70BA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AA70BA">
              <w:rPr>
                <w:rFonts w:eastAsia="Calibri" w:cs="Arial"/>
              </w:rPr>
              <w:t>Глава администрации</w:t>
            </w:r>
          </w:p>
          <w:p w14:paraId="7109C684" w14:textId="77777777" w:rsidR="00AA7461" w:rsidRPr="00AA70BA" w:rsidRDefault="00AA7461" w:rsidP="00AA70BA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AA70BA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F119A0F" w14:textId="77777777" w:rsidR="00AA7461" w:rsidRPr="00AA70BA" w:rsidRDefault="00AA7461" w:rsidP="00AA70BA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14FFEB4" w14:textId="77777777" w:rsidR="00AA7461" w:rsidRPr="00AA70BA" w:rsidRDefault="00AA7461" w:rsidP="00AA70BA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AA70BA">
              <w:rPr>
                <w:rFonts w:eastAsia="Calibri" w:cs="Arial"/>
              </w:rPr>
              <w:t xml:space="preserve">Н. Т. </w:t>
            </w:r>
            <w:proofErr w:type="spellStart"/>
            <w:r w:rsidRPr="00AA70BA">
              <w:rPr>
                <w:rFonts w:eastAsia="Calibri" w:cs="Arial"/>
              </w:rPr>
              <w:t>Котолевский</w:t>
            </w:r>
            <w:proofErr w:type="spellEnd"/>
          </w:p>
          <w:p w14:paraId="74EAFD47" w14:textId="77777777" w:rsidR="00AA7461" w:rsidRPr="00AA70BA" w:rsidRDefault="00AA7461" w:rsidP="00AA70BA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14:paraId="0178AD99" w14:textId="77777777" w:rsidR="00806805" w:rsidRPr="00AA7461" w:rsidRDefault="00806805" w:rsidP="00AA7461">
      <w:pPr>
        <w:widowControl w:val="0"/>
        <w:autoSpaceDE w:val="0"/>
        <w:autoSpaceDN w:val="0"/>
        <w:ind w:firstLine="709"/>
        <w:rPr>
          <w:rFonts w:cs="Arial"/>
        </w:rPr>
      </w:pPr>
    </w:p>
    <w:p w14:paraId="0DA88227" w14:textId="77777777" w:rsidR="00AA7461" w:rsidRDefault="00AA7461" w:rsidP="00AA7461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495D528" w14:textId="77777777" w:rsidR="00AA7461" w:rsidRDefault="00AA7461" w:rsidP="00AA7461">
      <w:pPr>
        <w:widowControl w:val="0"/>
        <w:autoSpaceDE w:val="0"/>
        <w:autoSpaceDN w:val="0"/>
        <w:ind w:firstLine="709"/>
        <w:rPr>
          <w:rFonts w:cs="Arial"/>
        </w:rPr>
      </w:pPr>
    </w:p>
    <w:p w14:paraId="531F2D58" w14:textId="77777777" w:rsidR="00AA7461" w:rsidRDefault="00AA7461" w:rsidP="00AA7461">
      <w:pPr>
        <w:ind w:firstLine="0"/>
        <w:rPr>
          <w:rFonts w:cs="Arial"/>
        </w:rPr>
      </w:pPr>
    </w:p>
    <w:p w14:paraId="6E1B67F0" w14:textId="77777777" w:rsidR="00AA7461" w:rsidRDefault="004A7909" w:rsidP="00AA7461">
      <w:pPr>
        <w:ind w:left="4962" w:firstLine="0"/>
        <w:rPr>
          <w:rFonts w:cs="Arial"/>
        </w:rPr>
      </w:pPr>
      <w:r w:rsidRPr="00AA7461">
        <w:rPr>
          <w:rFonts w:cs="Arial"/>
        </w:rPr>
        <w:lastRenderedPageBreak/>
        <w:t>Приложение</w:t>
      </w:r>
      <w:r w:rsidR="00303801" w:rsidRPr="00AA7461">
        <w:rPr>
          <w:rFonts w:cs="Arial"/>
        </w:rPr>
        <w:t xml:space="preserve"> </w:t>
      </w:r>
      <w:r w:rsidR="003F374D" w:rsidRPr="00AA7461">
        <w:rPr>
          <w:rFonts w:cs="Arial"/>
        </w:rPr>
        <w:t>к</w:t>
      </w:r>
      <w:r w:rsidR="00AA7461">
        <w:rPr>
          <w:rFonts w:cs="Arial"/>
        </w:rPr>
        <w:t xml:space="preserve"> </w:t>
      </w:r>
      <w:r w:rsidR="00360054" w:rsidRPr="00AA7461">
        <w:rPr>
          <w:rFonts w:cs="Arial"/>
        </w:rPr>
        <w:t>п</w:t>
      </w:r>
      <w:r w:rsidR="003A60A2" w:rsidRPr="00AA7461">
        <w:rPr>
          <w:rFonts w:cs="Arial"/>
        </w:rPr>
        <w:t>остановлению администрации Калачеевского муниципального района Воронежской области</w:t>
      </w:r>
      <w:r w:rsidR="00AA7461">
        <w:rPr>
          <w:rFonts w:cs="Arial"/>
        </w:rPr>
        <w:t xml:space="preserve"> </w:t>
      </w:r>
      <w:r w:rsidR="00E85062" w:rsidRPr="00AA7461">
        <w:rPr>
          <w:rFonts w:cs="Arial"/>
        </w:rPr>
        <w:t xml:space="preserve">от </w:t>
      </w:r>
      <w:r w:rsidR="0023685B" w:rsidRPr="00AA7461">
        <w:rPr>
          <w:rFonts w:cs="Arial"/>
        </w:rPr>
        <w:t xml:space="preserve">06.12.2022 </w:t>
      </w:r>
      <w:r w:rsidR="00E85062" w:rsidRPr="00AA7461">
        <w:rPr>
          <w:rFonts w:cs="Arial"/>
        </w:rPr>
        <w:t>г. №</w:t>
      </w:r>
      <w:r w:rsidR="0023685B" w:rsidRPr="00AA7461">
        <w:rPr>
          <w:rFonts w:cs="Arial"/>
        </w:rPr>
        <w:t>929</w:t>
      </w:r>
    </w:p>
    <w:p w14:paraId="2C6F57FA" w14:textId="77777777" w:rsidR="00AA7461" w:rsidRDefault="00C958E3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Программа</w:t>
      </w:r>
      <w:r w:rsidR="00AA7461">
        <w:rPr>
          <w:rFonts w:eastAsia="Calibri" w:cs="Arial"/>
          <w:lang w:eastAsia="en-US"/>
        </w:rPr>
        <w:t xml:space="preserve"> </w:t>
      </w:r>
      <w:r w:rsidRPr="00AA7461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A7461">
        <w:rPr>
          <w:rFonts w:eastAsia="Calibri" w:cs="Arial"/>
          <w:lang w:eastAsia="en-US"/>
        </w:rPr>
        <w:t xml:space="preserve">при осуществлении </w:t>
      </w:r>
      <w:r w:rsidR="003A60A2" w:rsidRPr="00AA7461">
        <w:rPr>
          <w:rFonts w:eastAsia="Calibri" w:cs="Arial"/>
          <w:lang w:eastAsia="en-US"/>
        </w:rPr>
        <w:t>муниципального земельного контроля</w:t>
      </w:r>
      <w:r w:rsidR="005E4B78" w:rsidRPr="00AA7461">
        <w:rPr>
          <w:rFonts w:eastAsia="Calibri" w:cs="Arial"/>
          <w:lang w:eastAsia="en-US"/>
        </w:rPr>
        <w:t xml:space="preserve"> на 202</w:t>
      </w:r>
      <w:r w:rsidR="00A0358B" w:rsidRPr="00AA7461">
        <w:rPr>
          <w:rFonts w:eastAsia="Calibri" w:cs="Arial"/>
          <w:lang w:eastAsia="en-US"/>
        </w:rPr>
        <w:t>3</w:t>
      </w:r>
      <w:r w:rsidR="005E4B78" w:rsidRPr="00AA7461">
        <w:rPr>
          <w:rFonts w:eastAsia="Calibri" w:cs="Arial"/>
          <w:lang w:eastAsia="en-US"/>
        </w:rPr>
        <w:t xml:space="preserve"> год</w:t>
      </w:r>
    </w:p>
    <w:p w14:paraId="468ED9FA" w14:textId="77777777" w:rsidR="00AA7461" w:rsidRDefault="009D1F02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 xml:space="preserve">Настоящая программа </w:t>
      </w:r>
      <w:r w:rsidR="003F374D" w:rsidRPr="00AA7461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AA7461">
        <w:rPr>
          <w:rFonts w:eastAsia="Calibri" w:cs="Arial"/>
          <w:lang w:eastAsia="en-US"/>
        </w:rPr>
        <w:t xml:space="preserve"> муниципального </w:t>
      </w:r>
      <w:r w:rsidR="005E4B78" w:rsidRPr="00AA7461">
        <w:rPr>
          <w:rFonts w:eastAsia="Calibri" w:cs="Arial"/>
          <w:lang w:eastAsia="en-US"/>
        </w:rPr>
        <w:t xml:space="preserve">земельного </w:t>
      </w:r>
      <w:r w:rsidR="00EA27F6" w:rsidRPr="00AA7461">
        <w:rPr>
          <w:rFonts w:eastAsia="Calibri" w:cs="Arial"/>
          <w:lang w:eastAsia="en-US"/>
        </w:rPr>
        <w:t xml:space="preserve">контроля </w:t>
      </w:r>
      <w:r w:rsidR="009A6147" w:rsidRPr="00AA7461">
        <w:rPr>
          <w:rFonts w:eastAsia="Calibri" w:cs="Arial"/>
          <w:lang w:eastAsia="en-US"/>
        </w:rPr>
        <w:t>(далее</w:t>
      </w:r>
      <w:r w:rsidR="00AA7461">
        <w:rPr>
          <w:rFonts w:eastAsia="Calibri" w:cs="Arial"/>
          <w:lang w:eastAsia="en-US"/>
        </w:rPr>
        <w:t xml:space="preserve"> </w:t>
      </w:r>
      <w:r w:rsidR="009A6147" w:rsidRPr="00AA7461">
        <w:rPr>
          <w:rFonts w:eastAsia="Calibri" w:cs="Arial"/>
          <w:lang w:eastAsia="en-US"/>
        </w:rPr>
        <w:t>-</w:t>
      </w:r>
      <w:r w:rsidR="00AA7461">
        <w:rPr>
          <w:rFonts w:eastAsia="Calibri" w:cs="Arial"/>
          <w:lang w:eastAsia="en-US"/>
        </w:rPr>
        <w:t xml:space="preserve"> </w:t>
      </w:r>
      <w:r w:rsidR="009A6147" w:rsidRPr="00AA7461">
        <w:rPr>
          <w:rFonts w:eastAsia="Calibri" w:cs="Arial"/>
          <w:lang w:eastAsia="en-US"/>
        </w:rPr>
        <w:t>Программа)</w:t>
      </w:r>
      <w:r w:rsidR="00C958E3" w:rsidRPr="00AA7461">
        <w:rPr>
          <w:rFonts w:eastAsia="Calibri" w:cs="Arial"/>
          <w:lang w:eastAsia="en-US"/>
        </w:rPr>
        <w:t>,</w:t>
      </w:r>
      <w:r w:rsidRPr="00AA7461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AA7461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AA7461">
        <w:rPr>
          <w:rFonts w:eastAsia="Calibri" w:cs="Arial"/>
          <w:lang w:eastAsia="en-US"/>
        </w:rPr>
        <w:t>соблюдение которых оценивается в р</w:t>
      </w:r>
      <w:r w:rsidR="00C958E3" w:rsidRPr="00AA7461">
        <w:rPr>
          <w:rFonts w:eastAsia="Calibri" w:cs="Arial"/>
          <w:lang w:eastAsia="en-US"/>
        </w:rPr>
        <w:t xml:space="preserve">амках </w:t>
      </w:r>
      <w:r w:rsidR="003F374D" w:rsidRPr="00AA7461">
        <w:rPr>
          <w:rFonts w:eastAsia="Calibri" w:cs="Arial"/>
          <w:lang w:eastAsia="en-US"/>
        </w:rPr>
        <w:t xml:space="preserve">осуществления </w:t>
      </w:r>
      <w:r w:rsidR="003A60A2" w:rsidRPr="00AA7461">
        <w:rPr>
          <w:rFonts w:eastAsia="Calibri" w:cs="Arial"/>
          <w:lang w:eastAsia="en-US"/>
        </w:rPr>
        <w:t>муниципального земельного контроля</w:t>
      </w:r>
      <w:r w:rsidR="003F374D" w:rsidRPr="00AA7461">
        <w:rPr>
          <w:rFonts w:eastAsia="Calibri" w:cs="Arial"/>
          <w:lang w:eastAsia="en-US"/>
        </w:rPr>
        <w:t xml:space="preserve"> (далее – муниципальный контроль).</w:t>
      </w:r>
    </w:p>
    <w:p w14:paraId="714D2296" w14:textId="77777777" w:rsidR="00AA7461" w:rsidRDefault="0011444C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val="en-US" w:eastAsia="en-US"/>
        </w:rPr>
        <w:t>I</w:t>
      </w:r>
      <w:r w:rsidR="005B5E69" w:rsidRPr="00AA7461">
        <w:rPr>
          <w:rFonts w:eastAsia="Calibri" w:cs="Arial"/>
          <w:lang w:eastAsia="en-US"/>
        </w:rPr>
        <w:t>.</w:t>
      </w:r>
      <w:r w:rsidRPr="00AA7461">
        <w:rPr>
          <w:rFonts w:eastAsia="Calibri" w:cs="Arial"/>
          <w:lang w:eastAsia="en-US"/>
        </w:rPr>
        <w:t xml:space="preserve"> </w:t>
      </w:r>
      <w:r w:rsidR="002533E2" w:rsidRPr="00AA7461">
        <w:rPr>
          <w:rFonts w:eastAsia="Calibri" w:cs="Arial"/>
          <w:lang w:eastAsia="en-US"/>
        </w:rPr>
        <w:t xml:space="preserve">Анализ текущего состояния </w:t>
      </w:r>
      <w:r w:rsidR="008F0076" w:rsidRPr="00AA7461">
        <w:rPr>
          <w:rFonts w:eastAsia="Calibri" w:cs="Arial"/>
          <w:lang w:eastAsia="en-US"/>
        </w:rPr>
        <w:t>осуществления</w:t>
      </w:r>
      <w:r w:rsidR="002533E2" w:rsidRPr="00AA7461">
        <w:rPr>
          <w:rFonts w:eastAsia="Calibri" w:cs="Arial"/>
          <w:lang w:eastAsia="en-US"/>
        </w:rPr>
        <w:t xml:space="preserve"> </w:t>
      </w:r>
      <w:r w:rsidR="00F03660" w:rsidRPr="00AA7461">
        <w:rPr>
          <w:rFonts w:eastAsia="Calibri" w:cs="Arial"/>
          <w:lang w:eastAsia="en-US"/>
        </w:rPr>
        <w:t>муниципального</w:t>
      </w:r>
      <w:r w:rsidR="005E4B78" w:rsidRPr="00AA7461">
        <w:rPr>
          <w:rFonts w:eastAsia="Calibri" w:cs="Arial"/>
          <w:lang w:eastAsia="en-US"/>
        </w:rPr>
        <w:t xml:space="preserve"> земельного</w:t>
      </w:r>
      <w:r w:rsidR="003F0820" w:rsidRPr="00AA7461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AA7461">
        <w:rPr>
          <w:rFonts w:eastAsia="Calibri" w:cs="Arial"/>
          <w:lang w:eastAsia="en-US"/>
        </w:rPr>
        <w:t xml:space="preserve"> администрации</w:t>
      </w:r>
      <w:r w:rsidR="003F0820" w:rsidRPr="00AA7461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14:paraId="3734BB5F" w14:textId="77777777" w:rsidR="00F03660" w:rsidRPr="00AA7461" w:rsidRDefault="00F03660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 xml:space="preserve">Объектами при осуществлении муниципального </w:t>
      </w:r>
      <w:r w:rsidR="005E4B78" w:rsidRPr="00AA7461">
        <w:rPr>
          <w:rFonts w:eastAsia="Calibri" w:cs="Arial"/>
          <w:lang w:eastAsia="en-US"/>
        </w:rPr>
        <w:t xml:space="preserve">земельного </w:t>
      </w:r>
      <w:r w:rsidRPr="00AA7461">
        <w:rPr>
          <w:rFonts w:eastAsia="Calibri" w:cs="Arial"/>
          <w:lang w:eastAsia="en-US"/>
        </w:rPr>
        <w:t xml:space="preserve">контроля являются: </w:t>
      </w:r>
      <w:r w:rsidR="00AE35EF" w:rsidRPr="00AA7461">
        <w:rPr>
          <w:rFonts w:eastAsia="Calibri" w:cs="Arial"/>
          <w:lang w:eastAsia="en-US"/>
        </w:rPr>
        <w:t>земли, земельные участки или части земельных участков в границах сельских поселений Калачеевского муниципального района.</w:t>
      </w:r>
    </w:p>
    <w:p w14:paraId="7D04EE1F" w14:textId="77777777" w:rsidR="00941EB3" w:rsidRPr="00AA7461" w:rsidRDefault="00F03660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Контролируемыми лицами</w:t>
      </w:r>
      <w:r w:rsidR="00941EB3" w:rsidRPr="00AA7461">
        <w:rPr>
          <w:rFonts w:eastAsia="Calibri" w:cs="Arial"/>
          <w:lang w:eastAsia="en-US"/>
        </w:rPr>
        <w:t xml:space="preserve"> при осуществлении </w:t>
      </w:r>
      <w:r w:rsidRPr="00AA7461">
        <w:rPr>
          <w:rFonts w:eastAsia="Calibri" w:cs="Arial"/>
          <w:lang w:eastAsia="en-US"/>
        </w:rPr>
        <w:t>муниципального контроля</w:t>
      </w:r>
      <w:r w:rsidR="003B2F5E" w:rsidRPr="00AA7461">
        <w:rPr>
          <w:rFonts w:eastAsia="Calibri" w:cs="Arial"/>
          <w:lang w:eastAsia="en-US"/>
        </w:rPr>
        <w:t xml:space="preserve"> </w:t>
      </w:r>
      <w:r w:rsidR="00941EB3" w:rsidRPr="00AA7461">
        <w:rPr>
          <w:rFonts w:eastAsia="Calibri" w:cs="Arial"/>
          <w:lang w:eastAsia="en-US"/>
        </w:rPr>
        <w:t>являются</w:t>
      </w:r>
      <w:r w:rsidRPr="00AA7461">
        <w:rPr>
          <w:rFonts w:eastAsia="Calibri" w:cs="Arial"/>
          <w:lang w:eastAsia="en-US"/>
        </w:rPr>
        <w:t xml:space="preserve"> </w:t>
      </w:r>
      <w:r w:rsidR="00AE35EF" w:rsidRPr="00AA7461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AA7461">
        <w:rPr>
          <w:rFonts w:eastAsia="Calibri" w:cs="Arial"/>
          <w:lang w:eastAsia="en-US"/>
        </w:rPr>
        <w:t>.</w:t>
      </w:r>
    </w:p>
    <w:p w14:paraId="41300775" w14:textId="77777777" w:rsidR="006346C5" w:rsidRPr="00AA7461" w:rsidRDefault="007B4C16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Г</w:t>
      </w:r>
      <w:r w:rsidR="003E0EC6" w:rsidRPr="00AA7461">
        <w:rPr>
          <w:rFonts w:eastAsia="Calibri" w:cs="Arial"/>
          <w:lang w:eastAsia="en-US"/>
        </w:rPr>
        <w:t xml:space="preserve">лавной задачей </w:t>
      </w:r>
      <w:r w:rsidR="00F03660" w:rsidRPr="00AA7461">
        <w:rPr>
          <w:rFonts w:eastAsia="Calibri" w:cs="Arial"/>
          <w:lang w:eastAsia="en-US"/>
        </w:rPr>
        <w:t>администрации</w:t>
      </w:r>
      <w:r w:rsidR="003E0EC6" w:rsidRPr="00AA7461">
        <w:rPr>
          <w:rFonts w:eastAsia="Calibri" w:cs="Arial"/>
          <w:lang w:eastAsia="en-US"/>
        </w:rPr>
        <w:t xml:space="preserve"> </w:t>
      </w:r>
      <w:r w:rsidR="00732005" w:rsidRPr="00AA7461">
        <w:rPr>
          <w:rFonts w:eastAsia="Calibri" w:cs="Arial"/>
          <w:lang w:eastAsia="en-US"/>
        </w:rPr>
        <w:t xml:space="preserve">при осуществлении </w:t>
      </w:r>
      <w:r w:rsidR="00F03660" w:rsidRPr="00AA7461">
        <w:rPr>
          <w:rFonts w:eastAsia="Calibri" w:cs="Arial"/>
          <w:lang w:eastAsia="en-US"/>
        </w:rPr>
        <w:t xml:space="preserve">муниципального </w:t>
      </w:r>
      <w:r w:rsidR="005E4B78" w:rsidRPr="00AA7461">
        <w:rPr>
          <w:rFonts w:eastAsia="Calibri" w:cs="Arial"/>
          <w:lang w:eastAsia="en-US"/>
        </w:rPr>
        <w:t xml:space="preserve">земельного </w:t>
      </w:r>
      <w:r w:rsidR="00F03660" w:rsidRPr="00AA7461">
        <w:rPr>
          <w:rFonts w:eastAsia="Calibri" w:cs="Arial"/>
          <w:lang w:eastAsia="en-US"/>
        </w:rPr>
        <w:t>контроля</w:t>
      </w:r>
      <w:r w:rsidR="003B2F5E" w:rsidRPr="00AA7461">
        <w:rPr>
          <w:rFonts w:eastAsia="Calibri" w:cs="Arial"/>
          <w:lang w:eastAsia="en-US"/>
        </w:rPr>
        <w:t xml:space="preserve"> </w:t>
      </w:r>
      <w:r w:rsidRPr="00AA7461">
        <w:rPr>
          <w:rFonts w:eastAsia="Calibri" w:cs="Arial"/>
          <w:lang w:eastAsia="en-US"/>
        </w:rPr>
        <w:t>являет</w:t>
      </w:r>
      <w:r w:rsidR="003E0EC6" w:rsidRPr="00AA7461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AA7461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6A9AF86E" w14:textId="77777777" w:rsidR="008F24A8" w:rsidRPr="00AA7461" w:rsidRDefault="00FE7C70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В 202</w:t>
      </w:r>
      <w:r w:rsidR="00A0358B" w:rsidRPr="00AA7461">
        <w:rPr>
          <w:rFonts w:cs="Arial"/>
          <w:spacing w:val="1"/>
        </w:rPr>
        <w:t>2</w:t>
      </w:r>
      <w:r w:rsidR="005F6918" w:rsidRPr="00AA7461">
        <w:rPr>
          <w:rFonts w:cs="Arial"/>
          <w:spacing w:val="1"/>
        </w:rPr>
        <w:t xml:space="preserve"> году</w:t>
      </w:r>
      <w:r w:rsidR="003A60A2" w:rsidRPr="00AA7461">
        <w:rPr>
          <w:rFonts w:cs="Arial"/>
          <w:spacing w:val="1"/>
        </w:rPr>
        <w:t xml:space="preserve"> </w:t>
      </w:r>
      <w:r w:rsidR="00742ACC" w:rsidRPr="00AA7461">
        <w:rPr>
          <w:rFonts w:cs="Arial"/>
          <w:spacing w:val="1"/>
        </w:rPr>
        <w:t xml:space="preserve">в рамках </w:t>
      </w:r>
      <w:r w:rsidR="00F03660" w:rsidRPr="00AA7461">
        <w:rPr>
          <w:rFonts w:cs="Arial"/>
          <w:spacing w:val="1"/>
        </w:rPr>
        <w:t xml:space="preserve">муниципального </w:t>
      </w:r>
      <w:r w:rsidR="00FD4F1E" w:rsidRPr="00AA7461">
        <w:rPr>
          <w:rFonts w:cs="Arial"/>
          <w:spacing w:val="1"/>
        </w:rPr>
        <w:t xml:space="preserve">земельного </w:t>
      </w:r>
      <w:r w:rsidR="00F03660" w:rsidRPr="00AA7461">
        <w:rPr>
          <w:rFonts w:cs="Arial"/>
          <w:spacing w:val="1"/>
        </w:rPr>
        <w:t>контроля</w:t>
      </w:r>
      <w:r w:rsidRPr="00AA7461">
        <w:rPr>
          <w:rFonts w:cs="Arial"/>
          <w:spacing w:val="1"/>
        </w:rPr>
        <w:t xml:space="preserve"> </w:t>
      </w:r>
      <w:r w:rsidR="00A0358B" w:rsidRPr="00AA7461">
        <w:rPr>
          <w:rFonts w:cs="Arial"/>
          <w:spacing w:val="1"/>
        </w:rPr>
        <w:t>контрольные (надзорные) мероприятия не проводились, в связи с введением моратория на их проведение.</w:t>
      </w:r>
    </w:p>
    <w:p w14:paraId="56398780" w14:textId="77777777" w:rsidR="00DB500A" w:rsidRPr="00AA7461" w:rsidRDefault="008F24A8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AA7461">
        <w:rPr>
          <w:rStyle w:val="af6"/>
          <w:rFonts w:cs="Arial"/>
          <w:i w:val="0"/>
        </w:rPr>
        <w:t>контролируемыми лицами</w:t>
      </w:r>
      <w:r w:rsidRPr="00AA7461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</w:t>
      </w:r>
      <w:r w:rsidR="00FD4F1E" w:rsidRPr="00AA7461">
        <w:rPr>
          <w:rStyle w:val="af6"/>
          <w:rFonts w:cs="Arial"/>
          <w:i w:val="0"/>
        </w:rPr>
        <w:t xml:space="preserve">земельного </w:t>
      </w:r>
      <w:r w:rsidRPr="00AA7461">
        <w:rPr>
          <w:rStyle w:val="af6"/>
          <w:rFonts w:cs="Arial"/>
          <w:i w:val="0"/>
        </w:rPr>
        <w:t xml:space="preserve">контроля, устранения причин, факторов и условий, способствующих указанным нарушениям, </w:t>
      </w:r>
      <w:r w:rsidR="00660E11" w:rsidRPr="00AA7461">
        <w:rPr>
          <w:rStyle w:val="af6"/>
          <w:rFonts w:cs="Arial"/>
          <w:i w:val="0"/>
        </w:rPr>
        <w:t>администрацией осуществлялись</w:t>
      </w:r>
      <w:r w:rsidRPr="00AA7461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AA7461">
        <w:rPr>
          <w:rStyle w:val="af6"/>
          <w:rFonts w:cs="Arial"/>
          <w:i w:val="0"/>
        </w:rPr>
        <w:t xml:space="preserve">тветствии с </w:t>
      </w:r>
      <w:r w:rsidR="00A0358B" w:rsidRPr="00AA7461">
        <w:rPr>
          <w:rStyle w:val="af6"/>
          <w:rFonts w:cs="Arial"/>
          <w:i w:val="0"/>
        </w:rPr>
        <w:t>программой профилактики рисков причинения вреда (ущерба) охраняемым законам ценностям при осуществлении муниципального</w:t>
      </w:r>
      <w:r w:rsidRPr="00AA7461">
        <w:rPr>
          <w:rStyle w:val="af6"/>
          <w:rFonts w:cs="Arial"/>
          <w:i w:val="0"/>
        </w:rPr>
        <w:t xml:space="preserve"> </w:t>
      </w:r>
      <w:r w:rsidR="00A0358B" w:rsidRPr="00AA7461">
        <w:rPr>
          <w:rStyle w:val="af6"/>
          <w:rFonts w:cs="Arial"/>
          <w:i w:val="0"/>
        </w:rPr>
        <w:t>земельного контроля на 2022 год.</w:t>
      </w:r>
    </w:p>
    <w:p w14:paraId="781016C8" w14:textId="77777777" w:rsidR="00DB500A" w:rsidRPr="00AA7461" w:rsidRDefault="00AA7461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>
        <w:rPr>
          <w:rStyle w:val="af6"/>
          <w:rFonts w:cs="Arial"/>
          <w:i w:val="0"/>
        </w:rPr>
        <w:t xml:space="preserve"> </w:t>
      </w:r>
      <w:r w:rsidR="008F24A8" w:rsidRPr="00AA7461">
        <w:rPr>
          <w:rStyle w:val="af6"/>
          <w:rFonts w:cs="Arial"/>
          <w:i w:val="0"/>
        </w:rPr>
        <w:t>В</w:t>
      </w:r>
      <w:r w:rsidR="00660E11" w:rsidRPr="00AA7461">
        <w:rPr>
          <w:rStyle w:val="af6"/>
          <w:rFonts w:cs="Arial"/>
          <w:i w:val="0"/>
        </w:rPr>
        <w:t xml:space="preserve"> частности, в</w:t>
      </w:r>
      <w:r w:rsidR="008F24A8" w:rsidRPr="00AA7461">
        <w:rPr>
          <w:rStyle w:val="af6"/>
          <w:rFonts w:cs="Arial"/>
          <w:i w:val="0"/>
        </w:rPr>
        <w:t xml:space="preserve"> </w:t>
      </w:r>
      <w:r w:rsidR="003A60A2" w:rsidRPr="00AA7461">
        <w:rPr>
          <w:rStyle w:val="af6"/>
          <w:rFonts w:cs="Arial"/>
          <w:i w:val="0"/>
        </w:rPr>
        <w:t>202</w:t>
      </w:r>
      <w:r w:rsidR="00A0358B" w:rsidRPr="00AA7461">
        <w:rPr>
          <w:rStyle w:val="af6"/>
          <w:rFonts w:cs="Arial"/>
          <w:i w:val="0"/>
        </w:rPr>
        <w:t>2</w:t>
      </w:r>
      <w:r w:rsidR="008F24A8" w:rsidRPr="00AA7461">
        <w:rPr>
          <w:rStyle w:val="af6"/>
          <w:rFonts w:cs="Arial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</w:t>
      </w:r>
      <w:r w:rsidR="00A0358B" w:rsidRPr="00AA7461">
        <w:rPr>
          <w:rFonts w:cs="Arial"/>
          <w:iCs/>
        </w:rPr>
        <w:t>п</w:t>
      </w:r>
      <w:r w:rsidR="006919EF" w:rsidRPr="00AA7461">
        <w:rPr>
          <w:rFonts w:cs="Arial"/>
          <w:iCs/>
        </w:rPr>
        <w:t>ереч</w:t>
      </w:r>
      <w:r w:rsidR="00A0358B" w:rsidRPr="00AA7461">
        <w:rPr>
          <w:rFonts w:cs="Arial"/>
          <w:iCs/>
        </w:rPr>
        <w:t>н</w:t>
      </w:r>
      <w:r w:rsidR="006919EF" w:rsidRPr="00AA7461">
        <w:rPr>
          <w:rFonts w:cs="Arial"/>
          <w:iCs/>
        </w:rPr>
        <w:t>я</w:t>
      </w:r>
      <w:r w:rsidR="00A0358B" w:rsidRPr="00AA7461">
        <w:rPr>
          <w:rFonts w:cs="Arial"/>
          <w:iCs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6919EF" w:rsidRPr="00AA7461">
        <w:rPr>
          <w:rFonts w:cs="Arial"/>
          <w:iCs/>
        </w:rPr>
        <w:t xml:space="preserve">, </w:t>
      </w:r>
      <w:r w:rsidR="008F24A8" w:rsidRPr="00AA7461">
        <w:rPr>
          <w:rStyle w:val="af6"/>
          <w:rFonts w:cs="Arial"/>
          <w:i w:val="0"/>
        </w:rPr>
        <w:t>разъяснени</w:t>
      </w:r>
      <w:r w:rsidR="00ED3131" w:rsidRPr="00AA7461">
        <w:rPr>
          <w:rStyle w:val="af6"/>
          <w:rFonts w:cs="Arial"/>
          <w:i w:val="0"/>
        </w:rPr>
        <w:t>й</w:t>
      </w:r>
      <w:r w:rsidR="008F24A8" w:rsidRPr="00AA7461">
        <w:rPr>
          <w:rStyle w:val="af6"/>
          <w:rFonts w:cs="Arial"/>
          <w:i w:val="0"/>
        </w:rPr>
        <w:t>, полезн</w:t>
      </w:r>
      <w:r w:rsidR="00ED3131" w:rsidRPr="00AA7461">
        <w:rPr>
          <w:rStyle w:val="af6"/>
          <w:rFonts w:cs="Arial"/>
          <w:i w:val="0"/>
        </w:rPr>
        <w:t>ой</w:t>
      </w:r>
      <w:r w:rsidR="008F24A8" w:rsidRPr="00AA7461">
        <w:rPr>
          <w:rStyle w:val="af6"/>
          <w:rFonts w:cs="Arial"/>
          <w:i w:val="0"/>
        </w:rPr>
        <w:t xml:space="preserve"> информаци</w:t>
      </w:r>
      <w:r w:rsidR="00ED3131" w:rsidRPr="00AA7461">
        <w:rPr>
          <w:rStyle w:val="af6"/>
          <w:rFonts w:cs="Arial"/>
          <w:i w:val="0"/>
        </w:rPr>
        <w:t>и</w:t>
      </w:r>
      <w:r w:rsidR="008F24A8" w:rsidRPr="00AA7461">
        <w:rPr>
          <w:rStyle w:val="af6"/>
          <w:rFonts w:cs="Arial"/>
          <w:i w:val="0"/>
        </w:rPr>
        <w:t>.</w:t>
      </w:r>
    </w:p>
    <w:p w14:paraId="1C46FC55" w14:textId="77777777" w:rsidR="006919EF" w:rsidRPr="00AA7461" w:rsidRDefault="008F24A8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>На регулярной основе давались консультации в ходе личных приемов</w:t>
      </w:r>
      <w:r w:rsidR="006919EF" w:rsidRPr="00AA7461">
        <w:rPr>
          <w:rStyle w:val="af6"/>
          <w:rFonts w:cs="Arial"/>
          <w:i w:val="0"/>
        </w:rPr>
        <w:t>.</w:t>
      </w:r>
    </w:p>
    <w:p w14:paraId="6A4AFE27" w14:textId="77777777" w:rsidR="00DB500A" w:rsidRPr="00AA7461" w:rsidRDefault="006919EF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10101"/>
          <w:shd w:val="clear" w:color="auto" w:fill="FFFFFF"/>
        </w:rPr>
      </w:pPr>
      <w:r w:rsidRPr="00AA7461">
        <w:rPr>
          <w:rFonts w:cs="Arial"/>
          <w:color w:val="010101"/>
          <w:shd w:val="clear" w:color="auto" w:fill="FFFFFF"/>
        </w:rPr>
        <w:t>Проведение плановых контрольных (надзорных) мероприятий положением о муниципальном земельном контроле не предусмотрено</w:t>
      </w:r>
      <w:r w:rsidR="00DB500A" w:rsidRPr="00AA7461">
        <w:rPr>
          <w:rFonts w:cs="Arial"/>
          <w:color w:val="010101"/>
          <w:shd w:val="clear" w:color="auto" w:fill="FFFFFF"/>
        </w:rPr>
        <w:t xml:space="preserve">. </w:t>
      </w:r>
      <w:r w:rsidR="003A60A2" w:rsidRPr="00AA7461">
        <w:rPr>
          <w:rFonts w:cs="Arial"/>
          <w:color w:val="010101"/>
          <w:shd w:val="clear" w:color="auto" w:fill="FFFFFF"/>
        </w:rPr>
        <w:t>Оснований для проведения внеплановых</w:t>
      </w:r>
      <w:r w:rsidR="00DB500A" w:rsidRPr="00AA7461">
        <w:rPr>
          <w:rFonts w:cs="Arial"/>
          <w:color w:val="010101"/>
          <w:shd w:val="clear" w:color="auto" w:fill="FFFFFF"/>
        </w:rPr>
        <w:t xml:space="preserve"> </w:t>
      </w:r>
      <w:r w:rsidR="003A60A2" w:rsidRPr="00AA7461">
        <w:rPr>
          <w:rFonts w:cs="Arial"/>
          <w:color w:val="010101"/>
          <w:shd w:val="clear" w:color="auto" w:fill="FFFFFF"/>
        </w:rPr>
        <w:t>проверок</w:t>
      </w:r>
      <w:r w:rsidR="00DB500A" w:rsidRPr="00AA7461">
        <w:rPr>
          <w:rFonts w:cs="Arial"/>
          <w:color w:val="010101"/>
          <w:shd w:val="clear" w:color="auto" w:fill="FFFFFF"/>
        </w:rPr>
        <w:t xml:space="preserve"> индивидуальных предпринимателей, юридических лиц</w:t>
      </w:r>
      <w:r w:rsidR="003A60A2" w:rsidRPr="00AA7461">
        <w:rPr>
          <w:rFonts w:cs="Arial"/>
          <w:color w:val="010101"/>
          <w:shd w:val="clear" w:color="auto" w:fill="FFFFFF"/>
        </w:rPr>
        <w:t xml:space="preserve"> нет.</w:t>
      </w:r>
    </w:p>
    <w:p w14:paraId="5A04FDA0" w14:textId="77777777" w:rsidR="00DB500A" w:rsidRPr="00AA7461" w:rsidRDefault="00FE7C70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7461">
        <w:rPr>
          <w:rFonts w:cs="Arial"/>
          <w:spacing w:val="1"/>
        </w:rPr>
        <w:t xml:space="preserve">Проведённая </w:t>
      </w:r>
      <w:r w:rsidR="008F24A8" w:rsidRPr="00AA7461">
        <w:rPr>
          <w:rFonts w:cs="Arial"/>
          <w:spacing w:val="1"/>
        </w:rPr>
        <w:t>администрацией</w:t>
      </w:r>
      <w:r w:rsidRPr="00AA7461">
        <w:rPr>
          <w:rFonts w:cs="Arial"/>
          <w:spacing w:val="1"/>
        </w:rPr>
        <w:t xml:space="preserve"> в </w:t>
      </w:r>
      <w:r w:rsidR="003A60A2" w:rsidRPr="00AA7461">
        <w:rPr>
          <w:rFonts w:cs="Arial"/>
          <w:spacing w:val="1"/>
        </w:rPr>
        <w:t>202</w:t>
      </w:r>
      <w:r w:rsidR="006919EF" w:rsidRPr="00AA7461">
        <w:rPr>
          <w:rFonts w:cs="Arial"/>
          <w:spacing w:val="1"/>
        </w:rPr>
        <w:t>2</w:t>
      </w:r>
      <w:r w:rsidRPr="00AA7461">
        <w:rPr>
          <w:rFonts w:cs="Arial"/>
          <w:spacing w:val="1"/>
        </w:rPr>
        <w:t xml:space="preserve"> году</w:t>
      </w:r>
      <w:r w:rsidR="006919EF" w:rsidRPr="00AA7461">
        <w:rPr>
          <w:rFonts w:cs="Arial"/>
          <w:spacing w:val="1"/>
        </w:rPr>
        <w:t xml:space="preserve"> профилактическая</w:t>
      </w:r>
      <w:r w:rsidRPr="00AA7461">
        <w:rPr>
          <w:rFonts w:cs="Arial"/>
          <w:spacing w:val="1"/>
        </w:rPr>
        <w:t xml:space="preserve"> работа</w:t>
      </w:r>
      <w:r w:rsidR="00AC5A6D" w:rsidRPr="00AA7461">
        <w:rPr>
          <w:rFonts w:eastAsia="Calibri" w:cs="Arial"/>
          <w:lang w:eastAsia="en-US"/>
        </w:rPr>
        <w:t xml:space="preserve"> </w:t>
      </w:r>
      <w:r w:rsidR="00AC5A6D" w:rsidRPr="00AA7461">
        <w:rPr>
          <w:rFonts w:eastAsia="Calibri" w:cs="Arial"/>
          <w:lang w:eastAsia="en-US"/>
        </w:rPr>
        <w:lastRenderedPageBreak/>
        <w:t xml:space="preserve">способствовала снижению общественно опасных последствий, возникающих в результате несоблюдения </w:t>
      </w:r>
      <w:r w:rsidR="00660E11" w:rsidRPr="00AA7461">
        <w:rPr>
          <w:rFonts w:eastAsia="Calibri" w:cs="Arial"/>
          <w:lang w:eastAsia="en-US"/>
        </w:rPr>
        <w:t>контролируемыми лицами</w:t>
      </w:r>
      <w:r w:rsidRPr="00AA7461">
        <w:rPr>
          <w:rFonts w:eastAsia="Calibri" w:cs="Arial"/>
          <w:lang w:eastAsia="en-US"/>
        </w:rPr>
        <w:t xml:space="preserve"> </w:t>
      </w:r>
      <w:r w:rsidR="00660E11" w:rsidRPr="00AA7461">
        <w:rPr>
          <w:rFonts w:eastAsia="Calibri" w:cs="Arial"/>
          <w:lang w:eastAsia="en-US"/>
        </w:rPr>
        <w:t>обязательных требований.</w:t>
      </w:r>
    </w:p>
    <w:p w14:paraId="0C82CCB4" w14:textId="77777777" w:rsidR="00F41EAD" w:rsidRPr="00AA7461" w:rsidRDefault="00F41EAD" w:rsidP="00AA74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Для устранения указанных рисков деятельность администрации в 202</w:t>
      </w:r>
      <w:r w:rsidR="006919EF" w:rsidRPr="00AA7461">
        <w:rPr>
          <w:rFonts w:cs="Arial"/>
          <w:spacing w:val="1"/>
        </w:rPr>
        <w:t>3</w:t>
      </w:r>
      <w:r w:rsidRPr="00AA7461">
        <w:rPr>
          <w:rFonts w:cs="Arial"/>
          <w:spacing w:val="1"/>
        </w:rPr>
        <w:t xml:space="preserve"> году будет сосредоточена на следующих направлениях:</w:t>
      </w:r>
    </w:p>
    <w:p w14:paraId="10F3C63F" w14:textId="77777777" w:rsidR="006919EF" w:rsidRPr="00AA7461" w:rsidRDefault="006919EF" w:rsidP="00AA7461">
      <w:pPr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1) информирование;</w:t>
      </w:r>
    </w:p>
    <w:p w14:paraId="730922D8" w14:textId="77777777" w:rsidR="006919EF" w:rsidRPr="00AA7461" w:rsidRDefault="006919EF" w:rsidP="00AA7461">
      <w:pPr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2) обобщение правоприменительной практики;</w:t>
      </w:r>
    </w:p>
    <w:p w14:paraId="408AAF01" w14:textId="77777777" w:rsidR="006919EF" w:rsidRPr="00AA7461" w:rsidRDefault="006919EF" w:rsidP="00AA7461">
      <w:pPr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3) объявление предостережений;</w:t>
      </w:r>
    </w:p>
    <w:p w14:paraId="2368A0FE" w14:textId="77777777" w:rsidR="00AA7461" w:rsidRDefault="006919EF" w:rsidP="00AA7461">
      <w:pPr>
        <w:ind w:firstLine="709"/>
        <w:rPr>
          <w:rFonts w:cs="Arial"/>
          <w:spacing w:val="1"/>
        </w:rPr>
      </w:pPr>
      <w:r w:rsidRPr="00AA7461">
        <w:rPr>
          <w:rFonts w:cs="Arial"/>
          <w:spacing w:val="1"/>
        </w:rPr>
        <w:t>4) консультирование.</w:t>
      </w:r>
    </w:p>
    <w:p w14:paraId="7FF4EBC3" w14:textId="77777777" w:rsidR="00AA7461" w:rsidRDefault="002C1A27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val="en-US" w:eastAsia="en-US"/>
        </w:rPr>
        <w:t>II</w:t>
      </w:r>
      <w:r w:rsidRPr="00AA7461">
        <w:rPr>
          <w:rFonts w:eastAsia="Calibri" w:cs="Arial"/>
          <w:lang w:eastAsia="en-US"/>
        </w:rPr>
        <w:t>.</w:t>
      </w:r>
      <w:r w:rsidRPr="00AA7461">
        <w:rPr>
          <w:rFonts w:cs="Arial"/>
        </w:rPr>
        <w:t xml:space="preserve"> </w:t>
      </w:r>
      <w:r w:rsidRPr="00AA7461">
        <w:rPr>
          <w:rFonts w:eastAsia="Calibri" w:cs="Arial"/>
          <w:lang w:eastAsia="en-US"/>
        </w:rPr>
        <w:t>Цели и задачи реализации Программы</w:t>
      </w:r>
    </w:p>
    <w:p w14:paraId="7205A095" w14:textId="77777777" w:rsidR="002C1A27" w:rsidRPr="00AA7461" w:rsidRDefault="002C1A27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1. Целями реализации Программы являются:</w:t>
      </w:r>
    </w:p>
    <w:p w14:paraId="5CEE6100" w14:textId="77777777" w:rsidR="00D577D3" w:rsidRPr="00AA7461" w:rsidRDefault="00D577D3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предупреждение нарушений обязательных требований в сфере </w:t>
      </w:r>
      <w:r w:rsidR="0052669B" w:rsidRPr="00AA7461">
        <w:rPr>
          <w:rFonts w:eastAsia="Calibri" w:cs="Arial"/>
          <w:lang w:eastAsia="en-US"/>
        </w:rPr>
        <w:t>земельного законодательства</w:t>
      </w:r>
      <w:r w:rsidRPr="00AA7461">
        <w:rPr>
          <w:rFonts w:eastAsia="Calibri" w:cs="Arial"/>
        </w:rPr>
        <w:t>;</w:t>
      </w:r>
    </w:p>
    <w:p w14:paraId="400C13FE" w14:textId="77777777" w:rsidR="00D577D3" w:rsidRPr="00AA7461" w:rsidRDefault="00D577D3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AA7461">
        <w:rPr>
          <w:rFonts w:eastAsia="Calibri" w:cs="Arial"/>
        </w:rPr>
        <w:t>(ущерба) охраняемым законом ценностям</w:t>
      </w:r>
      <w:r w:rsidRPr="00AA7461">
        <w:rPr>
          <w:rFonts w:eastAsia="Calibri" w:cs="Arial"/>
        </w:rPr>
        <w:t xml:space="preserve"> вследствие нарушений обязательных требований;</w:t>
      </w:r>
    </w:p>
    <w:p w14:paraId="2A67CCB1" w14:textId="77777777" w:rsidR="00D577D3" w:rsidRPr="00AA7461" w:rsidRDefault="00D577D3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B247ED6" w14:textId="77777777" w:rsidR="00D577D3" w:rsidRPr="00AA7461" w:rsidRDefault="00D577D3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AA7461">
        <w:rPr>
          <w:rFonts w:eastAsia="Calibri" w:cs="Arial"/>
        </w:rPr>
        <w:t>контролируемых лиц</w:t>
      </w:r>
      <w:r w:rsidRPr="00AA7461">
        <w:rPr>
          <w:rFonts w:eastAsia="Calibri" w:cs="Arial"/>
        </w:rPr>
        <w:t>;</w:t>
      </w:r>
    </w:p>
    <w:p w14:paraId="7222BE17" w14:textId="77777777" w:rsidR="00D577D3" w:rsidRPr="00AA7461" w:rsidRDefault="00D577D3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>- повышение прозрачности системы контрольно-надзорной деятельности.</w:t>
      </w:r>
    </w:p>
    <w:p w14:paraId="39E37D5B" w14:textId="77777777" w:rsidR="002C1A27" w:rsidRPr="00AA7461" w:rsidRDefault="002C1A27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2. Задачами реализации Программы являются:</w:t>
      </w:r>
    </w:p>
    <w:p w14:paraId="674CCF6B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>- оценка возможной угрозы причинения, либо причинения вреда</w:t>
      </w:r>
      <w:r w:rsidR="00F41EAD" w:rsidRPr="00AA7461">
        <w:rPr>
          <w:rFonts w:eastAsia="Calibri" w:cs="Arial"/>
        </w:rPr>
        <w:t xml:space="preserve"> (ущерба) </w:t>
      </w:r>
      <w:r w:rsidR="0052669B" w:rsidRPr="00AA7461">
        <w:rPr>
          <w:rFonts w:eastAsia="Calibri" w:cs="Arial"/>
        </w:rPr>
        <w:t>охраняемым законом ценностям</w:t>
      </w:r>
      <w:r w:rsidRPr="00AA7461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14:paraId="08BE2107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AA7461">
        <w:rPr>
          <w:rFonts w:eastAsia="Calibri" w:cs="Arial"/>
        </w:rPr>
        <w:t xml:space="preserve"> (ущерба)</w:t>
      </w:r>
      <w:r w:rsidRPr="00AA7461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105C544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AA7461">
        <w:rPr>
          <w:rFonts w:eastAsia="Calibri" w:cs="Arial"/>
        </w:rPr>
        <w:t>контролируемых лиц</w:t>
      </w:r>
      <w:r w:rsidRPr="00AA7461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56D6C43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AA7461">
        <w:rPr>
          <w:rFonts w:eastAsia="Calibri" w:cs="Arial"/>
        </w:rPr>
        <w:t xml:space="preserve">подконтрольную сферу </w:t>
      </w:r>
      <w:r w:rsidRPr="00AA7461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AA7461">
        <w:rPr>
          <w:rFonts w:eastAsia="Calibri" w:cs="Arial"/>
        </w:rPr>
        <w:t>муниципального контроля</w:t>
      </w:r>
      <w:r w:rsidRPr="00AA7461">
        <w:rPr>
          <w:rFonts w:eastAsia="Calibri" w:cs="Arial"/>
        </w:rPr>
        <w:t>;</w:t>
      </w:r>
    </w:p>
    <w:p w14:paraId="61DF26C6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8DF5677" w14:textId="77777777" w:rsidR="00E64B71" w:rsidRP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AA7461">
        <w:rPr>
          <w:rFonts w:eastAsia="Calibri" w:cs="Arial"/>
        </w:rPr>
        <w:t>контролируемых лиц</w:t>
      </w:r>
      <w:r w:rsidRPr="00AA7461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3B04F995" w14:textId="77777777" w:rsidR="00AA7461" w:rsidRDefault="00E64B71" w:rsidP="00AA7461">
      <w:pPr>
        <w:ind w:firstLine="709"/>
        <w:rPr>
          <w:rFonts w:eastAsia="Calibri" w:cs="Arial"/>
        </w:rPr>
      </w:pPr>
      <w:r w:rsidRPr="00AA7461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AA7461">
        <w:rPr>
          <w:rFonts w:eastAsia="Calibri" w:cs="Arial"/>
        </w:rPr>
        <w:t>контролируемых лиц</w:t>
      </w:r>
      <w:r w:rsidRPr="00AA7461">
        <w:rPr>
          <w:rFonts w:eastAsia="Calibri" w:cs="Arial"/>
        </w:rPr>
        <w:t>.</w:t>
      </w:r>
    </w:p>
    <w:p w14:paraId="48E7A79D" w14:textId="77777777" w:rsidR="002533E2" w:rsidRPr="00AA7461" w:rsidRDefault="002C1A27" w:rsidP="00AA7461">
      <w:pPr>
        <w:ind w:firstLine="709"/>
        <w:rPr>
          <w:rFonts w:cs="Arial"/>
          <w:bCs/>
        </w:rPr>
      </w:pPr>
      <w:r w:rsidRPr="00AA7461">
        <w:rPr>
          <w:rFonts w:cs="Arial"/>
          <w:bCs/>
        </w:rPr>
        <w:t>III</w:t>
      </w:r>
      <w:r w:rsidR="00445B88" w:rsidRPr="00AA7461">
        <w:rPr>
          <w:rFonts w:cs="Arial"/>
          <w:bCs/>
        </w:rPr>
        <w:t xml:space="preserve">. </w:t>
      </w:r>
      <w:r w:rsidR="002533E2" w:rsidRPr="00AA7461">
        <w:rPr>
          <w:rFonts w:cs="Arial"/>
          <w:bCs/>
        </w:rPr>
        <w:t>Перечень профилактических мероприятий, сроки</w:t>
      </w:r>
    </w:p>
    <w:p w14:paraId="7A160DBF" w14:textId="77777777" w:rsidR="00AA7461" w:rsidRDefault="002533E2" w:rsidP="00AA7461">
      <w:pPr>
        <w:ind w:firstLine="709"/>
        <w:rPr>
          <w:rFonts w:cs="Arial"/>
          <w:bCs/>
        </w:rPr>
      </w:pPr>
      <w:r w:rsidRPr="00AA7461">
        <w:rPr>
          <w:rFonts w:cs="Arial"/>
          <w:bCs/>
        </w:rPr>
        <w:t>(периодичность) их проведения</w:t>
      </w:r>
    </w:p>
    <w:p w14:paraId="3B1A3ED0" w14:textId="77777777" w:rsidR="003C6F10" w:rsidRPr="00AA7461" w:rsidRDefault="00E7270A" w:rsidP="00AA7461">
      <w:pPr>
        <w:ind w:firstLine="709"/>
        <w:rPr>
          <w:rFonts w:cs="Arial"/>
        </w:rPr>
      </w:pPr>
      <w:r w:rsidRPr="00AA7461">
        <w:rPr>
          <w:rFonts w:cs="Arial"/>
        </w:rPr>
        <w:t xml:space="preserve">1. </w:t>
      </w:r>
      <w:r w:rsidR="003C6F10" w:rsidRPr="00AA7461">
        <w:rPr>
          <w:rFonts w:cs="Arial"/>
        </w:rPr>
        <w:t xml:space="preserve">В соответствии с Положением о </w:t>
      </w:r>
      <w:r w:rsidRPr="00AA7461">
        <w:rPr>
          <w:rFonts w:cs="Arial"/>
        </w:rPr>
        <w:t>муниципально</w:t>
      </w:r>
      <w:r w:rsidR="005E4B78" w:rsidRPr="00AA7461">
        <w:rPr>
          <w:rFonts w:cs="Arial"/>
        </w:rPr>
        <w:t>м земельном контроле</w:t>
      </w:r>
      <w:r w:rsidR="003C6F10" w:rsidRPr="00AA7461">
        <w:rPr>
          <w:rFonts w:cs="Arial"/>
        </w:rPr>
        <w:t xml:space="preserve">, утвержденном </w:t>
      </w:r>
      <w:r w:rsidRPr="00AA7461">
        <w:rPr>
          <w:rFonts w:cs="Arial"/>
        </w:rPr>
        <w:t xml:space="preserve">решением </w:t>
      </w:r>
      <w:r w:rsidR="0052669B" w:rsidRPr="00AA7461">
        <w:rPr>
          <w:rFonts w:cs="Arial"/>
        </w:rPr>
        <w:t>Совета народных депутатов Калачеевс</w:t>
      </w:r>
      <w:r w:rsidR="00360054" w:rsidRPr="00AA7461">
        <w:rPr>
          <w:rFonts w:cs="Arial"/>
        </w:rPr>
        <w:t>кого муниципального района от 24.11.2021</w:t>
      </w:r>
      <w:r w:rsidR="0052669B" w:rsidRPr="00AA7461">
        <w:rPr>
          <w:rFonts w:cs="Arial"/>
        </w:rPr>
        <w:t xml:space="preserve"> г.</w:t>
      </w:r>
      <w:r w:rsidR="00360054" w:rsidRPr="00AA7461">
        <w:rPr>
          <w:rFonts w:cs="Arial"/>
        </w:rPr>
        <w:t xml:space="preserve"> № 156</w:t>
      </w:r>
      <w:r w:rsidR="00403EA0" w:rsidRPr="00AA7461">
        <w:rPr>
          <w:rFonts w:cs="Arial"/>
        </w:rPr>
        <w:t>,</w:t>
      </w:r>
      <w:r w:rsidR="003C6F10" w:rsidRPr="00AA7461">
        <w:rPr>
          <w:rFonts w:cs="Arial"/>
        </w:rPr>
        <w:t xml:space="preserve"> проводятся следующие профилактические мероприятия: </w:t>
      </w:r>
    </w:p>
    <w:p w14:paraId="78E89716" w14:textId="77777777" w:rsidR="00ED3131" w:rsidRPr="00AA7461" w:rsidRDefault="00ED3131" w:rsidP="00AA7461">
      <w:pPr>
        <w:ind w:firstLine="709"/>
        <w:rPr>
          <w:rFonts w:cs="Arial"/>
        </w:rPr>
      </w:pPr>
      <w:r w:rsidRPr="00AA7461">
        <w:rPr>
          <w:rFonts w:cs="Arial"/>
        </w:rPr>
        <w:t>1) информирование;</w:t>
      </w:r>
    </w:p>
    <w:p w14:paraId="0DF92BEB" w14:textId="77777777" w:rsidR="00ED3131" w:rsidRPr="00AA7461" w:rsidRDefault="00ED3131" w:rsidP="00AA7461">
      <w:pPr>
        <w:ind w:firstLine="709"/>
        <w:rPr>
          <w:rFonts w:cs="Arial"/>
        </w:rPr>
      </w:pPr>
      <w:r w:rsidRPr="00AA7461">
        <w:rPr>
          <w:rFonts w:cs="Arial"/>
        </w:rPr>
        <w:lastRenderedPageBreak/>
        <w:t>2) обобщение правоприменительной практики;</w:t>
      </w:r>
    </w:p>
    <w:p w14:paraId="2B1692D7" w14:textId="77777777" w:rsidR="00ED3131" w:rsidRPr="00AA7461" w:rsidRDefault="00ED3131" w:rsidP="00AA7461">
      <w:pPr>
        <w:ind w:firstLine="709"/>
        <w:rPr>
          <w:rFonts w:cs="Arial"/>
        </w:rPr>
      </w:pPr>
      <w:r w:rsidRPr="00AA7461">
        <w:rPr>
          <w:rFonts w:cs="Arial"/>
        </w:rPr>
        <w:t>3) объявление предостережений;</w:t>
      </w:r>
    </w:p>
    <w:p w14:paraId="1C0C0BFD" w14:textId="77777777" w:rsidR="00ED3131" w:rsidRPr="00AA7461" w:rsidRDefault="00ED3131" w:rsidP="00AA7461">
      <w:pPr>
        <w:ind w:firstLine="709"/>
        <w:rPr>
          <w:rFonts w:cs="Arial"/>
        </w:rPr>
      </w:pPr>
      <w:r w:rsidRPr="00AA7461">
        <w:rPr>
          <w:rFonts w:cs="Arial"/>
        </w:rPr>
        <w:t>4) консультирование.</w:t>
      </w:r>
    </w:p>
    <w:p w14:paraId="1534A023" w14:textId="77777777" w:rsidR="00AA7461" w:rsidRDefault="00E7270A" w:rsidP="00AA7461">
      <w:pPr>
        <w:ind w:firstLine="709"/>
        <w:rPr>
          <w:rFonts w:cs="Arial"/>
        </w:rPr>
      </w:pPr>
      <w:r w:rsidRPr="00AA7461">
        <w:rPr>
          <w:rFonts w:cs="Arial"/>
        </w:rPr>
        <w:t xml:space="preserve">2. </w:t>
      </w:r>
      <w:r w:rsidR="0027598C" w:rsidRPr="00AA7461">
        <w:rPr>
          <w:rFonts w:cs="Arial"/>
        </w:rPr>
        <w:t>Перечень профилактических мероприятий с указанием сроков (периодичности</w:t>
      </w:r>
      <w:r w:rsidRPr="00AA7461">
        <w:rPr>
          <w:rFonts w:cs="Arial"/>
        </w:rPr>
        <w:t xml:space="preserve">) </w:t>
      </w:r>
      <w:r w:rsidR="0027598C" w:rsidRPr="00AA7461">
        <w:rPr>
          <w:rFonts w:cs="Arial"/>
        </w:rPr>
        <w:t>их проведения, ответственных</w:t>
      </w:r>
      <w:r w:rsidRPr="00AA7461">
        <w:rPr>
          <w:rFonts w:cs="Arial"/>
        </w:rPr>
        <w:t xml:space="preserve"> за их осуществление указаны в приложении к Программе.</w:t>
      </w:r>
    </w:p>
    <w:p w14:paraId="1EF00D2C" w14:textId="77777777" w:rsidR="00AA7461" w:rsidRDefault="00E7270A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14:paraId="7A361C22" w14:textId="77777777" w:rsidR="00DC306B" w:rsidRPr="00AA7461" w:rsidRDefault="00DC306B" w:rsidP="00AA7461">
      <w:pPr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8E24BAD" w14:textId="77777777" w:rsidR="00E7270A" w:rsidRPr="00AA7461" w:rsidRDefault="00DC306B" w:rsidP="00AA7461">
      <w:pPr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 xml:space="preserve">а) </w:t>
      </w:r>
      <w:r w:rsidR="00E7270A" w:rsidRPr="00AA7461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AA7461">
        <w:rPr>
          <w:rStyle w:val="af6"/>
          <w:rFonts w:cs="Arial"/>
          <w:i w:val="0"/>
        </w:rPr>
        <w:t xml:space="preserve"> (надзорных) </w:t>
      </w:r>
      <w:r w:rsidR="00E7270A" w:rsidRPr="00AA7461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AA7461">
        <w:rPr>
          <w:rStyle w:val="af6"/>
          <w:rFonts w:cs="Arial"/>
          <w:i w:val="0"/>
        </w:rPr>
        <w:t xml:space="preserve"> (надзорных) </w:t>
      </w:r>
      <w:r w:rsidR="00E7270A" w:rsidRPr="00AA7461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AA7461">
        <w:rPr>
          <w:rStyle w:val="af6"/>
          <w:rFonts w:cs="Arial"/>
          <w:i w:val="0"/>
        </w:rPr>
        <w:t xml:space="preserve">контролируемых лиц – </w:t>
      </w:r>
      <w:r w:rsidR="00ED3131" w:rsidRPr="00AA7461">
        <w:rPr>
          <w:rStyle w:val="af6"/>
          <w:rFonts w:cs="Arial"/>
          <w:i w:val="0"/>
        </w:rPr>
        <w:t>10%.</w:t>
      </w:r>
    </w:p>
    <w:p w14:paraId="6C7DE11F" w14:textId="77777777" w:rsidR="00E7270A" w:rsidRPr="00AA7461" w:rsidRDefault="00E7270A" w:rsidP="00AA7461">
      <w:pPr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3241B9" w14:textId="77777777" w:rsidR="00E7270A" w:rsidRPr="00AA7461" w:rsidRDefault="00DC306B" w:rsidP="00AA7461">
      <w:pPr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 xml:space="preserve">б) </w:t>
      </w:r>
      <w:r w:rsidR="00E7270A" w:rsidRPr="00AA7461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AA7461">
        <w:rPr>
          <w:rStyle w:val="af6"/>
          <w:rFonts w:cs="Arial"/>
          <w:i w:val="0"/>
        </w:rPr>
        <w:t xml:space="preserve"> - </w:t>
      </w:r>
      <w:r w:rsidR="0052669B" w:rsidRPr="00AA7461">
        <w:rPr>
          <w:rStyle w:val="af6"/>
          <w:rFonts w:cs="Arial"/>
          <w:i w:val="0"/>
        </w:rPr>
        <w:t>50</w:t>
      </w:r>
      <w:r w:rsidR="00E7270A" w:rsidRPr="00AA7461">
        <w:rPr>
          <w:rStyle w:val="af6"/>
          <w:rFonts w:cs="Arial"/>
          <w:i w:val="0"/>
        </w:rPr>
        <w:t xml:space="preserve"> %.</w:t>
      </w:r>
    </w:p>
    <w:p w14:paraId="07101992" w14:textId="77777777" w:rsidR="00E7270A" w:rsidRPr="00AA7461" w:rsidRDefault="00E7270A" w:rsidP="00AA7461">
      <w:pPr>
        <w:ind w:firstLine="709"/>
        <w:rPr>
          <w:rStyle w:val="af6"/>
          <w:rFonts w:cs="Arial"/>
          <w:i w:val="0"/>
        </w:rPr>
      </w:pPr>
      <w:r w:rsidRPr="00AA7461">
        <w:rPr>
          <w:rStyle w:val="af6"/>
          <w:rFonts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AA7461">
        <w:rPr>
          <w:rStyle w:val="af6"/>
          <w:rFonts w:cs="Arial"/>
          <w:i w:val="0"/>
        </w:rPr>
        <w:t xml:space="preserve"> </w:t>
      </w:r>
    </w:p>
    <w:p w14:paraId="0FB1B4D5" w14:textId="77777777" w:rsidR="00AA7461" w:rsidRDefault="00DC306B" w:rsidP="00AA7461">
      <w:pPr>
        <w:ind w:firstLine="709"/>
        <w:rPr>
          <w:rFonts w:eastAsia="Calibri" w:cs="Arial"/>
          <w:lang w:eastAsia="en-US"/>
        </w:rPr>
      </w:pPr>
      <w:r w:rsidRPr="00AA7461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2F730B19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6B7D8F01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4AE3F9CC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26F2D842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4D5F2AF3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56FF9759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265E20D4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041E2349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133C58D3" w14:textId="77777777" w:rsidR="00AA7461" w:rsidRDefault="00AA7461" w:rsidP="00AA7461">
      <w:pPr>
        <w:ind w:firstLine="709"/>
        <w:rPr>
          <w:rFonts w:eastAsia="Calibri" w:cs="Arial"/>
          <w:lang w:eastAsia="en-US"/>
        </w:rPr>
      </w:pPr>
    </w:p>
    <w:p w14:paraId="0D285E10" w14:textId="77777777" w:rsidR="0027598C" w:rsidRPr="00AA7461" w:rsidRDefault="00AA7461" w:rsidP="00AA7461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AA7461">
        <w:rPr>
          <w:rFonts w:cs="Arial"/>
          <w:bCs/>
        </w:rPr>
        <w:lastRenderedPageBreak/>
        <w:t>Приложение к Программе</w:t>
      </w:r>
    </w:p>
    <w:p w14:paraId="60AD4342" w14:textId="77777777" w:rsidR="0027598C" w:rsidRPr="00AA7461" w:rsidRDefault="0027598C" w:rsidP="00AA7461">
      <w:pPr>
        <w:ind w:firstLine="709"/>
        <w:rPr>
          <w:rFonts w:cs="Arial"/>
          <w:bCs/>
        </w:rPr>
      </w:pPr>
      <w:r w:rsidRPr="00AA7461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30"/>
        <w:gridCol w:w="3036"/>
        <w:gridCol w:w="2513"/>
        <w:gridCol w:w="1675"/>
      </w:tblGrid>
      <w:tr w:rsidR="00B5315D" w:rsidRPr="00AA7461" w14:paraId="7B281B0F" w14:textId="77777777" w:rsidTr="00F51AFF">
        <w:trPr>
          <w:trHeight w:val="2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4B3" w14:textId="77777777" w:rsidR="00B5315D" w:rsidRPr="00AA7461" w:rsidRDefault="00B5315D" w:rsidP="00AA7461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AA7461">
              <w:rPr>
                <w:rFonts w:ascii="Arial" w:eastAsia="Calibri" w:hAnsi="Arial" w:cs="Arial"/>
              </w:rPr>
              <w:t>№</w:t>
            </w:r>
          </w:p>
          <w:p w14:paraId="245ECC2F" w14:textId="77777777" w:rsidR="00B5315D" w:rsidRPr="00AA7461" w:rsidRDefault="00B5315D" w:rsidP="00AA7461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2F1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66A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256" w14:textId="77777777" w:rsidR="00B5315D" w:rsidRPr="00AA7461" w:rsidRDefault="00B5315D" w:rsidP="00AA746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A7461">
              <w:rPr>
                <w:rFonts w:cs="Arial"/>
              </w:rPr>
              <w:t>Подразделение и</w:t>
            </w:r>
            <w:r w:rsidR="0027598C" w:rsidRPr="00AA7461">
              <w:rPr>
                <w:rFonts w:cs="Arial"/>
              </w:rPr>
              <w:t xml:space="preserve"> (или)</w:t>
            </w:r>
            <w:r w:rsidRPr="00AA7461">
              <w:rPr>
                <w:rFonts w:cs="Arial"/>
              </w:rPr>
              <w:t xml:space="preserve"> должностные лица </w:t>
            </w:r>
            <w:r w:rsidR="0027598C" w:rsidRPr="00AA7461">
              <w:rPr>
                <w:rFonts w:cs="Arial"/>
              </w:rPr>
              <w:t>администрации</w:t>
            </w:r>
            <w:r w:rsidRPr="00AA7461">
              <w:rPr>
                <w:rFonts w:cs="Arial"/>
              </w:rPr>
              <w:t>, ответственные за реализацию мероприятия</w:t>
            </w:r>
          </w:p>
          <w:p w14:paraId="3B80BF11" w14:textId="77777777" w:rsidR="00B5315D" w:rsidRPr="00AA7461" w:rsidRDefault="00B5315D" w:rsidP="00AA7461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023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AA7461" w14:paraId="51846DF2" w14:textId="77777777" w:rsidTr="00F51AFF">
        <w:trPr>
          <w:trHeight w:val="32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0150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1.</w:t>
            </w:r>
          </w:p>
          <w:p w14:paraId="24764570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9853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Информирование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2A9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Проведение публичных </w:t>
            </w:r>
            <w:r w:rsidR="0027598C" w:rsidRPr="00AA7461">
              <w:rPr>
                <w:rFonts w:eastAsia="Calibri" w:cs="Arial"/>
              </w:rPr>
              <w:t>мероприятий (собраний</w:t>
            </w:r>
            <w:r w:rsidR="0015464B" w:rsidRPr="00AA7461">
              <w:rPr>
                <w:rFonts w:eastAsia="Calibri" w:cs="Arial"/>
              </w:rPr>
              <w:t>, совещаний, семинаров)</w:t>
            </w:r>
            <w:r w:rsidR="0027598C" w:rsidRPr="00AA7461">
              <w:rPr>
                <w:rFonts w:eastAsia="Calibri" w:cs="Arial"/>
              </w:rPr>
              <w:t xml:space="preserve"> с контролируемыми лицами</w:t>
            </w:r>
            <w:r w:rsidR="0015464B" w:rsidRPr="00AA7461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690" w14:textId="77777777" w:rsidR="00B5315D" w:rsidRPr="00AA7461" w:rsidRDefault="00806805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AA7461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BA3" w14:textId="77777777" w:rsidR="00806805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По мере необходимости в течение года</w:t>
            </w:r>
          </w:p>
          <w:p w14:paraId="0862CDF9" w14:textId="77777777" w:rsidR="0015464B" w:rsidRPr="00AA7461" w:rsidRDefault="0015464B" w:rsidP="00AA7461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AA7461" w14:paraId="7B3A4CB1" w14:textId="77777777" w:rsidTr="00F51AFF">
        <w:trPr>
          <w:trHeight w:val="3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AC85C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55D64" w14:textId="77777777" w:rsidR="00B5315D" w:rsidRPr="00AA7461" w:rsidRDefault="00B5315D" w:rsidP="00AA7461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BB8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AA7461">
              <w:rPr>
                <w:rFonts w:eastAsia="Calibri" w:cs="Arial"/>
              </w:rPr>
              <w:t xml:space="preserve">в сфере </w:t>
            </w:r>
            <w:r w:rsidR="00806805" w:rsidRPr="00AA7461">
              <w:rPr>
                <w:rFonts w:eastAsia="Calibri" w:cs="Arial"/>
              </w:rPr>
              <w:t>земельного законодательства</w:t>
            </w:r>
            <w:r w:rsidR="0027598C" w:rsidRPr="00AA7461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505" w14:textId="77777777" w:rsidR="00B5315D" w:rsidRPr="00AA7461" w:rsidRDefault="00806805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AA7461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DCFB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По мере </w:t>
            </w:r>
            <w:r w:rsidR="0027598C" w:rsidRPr="00AA7461">
              <w:rPr>
                <w:rFonts w:eastAsia="Calibri" w:cs="Arial"/>
              </w:rPr>
              <w:t>поступления</w:t>
            </w:r>
          </w:p>
        </w:tc>
      </w:tr>
      <w:tr w:rsidR="0015464B" w:rsidRPr="00AA7461" w14:paraId="01532594" w14:textId="77777777" w:rsidTr="00F51AFF">
        <w:trPr>
          <w:trHeight w:val="17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565" w14:textId="77777777" w:rsidR="0015464B" w:rsidRPr="00AA7461" w:rsidRDefault="0015464B" w:rsidP="00AA746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772B" w14:textId="77777777" w:rsidR="0015464B" w:rsidRPr="00AA7461" w:rsidRDefault="0015464B" w:rsidP="00AA746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7E4A" w14:textId="77777777" w:rsidR="0015464B" w:rsidRPr="00AA7461" w:rsidRDefault="0015464B" w:rsidP="00AA746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A7461">
              <w:rPr>
                <w:rFonts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806805" w:rsidRPr="00AA7461">
              <w:rPr>
                <w:rFonts w:cs="Arial"/>
              </w:rPr>
              <w:t>3.6</w:t>
            </w:r>
            <w:r w:rsidRPr="00AA7461">
              <w:rPr>
                <w:rFonts w:cs="Arial"/>
              </w:rPr>
              <w:t xml:space="preserve"> Положения о виде контроля</w:t>
            </w:r>
          </w:p>
          <w:p w14:paraId="755BDCA2" w14:textId="77777777" w:rsidR="0015464B" w:rsidRPr="00AA7461" w:rsidRDefault="0015464B" w:rsidP="00AA746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2783" w14:textId="77777777" w:rsidR="0015464B" w:rsidRPr="00AA7461" w:rsidRDefault="00806805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района </w:t>
            </w:r>
            <w:r w:rsidRPr="00AA7461">
              <w:rPr>
                <w:rFonts w:eastAsia="Calibri" w:cs="Arial"/>
              </w:rPr>
              <w:lastRenderedPageBreak/>
              <w:t>Воронежской области</w:t>
            </w:r>
            <w:r w:rsidR="00EC33E6" w:rsidRPr="00AA7461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5C0" w14:textId="77777777" w:rsidR="0015464B" w:rsidRPr="00AA7461" w:rsidRDefault="0015464B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lastRenderedPageBreak/>
              <w:t>По мере обновления</w:t>
            </w:r>
          </w:p>
        </w:tc>
      </w:tr>
      <w:tr w:rsidR="00ED3131" w:rsidRPr="00AA7461" w14:paraId="45DE5F83" w14:textId="77777777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5589" w14:textId="77777777" w:rsidR="00ED3131" w:rsidRPr="00AA7461" w:rsidRDefault="00ED3131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2.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F6082" w14:textId="77777777" w:rsidR="00ED3131" w:rsidRPr="00AA7461" w:rsidRDefault="00F7191C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О</w:t>
            </w:r>
            <w:r w:rsidR="00ED3131" w:rsidRPr="00AA7461">
              <w:rPr>
                <w:rFonts w:eastAsia="Calibri" w:cs="Arial"/>
              </w:rPr>
              <w:t>бобщение правоприменительной практики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2449" w14:textId="77777777" w:rsidR="00ED3131" w:rsidRPr="00AA7461" w:rsidRDefault="00FD2CD5" w:rsidP="00AA746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A7461">
              <w:rPr>
                <w:rFonts w:cs="Arial"/>
              </w:rPr>
              <w:t>Обобщение</w:t>
            </w:r>
            <w:r w:rsidR="00130F07" w:rsidRPr="00AA7461">
              <w:rPr>
                <w:rFonts w:cs="Arial"/>
              </w:rPr>
              <w:t xml:space="preserve"> и анализ правоприменительной практики </w:t>
            </w:r>
            <w:r w:rsidR="007445D4" w:rsidRPr="00AA7461">
              <w:rPr>
                <w:rFonts w:cs="Arial"/>
              </w:rPr>
              <w:t>проведенных контрольных мероприятий</w:t>
            </w:r>
            <w:r w:rsidR="00130F07" w:rsidRPr="00AA7461">
              <w:rPr>
                <w:rFonts w:cs="Arial"/>
              </w:rPr>
              <w:t xml:space="preserve"> в сфере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AA7461">
              <w:rPr>
                <w:rFonts w:cs="Arial"/>
              </w:rPr>
              <w:t>https://adminkalach.ru/</w:t>
            </w:r>
            <w:r w:rsidR="00130F07" w:rsidRPr="00AA7461">
              <w:rPr>
                <w:rFonts w:cs="Arial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BBD1" w14:textId="77777777" w:rsidR="00ED3131" w:rsidRPr="00AA7461" w:rsidRDefault="00130F07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CB6" w14:textId="77777777" w:rsidR="00ED3131" w:rsidRPr="00AA7461" w:rsidRDefault="00130F07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Ежегодно (</w:t>
            </w:r>
            <w:r w:rsidR="00FD2CD5" w:rsidRPr="00AA7461">
              <w:rPr>
                <w:rFonts w:eastAsia="Calibri" w:cs="Arial"/>
              </w:rPr>
              <w:t>до</w:t>
            </w:r>
            <w:r w:rsidRPr="00AA7461">
              <w:rPr>
                <w:rFonts w:eastAsia="Calibri" w:cs="Arial"/>
              </w:rPr>
              <w:t xml:space="preserve"> 1 июля года, </w:t>
            </w:r>
            <w:r w:rsidR="00FD2CD5" w:rsidRPr="00AA7461">
              <w:rPr>
                <w:rFonts w:eastAsia="Calibri" w:cs="Arial"/>
              </w:rPr>
              <w:t>следующего за отчетным годом)</w:t>
            </w:r>
          </w:p>
        </w:tc>
      </w:tr>
      <w:tr w:rsidR="00ED3131" w:rsidRPr="00AA7461" w14:paraId="7A59FF2B" w14:textId="77777777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305EB" w14:textId="77777777" w:rsidR="00ED3131" w:rsidRPr="00AA7461" w:rsidRDefault="00ED3131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3.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06B4" w14:textId="77777777" w:rsidR="00ED3131" w:rsidRPr="00AA7461" w:rsidRDefault="00F7191C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О</w:t>
            </w:r>
            <w:r w:rsidR="00ED3131" w:rsidRPr="00AA7461">
              <w:rPr>
                <w:rFonts w:eastAsia="Calibri" w:cs="Arial"/>
              </w:rPr>
              <w:t>бъявление предостережений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8E475" w14:textId="77777777" w:rsidR="00ED3131" w:rsidRPr="00AA7461" w:rsidRDefault="00130F07" w:rsidP="00AA746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A7461">
              <w:rPr>
                <w:rFonts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137C4" w14:textId="77777777" w:rsidR="00ED3131" w:rsidRPr="00AA7461" w:rsidRDefault="00130F07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D2F" w14:textId="77777777" w:rsidR="00130F07" w:rsidRPr="00AA7461" w:rsidRDefault="00130F07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В течение года (при наличии оснований)</w:t>
            </w:r>
          </w:p>
          <w:p w14:paraId="51490BE4" w14:textId="77777777" w:rsidR="00ED3131" w:rsidRPr="00AA7461" w:rsidRDefault="00ED3131" w:rsidP="00AA7461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AA7461" w14:paraId="6BAA83CE" w14:textId="77777777" w:rsidTr="00F51AFF">
        <w:trPr>
          <w:trHeight w:val="3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08D" w14:textId="77777777" w:rsidR="00B5315D" w:rsidRPr="00AA7461" w:rsidRDefault="00ED3131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lastRenderedPageBreak/>
              <w:t>4</w:t>
            </w:r>
            <w:r w:rsidR="00B5315D" w:rsidRPr="00AA7461">
              <w:rPr>
                <w:rFonts w:eastAsia="Calibri" w:cs="Arial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D9" w14:textId="77777777" w:rsidR="00B5315D" w:rsidRPr="00AA7461" w:rsidRDefault="00B5315D" w:rsidP="00AA7461">
            <w:pPr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Консультирование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D984" w14:textId="77777777" w:rsidR="00EC33E6" w:rsidRPr="00AA7461" w:rsidRDefault="00D54967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Консультирование </w:t>
            </w:r>
            <w:r w:rsidR="00F51AFF" w:rsidRPr="00AA7461">
              <w:rPr>
                <w:rFonts w:eastAsia="Calibri" w:cs="Arial"/>
              </w:rPr>
              <w:t xml:space="preserve">контролируемых лиц </w:t>
            </w:r>
            <w:r w:rsidR="00EC33E6" w:rsidRPr="00AA7461">
              <w:rPr>
                <w:rFonts w:eastAsia="Calibri" w:cs="Arial"/>
              </w:rPr>
              <w:t>по телефону, посредствам видео-конференц-связи, на личном приеме либо в ходе проведения профилактических мероп</w:t>
            </w:r>
            <w:r w:rsidR="0058377F" w:rsidRPr="00AA7461">
              <w:rPr>
                <w:rFonts w:eastAsia="Calibri" w:cs="Arial"/>
              </w:rPr>
              <w:t>риятий, контрольных мероприятий</w:t>
            </w:r>
            <w:r w:rsidR="00EC33E6" w:rsidRPr="00AA7461">
              <w:rPr>
                <w:rFonts w:eastAsia="Calibri" w:cs="Arial"/>
              </w:rPr>
              <w:t>: Консультирование осуществляется в устной или письменной форме по следующим вопросам:</w:t>
            </w:r>
          </w:p>
          <w:p w14:paraId="5D0573F2" w14:textId="77777777" w:rsidR="00EC33E6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1) организация и осуществление муниципального земельного контроля;</w:t>
            </w:r>
          </w:p>
          <w:p w14:paraId="353DE055" w14:textId="77777777" w:rsidR="00EC33E6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2) порядок осуществления контрольных мероприятий, установленных </w:t>
            </w:r>
            <w:r w:rsidR="0058377F" w:rsidRPr="00AA7461">
              <w:rPr>
                <w:rFonts w:eastAsia="Calibri" w:cs="Arial"/>
              </w:rPr>
              <w:t>Положением о муниципальном земельном контроле</w:t>
            </w:r>
            <w:r w:rsidRPr="00AA7461">
              <w:rPr>
                <w:rFonts w:eastAsia="Calibri" w:cs="Arial"/>
              </w:rPr>
              <w:t>;</w:t>
            </w:r>
          </w:p>
          <w:p w14:paraId="21D3F96B" w14:textId="77777777" w:rsidR="00EC33E6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5C143DDC" w14:textId="77777777" w:rsidR="00EC33E6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F95FF69" w14:textId="77777777" w:rsidR="00EC33E6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 xml:space="preserve">Консультирование </w:t>
            </w:r>
            <w:r w:rsidRPr="00AA7461">
              <w:rPr>
                <w:rFonts w:eastAsia="Calibri" w:cs="Arial"/>
              </w:rPr>
              <w:lastRenderedPageBreak/>
              <w:t xml:space="preserve">контролируемых лиц в устной форме может осуществляться также на собраниях и конференциях граждан. </w:t>
            </w:r>
          </w:p>
          <w:p w14:paraId="0874147F" w14:textId="77777777" w:rsidR="00B5315D" w:rsidRPr="00AA7461" w:rsidRDefault="00B5315D" w:rsidP="00AA746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30C33" w14:textId="77777777" w:rsidR="00B5315D" w:rsidRPr="00AA7461" w:rsidRDefault="00EC33E6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lastRenderedPageBreak/>
              <w:t>с</w:t>
            </w:r>
            <w:r w:rsidR="00806805" w:rsidRPr="00AA7461">
              <w:rPr>
                <w:rFonts w:eastAsia="Calibri" w:cs="Arial"/>
              </w:rPr>
              <w:t>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Pr="00AA7461">
              <w:rPr>
                <w:rFonts w:eastAsia="Calibri" w:cs="Arial"/>
              </w:rPr>
              <w:t>, начальник сектора</w:t>
            </w:r>
            <w:r w:rsidR="00F51AFF" w:rsidRPr="00AA7461">
              <w:rPr>
                <w:rFonts w:eastAsia="Calibri" w:cs="Arial"/>
              </w:rPr>
              <w:t>, заместитель главы администра</w:t>
            </w:r>
            <w:bookmarkStart w:id="0" w:name="_GoBack"/>
            <w:bookmarkEnd w:id="0"/>
            <w:r w:rsidR="00F51AFF" w:rsidRPr="00AA7461">
              <w:rPr>
                <w:rFonts w:eastAsia="Calibri" w:cs="Arial"/>
              </w:rPr>
              <w:t>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5FA" w14:textId="77777777" w:rsidR="00B5315D" w:rsidRPr="00AA7461" w:rsidRDefault="00B5315D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A7461">
              <w:rPr>
                <w:rFonts w:eastAsia="Calibri" w:cs="Arial"/>
              </w:rPr>
              <w:t>В течение года (при наличии оснований)</w:t>
            </w:r>
          </w:p>
          <w:p w14:paraId="4E7EA5C6" w14:textId="77777777" w:rsidR="00B5315D" w:rsidRPr="00AA7461" w:rsidRDefault="00B5315D" w:rsidP="00AA746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highlight w:val="yellow"/>
              </w:rPr>
            </w:pPr>
          </w:p>
        </w:tc>
      </w:tr>
    </w:tbl>
    <w:p w14:paraId="078F5EBD" w14:textId="77777777" w:rsidR="008D7C6C" w:rsidRPr="00AA7461" w:rsidRDefault="008D7C6C" w:rsidP="00AA7461">
      <w:pPr>
        <w:ind w:firstLine="709"/>
        <w:rPr>
          <w:rFonts w:eastAsia="Calibri" w:cs="Arial"/>
          <w:lang w:eastAsia="en-US"/>
        </w:rPr>
      </w:pPr>
    </w:p>
    <w:p w14:paraId="22323787" w14:textId="77777777" w:rsidR="00AA7461" w:rsidRPr="00AA7461" w:rsidRDefault="00AA7461">
      <w:pPr>
        <w:ind w:firstLine="709"/>
        <w:rPr>
          <w:rFonts w:eastAsia="Calibri" w:cs="Arial"/>
          <w:lang w:eastAsia="en-US"/>
        </w:rPr>
      </w:pPr>
    </w:p>
    <w:sectPr w:rsidR="00AA7461" w:rsidRPr="00AA7461" w:rsidSect="00AA7461">
      <w:foot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7D1E" w14:textId="77777777" w:rsidR="00F83AA9" w:rsidRDefault="00F83AA9" w:rsidP="00F142BB">
      <w:r>
        <w:separator/>
      </w:r>
    </w:p>
  </w:endnote>
  <w:endnote w:type="continuationSeparator" w:id="0">
    <w:p w14:paraId="583485AC" w14:textId="77777777" w:rsidR="00F83AA9" w:rsidRDefault="00F83AA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5A5E" w14:textId="77777777" w:rsidR="00EB5E65" w:rsidRDefault="00EB5E65">
    <w:pPr>
      <w:pStyle w:val="a7"/>
      <w:jc w:val="center"/>
    </w:pPr>
  </w:p>
  <w:p w14:paraId="6C6BBC0F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81E42" w14:textId="77777777" w:rsidR="00F83AA9" w:rsidRDefault="00F83AA9" w:rsidP="00F142BB">
      <w:r>
        <w:separator/>
      </w:r>
    </w:p>
  </w:footnote>
  <w:footnote w:type="continuationSeparator" w:id="0">
    <w:p w14:paraId="62C5151C" w14:textId="77777777" w:rsidR="00F83AA9" w:rsidRDefault="00F83AA9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4275"/>
    <w:multiLevelType w:val="multilevel"/>
    <w:tmpl w:val="7FF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3A68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CCA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02C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0F07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DA0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85B"/>
    <w:rsid w:val="0024000D"/>
    <w:rsid w:val="0024719A"/>
    <w:rsid w:val="00247ED9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0054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7479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377F"/>
    <w:rsid w:val="005852A0"/>
    <w:rsid w:val="005859BB"/>
    <w:rsid w:val="005901B2"/>
    <w:rsid w:val="00594F0B"/>
    <w:rsid w:val="00595546"/>
    <w:rsid w:val="00595D4A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E4B78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19EF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5D4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1105"/>
    <w:rsid w:val="009A5ED7"/>
    <w:rsid w:val="009A6147"/>
    <w:rsid w:val="009B5864"/>
    <w:rsid w:val="009C0E6C"/>
    <w:rsid w:val="009C1682"/>
    <w:rsid w:val="009C39DE"/>
    <w:rsid w:val="009C54BF"/>
    <w:rsid w:val="009C5AC4"/>
    <w:rsid w:val="009D14AD"/>
    <w:rsid w:val="009D1F02"/>
    <w:rsid w:val="009D2AEE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358B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A70BA"/>
    <w:rsid w:val="00AA7461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2D74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5DBB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6AEF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36F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57F61"/>
    <w:rsid w:val="00D60261"/>
    <w:rsid w:val="00D60403"/>
    <w:rsid w:val="00D60B13"/>
    <w:rsid w:val="00D67002"/>
    <w:rsid w:val="00D71374"/>
    <w:rsid w:val="00D737C2"/>
    <w:rsid w:val="00D73E3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062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33E6"/>
    <w:rsid w:val="00EC42ED"/>
    <w:rsid w:val="00EC5540"/>
    <w:rsid w:val="00EC5D85"/>
    <w:rsid w:val="00EC6490"/>
    <w:rsid w:val="00EC792E"/>
    <w:rsid w:val="00ED1BA3"/>
    <w:rsid w:val="00ED3131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187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1AFF"/>
    <w:rsid w:val="00F556B5"/>
    <w:rsid w:val="00F56EAD"/>
    <w:rsid w:val="00F57AC7"/>
    <w:rsid w:val="00F60245"/>
    <w:rsid w:val="00F62B0E"/>
    <w:rsid w:val="00F667EA"/>
    <w:rsid w:val="00F66BDF"/>
    <w:rsid w:val="00F7191C"/>
    <w:rsid w:val="00F728A7"/>
    <w:rsid w:val="00F755A0"/>
    <w:rsid w:val="00F82970"/>
    <w:rsid w:val="00F83AA9"/>
    <w:rsid w:val="00F9007E"/>
    <w:rsid w:val="00F91B56"/>
    <w:rsid w:val="00FA3825"/>
    <w:rsid w:val="00FB08F0"/>
    <w:rsid w:val="00FC2D3D"/>
    <w:rsid w:val="00FC3B4A"/>
    <w:rsid w:val="00FC3FBE"/>
    <w:rsid w:val="00FD0D3E"/>
    <w:rsid w:val="00FD1194"/>
    <w:rsid w:val="00FD2CD5"/>
    <w:rsid w:val="00FD4661"/>
    <w:rsid w:val="00FD4F1E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1452C"/>
  <w15:docId w15:val="{29B6C1D8-06AD-4DE9-AB62-28188B0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A110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A11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A11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1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1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9A1105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9A1105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AA746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10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A11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110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10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10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110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11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BF44-BD99-4959-8F83-6B6EF8C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2022-12-06T13:04:00Z</cp:lastPrinted>
  <dcterms:created xsi:type="dcterms:W3CDTF">2023-01-30T05:48:00Z</dcterms:created>
  <dcterms:modified xsi:type="dcterms:W3CDTF">2023-01-30T06:28:00Z</dcterms:modified>
</cp:coreProperties>
</file>