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0340E" w14:textId="77777777" w:rsidR="00806805" w:rsidRPr="002A10CB" w:rsidRDefault="007E3590" w:rsidP="002A10CB">
      <w:pPr>
        <w:suppressAutoHyphens/>
        <w:ind w:firstLine="709"/>
        <w:jc w:val="center"/>
        <w:rPr>
          <w:rFonts w:cs="Arial"/>
          <w:lang w:eastAsia="ar-SA"/>
        </w:rPr>
      </w:pPr>
      <w:r>
        <w:rPr>
          <w:rFonts w:cs="Arial"/>
          <w:noProof/>
        </w:rPr>
        <w:drawing>
          <wp:inline distT="0" distB="0" distL="0" distR="0" wp14:anchorId="44296C3B" wp14:editId="0429E975">
            <wp:extent cx="476250" cy="6477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CDEF" w14:textId="77777777" w:rsidR="00806805" w:rsidRPr="002A10CB" w:rsidRDefault="00806805" w:rsidP="002A10CB">
      <w:pPr>
        <w:suppressAutoHyphens/>
        <w:ind w:firstLine="709"/>
        <w:jc w:val="center"/>
        <w:rPr>
          <w:rFonts w:cs="Arial"/>
          <w:lang w:eastAsia="ar-SA"/>
        </w:rPr>
      </w:pPr>
      <w:r w:rsidRPr="002A10CB">
        <w:rPr>
          <w:rFonts w:cs="Arial"/>
          <w:lang w:eastAsia="ar-SA"/>
        </w:rPr>
        <w:t>АДМИНИСТРАЦИЯ</w:t>
      </w:r>
    </w:p>
    <w:p w14:paraId="378E234A" w14:textId="77777777" w:rsidR="00806805" w:rsidRPr="002A10CB" w:rsidRDefault="00806805" w:rsidP="002A10CB">
      <w:pPr>
        <w:suppressAutoHyphens/>
        <w:ind w:firstLine="709"/>
        <w:jc w:val="center"/>
        <w:rPr>
          <w:rFonts w:cs="Arial"/>
          <w:lang w:eastAsia="ar-SA"/>
        </w:rPr>
      </w:pPr>
      <w:r w:rsidRPr="002A10CB">
        <w:rPr>
          <w:rFonts w:cs="Arial"/>
          <w:lang w:eastAsia="ar-SA"/>
        </w:rPr>
        <w:t>КАЛАЧЕЕВСКОГО МУНИЦИПАЛЬНОГО РАЙОНА</w:t>
      </w:r>
    </w:p>
    <w:p w14:paraId="62ECA313" w14:textId="77777777" w:rsidR="00806805" w:rsidRPr="002A10CB" w:rsidRDefault="00806805" w:rsidP="002A10CB">
      <w:pPr>
        <w:suppressAutoHyphens/>
        <w:ind w:firstLine="709"/>
        <w:jc w:val="center"/>
        <w:rPr>
          <w:rFonts w:cs="Arial"/>
          <w:lang w:eastAsia="ar-SA"/>
        </w:rPr>
      </w:pPr>
      <w:r w:rsidRPr="002A10CB">
        <w:rPr>
          <w:rFonts w:cs="Arial"/>
          <w:lang w:eastAsia="ar-SA"/>
        </w:rPr>
        <w:t>ВОРОНЕЖСКОЙ ОБЛАСТИ</w:t>
      </w:r>
    </w:p>
    <w:p w14:paraId="2B38FDE6" w14:textId="77777777" w:rsidR="002A10CB" w:rsidRDefault="00A62E10" w:rsidP="002A10CB">
      <w:pPr>
        <w:keepNext/>
        <w:suppressAutoHyphens/>
        <w:ind w:firstLine="709"/>
        <w:jc w:val="center"/>
        <w:rPr>
          <w:rFonts w:cs="Arial"/>
          <w:lang w:eastAsia="ar-SA"/>
        </w:rPr>
      </w:pPr>
      <w:r w:rsidRPr="002A10CB">
        <w:rPr>
          <w:rFonts w:cs="Arial"/>
          <w:lang w:eastAsia="ar-SA"/>
        </w:rPr>
        <w:t>ПОСТАНОВЛЕНИЕ</w:t>
      </w:r>
    </w:p>
    <w:p w14:paraId="44712CE8" w14:textId="77777777" w:rsidR="005E7BB9" w:rsidRPr="002A10CB" w:rsidRDefault="009441C8" w:rsidP="002A10CB">
      <w:pPr>
        <w:suppressAutoHyphens/>
        <w:ind w:firstLine="709"/>
        <w:rPr>
          <w:rFonts w:cs="Arial"/>
          <w:lang w:eastAsia="ar-SA"/>
        </w:rPr>
      </w:pPr>
      <w:r w:rsidRPr="002A10CB">
        <w:rPr>
          <w:rFonts w:cs="Arial"/>
          <w:lang w:eastAsia="ar-SA"/>
        </w:rPr>
        <w:t>О</w:t>
      </w:r>
      <w:r w:rsidR="00806805" w:rsidRPr="002A10CB">
        <w:rPr>
          <w:rFonts w:cs="Arial"/>
          <w:lang w:eastAsia="ar-SA"/>
        </w:rPr>
        <w:t>т</w:t>
      </w:r>
      <w:r w:rsidRPr="002A10CB">
        <w:rPr>
          <w:rFonts w:cs="Arial"/>
          <w:lang w:eastAsia="ar-SA"/>
        </w:rPr>
        <w:t xml:space="preserve"> «</w:t>
      </w:r>
      <w:r w:rsidR="00C648BD" w:rsidRPr="002A10CB">
        <w:rPr>
          <w:rFonts w:cs="Arial"/>
          <w:lang w:eastAsia="ar-SA"/>
        </w:rPr>
        <w:t>06</w:t>
      </w:r>
      <w:r w:rsidRPr="002A10CB">
        <w:rPr>
          <w:rFonts w:cs="Arial"/>
          <w:lang w:eastAsia="ar-SA"/>
        </w:rPr>
        <w:t>»</w:t>
      </w:r>
      <w:r w:rsidR="00C648BD" w:rsidRPr="002A10CB">
        <w:rPr>
          <w:rFonts w:cs="Arial"/>
          <w:lang w:eastAsia="ar-SA"/>
        </w:rPr>
        <w:t xml:space="preserve"> декабря</w:t>
      </w:r>
      <w:r w:rsidR="002A10CB">
        <w:rPr>
          <w:rFonts w:cs="Arial"/>
          <w:lang w:eastAsia="ar-SA"/>
        </w:rPr>
        <w:t xml:space="preserve"> </w:t>
      </w:r>
      <w:r w:rsidRPr="002A10CB">
        <w:rPr>
          <w:rFonts w:cs="Arial"/>
          <w:lang w:eastAsia="ar-SA"/>
        </w:rPr>
        <w:t>2022</w:t>
      </w:r>
      <w:r w:rsidR="005E7BB9" w:rsidRPr="002A10CB">
        <w:rPr>
          <w:rFonts w:cs="Arial"/>
          <w:lang w:eastAsia="ar-SA"/>
        </w:rPr>
        <w:t xml:space="preserve"> г.</w:t>
      </w:r>
      <w:r w:rsidR="002A10CB">
        <w:rPr>
          <w:rFonts w:cs="Arial"/>
          <w:lang w:eastAsia="ar-SA"/>
        </w:rPr>
        <w:t xml:space="preserve"> </w:t>
      </w:r>
      <w:r w:rsidR="00806805" w:rsidRPr="002A10CB">
        <w:rPr>
          <w:rFonts w:cs="Arial"/>
          <w:lang w:eastAsia="ar-SA"/>
        </w:rPr>
        <w:t xml:space="preserve">№ </w:t>
      </w:r>
      <w:r w:rsidR="00C648BD" w:rsidRPr="002A10CB">
        <w:rPr>
          <w:rFonts w:cs="Arial"/>
          <w:lang w:eastAsia="ar-SA"/>
        </w:rPr>
        <w:t>928</w:t>
      </w:r>
    </w:p>
    <w:p w14:paraId="44D49DA4" w14:textId="77777777" w:rsidR="00806805" w:rsidRPr="002A10CB" w:rsidRDefault="002A10CB" w:rsidP="002A10CB">
      <w:pPr>
        <w:suppressAutoHyphens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806805" w:rsidRPr="002A10CB">
        <w:rPr>
          <w:rFonts w:cs="Arial"/>
          <w:lang w:eastAsia="ar-SA"/>
        </w:rPr>
        <w:t>г. Калач</w:t>
      </w:r>
    </w:p>
    <w:p w14:paraId="2BB082DB" w14:textId="77777777" w:rsidR="009558DC" w:rsidRPr="002A10CB" w:rsidRDefault="009558DC" w:rsidP="002A10CB">
      <w:pPr>
        <w:suppressAutoHyphens/>
        <w:ind w:firstLine="709"/>
        <w:rPr>
          <w:rFonts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</w:tblGrid>
      <w:tr w:rsidR="002A10CB" w:rsidRPr="002A10CB" w14:paraId="5D4C2FBC" w14:textId="77777777" w:rsidTr="002A10CB">
        <w:tc>
          <w:tcPr>
            <w:tcW w:w="9606" w:type="dxa"/>
            <w:shd w:val="clear" w:color="auto" w:fill="auto"/>
          </w:tcPr>
          <w:p w14:paraId="2D98E314" w14:textId="77777777" w:rsidR="002A10CB" w:rsidRPr="002A10CB" w:rsidRDefault="002A10CB" w:rsidP="002A10CB">
            <w:pPr>
              <w:pStyle w:val="Title"/>
              <w:rPr>
                <w:rFonts w:eastAsia="Calibri"/>
                <w:lang w:eastAsia="ar-SA"/>
              </w:rPr>
            </w:pPr>
            <w:r w:rsidRPr="002A10CB">
              <w:rPr>
                <w:rFonts w:eastAsia="Calibri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2023 год</w:t>
            </w:r>
          </w:p>
        </w:tc>
      </w:tr>
    </w:tbl>
    <w:p w14:paraId="4ED02559" w14:textId="77777777" w:rsidR="00806805" w:rsidRPr="002A10CB" w:rsidRDefault="00806805" w:rsidP="002A10CB">
      <w:pPr>
        <w:pStyle w:val="Title"/>
        <w:rPr>
          <w:lang w:eastAsia="ar-SA"/>
        </w:rPr>
      </w:pPr>
    </w:p>
    <w:p w14:paraId="2235B04F" w14:textId="77777777" w:rsidR="00806805" w:rsidRPr="002A10CB" w:rsidRDefault="00806805" w:rsidP="002A10CB">
      <w:pPr>
        <w:widowControl w:val="0"/>
        <w:autoSpaceDE w:val="0"/>
        <w:autoSpaceDN w:val="0"/>
        <w:ind w:firstLine="709"/>
        <w:rPr>
          <w:rFonts w:cs="Arial"/>
        </w:rPr>
      </w:pPr>
      <w:r w:rsidRPr="002A10CB">
        <w:rPr>
          <w:rFonts w:cs="Arial"/>
        </w:rPr>
        <w:t xml:space="preserve">В соответствии с </w:t>
      </w:r>
      <w:r w:rsidRPr="002A10CB">
        <w:rPr>
          <w:rFonts w:cs="Arial"/>
          <w:bCs/>
        </w:rPr>
        <w:t xml:space="preserve">Федеральным законом </w:t>
      </w:r>
      <w:r w:rsidR="001C7083" w:rsidRPr="002A10CB">
        <w:rPr>
          <w:rFonts w:cs="Arial"/>
          <w:bCs/>
        </w:rPr>
        <w:t>от 31.07.2020 N248-ФЗ</w:t>
      </w:r>
      <w:r w:rsidR="002A10CB">
        <w:rPr>
          <w:rFonts w:cs="Arial"/>
          <w:bCs/>
        </w:rPr>
        <w:t xml:space="preserve"> </w:t>
      </w:r>
      <w:r w:rsidRPr="002A10CB">
        <w:rPr>
          <w:rFonts w:cs="Arial"/>
          <w:bCs/>
        </w:rPr>
        <w:t>"О государственном контроле (надзоре) и муниципальном контроле в Российской Федерации",</w:t>
      </w:r>
      <w:r w:rsidRPr="002A10CB">
        <w:rPr>
          <w:rFonts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</w:t>
      </w:r>
      <w:r w:rsidR="001C7083" w:rsidRPr="002A10CB">
        <w:rPr>
          <w:rFonts w:cs="Arial"/>
        </w:rPr>
        <w:t>«</w:t>
      </w:r>
      <w:r w:rsidRPr="002A10CB">
        <w:rPr>
          <w:rFonts w:cs="Arial"/>
          <w:bCs/>
        </w:rPr>
        <w:t>Об утверждении</w:t>
      </w:r>
      <w:r w:rsidR="002A10CB">
        <w:rPr>
          <w:rFonts w:cs="Arial"/>
          <w:bCs/>
        </w:rPr>
        <w:t xml:space="preserve"> </w:t>
      </w:r>
      <w:r w:rsidRPr="002A10CB">
        <w:rPr>
          <w:rFonts w:cs="Arial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C7083" w:rsidRPr="002A10CB">
        <w:rPr>
          <w:rFonts w:cs="Arial"/>
          <w:bCs/>
        </w:rPr>
        <w:t>»</w:t>
      </w:r>
      <w:r w:rsidR="00AA4464" w:rsidRPr="002A10CB">
        <w:rPr>
          <w:rFonts w:cs="Arial"/>
        </w:rPr>
        <w:t xml:space="preserve">, </w:t>
      </w:r>
      <w:r w:rsidR="00DA2FB6" w:rsidRPr="002A10CB">
        <w:rPr>
          <w:rFonts w:cs="Arial"/>
        </w:rPr>
        <w:t xml:space="preserve">решением Совета народных депутатов Калачеевского муниципального района от 14.12.2016 г. №145 «О передачи части полномочий муниципального образования Калачеевский муниципальный район сельским поселениям и осуществление дорожной деятельности в отношении автомобильных дорог местного значения» ( в редакции решения от 24.11.2021 г. №151), </w:t>
      </w:r>
      <w:r w:rsidR="00B54392" w:rsidRPr="002A10CB">
        <w:rPr>
          <w:rFonts w:cs="Arial"/>
        </w:rPr>
        <w:t>решением Совета народных депутатов</w:t>
      </w:r>
      <w:r w:rsidR="002A10CB">
        <w:rPr>
          <w:rFonts w:cs="Arial"/>
        </w:rPr>
        <w:t xml:space="preserve"> </w:t>
      </w:r>
      <w:r w:rsidR="00B54392" w:rsidRPr="002A10CB">
        <w:rPr>
          <w:rFonts w:cs="Arial"/>
        </w:rPr>
        <w:t>Калачеевского муниципального района Воронежской области от 24.11.2021 г. №150 «Об утверждении Положения о муниципальном контроле на автомобильном транспорте и в дорожном хозяйстве на территории Калачеевского муниципального района Воронежской области»,</w:t>
      </w:r>
      <w:r w:rsidR="002A10CB">
        <w:rPr>
          <w:rFonts w:cs="Arial"/>
        </w:rPr>
        <w:t xml:space="preserve"> </w:t>
      </w:r>
      <w:r w:rsidR="00AA4464" w:rsidRPr="002A10CB">
        <w:rPr>
          <w:rFonts w:cs="Arial"/>
        </w:rPr>
        <w:t>администрация Калачеевского муниципального района п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о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с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т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а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н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о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в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л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я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е</w:t>
      </w:r>
      <w:r w:rsidR="0066611A" w:rsidRPr="002A10CB">
        <w:rPr>
          <w:rFonts w:cs="Arial"/>
        </w:rPr>
        <w:t xml:space="preserve"> </w:t>
      </w:r>
      <w:r w:rsidR="00AA4464" w:rsidRPr="002A10CB">
        <w:rPr>
          <w:rFonts w:cs="Arial"/>
        </w:rPr>
        <w:t>т:</w:t>
      </w:r>
    </w:p>
    <w:p w14:paraId="00B98C89" w14:textId="77777777" w:rsidR="00806805" w:rsidRPr="002A10CB" w:rsidRDefault="00806805" w:rsidP="002A10CB">
      <w:pPr>
        <w:widowControl w:val="0"/>
        <w:autoSpaceDE w:val="0"/>
        <w:autoSpaceDN w:val="0"/>
        <w:ind w:firstLine="709"/>
        <w:rPr>
          <w:rFonts w:cs="Arial"/>
        </w:rPr>
      </w:pPr>
      <w:r w:rsidRPr="002A10CB">
        <w:rPr>
          <w:rFonts w:cs="Arial"/>
        </w:rPr>
        <w:t xml:space="preserve">1. Утвердить </w:t>
      </w:r>
      <w:r w:rsidRPr="002A10CB">
        <w:rPr>
          <w:rFonts w:cs="Arial"/>
          <w:bCs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558DC" w:rsidRPr="002A10CB">
        <w:rPr>
          <w:rFonts w:cs="Arial"/>
          <w:bCs/>
        </w:rPr>
        <w:t>муниципального контроля на автомобильном транспорте и в дорожном хозяйстве</w:t>
      </w:r>
      <w:r w:rsidR="009441C8" w:rsidRPr="002A10CB">
        <w:rPr>
          <w:rFonts w:cs="Arial"/>
          <w:bCs/>
        </w:rPr>
        <w:t xml:space="preserve"> на 2023</w:t>
      </w:r>
      <w:r w:rsidR="00B54392" w:rsidRPr="002A10CB">
        <w:rPr>
          <w:rFonts w:cs="Arial"/>
          <w:bCs/>
        </w:rPr>
        <w:t xml:space="preserve"> год, согласно приложению к настоящему постановлению</w:t>
      </w:r>
      <w:r w:rsidR="009558DC" w:rsidRPr="002A10CB">
        <w:rPr>
          <w:rFonts w:cs="Arial"/>
          <w:bCs/>
        </w:rPr>
        <w:t>.</w:t>
      </w:r>
    </w:p>
    <w:p w14:paraId="69512255" w14:textId="77777777" w:rsidR="00806805" w:rsidRPr="002A10CB" w:rsidRDefault="00806805" w:rsidP="002A10CB">
      <w:pPr>
        <w:widowControl w:val="0"/>
        <w:autoSpaceDE w:val="0"/>
        <w:autoSpaceDN w:val="0"/>
        <w:ind w:firstLine="709"/>
        <w:rPr>
          <w:rFonts w:cs="Arial"/>
        </w:rPr>
      </w:pPr>
      <w:r w:rsidRPr="002A10CB">
        <w:rPr>
          <w:rFonts w:cs="Arial"/>
        </w:rPr>
        <w:t xml:space="preserve">2. Опубликовать настоящее </w:t>
      </w:r>
      <w:r w:rsidR="00A356E4" w:rsidRPr="002A10CB">
        <w:rPr>
          <w:rFonts w:cs="Arial"/>
        </w:rPr>
        <w:t xml:space="preserve">постановление </w:t>
      </w:r>
      <w:r w:rsidRPr="002A10CB">
        <w:rPr>
          <w:rFonts w:cs="Arial"/>
        </w:rPr>
        <w:t>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14:paraId="689F0A6B" w14:textId="77777777" w:rsidR="00B54392" w:rsidRPr="002A10CB" w:rsidRDefault="00B54392" w:rsidP="002A10CB">
      <w:pPr>
        <w:widowControl w:val="0"/>
        <w:autoSpaceDE w:val="0"/>
        <w:autoSpaceDN w:val="0"/>
        <w:ind w:firstLine="709"/>
        <w:rPr>
          <w:rFonts w:cs="Arial"/>
        </w:rPr>
      </w:pPr>
      <w:r w:rsidRPr="002A10CB">
        <w:rPr>
          <w:rFonts w:cs="Arial"/>
        </w:rPr>
        <w:t>3.</w:t>
      </w:r>
      <w:r w:rsidR="002A10CB">
        <w:rPr>
          <w:rFonts w:cs="Arial"/>
        </w:rPr>
        <w:t xml:space="preserve"> </w:t>
      </w:r>
      <w:r w:rsidRPr="002A10CB">
        <w:rPr>
          <w:rFonts w:cs="Arial"/>
        </w:rPr>
        <w:t>Настоящее постановление вступает в силу с 01.01.202</w:t>
      </w:r>
      <w:r w:rsidR="009441C8" w:rsidRPr="002A10CB">
        <w:rPr>
          <w:rFonts w:cs="Arial"/>
        </w:rPr>
        <w:t>3</w:t>
      </w:r>
      <w:r w:rsidRPr="002A10CB">
        <w:rPr>
          <w:rFonts w:cs="Arial"/>
        </w:rPr>
        <w:t xml:space="preserve"> г.</w:t>
      </w:r>
    </w:p>
    <w:p w14:paraId="385F939F" w14:textId="77777777" w:rsidR="002A10CB" w:rsidRDefault="00DA2FB6" w:rsidP="002A10CB">
      <w:pPr>
        <w:widowControl w:val="0"/>
        <w:autoSpaceDE w:val="0"/>
        <w:autoSpaceDN w:val="0"/>
        <w:ind w:firstLine="709"/>
        <w:rPr>
          <w:rFonts w:cs="Arial"/>
        </w:rPr>
      </w:pPr>
      <w:r w:rsidRPr="002A10CB">
        <w:rPr>
          <w:rFonts w:cs="Arial"/>
        </w:rPr>
        <w:t xml:space="preserve">4. </w:t>
      </w:r>
      <w:r w:rsidR="00806805" w:rsidRPr="002A10CB">
        <w:rPr>
          <w:rFonts w:cs="Arial"/>
        </w:rPr>
        <w:t>Контроль за исполнением настоящего постановления возложить на заместителя главы администрации</w:t>
      </w:r>
      <w:r w:rsidR="009441C8" w:rsidRPr="002A10CB">
        <w:rPr>
          <w:rFonts w:cs="Arial"/>
        </w:rPr>
        <w:t xml:space="preserve"> – руководителя отдела по образованию администрации </w:t>
      </w:r>
      <w:r w:rsidR="00806805" w:rsidRPr="002A10CB">
        <w:rPr>
          <w:rFonts w:cs="Arial"/>
        </w:rPr>
        <w:t>Калачеевского муниципаль</w:t>
      </w:r>
      <w:r w:rsidR="00EF55FF" w:rsidRPr="002A10CB">
        <w:rPr>
          <w:rFonts w:cs="Arial"/>
        </w:rPr>
        <w:t xml:space="preserve">ного района </w:t>
      </w:r>
      <w:r w:rsidR="009441C8" w:rsidRPr="002A10CB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A10CB" w:rsidRPr="005D2494" w14:paraId="17936CBB" w14:textId="77777777" w:rsidTr="005D2494">
        <w:tc>
          <w:tcPr>
            <w:tcW w:w="3284" w:type="dxa"/>
            <w:shd w:val="clear" w:color="auto" w:fill="auto"/>
          </w:tcPr>
          <w:p w14:paraId="45AF120E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5D2494">
              <w:rPr>
                <w:rFonts w:eastAsia="Calibri" w:cs="Arial"/>
              </w:rPr>
              <w:lastRenderedPageBreak/>
              <w:t>Глава администрации</w:t>
            </w:r>
          </w:p>
          <w:p w14:paraId="68546E03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5D2494">
              <w:rPr>
                <w:rFonts w:eastAsia="Calibri" w:cs="Arial"/>
              </w:rPr>
              <w:t xml:space="preserve">Калачеевского муниципального района </w:t>
            </w:r>
          </w:p>
          <w:p w14:paraId="0A0D5B82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3D7C4BB7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64717BE0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  <w:r w:rsidRPr="005D2494">
              <w:rPr>
                <w:rFonts w:eastAsia="Calibri" w:cs="Arial"/>
              </w:rPr>
              <w:t xml:space="preserve">Н. Т. </w:t>
            </w:r>
            <w:proofErr w:type="spellStart"/>
            <w:r w:rsidRPr="005D2494">
              <w:rPr>
                <w:rFonts w:eastAsia="Calibri" w:cs="Arial"/>
              </w:rPr>
              <w:t>Котолевский</w:t>
            </w:r>
            <w:proofErr w:type="spellEnd"/>
          </w:p>
          <w:p w14:paraId="70AA3CC1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  <w:p w14:paraId="4DE9A608" w14:textId="77777777" w:rsidR="002A10CB" w:rsidRPr="005D2494" w:rsidRDefault="002A10CB" w:rsidP="005D2494">
            <w:pPr>
              <w:widowControl w:val="0"/>
              <w:autoSpaceDE w:val="0"/>
              <w:autoSpaceDN w:val="0"/>
              <w:ind w:firstLine="0"/>
              <w:rPr>
                <w:rFonts w:eastAsia="Calibri" w:cs="Arial"/>
              </w:rPr>
            </w:pPr>
          </w:p>
        </w:tc>
      </w:tr>
    </w:tbl>
    <w:p w14:paraId="0DBF0406" w14:textId="77777777" w:rsidR="00806805" w:rsidRPr="002A10CB" w:rsidRDefault="00806805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740A1598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41EB69FF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7F4E2630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741BF55F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6FA13A1D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173F6D70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775621C0" w14:textId="77777777" w:rsidR="002A10CB" w:rsidRDefault="002A10CB" w:rsidP="002A10CB">
      <w:pPr>
        <w:widowControl w:val="0"/>
        <w:autoSpaceDE w:val="0"/>
        <w:autoSpaceDN w:val="0"/>
        <w:ind w:firstLine="709"/>
        <w:rPr>
          <w:rFonts w:cs="Arial"/>
        </w:rPr>
      </w:pPr>
    </w:p>
    <w:p w14:paraId="3E59A834" w14:textId="77777777" w:rsidR="002A10CB" w:rsidRDefault="002A10CB" w:rsidP="002A10CB">
      <w:pPr>
        <w:ind w:firstLine="709"/>
        <w:rPr>
          <w:rFonts w:cs="Arial"/>
        </w:rPr>
      </w:pPr>
    </w:p>
    <w:p w14:paraId="1096AAA3" w14:textId="77777777" w:rsidR="002A10CB" w:rsidRDefault="002A10CB" w:rsidP="002A10CB">
      <w:pPr>
        <w:ind w:firstLine="709"/>
        <w:rPr>
          <w:rFonts w:cs="Arial"/>
        </w:rPr>
      </w:pPr>
    </w:p>
    <w:p w14:paraId="7F1CD739" w14:textId="77777777" w:rsidR="002A10CB" w:rsidRDefault="002A10CB" w:rsidP="002A10CB">
      <w:pPr>
        <w:ind w:firstLine="709"/>
        <w:rPr>
          <w:rFonts w:cs="Arial"/>
        </w:rPr>
      </w:pPr>
    </w:p>
    <w:p w14:paraId="1079A5C3" w14:textId="77777777" w:rsidR="002A10CB" w:rsidRDefault="002A10CB" w:rsidP="002A10CB">
      <w:pPr>
        <w:ind w:left="5103" w:firstLine="0"/>
        <w:rPr>
          <w:rFonts w:cs="Arial"/>
        </w:rPr>
      </w:pPr>
      <w:r>
        <w:rPr>
          <w:rFonts w:cs="Arial"/>
        </w:rPr>
        <w:br w:type="page"/>
      </w:r>
      <w:r w:rsidR="004A7909" w:rsidRPr="002A10CB">
        <w:rPr>
          <w:rFonts w:cs="Arial"/>
        </w:rPr>
        <w:lastRenderedPageBreak/>
        <w:t>Приложение</w:t>
      </w:r>
      <w:r w:rsidR="00303801" w:rsidRPr="002A10CB">
        <w:rPr>
          <w:rFonts w:cs="Arial"/>
        </w:rPr>
        <w:t xml:space="preserve"> </w:t>
      </w:r>
      <w:r w:rsidR="003F374D" w:rsidRPr="002A10CB">
        <w:rPr>
          <w:rFonts w:cs="Arial"/>
        </w:rPr>
        <w:t>к</w:t>
      </w:r>
      <w:r w:rsidR="009558DC" w:rsidRPr="002A10CB">
        <w:rPr>
          <w:rFonts w:cs="Arial"/>
        </w:rPr>
        <w:t xml:space="preserve"> п</w:t>
      </w:r>
      <w:r w:rsidR="003A60A2" w:rsidRPr="002A10CB">
        <w:rPr>
          <w:rFonts w:cs="Arial"/>
        </w:rPr>
        <w:t xml:space="preserve">остановлению администрации Калачеевского муниципального района </w:t>
      </w:r>
      <w:r w:rsidR="005E7BB9" w:rsidRPr="002A10CB">
        <w:rPr>
          <w:rFonts w:cs="Arial"/>
        </w:rPr>
        <w:t>о</w:t>
      </w:r>
      <w:r w:rsidR="00BB7EC4" w:rsidRPr="002A10CB">
        <w:rPr>
          <w:rFonts w:cs="Arial"/>
        </w:rPr>
        <w:t>т</w:t>
      </w:r>
      <w:r w:rsidR="005E7BB9" w:rsidRPr="002A10CB">
        <w:rPr>
          <w:rFonts w:cs="Arial"/>
        </w:rPr>
        <w:t xml:space="preserve"> </w:t>
      </w:r>
      <w:r w:rsidR="009441C8" w:rsidRPr="002A10CB">
        <w:rPr>
          <w:rFonts w:cs="Arial"/>
        </w:rPr>
        <w:t>«</w:t>
      </w:r>
      <w:r w:rsidR="00C648BD" w:rsidRPr="002A10CB">
        <w:rPr>
          <w:rFonts w:cs="Arial"/>
        </w:rPr>
        <w:t>06</w:t>
      </w:r>
      <w:r w:rsidR="009441C8" w:rsidRPr="002A10CB">
        <w:rPr>
          <w:rFonts w:cs="Arial"/>
        </w:rPr>
        <w:t>»</w:t>
      </w:r>
      <w:r w:rsidR="00C648BD" w:rsidRPr="002A10CB">
        <w:rPr>
          <w:rFonts w:cs="Arial"/>
        </w:rPr>
        <w:t xml:space="preserve"> декабря </w:t>
      </w:r>
      <w:r w:rsidR="009441C8" w:rsidRPr="002A10CB">
        <w:rPr>
          <w:rFonts w:cs="Arial"/>
        </w:rPr>
        <w:t xml:space="preserve">2022 </w:t>
      </w:r>
      <w:r w:rsidR="004A7909" w:rsidRPr="002A10CB">
        <w:rPr>
          <w:rFonts w:cs="Arial"/>
        </w:rPr>
        <w:t>г.</w:t>
      </w:r>
      <w:r w:rsidR="009558DC" w:rsidRPr="002A10CB">
        <w:rPr>
          <w:rFonts w:cs="Arial"/>
        </w:rPr>
        <w:t xml:space="preserve"> №</w:t>
      </w:r>
      <w:r w:rsidR="00C648BD" w:rsidRPr="002A10CB">
        <w:rPr>
          <w:rFonts w:cs="Arial"/>
        </w:rPr>
        <w:t xml:space="preserve"> 928</w:t>
      </w:r>
    </w:p>
    <w:p w14:paraId="25D8EDA7" w14:textId="77777777" w:rsidR="002A10CB" w:rsidRDefault="00C958E3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>Программа</w:t>
      </w:r>
      <w:r w:rsidR="002A10CB">
        <w:rPr>
          <w:rFonts w:eastAsia="Calibri" w:cs="Arial"/>
          <w:lang w:eastAsia="en-US"/>
        </w:rPr>
        <w:t xml:space="preserve"> </w:t>
      </w:r>
      <w:r w:rsidRPr="002A10CB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A10CB">
        <w:rPr>
          <w:rFonts w:eastAsia="Calibri" w:cs="Arial"/>
          <w:lang w:eastAsia="en-US"/>
        </w:rPr>
        <w:t xml:space="preserve">при осуществлении </w:t>
      </w:r>
      <w:r w:rsidR="003A60A2" w:rsidRPr="002A10CB">
        <w:rPr>
          <w:rFonts w:eastAsia="Calibri" w:cs="Arial"/>
          <w:lang w:eastAsia="en-US"/>
        </w:rPr>
        <w:t>муниципального контроля</w:t>
      </w:r>
      <w:r w:rsidR="009558DC" w:rsidRPr="002A10CB">
        <w:rPr>
          <w:rFonts w:eastAsia="Calibri" w:cs="Arial"/>
          <w:lang w:eastAsia="en-US"/>
        </w:rPr>
        <w:t xml:space="preserve"> на автомобильном транспорте и в дорожном хозяйстве</w:t>
      </w:r>
      <w:r w:rsidR="00B54392" w:rsidRPr="002A10CB">
        <w:rPr>
          <w:rFonts w:eastAsia="Calibri" w:cs="Arial"/>
          <w:lang w:eastAsia="en-US"/>
        </w:rPr>
        <w:t xml:space="preserve"> на 202</w:t>
      </w:r>
      <w:r w:rsidR="009441C8" w:rsidRPr="002A10CB">
        <w:rPr>
          <w:rFonts w:eastAsia="Calibri" w:cs="Arial"/>
          <w:lang w:eastAsia="en-US"/>
        </w:rPr>
        <w:t>3</w:t>
      </w:r>
      <w:r w:rsidR="00B54392" w:rsidRPr="002A10CB">
        <w:rPr>
          <w:rFonts w:eastAsia="Calibri" w:cs="Arial"/>
          <w:lang w:eastAsia="en-US"/>
        </w:rPr>
        <w:t xml:space="preserve"> год</w:t>
      </w:r>
    </w:p>
    <w:p w14:paraId="0E21E1E8" w14:textId="77777777" w:rsidR="002654AB" w:rsidRPr="002A10CB" w:rsidRDefault="009D1F02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 xml:space="preserve">Настоящая программа </w:t>
      </w:r>
      <w:r w:rsidR="003F374D" w:rsidRPr="002A10CB">
        <w:rPr>
          <w:rFonts w:eastAsia="Calibri" w:cs="Arial"/>
          <w:lang w:eastAsia="en-US"/>
        </w:rPr>
        <w:t>профилактики рисков причинения вреда (ущерба)</w:t>
      </w:r>
      <w:r w:rsidR="00C958E3" w:rsidRPr="002A10CB">
        <w:rPr>
          <w:rFonts w:eastAsia="Calibri" w:cs="Arial"/>
          <w:lang w:eastAsia="en-US"/>
        </w:rPr>
        <w:t>,</w:t>
      </w:r>
      <w:r w:rsidRPr="002A10CB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85018C" w:rsidRPr="002A10CB">
        <w:rPr>
          <w:rFonts w:eastAsia="Calibri" w:cs="Arial"/>
          <w:lang w:eastAsia="en-US"/>
        </w:rPr>
        <w:t xml:space="preserve">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в границах Калачеевского муниципального района Воронежской области. </w:t>
      </w:r>
    </w:p>
    <w:p w14:paraId="44E44AA3" w14:textId="77777777" w:rsidR="002A10CB" w:rsidRDefault="0011444C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val="en-US" w:eastAsia="en-US"/>
        </w:rPr>
        <w:t>I</w:t>
      </w:r>
      <w:r w:rsidR="005B5E69" w:rsidRPr="002A10CB">
        <w:rPr>
          <w:rFonts w:eastAsia="Calibri" w:cs="Arial"/>
          <w:lang w:eastAsia="en-US"/>
        </w:rPr>
        <w:t>.</w:t>
      </w:r>
      <w:r w:rsidRPr="002A10CB">
        <w:rPr>
          <w:rFonts w:eastAsia="Calibri" w:cs="Arial"/>
          <w:lang w:eastAsia="en-US"/>
        </w:rPr>
        <w:t xml:space="preserve"> </w:t>
      </w:r>
      <w:r w:rsidR="002533E2" w:rsidRPr="002A10CB">
        <w:rPr>
          <w:rFonts w:eastAsia="Calibri" w:cs="Arial"/>
          <w:lang w:eastAsia="en-US"/>
        </w:rPr>
        <w:t xml:space="preserve">Анализ текущего состояния </w:t>
      </w:r>
      <w:r w:rsidR="008F0076" w:rsidRPr="002A10CB">
        <w:rPr>
          <w:rFonts w:eastAsia="Calibri" w:cs="Arial"/>
          <w:lang w:eastAsia="en-US"/>
        </w:rPr>
        <w:t>осуществления</w:t>
      </w:r>
      <w:r w:rsidR="002533E2" w:rsidRPr="002A10CB">
        <w:rPr>
          <w:rFonts w:eastAsia="Calibri" w:cs="Arial"/>
          <w:lang w:eastAsia="en-US"/>
        </w:rPr>
        <w:t xml:space="preserve"> </w:t>
      </w:r>
      <w:r w:rsidR="00F03660" w:rsidRPr="002A10CB">
        <w:rPr>
          <w:rFonts w:eastAsia="Calibri" w:cs="Arial"/>
          <w:lang w:eastAsia="en-US"/>
        </w:rPr>
        <w:t>муниципального</w:t>
      </w:r>
      <w:r w:rsidR="003F0820" w:rsidRPr="002A10CB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3A60A2" w:rsidRPr="002A10CB">
        <w:rPr>
          <w:rFonts w:eastAsia="Calibri" w:cs="Arial"/>
          <w:lang w:eastAsia="en-US"/>
        </w:rPr>
        <w:t xml:space="preserve"> администрации</w:t>
      </w:r>
      <w:r w:rsidR="003F0820" w:rsidRPr="002A10CB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</w:p>
    <w:p w14:paraId="05102264" w14:textId="77777777" w:rsidR="00925429" w:rsidRPr="002A10CB" w:rsidRDefault="00F03660" w:rsidP="002A10CB">
      <w:pPr>
        <w:pStyle w:val="afa"/>
        <w:spacing w:after="0"/>
        <w:ind w:firstLine="709"/>
        <w:contextualSpacing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>Объектами при осуществлении ви</w:t>
      </w:r>
      <w:r w:rsidR="005F5453" w:rsidRPr="002A10CB">
        <w:rPr>
          <w:rFonts w:eastAsia="Calibri" w:cs="Arial"/>
          <w:lang w:eastAsia="en-US"/>
        </w:rPr>
        <w:t>да муниципального контроля являе</w:t>
      </w:r>
      <w:r w:rsidRPr="002A10CB">
        <w:rPr>
          <w:rFonts w:eastAsia="Calibri" w:cs="Arial"/>
          <w:lang w:eastAsia="en-US"/>
        </w:rPr>
        <w:t xml:space="preserve">тся: </w:t>
      </w:r>
    </w:p>
    <w:p w14:paraId="5703FB44" w14:textId="77777777" w:rsidR="005F5453" w:rsidRPr="002A10CB" w:rsidRDefault="00DA2FB6" w:rsidP="002A10CB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10CB">
        <w:rPr>
          <w:rFonts w:ascii="Arial" w:hAnsi="Arial" w:cs="Arial"/>
          <w:color w:val="000000"/>
          <w:sz w:val="24"/>
          <w:szCs w:val="24"/>
        </w:rPr>
        <w:t xml:space="preserve">- </w:t>
      </w:r>
      <w:r w:rsidR="005F5453" w:rsidRPr="002A10CB">
        <w:rPr>
          <w:rFonts w:ascii="Arial" w:hAnsi="Arial" w:cs="Arial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в области организации регулярных перевозок</w:t>
      </w:r>
      <w:r w:rsidR="001C7083" w:rsidRPr="002A10CB">
        <w:rPr>
          <w:rFonts w:ascii="Arial" w:hAnsi="Arial" w:cs="Arial"/>
          <w:color w:val="000000"/>
          <w:sz w:val="24"/>
          <w:szCs w:val="24"/>
        </w:rPr>
        <w:t>.</w:t>
      </w:r>
    </w:p>
    <w:p w14:paraId="4ECB4E99" w14:textId="77777777" w:rsidR="00941EB3" w:rsidRPr="002A10CB" w:rsidRDefault="00F03660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>Контролируемыми лицами</w:t>
      </w:r>
      <w:r w:rsidR="00941EB3" w:rsidRPr="002A10CB">
        <w:rPr>
          <w:rFonts w:eastAsia="Calibri" w:cs="Arial"/>
          <w:lang w:eastAsia="en-US"/>
        </w:rPr>
        <w:t xml:space="preserve"> при осуществлении </w:t>
      </w:r>
      <w:r w:rsidRPr="002A10CB">
        <w:rPr>
          <w:rFonts w:eastAsia="Calibri" w:cs="Arial"/>
          <w:lang w:eastAsia="en-US"/>
        </w:rPr>
        <w:t>муниципального контроля</w:t>
      </w:r>
      <w:r w:rsidR="003B2F5E" w:rsidRPr="002A10CB">
        <w:rPr>
          <w:rFonts w:eastAsia="Calibri" w:cs="Arial"/>
          <w:lang w:eastAsia="en-US"/>
        </w:rPr>
        <w:t xml:space="preserve"> </w:t>
      </w:r>
      <w:r w:rsidR="00941EB3" w:rsidRPr="002A10CB">
        <w:rPr>
          <w:rFonts w:eastAsia="Calibri" w:cs="Arial"/>
          <w:lang w:eastAsia="en-US"/>
        </w:rPr>
        <w:t>являются</w:t>
      </w:r>
      <w:r w:rsidRPr="002A10CB">
        <w:rPr>
          <w:rFonts w:eastAsia="Calibri" w:cs="Arial"/>
          <w:lang w:eastAsia="en-US"/>
        </w:rPr>
        <w:t xml:space="preserve"> </w:t>
      </w:r>
      <w:r w:rsidR="00AE35EF" w:rsidRPr="002A10CB">
        <w:rPr>
          <w:rFonts w:eastAsia="Calibri" w:cs="Arial"/>
          <w:lang w:eastAsia="en-US"/>
        </w:rPr>
        <w:t>юридические лица, индивидуальные предприниматели, граждане</w:t>
      </w:r>
      <w:r w:rsidRPr="002A10CB">
        <w:rPr>
          <w:rFonts w:eastAsia="Calibri" w:cs="Arial"/>
          <w:lang w:eastAsia="en-US"/>
        </w:rPr>
        <w:t>.</w:t>
      </w:r>
    </w:p>
    <w:p w14:paraId="689316D3" w14:textId="77777777" w:rsidR="006346C5" w:rsidRPr="002A10CB" w:rsidRDefault="007B4C16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>Г</w:t>
      </w:r>
      <w:r w:rsidR="003E0EC6" w:rsidRPr="002A10CB">
        <w:rPr>
          <w:rFonts w:eastAsia="Calibri" w:cs="Arial"/>
          <w:lang w:eastAsia="en-US"/>
        </w:rPr>
        <w:t xml:space="preserve">лавной задачей </w:t>
      </w:r>
      <w:r w:rsidR="00F03660" w:rsidRPr="002A10CB">
        <w:rPr>
          <w:rFonts w:eastAsia="Calibri" w:cs="Arial"/>
          <w:lang w:eastAsia="en-US"/>
        </w:rPr>
        <w:t>администрации</w:t>
      </w:r>
      <w:r w:rsidR="003E0EC6" w:rsidRPr="002A10CB">
        <w:rPr>
          <w:rFonts w:eastAsia="Calibri" w:cs="Arial"/>
          <w:lang w:eastAsia="en-US"/>
        </w:rPr>
        <w:t xml:space="preserve"> </w:t>
      </w:r>
      <w:r w:rsidR="00732005" w:rsidRPr="002A10CB">
        <w:rPr>
          <w:rFonts w:eastAsia="Calibri" w:cs="Arial"/>
          <w:lang w:eastAsia="en-US"/>
        </w:rPr>
        <w:t xml:space="preserve">при осуществлении </w:t>
      </w:r>
      <w:r w:rsidR="00F03660" w:rsidRPr="002A10CB">
        <w:rPr>
          <w:rFonts w:eastAsia="Calibri" w:cs="Arial"/>
          <w:lang w:eastAsia="en-US"/>
        </w:rPr>
        <w:t>муниципального контроля</w:t>
      </w:r>
      <w:r w:rsidR="003B2F5E" w:rsidRPr="002A10CB">
        <w:rPr>
          <w:rFonts w:eastAsia="Calibri" w:cs="Arial"/>
          <w:lang w:eastAsia="en-US"/>
        </w:rPr>
        <w:t xml:space="preserve"> </w:t>
      </w:r>
      <w:r w:rsidRPr="002A10CB">
        <w:rPr>
          <w:rFonts w:eastAsia="Calibri" w:cs="Arial"/>
          <w:lang w:eastAsia="en-US"/>
        </w:rPr>
        <w:t>являет</w:t>
      </w:r>
      <w:r w:rsidR="003E0EC6" w:rsidRPr="002A10CB">
        <w:rPr>
          <w:rFonts w:eastAsia="Calibri" w:cs="Arial"/>
          <w:lang w:eastAsia="en-US"/>
        </w:rPr>
        <w:t>ся переориентация контрольной деятельности на объекты повышенного риска</w:t>
      </w:r>
      <w:r w:rsidR="005F6918" w:rsidRPr="002A10CB">
        <w:rPr>
          <w:rFonts w:eastAsia="Calibri" w:cs="Arial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6DDF9549" w14:textId="77777777" w:rsidR="00DB500A" w:rsidRPr="002A10CB" w:rsidRDefault="008F24A8" w:rsidP="002A10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Style w:val="af6"/>
          <w:rFonts w:cs="Arial"/>
          <w:i w:val="0"/>
        </w:rPr>
      </w:pPr>
      <w:r w:rsidRPr="002A10CB">
        <w:rPr>
          <w:rStyle w:val="af6"/>
          <w:rFonts w:cs="Arial"/>
          <w:i w:val="0"/>
        </w:rPr>
        <w:t xml:space="preserve">В целях предупреждения нарушений </w:t>
      </w:r>
      <w:r w:rsidR="009D613B" w:rsidRPr="002A10CB">
        <w:rPr>
          <w:rStyle w:val="af6"/>
          <w:rFonts w:cs="Arial"/>
          <w:i w:val="0"/>
        </w:rPr>
        <w:t>контролируемыми лицами</w:t>
      </w:r>
      <w:r w:rsidRPr="002A10CB">
        <w:rPr>
          <w:rStyle w:val="af6"/>
          <w:rFonts w:cs="Arial"/>
          <w:i w:val="0"/>
        </w:rPr>
        <w:t xml:space="preserve">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="00660E11" w:rsidRPr="002A10CB">
        <w:rPr>
          <w:rStyle w:val="af6"/>
          <w:rFonts w:cs="Arial"/>
          <w:i w:val="0"/>
        </w:rPr>
        <w:t>местной администрацией осуществлялись</w:t>
      </w:r>
      <w:r w:rsidRPr="002A10CB">
        <w:rPr>
          <w:rStyle w:val="af6"/>
          <w:rFonts w:cs="Arial"/>
          <w:i w:val="0"/>
        </w:rPr>
        <w:t xml:space="preserve"> мероприятия по профилактике таких нарушений в соо</w:t>
      </w:r>
      <w:r w:rsidR="00660E11" w:rsidRPr="002A10CB">
        <w:rPr>
          <w:rStyle w:val="af6"/>
          <w:rFonts w:cs="Arial"/>
          <w:i w:val="0"/>
        </w:rPr>
        <w:t>тветствии с программой по профилактике нарушений</w:t>
      </w:r>
      <w:r w:rsidR="00EF55FF" w:rsidRPr="002A10CB">
        <w:rPr>
          <w:rStyle w:val="af6"/>
          <w:rFonts w:cs="Arial"/>
          <w:i w:val="0"/>
        </w:rPr>
        <w:t>.</w:t>
      </w:r>
      <w:r w:rsidR="002A10CB">
        <w:rPr>
          <w:rStyle w:val="af6"/>
          <w:rFonts w:cs="Arial"/>
          <w:i w:val="0"/>
        </w:rPr>
        <w:t xml:space="preserve"> </w:t>
      </w:r>
    </w:p>
    <w:p w14:paraId="356EFC4B" w14:textId="77777777" w:rsidR="00F41EAD" w:rsidRPr="002A10CB" w:rsidRDefault="00F41EAD" w:rsidP="002A10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2A10CB">
        <w:rPr>
          <w:rFonts w:cs="Arial"/>
          <w:spacing w:val="1"/>
        </w:rPr>
        <w:t xml:space="preserve">Для устранения указанных рисков деятельность администрации </w:t>
      </w:r>
      <w:proofErr w:type="gramStart"/>
      <w:r w:rsidRPr="002A10CB">
        <w:rPr>
          <w:rFonts w:cs="Arial"/>
          <w:spacing w:val="1"/>
        </w:rPr>
        <w:t>в будет</w:t>
      </w:r>
      <w:proofErr w:type="gramEnd"/>
      <w:r w:rsidRPr="002A10CB">
        <w:rPr>
          <w:rFonts w:cs="Arial"/>
          <w:spacing w:val="1"/>
        </w:rPr>
        <w:t xml:space="preserve"> сосредоточена на следующих направлениях:</w:t>
      </w:r>
    </w:p>
    <w:p w14:paraId="7DD19CF0" w14:textId="77777777" w:rsidR="00F41EAD" w:rsidRPr="002A10CB" w:rsidRDefault="00F41EAD" w:rsidP="002A10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2A10CB">
        <w:rPr>
          <w:rFonts w:cs="Arial"/>
          <w:spacing w:val="1"/>
        </w:rPr>
        <w:t xml:space="preserve">а) </w:t>
      </w:r>
      <w:r w:rsidR="0052669B" w:rsidRPr="002A10CB">
        <w:rPr>
          <w:rFonts w:cs="Arial"/>
          <w:spacing w:val="1"/>
        </w:rPr>
        <w:t>информирование</w:t>
      </w:r>
      <w:r w:rsidRPr="002A10CB">
        <w:rPr>
          <w:rFonts w:cs="Arial"/>
          <w:spacing w:val="1"/>
        </w:rPr>
        <w:t>;</w:t>
      </w:r>
    </w:p>
    <w:p w14:paraId="6D7E9F44" w14:textId="77777777" w:rsidR="002A10CB" w:rsidRDefault="00F41EAD" w:rsidP="002A10C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2A10CB">
        <w:rPr>
          <w:rFonts w:cs="Arial"/>
          <w:spacing w:val="1"/>
        </w:rPr>
        <w:t xml:space="preserve">б) </w:t>
      </w:r>
      <w:r w:rsidR="0052669B" w:rsidRPr="002A10CB">
        <w:rPr>
          <w:rFonts w:cs="Arial"/>
          <w:spacing w:val="1"/>
        </w:rPr>
        <w:t>консультирование.</w:t>
      </w:r>
    </w:p>
    <w:p w14:paraId="2DB0EC1D" w14:textId="77777777" w:rsidR="002A10CB" w:rsidRDefault="002C1A27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val="en-US" w:eastAsia="en-US"/>
        </w:rPr>
        <w:t>II</w:t>
      </w:r>
      <w:r w:rsidRPr="002A10CB">
        <w:rPr>
          <w:rFonts w:eastAsia="Calibri" w:cs="Arial"/>
          <w:lang w:eastAsia="en-US"/>
        </w:rPr>
        <w:t>.</w:t>
      </w:r>
      <w:r w:rsidRPr="002A10CB">
        <w:rPr>
          <w:rFonts w:cs="Arial"/>
        </w:rPr>
        <w:t xml:space="preserve"> </w:t>
      </w:r>
      <w:r w:rsidRPr="002A10CB">
        <w:rPr>
          <w:rFonts w:eastAsia="Calibri" w:cs="Arial"/>
          <w:lang w:eastAsia="en-US"/>
        </w:rPr>
        <w:t>Цели и задачи реализации Программы</w:t>
      </w:r>
    </w:p>
    <w:p w14:paraId="775EEA7A" w14:textId="77777777" w:rsidR="002C1A27" w:rsidRPr="002A10CB" w:rsidRDefault="002C1A27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>1. Целями реализации Программы являются:</w:t>
      </w:r>
    </w:p>
    <w:p w14:paraId="0F563146" w14:textId="77777777" w:rsidR="00D577D3" w:rsidRPr="002A10CB" w:rsidRDefault="00D577D3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предупреждение нарушений обязательных требований в сфере </w:t>
      </w:r>
      <w:r w:rsidR="00AB123A" w:rsidRPr="002A10CB">
        <w:rPr>
          <w:rFonts w:eastAsia="Calibri" w:cs="Arial"/>
        </w:rPr>
        <w:t>перевозки по муниципальным маршрутам регулярных перевозок</w:t>
      </w:r>
      <w:r w:rsidRPr="002A10CB">
        <w:rPr>
          <w:rFonts w:eastAsia="Calibri" w:cs="Arial"/>
        </w:rPr>
        <w:t>;</w:t>
      </w:r>
    </w:p>
    <w:p w14:paraId="78AD1415" w14:textId="77777777" w:rsidR="00D577D3" w:rsidRPr="002A10CB" w:rsidRDefault="00D577D3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предотвращение угрозы причинения, либо причинения вреда </w:t>
      </w:r>
      <w:r w:rsidR="0052669B" w:rsidRPr="002A10CB">
        <w:rPr>
          <w:rFonts w:eastAsia="Calibri" w:cs="Arial"/>
        </w:rPr>
        <w:t>(ущерба) охраняемым законом ценностям</w:t>
      </w:r>
      <w:r w:rsidRPr="002A10CB">
        <w:rPr>
          <w:rFonts w:eastAsia="Calibri" w:cs="Arial"/>
        </w:rPr>
        <w:t xml:space="preserve"> вследствие нарушений обязательных требований;</w:t>
      </w:r>
    </w:p>
    <w:p w14:paraId="22E858AD" w14:textId="77777777" w:rsidR="00D577D3" w:rsidRPr="002A10CB" w:rsidRDefault="00D577D3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69E9FD1" w14:textId="77777777" w:rsidR="00D577D3" w:rsidRPr="002A10CB" w:rsidRDefault="00D577D3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2A10CB">
        <w:rPr>
          <w:rFonts w:eastAsia="Calibri" w:cs="Arial"/>
        </w:rPr>
        <w:t>контролируемых лиц</w:t>
      </w:r>
      <w:r w:rsidRPr="002A10CB">
        <w:rPr>
          <w:rFonts w:eastAsia="Calibri" w:cs="Arial"/>
        </w:rPr>
        <w:t>;</w:t>
      </w:r>
    </w:p>
    <w:p w14:paraId="4E65ECE4" w14:textId="77777777" w:rsidR="00D577D3" w:rsidRPr="002A10CB" w:rsidRDefault="00D577D3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>- повышение прозрачности системы контрольно-надзорной деятельности.</w:t>
      </w:r>
    </w:p>
    <w:p w14:paraId="373DCA1C" w14:textId="77777777" w:rsidR="002C1A27" w:rsidRPr="002A10CB" w:rsidRDefault="002C1A27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lastRenderedPageBreak/>
        <w:t>2. Задачами реализации Программы являются:</w:t>
      </w:r>
    </w:p>
    <w:p w14:paraId="587F617F" w14:textId="77777777" w:rsidR="00E64B71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>- оценка возможной угрозы причинения, либо причинения вреда</w:t>
      </w:r>
      <w:r w:rsidR="00F41EAD" w:rsidRPr="002A10CB">
        <w:rPr>
          <w:rFonts w:eastAsia="Calibri" w:cs="Arial"/>
        </w:rPr>
        <w:t xml:space="preserve"> (ущерба) </w:t>
      </w:r>
      <w:r w:rsidR="0052669B" w:rsidRPr="002A10CB">
        <w:rPr>
          <w:rFonts w:eastAsia="Calibri" w:cs="Arial"/>
        </w:rPr>
        <w:t>охраняемым законом ценностям</w:t>
      </w:r>
      <w:r w:rsidRPr="002A10CB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14:paraId="29CC305C" w14:textId="77777777" w:rsidR="00E64B71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2A10CB">
        <w:rPr>
          <w:rFonts w:eastAsia="Calibri" w:cs="Arial"/>
        </w:rPr>
        <w:t xml:space="preserve"> (ущерба)</w:t>
      </w:r>
      <w:r w:rsidRPr="002A10CB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14:paraId="1968107E" w14:textId="77777777" w:rsidR="00E64B71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2A10CB">
        <w:rPr>
          <w:rFonts w:eastAsia="Calibri" w:cs="Arial"/>
        </w:rPr>
        <w:t>контролируемым лицам</w:t>
      </w:r>
      <w:r w:rsidRPr="002A10CB">
        <w:rPr>
          <w:rFonts w:eastAsia="Calibri" w:cs="Arial"/>
        </w:rPr>
        <w:t xml:space="preserve"> </w:t>
      </w:r>
      <w:r w:rsidR="00F41EAD" w:rsidRPr="002A10CB">
        <w:rPr>
          <w:rFonts w:eastAsia="Calibri" w:cs="Arial"/>
        </w:rPr>
        <w:t>категорий</w:t>
      </w:r>
      <w:r w:rsidRPr="002A10CB">
        <w:rPr>
          <w:rFonts w:eastAsia="Calibri" w:cs="Arial"/>
        </w:rPr>
        <w:t xml:space="preserve"> риска;</w:t>
      </w:r>
    </w:p>
    <w:p w14:paraId="484D67CC" w14:textId="77777777" w:rsidR="00E64B71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2A10CB">
        <w:rPr>
          <w:rFonts w:eastAsia="Calibri" w:cs="Arial"/>
        </w:rPr>
        <w:t>контролируемых лиц</w:t>
      </w:r>
      <w:r w:rsidRPr="002A10CB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C93D586" w14:textId="77777777" w:rsidR="00E64B71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2A10CB">
        <w:rPr>
          <w:rFonts w:eastAsia="Calibri" w:cs="Arial"/>
        </w:rPr>
        <w:t xml:space="preserve">подконтрольную сферу </w:t>
      </w:r>
      <w:r w:rsidRPr="002A10CB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2A10CB">
        <w:rPr>
          <w:rFonts w:eastAsia="Calibri" w:cs="Arial"/>
        </w:rPr>
        <w:t>муниципального контроля</w:t>
      </w:r>
      <w:r w:rsidRPr="002A10CB">
        <w:rPr>
          <w:rFonts w:eastAsia="Calibri" w:cs="Arial"/>
        </w:rPr>
        <w:t>;</w:t>
      </w:r>
    </w:p>
    <w:p w14:paraId="2E735C68" w14:textId="77777777" w:rsidR="001C7083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AACDCBF" w14:textId="77777777" w:rsidR="00E64B71" w:rsidRP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2A10CB">
        <w:rPr>
          <w:rFonts w:eastAsia="Calibri" w:cs="Arial"/>
        </w:rPr>
        <w:t>контролируемых лиц</w:t>
      </w:r>
      <w:r w:rsidRPr="002A10CB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749D527E" w14:textId="77777777" w:rsidR="002A10CB" w:rsidRDefault="00E64B71" w:rsidP="002A10CB">
      <w:pPr>
        <w:ind w:firstLine="709"/>
        <w:rPr>
          <w:rFonts w:eastAsia="Calibri" w:cs="Arial"/>
        </w:rPr>
      </w:pPr>
      <w:r w:rsidRPr="002A10CB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2A10CB">
        <w:rPr>
          <w:rFonts w:eastAsia="Calibri" w:cs="Arial"/>
        </w:rPr>
        <w:t>контролируемых лиц</w:t>
      </w:r>
      <w:r w:rsidRPr="002A10CB">
        <w:rPr>
          <w:rFonts w:eastAsia="Calibri" w:cs="Arial"/>
        </w:rPr>
        <w:t>.</w:t>
      </w:r>
    </w:p>
    <w:p w14:paraId="52729413" w14:textId="77777777" w:rsidR="002533E2" w:rsidRPr="002A10CB" w:rsidRDefault="002C1A27" w:rsidP="002A10CB">
      <w:pPr>
        <w:ind w:firstLine="709"/>
        <w:rPr>
          <w:rFonts w:cs="Arial"/>
          <w:bCs/>
        </w:rPr>
      </w:pPr>
      <w:r w:rsidRPr="002A10CB">
        <w:rPr>
          <w:rFonts w:cs="Arial"/>
          <w:bCs/>
        </w:rPr>
        <w:t>III</w:t>
      </w:r>
      <w:r w:rsidR="00445B88" w:rsidRPr="002A10CB">
        <w:rPr>
          <w:rFonts w:cs="Arial"/>
          <w:bCs/>
        </w:rPr>
        <w:t xml:space="preserve">. </w:t>
      </w:r>
      <w:r w:rsidR="002533E2" w:rsidRPr="002A10CB">
        <w:rPr>
          <w:rFonts w:cs="Arial"/>
          <w:bCs/>
        </w:rPr>
        <w:t>Перечень профилактических мероприятий, сроки</w:t>
      </w:r>
    </w:p>
    <w:p w14:paraId="10A770C0" w14:textId="77777777" w:rsidR="002A10CB" w:rsidRDefault="002533E2" w:rsidP="002A10CB">
      <w:pPr>
        <w:ind w:firstLine="709"/>
        <w:rPr>
          <w:rFonts w:cs="Arial"/>
          <w:bCs/>
        </w:rPr>
      </w:pPr>
      <w:r w:rsidRPr="002A10CB">
        <w:rPr>
          <w:rFonts w:cs="Arial"/>
          <w:bCs/>
        </w:rPr>
        <w:t>(периодичность) их проведения</w:t>
      </w:r>
    </w:p>
    <w:p w14:paraId="029D330C" w14:textId="77777777" w:rsidR="003C6F10" w:rsidRPr="002A10CB" w:rsidRDefault="00E7270A" w:rsidP="002A10CB">
      <w:pPr>
        <w:ind w:firstLine="709"/>
        <w:rPr>
          <w:rFonts w:cs="Arial"/>
        </w:rPr>
      </w:pPr>
      <w:r w:rsidRPr="002A10CB">
        <w:rPr>
          <w:rFonts w:cs="Arial"/>
        </w:rPr>
        <w:t xml:space="preserve">1. </w:t>
      </w:r>
      <w:r w:rsidR="003C6F10" w:rsidRPr="002A10CB">
        <w:rPr>
          <w:rFonts w:cs="Arial"/>
        </w:rPr>
        <w:t xml:space="preserve">В соответствии с Положением о </w:t>
      </w:r>
      <w:r w:rsidRPr="002A10CB">
        <w:rPr>
          <w:rFonts w:cs="Arial"/>
        </w:rPr>
        <w:t>виде муниципального контроля</w:t>
      </w:r>
      <w:r w:rsidR="003C6F10" w:rsidRPr="002A10CB">
        <w:rPr>
          <w:rFonts w:cs="Arial"/>
        </w:rPr>
        <w:t xml:space="preserve">, утвержденном </w:t>
      </w:r>
      <w:r w:rsidRPr="002A10CB">
        <w:rPr>
          <w:rFonts w:cs="Arial"/>
        </w:rPr>
        <w:t xml:space="preserve">решением </w:t>
      </w:r>
      <w:r w:rsidR="0052669B" w:rsidRPr="002A10CB">
        <w:rPr>
          <w:rFonts w:cs="Arial"/>
        </w:rPr>
        <w:t>Совета народных депутатов Калачеевского муниципального района</w:t>
      </w:r>
      <w:r w:rsidR="001C7083" w:rsidRPr="002A10CB">
        <w:rPr>
          <w:rFonts w:cs="Arial"/>
        </w:rPr>
        <w:t xml:space="preserve"> №150 </w:t>
      </w:r>
      <w:r w:rsidR="0052669B" w:rsidRPr="002A10CB">
        <w:rPr>
          <w:rFonts w:cs="Arial"/>
        </w:rPr>
        <w:t xml:space="preserve">от </w:t>
      </w:r>
      <w:r w:rsidR="001C7083" w:rsidRPr="002A10CB">
        <w:rPr>
          <w:rFonts w:cs="Arial"/>
        </w:rPr>
        <w:t>24.11.2021</w:t>
      </w:r>
      <w:r w:rsidR="0052669B" w:rsidRPr="002A10CB">
        <w:rPr>
          <w:rFonts w:cs="Arial"/>
        </w:rPr>
        <w:t xml:space="preserve"> г.</w:t>
      </w:r>
      <w:r w:rsidR="00403EA0" w:rsidRPr="002A10CB">
        <w:rPr>
          <w:rFonts w:cs="Arial"/>
        </w:rPr>
        <w:t>,</w:t>
      </w:r>
      <w:r w:rsidR="003C6F10" w:rsidRPr="002A10CB">
        <w:rPr>
          <w:rFonts w:cs="Arial"/>
        </w:rPr>
        <w:t xml:space="preserve"> проводятся следующие профилактические мероприятия: </w:t>
      </w:r>
    </w:p>
    <w:p w14:paraId="63BBF6CC" w14:textId="77777777" w:rsidR="003C6F10" w:rsidRPr="002A10CB" w:rsidRDefault="003C6F10" w:rsidP="002A10CB">
      <w:pPr>
        <w:ind w:firstLine="709"/>
        <w:rPr>
          <w:rFonts w:cs="Arial"/>
        </w:rPr>
      </w:pPr>
      <w:r w:rsidRPr="002A10CB">
        <w:rPr>
          <w:rFonts w:cs="Arial"/>
        </w:rPr>
        <w:t>а) информирование;</w:t>
      </w:r>
    </w:p>
    <w:p w14:paraId="3CF7ED18" w14:textId="77777777" w:rsidR="0052669B" w:rsidRPr="002A10CB" w:rsidRDefault="003C6F10" w:rsidP="002A10CB">
      <w:pPr>
        <w:ind w:firstLine="709"/>
        <w:rPr>
          <w:rFonts w:cs="Arial"/>
        </w:rPr>
      </w:pPr>
      <w:r w:rsidRPr="002A10CB">
        <w:rPr>
          <w:rFonts w:cs="Arial"/>
        </w:rPr>
        <w:t>г) консультирование</w:t>
      </w:r>
      <w:r w:rsidR="0052669B" w:rsidRPr="002A10CB">
        <w:rPr>
          <w:rFonts w:cs="Arial"/>
        </w:rPr>
        <w:t>.</w:t>
      </w:r>
    </w:p>
    <w:p w14:paraId="0E4F7B4D" w14:textId="77777777" w:rsidR="002A10CB" w:rsidRDefault="00E7270A" w:rsidP="002A10CB">
      <w:pPr>
        <w:ind w:firstLine="709"/>
        <w:rPr>
          <w:rFonts w:cs="Arial"/>
        </w:rPr>
      </w:pPr>
      <w:r w:rsidRPr="002A10CB">
        <w:rPr>
          <w:rFonts w:cs="Arial"/>
        </w:rPr>
        <w:t xml:space="preserve">2. </w:t>
      </w:r>
      <w:r w:rsidR="0027598C" w:rsidRPr="002A10CB">
        <w:rPr>
          <w:rFonts w:cs="Arial"/>
        </w:rPr>
        <w:t>Перечень профилактических мероприятий с указанием сроков (периодичности</w:t>
      </w:r>
      <w:r w:rsidRPr="002A10CB">
        <w:rPr>
          <w:rFonts w:cs="Arial"/>
        </w:rPr>
        <w:t xml:space="preserve">) </w:t>
      </w:r>
      <w:r w:rsidR="0027598C" w:rsidRPr="002A10CB">
        <w:rPr>
          <w:rFonts w:cs="Arial"/>
        </w:rPr>
        <w:t>их проведения, ответственных</w:t>
      </w:r>
      <w:r w:rsidRPr="002A10CB">
        <w:rPr>
          <w:rFonts w:cs="Arial"/>
        </w:rPr>
        <w:t xml:space="preserve"> за их осуществление указаны в приложении к Программе.</w:t>
      </w:r>
    </w:p>
    <w:p w14:paraId="1A39FAB0" w14:textId="77777777" w:rsidR="002A10CB" w:rsidRDefault="00E7270A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14:paraId="3D52F0E1" w14:textId="77777777" w:rsidR="00DC306B" w:rsidRPr="002A10CB" w:rsidRDefault="00DC306B" w:rsidP="002A10CB">
      <w:pPr>
        <w:ind w:firstLine="709"/>
        <w:rPr>
          <w:rStyle w:val="af6"/>
          <w:rFonts w:cs="Arial"/>
          <w:i w:val="0"/>
        </w:rPr>
      </w:pPr>
      <w:r w:rsidRPr="002A10CB">
        <w:rPr>
          <w:rStyle w:val="af6"/>
          <w:rFonts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31EFB165" w14:textId="77777777" w:rsidR="00E7270A" w:rsidRPr="002A10CB" w:rsidRDefault="00DC306B" w:rsidP="002A10CB">
      <w:pPr>
        <w:ind w:firstLine="709"/>
        <w:rPr>
          <w:rStyle w:val="af6"/>
          <w:rFonts w:cs="Arial"/>
          <w:i w:val="0"/>
        </w:rPr>
      </w:pPr>
      <w:r w:rsidRPr="002A10CB">
        <w:rPr>
          <w:rStyle w:val="af6"/>
          <w:rFonts w:cs="Arial"/>
          <w:i w:val="0"/>
        </w:rPr>
        <w:t xml:space="preserve">а) </w:t>
      </w:r>
      <w:r w:rsidR="00E7270A" w:rsidRPr="002A10CB">
        <w:rPr>
          <w:rStyle w:val="af6"/>
          <w:rFonts w:cs="Arial"/>
          <w:i w:val="0"/>
        </w:rPr>
        <w:t>доля нарушений, выявленных в ходе проведения контрольных</w:t>
      </w:r>
      <w:r w:rsidRPr="002A10CB">
        <w:rPr>
          <w:rStyle w:val="af6"/>
          <w:rFonts w:cs="Arial"/>
          <w:i w:val="0"/>
        </w:rPr>
        <w:t xml:space="preserve"> (надзорных) </w:t>
      </w:r>
      <w:r w:rsidR="00E7270A" w:rsidRPr="002A10CB">
        <w:rPr>
          <w:rStyle w:val="af6"/>
          <w:rFonts w:cs="Arial"/>
          <w:i w:val="0"/>
        </w:rPr>
        <w:t>мероприятий, от общего числа контрольных</w:t>
      </w:r>
      <w:r w:rsidR="0052669B" w:rsidRPr="002A10CB">
        <w:rPr>
          <w:rStyle w:val="af6"/>
          <w:rFonts w:cs="Arial"/>
          <w:i w:val="0"/>
        </w:rPr>
        <w:t xml:space="preserve"> (надзорных) </w:t>
      </w:r>
      <w:r w:rsidR="00E7270A" w:rsidRPr="002A10CB">
        <w:rPr>
          <w:rStyle w:val="af6"/>
          <w:rFonts w:cs="Arial"/>
          <w:i w:val="0"/>
        </w:rPr>
        <w:t xml:space="preserve">мероприятий, осуществленных в отношении </w:t>
      </w:r>
      <w:r w:rsidRPr="002A10CB">
        <w:rPr>
          <w:rStyle w:val="af6"/>
          <w:rFonts w:cs="Arial"/>
          <w:i w:val="0"/>
        </w:rPr>
        <w:t xml:space="preserve">контролируемых лиц – </w:t>
      </w:r>
      <w:r w:rsidR="0052669B" w:rsidRPr="002A10CB">
        <w:rPr>
          <w:rStyle w:val="af6"/>
          <w:rFonts w:cs="Arial"/>
          <w:i w:val="0"/>
        </w:rPr>
        <w:t>10</w:t>
      </w:r>
      <w:r w:rsidRPr="002A10CB">
        <w:rPr>
          <w:rStyle w:val="af6"/>
          <w:rFonts w:cs="Arial"/>
          <w:i w:val="0"/>
        </w:rPr>
        <w:t xml:space="preserve"> %.</w:t>
      </w:r>
    </w:p>
    <w:p w14:paraId="5375385F" w14:textId="77777777" w:rsidR="00E7270A" w:rsidRPr="002A10CB" w:rsidRDefault="00E7270A" w:rsidP="002A10CB">
      <w:pPr>
        <w:ind w:firstLine="709"/>
        <w:rPr>
          <w:rStyle w:val="af6"/>
          <w:rFonts w:cs="Arial"/>
          <w:i w:val="0"/>
        </w:rPr>
      </w:pPr>
      <w:r w:rsidRPr="002A10CB">
        <w:rPr>
          <w:rStyle w:val="af6"/>
          <w:rFonts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30075B1" w14:textId="77777777" w:rsidR="00E7270A" w:rsidRPr="002A10CB" w:rsidRDefault="00DC306B" w:rsidP="002A10CB">
      <w:pPr>
        <w:ind w:firstLine="709"/>
        <w:rPr>
          <w:rStyle w:val="af6"/>
          <w:rFonts w:cs="Arial"/>
          <w:i w:val="0"/>
        </w:rPr>
      </w:pPr>
      <w:r w:rsidRPr="002A10CB">
        <w:rPr>
          <w:rStyle w:val="af6"/>
          <w:rFonts w:cs="Arial"/>
          <w:i w:val="0"/>
        </w:rPr>
        <w:t xml:space="preserve">б) </w:t>
      </w:r>
      <w:r w:rsidR="00E7270A" w:rsidRPr="002A10CB">
        <w:rPr>
          <w:rStyle w:val="af6"/>
          <w:rFonts w:cs="Arial"/>
          <w:i w:val="0"/>
        </w:rPr>
        <w:t>доля профилактических мероприятий в объеме контрольных мероприятий</w:t>
      </w:r>
      <w:r w:rsidRPr="002A10CB">
        <w:rPr>
          <w:rStyle w:val="af6"/>
          <w:rFonts w:cs="Arial"/>
          <w:i w:val="0"/>
        </w:rPr>
        <w:t xml:space="preserve"> - </w:t>
      </w:r>
      <w:r w:rsidR="0052669B" w:rsidRPr="002A10CB">
        <w:rPr>
          <w:rStyle w:val="af6"/>
          <w:rFonts w:cs="Arial"/>
          <w:i w:val="0"/>
        </w:rPr>
        <w:t>50</w:t>
      </w:r>
      <w:r w:rsidR="00E7270A" w:rsidRPr="002A10CB">
        <w:rPr>
          <w:rStyle w:val="af6"/>
          <w:rFonts w:cs="Arial"/>
          <w:i w:val="0"/>
        </w:rPr>
        <w:t xml:space="preserve"> %.</w:t>
      </w:r>
    </w:p>
    <w:p w14:paraId="53AFF7B1" w14:textId="77777777" w:rsidR="00E7270A" w:rsidRPr="002A10CB" w:rsidRDefault="00E7270A" w:rsidP="002A10CB">
      <w:pPr>
        <w:ind w:firstLine="709"/>
        <w:rPr>
          <w:rStyle w:val="af6"/>
          <w:rFonts w:cs="Arial"/>
          <w:i w:val="0"/>
        </w:rPr>
      </w:pPr>
      <w:r w:rsidRPr="002A10CB">
        <w:rPr>
          <w:rStyle w:val="af6"/>
          <w:rFonts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  <w:r w:rsidR="002A10CB">
        <w:rPr>
          <w:rStyle w:val="af6"/>
          <w:rFonts w:cs="Arial"/>
          <w:i w:val="0"/>
        </w:rPr>
        <w:t xml:space="preserve"> </w:t>
      </w:r>
    </w:p>
    <w:p w14:paraId="20BE2CD3" w14:textId="77777777" w:rsidR="002A10CB" w:rsidRDefault="00DC306B" w:rsidP="002A10CB">
      <w:pPr>
        <w:ind w:firstLine="709"/>
        <w:rPr>
          <w:rFonts w:eastAsia="Calibri" w:cs="Arial"/>
          <w:lang w:eastAsia="en-US"/>
        </w:rPr>
      </w:pPr>
      <w:r w:rsidRPr="002A10CB">
        <w:rPr>
          <w:rFonts w:eastAsia="Calibri" w:cs="Arial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3ACA673B" w14:textId="77777777" w:rsidR="002A10CB" w:rsidRDefault="002A10CB" w:rsidP="002A10CB">
      <w:pPr>
        <w:ind w:firstLine="709"/>
        <w:rPr>
          <w:rFonts w:eastAsia="Calibri" w:cs="Arial"/>
          <w:lang w:eastAsia="en-US"/>
        </w:rPr>
      </w:pPr>
    </w:p>
    <w:p w14:paraId="01E70E57" w14:textId="77777777" w:rsidR="002A10CB" w:rsidRDefault="002A10CB" w:rsidP="002A10CB">
      <w:pPr>
        <w:ind w:firstLine="709"/>
        <w:rPr>
          <w:rFonts w:eastAsia="Calibri" w:cs="Arial"/>
          <w:lang w:eastAsia="en-US"/>
        </w:rPr>
      </w:pPr>
    </w:p>
    <w:p w14:paraId="181DD329" w14:textId="77777777" w:rsidR="002A10CB" w:rsidRDefault="002A10CB" w:rsidP="002A10CB">
      <w:pPr>
        <w:ind w:firstLine="709"/>
        <w:rPr>
          <w:rFonts w:eastAsia="Calibri" w:cs="Arial"/>
          <w:lang w:eastAsia="en-US"/>
        </w:rPr>
      </w:pPr>
    </w:p>
    <w:p w14:paraId="4B3A7E2C" w14:textId="77777777" w:rsidR="002A10CB" w:rsidRDefault="002A10CB" w:rsidP="002A10CB">
      <w:pPr>
        <w:ind w:firstLine="709"/>
        <w:rPr>
          <w:rFonts w:eastAsia="Calibri" w:cs="Arial"/>
          <w:lang w:eastAsia="en-US"/>
        </w:rPr>
      </w:pPr>
    </w:p>
    <w:p w14:paraId="1E074A42" w14:textId="77777777" w:rsidR="002A10CB" w:rsidRDefault="002A10CB" w:rsidP="002A10CB">
      <w:pPr>
        <w:ind w:firstLine="709"/>
        <w:rPr>
          <w:rFonts w:eastAsia="Calibri" w:cs="Arial"/>
          <w:lang w:eastAsia="en-US"/>
        </w:rPr>
      </w:pPr>
    </w:p>
    <w:p w14:paraId="18B88B83" w14:textId="77777777" w:rsidR="00DA2FB6" w:rsidRPr="002A10CB" w:rsidRDefault="00DA2FB6" w:rsidP="002A10CB">
      <w:pPr>
        <w:ind w:firstLine="709"/>
        <w:rPr>
          <w:rFonts w:cs="Arial"/>
          <w:bCs/>
        </w:rPr>
      </w:pPr>
    </w:p>
    <w:p w14:paraId="7ACCE9A4" w14:textId="77777777" w:rsidR="0027598C" w:rsidRPr="002A10CB" w:rsidRDefault="002A10CB" w:rsidP="002A10CB">
      <w:pPr>
        <w:ind w:left="5103" w:firstLine="0"/>
        <w:rPr>
          <w:rFonts w:cs="Arial"/>
          <w:bCs/>
        </w:rPr>
      </w:pPr>
      <w:r>
        <w:rPr>
          <w:rFonts w:cs="Arial"/>
          <w:bCs/>
        </w:rPr>
        <w:br w:type="page"/>
      </w:r>
      <w:r w:rsidR="0027598C" w:rsidRPr="002A10CB">
        <w:rPr>
          <w:rFonts w:cs="Arial"/>
          <w:bCs/>
        </w:rPr>
        <w:lastRenderedPageBreak/>
        <w:t>Приложение к Программе</w:t>
      </w:r>
    </w:p>
    <w:p w14:paraId="222C3C9B" w14:textId="77777777" w:rsidR="0027598C" w:rsidRPr="002A10CB" w:rsidRDefault="0027598C" w:rsidP="002A10CB">
      <w:pPr>
        <w:ind w:firstLine="709"/>
        <w:rPr>
          <w:rFonts w:cs="Arial"/>
          <w:bCs/>
        </w:rPr>
      </w:pPr>
      <w:r w:rsidRPr="002A10CB">
        <w:rPr>
          <w:rFonts w:cs="Arial"/>
          <w:bCs/>
        </w:rPr>
        <w:t>Перечень профилактических мероприятий, сроки (периодичность) их проведения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4223"/>
        <w:gridCol w:w="2977"/>
        <w:gridCol w:w="1559"/>
      </w:tblGrid>
      <w:tr w:rsidR="00B5315D" w:rsidRPr="002A10CB" w14:paraId="21EC5BBE" w14:textId="77777777" w:rsidTr="00970DB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BBE3" w14:textId="77777777" w:rsidR="00B5315D" w:rsidRPr="002A10CB" w:rsidRDefault="00B5315D" w:rsidP="002A10CB">
            <w:pPr>
              <w:pStyle w:val="Default"/>
              <w:jc w:val="both"/>
              <w:rPr>
                <w:rFonts w:ascii="Arial" w:eastAsia="Calibri" w:hAnsi="Arial" w:cs="Arial"/>
              </w:rPr>
            </w:pPr>
            <w:r w:rsidRPr="002A10CB">
              <w:rPr>
                <w:rFonts w:ascii="Arial" w:eastAsia="Calibri" w:hAnsi="Arial" w:cs="Arial"/>
              </w:rPr>
              <w:t>№</w:t>
            </w:r>
          </w:p>
          <w:p w14:paraId="0DBDA213" w14:textId="77777777" w:rsidR="00B5315D" w:rsidRPr="002A10CB" w:rsidRDefault="00B5315D" w:rsidP="002A10CB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65A1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AA34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6920" w14:textId="77777777" w:rsidR="00B5315D" w:rsidRPr="002A10CB" w:rsidRDefault="00B5315D" w:rsidP="002A10C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A10CB">
              <w:rPr>
                <w:rFonts w:cs="Arial"/>
              </w:rPr>
              <w:t>Подразделение и</w:t>
            </w:r>
            <w:r w:rsidR="0027598C" w:rsidRPr="002A10CB">
              <w:rPr>
                <w:rFonts w:cs="Arial"/>
              </w:rPr>
              <w:t xml:space="preserve"> (или)</w:t>
            </w:r>
            <w:r w:rsidRPr="002A10CB">
              <w:rPr>
                <w:rFonts w:cs="Arial"/>
              </w:rPr>
              <w:t xml:space="preserve"> должностные лица </w:t>
            </w:r>
            <w:r w:rsidR="0027598C" w:rsidRPr="002A10CB">
              <w:rPr>
                <w:rFonts w:cs="Arial"/>
              </w:rPr>
              <w:t>администрации</w:t>
            </w:r>
            <w:r w:rsidRPr="002A10CB">
              <w:rPr>
                <w:rFonts w:cs="Arial"/>
              </w:rPr>
              <w:t>, ответственные за реализацию мероприятия</w:t>
            </w:r>
          </w:p>
          <w:p w14:paraId="661DE177" w14:textId="77777777" w:rsidR="00B5315D" w:rsidRPr="002A10CB" w:rsidRDefault="00B5315D" w:rsidP="002A10CB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134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2A10CB" w14:paraId="3E8C716C" w14:textId="77777777" w:rsidTr="00970DB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562D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1.</w:t>
            </w:r>
          </w:p>
          <w:p w14:paraId="205EC122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0573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Информирование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D48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 xml:space="preserve">Проведение публичных </w:t>
            </w:r>
            <w:r w:rsidR="0027598C" w:rsidRPr="002A10CB">
              <w:rPr>
                <w:rFonts w:eastAsia="Calibri" w:cs="Arial"/>
              </w:rPr>
              <w:t>мероприятий (собраний</w:t>
            </w:r>
            <w:r w:rsidR="0015464B" w:rsidRPr="002A10CB">
              <w:rPr>
                <w:rFonts w:eastAsia="Calibri" w:cs="Arial"/>
              </w:rPr>
              <w:t>, совещаний, семинаров)</w:t>
            </w:r>
            <w:r w:rsidR="0027598C" w:rsidRPr="002A10CB">
              <w:rPr>
                <w:rFonts w:eastAsia="Calibri" w:cs="Arial"/>
              </w:rPr>
              <w:t xml:space="preserve"> с контролируемыми лицами</w:t>
            </w:r>
            <w:r w:rsidR="0015464B" w:rsidRPr="002A10CB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190" w14:textId="77777777" w:rsidR="00B5315D" w:rsidRPr="002A10CB" w:rsidRDefault="00DA2FB6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Начальник с</w:t>
            </w:r>
            <w:r w:rsidR="00806805" w:rsidRPr="002A10CB">
              <w:rPr>
                <w:rFonts w:eastAsia="Calibri" w:cs="Arial"/>
              </w:rPr>
              <w:t>ектор</w:t>
            </w:r>
            <w:r w:rsidRPr="002A10CB">
              <w:rPr>
                <w:rFonts w:eastAsia="Calibri" w:cs="Arial"/>
              </w:rPr>
              <w:t>а</w:t>
            </w:r>
            <w:r w:rsidR="00806805" w:rsidRPr="002A10CB">
              <w:rPr>
                <w:rFonts w:eastAsia="Calibri" w:cs="Arial"/>
              </w:rPr>
              <w:t xml:space="preserve"> </w:t>
            </w:r>
            <w:r w:rsidR="00A356E4" w:rsidRPr="002A10CB">
              <w:rPr>
                <w:rFonts w:eastAsia="Calibri" w:cs="Arial"/>
              </w:rPr>
              <w:t xml:space="preserve">строительства, транспорта и ЖКХ </w:t>
            </w:r>
            <w:r w:rsidR="00806805" w:rsidRPr="002A10CB">
              <w:rPr>
                <w:rFonts w:eastAsia="Calibri" w:cs="Arial"/>
              </w:rPr>
              <w:t>администрации Калачеевского муниципального района Воронежской области</w:t>
            </w:r>
            <w:r w:rsidRPr="002A10CB">
              <w:rPr>
                <w:rFonts w:eastAsia="Calibri" w:cs="Arial"/>
              </w:rPr>
              <w:t xml:space="preserve"> </w:t>
            </w:r>
            <w:proofErr w:type="spellStart"/>
            <w:r w:rsidRPr="002A10CB">
              <w:rPr>
                <w:rFonts w:eastAsia="Calibri" w:cs="Arial"/>
              </w:rPr>
              <w:t>Чукардин</w:t>
            </w:r>
            <w:proofErr w:type="spellEnd"/>
            <w:r w:rsidRPr="002A10CB">
              <w:rPr>
                <w:rFonts w:eastAsia="Calibri" w:cs="Arial"/>
              </w:rPr>
              <w:t xml:space="preserve"> Д.Г.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1546" w14:textId="77777777" w:rsidR="00806805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По мере необходимости в течение года</w:t>
            </w:r>
          </w:p>
          <w:p w14:paraId="46D6EE9A" w14:textId="77777777" w:rsidR="0015464B" w:rsidRPr="002A10CB" w:rsidRDefault="0015464B" w:rsidP="002A10CB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2A10CB" w14:paraId="40E453E6" w14:textId="77777777" w:rsidTr="00970DB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81028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092CA" w14:textId="77777777" w:rsidR="00B5315D" w:rsidRPr="002A10CB" w:rsidRDefault="00B5315D" w:rsidP="002A10CB">
            <w:pPr>
              <w:pStyle w:val="Defaul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3B6E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 xml:space="preserve">Публикация на сайте руководств по соблюдению обязательных требований </w:t>
            </w:r>
            <w:r w:rsidR="0027598C" w:rsidRPr="002A10CB">
              <w:rPr>
                <w:rFonts w:eastAsia="Calibri" w:cs="Arial"/>
              </w:rPr>
              <w:t>в сфере</w:t>
            </w:r>
            <w:r w:rsidR="00A356E4" w:rsidRPr="002A10CB">
              <w:rPr>
                <w:rFonts w:eastAsia="Calibri" w:cs="Arial"/>
              </w:rPr>
              <w:t xml:space="preserve"> </w:t>
            </w:r>
            <w:r w:rsidR="00A356E4" w:rsidRPr="002A10CB">
              <w:rPr>
                <w:rFonts w:cs="Arial"/>
                <w:color w:val="000000"/>
              </w:rPr>
              <w:t>перевозок по муниципальным маршрутам</w:t>
            </w:r>
            <w:r w:rsidR="0027598C" w:rsidRPr="002A10CB">
              <w:rPr>
                <w:rFonts w:eastAsia="Calibri" w:cs="Arial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1F5" w14:textId="77777777" w:rsidR="00DA2FB6" w:rsidRPr="002A10CB" w:rsidRDefault="00DA2FB6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 xml:space="preserve">Начальник сектора строительства, транспорта и ЖКХ администрации Калачеевского муниципального района Воронежской области </w:t>
            </w:r>
            <w:proofErr w:type="spellStart"/>
            <w:r w:rsidRPr="002A10CB">
              <w:rPr>
                <w:rFonts w:eastAsia="Calibri" w:cs="Arial"/>
              </w:rPr>
              <w:t>Чукардин</w:t>
            </w:r>
            <w:proofErr w:type="spellEnd"/>
            <w:r w:rsidRPr="002A10CB">
              <w:rPr>
                <w:rFonts w:eastAsia="Calibri" w:cs="Arial"/>
              </w:rPr>
              <w:t xml:space="preserve"> Д.Г.</w:t>
            </w:r>
          </w:p>
          <w:p w14:paraId="32ED830F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2FC" w14:textId="77777777" w:rsidR="00B5315D" w:rsidRPr="002A10CB" w:rsidRDefault="00B5315D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 xml:space="preserve">По мере </w:t>
            </w:r>
            <w:r w:rsidR="0027598C" w:rsidRPr="002A10CB">
              <w:rPr>
                <w:rFonts w:eastAsia="Calibri" w:cs="Arial"/>
              </w:rPr>
              <w:t>поступления</w:t>
            </w:r>
          </w:p>
        </w:tc>
      </w:tr>
      <w:tr w:rsidR="0015464B" w:rsidRPr="002A10CB" w14:paraId="25B7B3F7" w14:textId="77777777" w:rsidTr="00970DB0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7D0B" w14:textId="77777777" w:rsidR="0015464B" w:rsidRPr="002A10CB" w:rsidRDefault="0015464B" w:rsidP="002A10C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C458" w14:textId="77777777" w:rsidR="0015464B" w:rsidRPr="002A10CB" w:rsidRDefault="0015464B" w:rsidP="002A10C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4A66" w14:textId="77777777" w:rsidR="0015464B" w:rsidRPr="002A10CB" w:rsidRDefault="0015464B" w:rsidP="002A10C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2A10CB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 w:rsidR="00A356E4" w:rsidRPr="002A10CB">
              <w:rPr>
                <w:rFonts w:cs="Arial"/>
              </w:rPr>
              <w:t>ем</w:t>
            </w:r>
            <w:r w:rsidRPr="002A10CB">
              <w:rPr>
                <w:rFonts w:cs="Arial"/>
              </w:rPr>
              <w:t xml:space="preserve"> о виде контроля</w:t>
            </w:r>
          </w:p>
          <w:p w14:paraId="2C37EA39" w14:textId="77777777" w:rsidR="0015464B" w:rsidRPr="002A10CB" w:rsidRDefault="0015464B" w:rsidP="002A10CB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144E6" w14:textId="77777777" w:rsidR="0015464B" w:rsidRPr="002A10CB" w:rsidRDefault="00DA2FB6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 xml:space="preserve">Начальник сектора строительства, транспорта и ЖКХ администрации Калачеевского муниципального района Воронежской области </w:t>
            </w:r>
            <w:proofErr w:type="spellStart"/>
            <w:r w:rsidRPr="002A10CB">
              <w:rPr>
                <w:rFonts w:eastAsia="Calibri" w:cs="Arial"/>
              </w:rPr>
              <w:t>Чукардин</w:t>
            </w:r>
            <w:proofErr w:type="spellEnd"/>
            <w:r w:rsidRPr="002A10CB">
              <w:rPr>
                <w:rFonts w:eastAsia="Calibri" w:cs="Arial"/>
              </w:rPr>
              <w:t xml:space="preserve"> Д.Г.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349A" w14:textId="77777777" w:rsidR="0015464B" w:rsidRPr="002A10CB" w:rsidRDefault="0015464B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По мере обновления</w:t>
            </w:r>
          </w:p>
        </w:tc>
      </w:tr>
      <w:tr w:rsidR="00BE705A" w:rsidRPr="002A10CB" w14:paraId="38B4EE0C" w14:textId="77777777" w:rsidTr="00970DB0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D12B" w14:textId="77777777" w:rsidR="00BE705A" w:rsidRPr="002A10CB" w:rsidRDefault="00BE705A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2.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80835" w14:textId="77777777" w:rsidR="00BE705A" w:rsidRPr="002A10CB" w:rsidRDefault="00BE705A" w:rsidP="002A10CB">
            <w:pPr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Консультирование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FABD3" w14:textId="77777777" w:rsidR="00BE705A" w:rsidRPr="002A10CB" w:rsidRDefault="00BE705A" w:rsidP="002A10C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10CB">
              <w:rPr>
                <w:rFonts w:cs="Arial"/>
              </w:rPr>
              <w:t xml:space="preserve">Консультирование </w:t>
            </w:r>
            <w:r w:rsidR="00D80708" w:rsidRPr="002A10CB">
              <w:rPr>
                <w:rFonts w:cs="Arial"/>
              </w:rPr>
              <w:t xml:space="preserve">консультируемых лиц </w:t>
            </w:r>
            <w:r w:rsidRPr="002A10CB">
              <w:rPr>
                <w:rFonts w:cs="Arial"/>
              </w:rPr>
              <w:t>осуществляется должностным лицом</w:t>
            </w:r>
            <w:r w:rsidR="00D80708" w:rsidRPr="002A10CB">
              <w:rPr>
                <w:rFonts w:cs="Arial"/>
              </w:rPr>
              <w:t>, уполномоченным осуществлять муниципальный контроль на автомобильном транспорте, по телефону, посредством</w:t>
            </w:r>
            <w:r w:rsidR="002A10CB">
              <w:rPr>
                <w:rFonts w:cs="Arial"/>
              </w:rPr>
              <w:t xml:space="preserve"> </w:t>
            </w:r>
            <w:r w:rsidRPr="002A10CB">
              <w:rPr>
                <w:rFonts w:cs="Arial"/>
              </w:rPr>
              <w:t>видео-</w:t>
            </w:r>
            <w:proofErr w:type="spellStart"/>
            <w:r w:rsidRPr="002A10CB">
              <w:rPr>
                <w:rFonts w:cs="Arial"/>
              </w:rPr>
              <w:t>конференц</w:t>
            </w:r>
            <w:proofErr w:type="spellEnd"/>
            <w:r w:rsidRPr="002A10CB">
              <w:rPr>
                <w:rFonts w:cs="Arial"/>
              </w:rPr>
              <w:t xml:space="preserve"> связи, на личном приеме либо в ходе проведения профилактического мероприятия. </w:t>
            </w:r>
          </w:p>
          <w:p w14:paraId="085F9DF0" w14:textId="77777777" w:rsidR="00D80708" w:rsidRPr="002A10CB" w:rsidRDefault="00D80708" w:rsidP="002A10CB">
            <w:pPr>
              <w:widowControl w:val="0"/>
              <w:autoSpaceDE w:val="0"/>
              <w:ind w:firstLine="0"/>
              <w:rPr>
                <w:rFonts w:cs="Arial"/>
              </w:rPr>
            </w:pPr>
            <w:r w:rsidRPr="002A10CB">
              <w:rPr>
                <w:rFonts w:cs="Arial"/>
              </w:rPr>
              <w:t>Консультирование осуществляется в устной или письменной форме по следующим вопросам:</w:t>
            </w:r>
          </w:p>
          <w:p w14:paraId="573AC352" w14:textId="77777777" w:rsidR="00D80708" w:rsidRPr="002A10CB" w:rsidRDefault="00D80708" w:rsidP="002A10C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10CB">
              <w:rPr>
                <w:rFonts w:ascii="Arial" w:hAnsi="Arial" w:cs="Arial"/>
                <w:sz w:val="24"/>
                <w:szCs w:val="24"/>
              </w:rPr>
              <w:t xml:space="preserve">организация и </w:t>
            </w:r>
            <w:r w:rsidRPr="002A10CB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муниципального контроля на автомобильном транспорте;</w:t>
            </w:r>
          </w:p>
          <w:p w14:paraId="04641768" w14:textId="77777777" w:rsidR="00D80708" w:rsidRPr="002A10CB" w:rsidRDefault="00D80708" w:rsidP="002A10C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10CB">
              <w:rPr>
                <w:rFonts w:ascii="Arial" w:hAnsi="Arial" w:cs="Arial"/>
                <w:sz w:val="24"/>
                <w:szCs w:val="24"/>
              </w:rPr>
              <w:t>порядок осуществления контрольных мероприятий, установленных Положением о виде контроля;</w:t>
            </w:r>
          </w:p>
          <w:p w14:paraId="0EE29281" w14:textId="77777777" w:rsidR="00D80708" w:rsidRPr="002A10CB" w:rsidRDefault="00D80708" w:rsidP="002A10C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10CB">
              <w:rPr>
                <w:rFonts w:ascii="Arial" w:hAnsi="Arial" w:cs="Arial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14:paraId="251B084D" w14:textId="77777777" w:rsidR="00D80708" w:rsidRPr="002A10CB" w:rsidRDefault="00D80708" w:rsidP="002A10CB">
            <w:pPr>
              <w:pStyle w:val="aa"/>
              <w:widowControl w:val="0"/>
              <w:numPr>
                <w:ilvl w:val="0"/>
                <w:numId w:val="18"/>
              </w:numPr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10CB">
              <w:rPr>
                <w:rFonts w:ascii="Arial" w:hAnsi="Arial" w:cs="Arial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  <w:r w:rsidR="00824EEB" w:rsidRPr="002A10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1A369C" w14:textId="77777777" w:rsidR="00D80708" w:rsidRPr="002A10CB" w:rsidRDefault="00824EEB" w:rsidP="002A10CB">
            <w:pPr>
              <w:pStyle w:val="aa"/>
              <w:widowControl w:val="0"/>
              <w:autoSpaceDE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A10CB">
              <w:rPr>
                <w:rFonts w:ascii="Arial" w:hAnsi="Arial" w:cs="Arial"/>
                <w:sz w:val="24"/>
                <w:szCs w:val="24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  <w:r w:rsidR="00D80708" w:rsidRPr="002A10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ADC0D6" w14:textId="77777777" w:rsidR="00BE705A" w:rsidRPr="002A10CB" w:rsidRDefault="00BE705A" w:rsidP="002A10CB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B9421" w14:textId="77777777" w:rsidR="00BE705A" w:rsidRPr="002A10CB" w:rsidRDefault="00BE705A" w:rsidP="002A10C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lastRenderedPageBreak/>
              <w:t xml:space="preserve">Начальник сектора строительства, транспорта и ЖКХ администрации Калачеевского муниципального района Воронежской области Д.Г. </w:t>
            </w:r>
            <w:proofErr w:type="spellStart"/>
            <w:r w:rsidRPr="002A10CB">
              <w:rPr>
                <w:rFonts w:eastAsia="Calibri" w:cs="Arial"/>
              </w:rPr>
              <w:t>Чукардин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8D47" w14:textId="77777777" w:rsidR="00BE705A" w:rsidRPr="002A10CB" w:rsidRDefault="00BE705A" w:rsidP="002A10C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2A10CB">
              <w:rPr>
                <w:rFonts w:eastAsia="Calibri" w:cs="Arial"/>
              </w:rPr>
              <w:t>В течение года (при наличии оснований)</w:t>
            </w:r>
          </w:p>
          <w:p w14:paraId="417ECE16" w14:textId="77777777" w:rsidR="00BE705A" w:rsidRPr="002A10CB" w:rsidRDefault="00BE705A" w:rsidP="002A10C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highlight w:val="yellow"/>
              </w:rPr>
            </w:pPr>
          </w:p>
        </w:tc>
        <w:bookmarkStart w:id="0" w:name="_GoBack"/>
        <w:bookmarkEnd w:id="0"/>
      </w:tr>
    </w:tbl>
    <w:p w14:paraId="101D03DA" w14:textId="77777777" w:rsidR="008D7C6C" w:rsidRPr="002A10CB" w:rsidRDefault="008D7C6C" w:rsidP="002A10CB">
      <w:pPr>
        <w:ind w:firstLine="709"/>
        <w:rPr>
          <w:rFonts w:eastAsia="Calibri" w:cs="Arial"/>
          <w:lang w:eastAsia="en-US"/>
        </w:rPr>
      </w:pPr>
    </w:p>
    <w:sectPr w:rsidR="008D7C6C" w:rsidRPr="002A10CB" w:rsidSect="002A10CB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A1CB5" w14:textId="77777777" w:rsidR="00F00EBF" w:rsidRDefault="00F00EBF" w:rsidP="00F142BB">
      <w:r>
        <w:separator/>
      </w:r>
    </w:p>
  </w:endnote>
  <w:endnote w:type="continuationSeparator" w:id="0">
    <w:p w14:paraId="4DCE8FC0" w14:textId="77777777" w:rsidR="00F00EBF" w:rsidRDefault="00F00EBF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FC73F" w14:textId="77777777" w:rsidR="00F00EBF" w:rsidRDefault="00F00EBF" w:rsidP="00F142BB">
      <w:r>
        <w:separator/>
      </w:r>
    </w:p>
  </w:footnote>
  <w:footnote w:type="continuationSeparator" w:id="0">
    <w:p w14:paraId="1D9E252F" w14:textId="77777777" w:rsidR="00F00EBF" w:rsidRDefault="00F00EBF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6E5622EF"/>
    <w:multiLevelType w:val="hybridMultilevel"/>
    <w:tmpl w:val="AE382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2"/>
  </w:num>
  <w:num w:numId="17">
    <w:abstractNumId w:val="16"/>
  </w:num>
  <w:num w:numId="18">
    <w:abstractNumId w:val="8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4EE6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202B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C0C9A"/>
    <w:rsid w:val="001C183C"/>
    <w:rsid w:val="001C3B16"/>
    <w:rsid w:val="001C5592"/>
    <w:rsid w:val="001C56D4"/>
    <w:rsid w:val="001C7083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10CB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2F5B9D"/>
    <w:rsid w:val="00302AC9"/>
    <w:rsid w:val="00303725"/>
    <w:rsid w:val="00303801"/>
    <w:rsid w:val="00303D92"/>
    <w:rsid w:val="00310696"/>
    <w:rsid w:val="003163B2"/>
    <w:rsid w:val="003231D0"/>
    <w:rsid w:val="00325A27"/>
    <w:rsid w:val="00327BF8"/>
    <w:rsid w:val="00330091"/>
    <w:rsid w:val="00334B69"/>
    <w:rsid w:val="00343406"/>
    <w:rsid w:val="003506B6"/>
    <w:rsid w:val="00352FCB"/>
    <w:rsid w:val="0035487C"/>
    <w:rsid w:val="00362B0D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0A2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CB2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4EEF"/>
    <w:rsid w:val="0049788F"/>
    <w:rsid w:val="004A12AB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69B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74FFF"/>
    <w:rsid w:val="005815A1"/>
    <w:rsid w:val="00581CEA"/>
    <w:rsid w:val="00582815"/>
    <w:rsid w:val="0058287B"/>
    <w:rsid w:val="005833ED"/>
    <w:rsid w:val="005852A0"/>
    <w:rsid w:val="005859B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D2494"/>
    <w:rsid w:val="005D32F2"/>
    <w:rsid w:val="005D4357"/>
    <w:rsid w:val="005D6B56"/>
    <w:rsid w:val="005E02E5"/>
    <w:rsid w:val="005E1474"/>
    <w:rsid w:val="005E7BB9"/>
    <w:rsid w:val="005F0799"/>
    <w:rsid w:val="005F3F1D"/>
    <w:rsid w:val="005F53EA"/>
    <w:rsid w:val="005F5453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A49"/>
    <w:rsid w:val="00634D26"/>
    <w:rsid w:val="0063546F"/>
    <w:rsid w:val="006509DA"/>
    <w:rsid w:val="006552FC"/>
    <w:rsid w:val="00655431"/>
    <w:rsid w:val="00660E11"/>
    <w:rsid w:val="0066611A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835"/>
    <w:rsid w:val="00735CB3"/>
    <w:rsid w:val="00736B1E"/>
    <w:rsid w:val="00742ACC"/>
    <w:rsid w:val="007525F3"/>
    <w:rsid w:val="00754F24"/>
    <w:rsid w:val="007603D5"/>
    <w:rsid w:val="007724BB"/>
    <w:rsid w:val="00776C1D"/>
    <w:rsid w:val="0077753C"/>
    <w:rsid w:val="00793F89"/>
    <w:rsid w:val="0079424C"/>
    <w:rsid w:val="00795111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3590"/>
    <w:rsid w:val="007E4B61"/>
    <w:rsid w:val="007E6C6A"/>
    <w:rsid w:val="007F1F6F"/>
    <w:rsid w:val="007F7E8D"/>
    <w:rsid w:val="00802F1C"/>
    <w:rsid w:val="008042DD"/>
    <w:rsid w:val="008064B1"/>
    <w:rsid w:val="00806805"/>
    <w:rsid w:val="00807B08"/>
    <w:rsid w:val="00811799"/>
    <w:rsid w:val="0081409C"/>
    <w:rsid w:val="008146EF"/>
    <w:rsid w:val="0082259B"/>
    <w:rsid w:val="00824EEB"/>
    <w:rsid w:val="00830A49"/>
    <w:rsid w:val="00833E89"/>
    <w:rsid w:val="00836D39"/>
    <w:rsid w:val="00841490"/>
    <w:rsid w:val="008443B5"/>
    <w:rsid w:val="00844B2F"/>
    <w:rsid w:val="008456E9"/>
    <w:rsid w:val="0085018C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5429"/>
    <w:rsid w:val="00935C83"/>
    <w:rsid w:val="00940880"/>
    <w:rsid w:val="00941EB3"/>
    <w:rsid w:val="009437B9"/>
    <w:rsid w:val="009441C8"/>
    <w:rsid w:val="00944536"/>
    <w:rsid w:val="009558DC"/>
    <w:rsid w:val="009563A7"/>
    <w:rsid w:val="00956A96"/>
    <w:rsid w:val="00956B38"/>
    <w:rsid w:val="00960844"/>
    <w:rsid w:val="009636D5"/>
    <w:rsid w:val="00970DB0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39DE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56E4"/>
    <w:rsid w:val="00A37017"/>
    <w:rsid w:val="00A3734B"/>
    <w:rsid w:val="00A46F94"/>
    <w:rsid w:val="00A47B6D"/>
    <w:rsid w:val="00A51999"/>
    <w:rsid w:val="00A545C6"/>
    <w:rsid w:val="00A55AF9"/>
    <w:rsid w:val="00A6129B"/>
    <w:rsid w:val="00A62E10"/>
    <w:rsid w:val="00A641CF"/>
    <w:rsid w:val="00A7046B"/>
    <w:rsid w:val="00A73FBE"/>
    <w:rsid w:val="00A75181"/>
    <w:rsid w:val="00A76F20"/>
    <w:rsid w:val="00A832C9"/>
    <w:rsid w:val="00A84E26"/>
    <w:rsid w:val="00A84FC8"/>
    <w:rsid w:val="00A85876"/>
    <w:rsid w:val="00A86AC2"/>
    <w:rsid w:val="00A927A3"/>
    <w:rsid w:val="00A93CDF"/>
    <w:rsid w:val="00A964A8"/>
    <w:rsid w:val="00AA1C84"/>
    <w:rsid w:val="00AA3700"/>
    <w:rsid w:val="00AA37E8"/>
    <w:rsid w:val="00AA4464"/>
    <w:rsid w:val="00AB123A"/>
    <w:rsid w:val="00AB3663"/>
    <w:rsid w:val="00AB4D43"/>
    <w:rsid w:val="00AC4D82"/>
    <w:rsid w:val="00AC5933"/>
    <w:rsid w:val="00AC5A6D"/>
    <w:rsid w:val="00AD54F1"/>
    <w:rsid w:val="00AD65E1"/>
    <w:rsid w:val="00AE24E7"/>
    <w:rsid w:val="00AE35EF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11F5"/>
    <w:rsid w:val="00B46CC4"/>
    <w:rsid w:val="00B5315D"/>
    <w:rsid w:val="00B54392"/>
    <w:rsid w:val="00B65812"/>
    <w:rsid w:val="00B66849"/>
    <w:rsid w:val="00B66D7C"/>
    <w:rsid w:val="00B67427"/>
    <w:rsid w:val="00B720C5"/>
    <w:rsid w:val="00B762C5"/>
    <w:rsid w:val="00B7789A"/>
    <w:rsid w:val="00B84EAD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05A"/>
    <w:rsid w:val="00BE71F2"/>
    <w:rsid w:val="00BF1128"/>
    <w:rsid w:val="00BF6843"/>
    <w:rsid w:val="00BF6E14"/>
    <w:rsid w:val="00C04322"/>
    <w:rsid w:val="00C0532C"/>
    <w:rsid w:val="00C11CC2"/>
    <w:rsid w:val="00C157E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2659"/>
    <w:rsid w:val="00C648BD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5506"/>
    <w:rsid w:val="00D46783"/>
    <w:rsid w:val="00D477BE"/>
    <w:rsid w:val="00D5461E"/>
    <w:rsid w:val="00D54967"/>
    <w:rsid w:val="00D577D3"/>
    <w:rsid w:val="00D60261"/>
    <w:rsid w:val="00D60403"/>
    <w:rsid w:val="00D60B13"/>
    <w:rsid w:val="00D61C27"/>
    <w:rsid w:val="00D67002"/>
    <w:rsid w:val="00D71374"/>
    <w:rsid w:val="00D737C2"/>
    <w:rsid w:val="00D752B4"/>
    <w:rsid w:val="00D80708"/>
    <w:rsid w:val="00D9651E"/>
    <w:rsid w:val="00DA2FB6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415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5FF"/>
    <w:rsid w:val="00F00A01"/>
    <w:rsid w:val="00F00EBF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B475C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C87E80"/>
  <w15:docId w15:val="{EE5B7D70-0468-4205-AF4B-D870FC10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7E359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E359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E359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359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359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7E3590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7E3590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Body Text"/>
    <w:basedOn w:val="a"/>
    <w:link w:val="afb"/>
    <w:rsid w:val="00925429"/>
    <w:pPr>
      <w:spacing w:after="120"/>
    </w:pPr>
  </w:style>
  <w:style w:type="character" w:customStyle="1" w:styleId="afb">
    <w:name w:val="Основной текст Знак"/>
    <w:link w:val="afa"/>
    <w:rsid w:val="00925429"/>
    <w:rPr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link w:val="4"/>
    <w:rsid w:val="002A10C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359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E35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E359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359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359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E359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359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AA42-0AEC-496E-B39E-97A3062B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2022-12-06T12:47:00Z</cp:lastPrinted>
  <dcterms:created xsi:type="dcterms:W3CDTF">2023-01-30T05:48:00Z</dcterms:created>
  <dcterms:modified xsi:type="dcterms:W3CDTF">2023-01-30T06:28:00Z</dcterms:modified>
</cp:coreProperties>
</file>