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C9" w:rsidRPr="001D1050" w:rsidRDefault="00AE41C9" w:rsidP="001D1050">
      <w:pPr>
        <w:ind w:firstLine="709"/>
        <w:rPr>
          <w:rFonts w:cs="Arial"/>
        </w:rPr>
      </w:pPr>
      <w:bookmarkStart w:id="0" w:name="_GoBack"/>
      <w:bookmarkEnd w:id="0"/>
    </w:p>
    <w:p w:rsidR="001D1050" w:rsidRDefault="00640F62" w:rsidP="001D105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53" w:rsidRPr="001D1050" w:rsidRDefault="00281553" w:rsidP="001D1050">
      <w:pPr>
        <w:ind w:firstLine="709"/>
        <w:jc w:val="center"/>
        <w:rPr>
          <w:rFonts w:cs="Arial"/>
        </w:rPr>
      </w:pPr>
      <w:r w:rsidRPr="001D1050">
        <w:rPr>
          <w:rFonts w:cs="Arial"/>
        </w:rPr>
        <w:t>АДМИНИСТРАЦИЯ</w:t>
      </w:r>
    </w:p>
    <w:p w:rsidR="00281553" w:rsidRPr="001D1050" w:rsidRDefault="00281553" w:rsidP="001D1050">
      <w:pPr>
        <w:ind w:firstLine="709"/>
        <w:jc w:val="center"/>
        <w:rPr>
          <w:rFonts w:cs="Arial"/>
        </w:rPr>
      </w:pPr>
      <w:r w:rsidRPr="001D1050">
        <w:rPr>
          <w:rFonts w:cs="Arial"/>
        </w:rPr>
        <w:t>КАЛАЧЕЕВСКОГО МУНИЦИПАЛЬНОГО РАЙОНА</w:t>
      </w:r>
    </w:p>
    <w:p w:rsidR="00281553" w:rsidRPr="001D1050" w:rsidRDefault="00281553" w:rsidP="001D1050">
      <w:pPr>
        <w:ind w:firstLine="709"/>
        <w:jc w:val="center"/>
        <w:rPr>
          <w:rFonts w:cs="Arial"/>
        </w:rPr>
      </w:pPr>
      <w:r w:rsidRPr="001D1050">
        <w:rPr>
          <w:rFonts w:cs="Arial"/>
        </w:rPr>
        <w:t>ВОРОНЕЖСКОЙ ОБЛАСТИ</w:t>
      </w:r>
    </w:p>
    <w:p w:rsidR="001D1050" w:rsidRDefault="00F45F8A" w:rsidP="001D1050">
      <w:pPr>
        <w:ind w:firstLine="709"/>
        <w:jc w:val="center"/>
        <w:rPr>
          <w:rFonts w:cs="Arial"/>
        </w:rPr>
      </w:pPr>
      <w:r w:rsidRPr="001D1050">
        <w:rPr>
          <w:rFonts w:cs="Arial"/>
        </w:rPr>
        <w:t>ПОСТАНОВЛЕНИЕ</w:t>
      </w:r>
    </w:p>
    <w:p w:rsidR="00956316" w:rsidRPr="001D1050" w:rsidRDefault="00956316" w:rsidP="001D1050">
      <w:pPr>
        <w:ind w:firstLine="709"/>
        <w:rPr>
          <w:rFonts w:cs="Arial"/>
        </w:rPr>
      </w:pPr>
    </w:p>
    <w:p w:rsidR="00C81F79" w:rsidRPr="001D1050" w:rsidRDefault="00C511C2" w:rsidP="001D1050">
      <w:pPr>
        <w:ind w:firstLine="709"/>
        <w:rPr>
          <w:rFonts w:cs="Arial"/>
        </w:rPr>
      </w:pPr>
      <w:r w:rsidRPr="001D1050">
        <w:rPr>
          <w:rFonts w:cs="Arial"/>
        </w:rPr>
        <w:t>от</w:t>
      </w:r>
      <w:r w:rsidR="001D1050">
        <w:rPr>
          <w:rFonts w:cs="Arial"/>
        </w:rPr>
        <w:t xml:space="preserve"> </w:t>
      </w:r>
      <w:r w:rsidRPr="001D1050">
        <w:rPr>
          <w:rFonts w:cs="Arial"/>
        </w:rPr>
        <w:t>"</w:t>
      </w:r>
      <w:r w:rsidR="001D1050" w:rsidRPr="001D1050">
        <w:rPr>
          <w:rFonts w:cs="Arial"/>
          <w:lang w:val="en-US"/>
        </w:rPr>
        <w:t>02</w:t>
      </w:r>
      <w:r w:rsidRPr="001D1050">
        <w:rPr>
          <w:rFonts w:cs="Arial"/>
        </w:rPr>
        <w:t>"</w:t>
      </w:r>
      <w:r w:rsidR="001D1050">
        <w:rPr>
          <w:rFonts w:cs="Arial"/>
          <w:lang w:val="en-US"/>
        </w:rPr>
        <w:t xml:space="preserve"> </w:t>
      </w:r>
      <w:r w:rsidR="001D1050" w:rsidRPr="001D1050">
        <w:rPr>
          <w:rFonts w:cs="Arial"/>
        </w:rPr>
        <w:t xml:space="preserve">февраля </w:t>
      </w:r>
      <w:r w:rsidRPr="001D1050">
        <w:rPr>
          <w:rFonts w:cs="Arial"/>
        </w:rPr>
        <w:t>20</w:t>
      </w:r>
      <w:r w:rsidR="00F45F8A" w:rsidRPr="001D1050">
        <w:rPr>
          <w:rFonts w:cs="Arial"/>
        </w:rPr>
        <w:t>2</w:t>
      </w:r>
      <w:r w:rsidR="00E20963" w:rsidRPr="001D1050">
        <w:rPr>
          <w:rFonts w:cs="Arial"/>
          <w:lang w:val="en-US"/>
        </w:rPr>
        <w:t>4</w:t>
      </w:r>
      <w:r w:rsidR="00281553" w:rsidRPr="001D1050">
        <w:rPr>
          <w:rFonts w:cs="Arial"/>
        </w:rPr>
        <w:t xml:space="preserve"> г.</w:t>
      </w:r>
      <w:r w:rsidR="001D1050">
        <w:rPr>
          <w:rFonts w:cs="Arial"/>
        </w:rPr>
        <w:t xml:space="preserve"> </w:t>
      </w:r>
      <w:r w:rsidR="00281553" w:rsidRPr="001D1050">
        <w:rPr>
          <w:rFonts w:cs="Arial"/>
        </w:rPr>
        <w:t>№</w:t>
      </w:r>
      <w:r w:rsidR="001D1050" w:rsidRPr="001D1050">
        <w:rPr>
          <w:rFonts w:cs="Arial"/>
        </w:rPr>
        <w:t xml:space="preserve"> 91</w:t>
      </w:r>
      <w:r w:rsidR="00281553" w:rsidRPr="001D1050">
        <w:rPr>
          <w:rFonts w:cs="Arial"/>
        </w:rPr>
        <w:t xml:space="preserve"> </w:t>
      </w:r>
    </w:p>
    <w:p w:rsidR="001D1050" w:rsidRDefault="001D1050" w:rsidP="001D105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81553" w:rsidRPr="001D1050">
        <w:rPr>
          <w:rFonts w:cs="Arial"/>
        </w:rPr>
        <w:t>г. Калач</w:t>
      </w:r>
    </w:p>
    <w:p w:rsidR="00956316" w:rsidRPr="001D1050" w:rsidRDefault="00956316" w:rsidP="001D1050">
      <w:pPr>
        <w:ind w:firstLine="709"/>
        <w:rPr>
          <w:rFonts w:cs="Arial"/>
        </w:rPr>
      </w:pPr>
    </w:p>
    <w:p w:rsidR="0036554D" w:rsidRPr="008678E9" w:rsidRDefault="00C81F79" w:rsidP="008678E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8678E9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F45F8A" w:rsidRPr="008678E9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C81F79" w:rsidRPr="008678E9" w:rsidRDefault="00C81F79" w:rsidP="008678E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8678E9">
        <w:rPr>
          <w:rFonts w:cs="Arial"/>
          <w:b/>
          <w:bCs/>
          <w:kern w:val="28"/>
          <w:sz w:val="32"/>
          <w:szCs w:val="32"/>
        </w:rPr>
        <w:t>администрации Калачеевского</w:t>
      </w:r>
    </w:p>
    <w:p w:rsidR="00C81F79" w:rsidRPr="008678E9" w:rsidRDefault="00C81F79" w:rsidP="008678E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8678E9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1750D4" w:rsidRPr="008678E9" w:rsidRDefault="001750D4" w:rsidP="008678E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8678E9">
        <w:rPr>
          <w:rFonts w:cs="Arial"/>
          <w:b/>
          <w:bCs/>
          <w:kern w:val="28"/>
          <w:sz w:val="32"/>
          <w:szCs w:val="32"/>
        </w:rPr>
        <w:t xml:space="preserve">Воронежской области </w:t>
      </w:r>
    </w:p>
    <w:p w:rsidR="001D1050" w:rsidRPr="008678E9" w:rsidRDefault="00C81F79" w:rsidP="008678E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8678E9">
        <w:rPr>
          <w:rFonts w:cs="Arial"/>
          <w:b/>
          <w:bCs/>
          <w:kern w:val="28"/>
          <w:sz w:val="32"/>
          <w:szCs w:val="32"/>
        </w:rPr>
        <w:t>от</w:t>
      </w:r>
      <w:r w:rsidR="00F17797" w:rsidRPr="008678E9">
        <w:rPr>
          <w:rFonts w:cs="Arial"/>
          <w:b/>
          <w:bCs/>
          <w:kern w:val="28"/>
          <w:sz w:val="32"/>
          <w:szCs w:val="32"/>
        </w:rPr>
        <w:t xml:space="preserve"> </w:t>
      </w:r>
      <w:r w:rsidR="001E7730" w:rsidRPr="008678E9">
        <w:rPr>
          <w:rFonts w:cs="Arial"/>
          <w:b/>
          <w:bCs/>
          <w:kern w:val="28"/>
          <w:sz w:val="32"/>
          <w:szCs w:val="32"/>
          <w:lang w:val="en-US"/>
        </w:rPr>
        <w:t>20</w:t>
      </w:r>
      <w:r w:rsidR="001E7730" w:rsidRPr="008678E9">
        <w:rPr>
          <w:rFonts w:cs="Arial"/>
          <w:b/>
          <w:bCs/>
          <w:kern w:val="28"/>
          <w:sz w:val="32"/>
          <w:szCs w:val="32"/>
        </w:rPr>
        <w:t>.12.2022</w:t>
      </w:r>
      <w:r w:rsidRPr="008678E9">
        <w:rPr>
          <w:rFonts w:cs="Arial"/>
          <w:b/>
          <w:bCs/>
          <w:kern w:val="28"/>
          <w:sz w:val="32"/>
          <w:szCs w:val="32"/>
        </w:rPr>
        <w:t xml:space="preserve"> г. №</w:t>
      </w:r>
      <w:r w:rsidR="001E7730" w:rsidRPr="008678E9">
        <w:rPr>
          <w:rFonts w:cs="Arial"/>
          <w:b/>
          <w:bCs/>
          <w:kern w:val="28"/>
          <w:sz w:val="32"/>
          <w:szCs w:val="32"/>
        </w:rPr>
        <w:t xml:space="preserve"> 963</w:t>
      </w:r>
    </w:p>
    <w:p w:rsidR="00205A0F" w:rsidRPr="001D1050" w:rsidRDefault="00703924" w:rsidP="001D1050">
      <w:pPr>
        <w:ind w:firstLine="709"/>
        <w:contextualSpacing/>
        <w:rPr>
          <w:rFonts w:cs="Arial"/>
        </w:rPr>
      </w:pPr>
      <w:r w:rsidRPr="001D1050">
        <w:rPr>
          <w:rFonts w:cs="Arial"/>
        </w:rPr>
        <w:t>В</w:t>
      </w:r>
      <w:r w:rsidR="00013A28" w:rsidRPr="001D1050">
        <w:rPr>
          <w:rFonts w:cs="Arial"/>
        </w:rPr>
        <w:t xml:space="preserve"> </w:t>
      </w:r>
      <w:r w:rsidR="00B534EE" w:rsidRPr="001D1050">
        <w:rPr>
          <w:rFonts w:cs="Arial"/>
        </w:rPr>
        <w:t xml:space="preserve">соответствии с </w:t>
      </w:r>
      <w:r w:rsidR="0033768F" w:rsidRPr="001D1050">
        <w:rPr>
          <w:rFonts w:cs="Arial"/>
        </w:rPr>
        <w:t xml:space="preserve">Градостроительным кодексом РФ, </w:t>
      </w:r>
      <w:r w:rsidR="00B534EE" w:rsidRPr="001D1050">
        <w:rPr>
          <w:rFonts w:cs="Arial"/>
        </w:rPr>
        <w:t xml:space="preserve">в целях приведения нормативных правовых актов администрации в соответствии с действующим законодательством </w:t>
      </w:r>
      <w:r w:rsidR="004D05CA" w:rsidRPr="001D1050">
        <w:rPr>
          <w:rFonts w:cs="Arial"/>
        </w:rPr>
        <w:t>администрация Калачеевского муниципального района Воронежской области</w:t>
      </w:r>
      <w:r w:rsidR="001D1050">
        <w:rPr>
          <w:rFonts w:cs="Arial"/>
        </w:rPr>
        <w:t xml:space="preserve"> </w:t>
      </w:r>
      <w:r w:rsidR="004D05CA" w:rsidRPr="001D1050">
        <w:rPr>
          <w:rFonts w:cs="Arial"/>
        </w:rPr>
        <w:t>п о с т а н о в л я е т:</w:t>
      </w:r>
    </w:p>
    <w:p w:rsidR="00FE2C7D" w:rsidRPr="001D1050" w:rsidRDefault="00205A0F" w:rsidP="001D1050">
      <w:pPr>
        <w:ind w:firstLine="709"/>
        <w:contextualSpacing/>
        <w:rPr>
          <w:rFonts w:cs="Arial"/>
        </w:rPr>
      </w:pPr>
      <w:r w:rsidRPr="001D1050">
        <w:rPr>
          <w:rFonts w:cs="Arial"/>
        </w:rPr>
        <w:t>1. В</w:t>
      </w:r>
      <w:r w:rsidR="00C81F79" w:rsidRPr="001D1050">
        <w:rPr>
          <w:rFonts w:cs="Arial"/>
        </w:rPr>
        <w:t>нести</w:t>
      </w:r>
      <w:r w:rsidR="00273B6C" w:rsidRPr="001D1050">
        <w:rPr>
          <w:rFonts w:cs="Arial"/>
        </w:rPr>
        <w:t xml:space="preserve"> следующие изменения в постановление администрации Калачеевского муниципального </w:t>
      </w:r>
      <w:r w:rsidR="003478AF" w:rsidRPr="001D1050">
        <w:rPr>
          <w:rFonts w:cs="Arial"/>
        </w:rPr>
        <w:t>района от</w:t>
      </w:r>
      <w:r w:rsidR="00273B6C" w:rsidRPr="001D1050">
        <w:rPr>
          <w:rFonts w:cs="Arial"/>
        </w:rPr>
        <w:t xml:space="preserve"> </w:t>
      </w:r>
      <w:r w:rsidR="001E7730" w:rsidRPr="001D1050">
        <w:rPr>
          <w:rFonts w:cs="Arial"/>
        </w:rPr>
        <w:t>20.12.2022</w:t>
      </w:r>
      <w:r w:rsidR="00273B6C" w:rsidRPr="001D1050">
        <w:rPr>
          <w:rFonts w:cs="Arial"/>
        </w:rPr>
        <w:t xml:space="preserve"> года № </w:t>
      </w:r>
      <w:r w:rsidR="001E7730" w:rsidRPr="001D1050">
        <w:rPr>
          <w:rFonts w:cs="Arial"/>
        </w:rPr>
        <w:t>963</w:t>
      </w:r>
      <w:r w:rsidR="00C81F79" w:rsidRPr="001D1050">
        <w:rPr>
          <w:rFonts w:cs="Arial"/>
        </w:rPr>
        <w:t xml:space="preserve"> </w:t>
      </w:r>
      <w:r w:rsidR="005F2EB2" w:rsidRPr="001D1050">
        <w:rPr>
          <w:rFonts w:cs="Arial"/>
        </w:rPr>
        <w:t>«Об утверждении административного регламента по предоставлению муниципальной услуги «</w:t>
      </w:r>
      <w:r w:rsidR="001E7730" w:rsidRPr="001D1050">
        <w:rPr>
          <w:rFonts w:cs="Arial"/>
        </w:rPr>
        <w:t xml:space="preserve">Выдача </w:t>
      </w:r>
      <w:r w:rsidR="005F2EB2" w:rsidRPr="001D1050">
        <w:rPr>
          <w:rFonts w:cs="Arial"/>
        </w:rPr>
        <w:t xml:space="preserve">разрешения на </w:t>
      </w:r>
      <w:r w:rsidR="00DB756D" w:rsidRPr="001D1050">
        <w:rPr>
          <w:rFonts w:cs="Arial"/>
        </w:rPr>
        <w:t>строительство</w:t>
      </w:r>
      <w:r w:rsidR="001E7730" w:rsidRPr="001D1050">
        <w:rPr>
          <w:rFonts w:cs="Arial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Калачеевского муниципального района Воронежской области»</w:t>
      </w:r>
      <w:r w:rsidR="004560C0" w:rsidRPr="001D1050">
        <w:rPr>
          <w:rFonts w:cs="Arial"/>
        </w:rPr>
        <w:t xml:space="preserve"> (в редакции постановление администрации Калачеевского муниципального района Воронежской области от 12.05.2023 года № 379)</w:t>
      </w:r>
      <w:r w:rsidR="00FE2C7D" w:rsidRPr="001D1050">
        <w:rPr>
          <w:rFonts w:cs="Arial"/>
        </w:rPr>
        <w:t>:</w:t>
      </w:r>
    </w:p>
    <w:p w:rsidR="004560C0" w:rsidRPr="001D1050" w:rsidRDefault="00FE2C7D" w:rsidP="001D1050">
      <w:pPr>
        <w:ind w:firstLine="709"/>
        <w:contextualSpacing/>
        <w:rPr>
          <w:rFonts w:cs="Arial"/>
        </w:rPr>
      </w:pPr>
      <w:r w:rsidRPr="001D1050">
        <w:rPr>
          <w:rFonts w:cs="Arial"/>
        </w:rPr>
        <w:t>1.1.</w:t>
      </w:r>
      <w:r w:rsidR="001D1050">
        <w:rPr>
          <w:rFonts w:cs="Arial"/>
        </w:rPr>
        <w:t xml:space="preserve"> </w:t>
      </w:r>
      <w:bookmarkStart w:id="1" w:name="sub_117"/>
      <w:r w:rsidR="00E20963" w:rsidRPr="001D1050">
        <w:rPr>
          <w:rFonts w:cs="Arial"/>
        </w:rPr>
        <w:t>п</w:t>
      </w:r>
      <w:r w:rsidR="004560C0" w:rsidRPr="001D1050">
        <w:rPr>
          <w:rFonts w:cs="Arial"/>
        </w:rPr>
        <w:t>ункт</w:t>
      </w:r>
      <w:r w:rsidR="00E20963" w:rsidRPr="001D1050">
        <w:rPr>
          <w:rFonts w:cs="Arial"/>
        </w:rPr>
        <w:t xml:space="preserve"> 3.5 </w:t>
      </w:r>
      <w:r w:rsidR="001E7730" w:rsidRPr="001D1050">
        <w:rPr>
          <w:rFonts w:cs="Arial"/>
        </w:rPr>
        <w:t>административно</w:t>
      </w:r>
      <w:r w:rsidR="00E20963" w:rsidRPr="001D1050">
        <w:rPr>
          <w:rFonts w:cs="Arial"/>
        </w:rPr>
        <w:t xml:space="preserve">го </w:t>
      </w:r>
      <w:r w:rsidR="001E7730" w:rsidRPr="001D1050">
        <w:rPr>
          <w:rFonts w:cs="Arial"/>
        </w:rPr>
        <w:t>регламент</w:t>
      </w:r>
      <w:r w:rsidR="00E20963" w:rsidRPr="001D1050">
        <w:rPr>
          <w:rFonts w:cs="Arial"/>
        </w:rPr>
        <w:t>а</w:t>
      </w:r>
      <w:r w:rsidR="001E7730" w:rsidRPr="001D1050">
        <w:rPr>
          <w:rFonts w:cs="Arial"/>
        </w:rPr>
        <w:t xml:space="preserve">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Калачеевского муниципального района Воронежской области, </w:t>
      </w:r>
      <w:r w:rsidR="004560C0" w:rsidRPr="001D1050">
        <w:rPr>
          <w:rFonts w:cs="Arial"/>
        </w:rPr>
        <w:t xml:space="preserve">дополнить подпунктом </w:t>
      </w:r>
      <w:r w:rsidR="00E20963" w:rsidRPr="001D1050">
        <w:rPr>
          <w:rFonts w:cs="Arial"/>
        </w:rPr>
        <w:t>3.5.</w:t>
      </w:r>
      <w:r w:rsidR="004560C0" w:rsidRPr="001D1050">
        <w:rPr>
          <w:rFonts w:cs="Arial"/>
        </w:rPr>
        <w:t>1</w:t>
      </w:r>
      <w:r w:rsidR="00E20963" w:rsidRPr="001D1050">
        <w:rPr>
          <w:rFonts w:cs="Arial"/>
        </w:rPr>
        <w:t xml:space="preserve"> </w:t>
      </w:r>
      <w:r w:rsidR="008F0BB7" w:rsidRPr="001D1050">
        <w:rPr>
          <w:rFonts w:cs="Arial"/>
        </w:rPr>
        <w:t>следующего содержания:</w:t>
      </w:r>
    </w:p>
    <w:p w:rsidR="00AE41C9" w:rsidRPr="001D1050" w:rsidRDefault="0065637A" w:rsidP="001D1050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1D1050">
        <w:rPr>
          <w:rFonts w:cs="Arial"/>
        </w:rPr>
        <w:t>«</w:t>
      </w:r>
      <w:r w:rsidR="004560C0" w:rsidRPr="001D1050">
        <w:rPr>
          <w:rFonts w:cs="Arial"/>
        </w:rPr>
        <w:t>3.5.1</w:t>
      </w:r>
      <w:r w:rsidR="008F0BB7" w:rsidRPr="001D1050">
        <w:rPr>
          <w:rFonts w:cs="Arial"/>
        </w:rPr>
        <w:t xml:space="preserve"> </w:t>
      </w:r>
      <w:r w:rsidR="008F0BB7" w:rsidRPr="001D1050">
        <w:rPr>
          <w:rFonts w:cs="Arial"/>
          <w:color w:val="000000"/>
          <w:shd w:val="clear" w:color="auto" w:fill="FFFFFF"/>
        </w:rPr>
        <w:t>Уполномоченные на выдачу разрешений на строительство орган исполнительной власти субъекта Российской Федерации, орган местного самоуправления до выдачи разрешения на строительство в течение срока, указанного в</w:t>
      </w:r>
      <w:r w:rsidR="001D1050">
        <w:rPr>
          <w:rFonts w:cs="Arial"/>
          <w:color w:val="000000"/>
          <w:shd w:val="clear" w:color="auto" w:fill="FFFFFF"/>
        </w:rPr>
        <w:t xml:space="preserve"> </w:t>
      </w:r>
      <w:r w:rsidR="008F0BB7" w:rsidRPr="001D1050">
        <w:rPr>
          <w:rFonts w:cs="Arial"/>
          <w:color w:val="000000"/>
          <w:shd w:val="clear" w:color="auto" w:fill="FFFFFF"/>
        </w:rPr>
        <w:t>части 11 ст. 51 Г</w:t>
      </w:r>
      <w:r w:rsidR="004560C0" w:rsidRPr="001D1050">
        <w:rPr>
          <w:rFonts w:cs="Arial"/>
          <w:color w:val="000000"/>
          <w:shd w:val="clear" w:color="auto" w:fill="FFFFFF"/>
        </w:rPr>
        <w:t>р</w:t>
      </w:r>
      <w:r w:rsidR="008F0BB7" w:rsidRPr="001D1050">
        <w:rPr>
          <w:rFonts w:cs="Arial"/>
          <w:color w:val="000000"/>
          <w:shd w:val="clear" w:color="auto" w:fill="FFFFFF"/>
        </w:rPr>
        <w:t>К РФ,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тайну».</w:t>
      </w:r>
    </w:p>
    <w:p w:rsidR="004560C0" w:rsidRPr="001D1050" w:rsidRDefault="00AE41C9" w:rsidP="001D1050">
      <w:pPr>
        <w:ind w:firstLine="709"/>
        <w:contextualSpacing/>
        <w:rPr>
          <w:rFonts w:cs="Arial"/>
        </w:rPr>
      </w:pPr>
      <w:r w:rsidRPr="001D1050">
        <w:rPr>
          <w:rFonts w:cs="Arial"/>
          <w:color w:val="000000"/>
          <w:shd w:val="clear" w:color="auto" w:fill="FFFFFF"/>
        </w:rPr>
        <w:t>1.2</w:t>
      </w:r>
      <w:r w:rsidR="004560C0" w:rsidRPr="001D1050">
        <w:rPr>
          <w:rFonts w:cs="Arial"/>
          <w:color w:val="000000"/>
          <w:shd w:val="clear" w:color="auto" w:fill="FFFFFF"/>
        </w:rPr>
        <w:t>.</w:t>
      </w:r>
      <w:r w:rsidRPr="001D1050">
        <w:rPr>
          <w:rFonts w:cs="Arial"/>
          <w:color w:val="000000"/>
          <w:shd w:val="clear" w:color="auto" w:fill="FFFFFF"/>
        </w:rPr>
        <w:t xml:space="preserve"> </w:t>
      </w:r>
      <w:r w:rsidR="004560C0" w:rsidRPr="001D1050">
        <w:rPr>
          <w:rFonts w:cs="Arial"/>
          <w:color w:val="000000"/>
          <w:shd w:val="clear" w:color="auto" w:fill="FFFFFF"/>
        </w:rPr>
        <w:t>подпункт н) пункт</w:t>
      </w:r>
      <w:r w:rsidR="00F5140F" w:rsidRPr="001D1050">
        <w:rPr>
          <w:rFonts w:cs="Arial"/>
          <w:color w:val="000000"/>
          <w:shd w:val="clear" w:color="auto" w:fill="FFFFFF"/>
        </w:rPr>
        <w:t>а</w:t>
      </w:r>
      <w:r w:rsidR="004560C0" w:rsidRPr="001D1050">
        <w:rPr>
          <w:rFonts w:cs="Arial"/>
          <w:color w:val="000000"/>
          <w:shd w:val="clear" w:color="auto" w:fill="FFFFFF"/>
        </w:rPr>
        <w:t xml:space="preserve"> 3.15</w:t>
      </w:r>
      <w:r w:rsidRPr="001D1050">
        <w:rPr>
          <w:rFonts w:cs="Arial"/>
          <w:color w:val="000000"/>
          <w:shd w:val="clear" w:color="auto" w:fill="FFFFFF"/>
        </w:rPr>
        <w:t xml:space="preserve"> </w:t>
      </w:r>
      <w:r w:rsidRPr="001D1050">
        <w:rPr>
          <w:rFonts w:cs="Arial"/>
        </w:rPr>
        <w:t xml:space="preserve">административного регламента, изложить в новой редакции: </w:t>
      </w:r>
    </w:p>
    <w:p w:rsidR="00494500" w:rsidRPr="001D1050" w:rsidRDefault="0065637A" w:rsidP="001D1050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1D1050">
        <w:rPr>
          <w:rFonts w:cs="Arial"/>
        </w:rPr>
        <w:t>«</w:t>
      </w:r>
      <w:r w:rsidR="004560C0" w:rsidRPr="001D1050">
        <w:rPr>
          <w:rFonts w:cs="Arial"/>
        </w:rPr>
        <w:t xml:space="preserve">н) </w:t>
      </w:r>
      <w:r w:rsidR="00AE41C9" w:rsidRPr="001D1050">
        <w:rPr>
          <w:rFonts w:cs="Arial"/>
          <w:color w:val="000000"/>
          <w:shd w:val="clear" w:color="auto" w:fill="FFFFFF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</w:t>
      </w:r>
      <w:r w:rsidR="00AE41C9" w:rsidRPr="001D1050">
        <w:rPr>
          <w:rFonts w:cs="Arial"/>
          <w:color w:val="000000"/>
          <w:shd w:val="clear" w:color="auto" w:fill="FFFFFF"/>
        </w:rPr>
        <w:lastRenderedPageBreak/>
        <w:t>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4560C0" w:rsidRPr="001D1050">
        <w:rPr>
          <w:rFonts w:cs="Arial"/>
          <w:color w:val="000000"/>
          <w:shd w:val="clear" w:color="auto" w:fill="FFFFFF"/>
        </w:rPr>
        <w:t>;</w:t>
      </w:r>
      <w:r w:rsidR="00AE41C9" w:rsidRPr="001D1050">
        <w:rPr>
          <w:rFonts w:cs="Arial"/>
          <w:color w:val="000000"/>
          <w:shd w:val="clear" w:color="auto" w:fill="FFFFFF"/>
        </w:rPr>
        <w:t>».</w:t>
      </w:r>
      <w:r w:rsidR="001D1050">
        <w:rPr>
          <w:rFonts w:cs="Arial"/>
        </w:rPr>
        <w:t xml:space="preserve"> </w:t>
      </w:r>
    </w:p>
    <w:bookmarkEnd w:id="1"/>
    <w:p w:rsidR="00B93501" w:rsidRPr="001D1050" w:rsidRDefault="001E7730" w:rsidP="001D1050">
      <w:pPr>
        <w:ind w:firstLine="709"/>
        <w:contextualSpacing/>
        <w:rPr>
          <w:rFonts w:cs="Arial"/>
        </w:rPr>
      </w:pPr>
      <w:r w:rsidRPr="001D1050">
        <w:rPr>
          <w:rFonts w:cs="Arial"/>
        </w:rPr>
        <w:t>2</w:t>
      </w:r>
      <w:r w:rsidR="00B93501" w:rsidRPr="001D1050">
        <w:rPr>
          <w:rFonts w:cs="Arial"/>
        </w:rPr>
        <w:t xml:space="preserve">. </w:t>
      </w:r>
      <w:r w:rsidR="0033768F" w:rsidRPr="001D1050">
        <w:rPr>
          <w:rFonts w:cs="Arial"/>
        </w:rPr>
        <w:t>Н</w:t>
      </w:r>
      <w:r w:rsidR="00B93501" w:rsidRPr="001D1050">
        <w:rPr>
          <w:rFonts w:cs="Arial"/>
        </w:rPr>
        <w:t>астоящее постановление</w:t>
      </w:r>
      <w:r w:rsidR="0033768F" w:rsidRPr="001D1050">
        <w:rPr>
          <w:rFonts w:cs="Arial"/>
        </w:rPr>
        <w:t xml:space="preserve"> подлежит опубликованию</w:t>
      </w:r>
      <w:r w:rsidR="00B93501" w:rsidRPr="001D1050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области.</w:t>
      </w:r>
    </w:p>
    <w:p w:rsidR="001D1050" w:rsidRDefault="00B93501" w:rsidP="001D1050">
      <w:pPr>
        <w:ind w:firstLine="709"/>
        <w:contextualSpacing/>
        <w:rPr>
          <w:rFonts w:cs="Arial"/>
        </w:rPr>
      </w:pPr>
      <w:r w:rsidRPr="001D1050">
        <w:rPr>
          <w:rFonts w:cs="Arial"/>
        </w:rPr>
        <w:t>3. Контроль за исполнением настоящего постановления возложить на</w:t>
      </w:r>
      <w:r w:rsidR="004560C0" w:rsidRPr="001D1050">
        <w:rPr>
          <w:rFonts w:cs="Arial"/>
        </w:rPr>
        <w:t xml:space="preserve"> начальника сектора строительства транспорта и ЖКХ администрации Калачеевского муниципального района Воронежской области Чукардина Д.Г.</w:t>
      </w:r>
      <w:r w:rsidRPr="001D1050">
        <w:rPr>
          <w:rFonts w:cs="Arial"/>
        </w:rPr>
        <w:t xml:space="preserve"> </w:t>
      </w:r>
    </w:p>
    <w:p w:rsidR="00205A0F" w:rsidRPr="001D1050" w:rsidRDefault="00205A0F" w:rsidP="001D1050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678E9" w:rsidRPr="008C2A69" w:rsidTr="008C2A69">
        <w:tc>
          <w:tcPr>
            <w:tcW w:w="3284" w:type="dxa"/>
            <w:shd w:val="clear" w:color="auto" w:fill="auto"/>
          </w:tcPr>
          <w:p w:rsidR="008678E9" w:rsidRPr="008C2A69" w:rsidRDefault="008678E9" w:rsidP="008C2A69">
            <w:pPr>
              <w:ind w:firstLine="0"/>
              <w:rPr>
                <w:rFonts w:cs="Arial"/>
                <w:bCs/>
              </w:rPr>
            </w:pPr>
            <w:r w:rsidRPr="008C2A69">
              <w:rPr>
                <w:rFonts w:cs="Arial"/>
                <w:bCs/>
              </w:rPr>
              <w:t xml:space="preserve">Глава администрации </w:t>
            </w:r>
          </w:p>
          <w:p w:rsidR="008678E9" w:rsidRPr="008C2A69" w:rsidRDefault="008678E9" w:rsidP="008C2A69">
            <w:pPr>
              <w:ind w:firstLine="0"/>
              <w:rPr>
                <w:rFonts w:cs="Arial"/>
                <w:bCs/>
              </w:rPr>
            </w:pPr>
            <w:r w:rsidRPr="008C2A69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8678E9" w:rsidRPr="008C2A69" w:rsidRDefault="008678E9" w:rsidP="008C2A6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8678E9" w:rsidRPr="008C2A69" w:rsidRDefault="008678E9" w:rsidP="008C2A69">
            <w:pPr>
              <w:tabs>
                <w:tab w:val="left" w:pos="7380"/>
                <w:tab w:val="left" w:pos="7560"/>
              </w:tabs>
              <w:ind w:firstLine="0"/>
              <w:rPr>
                <w:rFonts w:cs="Arial"/>
                <w:bCs/>
              </w:rPr>
            </w:pPr>
            <w:r w:rsidRPr="008C2A69">
              <w:rPr>
                <w:rFonts w:cs="Arial"/>
                <w:bCs/>
              </w:rPr>
              <w:t>Н.Т. Котолевский</w:t>
            </w:r>
          </w:p>
          <w:p w:rsidR="008678E9" w:rsidRPr="008C2A69" w:rsidRDefault="008678E9" w:rsidP="008C2A69">
            <w:pPr>
              <w:ind w:firstLine="0"/>
              <w:rPr>
                <w:rFonts w:cs="Arial"/>
              </w:rPr>
            </w:pPr>
          </w:p>
          <w:p w:rsidR="008678E9" w:rsidRPr="008C2A69" w:rsidRDefault="008678E9" w:rsidP="008C2A69">
            <w:pPr>
              <w:ind w:firstLine="0"/>
              <w:rPr>
                <w:rFonts w:cs="Arial"/>
                <w:bCs/>
              </w:rPr>
            </w:pPr>
          </w:p>
        </w:tc>
      </w:tr>
    </w:tbl>
    <w:p w:rsidR="00205A0F" w:rsidRPr="001D1050" w:rsidRDefault="00205A0F" w:rsidP="001D1050">
      <w:pPr>
        <w:ind w:firstLine="709"/>
        <w:rPr>
          <w:rFonts w:cs="Arial"/>
        </w:rPr>
      </w:pPr>
    </w:p>
    <w:p w:rsidR="001D1050" w:rsidRPr="001D1050" w:rsidRDefault="001D1050">
      <w:pPr>
        <w:ind w:firstLine="709"/>
        <w:rPr>
          <w:rFonts w:cs="Arial"/>
        </w:rPr>
      </w:pPr>
    </w:p>
    <w:sectPr w:rsidR="001D1050" w:rsidRPr="001D1050" w:rsidSect="001D105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E38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A581F"/>
    <w:multiLevelType w:val="hybridMultilevel"/>
    <w:tmpl w:val="09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563D"/>
    <w:multiLevelType w:val="hybridMultilevel"/>
    <w:tmpl w:val="4D44B380"/>
    <w:lvl w:ilvl="0" w:tplc="49AEFD8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1097"/>
    <w:multiLevelType w:val="hybridMultilevel"/>
    <w:tmpl w:val="D33EB31C"/>
    <w:lvl w:ilvl="0" w:tplc="07DE4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1154"/>
    <w:multiLevelType w:val="hybridMultilevel"/>
    <w:tmpl w:val="E696CE48"/>
    <w:lvl w:ilvl="0" w:tplc="1228E73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AE2"/>
    <w:multiLevelType w:val="hybridMultilevel"/>
    <w:tmpl w:val="DF566B30"/>
    <w:lvl w:ilvl="0" w:tplc="65E43C6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2"/>
    <w:rsid w:val="00013A28"/>
    <w:rsid w:val="00021F8C"/>
    <w:rsid w:val="000D701D"/>
    <w:rsid w:val="0012392E"/>
    <w:rsid w:val="0014314E"/>
    <w:rsid w:val="00162DAD"/>
    <w:rsid w:val="001750D4"/>
    <w:rsid w:val="001817D2"/>
    <w:rsid w:val="00181E48"/>
    <w:rsid w:val="00196D3A"/>
    <w:rsid w:val="001B7586"/>
    <w:rsid w:val="001D1050"/>
    <w:rsid w:val="001E7730"/>
    <w:rsid w:val="00205A0F"/>
    <w:rsid w:val="00237CD4"/>
    <w:rsid w:val="00273B6C"/>
    <w:rsid w:val="00281553"/>
    <w:rsid w:val="00290D8C"/>
    <w:rsid w:val="002A10D7"/>
    <w:rsid w:val="002A7922"/>
    <w:rsid w:val="002C1B8A"/>
    <w:rsid w:val="002D0B66"/>
    <w:rsid w:val="002F6C20"/>
    <w:rsid w:val="00303A64"/>
    <w:rsid w:val="00306D62"/>
    <w:rsid w:val="00310E7B"/>
    <w:rsid w:val="00330E89"/>
    <w:rsid w:val="0033768F"/>
    <w:rsid w:val="003478AF"/>
    <w:rsid w:val="0036554D"/>
    <w:rsid w:val="00375ECB"/>
    <w:rsid w:val="0038212A"/>
    <w:rsid w:val="003B17BE"/>
    <w:rsid w:val="003B4DEA"/>
    <w:rsid w:val="003C0222"/>
    <w:rsid w:val="003F2BFA"/>
    <w:rsid w:val="004050F7"/>
    <w:rsid w:val="00414650"/>
    <w:rsid w:val="004560C0"/>
    <w:rsid w:val="0046154C"/>
    <w:rsid w:val="00480343"/>
    <w:rsid w:val="00484EC2"/>
    <w:rsid w:val="00492D1C"/>
    <w:rsid w:val="00494500"/>
    <w:rsid w:val="004D05CA"/>
    <w:rsid w:val="004F194D"/>
    <w:rsid w:val="005035AA"/>
    <w:rsid w:val="005142FB"/>
    <w:rsid w:val="0052173B"/>
    <w:rsid w:val="00555749"/>
    <w:rsid w:val="00584DDA"/>
    <w:rsid w:val="005850FE"/>
    <w:rsid w:val="005A1DE3"/>
    <w:rsid w:val="005D5CDA"/>
    <w:rsid w:val="005F2EB2"/>
    <w:rsid w:val="00600BF5"/>
    <w:rsid w:val="00612CCB"/>
    <w:rsid w:val="00640F62"/>
    <w:rsid w:val="0065637A"/>
    <w:rsid w:val="0069227F"/>
    <w:rsid w:val="006A2C6B"/>
    <w:rsid w:val="006B0A86"/>
    <w:rsid w:val="006E3716"/>
    <w:rsid w:val="0070009E"/>
    <w:rsid w:val="007035FD"/>
    <w:rsid w:val="00703924"/>
    <w:rsid w:val="0074430D"/>
    <w:rsid w:val="0077763A"/>
    <w:rsid w:val="00790259"/>
    <w:rsid w:val="00797C5C"/>
    <w:rsid w:val="00797EC7"/>
    <w:rsid w:val="007A3FE2"/>
    <w:rsid w:val="007B4440"/>
    <w:rsid w:val="007B667C"/>
    <w:rsid w:val="007C6D70"/>
    <w:rsid w:val="007F243F"/>
    <w:rsid w:val="007F25D1"/>
    <w:rsid w:val="00805109"/>
    <w:rsid w:val="00823042"/>
    <w:rsid w:val="00837E24"/>
    <w:rsid w:val="008509B9"/>
    <w:rsid w:val="008678E9"/>
    <w:rsid w:val="00872ED9"/>
    <w:rsid w:val="008B3AA2"/>
    <w:rsid w:val="008C2A69"/>
    <w:rsid w:val="008C3561"/>
    <w:rsid w:val="008D7680"/>
    <w:rsid w:val="008F0BB7"/>
    <w:rsid w:val="008F26FC"/>
    <w:rsid w:val="008F37DB"/>
    <w:rsid w:val="00915D27"/>
    <w:rsid w:val="00930610"/>
    <w:rsid w:val="00936922"/>
    <w:rsid w:val="0094245B"/>
    <w:rsid w:val="00956316"/>
    <w:rsid w:val="009578DA"/>
    <w:rsid w:val="00960586"/>
    <w:rsid w:val="009777FE"/>
    <w:rsid w:val="009A0E29"/>
    <w:rsid w:val="009A461C"/>
    <w:rsid w:val="009C158E"/>
    <w:rsid w:val="009F530F"/>
    <w:rsid w:val="00A25D90"/>
    <w:rsid w:val="00A41EAE"/>
    <w:rsid w:val="00A6249D"/>
    <w:rsid w:val="00A62E90"/>
    <w:rsid w:val="00A64FFE"/>
    <w:rsid w:val="00A81E8E"/>
    <w:rsid w:val="00AD4E14"/>
    <w:rsid w:val="00AE41C9"/>
    <w:rsid w:val="00B2390B"/>
    <w:rsid w:val="00B27946"/>
    <w:rsid w:val="00B404ED"/>
    <w:rsid w:val="00B534EE"/>
    <w:rsid w:val="00B5498A"/>
    <w:rsid w:val="00B6605E"/>
    <w:rsid w:val="00B72E3D"/>
    <w:rsid w:val="00B93501"/>
    <w:rsid w:val="00BA5C92"/>
    <w:rsid w:val="00BB4B13"/>
    <w:rsid w:val="00BC0D32"/>
    <w:rsid w:val="00C511C2"/>
    <w:rsid w:val="00C54CD6"/>
    <w:rsid w:val="00C81F79"/>
    <w:rsid w:val="00CC1A8B"/>
    <w:rsid w:val="00CC7CE8"/>
    <w:rsid w:val="00D664B6"/>
    <w:rsid w:val="00D95DF4"/>
    <w:rsid w:val="00DB34B8"/>
    <w:rsid w:val="00DB756D"/>
    <w:rsid w:val="00DC515C"/>
    <w:rsid w:val="00E16649"/>
    <w:rsid w:val="00E20963"/>
    <w:rsid w:val="00E5226E"/>
    <w:rsid w:val="00E72435"/>
    <w:rsid w:val="00E752ED"/>
    <w:rsid w:val="00E970FE"/>
    <w:rsid w:val="00EE6E8B"/>
    <w:rsid w:val="00F17797"/>
    <w:rsid w:val="00F45F8A"/>
    <w:rsid w:val="00F5140F"/>
    <w:rsid w:val="00F629B1"/>
    <w:rsid w:val="00F7241D"/>
    <w:rsid w:val="00F9605C"/>
    <w:rsid w:val="00FC512F"/>
    <w:rsid w:val="00FD4417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40F6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0F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0F6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0F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0F6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40F6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40F62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640F62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678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678E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40F6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640F6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8678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0F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0F6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0F6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0F6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40F6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0F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0F6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0F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0F6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40F6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40F62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60586"/>
    <w:rPr>
      <w:rFonts w:ascii="Arial" w:hAnsi="Arial" w:cs="Arial"/>
      <w:b/>
      <w:bCs/>
      <w:kern w:val="32"/>
      <w:sz w:val="32"/>
      <w:szCs w:val="32"/>
    </w:rPr>
  </w:style>
  <w:style w:type="character" w:styleId="a4">
    <w:name w:val="Strong"/>
    <w:uiPriority w:val="22"/>
    <w:qFormat/>
    <w:rsid w:val="00797EC7"/>
    <w:rPr>
      <w:b/>
      <w:bCs/>
    </w:rPr>
  </w:style>
  <w:style w:type="paragraph" w:styleId="a5">
    <w:name w:val="Body Text"/>
    <w:basedOn w:val="a"/>
    <w:link w:val="a6"/>
    <w:rsid w:val="00013A28"/>
    <w:pPr>
      <w:ind w:right="-1"/>
      <w:jc w:val="center"/>
    </w:pPr>
    <w:rPr>
      <w:b/>
      <w:sz w:val="36"/>
      <w:szCs w:val="32"/>
      <w:lang w:val="x-none" w:eastAsia="x-none"/>
    </w:rPr>
  </w:style>
  <w:style w:type="character" w:customStyle="1" w:styleId="a6">
    <w:name w:val="Основной текст Знак"/>
    <w:link w:val="a5"/>
    <w:rsid w:val="00013A28"/>
    <w:rPr>
      <w:rFonts w:ascii="Arial" w:hAnsi="Arial"/>
      <w:b/>
      <w:sz w:val="36"/>
      <w:szCs w:val="32"/>
    </w:rPr>
  </w:style>
  <w:style w:type="character" w:customStyle="1" w:styleId="40">
    <w:name w:val="Заголовок 4 Знак"/>
    <w:link w:val="4"/>
    <w:rsid w:val="00F9605C"/>
    <w:rPr>
      <w:rFonts w:ascii="Arial" w:hAnsi="Arial"/>
      <w:b/>
      <w:bCs/>
      <w:sz w:val="26"/>
      <w:szCs w:val="28"/>
    </w:rPr>
  </w:style>
  <w:style w:type="table" w:styleId="a7">
    <w:name w:val="Table Grid"/>
    <w:basedOn w:val="a1"/>
    <w:rsid w:val="0020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640F62"/>
    <w:rPr>
      <w:color w:val="0000FF"/>
      <w:u w:val="none"/>
    </w:rPr>
  </w:style>
  <w:style w:type="paragraph" w:customStyle="1" w:styleId="ConsPlusNormal">
    <w:name w:val="ConsPlusNormal"/>
    <w:next w:val="a"/>
    <w:rsid w:val="00273B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DB756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678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678E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40F6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640F6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8678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0F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0F6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0F6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0F6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98F6-B36C-4B25-946A-61A7ABD9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2024-02-01T13:56:00Z</cp:lastPrinted>
  <dcterms:created xsi:type="dcterms:W3CDTF">2024-04-12T12:19:00Z</dcterms:created>
  <dcterms:modified xsi:type="dcterms:W3CDTF">2024-04-12T12:19:00Z</dcterms:modified>
</cp:coreProperties>
</file>