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E8338" w14:textId="77777777" w:rsidR="00F92C00" w:rsidRPr="00A53438" w:rsidRDefault="00F92C00" w:rsidP="00A53438">
      <w:pPr>
        <w:ind w:firstLine="709"/>
        <w:rPr>
          <w:rFonts w:cs="Arial"/>
          <w:bCs/>
        </w:rPr>
      </w:pPr>
    </w:p>
    <w:p w14:paraId="52DCE7FD" w14:textId="77777777" w:rsidR="001007FA" w:rsidRPr="00A53438" w:rsidRDefault="0078455F" w:rsidP="00A53438">
      <w:pPr>
        <w:ind w:firstLine="709"/>
        <w:jc w:val="center"/>
        <w:rPr>
          <w:rFonts w:cs="Arial"/>
          <w:bCs/>
        </w:rPr>
      </w:pPr>
      <w:r>
        <w:rPr>
          <w:rFonts w:cs="Arial"/>
          <w:noProof/>
        </w:rPr>
        <w:drawing>
          <wp:inline distT="0" distB="0" distL="0" distR="0" wp14:anchorId="2DBE46D3" wp14:editId="77AFE43E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blipFill dpi="0" rotWithShape="0">
                      <a:blip>
                        <a:lum bright="-12000" contrast="30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CBD48" w14:textId="77777777" w:rsidR="001007FA" w:rsidRPr="00A53438" w:rsidRDefault="001007FA" w:rsidP="00A53438">
      <w:pPr>
        <w:pStyle w:val="2"/>
        <w:numPr>
          <w:ilvl w:val="1"/>
          <w:numId w:val="8"/>
        </w:numPr>
        <w:tabs>
          <w:tab w:val="left" w:pos="0"/>
        </w:tabs>
        <w:ind w:left="0" w:firstLine="709"/>
        <w:rPr>
          <w:b w:val="0"/>
          <w:sz w:val="24"/>
          <w:szCs w:val="24"/>
        </w:rPr>
      </w:pPr>
      <w:r w:rsidRPr="00A53438">
        <w:rPr>
          <w:b w:val="0"/>
          <w:sz w:val="24"/>
          <w:szCs w:val="24"/>
        </w:rPr>
        <w:t>АДМИНИСТРАЦИЯ</w:t>
      </w:r>
    </w:p>
    <w:p w14:paraId="06B67456" w14:textId="77777777" w:rsidR="001007FA" w:rsidRPr="00A53438" w:rsidRDefault="001007FA" w:rsidP="00A53438">
      <w:pPr>
        <w:pStyle w:val="2"/>
        <w:numPr>
          <w:ilvl w:val="1"/>
          <w:numId w:val="8"/>
        </w:numPr>
        <w:tabs>
          <w:tab w:val="left" w:pos="0"/>
        </w:tabs>
        <w:ind w:left="0" w:firstLine="709"/>
        <w:rPr>
          <w:b w:val="0"/>
          <w:sz w:val="24"/>
          <w:szCs w:val="24"/>
        </w:rPr>
      </w:pPr>
      <w:r w:rsidRPr="00A53438">
        <w:rPr>
          <w:b w:val="0"/>
          <w:sz w:val="24"/>
          <w:szCs w:val="24"/>
        </w:rPr>
        <w:t>КАЛАЧЕЕВСКОГО МУНИЦИПАЛЬНОГО РАЙОНА</w:t>
      </w:r>
    </w:p>
    <w:p w14:paraId="2099C06A" w14:textId="77777777" w:rsidR="001007FA" w:rsidRPr="00A53438" w:rsidRDefault="001007FA" w:rsidP="00A53438">
      <w:pPr>
        <w:ind w:firstLine="709"/>
        <w:jc w:val="center"/>
        <w:rPr>
          <w:rFonts w:cs="Arial"/>
          <w:bCs/>
        </w:rPr>
      </w:pPr>
      <w:r w:rsidRPr="00A53438">
        <w:rPr>
          <w:rFonts w:cs="Arial"/>
          <w:bCs/>
        </w:rPr>
        <w:t>ВОРОНЕЖСКОЙ ОБЛАСТИ</w:t>
      </w:r>
    </w:p>
    <w:p w14:paraId="45776CB0" w14:textId="77777777" w:rsidR="00A53438" w:rsidRDefault="001007FA" w:rsidP="00A53438">
      <w:pPr>
        <w:pStyle w:val="4"/>
        <w:numPr>
          <w:ilvl w:val="3"/>
          <w:numId w:val="8"/>
        </w:numPr>
        <w:tabs>
          <w:tab w:val="left" w:pos="0"/>
        </w:tabs>
        <w:ind w:left="0" w:firstLine="709"/>
        <w:jc w:val="center"/>
        <w:rPr>
          <w:rFonts w:cs="Arial"/>
          <w:sz w:val="24"/>
          <w:szCs w:val="24"/>
        </w:rPr>
      </w:pPr>
      <w:r w:rsidRPr="00A53438">
        <w:rPr>
          <w:rFonts w:cs="Arial"/>
          <w:b w:val="0"/>
          <w:sz w:val="24"/>
          <w:szCs w:val="24"/>
        </w:rPr>
        <w:t>ПОСТАНОВЛЕНИЕ</w:t>
      </w:r>
    </w:p>
    <w:p w14:paraId="11916F09" w14:textId="77777777" w:rsidR="001007FA" w:rsidRPr="00A53438" w:rsidRDefault="00A53438" w:rsidP="00A53438">
      <w:pPr>
        <w:tabs>
          <w:tab w:val="left" w:pos="375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35D709B" w14:textId="77777777" w:rsidR="001007FA" w:rsidRPr="00A53438" w:rsidRDefault="00780377" w:rsidP="00A53438">
      <w:pPr>
        <w:ind w:firstLine="709"/>
        <w:rPr>
          <w:rFonts w:cs="Arial"/>
        </w:rPr>
      </w:pPr>
      <w:r w:rsidRPr="00A53438">
        <w:rPr>
          <w:rFonts w:cs="Arial"/>
        </w:rPr>
        <w:t>«29» ноября</w:t>
      </w:r>
      <w:r w:rsidR="00A53438">
        <w:rPr>
          <w:rFonts w:cs="Arial"/>
        </w:rPr>
        <w:t xml:space="preserve"> </w:t>
      </w:r>
      <w:r w:rsidR="00202055" w:rsidRPr="00A53438">
        <w:rPr>
          <w:rFonts w:cs="Arial"/>
        </w:rPr>
        <w:t xml:space="preserve">2022 </w:t>
      </w:r>
      <w:r w:rsidR="00B91B64" w:rsidRPr="00A53438">
        <w:rPr>
          <w:rFonts w:cs="Arial"/>
        </w:rPr>
        <w:t>№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887</w:t>
      </w:r>
    </w:p>
    <w:p w14:paraId="02B5B6F7" w14:textId="77777777" w:rsidR="00A53438" w:rsidRDefault="00A53438" w:rsidP="00A5343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007FA" w:rsidRPr="00A53438">
        <w:rPr>
          <w:rFonts w:cs="Arial"/>
        </w:rPr>
        <w:t>г. Калач</w:t>
      </w:r>
    </w:p>
    <w:p w14:paraId="1038CE3E" w14:textId="77777777" w:rsidR="00A53438" w:rsidRDefault="001007FA" w:rsidP="00A53438">
      <w:pPr>
        <w:pStyle w:val="Title"/>
      </w:pPr>
      <w:r w:rsidRPr="00A53438">
        <w:t>О мониторинге и оценке</w:t>
      </w:r>
      <w:r w:rsidR="00995480" w:rsidRPr="00A53438">
        <w:t xml:space="preserve"> </w:t>
      </w:r>
      <w:r w:rsidRPr="00A53438">
        <w:t>эффективности развития сельских поселений</w:t>
      </w:r>
      <w:r w:rsidR="00A53438">
        <w:t xml:space="preserve"> </w:t>
      </w:r>
      <w:r w:rsidRPr="00A53438">
        <w:t>Калачеевского</w:t>
      </w:r>
      <w:r w:rsidR="00A53438">
        <w:t xml:space="preserve"> </w:t>
      </w:r>
      <w:r w:rsidRPr="00A53438">
        <w:t>муниципального</w:t>
      </w:r>
      <w:r w:rsidR="00995480" w:rsidRPr="00A53438">
        <w:t xml:space="preserve"> </w:t>
      </w:r>
      <w:r w:rsidRPr="00A53438">
        <w:t xml:space="preserve">района </w:t>
      </w:r>
      <w:r w:rsidR="005A32E0" w:rsidRPr="00A53438">
        <w:t>на 20</w:t>
      </w:r>
      <w:r w:rsidR="00BC3D4B" w:rsidRPr="00A53438">
        <w:t>2</w:t>
      </w:r>
      <w:r w:rsidR="00E56802" w:rsidRPr="00A53438">
        <w:t>3</w:t>
      </w:r>
      <w:r w:rsidR="005A32E0" w:rsidRPr="00A53438">
        <w:t xml:space="preserve"> год</w:t>
      </w:r>
    </w:p>
    <w:p w14:paraId="6E4CCFF4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В целях повышения результативности управления социально-экономическим развитием </w:t>
      </w:r>
      <w:r w:rsidR="00BF5A95" w:rsidRPr="00A53438">
        <w:rPr>
          <w:rFonts w:cs="Arial"/>
        </w:rPr>
        <w:t xml:space="preserve">сельских </w:t>
      </w:r>
      <w:r w:rsidRPr="00A53438">
        <w:rPr>
          <w:rFonts w:cs="Arial"/>
        </w:rPr>
        <w:t>поселений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Калачеевского</w:t>
      </w:r>
      <w:r w:rsidR="00A53438">
        <w:rPr>
          <w:rFonts w:cs="Arial"/>
        </w:rPr>
        <w:t xml:space="preserve"> </w:t>
      </w:r>
      <w:r w:rsidRPr="00A53438">
        <w:rPr>
          <w:rFonts w:cs="Arial"/>
          <w:bCs/>
        </w:rPr>
        <w:t>муниципального района, качества</w:t>
      </w:r>
      <w:r w:rsidRPr="00A53438">
        <w:rPr>
          <w:rFonts w:cs="Arial"/>
        </w:rPr>
        <w:t xml:space="preserve"> решения вопросов местного значения, укрепления взаимодействия администрации </w:t>
      </w:r>
      <w:r w:rsidRPr="00A53438">
        <w:rPr>
          <w:rFonts w:cs="Arial"/>
          <w:bCs/>
        </w:rPr>
        <w:t>района</w:t>
      </w:r>
      <w:r w:rsidRPr="00A53438">
        <w:rPr>
          <w:rFonts w:cs="Arial"/>
        </w:rPr>
        <w:t xml:space="preserve"> и администраций поселений, оценки эффективности развития поселений, администрация Калачеевского</w:t>
      </w:r>
      <w:r w:rsidR="00A53438">
        <w:rPr>
          <w:rFonts w:cs="Arial"/>
        </w:rPr>
        <w:t xml:space="preserve"> </w:t>
      </w:r>
      <w:r w:rsidRPr="00A53438">
        <w:rPr>
          <w:rFonts w:cs="Arial"/>
          <w:bCs/>
        </w:rPr>
        <w:t xml:space="preserve">муниципального района Воронежской области </w:t>
      </w:r>
      <w:r w:rsidRPr="00A53438">
        <w:rPr>
          <w:rFonts w:cs="Arial"/>
        </w:rPr>
        <w:t>п о с т а н о в л я е т:</w:t>
      </w:r>
    </w:p>
    <w:p w14:paraId="13D2B3A9" w14:textId="77777777" w:rsidR="001007FA" w:rsidRPr="00A53438" w:rsidRDefault="001007FA" w:rsidP="00A53438">
      <w:pPr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1. Утвердить:</w:t>
      </w:r>
    </w:p>
    <w:p w14:paraId="15432327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1.1. Перечень показателей эффективности развития </w:t>
      </w:r>
      <w:r w:rsidR="001511F1" w:rsidRPr="00A53438">
        <w:rPr>
          <w:rFonts w:cs="Arial"/>
        </w:rPr>
        <w:t xml:space="preserve">сельских </w:t>
      </w:r>
      <w:r w:rsidRPr="00A53438">
        <w:rPr>
          <w:rFonts w:cs="Arial"/>
        </w:rPr>
        <w:t>поселений Калачеевского</w:t>
      </w:r>
      <w:r w:rsidRPr="00A53438">
        <w:rPr>
          <w:rFonts w:cs="Arial"/>
          <w:bCs/>
        </w:rPr>
        <w:t xml:space="preserve"> муниципального района </w:t>
      </w:r>
      <w:r w:rsidRPr="00A53438">
        <w:rPr>
          <w:rFonts w:cs="Arial"/>
        </w:rPr>
        <w:t xml:space="preserve">и структурных подразделений администрации Калачеевского </w:t>
      </w:r>
      <w:r w:rsidRPr="00A53438">
        <w:rPr>
          <w:rFonts w:cs="Arial"/>
          <w:bCs/>
        </w:rPr>
        <w:t xml:space="preserve">муниципального района, ответственных за </w:t>
      </w:r>
      <w:r w:rsidR="00CD479C" w:rsidRPr="00A53438">
        <w:rPr>
          <w:rFonts w:cs="Arial"/>
          <w:bCs/>
        </w:rPr>
        <w:t xml:space="preserve">согласование значений, </w:t>
      </w:r>
      <w:r w:rsidRPr="00A53438">
        <w:rPr>
          <w:rFonts w:cs="Arial"/>
          <w:bCs/>
        </w:rPr>
        <w:t xml:space="preserve">мониторинг </w:t>
      </w:r>
      <w:r w:rsidR="003B10C6" w:rsidRPr="00A53438">
        <w:rPr>
          <w:rFonts w:cs="Arial"/>
          <w:bCs/>
        </w:rPr>
        <w:t xml:space="preserve">и оценку </w:t>
      </w:r>
      <w:r w:rsidR="00CD479C" w:rsidRPr="00A53438">
        <w:rPr>
          <w:rFonts w:cs="Arial"/>
          <w:bCs/>
        </w:rPr>
        <w:t>показателей</w:t>
      </w:r>
      <w:r w:rsidR="003B10C6" w:rsidRPr="00A53438">
        <w:rPr>
          <w:rFonts w:cs="Arial"/>
          <w:bCs/>
        </w:rPr>
        <w:t xml:space="preserve"> эффективности</w:t>
      </w:r>
      <w:r w:rsidR="005A32E0" w:rsidRPr="00A53438">
        <w:rPr>
          <w:rFonts w:cs="Arial"/>
          <w:bCs/>
        </w:rPr>
        <w:t xml:space="preserve"> на 20</w:t>
      </w:r>
      <w:r w:rsidR="00BC3D4B" w:rsidRPr="00A53438">
        <w:rPr>
          <w:rFonts w:cs="Arial"/>
          <w:bCs/>
        </w:rPr>
        <w:t>2</w:t>
      </w:r>
      <w:r w:rsidR="001B3F4E" w:rsidRPr="00A53438">
        <w:rPr>
          <w:rFonts w:cs="Arial"/>
          <w:bCs/>
        </w:rPr>
        <w:t>3</w:t>
      </w:r>
      <w:r w:rsidR="005A32E0" w:rsidRPr="00A53438">
        <w:rPr>
          <w:rFonts w:cs="Arial"/>
          <w:bCs/>
        </w:rPr>
        <w:t xml:space="preserve"> </w:t>
      </w:r>
      <w:proofErr w:type="gramStart"/>
      <w:r w:rsidR="005A32E0" w:rsidRPr="00A53438">
        <w:rPr>
          <w:rFonts w:cs="Arial"/>
          <w:bCs/>
        </w:rPr>
        <w:t>год</w:t>
      </w:r>
      <w:r w:rsidRPr="00A53438">
        <w:rPr>
          <w:rFonts w:cs="Arial"/>
          <w:bCs/>
        </w:rPr>
        <w:t>(</w:t>
      </w:r>
      <w:proofErr w:type="gramEnd"/>
      <w:r w:rsidRPr="00A53438">
        <w:rPr>
          <w:rFonts w:cs="Arial"/>
          <w:bCs/>
        </w:rPr>
        <w:t>далее – Перечень)</w:t>
      </w:r>
      <w:r w:rsidR="006648F8" w:rsidRPr="00A53438">
        <w:rPr>
          <w:rFonts w:cs="Arial"/>
        </w:rPr>
        <w:t>, (приложение № 1);</w:t>
      </w:r>
    </w:p>
    <w:p w14:paraId="4BA850F4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1.2. Форму типового соглашения между администрацией Калачеевского </w:t>
      </w:r>
      <w:r w:rsidRPr="00A53438">
        <w:rPr>
          <w:rFonts w:cs="Arial"/>
          <w:bCs/>
        </w:rPr>
        <w:t>муниципального района</w:t>
      </w:r>
      <w:r w:rsidRPr="00A53438">
        <w:rPr>
          <w:rFonts w:cs="Arial"/>
        </w:rPr>
        <w:t xml:space="preserve"> и администрациями</w:t>
      </w:r>
      <w:r w:rsidR="00995480" w:rsidRPr="00A53438">
        <w:rPr>
          <w:rFonts w:cs="Arial"/>
        </w:rPr>
        <w:t xml:space="preserve"> </w:t>
      </w:r>
      <w:r w:rsidR="001511F1" w:rsidRPr="00A53438">
        <w:rPr>
          <w:rFonts w:cs="Arial"/>
        </w:rPr>
        <w:t xml:space="preserve">сельских </w:t>
      </w:r>
      <w:r w:rsidRPr="00A53438">
        <w:rPr>
          <w:rFonts w:cs="Arial"/>
        </w:rPr>
        <w:t>поселений</w:t>
      </w:r>
      <w:r w:rsidRPr="00A53438">
        <w:rPr>
          <w:rFonts w:cs="Arial"/>
          <w:bCs/>
        </w:rPr>
        <w:t xml:space="preserve"> о достижении значений показателей эффективности развития </w:t>
      </w:r>
      <w:r w:rsidR="00BF5A95" w:rsidRPr="00A53438">
        <w:rPr>
          <w:rFonts w:cs="Arial"/>
          <w:bCs/>
        </w:rPr>
        <w:t xml:space="preserve">сельских </w:t>
      </w:r>
      <w:r w:rsidRPr="00A53438">
        <w:rPr>
          <w:rFonts w:cs="Arial"/>
          <w:bCs/>
        </w:rPr>
        <w:t>поселений Калачеевского муниципального района (далее – Соглашения</w:t>
      </w:r>
      <w:r w:rsidR="006648F8" w:rsidRPr="00A53438">
        <w:rPr>
          <w:rFonts w:cs="Arial"/>
          <w:bCs/>
        </w:rPr>
        <w:t>), (приложение № 2);</w:t>
      </w:r>
    </w:p>
    <w:p w14:paraId="13368CEA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1.3. Порядок подведения итогов и оценки эффективности развития </w:t>
      </w:r>
      <w:r w:rsidR="001511F1" w:rsidRPr="00A53438">
        <w:rPr>
          <w:rFonts w:cs="Arial"/>
        </w:rPr>
        <w:t xml:space="preserve">сельских </w:t>
      </w:r>
      <w:r w:rsidRPr="00A53438">
        <w:rPr>
          <w:rFonts w:cs="Arial"/>
        </w:rPr>
        <w:t>поселений Калачеевского</w:t>
      </w:r>
      <w:r w:rsidRPr="00A53438">
        <w:rPr>
          <w:rFonts w:cs="Arial"/>
          <w:bCs/>
        </w:rPr>
        <w:t xml:space="preserve"> муниципального района Воронежской области (далее – Порядок)</w:t>
      </w:r>
      <w:r w:rsidR="006648F8" w:rsidRPr="00A53438">
        <w:rPr>
          <w:rFonts w:cs="Arial"/>
        </w:rPr>
        <w:t>, (приложение № 3);</w:t>
      </w:r>
    </w:p>
    <w:p w14:paraId="2EC8B28B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1.4. Состав экспертной группы по оценке эффективности развития </w:t>
      </w:r>
      <w:r w:rsidR="00BF5A95" w:rsidRPr="00A53438">
        <w:rPr>
          <w:rFonts w:cs="Arial"/>
        </w:rPr>
        <w:t xml:space="preserve">сельских </w:t>
      </w:r>
      <w:r w:rsidRPr="00A53438">
        <w:rPr>
          <w:rFonts w:cs="Arial"/>
        </w:rPr>
        <w:t>поселений Калачеевского</w:t>
      </w:r>
      <w:r w:rsidRPr="00A53438">
        <w:rPr>
          <w:rFonts w:cs="Arial"/>
          <w:bCs/>
        </w:rPr>
        <w:t xml:space="preserve"> муниципального района</w:t>
      </w:r>
      <w:r w:rsidR="006648F8" w:rsidRPr="00A53438">
        <w:rPr>
          <w:rFonts w:cs="Arial"/>
        </w:rPr>
        <w:t>, (приложение № 4);</w:t>
      </w:r>
    </w:p>
    <w:p w14:paraId="6476478D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1.5. </w:t>
      </w:r>
      <w:hyperlink r:id="rId9" w:history="1">
        <w:r w:rsidRPr="00A53438">
          <w:rPr>
            <w:rStyle w:val="a9"/>
            <w:rFonts w:cs="Arial"/>
            <w:color w:val="auto"/>
          </w:rPr>
          <w:t>Положение</w:t>
        </w:r>
      </w:hyperlink>
      <w:r w:rsidR="00995480" w:rsidRPr="00A53438">
        <w:rPr>
          <w:rStyle w:val="a9"/>
          <w:rFonts w:cs="Arial"/>
          <w:color w:val="auto"/>
        </w:rPr>
        <w:t xml:space="preserve"> </w:t>
      </w:r>
      <w:r w:rsidRPr="00A53438">
        <w:rPr>
          <w:rFonts w:cs="Arial"/>
        </w:rPr>
        <w:t xml:space="preserve">об экспертной группе по оценке эффективности развития </w:t>
      </w:r>
      <w:r w:rsidR="00BF5A95" w:rsidRPr="00A53438">
        <w:rPr>
          <w:rFonts w:cs="Arial"/>
        </w:rPr>
        <w:t xml:space="preserve">сельских </w:t>
      </w:r>
      <w:r w:rsidRPr="00A53438">
        <w:rPr>
          <w:rFonts w:cs="Arial"/>
        </w:rPr>
        <w:t>поселений Калачеевского</w:t>
      </w:r>
      <w:r w:rsidRPr="00A53438">
        <w:rPr>
          <w:rFonts w:cs="Arial"/>
          <w:bCs/>
        </w:rPr>
        <w:t xml:space="preserve"> муниципального района</w:t>
      </w:r>
      <w:r w:rsidR="006648F8" w:rsidRPr="00A53438">
        <w:rPr>
          <w:rFonts w:cs="Arial"/>
        </w:rPr>
        <w:t xml:space="preserve"> (приложение № 5).</w:t>
      </w:r>
    </w:p>
    <w:p w14:paraId="28A3C9E3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2. Рекомендовать администрациям </w:t>
      </w:r>
      <w:r w:rsidR="003B10C6" w:rsidRPr="00A53438">
        <w:rPr>
          <w:rFonts w:cs="Arial"/>
        </w:rPr>
        <w:t xml:space="preserve">сельских </w:t>
      </w:r>
      <w:r w:rsidRPr="00A53438">
        <w:rPr>
          <w:rFonts w:cs="Arial"/>
        </w:rPr>
        <w:t>поселений</w:t>
      </w:r>
      <w:r w:rsidRPr="00A53438">
        <w:rPr>
          <w:rFonts w:cs="Arial"/>
          <w:bCs/>
        </w:rPr>
        <w:t xml:space="preserve"> Калачеевского муниципального района</w:t>
      </w:r>
      <w:r w:rsidRPr="00A53438">
        <w:rPr>
          <w:rFonts w:cs="Arial"/>
        </w:rPr>
        <w:t>:</w:t>
      </w:r>
    </w:p>
    <w:p w14:paraId="2E84BEE4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2.1. Ежегодно в срок до </w:t>
      </w:r>
      <w:r w:rsidR="00BC3D4B" w:rsidRPr="00A53438">
        <w:rPr>
          <w:rFonts w:cs="Arial"/>
        </w:rPr>
        <w:t>2</w:t>
      </w:r>
      <w:r w:rsidRPr="00A53438">
        <w:rPr>
          <w:rFonts w:cs="Arial"/>
        </w:rPr>
        <w:t xml:space="preserve">5 ноября представлять в </w:t>
      </w:r>
      <w:r w:rsidR="00BC3D4B" w:rsidRPr="00A53438">
        <w:rPr>
          <w:rFonts w:cs="Arial"/>
        </w:rPr>
        <w:t>сектор</w:t>
      </w:r>
      <w:r w:rsidRPr="00A53438">
        <w:rPr>
          <w:rFonts w:cs="Arial"/>
        </w:rPr>
        <w:t xml:space="preserve"> экономики и инвестиций администрации Калачеевского муниципального района, осуществляющий координацию действий по заключению соглашений и оценки эффективности развития </w:t>
      </w:r>
      <w:r w:rsidR="00BF5A95" w:rsidRPr="00A53438">
        <w:rPr>
          <w:rFonts w:cs="Arial"/>
        </w:rPr>
        <w:t xml:space="preserve">сельских </w:t>
      </w:r>
      <w:r w:rsidRPr="00A53438">
        <w:rPr>
          <w:rFonts w:cs="Arial"/>
        </w:rPr>
        <w:t>поселений, согласованные со структурными подразделениями администрации Калачеевского м</w:t>
      </w:r>
      <w:r w:rsidRPr="00A53438">
        <w:rPr>
          <w:rFonts w:cs="Arial"/>
          <w:bCs/>
        </w:rPr>
        <w:t>униципального района, ответственными за осуществление мониторинга достижения показателей, значения показателей с целью подготовки приложени</w:t>
      </w:r>
      <w:r w:rsidR="003B10C6" w:rsidRPr="00A53438">
        <w:rPr>
          <w:rFonts w:cs="Arial"/>
          <w:bCs/>
        </w:rPr>
        <w:t>й</w:t>
      </w:r>
      <w:r w:rsidRPr="00A53438">
        <w:rPr>
          <w:rFonts w:cs="Arial"/>
          <w:bCs/>
        </w:rPr>
        <w:t xml:space="preserve"> к Соглашениям.</w:t>
      </w:r>
    </w:p>
    <w:p w14:paraId="359BF7DC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>2.2. Ежегодно в срок до 1</w:t>
      </w:r>
      <w:r w:rsidR="008D7A6D" w:rsidRPr="00A53438">
        <w:rPr>
          <w:rFonts w:cs="Arial"/>
        </w:rPr>
        <w:t>0</w:t>
      </w:r>
      <w:r w:rsidRPr="00A53438">
        <w:rPr>
          <w:rFonts w:cs="Arial"/>
        </w:rPr>
        <w:t xml:space="preserve"> декабря заключать Соглашения на будущий год.</w:t>
      </w:r>
    </w:p>
    <w:p w14:paraId="3B809441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lastRenderedPageBreak/>
        <w:t>2.3. Обеспечить пред</w:t>
      </w:r>
      <w:r w:rsidR="003B10C6" w:rsidRPr="00A53438">
        <w:rPr>
          <w:rFonts w:cs="Arial"/>
        </w:rPr>
        <w:t>о</w:t>
      </w:r>
      <w:r w:rsidRPr="00A53438">
        <w:rPr>
          <w:rFonts w:cs="Arial"/>
        </w:rPr>
        <w:t xml:space="preserve">ставление </w:t>
      </w:r>
      <w:r w:rsidRPr="00A53438">
        <w:rPr>
          <w:rFonts w:cs="Arial"/>
          <w:bCs/>
        </w:rPr>
        <w:t>информации для ведения мониторинга в</w:t>
      </w:r>
      <w:r w:rsidRPr="00A53438">
        <w:rPr>
          <w:rFonts w:cs="Arial"/>
        </w:rPr>
        <w:t xml:space="preserve"> структурные подразделения администрации Калачеевского му</w:t>
      </w:r>
      <w:r w:rsidRPr="00A53438">
        <w:rPr>
          <w:rFonts w:cs="Arial"/>
          <w:bCs/>
        </w:rPr>
        <w:t xml:space="preserve">ниципального района, ответственные за </w:t>
      </w:r>
      <w:r w:rsidR="00CD479C" w:rsidRPr="00A53438">
        <w:rPr>
          <w:rFonts w:cs="Arial"/>
          <w:bCs/>
        </w:rPr>
        <w:t>согласование значений</w:t>
      </w:r>
      <w:r w:rsidR="00B73992" w:rsidRPr="00A53438">
        <w:rPr>
          <w:rFonts w:cs="Arial"/>
          <w:bCs/>
        </w:rPr>
        <w:t xml:space="preserve"> и</w:t>
      </w:r>
      <w:r w:rsidR="00995480" w:rsidRPr="00A53438">
        <w:rPr>
          <w:rFonts w:cs="Arial"/>
          <w:bCs/>
        </w:rPr>
        <w:t xml:space="preserve"> </w:t>
      </w:r>
      <w:r w:rsidR="00CD479C" w:rsidRPr="00A53438">
        <w:rPr>
          <w:rFonts w:cs="Arial"/>
          <w:bCs/>
        </w:rPr>
        <w:t xml:space="preserve">мониторинг </w:t>
      </w:r>
      <w:r w:rsidRPr="00A53438">
        <w:rPr>
          <w:rFonts w:cs="Arial"/>
          <w:bCs/>
        </w:rPr>
        <w:t>достижения показателей.</w:t>
      </w:r>
    </w:p>
    <w:p w14:paraId="4EC45994" w14:textId="77777777" w:rsidR="001007FA" w:rsidRPr="00A53438" w:rsidRDefault="001007FA" w:rsidP="00A53438">
      <w:pPr>
        <w:ind w:firstLine="709"/>
        <w:rPr>
          <w:rFonts w:cs="Arial"/>
          <w:bCs/>
        </w:rPr>
      </w:pPr>
      <w:r w:rsidRPr="00A53438">
        <w:rPr>
          <w:rFonts w:cs="Arial"/>
        </w:rPr>
        <w:t xml:space="preserve">3. Структурным подразделениям администрации Калачеевского </w:t>
      </w:r>
      <w:r w:rsidRPr="00A53438">
        <w:rPr>
          <w:rFonts w:cs="Arial"/>
          <w:bCs/>
        </w:rPr>
        <w:t xml:space="preserve">муниципального района, ответственным </w:t>
      </w:r>
      <w:r w:rsidR="00B73992" w:rsidRPr="00A53438">
        <w:rPr>
          <w:rFonts w:cs="Arial"/>
          <w:bCs/>
        </w:rPr>
        <w:t>за согласование значений, мониторинг и оценку показателей эффективности</w:t>
      </w:r>
      <w:r w:rsidRPr="00A53438">
        <w:rPr>
          <w:rFonts w:cs="Arial"/>
          <w:bCs/>
        </w:rPr>
        <w:t>:</w:t>
      </w:r>
    </w:p>
    <w:p w14:paraId="5DAD660B" w14:textId="77777777" w:rsidR="001007FA" w:rsidRPr="00A53438" w:rsidRDefault="001007FA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 xml:space="preserve">3.1. Обеспечить совместно с администрациями </w:t>
      </w:r>
      <w:r w:rsidR="003B10C6" w:rsidRPr="00A53438">
        <w:rPr>
          <w:rFonts w:cs="Arial"/>
          <w:bCs/>
        </w:rPr>
        <w:t xml:space="preserve">сельских </w:t>
      </w:r>
      <w:r w:rsidRPr="00A53438">
        <w:rPr>
          <w:rFonts w:cs="Arial"/>
          <w:bCs/>
        </w:rPr>
        <w:t>поселений формирование значений показателей эффективности развития поселений в соответствии с Перечнем.</w:t>
      </w:r>
    </w:p>
    <w:p w14:paraId="6030A7AF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  <w:bCs/>
        </w:rPr>
        <w:t xml:space="preserve">3.2. Осуществлять мониторинг достижения значений показателей эффективности развития </w:t>
      </w:r>
      <w:r w:rsidR="003B10C6" w:rsidRPr="00A53438">
        <w:rPr>
          <w:rFonts w:cs="Arial"/>
          <w:bCs/>
        </w:rPr>
        <w:t xml:space="preserve">сельских </w:t>
      </w:r>
      <w:r w:rsidRPr="00A53438">
        <w:rPr>
          <w:rFonts w:cs="Arial"/>
          <w:bCs/>
        </w:rPr>
        <w:t>поселений Калачеевского муниципального района.</w:t>
      </w:r>
    </w:p>
    <w:p w14:paraId="459DCFCC" w14:textId="77777777" w:rsidR="001007FA" w:rsidRPr="00A53438" w:rsidRDefault="001007FA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4. </w:t>
      </w:r>
      <w:r w:rsidR="00BC3D4B" w:rsidRPr="00A53438">
        <w:rPr>
          <w:rFonts w:cs="Arial"/>
        </w:rPr>
        <w:t>Сектору</w:t>
      </w:r>
      <w:r w:rsidRPr="00A53438">
        <w:rPr>
          <w:rFonts w:cs="Arial"/>
        </w:rPr>
        <w:t xml:space="preserve"> экономики и инвестиций администрации Калачеевского муниципального района</w:t>
      </w:r>
      <w:r w:rsidR="00B73992" w:rsidRPr="00A53438">
        <w:rPr>
          <w:rFonts w:cs="Arial"/>
        </w:rPr>
        <w:t xml:space="preserve"> обеспечить</w:t>
      </w:r>
      <w:r w:rsidRPr="00A53438">
        <w:rPr>
          <w:rFonts w:cs="Arial"/>
        </w:rPr>
        <w:t>:</w:t>
      </w:r>
    </w:p>
    <w:p w14:paraId="52399C2D" w14:textId="77777777" w:rsidR="001007FA" w:rsidRPr="00A53438" w:rsidRDefault="001007FA" w:rsidP="00A53438">
      <w:pPr>
        <w:ind w:firstLine="709"/>
        <w:rPr>
          <w:rFonts w:cs="Arial"/>
          <w:bCs/>
        </w:rPr>
      </w:pPr>
      <w:r w:rsidRPr="00A53438">
        <w:rPr>
          <w:rFonts w:cs="Arial"/>
        </w:rPr>
        <w:t xml:space="preserve">4.1. </w:t>
      </w:r>
      <w:r w:rsidR="00B73992" w:rsidRPr="00A53438">
        <w:rPr>
          <w:rFonts w:cs="Arial"/>
        </w:rPr>
        <w:t>К</w:t>
      </w:r>
      <w:r w:rsidRPr="00A53438">
        <w:rPr>
          <w:rFonts w:cs="Arial"/>
        </w:rPr>
        <w:t xml:space="preserve">оординацию действий администраций </w:t>
      </w:r>
      <w:r w:rsidR="003B10C6" w:rsidRPr="00A53438">
        <w:rPr>
          <w:rFonts w:cs="Arial"/>
        </w:rPr>
        <w:t xml:space="preserve">сельских </w:t>
      </w:r>
      <w:r w:rsidRPr="00A53438">
        <w:rPr>
          <w:rFonts w:cs="Arial"/>
        </w:rPr>
        <w:t xml:space="preserve">поселений </w:t>
      </w:r>
      <w:r w:rsidRPr="00A53438">
        <w:rPr>
          <w:rFonts w:cs="Arial"/>
          <w:bCs/>
        </w:rPr>
        <w:t xml:space="preserve">и </w:t>
      </w:r>
      <w:r w:rsidRPr="00A53438">
        <w:rPr>
          <w:rFonts w:cs="Arial"/>
        </w:rPr>
        <w:t xml:space="preserve">структурных подразделений администрации Калачеевского </w:t>
      </w:r>
      <w:r w:rsidRPr="00A53438">
        <w:rPr>
          <w:rFonts w:cs="Arial"/>
          <w:bCs/>
        </w:rPr>
        <w:t>муниципального района, ответственных за осуществление мониторинга достижения показателей, в целях заключения Соглашений и проведения оценки эффективности развития поселений Калачеевского муниципального района.</w:t>
      </w:r>
    </w:p>
    <w:p w14:paraId="072946BD" w14:textId="77777777" w:rsidR="001007FA" w:rsidRPr="00A53438" w:rsidRDefault="001007FA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 xml:space="preserve">4.2. </w:t>
      </w:r>
      <w:r w:rsidR="00B73992" w:rsidRPr="00A53438">
        <w:rPr>
          <w:rFonts w:cs="Arial"/>
          <w:bCs/>
        </w:rPr>
        <w:t xml:space="preserve">Подготовку проектов Соглашений </w:t>
      </w:r>
      <w:r w:rsidRPr="00A53438">
        <w:rPr>
          <w:rFonts w:cs="Arial"/>
          <w:bCs/>
        </w:rPr>
        <w:t>в срок до 1</w:t>
      </w:r>
      <w:r w:rsidR="008D7A6D" w:rsidRPr="00A53438">
        <w:rPr>
          <w:rFonts w:cs="Arial"/>
          <w:bCs/>
        </w:rPr>
        <w:t>0</w:t>
      </w:r>
      <w:r w:rsidRPr="00A53438">
        <w:rPr>
          <w:rFonts w:cs="Arial"/>
          <w:bCs/>
        </w:rPr>
        <w:t xml:space="preserve"> декабря.</w:t>
      </w:r>
    </w:p>
    <w:p w14:paraId="558B72B6" w14:textId="77777777" w:rsidR="001007FA" w:rsidRPr="00A53438" w:rsidRDefault="001007FA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 xml:space="preserve">4.3. </w:t>
      </w:r>
      <w:r w:rsidR="00B73992" w:rsidRPr="00A53438">
        <w:rPr>
          <w:rFonts w:cs="Arial"/>
          <w:bCs/>
        </w:rPr>
        <w:t>П</w:t>
      </w:r>
      <w:r w:rsidRPr="00A53438">
        <w:rPr>
          <w:rFonts w:cs="Arial"/>
          <w:bCs/>
        </w:rPr>
        <w:t>роведение расчета оценочных критериев</w:t>
      </w:r>
      <w:r w:rsidR="00A53438">
        <w:rPr>
          <w:rFonts w:cs="Arial"/>
          <w:bCs/>
        </w:rPr>
        <w:t xml:space="preserve"> </w:t>
      </w:r>
      <w:r w:rsidRPr="00A53438">
        <w:rPr>
          <w:rFonts w:cs="Arial"/>
          <w:bCs/>
        </w:rPr>
        <w:t>для определения поселений, достигших наилучших значений показателей.</w:t>
      </w:r>
    </w:p>
    <w:p w14:paraId="61BC96D8" w14:textId="77777777" w:rsidR="005A32E0" w:rsidRPr="00A53438" w:rsidRDefault="005A32E0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 xml:space="preserve">5. </w:t>
      </w:r>
      <w:r w:rsidRPr="00A53438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района.</w:t>
      </w:r>
    </w:p>
    <w:p w14:paraId="1AF3B76F" w14:textId="77777777" w:rsidR="00A53438" w:rsidRDefault="005A32E0" w:rsidP="00A53438">
      <w:pPr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6</w:t>
      </w:r>
      <w:r w:rsidR="001007FA" w:rsidRPr="00A53438">
        <w:rPr>
          <w:rFonts w:cs="Arial"/>
        </w:rPr>
        <w:t>. Контроль за исполнением настоящего постановления возложить на заместителя главы</w:t>
      </w:r>
      <w:r w:rsidR="004E4DE4" w:rsidRPr="00A53438">
        <w:rPr>
          <w:rFonts w:cs="Arial"/>
        </w:rPr>
        <w:t xml:space="preserve"> </w:t>
      </w:r>
      <w:r w:rsidR="00222FA7" w:rsidRPr="00A53438">
        <w:rPr>
          <w:rFonts w:cs="Arial"/>
        </w:rPr>
        <w:t>- руководителя отдела по образованию</w:t>
      </w:r>
      <w:r w:rsidR="00A53438">
        <w:rPr>
          <w:rFonts w:cs="Arial"/>
        </w:rPr>
        <w:t xml:space="preserve"> </w:t>
      </w:r>
      <w:r w:rsidR="001007FA" w:rsidRPr="00A53438">
        <w:rPr>
          <w:rFonts w:cs="Arial"/>
        </w:rPr>
        <w:t xml:space="preserve">администрации Калачеевского муниципального района </w:t>
      </w:r>
      <w:r w:rsidR="00222FA7" w:rsidRPr="00A53438">
        <w:rPr>
          <w:rFonts w:cs="Arial"/>
        </w:rPr>
        <w:t>Пономарева А.В</w:t>
      </w:r>
      <w:r w:rsidR="00995480" w:rsidRPr="00A53438">
        <w:rPr>
          <w:rFonts w:cs="Arial"/>
        </w:rPr>
        <w:t>.</w:t>
      </w:r>
      <w:r w:rsidR="001007FA" w:rsidRPr="00A53438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53438" w:rsidRPr="00FD4C83" w14:paraId="214B921E" w14:textId="77777777" w:rsidTr="00FD4C83">
        <w:tc>
          <w:tcPr>
            <w:tcW w:w="3284" w:type="dxa"/>
            <w:shd w:val="clear" w:color="auto" w:fill="auto"/>
          </w:tcPr>
          <w:p w14:paraId="12D0E46F" w14:textId="77777777" w:rsidR="00A53438" w:rsidRPr="00FD4C83" w:rsidRDefault="00A53438" w:rsidP="00FD4C83">
            <w:pPr>
              <w:ind w:firstLine="0"/>
              <w:rPr>
                <w:rFonts w:eastAsia="Calibri" w:cs="Arial"/>
              </w:rPr>
            </w:pPr>
            <w:r w:rsidRPr="00FD4C83">
              <w:rPr>
                <w:rFonts w:eastAsia="Calibri" w:cs="Arial"/>
              </w:rPr>
              <w:t>Глава администрации</w:t>
            </w:r>
          </w:p>
          <w:p w14:paraId="72D83842" w14:textId="77777777" w:rsidR="00A53438" w:rsidRPr="00FD4C83" w:rsidRDefault="00A53438" w:rsidP="00FD4C83">
            <w:pPr>
              <w:ind w:firstLine="0"/>
              <w:rPr>
                <w:rFonts w:eastAsia="Calibri" w:cs="Arial"/>
                <w:sz w:val="28"/>
                <w:szCs w:val="28"/>
              </w:rPr>
            </w:pPr>
            <w:r w:rsidRPr="00FD4C83">
              <w:rPr>
                <w:rFonts w:eastAsia="Calibri"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6BF3362F" w14:textId="77777777" w:rsidR="00A53438" w:rsidRPr="00FD4C83" w:rsidRDefault="00A53438" w:rsidP="00FD4C83">
            <w:pPr>
              <w:ind w:firstLine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6C728CCD" w14:textId="77777777" w:rsidR="00A53438" w:rsidRPr="00FD4C83" w:rsidRDefault="00A53438" w:rsidP="00FD4C83">
            <w:pPr>
              <w:ind w:firstLine="0"/>
              <w:rPr>
                <w:rFonts w:eastAsia="Calibri" w:cs="Arial"/>
              </w:rPr>
            </w:pPr>
            <w:r w:rsidRPr="00FD4C83">
              <w:rPr>
                <w:rFonts w:eastAsia="Calibri" w:cs="Arial"/>
              </w:rPr>
              <w:t xml:space="preserve">Н.Т. </w:t>
            </w:r>
            <w:proofErr w:type="spellStart"/>
            <w:r w:rsidRPr="00FD4C83">
              <w:rPr>
                <w:rFonts w:eastAsia="Calibri" w:cs="Arial"/>
              </w:rPr>
              <w:t>Котолевский</w:t>
            </w:r>
            <w:proofErr w:type="spellEnd"/>
          </w:p>
          <w:p w14:paraId="01908BB0" w14:textId="77777777" w:rsidR="00A53438" w:rsidRPr="00FD4C83" w:rsidRDefault="00A53438" w:rsidP="00FD4C83">
            <w:pPr>
              <w:ind w:firstLine="0"/>
              <w:rPr>
                <w:rFonts w:eastAsia="Calibri" w:cs="Arial"/>
                <w:sz w:val="28"/>
                <w:szCs w:val="28"/>
              </w:rPr>
            </w:pPr>
          </w:p>
        </w:tc>
      </w:tr>
    </w:tbl>
    <w:p w14:paraId="6B313EB2" w14:textId="77777777" w:rsidR="00992566" w:rsidRPr="00A53438" w:rsidRDefault="00992566" w:rsidP="00A53438">
      <w:pPr>
        <w:ind w:firstLine="709"/>
        <w:rPr>
          <w:rFonts w:eastAsia="Calibri" w:cs="Arial"/>
        </w:rPr>
      </w:pPr>
    </w:p>
    <w:p w14:paraId="5B3F280A" w14:textId="77777777" w:rsidR="00992566" w:rsidRPr="00A53438" w:rsidRDefault="00992566" w:rsidP="00A53438">
      <w:pPr>
        <w:ind w:firstLine="709"/>
        <w:rPr>
          <w:rFonts w:eastAsia="Calibri" w:cs="Arial"/>
        </w:rPr>
        <w:sectPr w:rsidR="00992566" w:rsidRPr="00A53438" w:rsidSect="00A53438">
          <w:pgSz w:w="11906" w:h="16838"/>
          <w:pgMar w:top="2268" w:right="567" w:bottom="567" w:left="1701" w:header="708" w:footer="708" w:gutter="0"/>
          <w:cols w:space="720"/>
        </w:sectPr>
      </w:pPr>
    </w:p>
    <w:p w14:paraId="20EFE31F" w14:textId="77777777" w:rsidR="006648F8" w:rsidRPr="00A53438" w:rsidRDefault="006648F8" w:rsidP="00A53438">
      <w:pPr>
        <w:ind w:left="9639" w:firstLine="0"/>
        <w:rPr>
          <w:rFonts w:cs="Arial"/>
        </w:rPr>
      </w:pPr>
      <w:r w:rsidRPr="00A53438">
        <w:rPr>
          <w:rFonts w:cs="Arial"/>
        </w:rPr>
        <w:lastRenderedPageBreak/>
        <w:t>Приложение № 1</w:t>
      </w:r>
      <w:r w:rsidR="00A53438">
        <w:rPr>
          <w:rFonts w:cs="Arial"/>
        </w:rPr>
        <w:t xml:space="preserve"> </w:t>
      </w:r>
      <w:r w:rsidRPr="00A53438">
        <w:rPr>
          <w:rFonts w:eastAsia="Calibri" w:cs="Arial"/>
          <w:bCs/>
          <w:lang w:eastAsia="en-US"/>
        </w:rPr>
        <w:t>к постановлению администрации</w:t>
      </w:r>
      <w:r w:rsidR="00A53438">
        <w:rPr>
          <w:rFonts w:eastAsia="Calibri" w:cs="Arial"/>
          <w:bCs/>
          <w:lang w:eastAsia="en-US"/>
        </w:rPr>
        <w:t xml:space="preserve"> </w:t>
      </w:r>
      <w:r w:rsidRPr="00A53438">
        <w:rPr>
          <w:rFonts w:eastAsia="Calibri" w:cs="Arial"/>
          <w:bCs/>
          <w:lang w:eastAsia="en-US"/>
        </w:rPr>
        <w:t xml:space="preserve">Калачеевского муниципального района </w:t>
      </w:r>
      <w:r w:rsidR="00B06F67" w:rsidRPr="00A53438">
        <w:rPr>
          <w:rFonts w:eastAsia="Calibri" w:cs="Arial"/>
          <w:bCs/>
          <w:lang w:eastAsia="en-US"/>
        </w:rPr>
        <w:t>Воронежской области</w:t>
      </w:r>
      <w:r w:rsidR="00A53438">
        <w:rPr>
          <w:rFonts w:eastAsia="Calibri" w:cs="Arial"/>
          <w:bCs/>
          <w:lang w:eastAsia="en-US"/>
        </w:rPr>
        <w:t xml:space="preserve"> </w:t>
      </w:r>
      <w:r w:rsidR="007C3F1C" w:rsidRPr="00A53438">
        <w:rPr>
          <w:rFonts w:eastAsia="Calibri" w:cs="Arial"/>
          <w:bCs/>
          <w:lang w:eastAsia="en-US"/>
        </w:rPr>
        <w:t xml:space="preserve">от </w:t>
      </w:r>
      <w:r w:rsidR="00A53438" w:rsidRPr="00A53438">
        <w:rPr>
          <w:rFonts w:eastAsia="Calibri" w:cs="Arial"/>
          <w:bCs/>
          <w:lang w:eastAsia="en-US"/>
        </w:rPr>
        <w:t>29.11.2022</w:t>
      </w:r>
      <w:r w:rsidR="00A53438">
        <w:rPr>
          <w:rFonts w:eastAsia="Calibri" w:cs="Arial"/>
          <w:bCs/>
          <w:lang w:eastAsia="en-US"/>
        </w:rPr>
        <w:t xml:space="preserve"> </w:t>
      </w:r>
      <w:r w:rsidR="007C3F1C" w:rsidRPr="00A53438">
        <w:rPr>
          <w:rFonts w:eastAsia="Calibri" w:cs="Arial"/>
          <w:bCs/>
          <w:lang w:eastAsia="en-US"/>
        </w:rPr>
        <w:t>№</w:t>
      </w:r>
      <w:r w:rsidR="00A53438" w:rsidRPr="00A53438">
        <w:rPr>
          <w:rFonts w:eastAsia="Calibri" w:cs="Arial"/>
          <w:bCs/>
          <w:lang w:eastAsia="en-US"/>
        </w:rPr>
        <w:t>887</w:t>
      </w:r>
    </w:p>
    <w:p w14:paraId="2DE8EDC9" w14:textId="77777777" w:rsidR="006648F8" w:rsidRPr="00A53438" w:rsidRDefault="006648F8" w:rsidP="00A53438">
      <w:pPr>
        <w:ind w:firstLine="709"/>
        <w:rPr>
          <w:rFonts w:cs="Arial"/>
        </w:rPr>
      </w:pPr>
      <w:proofErr w:type="gramStart"/>
      <w:r w:rsidRPr="00A53438">
        <w:rPr>
          <w:rFonts w:cs="Arial"/>
        </w:rPr>
        <w:t>ПОКАЗАТЕЛИ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 xml:space="preserve"> эффективности</w:t>
      </w:r>
      <w:proofErr w:type="gramEnd"/>
      <w:r w:rsidRPr="00A53438">
        <w:rPr>
          <w:rFonts w:cs="Arial"/>
        </w:rPr>
        <w:t xml:space="preserve"> развития ______________ сельского поселения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Калачеевского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муниципального района Воронежской области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на 202</w:t>
      </w:r>
      <w:r w:rsidR="001B3F4E" w:rsidRPr="00A53438">
        <w:rPr>
          <w:rFonts w:cs="Arial"/>
        </w:rPr>
        <w:t>3</w:t>
      </w:r>
      <w:r w:rsidRPr="00A53438">
        <w:rPr>
          <w:rFonts w:cs="Arial"/>
        </w:rPr>
        <w:t xml:space="preserve"> год</w:t>
      </w:r>
    </w:p>
    <w:p w14:paraId="5BF70379" w14:textId="77777777" w:rsidR="006648F8" w:rsidRPr="00A53438" w:rsidRDefault="006648F8" w:rsidP="00A53438">
      <w:pPr>
        <w:ind w:firstLine="709"/>
        <w:rPr>
          <w:rFonts w:cs="Arial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522"/>
        <w:gridCol w:w="1826"/>
        <w:gridCol w:w="1134"/>
        <w:gridCol w:w="992"/>
        <w:gridCol w:w="900"/>
        <w:gridCol w:w="2786"/>
      </w:tblGrid>
      <w:tr w:rsidR="006648F8" w:rsidRPr="00A53438" w14:paraId="01FB96F6" w14:textId="77777777" w:rsidTr="00A53438">
        <w:trPr>
          <w:trHeight w:val="246"/>
        </w:trPr>
        <w:tc>
          <w:tcPr>
            <w:tcW w:w="582" w:type="dxa"/>
            <w:vMerge w:val="restart"/>
          </w:tcPr>
          <w:p w14:paraId="2E4D0F6D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№ п/п</w:t>
            </w:r>
          </w:p>
        </w:tc>
        <w:tc>
          <w:tcPr>
            <w:tcW w:w="6522" w:type="dxa"/>
            <w:vMerge w:val="restart"/>
          </w:tcPr>
          <w:p w14:paraId="5D559399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 xml:space="preserve">Наименование показателя </w:t>
            </w:r>
          </w:p>
          <w:p w14:paraId="370C4DF7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  <w:tc>
          <w:tcPr>
            <w:tcW w:w="1826" w:type="dxa"/>
            <w:vMerge w:val="restart"/>
          </w:tcPr>
          <w:p w14:paraId="6E17E075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Единица измерения</w:t>
            </w:r>
          </w:p>
        </w:tc>
        <w:tc>
          <w:tcPr>
            <w:tcW w:w="3026" w:type="dxa"/>
            <w:gridSpan w:val="3"/>
          </w:tcPr>
          <w:p w14:paraId="250ADFA4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Значение показателя</w:t>
            </w:r>
          </w:p>
        </w:tc>
        <w:tc>
          <w:tcPr>
            <w:tcW w:w="2786" w:type="dxa"/>
            <w:vMerge w:val="restart"/>
          </w:tcPr>
          <w:p w14:paraId="2D32693A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Примечание</w:t>
            </w:r>
          </w:p>
        </w:tc>
      </w:tr>
      <w:tr w:rsidR="006648F8" w:rsidRPr="00A53438" w14:paraId="0A8D4F90" w14:textId="77777777" w:rsidTr="00A53438">
        <w:trPr>
          <w:trHeight w:val="246"/>
        </w:trPr>
        <w:tc>
          <w:tcPr>
            <w:tcW w:w="582" w:type="dxa"/>
            <w:vMerge/>
          </w:tcPr>
          <w:p w14:paraId="2BDB1A62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  <w:tc>
          <w:tcPr>
            <w:tcW w:w="6522" w:type="dxa"/>
            <w:vMerge/>
          </w:tcPr>
          <w:p w14:paraId="0F8FF23B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  <w:tc>
          <w:tcPr>
            <w:tcW w:w="1826" w:type="dxa"/>
            <w:vMerge/>
          </w:tcPr>
          <w:p w14:paraId="204C76A3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14:paraId="306FFD58" w14:textId="77777777" w:rsidR="006648F8" w:rsidRPr="00A53438" w:rsidRDefault="006648F8" w:rsidP="00A53438">
            <w:pPr>
              <w:ind w:firstLine="0"/>
              <w:rPr>
                <w:rFonts w:cs="Arial"/>
                <w:lang w:val="en-US"/>
              </w:rPr>
            </w:pPr>
            <w:r w:rsidRPr="00A53438">
              <w:rPr>
                <w:rFonts w:cs="Arial"/>
                <w:lang w:val="en-US"/>
              </w:rPr>
              <w:t>N-1</w:t>
            </w:r>
          </w:p>
        </w:tc>
        <w:tc>
          <w:tcPr>
            <w:tcW w:w="992" w:type="dxa"/>
          </w:tcPr>
          <w:p w14:paraId="5356E04D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  <w:lang w:val="en-US"/>
              </w:rPr>
              <w:t>N</w:t>
            </w:r>
            <w:r w:rsidRPr="00A53438">
              <w:rPr>
                <w:rFonts w:cs="Arial"/>
              </w:rPr>
              <w:t>*</w:t>
            </w:r>
          </w:p>
        </w:tc>
        <w:tc>
          <w:tcPr>
            <w:tcW w:w="900" w:type="dxa"/>
          </w:tcPr>
          <w:p w14:paraId="46E7C0D0" w14:textId="77777777" w:rsidR="006648F8" w:rsidRPr="00A53438" w:rsidRDefault="006648F8" w:rsidP="00A53438">
            <w:pPr>
              <w:ind w:firstLine="0"/>
              <w:rPr>
                <w:rFonts w:cs="Arial"/>
                <w:lang w:val="en-US"/>
              </w:rPr>
            </w:pPr>
            <w:r w:rsidRPr="00A53438">
              <w:rPr>
                <w:rFonts w:cs="Arial"/>
                <w:lang w:val="en-US"/>
              </w:rPr>
              <w:t>N+1</w:t>
            </w:r>
          </w:p>
        </w:tc>
        <w:tc>
          <w:tcPr>
            <w:tcW w:w="2786" w:type="dxa"/>
            <w:vMerge/>
          </w:tcPr>
          <w:p w14:paraId="43DCD968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440B22E7" w14:textId="77777777" w:rsidTr="00A53438">
        <w:tc>
          <w:tcPr>
            <w:tcW w:w="582" w:type="dxa"/>
          </w:tcPr>
          <w:p w14:paraId="6A32068D" w14:textId="77777777" w:rsidR="006648F8" w:rsidRPr="00A53438" w:rsidRDefault="006648F8" w:rsidP="00A53438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6522" w:type="dxa"/>
          </w:tcPr>
          <w:p w14:paraId="1C3234C1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2</w:t>
            </w:r>
          </w:p>
        </w:tc>
        <w:tc>
          <w:tcPr>
            <w:tcW w:w="1826" w:type="dxa"/>
          </w:tcPr>
          <w:p w14:paraId="4D1E884F" w14:textId="77777777" w:rsidR="006648F8" w:rsidRPr="00A53438" w:rsidRDefault="006648F8" w:rsidP="00A53438">
            <w:pPr>
              <w:ind w:firstLine="0"/>
              <w:rPr>
                <w:rFonts w:cs="Arial"/>
                <w:lang w:val="en-US"/>
              </w:rPr>
            </w:pPr>
            <w:r w:rsidRPr="00A53438">
              <w:rPr>
                <w:rFonts w:cs="Arial"/>
                <w:lang w:val="en-US"/>
              </w:rPr>
              <w:t>3</w:t>
            </w:r>
          </w:p>
        </w:tc>
        <w:tc>
          <w:tcPr>
            <w:tcW w:w="1134" w:type="dxa"/>
          </w:tcPr>
          <w:p w14:paraId="27602162" w14:textId="77777777" w:rsidR="006648F8" w:rsidRPr="00A53438" w:rsidRDefault="006648F8" w:rsidP="00A53438">
            <w:pPr>
              <w:ind w:firstLine="0"/>
              <w:rPr>
                <w:rFonts w:cs="Arial"/>
                <w:lang w:val="en-US"/>
              </w:rPr>
            </w:pPr>
            <w:r w:rsidRPr="00A53438">
              <w:rPr>
                <w:rFonts w:cs="Arial"/>
                <w:lang w:val="en-US"/>
              </w:rPr>
              <w:t>4</w:t>
            </w:r>
          </w:p>
        </w:tc>
        <w:tc>
          <w:tcPr>
            <w:tcW w:w="992" w:type="dxa"/>
          </w:tcPr>
          <w:p w14:paraId="2DED688C" w14:textId="77777777" w:rsidR="006648F8" w:rsidRPr="00A53438" w:rsidRDefault="006648F8" w:rsidP="00A53438">
            <w:pPr>
              <w:ind w:firstLine="0"/>
              <w:rPr>
                <w:rFonts w:cs="Arial"/>
                <w:lang w:val="en-US"/>
              </w:rPr>
            </w:pPr>
            <w:r w:rsidRPr="00A53438">
              <w:rPr>
                <w:rFonts w:cs="Arial"/>
                <w:lang w:val="en-US"/>
              </w:rPr>
              <w:t>5</w:t>
            </w:r>
          </w:p>
        </w:tc>
        <w:tc>
          <w:tcPr>
            <w:tcW w:w="900" w:type="dxa"/>
          </w:tcPr>
          <w:p w14:paraId="07D08254" w14:textId="77777777" w:rsidR="006648F8" w:rsidRPr="00A53438" w:rsidRDefault="006648F8" w:rsidP="00A53438">
            <w:pPr>
              <w:ind w:firstLine="0"/>
              <w:rPr>
                <w:rFonts w:cs="Arial"/>
                <w:lang w:val="en-US"/>
              </w:rPr>
            </w:pPr>
            <w:r w:rsidRPr="00A53438">
              <w:rPr>
                <w:rFonts w:cs="Arial"/>
                <w:lang w:val="en-US"/>
              </w:rPr>
              <w:t>6</w:t>
            </w:r>
          </w:p>
        </w:tc>
        <w:tc>
          <w:tcPr>
            <w:tcW w:w="2786" w:type="dxa"/>
          </w:tcPr>
          <w:p w14:paraId="65247E38" w14:textId="77777777" w:rsidR="006648F8" w:rsidRPr="00A53438" w:rsidRDefault="006648F8" w:rsidP="00A53438">
            <w:pPr>
              <w:ind w:firstLine="0"/>
              <w:rPr>
                <w:rFonts w:cs="Arial"/>
                <w:lang w:val="en-US"/>
              </w:rPr>
            </w:pPr>
            <w:r w:rsidRPr="00A53438">
              <w:rPr>
                <w:rFonts w:cs="Arial"/>
                <w:lang w:val="en-US"/>
              </w:rPr>
              <w:t>7</w:t>
            </w:r>
          </w:p>
        </w:tc>
      </w:tr>
      <w:tr w:rsidR="006648F8" w:rsidRPr="00A53438" w14:paraId="770559FF" w14:textId="77777777" w:rsidTr="00A53438">
        <w:tc>
          <w:tcPr>
            <w:tcW w:w="582" w:type="dxa"/>
          </w:tcPr>
          <w:p w14:paraId="7A46DBB8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14:paraId="0B681FF4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26" w:type="dxa"/>
          </w:tcPr>
          <w:p w14:paraId="349E7BBA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3EFD6F3A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1BA0EA0D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073FB05F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315DD01B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333410AC" w14:textId="77777777" w:rsidTr="00A53438">
        <w:tc>
          <w:tcPr>
            <w:tcW w:w="582" w:type="dxa"/>
          </w:tcPr>
          <w:p w14:paraId="235A82B3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2</w:t>
            </w:r>
          </w:p>
        </w:tc>
        <w:tc>
          <w:tcPr>
            <w:tcW w:w="6522" w:type="dxa"/>
          </w:tcPr>
          <w:p w14:paraId="6254D8A1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826" w:type="dxa"/>
          </w:tcPr>
          <w:p w14:paraId="6C077CE4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764F1FF3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5489A77C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3FEB23C7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3AC85A11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604B89A8" w14:textId="77777777" w:rsidTr="00A53438">
        <w:tc>
          <w:tcPr>
            <w:tcW w:w="582" w:type="dxa"/>
          </w:tcPr>
          <w:p w14:paraId="6F706FCC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14:paraId="477DD2BB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Участие поселений в мероприятиях государственных программ</w:t>
            </w:r>
          </w:p>
        </w:tc>
        <w:tc>
          <w:tcPr>
            <w:tcW w:w="1826" w:type="dxa"/>
          </w:tcPr>
          <w:p w14:paraId="410A1FE2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Количество мероприятий</w:t>
            </w:r>
          </w:p>
        </w:tc>
        <w:tc>
          <w:tcPr>
            <w:tcW w:w="1134" w:type="dxa"/>
          </w:tcPr>
          <w:p w14:paraId="3C75F3AC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1411EDC5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0EDB61B5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114006A4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37EC0CA2" w14:textId="77777777" w:rsidTr="00A53438">
        <w:tc>
          <w:tcPr>
            <w:tcW w:w="582" w:type="dxa"/>
          </w:tcPr>
          <w:p w14:paraId="4CECE831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14:paraId="37948ACD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1826" w:type="dxa"/>
          </w:tcPr>
          <w:p w14:paraId="589D9CA2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318EDB9A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508B7A3C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11DD4117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7016DB68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715ACA45" w14:textId="77777777" w:rsidTr="00A53438">
        <w:tc>
          <w:tcPr>
            <w:tcW w:w="582" w:type="dxa"/>
          </w:tcPr>
          <w:p w14:paraId="75AD7366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14:paraId="1A30F403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826" w:type="dxa"/>
          </w:tcPr>
          <w:p w14:paraId="630DD68D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24ECD9A8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14:paraId="2D66D43B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5CE898E0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623DA11D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5653E528" w14:textId="77777777" w:rsidTr="00A53438">
        <w:tc>
          <w:tcPr>
            <w:tcW w:w="582" w:type="dxa"/>
          </w:tcPr>
          <w:p w14:paraId="430EB91E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14:paraId="26E09E13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Доля зарегистрированных объектов недвижимости</w:t>
            </w:r>
            <w:r w:rsidR="00A53438">
              <w:rPr>
                <w:rFonts w:cs="Arial"/>
              </w:rPr>
              <w:t xml:space="preserve"> </w:t>
            </w:r>
            <w:r w:rsidRPr="00A53438">
              <w:rPr>
                <w:rFonts w:cs="Arial"/>
              </w:rPr>
              <w:t>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826" w:type="dxa"/>
          </w:tcPr>
          <w:p w14:paraId="121D0124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7DC18B6E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050EF480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29C67797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3DE6B253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14900E1B" w14:textId="77777777" w:rsidTr="00A53438">
        <w:tc>
          <w:tcPr>
            <w:tcW w:w="582" w:type="dxa"/>
          </w:tcPr>
          <w:p w14:paraId="6B8B028D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lastRenderedPageBreak/>
              <w:t>7</w:t>
            </w:r>
          </w:p>
        </w:tc>
        <w:tc>
          <w:tcPr>
            <w:tcW w:w="6522" w:type="dxa"/>
          </w:tcPr>
          <w:p w14:paraId="4EEDBEF4" w14:textId="77777777" w:rsidR="006648F8" w:rsidRPr="00A53438" w:rsidRDefault="006648F8" w:rsidP="00A53438">
            <w:pPr>
              <w:pStyle w:val="af"/>
              <w:snapToGrid w:val="0"/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Доля протяженности улиц в населенных пунктах поселения, обеспеченных</w:t>
            </w:r>
            <w:r w:rsidR="00A53438">
              <w:rPr>
                <w:rFonts w:cs="Arial"/>
              </w:rPr>
              <w:t xml:space="preserve"> </w:t>
            </w:r>
            <w:r w:rsidRPr="00A53438">
              <w:rPr>
                <w:rFonts w:cs="Arial"/>
              </w:rPr>
              <w:t>централизованным водоснабжением</w:t>
            </w:r>
          </w:p>
        </w:tc>
        <w:tc>
          <w:tcPr>
            <w:tcW w:w="1826" w:type="dxa"/>
          </w:tcPr>
          <w:p w14:paraId="11C3677E" w14:textId="77777777" w:rsidR="006648F8" w:rsidRPr="00A53438" w:rsidRDefault="006648F8" w:rsidP="00A53438">
            <w:pPr>
              <w:pStyle w:val="af"/>
              <w:snapToGrid w:val="0"/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1065FFE1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34160992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4C79EDAC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7C9FABD5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44EED4B2" w14:textId="77777777" w:rsidTr="00A53438">
        <w:tc>
          <w:tcPr>
            <w:tcW w:w="582" w:type="dxa"/>
          </w:tcPr>
          <w:p w14:paraId="7579E1DF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14:paraId="5FDB0D77" w14:textId="77777777" w:rsidR="006648F8" w:rsidRPr="00A53438" w:rsidRDefault="006648F8" w:rsidP="00A53438">
            <w:pPr>
              <w:pStyle w:val="af"/>
              <w:snapToGrid w:val="0"/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826" w:type="dxa"/>
          </w:tcPr>
          <w:p w14:paraId="71A065F8" w14:textId="77777777" w:rsidR="006648F8" w:rsidRPr="00A53438" w:rsidRDefault="006648F8" w:rsidP="00A53438">
            <w:pPr>
              <w:pStyle w:val="af"/>
              <w:snapToGrid w:val="0"/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3174CFD5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6955F837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22204E05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4C5DC8D8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286132D1" w14:textId="77777777" w:rsidTr="00A53438">
        <w:tc>
          <w:tcPr>
            <w:tcW w:w="582" w:type="dxa"/>
          </w:tcPr>
          <w:p w14:paraId="19627C6B" w14:textId="77777777" w:rsidR="006648F8" w:rsidRPr="00A53438" w:rsidRDefault="00995480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14:paraId="724BE0D8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Содержание мест захоронения</w:t>
            </w:r>
          </w:p>
        </w:tc>
        <w:tc>
          <w:tcPr>
            <w:tcW w:w="1826" w:type="dxa"/>
          </w:tcPr>
          <w:p w14:paraId="63FDC5B6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да/нет</w:t>
            </w:r>
          </w:p>
        </w:tc>
        <w:tc>
          <w:tcPr>
            <w:tcW w:w="1134" w:type="dxa"/>
          </w:tcPr>
          <w:p w14:paraId="1996D214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4A05FF83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632831E9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180F9203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2073756C" w14:textId="77777777" w:rsidTr="00A53438">
        <w:tc>
          <w:tcPr>
            <w:tcW w:w="582" w:type="dxa"/>
          </w:tcPr>
          <w:p w14:paraId="33E73878" w14:textId="77777777" w:rsidR="006648F8" w:rsidRPr="00A53438" w:rsidRDefault="00995480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14:paraId="486E2471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Количество оборудованных детских площадок и мест массового отдыха</w:t>
            </w:r>
          </w:p>
        </w:tc>
        <w:tc>
          <w:tcPr>
            <w:tcW w:w="1826" w:type="dxa"/>
          </w:tcPr>
          <w:p w14:paraId="4478DC84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единиц на 1000 чел. населения.</w:t>
            </w:r>
          </w:p>
        </w:tc>
        <w:tc>
          <w:tcPr>
            <w:tcW w:w="1134" w:type="dxa"/>
          </w:tcPr>
          <w:p w14:paraId="6BB08925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6E8A3E6F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488A1B0A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753C2C11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1DED3B5C" w14:textId="77777777" w:rsidTr="00A53438">
        <w:tc>
          <w:tcPr>
            <w:tcW w:w="582" w:type="dxa"/>
          </w:tcPr>
          <w:p w14:paraId="086C83C8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A5343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14:paraId="46085770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826" w:type="dxa"/>
          </w:tcPr>
          <w:p w14:paraId="490F3DFA" w14:textId="77777777" w:rsid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руб.</w:t>
            </w:r>
          </w:p>
          <w:p w14:paraId="68C974F0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14:paraId="13980238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4999C874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2BABE721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7CCEA06C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730F6BF8" w14:textId="77777777" w:rsidTr="00A53438">
        <w:tc>
          <w:tcPr>
            <w:tcW w:w="582" w:type="dxa"/>
          </w:tcPr>
          <w:p w14:paraId="310AF018" w14:textId="77777777" w:rsidR="006648F8" w:rsidRPr="00A53438" w:rsidRDefault="00995480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14:paraId="0BA9A0FD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Доля автомобильных дорог общего пользования местного значения с твердым покрытием,</w:t>
            </w:r>
            <w:r w:rsidR="00A53438">
              <w:rPr>
                <w:rFonts w:cs="Arial"/>
              </w:rPr>
              <w:t xml:space="preserve"> </w:t>
            </w:r>
            <w:r w:rsidRPr="00A53438">
              <w:rPr>
                <w:rFonts w:cs="Arial"/>
              </w:rPr>
              <w:t>в отношении которых произведён ремонт (капитальный ремонт, реконструкция)</w:t>
            </w:r>
          </w:p>
        </w:tc>
        <w:tc>
          <w:tcPr>
            <w:tcW w:w="1826" w:type="dxa"/>
          </w:tcPr>
          <w:p w14:paraId="0591BC57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42F31273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02178C24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5C67E3B2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1896FA5C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6F22B7E3" w14:textId="77777777" w:rsidTr="00A53438">
        <w:tc>
          <w:tcPr>
            <w:tcW w:w="582" w:type="dxa"/>
          </w:tcPr>
          <w:p w14:paraId="31ADED0D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A53438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14:paraId="786BCB2F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Доля грунтовых дорог общего пользования в черте населенных пунктов,</w:t>
            </w:r>
            <w:r w:rsidR="00A53438">
              <w:rPr>
                <w:rFonts w:cs="Arial"/>
              </w:rPr>
              <w:t xml:space="preserve"> </w:t>
            </w:r>
            <w:r w:rsidRPr="00A53438">
              <w:rPr>
                <w:rFonts w:cs="Arial"/>
              </w:rPr>
              <w:t>в отношении которых устроено сплошное покрытие из щебеночных материалов</w:t>
            </w:r>
          </w:p>
        </w:tc>
        <w:tc>
          <w:tcPr>
            <w:tcW w:w="1826" w:type="dxa"/>
          </w:tcPr>
          <w:p w14:paraId="5A5EC481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00A58194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6868AFC7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132C5B29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27B1E81F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325C72F9" w14:textId="77777777" w:rsidTr="00A53438">
        <w:tc>
          <w:tcPr>
            <w:tcW w:w="582" w:type="dxa"/>
          </w:tcPr>
          <w:p w14:paraId="21F57C5F" w14:textId="77777777" w:rsidR="006648F8" w:rsidRPr="00A53438" w:rsidRDefault="00995480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14:paraId="61B11A8E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Расходы бюджета поселения на культуру в расчете на 1 жителя</w:t>
            </w:r>
          </w:p>
        </w:tc>
        <w:tc>
          <w:tcPr>
            <w:tcW w:w="1826" w:type="dxa"/>
          </w:tcPr>
          <w:p w14:paraId="6254B5D1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рублей</w:t>
            </w:r>
          </w:p>
        </w:tc>
        <w:tc>
          <w:tcPr>
            <w:tcW w:w="1134" w:type="dxa"/>
          </w:tcPr>
          <w:p w14:paraId="66CFF2E8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52A6A245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5DAC11CC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2D33AC0E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7EC1F88E" w14:textId="77777777" w:rsidTr="00A53438">
        <w:tc>
          <w:tcPr>
            <w:tcW w:w="582" w:type="dxa"/>
          </w:tcPr>
          <w:p w14:paraId="1FB384CA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A53438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14:paraId="44F9F40D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 xml:space="preserve">Реализация проектов ТОС </w:t>
            </w:r>
          </w:p>
        </w:tc>
        <w:tc>
          <w:tcPr>
            <w:tcW w:w="1826" w:type="dxa"/>
          </w:tcPr>
          <w:p w14:paraId="4414792E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единиц</w:t>
            </w:r>
          </w:p>
        </w:tc>
        <w:tc>
          <w:tcPr>
            <w:tcW w:w="1134" w:type="dxa"/>
          </w:tcPr>
          <w:p w14:paraId="6079A71C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360CCF5D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247BF5BC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428EE3B2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59E10BCD" w14:textId="77777777" w:rsidTr="00A53438">
        <w:tc>
          <w:tcPr>
            <w:tcW w:w="582" w:type="dxa"/>
          </w:tcPr>
          <w:p w14:paraId="72695811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A53438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14:paraId="4E648760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  <w:r w:rsidRPr="00A53438">
              <w:rPr>
                <w:rFonts w:cs="Arial"/>
              </w:rPr>
              <w:t>Участие поселения в областных и федеральных конкурсах</w:t>
            </w:r>
          </w:p>
        </w:tc>
        <w:tc>
          <w:tcPr>
            <w:tcW w:w="1826" w:type="dxa"/>
          </w:tcPr>
          <w:p w14:paraId="01AA49D1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единиц</w:t>
            </w:r>
          </w:p>
        </w:tc>
        <w:tc>
          <w:tcPr>
            <w:tcW w:w="1134" w:type="dxa"/>
          </w:tcPr>
          <w:p w14:paraId="7CDE8587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7FB58B7E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72B56B77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34E89676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675F924A" w14:textId="77777777" w:rsidTr="00A53438">
        <w:tc>
          <w:tcPr>
            <w:tcW w:w="582" w:type="dxa"/>
          </w:tcPr>
          <w:p w14:paraId="298E96A2" w14:textId="77777777" w:rsidR="006648F8" w:rsidRPr="00A53438" w:rsidRDefault="006648F8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995480" w:rsidRPr="00A53438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14:paraId="5E35928D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826" w:type="dxa"/>
          </w:tcPr>
          <w:p w14:paraId="484412EC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7696D08E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12CBDC36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31CBCA93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722743C3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21733E34" w14:textId="77777777" w:rsidTr="00A53438">
        <w:tc>
          <w:tcPr>
            <w:tcW w:w="582" w:type="dxa"/>
          </w:tcPr>
          <w:p w14:paraId="587C03DD" w14:textId="77777777" w:rsidR="006648F8" w:rsidRPr="00A53438" w:rsidRDefault="00995480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</w:p>
        </w:tc>
        <w:tc>
          <w:tcPr>
            <w:tcW w:w="6522" w:type="dxa"/>
          </w:tcPr>
          <w:p w14:paraId="28AD0D1A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Соблюдение сроков</w:t>
            </w:r>
            <w:r w:rsidR="00A53438">
              <w:rPr>
                <w:rFonts w:cs="Arial"/>
              </w:rPr>
              <w:t xml:space="preserve"> </w:t>
            </w:r>
            <w:r w:rsidRPr="00A53438">
              <w:rPr>
                <w:rFonts w:cs="Arial"/>
              </w:rPr>
              <w:t>и качества предоставляемой отчетности в администрацию района</w:t>
            </w:r>
          </w:p>
        </w:tc>
        <w:tc>
          <w:tcPr>
            <w:tcW w:w="1826" w:type="dxa"/>
          </w:tcPr>
          <w:p w14:paraId="11DC73CB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Да/нет</w:t>
            </w:r>
          </w:p>
        </w:tc>
        <w:tc>
          <w:tcPr>
            <w:tcW w:w="1134" w:type="dxa"/>
          </w:tcPr>
          <w:p w14:paraId="5152E1F3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73B311BF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37BCD0DC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61A56727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145D5B20" w14:textId="77777777" w:rsidTr="00A53438">
        <w:tc>
          <w:tcPr>
            <w:tcW w:w="582" w:type="dxa"/>
          </w:tcPr>
          <w:p w14:paraId="5D260E1B" w14:textId="77777777" w:rsidR="006648F8" w:rsidRPr="00A53438" w:rsidRDefault="00995480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</w:tc>
        <w:tc>
          <w:tcPr>
            <w:tcW w:w="6522" w:type="dxa"/>
          </w:tcPr>
          <w:p w14:paraId="17F80B03" w14:textId="77777777" w:rsidR="006648F8" w:rsidRPr="00A53438" w:rsidRDefault="006648F8" w:rsidP="00A53438">
            <w:pPr>
              <w:ind w:firstLine="0"/>
              <w:rPr>
                <w:rFonts w:cs="Arial"/>
                <w:lang w:eastAsia="en-US"/>
              </w:rPr>
            </w:pPr>
            <w:r w:rsidRPr="00A53438">
              <w:rPr>
                <w:rFonts w:cs="Arial"/>
              </w:rPr>
              <w:t xml:space="preserve">Наличие направленных в районную административную комиссию материалов по административным </w:t>
            </w:r>
            <w:r w:rsidRPr="00A53438">
              <w:rPr>
                <w:rFonts w:cs="Arial"/>
              </w:rPr>
              <w:lastRenderedPageBreak/>
              <w:t>правонарушениям на 1 тыс. человек населения</w:t>
            </w:r>
          </w:p>
        </w:tc>
        <w:tc>
          <w:tcPr>
            <w:tcW w:w="1826" w:type="dxa"/>
          </w:tcPr>
          <w:p w14:paraId="21CB2678" w14:textId="77777777" w:rsidR="006648F8" w:rsidRPr="00A53438" w:rsidRDefault="006648F8" w:rsidP="00A53438">
            <w:pPr>
              <w:ind w:firstLine="0"/>
              <w:rPr>
                <w:rFonts w:cs="Arial"/>
                <w:lang w:eastAsia="en-US"/>
              </w:rPr>
            </w:pPr>
            <w:r w:rsidRPr="00A53438">
              <w:rPr>
                <w:rFonts w:cs="Arial"/>
                <w:lang w:eastAsia="en-US"/>
              </w:rPr>
              <w:lastRenderedPageBreak/>
              <w:t>Ед.</w:t>
            </w:r>
          </w:p>
        </w:tc>
        <w:tc>
          <w:tcPr>
            <w:tcW w:w="1134" w:type="dxa"/>
          </w:tcPr>
          <w:p w14:paraId="098F7BCD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608D0F68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1E9501DE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55756981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6648F8" w:rsidRPr="00A53438" w14:paraId="4CDD269D" w14:textId="77777777" w:rsidTr="00A53438">
        <w:tc>
          <w:tcPr>
            <w:tcW w:w="582" w:type="dxa"/>
          </w:tcPr>
          <w:p w14:paraId="5C7D8542" w14:textId="77777777" w:rsidR="006648F8" w:rsidRPr="00A53438" w:rsidRDefault="00995480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6522" w:type="dxa"/>
          </w:tcPr>
          <w:p w14:paraId="566E1C60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A53438">
              <w:rPr>
                <w:rFonts w:cs="Arial"/>
              </w:rPr>
              <w:t>Доля населения, охваченного профилактическими</w:t>
            </w:r>
            <w:r w:rsidR="00A53438">
              <w:rPr>
                <w:rFonts w:cs="Arial"/>
              </w:rPr>
              <w:t xml:space="preserve"> </w:t>
            </w:r>
            <w:r w:rsidRPr="00A53438">
              <w:rPr>
                <w:rFonts w:cs="Arial"/>
              </w:rPr>
              <w:t>флюорографическими медицинскими</w:t>
            </w:r>
            <w:r w:rsidR="00A53438">
              <w:rPr>
                <w:rFonts w:cs="Arial"/>
              </w:rPr>
              <w:t xml:space="preserve"> </w:t>
            </w:r>
            <w:r w:rsidRPr="00A53438">
              <w:rPr>
                <w:rFonts w:cs="Arial"/>
              </w:rPr>
              <w:t>осмотрами</w:t>
            </w:r>
          </w:p>
        </w:tc>
        <w:tc>
          <w:tcPr>
            <w:tcW w:w="1826" w:type="dxa"/>
          </w:tcPr>
          <w:p w14:paraId="59438230" w14:textId="77777777" w:rsidR="006648F8" w:rsidRPr="00A53438" w:rsidRDefault="006648F8" w:rsidP="00A53438">
            <w:pPr>
              <w:ind w:firstLine="0"/>
              <w:rPr>
                <w:rFonts w:cs="Arial"/>
                <w:lang w:eastAsia="en-US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0DE65A2F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591E8262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027CC41E" w14:textId="77777777" w:rsidR="006648F8" w:rsidRPr="00A53438" w:rsidRDefault="006648F8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077C7690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</w:tc>
      </w:tr>
      <w:tr w:rsidR="00073FFA" w:rsidRPr="00A53438" w14:paraId="1E7C79F6" w14:textId="77777777" w:rsidTr="00A53438">
        <w:tc>
          <w:tcPr>
            <w:tcW w:w="582" w:type="dxa"/>
          </w:tcPr>
          <w:p w14:paraId="5B1F3DA0" w14:textId="77777777" w:rsidR="00073FFA" w:rsidRPr="00A53438" w:rsidRDefault="00995480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6522" w:type="dxa"/>
          </w:tcPr>
          <w:p w14:paraId="588C038E" w14:textId="77777777" w:rsidR="00073FFA" w:rsidRPr="00A53438" w:rsidRDefault="00B97CB2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Эффективность деятельности по выявлению правообладателей ранее учтенных объектов недвижимости</w:t>
            </w:r>
          </w:p>
        </w:tc>
        <w:tc>
          <w:tcPr>
            <w:tcW w:w="1826" w:type="dxa"/>
          </w:tcPr>
          <w:p w14:paraId="0E715606" w14:textId="77777777" w:rsidR="00073FFA" w:rsidRPr="00A53438" w:rsidRDefault="00073FFA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2CFDEC30" w14:textId="77777777" w:rsidR="00073FFA" w:rsidRPr="00A53438" w:rsidRDefault="00073FFA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245AB645" w14:textId="77777777" w:rsidR="00073FFA" w:rsidRPr="00A53438" w:rsidRDefault="00073FFA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470F3DD2" w14:textId="77777777" w:rsidR="00073FFA" w:rsidRPr="00A53438" w:rsidRDefault="00073FFA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2EC38971" w14:textId="77777777" w:rsidR="00073FFA" w:rsidRPr="00A53438" w:rsidRDefault="00073FFA" w:rsidP="00A53438">
            <w:pPr>
              <w:ind w:firstLine="0"/>
              <w:rPr>
                <w:rFonts w:cs="Arial"/>
              </w:rPr>
            </w:pPr>
          </w:p>
        </w:tc>
      </w:tr>
      <w:tr w:rsidR="00073FFA" w:rsidRPr="00A53438" w14:paraId="62639988" w14:textId="77777777" w:rsidTr="00A53438">
        <w:tc>
          <w:tcPr>
            <w:tcW w:w="582" w:type="dxa"/>
          </w:tcPr>
          <w:p w14:paraId="285F97E7" w14:textId="77777777" w:rsidR="00073FFA" w:rsidRPr="00A53438" w:rsidRDefault="00073FFA" w:rsidP="00A5343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3438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95480" w:rsidRPr="00A53438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14:paraId="765341F8" w14:textId="77777777" w:rsidR="00073FFA" w:rsidRPr="00A53438" w:rsidRDefault="00073FFA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Число посещений культурно-массовых мероприятий учреждений культурно-досугового</w:t>
            </w:r>
            <w:r w:rsidR="00A53438">
              <w:rPr>
                <w:rFonts w:cs="Arial"/>
              </w:rPr>
              <w:t xml:space="preserve"> </w:t>
            </w:r>
            <w:r w:rsidRPr="00A53438">
              <w:rPr>
                <w:rFonts w:cs="Arial"/>
              </w:rPr>
              <w:t>типа</w:t>
            </w:r>
          </w:p>
        </w:tc>
        <w:tc>
          <w:tcPr>
            <w:tcW w:w="1826" w:type="dxa"/>
          </w:tcPr>
          <w:p w14:paraId="7316CB1D" w14:textId="77777777" w:rsidR="00073FFA" w:rsidRPr="00A53438" w:rsidRDefault="00073FFA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%</w:t>
            </w:r>
          </w:p>
        </w:tc>
        <w:tc>
          <w:tcPr>
            <w:tcW w:w="1134" w:type="dxa"/>
          </w:tcPr>
          <w:p w14:paraId="4C7B19D6" w14:textId="77777777" w:rsidR="00073FFA" w:rsidRPr="00A53438" w:rsidRDefault="00073FFA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92" w:type="dxa"/>
          </w:tcPr>
          <w:p w14:paraId="299AFBCA" w14:textId="77777777" w:rsidR="00073FFA" w:rsidRPr="00A53438" w:rsidRDefault="00073FFA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900" w:type="dxa"/>
          </w:tcPr>
          <w:p w14:paraId="39BA2E14" w14:textId="77777777" w:rsidR="00073FFA" w:rsidRPr="00A53438" w:rsidRDefault="00073FFA" w:rsidP="00A53438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786" w:type="dxa"/>
          </w:tcPr>
          <w:p w14:paraId="368689DC" w14:textId="77777777" w:rsidR="00073FFA" w:rsidRPr="00A53438" w:rsidRDefault="00073FFA" w:rsidP="00A53438">
            <w:pPr>
              <w:ind w:firstLine="0"/>
              <w:rPr>
                <w:rFonts w:cs="Arial"/>
              </w:rPr>
            </w:pPr>
          </w:p>
        </w:tc>
      </w:tr>
    </w:tbl>
    <w:p w14:paraId="2205E3BB" w14:textId="77777777" w:rsidR="006648F8" w:rsidRPr="00A53438" w:rsidRDefault="006648F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53438">
        <w:rPr>
          <w:rFonts w:ascii="Arial" w:hAnsi="Arial" w:cs="Arial"/>
          <w:b w:val="0"/>
          <w:sz w:val="24"/>
          <w:szCs w:val="24"/>
        </w:rPr>
        <w:t>*</w:t>
      </w:r>
      <w:r w:rsidRPr="00A53438">
        <w:rPr>
          <w:rFonts w:ascii="Arial" w:hAnsi="Arial" w:cs="Arial"/>
          <w:b w:val="0"/>
          <w:sz w:val="24"/>
          <w:szCs w:val="24"/>
          <w:lang w:val="en-US"/>
        </w:rPr>
        <w:t>N</w:t>
      </w:r>
      <w:r w:rsidRPr="00A53438">
        <w:rPr>
          <w:rFonts w:ascii="Arial" w:hAnsi="Arial" w:cs="Arial"/>
          <w:b w:val="0"/>
          <w:sz w:val="24"/>
          <w:szCs w:val="24"/>
        </w:rPr>
        <w:t xml:space="preserve"> – текущий год</w:t>
      </w:r>
    </w:p>
    <w:p w14:paraId="56FE30EF" w14:textId="77777777" w:rsidR="006648F8" w:rsidRPr="00A53438" w:rsidRDefault="006648F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  <w:sectPr w:rsidR="006648F8" w:rsidRPr="00A53438" w:rsidSect="00A53438">
          <w:headerReference w:type="default" r:id="rId10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81"/>
        </w:sectPr>
      </w:pPr>
    </w:p>
    <w:p w14:paraId="70A81CE9" w14:textId="77777777" w:rsidR="00A53438" w:rsidRDefault="006648F8" w:rsidP="00A53438">
      <w:pPr>
        <w:pStyle w:val="ConsPlusTitle"/>
        <w:widowControl/>
        <w:ind w:left="5387"/>
        <w:jc w:val="both"/>
        <w:rPr>
          <w:rFonts w:ascii="Arial" w:hAnsi="Arial" w:cs="Arial"/>
          <w:b w:val="0"/>
          <w:sz w:val="24"/>
          <w:szCs w:val="24"/>
        </w:rPr>
      </w:pPr>
      <w:r w:rsidRPr="00A53438">
        <w:rPr>
          <w:rFonts w:ascii="Arial" w:hAnsi="Arial" w:cs="Arial"/>
          <w:b w:val="0"/>
          <w:sz w:val="24"/>
          <w:szCs w:val="24"/>
        </w:rPr>
        <w:lastRenderedPageBreak/>
        <w:t>Приложение № 2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 xml:space="preserve">к </w:t>
      </w:r>
      <w:r w:rsidR="001007FA" w:rsidRPr="00A53438">
        <w:rPr>
          <w:rFonts w:ascii="Arial" w:hAnsi="Arial" w:cs="Arial"/>
          <w:b w:val="0"/>
          <w:sz w:val="24"/>
          <w:szCs w:val="24"/>
        </w:rPr>
        <w:t>постановлени</w:t>
      </w:r>
      <w:r w:rsidRPr="00A53438">
        <w:rPr>
          <w:rFonts w:ascii="Arial" w:hAnsi="Arial" w:cs="Arial"/>
          <w:b w:val="0"/>
          <w:sz w:val="24"/>
          <w:szCs w:val="24"/>
        </w:rPr>
        <w:t>ю</w:t>
      </w:r>
      <w:r w:rsidR="001007FA" w:rsidRPr="00A53438">
        <w:rPr>
          <w:rFonts w:ascii="Arial" w:hAnsi="Arial" w:cs="Arial"/>
          <w:b w:val="0"/>
          <w:sz w:val="24"/>
          <w:szCs w:val="24"/>
        </w:rPr>
        <w:t xml:space="preserve"> администрации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A53438">
        <w:rPr>
          <w:rFonts w:ascii="Arial" w:hAnsi="Arial" w:cs="Arial"/>
          <w:b w:val="0"/>
          <w:sz w:val="24"/>
          <w:szCs w:val="24"/>
        </w:rPr>
        <w:t>Калачеевского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A53438">
        <w:rPr>
          <w:rFonts w:ascii="Arial" w:hAnsi="Arial" w:cs="Arial"/>
          <w:b w:val="0"/>
          <w:sz w:val="24"/>
          <w:szCs w:val="24"/>
        </w:rPr>
        <w:t>муниципального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="001007FA" w:rsidRPr="00A53438">
        <w:rPr>
          <w:rFonts w:ascii="Arial" w:hAnsi="Arial" w:cs="Arial"/>
          <w:b w:val="0"/>
          <w:sz w:val="24"/>
          <w:szCs w:val="24"/>
        </w:rPr>
        <w:t xml:space="preserve">района Воронежской </w:t>
      </w:r>
      <w:proofErr w:type="gramStart"/>
      <w:r w:rsidR="001007FA" w:rsidRPr="00A53438">
        <w:rPr>
          <w:rFonts w:ascii="Arial" w:hAnsi="Arial" w:cs="Arial"/>
          <w:b w:val="0"/>
          <w:sz w:val="24"/>
          <w:szCs w:val="24"/>
        </w:rPr>
        <w:t>области</w:t>
      </w:r>
      <w:r w:rsidR="00A53438">
        <w:rPr>
          <w:rFonts w:ascii="Arial" w:hAnsi="Arial" w:cs="Arial"/>
          <w:b w:val="0"/>
          <w:sz w:val="24"/>
          <w:szCs w:val="24"/>
        </w:rPr>
        <w:t xml:space="preserve">  </w:t>
      </w:r>
      <w:r w:rsidR="00362A54" w:rsidRPr="00A53438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="00362A54" w:rsidRPr="00A53438">
        <w:rPr>
          <w:rFonts w:ascii="Arial" w:hAnsi="Arial" w:cs="Arial"/>
          <w:b w:val="0"/>
          <w:sz w:val="24"/>
          <w:szCs w:val="24"/>
        </w:rPr>
        <w:t xml:space="preserve"> </w:t>
      </w:r>
      <w:r w:rsidR="00A53438" w:rsidRPr="00A53438">
        <w:rPr>
          <w:rFonts w:ascii="Arial" w:hAnsi="Arial" w:cs="Arial"/>
          <w:b w:val="0"/>
          <w:sz w:val="24"/>
          <w:szCs w:val="24"/>
        </w:rPr>
        <w:t xml:space="preserve">29.11.2022 </w:t>
      </w:r>
      <w:r w:rsidR="00362A54" w:rsidRPr="00A53438">
        <w:rPr>
          <w:rFonts w:ascii="Arial" w:hAnsi="Arial" w:cs="Arial"/>
          <w:b w:val="0"/>
          <w:sz w:val="24"/>
          <w:szCs w:val="24"/>
        </w:rPr>
        <w:t>№</w:t>
      </w:r>
      <w:r w:rsidR="00A53438" w:rsidRPr="00A53438">
        <w:rPr>
          <w:rFonts w:ascii="Arial" w:hAnsi="Arial" w:cs="Arial"/>
          <w:b w:val="0"/>
          <w:sz w:val="24"/>
          <w:szCs w:val="24"/>
        </w:rPr>
        <w:t xml:space="preserve"> 887</w:t>
      </w:r>
    </w:p>
    <w:p w14:paraId="7C69F98C" w14:textId="77777777" w:rsidR="00A53438" w:rsidRDefault="001007FA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53438">
        <w:rPr>
          <w:rFonts w:ascii="Arial" w:hAnsi="Arial" w:cs="Arial"/>
          <w:b w:val="0"/>
          <w:sz w:val="24"/>
          <w:szCs w:val="24"/>
        </w:rPr>
        <w:t>ФОРМА ТИПОВОГО СОГЛАШЕНИЯ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между администрацией</w:t>
      </w:r>
      <w:r w:rsidR="00A53438">
        <w:rPr>
          <w:rFonts w:ascii="Arial" w:hAnsi="Arial" w:cs="Arial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  <w:r w:rsidR="00522F54" w:rsidRPr="00A53438">
        <w:rPr>
          <w:rFonts w:ascii="Arial" w:hAnsi="Arial" w:cs="Arial"/>
          <w:b w:val="0"/>
          <w:sz w:val="24"/>
          <w:szCs w:val="24"/>
        </w:rPr>
        <w:t xml:space="preserve"> и между</w:t>
      </w:r>
      <w:r w:rsidR="00995480" w:rsidRP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администрацией _______________</w:t>
      </w:r>
      <w:r w:rsidR="00B402A0" w:rsidRPr="00A53438">
        <w:rPr>
          <w:rFonts w:ascii="Arial" w:hAnsi="Arial" w:cs="Arial"/>
          <w:b w:val="0"/>
          <w:sz w:val="24"/>
          <w:szCs w:val="24"/>
        </w:rPr>
        <w:t xml:space="preserve">_______ сельского </w:t>
      </w:r>
      <w:r w:rsidRPr="00A53438">
        <w:rPr>
          <w:rFonts w:ascii="Arial" w:hAnsi="Arial" w:cs="Arial"/>
          <w:b w:val="0"/>
          <w:sz w:val="24"/>
          <w:szCs w:val="24"/>
        </w:rPr>
        <w:t>поселения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о достижении значений показателей эффективности развития поселений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Калачеевского муниципального района Воронежской области</w:t>
      </w:r>
    </w:p>
    <w:p w14:paraId="08976713" w14:textId="77777777" w:rsidR="00A53438" w:rsidRDefault="001007FA" w:rsidP="00A53438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3438">
        <w:rPr>
          <w:rFonts w:ascii="Arial" w:hAnsi="Arial" w:cs="Arial"/>
          <w:sz w:val="24"/>
          <w:szCs w:val="24"/>
        </w:rPr>
        <w:t>г.</w:t>
      </w:r>
      <w:r w:rsidR="00995480" w:rsidRPr="00A53438">
        <w:rPr>
          <w:rFonts w:ascii="Arial" w:hAnsi="Arial" w:cs="Arial"/>
          <w:sz w:val="24"/>
          <w:szCs w:val="24"/>
        </w:rPr>
        <w:t xml:space="preserve"> </w:t>
      </w:r>
      <w:r w:rsidRPr="00A53438">
        <w:rPr>
          <w:rFonts w:ascii="Arial" w:hAnsi="Arial" w:cs="Arial"/>
          <w:sz w:val="24"/>
          <w:szCs w:val="24"/>
        </w:rPr>
        <w:t>Калач"___" __________ 20__ г.</w:t>
      </w:r>
    </w:p>
    <w:p w14:paraId="3359F714" w14:textId="77777777" w:rsidR="00A53438" w:rsidRDefault="001007FA" w:rsidP="00A53438">
      <w:pPr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Администрация Калачеевского</w:t>
      </w:r>
      <w:r w:rsidR="004E4DE4" w:rsidRPr="00A53438">
        <w:rPr>
          <w:rFonts w:cs="Arial"/>
        </w:rPr>
        <w:t xml:space="preserve"> </w:t>
      </w:r>
      <w:r w:rsidRPr="00A53438">
        <w:rPr>
          <w:rFonts w:cs="Arial"/>
        </w:rPr>
        <w:t>муниципального района Воронежской области, именуемая в дальнейшем «Администрация муниципального района»,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в лице главы администрации</w:t>
      </w:r>
      <w:r w:rsidR="004E4DE4" w:rsidRPr="00A53438">
        <w:rPr>
          <w:rFonts w:cs="Arial"/>
        </w:rPr>
        <w:t xml:space="preserve"> </w:t>
      </w:r>
      <w:proofErr w:type="spellStart"/>
      <w:r w:rsidRPr="00A53438">
        <w:rPr>
          <w:rFonts w:cs="Arial"/>
        </w:rPr>
        <w:t>Котолевского</w:t>
      </w:r>
      <w:proofErr w:type="spellEnd"/>
      <w:r w:rsidRPr="00A53438">
        <w:rPr>
          <w:rFonts w:cs="Arial"/>
        </w:rPr>
        <w:t xml:space="preserve"> Николая Тимофеевича, действующего на основании Устава, с одной стороны, и администрация___________________________ поселения Калачеевского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 xml:space="preserve">муниципального района, именуемая в дальнейшем «Администрация поселения», в лице главы </w:t>
      </w:r>
      <w:r w:rsidR="002C3DC7" w:rsidRPr="00A53438">
        <w:rPr>
          <w:rFonts w:cs="Arial"/>
        </w:rPr>
        <w:t>(</w:t>
      </w:r>
      <w:r w:rsidRPr="00A53438">
        <w:rPr>
          <w:rFonts w:cs="Arial"/>
        </w:rPr>
        <w:t>администрации</w:t>
      </w:r>
      <w:r w:rsidR="002C3DC7" w:rsidRPr="00A53438">
        <w:rPr>
          <w:rFonts w:cs="Arial"/>
        </w:rPr>
        <w:t xml:space="preserve">) </w:t>
      </w:r>
      <w:r w:rsidRPr="00A53438">
        <w:rPr>
          <w:rFonts w:cs="Arial"/>
        </w:rPr>
        <w:t>сельского поселения _________________________, действующего на основании Устава ___________________, с другой стороны, именуемые далее «Стороны», в целях укрепления взаимодействия «Сторон», повышения эффективности управления социально-экономическим развитием ______________________ поселения муниципального района,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 xml:space="preserve">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 </w:t>
      </w:r>
    </w:p>
    <w:p w14:paraId="1D68966E" w14:textId="77777777" w:rsidR="00A53438" w:rsidRDefault="004D70A1" w:rsidP="00A53438">
      <w:pPr>
        <w:numPr>
          <w:ilvl w:val="0"/>
          <w:numId w:val="9"/>
        </w:numPr>
        <w:ind w:left="0" w:firstLine="709"/>
        <w:rPr>
          <w:rFonts w:cs="Arial"/>
          <w:bCs/>
        </w:rPr>
      </w:pPr>
      <w:r w:rsidRPr="00A53438">
        <w:rPr>
          <w:rFonts w:cs="Arial"/>
          <w:bCs/>
        </w:rPr>
        <w:t>Общие положения</w:t>
      </w:r>
    </w:p>
    <w:p w14:paraId="505FBD78" w14:textId="77777777" w:rsidR="004D70A1" w:rsidRPr="00A53438" w:rsidRDefault="004D70A1" w:rsidP="00A53438">
      <w:pPr>
        <w:pStyle w:val="af0"/>
        <w:spacing w:after="0"/>
        <w:ind w:left="0" w:firstLine="709"/>
        <w:rPr>
          <w:rFonts w:cs="Arial"/>
        </w:rPr>
      </w:pPr>
      <w:r w:rsidRPr="00A53438">
        <w:rPr>
          <w:rFonts w:cs="Arial"/>
        </w:rPr>
        <w:t>Предметом настоящего Соглашения является взаимодействие сторон, направленное на достижение значений показателей эффективности развития поселения, согласно приложению к настоящему Соглашению.</w:t>
      </w:r>
    </w:p>
    <w:p w14:paraId="03F497B0" w14:textId="77777777" w:rsidR="004D70A1" w:rsidRPr="00A53438" w:rsidRDefault="004D70A1" w:rsidP="00A53438">
      <w:pPr>
        <w:pStyle w:val="af0"/>
        <w:spacing w:after="0"/>
        <w:ind w:left="0" w:firstLine="709"/>
        <w:rPr>
          <w:rFonts w:cs="Arial"/>
        </w:rPr>
      </w:pPr>
      <w:r w:rsidRPr="00A53438">
        <w:rPr>
          <w:rFonts w:cs="Arial"/>
        </w:rPr>
        <w:t>Стороны сотрудничают в области экономического и социального развития, развития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социальной инфраструктуры на территории поселения.</w:t>
      </w:r>
    </w:p>
    <w:p w14:paraId="596BEE69" w14:textId="77777777" w:rsidR="004D70A1" w:rsidRPr="00A53438" w:rsidRDefault="004D70A1" w:rsidP="00A53438">
      <w:pPr>
        <w:ind w:firstLine="709"/>
        <w:rPr>
          <w:rFonts w:cs="Arial"/>
        </w:rPr>
      </w:pPr>
      <w:r w:rsidRPr="00A53438">
        <w:rPr>
          <w:rFonts w:cs="Arial"/>
        </w:rPr>
        <w:t>Целями настоящего Соглашения являются:</w:t>
      </w:r>
    </w:p>
    <w:p w14:paraId="1CA62A2F" w14:textId="77777777" w:rsidR="004D70A1" w:rsidRPr="00A53438" w:rsidRDefault="004D70A1" w:rsidP="00A53438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A53438">
        <w:rPr>
          <w:rFonts w:cs="Arial"/>
        </w:rPr>
        <w:t>повышение эффективности управления социально-экономическим развитием поселения;</w:t>
      </w:r>
    </w:p>
    <w:p w14:paraId="2DAD001A" w14:textId="77777777" w:rsidR="004D70A1" w:rsidRPr="00A53438" w:rsidRDefault="004D70A1" w:rsidP="00A53438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A53438">
        <w:rPr>
          <w:rFonts w:cs="Arial"/>
        </w:rPr>
        <w:t>создание условий для развития человеческого потенциала и роста уровня жизни населения;</w:t>
      </w:r>
    </w:p>
    <w:p w14:paraId="60E9B3AB" w14:textId="77777777" w:rsidR="004D70A1" w:rsidRPr="00A53438" w:rsidRDefault="004D70A1" w:rsidP="00A53438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A53438">
        <w:rPr>
          <w:rFonts w:cs="Arial"/>
        </w:rPr>
        <w:t>улучшение инвестиционного климата,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увеличение предпринимательской активности, привлечение инвестиций в развитие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реального сектора экономики и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социальной инфраструктуры поселения;</w:t>
      </w:r>
    </w:p>
    <w:p w14:paraId="009E993E" w14:textId="77777777" w:rsidR="004D70A1" w:rsidRPr="00A53438" w:rsidRDefault="004D70A1" w:rsidP="00A53438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A53438">
        <w:rPr>
          <w:rFonts w:cs="Arial"/>
        </w:rPr>
        <w:t>развитие экономической базы муниципального образования на основе максимального использования местных ресурсов;</w:t>
      </w:r>
    </w:p>
    <w:p w14:paraId="5F698523" w14:textId="77777777" w:rsidR="004D70A1" w:rsidRPr="00A53438" w:rsidRDefault="004D70A1" w:rsidP="00A53438">
      <w:pPr>
        <w:numPr>
          <w:ilvl w:val="0"/>
          <w:numId w:val="10"/>
        </w:numPr>
        <w:tabs>
          <w:tab w:val="clear" w:pos="1260"/>
        </w:tabs>
        <w:ind w:left="0" w:firstLine="709"/>
        <w:rPr>
          <w:rFonts w:cs="Arial"/>
        </w:rPr>
      </w:pPr>
      <w:r w:rsidRPr="00A53438">
        <w:rPr>
          <w:rFonts w:cs="Arial"/>
        </w:rPr>
        <w:t>развитие инфраструктуры социальной сферы.</w:t>
      </w:r>
    </w:p>
    <w:p w14:paraId="6E257099" w14:textId="77777777" w:rsidR="004D70A1" w:rsidRPr="00A53438" w:rsidRDefault="004D70A1" w:rsidP="00A53438">
      <w:pPr>
        <w:pStyle w:val="af0"/>
        <w:spacing w:after="0"/>
        <w:ind w:left="0" w:firstLine="709"/>
        <w:rPr>
          <w:rFonts w:cs="Arial"/>
        </w:rPr>
      </w:pPr>
      <w:r w:rsidRPr="00A53438">
        <w:rPr>
          <w:rFonts w:cs="Arial"/>
        </w:rPr>
        <w:t>Задачами настоящего Соглашения являются:</w:t>
      </w:r>
    </w:p>
    <w:p w14:paraId="2D5D7D91" w14:textId="77777777" w:rsidR="004D70A1" w:rsidRPr="00A53438" w:rsidRDefault="004D70A1" w:rsidP="00A53438">
      <w:pPr>
        <w:ind w:firstLine="709"/>
        <w:rPr>
          <w:rFonts w:cs="Arial"/>
        </w:rPr>
      </w:pPr>
      <w:r w:rsidRPr="00A53438">
        <w:rPr>
          <w:rFonts w:cs="Arial"/>
        </w:rPr>
        <w:t>-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укрепление взаимодействия муниципалитета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и поселения в обеспечении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выполнения согласованных целей;</w:t>
      </w:r>
    </w:p>
    <w:p w14:paraId="76A6F160" w14:textId="77777777" w:rsidR="00A53438" w:rsidRDefault="004D70A1" w:rsidP="00A53438">
      <w:pPr>
        <w:numPr>
          <w:ilvl w:val="0"/>
          <w:numId w:val="11"/>
        </w:numPr>
        <w:ind w:left="0" w:firstLine="709"/>
        <w:rPr>
          <w:rFonts w:cs="Arial"/>
        </w:rPr>
      </w:pPr>
      <w:r w:rsidRPr="00A53438">
        <w:rPr>
          <w:rFonts w:cs="Arial"/>
        </w:rPr>
        <w:t>повышение эффективности использования бюджетных средств, качества и результативности управления социально-экономическим развитием поселения.</w:t>
      </w:r>
    </w:p>
    <w:p w14:paraId="7D86D793" w14:textId="77777777" w:rsidR="00A53438" w:rsidRDefault="004D70A1" w:rsidP="00A53438">
      <w:pPr>
        <w:numPr>
          <w:ilvl w:val="0"/>
          <w:numId w:val="9"/>
        </w:numPr>
        <w:ind w:left="0" w:firstLine="709"/>
        <w:rPr>
          <w:rFonts w:cs="Arial"/>
          <w:bCs/>
        </w:rPr>
      </w:pPr>
      <w:r w:rsidRPr="00A53438">
        <w:rPr>
          <w:rFonts w:cs="Arial"/>
          <w:bCs/>
        </w:rPr>
        <w:t>Взаимодействие сторон</w:t>
      </w:r>
    </w:p>
    <w:p w14:paraId="39090B3A" w14:textId="77777777" w:rsidR="004D70A1" w:rsidRPr="00A53438" w:rsidRDefault="004D70A1" w:rsidP="00A53438">
      <w:pPr>
        <w:numPr>
          <w:ilvl w:val="1"/>
          <w:numId w:val="9"/>
        </w:numPr>
        <w:ind w:left="0" w:firstLine="709"/>
        <w:rPr>
          <w:rFonts w:cs="Arial"/>
        </w:rPr>
      </w:pPr>
      <w:r w:rsidRPr="00A53438">
        <w:rPr>
          <w:rFonts w:cs="Arial"/>
        </w:rPr>
        <w:t>Администрация муниципального района в пределах своих полномочий:</w:t>
      </w:r>
    </w:p>
    <w:p w14:paraId="2B008E68" w14:textId="77777777" w:rsidR="004D70A1" w:rsidRPr="00A53438" w:rsidRDefault="004D70A1" w:rsidP="00A53438">
      <w:pPr>
        <w:numPr>
          <w:ilvl w:val="0"/>
          <w:numId w:val="12"/>
        </w:numPr>
        <w:ind w:left="0" w:firstLine="709"/>
        <w:rPr>
          <w:rFonts w:cs="Arial"/>
        </w:rPr>
      </w:pPr>
      <w:r w:rsidRPr="00A53438">
        <w:rPr>
          <w:rFonts w:cs="Arial"/>
        </w:rPr>
        <w:t>оказывает консультативную и методическую помощь в реализации мероприятий программ социального и экономического развития поселения;</w:t>
      </w:r>
    </w:p>
    <w:p w14:paraId="4F63F98E" w14:textId="77777777" w:rsidR="004D70A1" w:rsidRPr="00A53438" w:rsidRDefault="004D70A1" w:rsidP="00A53438">
      <w:pPr>
        <w:numPr>
          <w:ilvl w:val="0"/>
          <w:numId w:val="12"/>
        </w:numPr>
        <w:ind w:left="0" w:firstLine="709"/>
        <w:rPr>
          <w:rFonts w:cs="Arial"/>
        </w:rPr>
      </w:pPr>
      <w:r w:rsidRPr="00A53438">
        <w:rPr>
          <w:rFonts w:cs="Arial"/>
        </w:rPr>
        <w:lastRenderedPageBreak/>
        <w:t>оказывает содействие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по включению инвестиционных мероприятий поселения в действующие областные и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муниципальные целевые программы;</w:t>
      </w:r>
    </w:p>
    <w:p w14:paraId="4969AB41" w14:textId="77777777" w:rsidR="004D70A1" w:rsidRPr="00A53438" w:rsidRDefault="004D70A1" w:rsidP="00A53438">
      <w:pPr>
        <w:numPr>
          <w:ilvl w:val="0"/>
          <w:numId w:val="12"/>
        </w:numPr>
        <w:ind w:left="0" w:firstLine="709"/>
        <w:rPr>
          <w:rFonts w:cs="Arial"/>
        </w:rPr>
      </w:pPr>
      <w:r w:rsidRPr="00A53438">
        <w:rPr>
          <w:rFonts w:cs="Arial"/>
        </w:rPr>
        <w:t>формирует совместно с администрацией поселения плановые значения показателей эффективности развития поселения в соответствии с перечнем показателей;</w:t>
      </w:r>
    </w:p>
    <w:p w14:paraId="75DBC150" w14:textId="77777777" w:rsidR="004D70A1" w:rsidRPr="00A53438" w:rsidRDefault="004D70A1" w:rsidP="00A53438">
      <w:pPr>
        <w:numPr>
          <w:ilvl w:val="0"/>
          <w:numId w:val="12"/>
        </w:numPr>
        <w:ind w:left="0" w:firstLine="709"/>
        <w:rPr>
          <w:rFonts w:cs="Arial"/>
        </w:rPr>
      </w:pPr>
      <w:r w:rsidRPr="00A53438">
        <w:rPr>
          <w:rFonts w:cs="Arial"/>
        </w:rPr>
        <w:t>обеспечивает проведение мониторинга достижения значений показателей эффективности развития поселения;</w:t>
      </w:r>
    </w:p>
    <w:p w14:paraId="0A941F10" w14:textId="77777777" w:rsidR="004D70A1" w:rsidRPr="00A53438" w:rsidRDefault="004D70A1" w:rsidP="00A53438">
      <w:pPr>
        <w:numPr>
          <w:ilvl w:val="0"/>
          <w:numId w:val="12"/>
        </w:numPr>
        <w:ind w:left="0" w:firstLine="709"/>
        <w:rPr>
          <w:rFonts w:cs="Arial"/>
        </w:rPr>
      </w:pPr>
      <w:r w:rsidRPr="00A53438">
        <w:rPr>
          <w:rFonts w:cs="Arial"/>
        </w:rPr>
        <w:t>предусматривает поощрение поселений, достигших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 xml:space="preserve">наилучших значений показателей эффективности развития поселения за отчетный период. </w:t>
      </w:r>
    </w:p>
    <w:p w14:paraId="6F786C2C" w14:textId="77777777" w:rsidR="004D70A1" w:rsidRPr="00A53438" w:rsidRDefault="004D70A1" w:rsidP="00A53438">
      <w:pPr>
        <w:ind w:firstLine="709"/>
        <w:rPr>
          <w:rFonts w:cs="Arial"/>
        </w:rPr>
      </w:pPr>
      <w:r w:rsidRPr="00A53438">
        <w:rPr>
          <w:rFonts w:cs="Arial"/>
        </w:rPr>
        <w:t>2.2. Администрация поселения в пределах своих полномочий по решению вопросов местного значения:</w:t>
      </w:r>
    </w:p>
    <w:p w14:paraId="79DAB922" w14:textId="77777777" w:rsidR="004D70A1" w:rsidRPr="00A53438" w:rsidRDefault="004D70A1" w:rsidP="00A53438">
      <w:pPr>
        <w:numPr>
          <w:ilvl w:val="0"/>
          <w:numId w:val="13"/>
        </w:numPr>
        <w:ind w:left="0" w:firstLine="709"/>
        <w:rPr>
          <w:rFonts w:cs="Arial"/>
        </w:rPr>
      </w:pPr>
      <w:r w:rsidRPr="00A53438">
        <w:rPr>
          <w:rFonts w:cs="Arial"/>
        </w:rPr>
        <w:t>обеспечивает реализацию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программы социального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 xml:space="preserve">и экономического развития, а </w:t>
      </w:r>
      <w:proofErr w:type="gramStart"/>
      <w:r w:rsidRPr="00A53438">
        <w:rPr>
          <w:rFonts w:cs="Arial"/>
        </w:rPr>
        <w:t>так же</w:t>
      </w:r>
      <w:proofErr w:type="gramEnd"/>
      <w:r w:rsidRPr="00A53438">
        <w:rPr>
          <w:rFonts w:cs="Arial"/>
        </w:rPr>
        <w:t xml:space="preserve"> муниципальных и ведомственных программ, направленных на социально-экономическое развитие территории поселения;</w:t>
      </w:r>
    </w:p>
    <w:p w14:paraId="56FD55F2" w14:textId="77777777" w:rsidR="004D70A1" w:rsidRPr="00A53438" w:rsidRDefault="004D70A1" w:rsidP="00A53438">
      <w:pPr>
        <w:numPr>
          <w:ilvl w:val="0"/>
          <w:numId w:val="13"/>
        </w:numPr>
        <w:ind w:left="0" w:firstLine="709"/>
        <w:rPr>
          <w:rFonts w:cs="Arial"/>
        </w:rPr>
      </w:pPr>
      <w:r w:rsidRPr="00A53438">
        <w:rPr>
          <w:rFonts w:cs="Arial"/>
        </w:rPr>
        <w:t>обеспечивает достижение значений показателей эффективности развития поселения согласно приложению к настоящему Соглашению;</w:t>
      </w:r>
    </w:p>
    <w:p w14:paraId="4FD703D9" w14:textId="77777777" w:rsidR="004D70A1" w:rsidRPr="00A53438" w:rsidRDefault="004D70A1" w:rsidP="00A53438">
      <w:pPr>
        <w:numPr>
          <w:ilvl w:val="0"/>
          <w:numId w:val="13"/>
        </w:numPr>
        <w:ind w:left="0" w:firstLine="709"/>
        <w:rPr>
          <w:rFonts w:cs="Arial"/>
        </w:rPr>
      </w:pPr>
      <w:r w:rsidRPr="00A53438">
        <w:rPr>
          <w:rFonts w:cs="Arial"/>
        </w:rPr>
        <w:t>обеспечивает реализацию мероприятий по стимулированию инвестиционной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деятельности на территории поселения;</w:t>
      </w:r>
    </w:p>
    <w:p w14:paraId="06BB7AFF" w14:textId="77777777" w:rsidR="004D70A1" w:rsidRPr="00A53438" w:rsidRDefault="004D70A1" w:rsidP="00A53438">
      <w:pPr>
        <w:numPr>
          <w:ilvl w:val="0"/>
          <w:numId w:val="13"/>
        </w:numPr>
        <w:ind w:left="0" w:firstLine="709"/>
        <w:rPr>
          <w:rFonts w:cs="Arial"/>
        </w:rPr>
      </w:pPr>
      <w:r w:rsidRPr="00A53438">
        <w:rPr>
          <w:rFonts w:cs="Arial"/>
        </w:rPr>
        <w:t>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</w:p>
    <w:p w14:paraId="616A2FF9" w14:textId="77777777" w:rsidR="004D70A1" w:rsidRPr="00A53438" w:rsidRDefault="004D70A1" w:rsidP="00A53438">
      <w:pPr>
        <w:numPr>
          <w:ilvl w:val="0"/>
          <w:numId w:val="13"/>
        </w:numPr>
        <w:ind w:left="0" w:firstLine="709"/>
        <w:rPr>
          <w:rFonts w:cs="Arial"/>
        </w:rPr>
      </w:pPr>
      <w:r w:rsidRPr="00A53438">
        <w:rPr>
          <w:rFonts w:cs="Arial"/>
        </w:rPr>
        <w:t>обеспечивает представление в Администрацию муниципального района информации для ведения мониторинга достижения значений показателей эффективности развития поселения и прогнозирования их значений на плановый период;</w:t>
      </w:r>
    </w:p>
    <w:p w14:paraId="41BF4B28" w14:textId="77777777" w:rsidR="00A53438" w:rsidRDefault="004D70A1" w:rsidP="00A53438">
      <w:pPr>
        <w:numPr>
          <w:ilvl w:val="0"/>
          <w:numId w:val="13"/>
        </w:numPr>
        <w:ind w:left="0" w:firstLine="709"/>
        <w:rPr>
          <w:rFonts w:cs="Arial"/>
        </w:rPr>
      </w:pPr>
      <w:r w:rsidRPr="00A53438">
        <w:rPr>
          <w:rFonts w:cs="Arial"/>
        </w:rPr>
        <w:t>ежегодно в срок до</w:t>
      </w:r>
      <w:r w:rsidR="00A53438">
        <w:rPr>
          <w:rFonts w:cs="Arial"/>
        </w:rPr>
        <w:t xml:space="preserve"> </w:t>
      </w:r>
      <w:r w:rsidR="00FD48AA" w:rsidRPr="00A53438">
        <w:rPr>
          <w:rFonts w:cs="Arial"/>
        </w:rPr>
        <w:t>5</w:t>
      </w:r>
      <w:r w:rsidRPr="00A53438">
        <w:rPr>
          <w:rFonts w:cs="Arial"/>
        </w:rPr>
        <w:t xml:space="preserve"> февраля года, следующего за отчетным годом,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представляет информацию о достигнутых значениях показателей эффективности развития поселения за отчетный период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для подведения итогов.</w:t>
      </w:r>
    </w:p>
    <w:p w14:paraId="62B3265B" w14:textId="77777777" w:rsidR="00A53438" w:rsidRDefault="004D70A1" w:rsidP="00A53438">
      <w:pPr>
        <w:numPr>
          <w:ilvl w:val="0"/>
          <w:numId w:val="9"/>
        </w:numPr>
        <w:ind w:left="0" w:firstLine="709"/>
        <w:rPr>
          <w:rFonts w:cs="Arial"/>
          <w:bCs/>
        </w:rPr>
      </w:pPr>
      <w:r w:rsidRPr="00A53438">
        <w:rPr>
          <w:rFonts w:cs="Arial"/>
          <w:bCs/>
        </w:rPr>
        <w:t>Заключительные положения</w:t>
      </w:r>
    </w:p>
    <w:p w14:paraId="0DD34F52" w14:textId="77777777" w:rsidR="004D70A1" w:rsidRPr="00A53438" w:rsidRDefault="004D70A1" w:rsidP="00A53438">
      <w:pPr>
        <w:pStyle w:val="af0"/>
        <w:numPr>
          <w:ilvl w:val="1"/>
          <w:numId w:val="9"/>
        </w:numPr>
        <w:spacing w:after="0"/>
        <w:ind w:left="0" w:firstLine="709"/>
        <w:rPr>
          <w:rFonts w:cs="Arial"/>
        </w:rPr>
      </w:pPr>
      <w:r w:rsidRPr="00A53438">
        <w:rPr>
          <w:rFonts w:cs="Arial"/>
        </w:rPr>
        <w:t>Стороны по взаимному согласованию могут внести изменения в настоящее Соглашение. Изменения оформляются в письменном виде и подписываются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обеими Сторонами.</w:t>
      </w:r>
    </w:p>
    <w:p w14:paraId="7E96C398" w14:textId="77777777" w:rsidR="004D70A1" w:rsidRPr="00A53438" w:rsidRDefault="004D70A1" w:rsidP="00A53438">
      <w:pPr>
        <w:numPr>
          <w:ilvl w:val="1"/>
          <w:numId w:val="9"/>
        </w:numPr>
        <w:ind w:left="0" w:firstLine="709"/>
        <w:rPr>
          <w:rFonts w:cs="Arial"/>
        </w:rPr>
      </w:pPr>
      <w:r w:rsidRPr="00A53438">
        <w:rPr>
          <w:rFonts w:cs="Arial"/>
        </w:rPr>
        <w:t>Настоящее Соглашение составлено в 2 экземплярах, имеющих одинаковую юридическую силу, по одному экземпляру для каждой из Сторон.</w:t>
      </w:r>
    </w:p>
    <w:p w14:paraId="78DA9101" w14:textId="77777777" w:rsidR="00A53438" w:rsidRDefault="004D70A1" w:rsidP="00A53438">
      <w:pPr>
        <w:numPr>
          <w:ilvl w:val="1"/>
          <w:numId w:val="9"/>
        </w:numPr>
        <w:ind w:left="0" w:firstLine="709"/>
        <w:rPr>
          <w:rFonts w:cs="Arial"/>
        </w:rPr>
      </w:pPr>
      <w:r w:rsidRPr="00A53438">
        <w:rPr>
          <w:rFonts w:cs="Arial"/>
        </w:rPr>
        <w:t>Соглашение вступает в силу со дня его подписания и действует в течение календарного года.</w:t>
      </w:r>
    </w:p>
    <w:p w14:paraId="73F9DE0D" w14:textId="77777777" w:rsidR="001007FA" w:rsidRPr="00A53438" w:rsidRDefault="001007FA" w:rsidP="00A53438">
      <w:pPr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Подписи сторон:</w:t>
      </w:r>
    </w:p>
    <w:p w14:paraId="53C8A151" w14:textId="77777777" w:rsidR="001007FA" w:rsidRPr="00A53438" w:rsidRDefault="001007FA" w:rsidP="00A5343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765"/>
      </w:tblGrid>
      <w:tr w:rsidR="001007FA" w:rsidRPr="00A53438" w14:paraId="069F63A6" w14:textId="77777777" w:rsidTr="00465143">
        <w:trPr>
          <w:trHeight w:val="1803"/>
        </w:trPr>
        <w:tc>
          <w:tcPr>
            <w:tcW w:w="4765" w:type="dxa"/>
            <w:shd w:val="clear" w:color="auto" w:fill="auto"/>
          </w:tcPr>
          <w:p w14:paraId="52E17F5C" w14:textId="77777777" w:rsidR="00A53438" w:rsidRDefault="001007FA" w:rsidP="00A53438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438">
              <w:rPr>
                <w:rFonts w:ascii="Arial" w:hAnsi="Arial" w:cs="Arial"/>
                <w:sz w:val="24"/>
                <w:szCs w:val="24"/>
              </w:rPr>
              <w:t>Глава администраци</w:t>
            </w:r>
            <w:r w:rsidR="004E4DE4" w:rsidRPr="00A53438">
              <w:rPr>
                <w:rFonts w:ascii="Arial" w:hAnsi="Arial" w:cs="Arial"/>
                <w:sz w:val="24"/>
                <w:szCs w:val="24"/>
              </w:rPr>
              <w:t>и</w:t>
            </w:r>
            <w:r w:rsidRPr="00A53438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</w:t>
            </w:r>
          </w:p>
          <w:p w14:paraId="2FDFCB95" w14:textId="77777777" w:rsidR="001007FA" w:rsidRPr="00A53438" w:rsidRDefault="001007FA" w:rsidP="00A53438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91E0D5" w14:textId="77777777" w:rsidR="001007FA" w:rsidRPr="00A53438" w:rsidRDefault="001007FA" w:rsidP="00A53438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438">
              <w:rPr>
                <w:rFonts w:ascii="Arial" w:hAnsi="Arial" w:cs="Arial"/>
                <w:sz w:val="24"/>
                <w:szCs w:val="24"/>
              </w:rPr>
              <w:t xml:space="preserve">_______________ Н.Т. </w:t>
            </w:r>
            <w:proofErr w:type="spellStart"/>
            <w:r w:rsidRPr="00A53438">
              <w:rPr>
                <w:rFonts w:ascii="Arial" w:hAnsi="Arial" w:cs="Arial"/>
                <w:sz w:val="24"/>
                <w:szCs w:val="24"/>
              </w:rPr>
              <w:t>Котолевский</w:t>
            </w:r>
            <w:proofErr w:type="spellEnd"/>
          </w:p>
          <w:p w14:paraId="726B0CB7" w14:textId="77777777" w:rsidR="001007FA" w:rsidRPr="00A53438" w:rsidRDefault="001007FA" w:rsidP="00A53438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5" w:type="dxa"/>
            <w:shd w:val="clear" w:color="auto" w:fill="auto"/>
          </w:tcPr>
          <w:p w14:paraId="0FD3B14F" w14:textId="77777777" w:rsidR="00B402A0" w:rsidRPr="00A53438" w:rsidRDefault="001007FA" w:rsidP="00A53438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43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C3DC7" w:rsidRPr="00A53438">
              <w:rPr>
                <w:rFonts w:ascii="Arial" w:hAnsi="Arial" w:cs="Arial"/>
                <w:sz w:val="24"/>
                <w:szCs w:val="24"/>
              </w:rPr>
              <w:t>(</w:t>
            </w:r>
            <w:r w:rsidRPr="00A53438">
              <w:rPr>
                <w:rFonts w:ascii="Arial" w:hAnsi="Arial" w:cs="Arial"/>
                <w:sz w:val="24"/>
                <w:szCs w:val="24"/>
              </w:rPr>
              <w:t>админ</w:t>
            </w:r>
            <w:r w:rsidR="00B402A0" w:rsidRPr="00A53438">
              <w:rPr>
                <w:rFonts w:ascii="Arial" w:hAnsi="Arial" w:cs="Arial"/>
                <w:sz w:val="24"/>
                <w:szCs w:val="24"/>
              </w:rPr>
              <w:t>истрации</w:t>
            </w:r>
            <w:r w:rsidR="002C3DC7" w:rsidRPr="00A5343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745DBAC" w14:textId="77777777" w:rsidR="00A53438" w:rsidRDefault="00B402A0" w:rsidP="00A53438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438">
              <w:rPr>
                <w:rFonts w:ascii="Arial" w:hAnsi="Arial" w:cs="Arial"/>
                <w:sz w:val="24"/>
                <w:szCs w:val="24"/>
              </w:rPr>
              <w:t xml:space="preserve"> _________________ </w:t>
            </w:r>
            <w:r w:rsidR="001007FA" w:rsidRPr="00A53438">
              <w:rPr>
                <w:rFonts w:ascii="Arial" w:hAnsi="Arial" w:cs="Arial"/>
                <w:sz w:val="24"/>
                <w:szCs w:val="24"/>
              </w:rPr>
              <w:t>сельского поселения Калачеевского муниципального района</w:t>
            </w:r>
          </w:p>
          <w:p w14:paraId="5E092342" w14:textId="77777777" w:rsidR="001007FA" w:rsidRPr="00A53438" w:rsidRDefault="001007FA" w:rsidP="00A53438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43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1F9A89A6" w14:textId="77777777" w:rsidR="001007FA" w:rsidRPr="00A53438" w:rsidRDefault="001007FA" w:rsidP="00A53438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438">
              <w:rPr>
                <w:rFonts w:ascii="Arial" w:hAnsi="Arial" w:cs="Arial"/>
                <w:sz w:val="24"/>
                <w:szCs w:val="24"/>
              </w:rPr>
              <w:t>подпись</w:t>
            </w:r>
            <w:r w:rsidR="00A534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438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14:paraId="2BBE8F94" w14:textId="77777777" w:rsidR="00A53438" w:rsidRDefault="00A53438" w:rsidP="00A53438">
      <w:pPr>
        <w:ind w:firstLine="709"/>
        <w:rPr>
          <w:rFonts w:cs="Arial"/>
        </w:rPr>
      </w:pPr>
    </w:p>
    <w:p w14:paraId="4896E40D" w14:textId="77777777" w:rsidR="00A53438" w:rsidRDefault="00A5343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5FB7A4E8" w14:textId="77777777" w:rsidR="00A53438" w:rsidRDefault="00A5343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233E3E7C" w14:textId="77777777" w:rsidR="00A53438" w:rsidRDefault="00A53438" w:rsidP="00A53438">
      <w:pPr>
        <w:pStyle w:val="ConsPlusTitle"/>
        <w:widowControl/>
        <w:ind w:left="510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  <w:r w:rsidR="006648F8" w:rsidRPr="00A53438">
        <w:rPr>
          <w:rFonts w:ascii="Arial" w:hAnsi="Arial" w:cs="Arial"/>
          <w:b w:val="0"/>
          <w:sz w:val="24"/>
          <w:szCs w:val="24"/>
        </w:rPr>
        <w:lastRenderedPageBreak/>
        <w:t>Приложение № 3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A53438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A53438">
        <w:rPr>
          <w:rFonts w:ascii="Arial" w:hAnsi="Arial" w:cs="Arial"/>
          <w:b w:val="0"/>
          <w:sz w:val="24"/>
          <w:szCs w:val="24"/>
        </w:rPr>
        <w:t>Калачеевского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A53438">
        <w:rPr>
          <w:rFonts w:ascii="Arial" w:hAnsi="Arial" w:cs="Arial"/>
          <w:b w:val="0"/>
          <w:sz w:val="24"/>
          <w:szCs w:val="24"/>
        </w:rPr>
        <w:t>муниципального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A53438">
        <w:rPr>
          <w:rFonts w:ascii="Arial" w:hAnsi="Arial" w:cs="Arial"/>
          <w:b w:val="0"/>
          <w:sz w:val="24"/>
          <w:szCs w:val="24"/>
        </w:rPr>
        <w:t xml:space="preserve">района Воронежской </w:t>
      </w:r>
      <w:proofErr w:type="gramStart"/>
      <w:r w:rsidR="006648F8" w:rsidRPr="00A53438">
        <w:rPr>
          <w:rFonts w:ascii="Arial" w:hAnsi="Arial" w:cs="Arial"/>
          <w:b w:val="0"/>
          <w:sz w:val="24"/>
          <w:szCs w:val="24"/>
        </w:rPr>
        <w:t>области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362A54" w:rsidRPr="00A53438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="00362A54" w:rsidRP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29.11.2022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62A54" w:rsidRPr="00A53438">
        <w:rPr>
          <w:rFonts w:ascii="Arial" w:hAnsi="Arial" w:cs="Arial"/>
          <w:b w:val="0"/>
          <w:sz w:val="24"/>
          <w:szCs w:val="24"/>
        </w:rPr>
        <w:t>№</w:t>
      </w:r>
      <w:r w:rsidRPr="00A53438">
        <w:rPr>
          <w:rFonts w:ascii="Arial" w:hAnsi="Arial" w:cs="Arial"/>
          <w:b w:val="0"/>
          <w:sz w:val="24"/>
          <w:szCs w:val="24"/>
        </w:rPr>
        <w:t xml:space="preserve"> 887</w:t>
      </w:r>
    </w:p>
    <w:p w14:paraId="25EFEB99" w14:textId="77777777" w:rsidR="00A53438" w:rsidRDefault="006648F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53438">
        <w:rPr>
          <w:rFonts w:ascii="Arial" w:hAnsi="Arial" w:cs="Arial"/>
          <w:b w:val="0"/>
          <w:sz w:val="24"/>
          <w:szCs w:val="24"/>
        </w:rPr>
        <w:t>ПОРЯДОК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подведения итогов и оценки эффективности развития поселений Калачеевского муниципального района Воронежской области</w:t>
      </w:r>
    </w:p>
    <w:p w14:paraId="002E0A2D" w14:textId="77777777" w:rsidR="006648F8" w:rsidRPr="00A53438" w:rsidRDefault="006648F8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>1. Общие положения</w:t>
      </w:r>
    </w:p>
    <w:p w14:paraId="01491FAB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>1.1.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Настоящий Порядок определяет последовательность действий при подведении итогов достижения поселениями Калачеевского муниципального района значений показателей эффективности развития</w:t>
      </w:r>
      <w:r w:rsidR="0066580D" w:rsidRPr="00A53438">
        <w:rPr>
          <w:rFonts w:cs="Arial"/>
        </w:rPr>
        <w:t xml:space="preserve"> </w:t>
      </w:r>
      <w:r w:rsidRPr="00A53438">
        <w:rPr>
          <w:rFonts w:cs="Arial"/>
        </w:rPr>
        <w:t xml:space="preserve">поселений (далее – показатели) в соответствии с заключенными Соглашениями с целью определения и поощрения победителей, достигших наилучших значений показателей. </w:t>
      </w:r>
    </w:p>
    <w:p w14:paraId="6D5082E4" w14:textId="77777777" w:rsidR="006648F8" w:rsidRPr="00A53438" w:rsidRDefault="006648F8" w:rsidP="00A53438">
      <w:pPr>
        <w:ind w:firstLine="709"/>
        <w:rPr>
          <w:rFonts w:cs="Arial"/>
          <w:bCs/>
        </w:rPr>
      </w:pPr>
      <w:r w:rsidRPr="00A53438">
        <w:rPr>
          <w:rFonts w:cs="Arial"/>
        </w:rPr>
        <w:t xml:space="preserve">1.2. </w:t>
      </w:r>
      <w:r w:rsidRPr="00A53438">
        <w:rPr>
          <w:rFonts w:cs="Arial"/>
          <w:bCs/>
        </w:rPr>
        <w:t xml:space="preserve">Итоги по результатам </w:t>
      </w:r>
      <w:r w:rsidRPr="00A53438">
        <w:rPr>
          <w:rFonts w:cs="Arial"/>
        </w:rPr>
        <w:t>достижения поселениями значений показателей</w:t>
      </w:r>
      <w:r w:rsidRPr="00A53438">
        <w:rPr>
          <w:rFonts w:cs="Arial"/>
          <w:bCs/>
        </w:rPr>
        <w:t xml:space="preserve"> подводятся ежегодно.</w:t>
      </w:r>
    </w:p>
    <w:p w14:paraId="44BA4DA4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  <w:bCs/>
        </w:rPr>
        <w:t xml:space="preserve">1.3. </w:t>
      </w:r>
      <w:r w:rsidRPr="00A53438">
        <w:rPr>
          <w:rFonts w:cs="Arial"/>
        </w:rPr>
        <w:t>Подведение итогов осуществляется экспертной группой по оценке эффективности развития поселений (далее – Экспертная группа).</w:t>
      </w:r>
    </w:p>
    <w:p w14:paraId="3A415F86" w14:textId="77777777" w:rsid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>Состав Экспертной группы и Положение об Экспертной группе утверждаются постановлением администрации Калачеевского муниципального района.</w:t>
      </w:r>
    </w:p>
    <w:p w14:paraId="78FA7470" w14:textId="77777777" w:rsidR="006648F8" w:rsidRPr="00A53438" w:rsidRDefault="006648F8" w:rsidP="00A53438">
      <w:pPr>
        <w:pStyle w:val="a5"/>
        <w:numPr>
          <w:ilvl w:val="0"/>
          <w:numId w:val="3"/>
        </w:numPr>
        <w:ind w:left="0" w:firstLine="709"/>
        <w:rPr>
          <w:rFonts w:cs="Arial"/>
        </w:rPr>
      </w:pPr>
      <w:r w:rsidRPr="00A53438">
        <w:rPr>
          <w:rFonts w:cs="Arial"/>
        </w:rPr>
        <w:t>Порядок подведения итогов</w:t>
      </w:r>
    </w:p>
    <w:p w14:paraId="3B51E7F2" w14:textId="77777777" w:rsid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>достижения поселениями значений показателей и поощрения поселений</w:t>
      </w:r>
    </w:p>
    <w:p w14:paraId="503C011C" w14:textId="77777777" w:rsidR="006648F8" w:rsidRPr="00A53438" w:rsidRDefault="006648F8" w:rsidP="00A53438">
      <w:pPr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  <w:bCs/>
        </w:rPr>
        <w:t xml:space="preserve">2.1. Администрации поселений представляют в </w:t>
      </w:r>
      <w:r w:rsidR="001B3F4E" w:rsidRPr="00A53438">
        <w:rPr>
          <w:rFonts w:cs="Arial"/>
          <w:bCs/>
        </w:rPr>
        <w:t>сектор</w:t>
      </w:r>
      <w:r w:rsidRPr="00A53438">
        <w:rPr>
          <w:rFonts w:cs="Arial"/>
          <w:bCs/>
        </w:rPr>
        <w:t xml:space="preserve"> экономики и инвестиций администрации Калачеевского муниципального района</w:t>
      </w:r>
      <w:r w:rsidR="00A53438">
        <w:rPr>
          <w:rFonts w:cs="Arial"/>
          <w:bCs/>
        </w:rPr>
        <w:t xml:space="preserve"> </w:t>
      </w:r>
      <w:r w:rsidRPr="00A53438">
        <w:rPr>
          <w:rFonts w:cs="Arial"/>
          <w:bCs/>
        </w:rPr>
        <w:t xml:space="preserve">(далее – </w:t>
      </w:r>
      <w:r w:rsidR="001B3F4E" w:rsidRPr="00A53438">
        <w:rPr>
          <w:rFonts w:cs="Arial"/>
          <w:bCs/>
        </w:rPr>
        <w:t>сектор</w:t>
      </w:r>
      <w:r w:rsidRPr="00A53438">
        <w:rPr>
          <w:rFonts w:cs="Arial"/>
          <w:bCs/>
        </w:rPr>
        <w:t xml:space="preserve"> экономики и инвестиций) в срок до 1 февраля года, следующего за отчетным, согласованные со структурными подразделениями администрации Калачеевского</w:t>
      </w:r>
      <w:r w:rsidRPr="00A53438">
        <w:rPr>
          <w:rFonts w:cs="Arial"/>
        </w:rPr>
        <w:t xml:space="preserve"> муниципального района</w:t>
      </w:r>
      <w:r w:rsidRPr="00A53438">
        <w:rPr>
          <w:rFonts w:cs="Arial"/>
          <w:bCs/>
        </w:rPr>
        <w:t xml:space="preserve">, ответственными за согласование, мониторинг и оценку достижения показателей эффективности развития поселений (далее – ответственные исполнители), </w:t>
      </w:r>
      <w:r w:rsidRPr="00A53438">
        <w:rPr>
          <w:rFonts w:eastAsia="Calibri" w:cs="Arial"/>
          <w:lang w:eastAsia="en-US"/>
        </w:rPr>
        <w:t xml:space="preserve">материалы в соответствии с заключенными Соглашениями за отчетный год по форме, определяемой </w:t>
      </w:r>
      <w:r w:rsidR="001B3F4E" w:rsidRPr="00A53438">
        <w:rPr>
          <w:rFonts w:eastAsia="Calibri" w:cs="Arial"/>
          <w:lang w:eastAsia="en-US"/>
        </w:rPr>
        <w:t>сектором</w:t>
      </w:r>
      <w:r w:rsidRPr="00A53438">
        <w:rPr>
          <w:rFonts w:eastAsia="Calibri" w:cs="Arial"/>
          <w:lang w:eastAsia="en-US"/>
        </w:rPr>
        <w:t xml:space="preserve"> экономики и инвестиций,</w:t>
      </w:r>
      <w:r w:rsidRPr="00A53438">
        <w:rPr>
          <w:rFonts w:cs="Arial"/>
        </w:rPr>
        <w:t xml:space="preserve"> а также аналитическую информацию в виде пояснительной записки, в которой приводятся формы и методы достижения значений показателей.</w:t>
      </w:r>
    </w:p>
    <w:p w14:paraId="290372FA" w14:textId="77777777" w:rsidR="006648F8" w:rsidRPr="00A53438" w:rsidRDefault="006648F8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>2.2. Ответственные исполнители</w:t>
      </w:r>
      <w:r w:rsidR="0066580D" w:rsidRPr="00A53438">
        <w:rPr>
          <w:rFonts w:cs="Arial"/>
          <w:bCs/>
        </w:rPr>
        <w:t xml:space="preserve"> </w:t>
      </w:r>
      <w:r w:rsidRPr="00A53438">
        <w:rPr>
          <w:rFonts w:cs="Arial"/>
          <w:bCs/>
        </w:rPr>
        <w:t xml:space="preserve">проводят согласование достигнутых и плановых значений показателей в соответствии с Перечнем по каждому поселению и направляют листы согласования в </w:t>
      </w:r>
      <w:r w:rsidR="001B3F4E" w:rsidRPr="00A53438">
        <w:rPr>
          <w:rFonts w:cs="Arial"/>
          <w:bCs/>
        </w:rPr>
        <w:t>сектор</w:t>
      </w:r>
      <w:r w:rsidRPr="00A53438">
        <w:rPr>
          <w:rFonts w:cs="Arial"/>
          <w:bCs/>
        </w:rPr>
        <w:t xml:space="preserve"> экономики и инвестиций в срок до 5 февраля</w:t>
      </w:r>
      <w:r w:rsidRPr="00A53438">
        <w:rPr>
          <w:rFonts w:cs="Arial"/>
        </w:rPr>
        <w:t>.</w:t>
      </w:r>
    </w:p>
    <w:p w14:paraId="045EB891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  <w:bCs/>
        </w:rPr>
        <w:t>2.3. Сектор экономики и инвестиций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осуществляет расчет оценки по всем показателям Перечня по каждому поселению.</w:t>
      </w:r>
    </w:p>
    <w:p w14:paraId="40DB3AB0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2.4. Для подведения итогов достижения поселениями Калачеевского </w:t>
      </w:r>
      <w:r w:rsidRPr="00A53438">
        <w:rPr>
          <w:rFonts w:cs="Arial"/>
          <w:bCs/>
        </w:rPr>
        <w:t xml:space="preserve">муниципального района </w:t>
      </w:r>
      <w:r w:rsidRPr="00A53438">
        <w:rPr>
          <w:rFonts w:cs="Arial"/>
        </w:rPr>
        <w:t>значений показателей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поселения распределяются по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трем группам в зависимости от фактического объема налоговых и неналоговых доходов, включая дотации на выравнивание и сбалансированность бюджетов поселений, за предшествующий год.</w:t>
      </w:r>
    </w:p>
    <w:p w14:paraId="35674BA1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>2.5. Границы значений критерия отнесения к группам поселений ежегодно определяются Экспертной группой. Распределение поселений по группам осуществляется Экспертной группой.</w:t>
      </w:r>
    </w:p>
    <w:p w14:paraId="56CD2339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2.6. Для оценки эффективности развития сельских поселений по показателям применяется следующая методика:</w:t>
      </w:r>
    </w:p>
    <w:p w14:paraId="16CD2357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2.6.1. Для каждого поселения рассчитывается итоговая оценка показателей эффективности по формуле:</w:t>
      </w:r>
    </w:p>
    <w:p w14:paraId="56D18E15" w14:textId="77777777" w:rsidR="006648F8" w:rsidRPr="00A53438" w:rsidRDefault="006648F8" w:rsidP="00A534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A53438">
        <w:rPr>
          <w:rFonts w:ascii="Arial" w:hAnsi="Arial" w:cs="Arial"/>
          <w:sz w:val="24"/>
          <w:szCs w:val="24"/>
          <w:lang w:val="en-US"/>
        </w:rPr>
        <w:t>n</w:t>
      </w:r>
    </w:p>
    <w:p w14:paraId="40448E6D" w14:textId="77777777" w:rsidR="006648F8" w:rsidRPr="00A53438" w:rsidRDefault="006648F8" w:rsidP="00A534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A53438">
        <w:rPr>
          <w:rFonts w:ascii="Arial" w:hAnsi="Arial" w:cs="Arial"/>
          <w:sz w:val="24"/>
          <w:szCs w:val="24"/>
          <w:lang w:val="en-US"/>
        </w:rPr>
        <w:t>R = SUM (</w:t>
      </w:r>
      <w:proofErr w:type="spellStart"/>
      <w:r w:rsidRPr="00A53438">
        <w:rPr>
          <w:rFonts w:ascii="Arial" w:hAnsi="Arial" w:cs="Arial"/>
          <w:sz w:val="24"/>
          <w:szCs w:val="24"/>
          <w:lang w:val="en-US"/>
        </w:rPr>
        <w:t>Rj</w:t>
      </w:r>
      <w:proofErr w:type="spellEnd"/>
      <w:r w:rsidRPr="00A53438">
        <w:rPr>
          <w:rFonts w:ascii="Arial" w:hAnsi="Arial" w:cs="Arial"/>
          <w:sz w:val="24"/>
          <w:szCs w:val="24"/>
          <w:lang w:val="en-US"/>
        </w:rPr>
        <w:t xml:space="preserve"> x </w:t>
      </w:r>
      <w:proofErr w:type="spellStart"/>
      <w:r w:rsidRPr="00A53438">
        <w:rPr>
          <w:rFonts w:ascii="Arial" w:hAnsi="Arial" w:cs="Arial"/>
          <w:sz w:val="24"/>
          <w:szCs w:val="24"/>
          <w:lang w:val="en-US"/>
        </w:rPr>
        <w:t>Vj</w:t>
      </w:r>
      <w:proofErr w:type="spellEnd"/>
      <w:r w:rsidRPr="00A53438">
        <w:rPr>
          <w:rFonts w:ascii="Arial" w:hAnsi="Arial" w:cs="Arial"/>
          <w:sz w:val="24"/>
          <w:szCs w:val="24"/>
          <w:lang w:val="en-US"/>
        </w:rPr>
        <w:t>),</w:t>
      </w:r>
    </w:p>
    <w:p w14:paraId="2118BA6D" w14:textId="77777777" w:rsidR="006648F8" w:rsidRPr="00A53438" w:rsidRDefault="00A53438" w:rsidP="00A5343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  <w:r w:rsidR="006648F8" w:rsidRPr="00A53438">
        <w:rPr>
          <w:rFonts w:ascii="Arial" w:hAnsi="Arial" w:cs="Arial"/>
          <w:sz w:val="24"/>
          <w:szCs w:val="24"/>
          <w:lang w:val="en-US"/>
        </w:rPr>
        <w:t>j</w:t>
      </w:r>
      <w:r w:rsidR="006648F8" w:rsidRPr="00A53438">
        <w:rPr>
          <w:rFonts w:ascii="Arial" w:hAnsi="Arial" w:cs="Arial"/>
          <w:sz w:val="24"/>
          <w:szCs w:val="24"/>
        </w:rPr>
        <w:t>=1</w:t>
      </w:r>
    </w:p>
    <w:p w14:paraId="4CB49E5F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где:</w:t>
      </w:r>
    </w:p>
    <w:p w14:paraId="482C73E2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R - итоговая оценка показателей эффективности поселению;</w:t>
      </w:r>
    </w:p>
    <w:p w14:paraId="6C6688FB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n - количество показателей;</w:t>
      </w:r>
    </w:p>
    <w:p w14:paraId="34A1E3E5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j - номер показателя;</w:t>
      </w:r>
    </w:p>
    <w:p w14:paraId="41B09272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53438">
        <w:rPr>
          <w:rFonts w:cs="Arial"/>
          <w:lang w:val="en-US"/>
        </w:rPr>
        <w:t>Rj</w:t>
      </w:r>
      <w:proofErr w:type="spellEnd"/>
      <w:r w:rsidRPr="00A53438">
        <w:rPr>
          <w:rFonts w:cs="Arial"/>
        </w:rPr>
        <w:t xml:space="preserve"> – оценка </w:t>
      </w:r>
      <w:r w:rsidRPr="00A53438">
        <w:rPr>
          <w:rFonts w:cs="Arial"/>
          <w:lang w:val="en-US"/>
        </w:rPr>
        <w:t>j</w:t>
      </w:r>
      <w:r w:rsidRPr="00A53438">
        <w:rPr>
          <w:rFonts w:cs="Arial"/>
        </w:rPr>
        <w:t>-го показателя по муниципальному образованию;</w:t>
      </w:r>
    </w:p>
    <w:p w14:paraId="2DEEF97B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53438">
        <w:rPr>
          <w:rFonts w:cs="Arial"/>
        </w:rPr>
        <w:t>Vj</w:t>
      </w:r>
      <w:proofErr w:type="spellEnd"/>
      <w:r w:rsidRPr="00A53438">
        <w:rPr>
          <w:rFonts w:cs="Arial"/>
        </w:rPr>
        <w:t xml:space="preserve"> - весовой коэффициент j-</w:t>
      </w:r>
      <w:proofErr w:type="spellStart"/>
      <w:r w:rsidRPr="00A53438">
        <w:rPr>
          <w:rFonts w:cs="Arial"/>
        </w:rPr>
        <w:t>го</w:t>
      </w:r>
      <w:proofErr w:type="spellEnd"/>
      <w:r w:rsidRPr="00A53438">
        <w:rPr>
          <w:rFonts w:cs="Arial"/>
        </w:rPr>
        <w:t xml:space="preserve"> показателя.</w:t>
      </w:r>
    </w:p>
    <w:p w14:paraId="43E5A3E6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 xml:space="preserve">2.6.2. Оценка </w:t>
      </w:r>
      <w:r w:rsidRPr="00A53438">
        <w:rPr>
          <w:rFonts w:cs="Arial"/>
          <w:lang w:val="en-US"/>
        </w:rPr>
        <w:t>j</w:t>
      </w:r>
      <w:r w:rsidRPr="00A53438">
        <w:rPr>
          <w:rFonts w:cs="Arial"/>
        </w:rPr>
        <w:t>-го показателя по поселению (</w:t>
      </w:r>
      <w:proofErr w:type="spellStart"/>
      <w:r w:rsidRPr="00A53438">
        <w:rPr>
          <w:rFonts w:cs="Arial"/>
          <w:lang w:val="en-US"/>
        </w:rPr>
        <w:t>Rj</w:t>
      </w:r>
      <w:proofErr w:type="spellEnd"/>
      <w:r w:rsidRPr="00A53438">
        <w:rPr>
          <w:rFonts w:cs="Arial"/>
        </w:rPr>
        <w:t>) определяется:</w:t>
      </w:r>
    </w:p>
    <w:p w14:paraId="5BCD7B94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а) в отношении показателя, большее значение которого отражает большую эффективность, и в отношении показателя, большее значение которого отражает меньшую эффективность по формуле:</w:t>
      </w:r>
    </w:p>
    <w:p w14:paraId="750AD27A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proofErr w:type="spellStart"/>
      <w:r w:rsidRPr="00A53438">
        <w:rPr>
          <w:rFonts w:cs="Arial"/>
          <w:lang w:val="en-US"/>
        </w:rPr>
        <w:t>Rj</w:t>
      </w:r>
      <w:proofErr w:type="spellEnd"/>
      <w:r w:rsidRPr="00A53438">
        <w:rPr>
          <w:rFonts w:cs="Arial"/>
          <w:lang w:val="en-US"/>
        </w:rPr>
        <w:t xml:space="preserve"> = RL x 0,5 + RD x 0,4 + RP x 0,1,</w:t>
      </w:r>
    </w:p>
    <w:p w14:paraId="3B3979DF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где:</w:t>
      </w:r>
    </w:p>
    <w:p w14:paraId="27053B0D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  <w:lang w:val="en-US"/>
        </w:rPr>
        <w:t>RL</w:t>
      </w:r>
      <w:r w:rsidRPr="00A53438">
        <w:rPr>
          <w:rFonts w:cs="Arial"/>
        </w:rPr>
        <w:t xml:space="preserve"> - величина уровня показателя по поселению;</w:t>
      </w:r>
    </w:p>
    <w:p w14:paraId="0EB72FCD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  <w:lang w:val="en-US"/>
        </w:rPr>
        <w:t>RD</w:t>
      </w:r>
      <w:r w:rsidRPr="00A53438">
        <w:rPr>
          <w:rFonts w:cs="Arial"/>
        </w:rPr>
        <w:t xml:space="preserve"> - величина изменения значения показателя поселению;</w:t>
      </w:r>
    </w:p>
    <w:p w14:paraId="24B1894A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 xml:space="preserve">RP - величина степени достижения планового значения показателя по поселению; </w:t>
      </w:r>
    </w:p>
    <w:p w14:paraId="49ECB01A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б) в отношении показателя,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достижение нормативного значения которого отражает большую эффективность (показатель № 3), по формуле:</w:t>
      </w:r>
    </w:p>
    <w:p w14:paraId="182CB595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53438">
        <w:rPr>
          <w:rFonts w:cs="Arial"/>
          <w:lang w:val="en-US"/>
        </w:rPr>
        <w:t>Rj</w:t>
      </w:r>
      <w:proofErr w:type="spellEnd"/>
      <w:r w:rsidRPr="00A53438">
        <w:rPr>
          <w:rFonts w:cs="Arial"/>
        </w:rPr>
        <w:t xml:space="preserve"> = </w:t>
      </w:r>
      <w:proofErr w:type="spellStart"/>
      <w:r w:rsidRPr="00A53438">
        <w:rPr>
          <w:rFonts w:cs="Arial"/>
          <w:lang w:val="en-US"/>
        </w:rPr>
        <w:t>RPx</w:t>
      </w:r>
      <w:proofErr w:type="spellEnd"/>
      <w:r w:rsidRPr="00A53438">
        <w:rPr>
          <w:rFonts w:cs="Arial"/>
        </w:rPr>
        <w:t xml:space="preserve"> 1.</w:t>
      </w:r>
    </w:p>
    <w:p w14:paraId="063ECA55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 xml:space="preserve">2.6.3. Величина уровня показателя </w:t>
      </w:r>
      <w:r w:rsidRPr="00A53438">
        <w:rPr>
          <w:rFonts w:cs="Arial"/>
          <w:lang w:val="en-US"/>
        </w:rPr>
        <w:t>RL</w:t>
      </w:r>
      <w:r w:rsidRPr="00A53438">
        <w:rPr>
          <w:rFonts w:cs="Arial"/>
        </w:rPr>
        <w:t xml:space="preserve"> по поселению определяется:</w:t>
      </w:r>
    </w:p>
    <w:p w14:paraId="31E4D102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а) в отношении показателя, большее значение которого отражает большую эффективность, по формуле:</w:t>
      </w:r>
    </w:p>
    <w:p w14:paraId="3233010F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A53438">
        <w:rPr>
          <w:rFonts w:cs="Arial"/>
          <w:lang w:val="en-US"/>
        </w:rPr>
        <w:t xml:space="preserve">RL = (L – </w:t>
      </w:r>
      <w:proofErr w:type="spellStart"/>
      <w:r w:rsidRPr="00A53438">
        <w:rPr>
          <w:rFonts w:cs="Arial"/>
          <w:lang w:val="en-US"/>
        </w:rPr>
        <w:t>Lmin</w:t>
      </w:r>
      <w:proofErr w:type="spellEnd"/>
      <w:r w:rsidRPr="00A53438">
        <w:rPr>
          <w:rFonts w:cs="Arial"/>
          <w:lang w:val="en-US"/>
        </w:rPr>
        <w:t>) / (</w:t>
      </w:r>
      <w:proofErr w:type="spellStart"/>
      <w:r w:rsidRPr="00A53438">
        <w:rPr>
          <w:rFonts w:cs="Arial"/>
          <w:lang w:val="en-US"/>
        </w:rPr>
        <w:t>Lmax</w:t>
      </w:r>
      <w:proofErr w:type="spellEnd"/>
      <w:r w:rsidRPr="00A53438">
        <w:rPr>
          <w:rFonts w:cs="Arial"/>
          <w:lang w:val="en-US"/>
        </w:rPr>
        <w:t xml:space="preserve"> – </w:t>
      </w:r>
      <w:proofErr w:type="spellStart"/>
      <w:r w:rsidRPr="00A53438">
        <w:rPr>
          <w:rFonts w:cs="Arial"/>
          <w:lang w:val="en-US"/>
        </w:rPr>
        <w:t>Lmin</w:t>
      </w:r>
      <w:proofErr w:type="spellEnd"/>
      <w:r w:rsidRPr="00A53438">
        <w:rPr>
          <w:rFonts w:cs="Arial"/>
          <w:lang w:val="en-US"/>
        </w:rPr>
        <w:t>) x 100,</w:t>
      </w:r>
    </w:p>
    <w:p w14:paraId="69BC734A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 xml:space="preserve">где: </w:t>
      </w:r>
    </w:p>
    <w:p w14:paraId="7D9FCBB9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  <w:lang w:val="en-US"/>
        </w:rPr>
        <w:t>L</w:t>
      </w:r>
      <w:r w:rsidRPr="00A53438">
        <w:rPr>
          <w:rFonts w:cs="Arial"/>
        </w:rPr>
        <w:t xml:space="preserve"> – значение показателя по поселению за отчетный год;</w:t>
      </w:r>
    </w:p>
    <w:p w14:paraId="76578359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53438">
        <w:rPr>
          <w:rFonts w:cs="Arial"/>
          <w:lang w:val="en-US"/>
        </w:rPr>
        <w:t>Lmin</w:t>
      </w:r>
      <w:proofErr w:type="spellEnd"/>
      <w:r w:rsidRPr="00A53438">
        <w:rPr>
          <w:rFonts w:cs="Arial"/>
        </w:rPr>
        <w:t xml:space="preserve"> – минимальное значение показателя из значений по всем поселениям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в данной группе поселений за отчетный год;</w:t>
      </w:r>
    </w:p>
    <w:p w14:paraId="1656D303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53438">
        <w:rPr>
          <w:rFonts w:cs="Arial"/>
          <w:lang w:val="en-US"/>
        </w:rPr>
        <w:t>Lmax</w:t>
      </w:r>
      <w:proofErr w:type="spellEnd"/>
      <w:r w:rsidRPr="00A53438">
        <w:rPr>
          <w:rFonts w:cs="Arial"/>
        </w:rPr>
        <w:t xml:space="preserve"> – максимальное значение показателя из значений по всем поселениям в данной группе поселений за отчетный год;</w:t>
      </w:r>
    </w:p>
    <w:p w14:paraId="1BE9E04D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б) в отношении показателя, большее значение которого отражает меньшую эффективность, по формуле:</w:t>
      </w:r>
    </w:p>
    <w:p w14:paraId="764EA503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A53438">
        <w:rPr>
          <w:rFonts w:cs="Arial"/>
          <w:lang w:val="en-US"/>
        </w:rPr>
        <w:t>RL = (</w:t>
      </w:r>
      <w:proofErr w:type="spellStart"/>
      <w:r w:rsidRPr="00A53438">
        <w:rPr>
          <w:rFonts w:cs="Arial"/>
          <w:lang w:val="en-US"/>
        </w:rPr>
        <w:t>Lmax</w:t>
      </w:r>
      <w:proofErr w:type="spellEnd"/>
      <w:r w:rsidRPr="00A53438">
        <w:rPr>
          <w:rFonts w:cs="Arial"/>
          <w:lang w:val="en-US"/>
        </w:rPr>
        <w:t xml:space="preserve"> - L) / (</w:t>
      </w:r>
      <w:proofErr w:type="spellStart"/>
      <w:r w:rsidRPr="00A53438">
        <w:rPr>
          <w:rFonts w:cs="Arial"/>
          <w:lang w:val="en-US"/>
        </w:rPr>
        <w:t>Lmax</w:t>
      </w:r>
      <w:proofErr w:type="spellEnd"/>
      <w:r w:rsidRPr="00A53438">
        <w:rPr>
          <w:rFonts w:cs="Arial"/>
          <w:lang w:val="en-US"/>
        </w:rPr>
        <w:t xml:space="preserve"> – </w:t>
      </w:r>
      <w:proofErr w:type="spellStart"/>
      <w:r w:rsidRPr="00A53438">
        <w:rPr>
          <w:rFonts w:cs="Arial"/>
          <w:lang w:val="en-US"/>
        </w:rPr>
        <w:t>Lmin</w:t>
      </w:r>
      <w:proofErr w:type="spellEnd"/>
      <w:r w:rsidRPr="00A53438">
        <w:rPr>
          <w:rFonts w:cs="Arial"/>
          <w:lang w:val="en-US"/>
        </w:rPr>
        <w:t>) x 100;</w:t>
      </w:r>
    </w:p>
    <w:p w14:paraId="421D6963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 xml:space="preserve">2.6.4. Величина изменения значения показателя </w:t>
      </w:r>
      <w:r w:rsidRPr="00A53438">
        <w:rPr>
          <w:rFonts w:cs="Arial"/>
          <w:lang w:val="en-US"/>
        </w:rPr>
        <w:t>RD</w:t>
      </w:r>
      <w:r w:rsidRPr="00A53438">
        <w:rPr>
          <w:rFonts w:cs="Arial"/>
        </w:rPr>
        <w:t xml:space="preserve"> по поселению определяется:</w:t>
      </w:r>
    </w:p>
    <w:p w14:paraId="7D60DA32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а) в отношении показателя, большее значение которого отражает большую эффективность, по формуле:</w:t>
      </w:r>
    </w:p>
    <w:p w14:paraId="079FAB33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A53438">
        <w:rPr>
          <w:rFonts w:cs="Arial"/>
          <w:lang w:val="en-US"/>
        </w:rPr>
        <w:t xml:space="preserve">RD = (D – </w:t>
      </w:r>
      <w:proofErr w:type="spellStart"/>
      <w:r w:rsidRPr="00A53438">
        <w:rPr>
          <w:rFonts w:cs="Arial"/>
          <w:lang w:val="en-US"/>
        </w:rPr>
        <w:t>Dmin</w:t>
      </w:r>
      <w:proofErr w:type="spellEnd"/>
      <w:r w:rsidRPr="00A53438">
        <w:rPr>
          <w:rFonts w:cs="Arial"/>
          <w:lang w:val="en-US"/>
        </w:rPr>
        <w:t>) / (</w:t>
      </w:r>
      <w:proofErr w:type="spellStart"/>
      <w:r w:rsidRPr="00A53438">
        <w:rPr>
          <w:rFonts w:cs="Arial"/>
          <w:lang w:val="en-US"/>
        </w:rPr>
        <w:t>Dmax</w:t>
      </w:r>
      <w:proofErr w:type="spellEnd"/>
      <w:r w:rsidRPr="00A53438">
        <w:rPr>
          <w:rFonts w:cs="Arial"/>
          <w:lang w:val="en-US"/>
        </w:rPr>
        <w:t xml:space="preserve"> – </w:t>
      </w:r>
      <w:proofErr w:type="spellStart"/>
      <w:r w:rsidRPr="00A53438">
        <w:rPr>
          <w:rFonts w:cs="Arial"/>
          <w:lang w:val="en-US"/>
        </w:rPr>
        <w:t>Dmin</w:t>
      </w:r>
      <w:proofErr w:type="spellEnd"/>
      <w:r w:rsidRPr="00A53438">
        <w:rPr>
          <w:rFonts w:cs="Arial"/>
          <w:lang w:val="en-US"/>
        </w:rPr>
        <w:t>) x 100,</w:t>
      </w:r>
    </w:p>
    <w:p w14:paraId="137780E6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 xml:space="preserve">где: </w:t>
      </w:r>
    </w:p>
    <w:p w14:paraId="6A98A1F6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  <w:lang w:val="en-US"/>
        </w:rPr>
        <w:t>D</w:t>
      </w:r>
      <w:r w:rsidRPr="00A53438">
        <w:rPr>
          <w:rFonts w:cs="Arial"/>
        </w:rPr>
        <w:t xml:space="preserve"> – разность значений достигнутого уровня показателя в отчетном и предыдущем отчетному годах по поселению;</w:t>
      </w:r>
    </w:p>
    <w:p w14:paraId="7C8A5339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53438">
        <w:rPr>
          <w:rFonts w:cs="Arial"/>
          <w:lang w:val="en-US"/>
        </w:rPr>
        <w:t>Dmin</w:t>
      </w:r>
      <w:proofErr w:type="spellEnd"/>
      <w:r w:rsidRPr="00A53438">
        <w:rPr>
          <w:rFonts w:cs="Arial"/>
        </w:rPr>
        <w:t xml:space="preserve"> - минимальное значение из разности значений достигнутого уровня показателя в отчетном и предыдущем отчетному годах по всем поселениям в данной группе поселений;</w:t>
      </w:r>
    </w:p>
    <w:p w14:paraId="61A7B162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53438">
        <w:rPr>
          <w:rFonts w:cs="Arial"/>
          <w:lang w:val="en-US"/>
        </w:rPr>
        <w:t>Dmax</w:t>
      </w:r>
      <w:proofErr w:type="spellEnd"/>
      <w:r w:rsidRPr="00A53438">
        <w:rPr>
          <w:rFonts w:cs="Arial"/>
        </w:rPr>
        <w:t xml:space="preserve"> - максимальное значение из разности значений достигнутого уровня показателя в отчетном и предыдущем отчетному годах по всем поселениям в данной группе поселений;</w:t>
      </w:r>
    </w:p>
    <w:p w14:paraId="794CEA38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б) в отношении показателя, большее значение которого отражает меньшую эффективность, по формуле:</w:t>
      </w:r>
    </w:p>
    <w:p w14:paraId="16C25C95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r w:rsidRPr="00A53438">
        <w:rPr>
          <w:rFonts w:cs="Arial"/>
          <w:lang w:val="en-US"/>
        </w:rPr>
        <w:t>RD = (</w:t>
      </w:r>
      <w:proofErr w:type="spellStart"/>
      <w:r w:rsidRPr="00A53438">
        <w:rPr>
          <w:rFonts w:cs="Arial"/>
          <w:lang w:val="en-US"/>
        </w:rPr>
        <w:t>Dmax</w:t>
      </w:r>
      <w:proofErr w:type="spellEnd"/>
      <w:r w:rsidRPr="00A53438">
        <w:rPr>
          <w:rFonts w:cs="Arial"/>
          <w:lang w:val="en-US"/>
        </w:rPr>
        <w:t xml:space="preserve"> – D) / (</w:t>
      </w:r>
      <w:proofErr w:type="spellStart"/>
      <w:r w:rsidRPr="00A53438">
        <w:rPr>
          <w:rFonts w:cs="Arial"/>
          <w:lang w:val="en-US"/>
        </w:rPr>
        <w:t>Dmax</w:t>
      </w:r>
      <w:proofErr w:type="spellEnd"/>
      <w:r w:rsidRPr="00A53438">
        <w:rPr>
          <w:rFonts w:cs="Arial"/>
          <w:lang w:val="en-US"/>
        </w:rPr>
        <w:t xml:space="preserve"> – </w:t>
      </w:r>
      <w:proofErr w:type="spellStart"/>
      <w:r w:rsidRPr="00A53438">
        <w:rPr>
          <w:rFonts w:cs="Arial"/>
          <w:lang w:val="en-US"/>
        </w:rPr>
        <w:t>Dmin</w:t>
      </w:r>
      <w:proofErr w:type="spellEnd"/>
      <w:r w:rsidRPr="00A53438">
        <w:rPr>
          <w:rFonts w:cs="Arial"/>
          <w:lang w:val="en-US"/>
        </w:rPr>
        <w:t>) x 100;</w:t>
      </w:r>
    </w:p>
    <w:p w14:paraId="39668BE2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lastRenderedPageBreak/>
        <w:t>2.6.5.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Величина степени достижения планового значения показателя RP по поселению определяется в следующих величинах: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648F8" w:rsidRPr="00A53438" w14:paraId="38D51753" w14:textId="77777777" w:rsidTr="00FD4C83">
        <w:tc>
          <w:tcPr>
            <w:tcW w:w="4643" w:type="dxa"/>
          </w:tcPr>
          <w:p w14:paraId="2E112915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Степень достижения планового значения (P)</w:t>
            </w:r>
          </w:p>
        </w:tc>
        <w:tc>
          <w:tcPr>
            <w:tcW w:w="4644" w:type="dxa"/>
          </w:tcPr>
          <w:p w14:paraId="6361C525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Величина степени достижения планового значения показателя (RP)</w:t>
            </w:r>
          </w:p>
        </w:tc>
      </w:tr>
      <w:tr w:rsidR="006648F8" w:rsidRPr="00A53438" w14:paraId="5E8C746D" w14:textId="77777777" w:rsidTr="00FD4C83">
        <w:tc>
          <w:tcPr>
            <w:tcW w:w="4643" w:type="dxa"/>
          </w:tcPr>
          <w:p w14:paraId="61ECA0CB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100% и более</w:t>
            </w:r>
          </w:p>
        </w:tc>
        <w:tc>
          <w:tcPr>
            <w:tcW w:w="4644" w:type="dxa"/>
          </w:tcPr>
          <w:p w14:paraId="4DE17D30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100</w:t>
            </w:r>
          </w:p>
        </w:tc>
      </w:tr>
      <w:tr w:rsidR="006648F8" w:rsidRPr="00A53438" w14:paraId="1AE09965" w14:textId="77777777" w:rsidTr="00FD4C83">
        <w:tc>
          <w:tcPr>
            <w:tcW w:w="4643" w:type="dxa"/>
          </w:tcPr>
          <w:p w14:paraId="4D5B5935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От 90% до 100%</w:t>
            </w:r>
          </w:p>
        </w:tc>
        <w:tc>
          <w:tcPr>
            <w:tcW w:w="4644" w:type="dxa"/>
          </w:tcPr>
          <w:p w14:paraId="447A1767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90</w:t>
            </w:r>
          </w:p>
        </w:tc>
      </w:tr>
      <w:tr w:rsidR="006648F8" w:rsidRPr="00A53438" w14:paraId="7910937C" w14:textId="77777777" w:rsidTr="00FD4C83">
        <w:tc>
          <w:tcPr>
            <w:tcW w:w="4643" w:type="dxa"/>
          </w:tcPr>
          <w:p w14:paraId="35697C67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От 80% до 90%</w:t>
            </w:r>
          </w:p>
        </w:tc>
        <w:tc>
          <w:tcPr>
            <w:tcW w:w="4644" w:type="dxa"/>
          </w:tcPr>
          <w:p w14:paraId="2AD6448D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70</w:t>
            </w:r>
          </w:p>
        </w:tc>
      </w:tr>
      <w:tr w:rsidR="006648F8" w:rsidRPr="00A53438" w14:paraId="08C79C0A" w14:textId="77777777" w:rsidTr="00FD4C83">
        <w:tc>
          <w:tcPr>
            <w:tcW w:w="4643" w:type="dxa"/>
          </w:tcPr>
          <w:p w14:paraId="0BF6FA14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От 70% до 80%</w:t>
            </w:r>
          </w:p>
        </w:tc>
        <w:tc>
          <w:tcPr>
            <w:tcW w:w="4644" w:type="dxa"/>
          </w:tcPr>
          <w:p w14:paraId="1CE498D3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50</w:t>
            </w:r>
          </w:p>
        </w:tc>
      </w:tr>
      <w:tr w:rsidR="006648F8" w:rsidRPr="00A53438" w14:paraId="5F6E96B4" w14:textId="77777777" w:rsidTr="00FD4C83">
        <w:tc>
          <w:tcPr>
            <w:tcW w:w="4643" w:type="dxa"/>
          </w:tcPr>
          <w:p w14:paraId="6CB9E6C0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Менее 70%</w:t>
            </w:r>
          </w:p>
        </w:tc>
        <w:tc>
          <w:tcPr>
            <w:tcW w:w="4644" w:type="dxa"/>
          </w:tcPr>
          <w:p w14:paraId="32D639A7" w14:textId="77777777" w:rsidR="006648F8" w:rsidRPr="00A53438" w:rsidRDefault="006648F8" w:rsidP="00A5343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A53438">
              <w:rPr>
                <w:rFonts w:cs="Arial"/>
              </w:rPr>
              <w:t>0</w:t>
            </w:r>
          </w:p>
        </w:tc>
      </w:tr>
    </w:tbl>
    <w:p w14:paraId="30986BD5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14:paraId="626D8831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Степень достижения планового значения показателя Р по поселению определяется:</w:t>
      </w:r>
    </w:p>
    <w:p w14:paraId="1F0EBA63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а) в отношении показателя, большее значение которого отражает большую эффективность, по формуле:</w:t>
      </w:r>
    </w:p>
    <w:p w14:paraId="131121BD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  <w:lang w:val="en-US"/>
        </w:rPr>
        <w:t>P</w:t>
      </w:r>
      <w:r w:rsidRPr="00A53438">
        <w:rPr>
          <w:rFonts w:cs="Arial"/>
        </w:rPr>
        <w:t xml:space="preserve"> = </w:t>
      </w:r>
      <w:r w:rsidRPr="00A53438">
        <w:rPr>
          <w:rFonts w:cs="Arial"/>
          <w:lang w:val="en-US"/>
        </w:rPr>
        <w:t>L</w:t>
      </w:r>
      <w:r w:rsidRPr="00A53438">
        <w:rPr>
          <w:rFonts w:cs="Arial"/>
        </w:rPr>
        <w:t xml:space="preserve"> / </w:t>
      </w:r>
      <w:proofErr w:type="spellStart"/>
      <w:r w:rsidRPr="00A53438">
        <w:rPr>
          <w:rFonts w:cs="Arial"/>
          <w:lang w:val="en-US"/>
        </w:rPr>
        <w:t>Lplan</w:t>
      </w:r>
      <w:proofErr w:type="spellEnd"/>
      <w:r w:rsidRPr="00A53438">
        <w:rPr>
          <w:rFonts w:cs="Arial"/>
        </w:rPr>
        <w:t xml:space="preserve"> х 100,</w:t>
      </w:r>
    </w:p>
    <w:p w14:paraId="134804DD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где:</w:t>
      </w:r>
    </w:p>
    <w:p w14:paraId="4CEF4469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Р - степень достижения планового значения показателя по поселению;</w:t>
      </w:r>
    </w:p>
    <w:p w14:paraId="12205DD8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  <w:lang w:val="en-US"/>
        </w:rPr>
        <w:t>L</w:t>
      </w:r>
      <w:r w:rsidRPr="00A53438">
        <w:rPr>
          <w:rFonts w:cs="Arial"/>
        </w:rPr>
        <w:t xml:space="preserve"> – значение показателя по поселению за отчетный год;</w:t>
      </w:r>
    </w:p>
    <w:p w14:paraId="7EBCD7F2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53438">
        <w:rPr>
          <w:rFonts w:cs="Arial"/>
          <w:lang w:val="en-US"/>
        </w:rPr>
        <w:t>Lplan</w:t>
      </w:r>
      <w:proofErr w:type="spellEnd"/>
      <w:r w:rsidRPr="00A53438">
        <w:rPr>
          <w:rFonts w:cs="Arial"/>
        </w:rPr>
        <w:t xml:space="preserve"> – плановое значение показателя по поселению в отчетном году;</w:t>
      </w:r>
    </w:p>
    <w:p w14:paraId="2DB54CC3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б) в отношении показателя, большее значение которого отражает меньшую эффективность, по формуле:</w:t>
      </w:r>
    </w:p>
    <w:p w14:paraId="1F4E9368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  <w:lang w:val="en-US"/>
        </w:rPr>
        <w:t>P</w:t>
      </w:r>
      <w:r w:rsidRPr="00A53438">
        <w:rPr>
          <w:rFonts w:cs="Arial"/>
        </w:rPr>
        <w:t xml:space="preserve"> = </w:t>
      </w:r>
      <w:proofErr w:type="spellStart"/>
      <w:r w:rsidRPr="00A53438">
        <w:rPr>
          <w:rFonts w:cs="Arial"/>
          <w:lang w:val="en-US"/>
        </w:rPr>
        <w:t>Lplan</w:t>
      </w:r>
      <w:proofErr w:type="spellEnd"/>
      <w:r w:rsidRPr="00A53438">
        <w:rPr>
          <w:rFonts w:cs="Arial"/>
        </w:rPr>
        <w:t xml:space="preserve"> / </w:t>
      </w:r>
      <w:r w:rsidRPr="00A53438">
        <w:rPr>
          <w:rFonts w:cs="Arial"/>
          <w:lang w:val="en-US"/>
        </w:rPr>
        <w:t>L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х 100;</w:t>
      </w:r>
    </w:p>
    <w:p w14:paraId="2479C9F6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в) в отношении показателя, достижение нормативного значения которого отражает большую эффективность, по формуле:</w:t>
      </w:r>
    </w:p>
    <w:p w14:paraId="6F459949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P = L / L</w:t>
      </w:r>
      <w:r w:rsidRPr="00A53438">
        <w:rPr>
          <w:rFonts w:cs="Arial"/>
          <w:lang w:val="en-US"/>
        </w:rPr>
        <w:t>norm</w:t>
      </w:r>
      <w:r w:rsidRPr="00A53438">
        <w:rPr>
          <w:rFonts w:cs="Arial"/>
        </w:rPr>
        <w:t xml:space="preserve"> х 100,</w:t>
      </w:r>
    </w:p>
    <w:p w14:paraId="5C168B31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 xml:space="preserve">где: </w:t>
      </w:r>
    </w:p>
    <w:p w14:paraId="67E6B270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L</w:t>
      </w:r>
      <w:r w:rsidRPr="00A53438">
        <w:rPr>
          <w:rFonts w:cs="Arial"/>
          <w:lang w:val="en-US"/>
        </w:rPr>
        <w:t>norm</w:t>
      </w:r>
      <w:r w:rsidRPr="00A53438">
        <w:rPr>
          <w:rFonts w:cs="Arial"/>
        </w:rPr>
        <w:t xml:space="preserve"> – нормативное значение показателя.</w:t>
      </w:r>
    </w:p>
    <w:p w14:paraId="18585226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>2.</w:t>
      </w:r>
      <w:proofErr w:type="gramStart"/>
      <w:r w:rsidRPr="00A53438">
        <w:rPr>
          <w:rFonts w:cs="Arial"/>
        </w:rPr>
        <w:t>7.</w:t>
      </w:r>
      <w:r w:rsidR="001B3F4E" w:rsidRPr="00A53438">
        <w:rPr>
          <w:rFonts w:cs="Arial"/>
          <w:bCs/>
        </w:rPr>
        <w:t>Сектор</w:t>
      </w:r>
      <w:proofErr w:type="gramEnd"/>
      <w:r w:rsidR="00A53438">
        <w:rPr>
          <w:rFonts w:cs="Arial"/>
          <w:bCs/>
        </w:rPr>
        <w:t xml:space="preserve"> </w:t>
      </w:r>
      <w:r w:rsidRPr="00A53438">
        <w:rPr>
          <w:rFonts w:cs="Arial"/>
          <w:bCs/>
        </w:rPr>
        <w:t>экономики и инвестиций</w:t>
      </w:r>
      <w:r w:rsidR="00A53438">
        <w:rPr>
          <w:rFonts w:cs="Arial"/>
        </w:rPr>
        <w:t xml:space="preserve"> </w:t>
      </w:r>
      <w:r w:rsidRPr="00A53438">
        <w:rPr>
          <w:rFonts w:cs="Arial"/>
        </w:rPr>
        <w:t>направляет расчет итоговых оценок показателей эффективности по группам поселений в Экспертную группу в срок до 12 февраля.</w:t>
      </w:r>
    </w:p>
    <w:p w14:paraId="0F543F05" w14:textId="77777777" w:rsidR="006648F8" w:rsidRPr="00A53438" w:rsidRDefault="006648F8" w:rsidP="00A5343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cs="Arial"/>
        </w:rPr>
        <w:t xml:space="preserve">2.8. На основании полученных итоговых оценок показателей эффективности </w:t>
      </w:r>
      <w:r w:rsidRPr="00A53438">
        <w:rPr>
          <w:rFonts w:cs="Arial"/>
          <w:lang w:val="en-US"/>
        </w:rPr>
        <w:t>R</w:t>
      </w:r>
      <w:r w:rsidRPr="00A53438">
        <w:rPr>
          <w:rFonts w:cs="Arial"/>
        </w:rPr>
        <w:t xml:space="preserve"> осуществляется ранжирование сельских поселений по каждой группе от большего значения R к меньшему.</w:t>
      </w:r>
    </w:p>
    <w:p w14:paraId="2E0253AC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>2.9. Итоги достижения поселениями значений показателей эффективности подводятся Экспертной группой не позднее 15 февраля года, следующего за отчетным, отдельно по каждой группе поселений.</w:t>
      </w:r>
    </w:p>
    <w:p w14:paraId="2A50B172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 2.10. Достигшими наилучших значений показателей признаются поселения, набравшие в своей группе максимальную бальную оценку по показателям в соответствии с Перечнем, с учетом решения Экспертной группы.</w:t>
      </w:r>
    </w:p>
    <w:p w14:paraId="74B43296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>2.11. О подведении итогов достижения поселениями значений показателей принимается решение Экспертной группы, которое должно содержать предложения по определению победителей в каждой группе поселений.</w:t>
      </w:r>
    </w:p>
    <w:p w14:paraId="40058BF8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>2.12. На основании решения Экспертной группы администрация Калачеевского муниципального района издает постановление о подведении итогов достижения поселениями значений показателей.</w:t>
      </w:r>
    </w:p>
    <w:p w14:paraId="2FD77D17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2.13. Поселениям, достигшим наилучших значений показателей и занявшим первое и второе рейтинговое место в своей группе поселений, выделяются денежные средства (гранты) из бюджета Калачеевского муниципального района в рамках реализации мероприятий муниципальной программы «Муниципальное управление». </w:t>
      </w:r>
    </w:p>
    <w:p w14:paraId="78E6A695" w14:textId="77777777" w:rsidR="006648F8" w:rsidRPr="00A53438" w:rsidRDefault="006648F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53438">
        <w:rPr>
          <w:rFonts w:ascii="Arial" w:hAnsi="Arial" w:cs="Arial"/>
          <w:b w:val="0"/>
          <w:sz w:val="24"/>
          <w:szCs w:val="24"/>
        </w:rPr>
        <w:lastRenderedPageBreak/>
        <w:t>2.14. Объем средств на предоставление грантов составляет: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для поселений 1 группы – 50 %,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 xml:space="preserve">для поселений 2 группы – 35 %, для поселений 3 группы – 15 % от общего объема средств, предусмотренных </w:t>
      </w:r>
      <w:proofErr w:type="gramStart"/>
      <w:r w:rsidRPr="00A53438">
        <w:rPr>
          <w:rFonts w:ascii="Arial" w:hAnsi="Arial" w:cs="Arial"/>
          <w:b w:val="0"/>
          <w:sz w:val="24"/>
          <w:szCs w:val="24"/>
        </w:rPr>
        <w:t>на эти</w:t>
      </w:r>
      <w:proofErr w:type="gramEnd"/>
      <w:r w:rsidRPr="00A53438">
        <w:rPr>
          <w:rFonts w:ascii="Arial" w:hAnsi="Arial" w:cs="Arial"/>
          <w:b w:val="0"/>
          <w:sz w:val="24"/>
          <w:szCs w:val="24"/>
        </w:rPr>
        <w:t xml:space="preserve"> целина очередной финансовый год.</w:t>
      </w:r>
    </w:p>
    <w:p w14:paraId="43918A0E" w14:textId="77777777" w:rsidR="006648F8" w:rsidRPr="00A53438" w:rsidRDefault="006648F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53438">
        <w:rPr>
          <w:rFonts w:ascii="Arial" w:hAnsi="Arial" w:cs="Arial"/>
          <w:b w:val="0"/>
          <w:bCs w:val="0"/>
          <w:sz w:val="24"/>
          <w:szCs w:val="24"/>
        </w:rPr>
        <w:t>2.15</w:t>
      </w:r>
      <w:r w:rsidRPr="00A53438">
        <w:rPr>
          <w:rFonts w:ascii="Arial" w:hAnsi="Arial" w:cs="Arial"/>
          <w:b w:val="0"/>
          <w:sz w:val="24"/>
          <w:szCs w:val="24"/>
        </w:rPr>
        <w:t xml:space="preserve">. Объем средств на предоставление грантов в каждой группе поселений распределяется между поселениями, занявшими первое и второе рейтинговое место в данной группе поселений, в следующих размерах: </w:t>
      </w:r>
    </w:p>
    <w:p w14:paraId="416A1287" w14:textId="77777777" w:rsidR="006648F8" w:rsidRPr="00A53438" w:rsidRDefault="00A5343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A53438">
        <w:rPr>
          <w:rFonts w:ascii="Arial" w:hAnsi="Arial" w:cs="Arial"/>
          <w:b w:val="0"/>
          <w:sz w:val="24"/>
          <w:szCs w:val="24"/>
        </w:rPr>
        <w:t>60 %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A53438">
        <w:rPr>
          <w:rFonts w:ascii="Arial" w:hAnsi="Arial" w:cs="Arial"/>
          <w:b w:val="0"/>
          <w:sz w:val="24"/>
          <w:szCs w:val="24"/>
        </w:rPr>
        <w:t xml:space="preserve">от суммы средств – для поощрения поселения, занявшего первое место, </w:t>
      </w:r>
    </w:p>
    <w:p w14:paraId="1D559DE9" w14:textId="77777777" w:rsidR="006648F8" w:rsidRPr="00A53438" w:rsidRDefault="00A5343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648F8" w:rsidRPr="00A53438">
        <w:rPr>
          <w:rFonts w:ascii="Arial" w:hAnsi="Arial" w:cs="Arial"/>
          <w:b w:val="0"/>
          <w:sz w:val="24"/>
          <w:szCs w:val="24"/>
        </w:rPr>
        <w:t>40 % от суммы средств – для поощрения поселения, занявшего второе место.</w:t>
      </w:r>
    </w:p>
    <w:p w14:paraId="7897B774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>2.16. Средства грантов предназначены для финансирования работ (услуг) по благоустройству территорий поселений и (или) на приобретение основных средств коммунального назначения.</w:t>
      </w:r>
    </w:p>
    <w:p w14:paraId="6F65C5BD" w14:textId="77777777" w:rsidR="006648F8" w:rsidRPr="00A53438" w:rsidRDefault="006648F8" w:rsidP="00A53438">
      <w:pPr>
        <w:ind w:firstLine="709"/>
        <w:rPr>
          <w:rFonts w:cs="Arial"/>
        </w:rPr>
      </w:pPr>
      <w:r w:rsidRPr="00A53438">
        <w:rPr>
          <w:rFonts w:cs="Arial"/>
        </w:rPr>
        <w:t>2.17. Итоговые результаты оценки эффективности развития поселений Калачеевского</w:t>
      </w:r>
      <w:r w:rsidRPr="00A53438">
        <w:rPr>
          <w:rFonts w:cs="Arial"/>
          <w:bCs/>
        </w:rPr>
        <w:t xml:space="preserve"> муниципального района </w:t>
      </w:r>
      <w:r w:rsidRPr="00A53438">
        <w:rPr>
          <w:rFonts w:cs="Arial"/>
        </w:rPr>
        <w:t>подлежат размещению на официальном сайте администрации Калачее</w:t>
      </w:r>
      <w:r w:rsidR="001B3F4E" w:rsidRPr="00A53438">
        <w:rPr>
          <w:rFonts w:cs="Arial"/>
        </w:rPr>
        <w:t>в</w:t>
      </w:r>
      <w:r w:rsidRPr="00A53438">
        <w:rPr>
          <w:rFonts w:cs="Arial"/>
        </w:rPr>
        <w:t>ского</w:t>
      </w:r>
      <w:r w:rsidRPr="00A53438">
        <w:rPr>
          <w:rFonts w:cs="Arial"/>
          <w:bCs/>
        </w:rPr>
        <w:t xml:space="preserve"> муниципального района </w:t>
      </w:r>
      <w:r w:rsidRPr="00A53438">
        <w:rPr>
          <w:rFonts w:cs="Arial"/>
        </w:rPr>
        <w:t>в сети Интернет.</w:t>
      </w:r>
    </w:p>
    <w:p w14:paraId="2E5FD361" w14:textId="77777777" w:rsidR="006648F8" w:rsidRPr="00A53438" w:rsidRDefault="006648F8" w:rsidP="00A53438">
      <w:pPr>
        <w:ind w:firstLine="709"/>
        <w:rPr>
          <w:rFonts w:cs="Arial"/>
        </w:rPr>
        <w:sectPr w:rsidR="006648F8" w:rsidRPr="00A53438" w:rsidSect="00A53438"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14:paraId="2D3D037C" w14:textId="77777777" w:rsidR="00A53438" w:rsidRDefault="006648F8" w:rsidP="00A53438">
      <w:pPr>
        <w:pStyle w:val="ConsPlusTitle"/>
        <w:widowControl/>
        <w:ind w:left="4820"/>
        <w:jc w:val="both"/>
        <w:rPr>
          <w:rFonts w:ascii="Arial" w:hAnsi="Arial" w:cs="Arial"/>
          <w:b w:val="0"/>
          <w:sz w:val="24"/>
          <w:szCs w:val="24"/>
        </w:rPr>
      </w:pPr>
      <w:r w:rsidRPr="00A53438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Калачеевского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муниципального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="00362A54" w:rsidRPr="00A53438">
        <w:rPr>
          <w:rFonts w:ascii="Arial" w:hAnsi="Arial" w:cs="Arial"/>
          <w:b w:val="0"/>
          <w:sz w:val="24"/>
          <w:szCs w:val="24"/>
        </w:rPr>
        <w:t xml:space="preserve">от </w:t>
      </w:r>
      <w:r w:rsidR="00A53438" w:rsidRPr="00A53438">
        <w:rPr>
          <w:rFonts w:ascii="Arial" w:hAnsi="Arial" w:cs="Arial"/>
          <w:b w:val="0"/>
          <w:sz w:val="24"/>
          <w:szCs w:val="24"/>
        </w:rPr>
        <w:t xml:space="preserve">29.11.2022 </w:t>
      </w:r>
      <w:r w:rsidR="00362A54" w:rsidRPr="00A53438">
        <w:rPr>
          <w:rFonts w:ascii="Arial" w:hAnsi="Arial" w:cs="Arial"/>
          <w:b w:val="0"/>
          <w:sz w:val="24"/>
          <w:szCs w:val="24"/>
        </w:rPr>
        <w:t>№</w:t>
      </w:r>
      <w:r w:rsidR="00A53438" w:rsidRPr="00A53438">
        <w:rPr>
          <w:rFonts w:ascii="Arial" w:hAnsi="Arial" w:cs="Arial"/>
          <w:b w:val="0"/>
          <w:sz w:val="24"/>
          <w:szCs w:val="24"/>
        </w:rPr>
        <w:t xml:space="preserve"> 887</w:t>
      </w:r>
    </w:p>
    <w:p w14:paraId="18BB7E52" w14:textId="77777777" w:rsidR="00A53438" w:rsidRDefault="006648F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53438">
        <w:rPr>
          <w:rFonts w:ascii="Arial" w:hAnsi="Arial" w:cs="Arial"/>
          <w:b w:val="0"/>
          <w:sz w:val="24"/>
          <w:szCs w:val="24"/>
        </w:rPr>
        <w:t>Состав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 xml:space="preserve"> экспертной</w:t>
      </w:r>
      <w:proofErr w:type="gramEnd"/>
      <w:r w:rsidRPr="00A53438">
        <w:rPr>
          <w:rFonts w:ascii="Arial" w:hAnsi="Arial" w:cs="Arial"/>
          <w:b w:val="0"/>
          <w:sz w:val="24"/>
          <w:szCs w:val="24"/>
        </w:rPr>
        <w:t xml:space="preserve"> группы по оценке эффективности развития сельских поселений Калачеевского муниципального района </w:t>
      </w:r>
    </w:p>
    <w:p w14:paraId="6BE9D432" w14:textId="77777777" w:rsidR="001B3F4E" w:rsidRPr="00A53438" w:rsidRDefault="001B3F4E" w:rsidP="00A53438">
      <w:pPr>
        <w:ind w:firstLine="709"/>
        <w:rPr>
          <w:rFonts w:cs="Arial"/>
        </w:rPr>
      </w:pPr>
      <w:r w:rsidRPr="00A53438">
        <w:rPr>
          <w:rFonts w:cs="Arial"/>
        </w:rPr>
        <w:t>Пономарев А.В.</w:t>
      </w:r>
      <w:r w:rsidR="00A53438">
        <w:rPr>
          <w:rFonts w:cs="Arial"/>
        </w:rPr>
        <w:t xml:space="preserve"> </w:t>
      </w:r>
      <w:r w:rsidR="006648F8" w:rsidRPr="00A53438">
        <w:rPr>
          <w:rFonts w:cs="Arial"/>
        </w:rPr>
        <w:t>- заместитель главы</w:t>
      </w:r>
      <w:r w:rsidRPr="00A53438">
        <w:rPr>
          <w:rFonts w:cs="Arial"/>
        </w:rPr>
        <w:t xml:space="preserve"> – руководитель отдела по образованию </w:t>
      </w:r>
    </w:p>
    <w:p w14:paraId="047E7C27" w14:textId="77777777" w:rsidR="006648F8" w:rsidRPr="00A53438" w:rsidRDefault="00A53438" w:rsidP="00A5343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648F8" w:rsidRPr="00A53438">
        <w:rPr>
          <w:rFonts w:cs="Arial"/>
        </w:rPr>
        <w:t>администрации Калачеевского</w:t>
      </w:r>
      <w:r>
        <w:rPr>
          <w:rFonts w:cs="Arial"/>
        </w:rPr>
        <w:t xml:space="preserve"> </w:t>
      </w:r>
    </w:p>
    <w:p w14:paraId="036D8C8F" w14:textId="77777777" w:rsidR="00A53438" w:rsidRDefault="006648F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53438">
        <w:rPr>
          <w:rFonts w:ascii="Arial" w:hAnsi="Arial" w:cs="Arial"/>
          <w:b w:val="0"/>
          <w:sz w:val="24"/>
          <w:szCs w:val="24"/>
        </w:rPr>
        <w:t>муниципального района, председатель экспертной группы</w:t>
      </w:r>
    </w:p>
    <w:p w14:paraId="1CB5F9C2" w14:textId="77777777" w:rsidR="006648F8" w:rsidRPr="00A53438" w:rsidRDefault="001B3F4E" w:rsidP="00A53438">
      <w:pPr>
        <w:ind w:firstLine="709"/>
        <w:rPr>
          <w:rFonts w:cs="Arial"/>
        </w:rPr>
      </w:pPr>
      <w:proofErr w:type="spellStart"/>
      <w:r w:rsidRPr="00A53438">
        <w:rPr>
          <w:rFonts w:cs="Arial"/>
        </w:rPr>
        <w:t>Михелкина</w:t>
      </w:r>
      <w:proofErr w:type="spellEnd"/>
      <w:r w:rsidRPr="00A53438">
        <w:rPr>
          <w:rFonts w:cs="Arial"/>
        </w:rPr>
        <w:t xml:space="preserve"> Н.В</w:t>
      </w:r>
      <w:r w:rsidR="006648F8" w:rsidRPr="00A53438">
        <w:rPr>
          <w:rFonts w:cs="Arial"/>
        </w:rPr>
        <w:t>.</w:t>
      </w:r>
      <w:r w:rsidR="00A53438">
        <w:rPr>
          <w:rFonts w:cs="Arial"/>
        </w:rPr>
        <w:t xml:space="preserve"> </w:t>
      </w:r>
      <w:r w:rsidR="006648F8" w:rsidRPr="00A53438">
        <w:rPr>
          <w:rFonts w:cs="Arial"/>
        </w:rPr>
        <w:t xml:space="preserve">–экономист МКУ «Центр поддержки сельских территорий и </w:t>
      </w:r>
    </w:p>
    <w:p w14:paraId="0C3B369C" w14:textId="77777777" w:rsidR="006648F8" w:rsidRPr="00A53438" w:rsidRDefault="00A53438" w:rsidP="00A5343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648F8" w:rsidRPr="00A53438">
        <w:rPr>
          <w:rFonts w:cs="Arial"/>
        </w:rPr>
        <w:t>АПК», секретарь экспертной группы</w:t>
      </w:r>
      <w:r w:rsidR="002C3DC7" w:rsidRPr="00A53438">
        <w:rPr>
          <w:rFonts w:cs="Arial"/>
        </w:rPr>
        <w:t xml:space="preserve"> (по согласованию)</w:t>
      </w:r>
    </w:p>
    <w:p w14:paraId="56AABBD0" w14:textId="77777777" w:rsidR="006648F8" w:rsidRPr="00A53438" w:rsidRDefault="006648F8" w:rsidP="00A53438">
      <w:pPr>
        <w:ind w:firstLine="709"/>
        <w:rPr>
          <w:rFonts w:cs="Arial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6648F8" w:rsidRPr="00A53438" w14:paraId="5013FD00" w14:textId="77777777" w:rsidTr="00465143">
        <w:tc>
          <w:tcPr>
            <w:tcW w:w="2551" w:type="dxa"/>
            <w:shd w:val="clear" w:color="auto" w:fill="auto"/>
          </w:tcPr>
          <w:p w14:paraId="6EF3FCCA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  <w:p w14:paraId="2135D69C" w14:textId="77777777" w:rsid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Кузнецова Т.Н.</w:t>
            </w:r>
          </w:p>
          <w:p w14:paraId="2976D0A7" w14:textId="77777777" w:rsidR="00A53438" w:rsidRDefault="00A53438" w:rsidP="00A53438">
            <w:pPr>
              <w:ind w:firstLine="0"/>
              <w:rPr>
                <w:rFonts w:cs="Arial"/>
              </w:rPr>
            </w:pPr>
          </w:p>
          <w:p w14:paraId="4E2F5010" w14:textId="77777777" w:rsidR="00A53438" w:rsidRDefault="006648F8" w:rsidP="00A53438">
            <w:pPr>
              <w:ind w:firstLine="0"/>
              <w:rPr>
                <w:rFonts w:cs="Arial"/>
              </w:rPr>
            </w:pPr>
            <w:proofErr w:type="spellStart"/>
            <w:r w:rsidRPr="00A53438">
              <w:rPr>
                <w:rFonts w:cs="Arial"/>
              </w:rPr>
              <w:t>Нескоромных</w:t>
            </w:r>
            <w:proofErr w:type="spellEnd"/>
            <w:r w:rsidRPr="00A53438">
              <w:rPr>
                <w:rFonts w:cs="Arial"/>
              </w:rPr>
              <w:t xml:space="preserve"> Г.И.</w:t>
            </w:r>
          </w:p>
          <w:p w14:paraId="081F54E6" w14:textId="77777777" w:rsidR="00A53438" w:rsidRDefault="00A53438" w:rsidP="00A53438">
            <w:pPr>
              <w:ind w:firstLine="0"/>
              <w:rPr>
                <w:rFonts w:cs="Arial"/>
              </w:rPr>
            </w:pPr>
          </w:p>
          <w:p w14:paraId="3508C24A" w14:textId="77777777" w:rsid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Нестеренко И.В.</w:t>
            </w:r>
          </w:p>
          <w:p w14:paraId="2C125658" w14:textId="77777777" w:rsidR="00A53438" w:rsidRDefault="00A53438" w:rsidP="00A53438">
            <w:pPr>
              <w:ind w:firstLine="0"/>
              <w:rPr>
                <w:rFonts w:cs="Arial"/>
              </w:rPr>
            </w:pPr>
          </w:p>
          <w:p w14:paraId="5687300E" w14:textId="77777777" w:rsid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Сапрыкина Н.Н.</w:t>
            </w:r>
            <w:r w:rsidR="00A53438">
              <w:rPr>
                <w:rFonts w:cs="Arial"/>
              </w:rPr>
              <w:t xml:space="preserve"> </w:t>
            </w:r>
          </w:p>
          <w:p w14:paraId="1B4B6ADF" w14:textId="77777777" w:rsidR="001C27F0" w:rsidRPr="00A53438" w:rsidRDefault="001C27F0" w:rsidP="00A53438">
            <w:pPr>
              <w:ind w:firstLine="0"/>
              <w:rPr>
                <w:rFonts w:cs="Arial"/>
              </w:rPr>
            </w:pPr>
          </w:p>
          <w:p w14:paraId="374FA210" w14:textId="77777777" w:rsidR="00A53438" w:rsidRDefault="001C27F0" w:rsidP="00A53438">
            <w:pPr>
              <w:ind w:firstLine="0"/>
              <w:rPr>
                <w:rFonts w:cs="Arial"/>
              </w:rPr>
            </w:pPr>
            <w:proofErr w:type="spellStart"/>
            <w:r w:rsidRPr="00A53438">
              <w:rPr>
                <w:rFonts w:cs="Arial"/>
              </w:rPr>
              <w:t>Чукардин</w:t>
            </w:r>
            <w:proofErr w:type="spellEnd"/>
            <w:r w:rsidRPr="00A53438">
              <w:rPr>
                <w:rFonts w:cs="Arial"/>
              </w:rPr>
              <w:t xml:space="preserve"> Д.Г.</w:t>
            </w:r>
          </w:p>
          <w:p w14:paraId="05090A5F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  <w:p w14:paraId="46DF87B9" w14:textId="77777777" w:rsidR="00A53438" w:rsidRDefault="00B97CB2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Шушлебина С.А.</w:t>
            </w:r>
          </w:p>
          <w:p w14:paraId="08669A4E" w14:textId="77777777" w:rsidR="00B97CB2" w:rsidRPr="00A53438" w:rsidRDefault="00B97CB2" w:rsidP="00A53438">
            <w:pPr>
              <w:ind w:firstLine="0"/>
              <w:rPr>
                <w:rFonts w:cs="Arial"/>
              </w:rPr>
            </w:pPr>
          </w:p>
          <w:p w14:paraId="633A4A7F" w14:textId="77777777" w:rsidR="00B97CB2" w:rsidRPr="00A53438" w:rsidRDefault="00B97CB2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 xml:space="preserve"> </w:t>
            </w:r>
          </w:p>
          <w:p w14:paraId="4E48D1C3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Ярцев А.М.</w:t>
            </w:r>
          </w:p>
        </w:tc>
        <w:tc>
          <w:tcPr>
            <w:tcW w:w="6237" w:type="dxa"/>
            <w:shd w:val="clear" w:color="auto" w:fill="auto"/>
          </w:tcPr>
          <w:p w14:paraId="5AA407B2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  <w:p w14:paraId="61C81A0B" w14:textId="77777777" w:rsid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- руководитель финансового отдела администрации Калачеевского муниципального района</w:t>
            </w:r>
          </w:p>
          <w:p w14:paraId="549C04CB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</w:p>
          <w:p w14:paraId="0070AFB3" w14:textId="77777777" w:rsid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- заместитель руководителя финансового отдела – начальник сектора по планированию налогов и доходов администрации Калачеевского муниципального района</w:t>
            </w:r>
          </w:p>
          <w:p w14:paraId="7E11123B" w14:textId="77777777" w:rsid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- руководитель отдела по культуре администрации Калачеевского муниципального района</w:t>
            </w:r>
          </w:p>
          <w:p w14:paraId="6FF56814" w14:textId="77777777" w:rsidR="001C27F0" w:rsidRPr="00A53438" w:rsidRDefault="001C27F0" w:rsidP="00A53438">
            <w:pPr>
              <w:ind w:firstLine="0"/>
              <w:rPr>
                <w:rFonts w:cs="Arial"/>
              </w:rPr>
            </w:pPr>
          </w:p>
          <w:p w14:paraId="34A6BC61" w14:textId="77777777" w:rsid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- начальник сектора экономики и инвестиций администрации Калачеевского муниципального района</w:t>
            </w:r>
          </w:p>
          <w:p w14:paraId="7B95AB7A" w14:textId="77777777" w:rsidR="00A53438" w:rsidRDefault="001C27F0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- начальник сектора строительства, транспорта и ЖКХ администрации Калачеевского муниципального района</w:t>
            </w:r>
          </w:p>
          <w:p w14:paraId="37E06A25" w14:textId="77777777" w:rsidR="00A53438" w:rsidRDefault="00B97CB2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>- начальник отдела организационно-контрольной работы и муниципальной службы администрации Калачеевского муниципального района</w:t>
            </w:r>
          </w:p>
          <w:p w14:paraId="3754ECFA" w14:textId="77777777" w:rsidR="006648F8" w:rsidRPr="00A53438" w:rsidRDefault="006648F8" w:rsidP="00A53438">
            <w:pPr>
              <w:ind w:firstLine="0"/>
              <w:rPr>
                <w:rFonts w:cs="Arial"/>
              </w:rPr>
            </w:pPr>
            <w:r w:rsidRPr="00A53438">
              <w:rPr>
                <w:rFonts w:cs="Arial"/>
              </w:rPr>
              <w:t xml:space="preserve">- </w:t>
            </w:r>
            <w:r w:rsidR="001C27F0" w:rsidRPr="00A53438">
              <w:rPr>
                <w:rFonts w:cs="Arial"/>
              </w:rPr>
              <w:t>начальник сектора</w:t>
            </w:r>
            <w:r w:rsidRPr="00A53438">
              <w:rPr>
                <w:rFonts w:cs="Arial"/>
              </w:rPr>
              <w:t xml:space="preserve">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</w:tbl>
    <w:p w14:paraId="29DDBC19" w14:textId="77777777" w:rsidR="00A53438" w:rsidRDefault="00A5343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3A85CF6B" w14:textId="77777777" w:rsidR="00A53438" w:rsidRDefault="00A53438" w:rsidP="00A53438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3A730886" w14:textId="77777777" w:rsidR="001007FA" w:rsidRPr="00A53438" w:rsidRDefault="001007FA" w:rsidP="00A53438">
      <w:pPr>
        <w:ind w:firstLine="709"/>
        <w:rPr>
          <w:rFonts w:cs="Arial"/>
        </w:rPr>
        <w:sectPr w:rsidR="001007FA" w:rsidRPr="00A53438" w:rsidSect="00A53438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14:paraId="6A1ACF8C" w14:textId="77777777" w:rsidR="00A53438" w:rsidRDefault="00A53438" w:rsidP="00A53438">
      <w:pPr>
        <w:ind w:firstLine="709"/>
        <w:rPr>
          <w:rFonts w:cs="Arial"/>
        </w:rPr>
      </w:pPr>
    </w:p>
    <w:p w14:paraId="21992A05" w14:textId="77777777" w:rsidR="00A53438" w:rsidRDefault="00B06F67" w:rsidP="00A53438">
      <w:pPr>
        <w:pStyle w:val="ConsPlusTitle"/>
        <w:widowControl/>
        <w:ind w:left="5103"/>
        <w:jc w:val="both"/>
        <w:rPr>
          <w:rFonts w:ascii="Arial" w:hAnsi="Arial" w:cs="Arial"/>
          <w:bCs w:val="0"/>
        </w:rPr>
      </w:pPr>
      <w:r w:rsidRPr="00A53438">
        <w:rPr>
          <w:rFonts w:ascii="Arial" w:hAnsi="Arial" w:cs="Arial"/>
          <w:b w:val="0"/>
          <w:sz w:val="24"/>
          <w:szCs w:val="24"/>
        </w:rPr>
        <w:t>Приложение № 5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Калачеевского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>муниципального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Pr="00A53438">
        <w:rPr>
          <w:rFonts w:ascii="Arial" w:hAnsi="Arial" w:cs="Arial"/>
          <w:b w:val="0"/>
          <w:sz w:val="24"/>
          <w:szCs w:val="24"/>
        </w:rPr>
        <w:t xml:space="preserve">района Воронежской </w:t>
      </w:r>
      <w:proofErr w:type="gramStart"/>
      <w:r w:rsidRPr="00A53438">
        <w:rPr>
          <w:rFonts w:ascii="Arial" w:hAnsi="Arial" w:cs="Arial"/>
          <w:b w:val="0"/>
          <w:sz w:val="24"/>
          <w:szCs w:val="24"/>
        </w:rPr>
        <w:t>области</w:t>
      </w:r>
      <w:r w:rsidR="00A53438">
        <w:rPr>
          <w:rFonts w:ascii="Arial" w:hAnsi="Arial" w:cs="Arial"/>
          <w:b w:val="0"/>
          <w:sz w:val="24"/>
          <w:szCs w:val="24"/>
        </w:rPr>
        <w:t xml:space="preserve"> </w:t>
      </w:r>
      <w:r w:rsidR="00A53438">
        <w:rPr>
          <w:rFonts w:ascii="Arial" w:hAnsi="Arial" w:cs="Arial"/>
          <w:bCs w:val="0"/>
        </w:rPr>
        <w:t xml:space="preserve"> </w:t>
      </w:r>
      <w:r w:rsidR="00362A54" w:rsidRPr="00A53438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="00362A54" w:rsidRPr="00A53438">
        <w:rPr>
          <w:rFonts w:ascii="Arial" w:hAnsi="Arial" w:cs="Arial"/>
          <w:b w:val="0"/>
          <w:sz w:val="24"/>
          <w:szCs w:val="24"/>
        </w:rPr>
        <w:t xml:space="preserve"> </w:t>
      </w:r>
      <w:r w:rsidR="00A53438" w:rsidRPr="00A53438">
        <w:rPr>
          <w:rFonts w:ascii="Arial" w:hAnsi="Arial" w:cs="Arial"/>
          <w:b w:val="0"/>
          <w:bCs w:val="0"/>
          <w:sz w:val="24"/>
          <w:szCs w:val="24"/>
        </w:rPr>
        <w:t>29.11.2022</w:t>
      </w:r>
      <w:r w:rsidR="00A53438">
        <w:rPr>
          <w:rFonts w:ascii="Arial" w:hAnsi="Arial" w:cs="Arial"/>
          <w:bCs w:val="0"/>
        </w:rPr>
        <w:t xml:space="preserve"> </w:t>
      </w:r>
      <w:r w:rsidR="00362A54" w:rsidRPr="00A53438">
        <w:rPr>
          <w:rFonts w:ascii="Arial" w:hAnsi="Arial" w:cs="Arial"/>
          <w:b w:val="0"/>
          <w:sz w:val="24"/>
          <w:szCs w:val="24"/>
        </w:rPr>
        <w:t>№</w:t>
      </w:r>
      <w:r w:rsidR="00A53438" w:rsidRPr="00A53438">
        <w:rPr>
          <w:rFonts w:ascii="Arial" w:hAnsi="Arial" w:cs="Arial"/>
          <w:b w:val="0"/>
          <w:bCs w:val="0"/>
          <w:sz w:val="24"/>
          <w:szCs w:val="24"/>
        </w:rPr>
        <w:t xml:space="preserve"> 887</w:t>
      </w:r>
    </w:p>
    <w:p w14:paraId="0BEDB479" w14:textId="77777777" w:rsidR="00A53438" w:rsidRDefault="003736C1" w:rsidP="00A53438">
      <w:pPr>
        <w:ind w:firstLine="709"/>
        <w:rPr>
          <w:rFonts w:cs="Arial"/>
        </w:rPr>
      </w:pPr>
      <w:hyperlink r:id="rId11" w:history="1">
        <w:r w:rsidR="00257447" w:rsidRPr="00A53438">
          <w:rPr>
            <w:rStyle w:val="a9"/>
            <w:rFonts w:cs="Arial"/>
            <w:color w:val="auto"/>
          </w:rPr>
          <w:t>ПОЛОЖЕНИЕ</w:t>
        </w:r>
      </w:hyperlink>
      <w:r w:rsidR="00A53438">
        <w:rPr>
          <w:rStyle w:val="a9"/>
          <w:rFonts w:cs="Arial"/>
          <w:color w:val="auto"/>
        </w:rPr>
        <w:t xml:space="preserve"> </w:t>
      </w:r>
      <w:r w:rsidR="00257447" w:rsidRPr="00A53438">
        <w:rPr>
          <w:rFonts w:cs="Arial"/>
        </w:rPr>
        <w:t>об экспертной группе по оценке эффективности развития сельских поселений</w:t>
      </w:r>
      <w:r w:rsidR="00995480" w:rsidRPr="00A53438">
        <w:rPr>
          <w:rFonts w:cs="Arial"/>
        </w:rPr>
        <w:t xml:space="preserve"> </w:t>
      </w:r>
      <w:r w:rsidR="00257447" w:rsidRPr="00A53438">
        <w:rPr>
          <w:rFonts w:cs="Arial"/>
        </w:rPr>
        <w:t xml:space="preserve">Калачеевского муниципального района </w:t>
      </w:r>
    </w:p>
    <w:p w14:paraId="39313157" w14:textId="77777777" w:rsidR="001007FA" w:rsidRPr="00A53438" w:rsidRDefault="001007FA" w:rsidP="00A53438">
      <w:pPr>
        <w:ind w:firstLine="709"/>
        <w:rPr>
          <w:rFonts w:cs="Arial"/>
        </w:rPr>
      </w:pPr>
    </w:p>
    <w:p w14:paraId="2F3EB6F7" w14:textId="77777777" w:rsidR="00CC441C" w:rsidRPr="00A53438" w:rsidRDefault="00CC441C" w:rsidP="00A53438">
      <w:pPr>
        <w:ind w:firstLine="709"/>
        <w:rPr>
          <w:rFonts w:cs="Arial"/>
        </w:rPr>
      </w:pPr>
      <w:r w:rsidRPr="00A53438">
        <w:rPr>
          <w:rFonts w:cs="Arial"/>
        </w:rPr>
        <w:t xml:space="preserve">1. Для </w:t>
      </w:r>
      <w:r w:rsidRPr="00A53438">
        <w:rPr>
          <w:rFonts w:cs="Arial"/>
          <w:bCs/>
        </w:rPr>
        <w:t xml:space="preserve">организации подведения </w:t>
      </w:r>
      <w:r w:rsidRPr="00A53438">
        <w:rPr>
          <w:rFonts w:cs="Arial"/>
        </w:rPr>
        <w:t>итогов достижения поселениями значений показателей эффективности развития</w:t>
      </w:r>
      <w:r w:rsidR="00995480" w:rsidRPr="00A53438">
        <w:rPr>
          <w:rFonts w:cs="Arial"/>
        </w:rPr>
        <w:t xml:space="preserve"> </w:t>
      </w:r>
      <w:r w:rsidRPr="00A53438">
        <w:rPr>
          <w:rFonts w:cs="Arial"/>
        </w:rPr>
        <w:t>поселений создается Экспертная группа по оценке эффективности развития поселений Калачеевского</w:t>
      </w:r>
      <w:r w:rsidRPr="00A53438">
        <w:rPr>
          <w:rFonts w:cs="Arial"/>
          <w:bCs/>
        </w:rPr>
        <w:t xml:space="preserve"> муниципального района Воронежской области</w:t>
      </w:r>
      <w:r w:rsidRPr="00A53438">
        <w:rPr>
          <w:rFonts w:cs="Arial"/>
        </w:rPr>
        <w:t xml:space="preserve"> (далее – Экспертная группа). </w:t>
      </w:r>
    </w:p>
    <w:p w14:paraId="13FDEBD6" w14:textId="77777777" w:rsidR="00CC441C" w:rsidRPr="00A53438" w:rsidRDefault="00CC441C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>2. Состав Экспертной группы формируется из представителей администрации</w:t>
      </w:r>
      <w:r w:rsidRPr="00A53438">
        <w:rPr>
          <w:rFonts w:cs="Arial"/>
        </w:rPr>
        <w:t xml:space="preserve">, Совета народных депутатов Калачеевского муниципального района, </w:t>
      </w:r>
      <w:r w:rsidRPr="00A53438">
        <w:rPr>
          <w:rFonts w:cs="Arial"/>
          <w:bCs/>
        </w:rPr>
        <w:t>исполнительных органов государственной власти Воронежской области, иных организаций по согласованию.</w:t>
      </w:r>
    </w:p>
    <w:p w14:paraId="0F4D3CDF" w14:textId="77777777" w:rsidR="00CC441C" w:rsidRPr="00A53438" w:rsidRDefault="00CC441C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>3. Основными задачами Экспертной группы являются:</w:t>
      </w:r>
    </w:p>
    <w:p w14:paraId="2124FF78" w14:textId="77777777" w:rsidR="00CC441C" w:rsidRPr="00A53438" w:rsidRDefault="00CC441C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>-</w:t>
      </w:r>
      <w:r w:rsidR="00A53438">
        <w:rPr>
          <w:rFonts w:cs="Arial"/>
          <w:bCs/>
        </w:rPr>
        <w:t xml:space="preserve"> </w:t>
      </w:r>
      <w:r w:rsidRPr="00A53438">
        <w:rPr>
          <w:rFonts w:cs="Arial"/>
          <w:bCs/>
        </w:rPr>
        <w:t xml:space="preserve">рассмотрение и анализ достигнутых значений показателей эффективности развития поселений, пояснительных записок глав местных администраций поселений; </w:t>
      </w:r>
    </w:p>
    <w:p w14:paraId="23696ADF" w14:textId="77777777" w:rsidR="00CC441C" w:rsidRPr="00A53438" w:rsidRDefault="00CC441C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>-</w:t>
      </w:r>
      <w:r w:rsidR="00A53438">
        <w:rPr>
          <w:rFonts w:cs="Arial"/>
          <w:bCs/>
        </w:rPr>
        <w:t xml:space="preserve"> </w:t>
      </w:r>
      <w:r w:rsidRPr="00A53438">
        <w:rPr>
          <w:rFonts w:cs="Arial"/>
          <w:bCs/>
        </w:rPr>
        <w:t>распределение поселений по группам;</w:t>
      </w:r>
    </w:p>
    <w:p w14:paraId="1E35C368" w14:textId="77777777" w:rsidR="00CC441C" w:rsidRPr="00A53438" w:rsidRDefault="00CC441C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>-</w:t>
      </w:r>
      <w:r w:rsidR="00A53438">
        <w:rPr>
          <w:rFonts w:cs="Arial"/>
          <w:bCs/>
        </w:rPr>
        <w:t xml:space="preserve"> </w:t>
      </w:r>
      <w:r w:rsidRPr="00A53438">
        <w:rPr>
          <w:rFonts w:cs="Arial"/>
          <w:bCs/>
        </w:rPr>
        <w:t>определение поселений, достигших наилучших значений показателей в группах;</w:t>
      </w:r>
    </w:p>
    <w:p w14:paraId="0F9630D2" w14:textId="77777777" w:rsidR="00CC441C" w:rsidRPr="00A53438" w:rsidRDefault="00CC441C" w:rsidP="00A53438">
      <w:pPr>
        <w:ind w:firstLine="709"/>
        <w:rPr>
          <w:rFonts w:cs="Arial"/>
          <w:bCs/>
        </w:rPr>
      </w:pPr>
      <w:r w:rsidRPr="00A53438">
        <w:rPr>
          <w:rFonts w:cs="Arial"/>
          <w:bCs/>
        </w:rPr>
        <w:t>-</w:t>
      </w:r>
      <w:r w:rsidR="00A53438">
        <w:rPr>
          <w:rFonts w:cs="Arial"/>
          <w:bCs/>
        </w:rPr>
        <w:t xml:space="preserve"> </w:t>
      </w:r>
      <w:r w:rsidRPr="00A53438">
        <w:rPr>
          <w:rFonts w:cs="Arial"/>
          <w:bCs/>
        </w:rPr>
        <w:t>подготовка предложений о перечне мероприятий по социально-экономическому развитию поселений в целях достижения планируемых значений показателей.</w:t>
      </w:r>
    </w:p>
    <w:p w14:paraId="0FDB9912" w14:textId="77777777" w:rsidR="00CC441C" w:rsidRPr="00A53438" w:rsidRDefault="00CC441C" w:rsidP="00A53438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53438">
        <w:rPr>
          <w:rFonts w:eastAsia="Calibri" w:cs="Arial"/>
          <w:lang w:eastAsia="en-US"/>
        </w:rPr>
        <w:t>4. В случае необходимости Экспертная группа вправе в установленном порядке:</w:t>
      </w:r>
    </w:p>
    <w:p w14:paraId="768C0487" w14:textId="77777777" w:rsidR="00CC441C" w:rsidRPr="00A53438" w:rsidRDefault="00CC441C" w:rsidP="00A53438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53438">
        <w:rPr>
          <w:rFonts w:eastAsia="Calibri" w:cs="Arial"/>
          <w:lang w:eastAsia="en-US"/>
        </w:rPr>
        <w:t>- запрашивать и получать необходимую информацию и материалы о работе органов местного самоуправления поселений, а также осуществлять выезды в поселения с целью проверки достоверности информации, представленной администрациями поселений;</w:t>
      </w:r>
    </w:p>
    <w:p w14:paraId="7496A9B3" w14:textId="77777777" w:rsidR="00CC441C" w:rsidRPr="00A53438" w:rsidRDefault="00CC441C" w:rsidP="00A53438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53438">
        <w:rPr>
          <w:rFonts w:eastAsia="Calibri" w:cs="Arial"/>
          <w:lang w:eastAsia="en-US"/>
        </w:rPr>
        <w:t xml:space="preserve">- заслушивать представителей структурных подразделений администрации Калачеевского </w:t>
      </w:r>
      <w:r w:rsidRPr="00A53438">
        <w:rPr>
          <w:rFonts w:cs="Arial"/>
        </w:rPr>
        <w:t xml:space="preserve">муниципального района </w:t>
      </w:r>
      <w:r w:rsidRPr="00A53438">
        <w:rPr>
          <w:rFonts w:eastAsia="Calibri" w:cs="Arial"/>
          <w:lang w:eastAsia="en-US"/>
        </w:rPr>
        <w:t>по вопросам, связанным с проведением экспертного анализа достигнутых поселениями значений показателей.</w:t>
      </w:r>
    </w:p>
    <w:p w14:paraId="52F91F34" w14:textId="77777777" w:rsidR="00CC441C" w:rsidRPr="00A53438" w:rsidRDefault="00CC441C" w:rsidP="00A53438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53438">
        <w:rPr>
          <w:rFonts w:eastAsia="Calibri" w:cs="Arial"/>
          <w:lang w:eastAsia="en-US"/>
        </w:rPr>
        <w:t>5. Руководство деятельностью Экспертной группы осуществляет председатель Экспертной группы. Председатель руководит подготовкой заседаний Экспертной группы, ведет заседания Экспертной группы, утверждает решения Экспертной группы, а также подписывает протоколы заседаний. Полномочия председателя Экспертной группы в его отсутствие осуществляет один из его заместителей.</w:t>
      </w:r>
    </w:p>
    <w:p w14:paraId="3A2EEC60" w14:textId="77777777" w:rsidR="00CC441C" w:rsidRPr="00A53438" w:rsidRDefault="00CC441C" w:rsidP="00A53438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53438">
        <w:rPr>
          <w:rFonts w:eastAsia="Calibri" w:cs="Arial"/>
          <w:lang w:eastAsia="en-US"/>
        </w:rPr>
        <w:t>6. Секретарь Экспертной группы обеспечивает подготовку материалов к заседаниям Экспертной группы, уведомляет членов Экспертной группы о проведении заседания, ведет протоколы заседаний Экспертной группы.</w:t>
      </w:r>
    </w:p>
    <w:p w14:paraId="352EFA97" w14:textId="77777777" w:rsidR="00A53438" w:rsidRDefault="00CC441C" w:rsidP="00A53438">
      <w:pPr>
        <w:autoSpaceDE w:val="0"/>
        <w:autoSpaceDN w:val="0"/>
        <w:adjustRightInd w:val="0"/>
        <w:ind w:firstLine="709"/>
        <w:rPr>
          <w:rFonts w:cs="Arial"/>
        </w:rPr>
      </w:pPr>
      <w:r w:rsidRPr="00A53438">
        <w:rPr>
          <w:rFonts w:eastAsia="Calibri" w:cs="Arial"/>
          <w:lang w:eastAsia="en-US"/>
        </w:rPr>
        <w:t>7. Основной формой деятельности Экспертной группы являются заседания. Заседания Экспертной группы проводятся по мере необходимости.</w:t>
      </w:r>
      <w:r w:rsidR="00A53438">
        <w:rPr>
          <w:rFonts w:eastAsia="Calibri" w:cs="Arial"/>
          <w:lang w:eastAsia="en-US"/>
        </w:rPr>
        <w:t xml:space="preserve"> </w:t>
      </w:r>
      <w:r w:rsidRPr="00A53438">
        <w:rPr>
          <w:rFonts w:cs="Arial"/>
        </w:rPr>
        <w:t>Решения Экспертной группы принимаются большинством голосов присутствующих на заседании членов Экспертной группы</w:t>
      </w:r>
      <w:r w:rsidRPr="00A53438">
        <w:rPr>
          <w:rFonts w:eastAsia="Calibri" w:cs="Arial"/>
          <w:lang w:eastAsia="en-US"/>
        </w:rPr>
        <w:t xml:space="preserve"> и оформляются протоколом, который подписывается председательствующим на заседании Экспертной группы и </w:t>
      </w:r>
      <w:r w:rsidRPr="00A53438">
        <w:rPr>
          <w:rFonts w:eastAsia="Calibri" w:cs="Arial"/>
          <w:lang w:eastAsia="en-US"/>
        </w:rPr>
        <w:lastRenderedPageBreak/>
        <w:t>секретарем Экспертной группы</w:t>
      </w:r>
      <w:r w:rsidRPr="00A53438">
        <w:rPr>
          <w:rFonts w:cs="Arial"/>
        </w:rPr>
        <w:t>. В случае равенства голосов решающим является голос председательствующего Экспертной группы.</w:t>
      </w:r>
    </w:p>
    <w:p w14:paraId="665032EB" w14:textId="77777777" w:rsidR="004E1DB9" w:rsidRPr="00A53438" w:rsidRDefault="004E1DB9" w:rsidP="00A53438">
      <w:pPr>
        <w:ind w:firstLine="709"/>
        <w:rPr>
          <w:rFonts w:cs="Arial"/>
        </w:rPr>
      </w:pPr>
      <w:bookmarkStart w:id="0" w:name="_GoBack"/>
      <w:bookmarkEnd w:id="0"/>
    </w:p>
    <w:sectPr w:rsidR="004E1DB9" w:rsidRPr="00A53438" w:rsidSect="00A5343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F705" w14:textId="77777777" w:rsidR="003736C1" w:rsidRDefault="003736C1" w:rsidP="00BF201A">
      <w:r>
        <w:separator/>
      </w:r>
    </w:p>
  </w:endnote>
  <w:endnote w:type="continuationSeparator" w:id="0">
    <w:p w14:paraId="66ED66D7" w14:textId="77777777" w:rsidR="003736C1" w:rsidRDefault="003736C1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E42C9" w14:textId="77777777" w:rsidR="003736C1" w:rsidRDefault="003736C1" w:rsidP="00BF201A">
      <w:r>
        <w:separator/>
      </w:r>
    </w:p>
  </w:footnote>
  <w:footnote w:type="continuationSeparator" w:id="0">
    <w:p w14:paraId="17C749D7" w14:textId="77777777" w:rsidR="003736C1" w:rsidRDefault="003736C1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5DE8" w14:textId="77777777" w:rsidR="00ED6FDC" w:rsidRPr="003B5EED" w:rsidRDefault="00ED6FDC">
    <w:pPr>
      <w:pStyle w:val="aa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 w15:restartNumberingAfterBreak="0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 w15:restartNumberingAfterBreak="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7FA"/>
    <w:rsid w:val="000049B5"/>
    <w:rsid w:val="00007FF1"/>
    <w:rsid w:val="0003636F"/>
    <w:rsid w:val="00045839"/>
    <w:rsid w:val="00062C5B"/>
    <w:rsid w:val="00071E09"/>
    <w:rsid w:val="0007368A"/>
    <w:rsid w:val="00073FFA"/>
    <w:rsid w:val="000A38A6"/>
    <w:rsid w:val="000A6BDF"/>
    <w:rsid w:val="000B1C12"/>
    <w:rsid w:val="000B5301"/>
    <w:rsid w:val="000C6DAB"/>
    <w:rsid w:val="000D2C4D"/>
    <w:rsid w:val="000E00AD"/>
    <w:rsid w:val="000F0460"/>
    <w:rsid w:val="000F6DC6"/>
    <w:rsid w:val="001007FA"/>
    <w:rsid w:val="001065EA"/>
    <w:rsid w:val="0011434E"/>
    <w:rsid w:val="00123BE1"/>
    <w:rsid w:val="00124BC4"/>
    <w:rsid w:val="00135DE8"/>
    <w:rsid w:val="001511F1"/>
    <w:rsid w:val="00165F4E"/>
    <w:rsid w:val="0019073D"/>
    <w:rsid w:val="001A2D8C"/>
    <w:rsid w:val="001B3F4E"/>
    <w:rsid w:val="001C27F0"/>
    <w:rsid w:val="001E7325"/>
    <w:rsid w:val="001F1789"/>
    <w:rsid w:val="001F548D"/>
    <w:rsid w:val="00202055"/>
    <w:rsid w:val="00222FA7"/>
    <w:rsid w:val="00227DAD"/>
    <w:rsid w:val="00232F00"/>
    <w:rsid w:val="00245B9C"/>
    <w:rsid w:val="00257447"/>
    <w:rsid w:val="0026152E"/>
    <w:rsid w:val="0026429C"/>
    <w:rsid w:val="00282E74"/>
    <w:rsid w:val="002843C9"/>
    <w:rsid w:val="002877A9"/>
    <w:rsid w:val="00296498"/>
    <w:rsid w:val="0029678E"/>
    <w:rsid w:val="002A2653"/>
    <w:rsid w:val="002B015E"/>
    <w:rsid w:val="002C3DC7"/>
    <w:rsid w:val="002D5CCA"/>
    <w:rsid w:val="002E28B0"/>
    <w:rsid w:val="002F44E6"/>
    <w:rsid w:val="0033073C"/>
    <w:rsid w:val="00356BE6"/>
    <w:rsid w:val="00362A54"/>
    <w:rsid w:val="00370455"/>
    <w:rsid w:val="003736C1"/>
    <w:rsid w:val="00380385"/>
    <w:rsid w:val="00395728"/>
    <w:rsid w:val="003A21F6"/>
    <w:rsid w:val="003B10C6"/>
    <w:rsid w:val="003B5EED"/>
    <w:rsid w:val="003C1CEB"/>
    <w:rsid w:val="003C6B9A"/>
    <w:rsid w:val="00403A1D"/>
    <w:rsid w:val="00407777"/>
    <w:rsid w:val="004117DB"/>
    <w:rsid w:val="00413801"/>
    <w:rsid w:val="0042083B"/>
    <w:rsid w:val="00465143"/>
    <w:rsid w:val="004914FA"/>
    <w:rsid w:val="00495687"/>
    <w:rsid w:val="004A258C"/>
    <w:rsid w:val="004A68FA"/>
    <w:rsid w:val="004B2159"/>
    <w:rsid w:val="004C0AB7"/>
    <w:rsid w:val="004C7A66"/>
    <w:rsid w:val="004D1C6D"/>
    <w:rsid w:val="004D1D81"/>
    <w:rsid w:val="004D70A1"/>
    <w:rsid w:val="004E1DB9"/>
    <w:rsid w:val="004E2B81"/>
    <w:rsid w:val="004E4434"/>
    <w:rsid w:val="004E4DE4"/>
    <w:rsid w:val="005046CF"/>
    <w:rsid w:val="0050497E"/>
    <w:rsid w:val="00515BAB"/>
    <w:rsid w:val="00520A34"/>
    <w:rsid w:val="00522F54"/>
    <w:rsid w:val="00536BDC"/>
    <w:rsid w:val="0054233E"/>
    <w:rsid w:val="00564FF6"/>
    <w:rsid w:val="0057752E"/>
    <w:rsid w:val="005A32E0"/>
    <w:rsid w:val="005F3056"/>
    <w:rsid w:val="006400DD"/>
    <w:rsid w:val="00644EFC"/>
    <w:rsid w:val="00646F17"/>
    <w:rsid w:val="00657331"/>
    <w:rsid w:val="00661CCD"/>
    <w:rsid w:val="006648F8"/>
    <w:rsid w:val="0066580D"/>
    <w:rsid w:val="00665F4F"/>
    <w:rsid w:val="00685757"/>
    <w:rsid w:val="006B0946"/>
    <w:rsid w:val="006E4718"/>
    <w:rsid w:val="006E68F4"/>
    <w:rsid w:val="006F4B89"/>
    <w:rsid w:val="007234A8"/>
    <w:rsid w:val="007526E4"/>
    <w:rsid w:val="00766682"/>
    <w:rsid w:val="00772899"/>
    <w:rsid w:val="00780377"/>
    <w:rsid w:val="00782798"/>
    <w:rsid w:val="0078455F"/>
    <w:rsid w:val="007917FA"/>
    <w:rsid w:val="007A28C4"/>
    <w:rsid w:val="007A6AFC"/>
    <w:rsid w:val="007B5202"/>
    <w:rsid w:val="007C3F1C"/>
    <w:rsid w:val="007C550B"/>
    <w:rsid w:val="007F3741"/>
    <w:rsid w:val="007F76C2"/>
    <w:rsid w:val="00804011"/>
    <w:rsid w:val="008127A4"/>
    <w:rsid w:val="00817EC1"/>
    <w:rsid w:val="0082180D"/>
    <w:rsid w:val="0082526E"/>
    <w:rsid w:val="008314CE"/>
    <w:rsid w:val="00856C04"/>
    <w:rsid w:val="00860CB1"/>
    <w:rsid w:val="0088348D"/>
    <w:rsid w:val="00884D88"/>
    <w:rsid w:val="00891612"/>
    <w:rsid w:val="00892CB1"/>
    <w:rsid w:val="008C0CA0"/>
    <w:rsid w:val="008C637C"/>
    <w:rsid w:val="008D7A6D"/>
    <w:rsid w:val="00904939"/>
    <w:rsid w:val="009120AD"/>
    <w:rsid w:val="00922F28"/>
    <w:rsid w:val="00953B7A"/>
    <w:rsid w:val="009711B7"/>
    <w:rsid w:val="00972360"/>
    <w:rsid w:val="00992566"/>
    <w:rsid w:val="00995480"/>
    <w:rsid w:val="009B3B71"/>
    <w:rsid w:val="009B7174"/>
    <w:rsid w:val="009C5A8C"/>
    <w:rsid w:val="009E0774"/>
    <w:rsid w:val="009F222B"/>
    <w:rsid w:val="009F5826"/>
    <w:rsid w:val="009F58FF"/>
    <w:rsid w:val="00A020B0"/>
    <w:rsid w:val="00A22D5A"/>
    <w:rsid w:val="00A34F61"/>
    <w:rsid w:val="00A40D83"/>
    <w:rsid w:val="00A5095F"/>
    <w:rsid w:val="00A53438"/>
    <w:rsid w:val="00A70DB3"/>
    <w:rsid w:val="00A72240"/>
    <w:rsid w:val="00A8699C"/>
    <w:rsid w:val="00A960E6"/>
    <w:rsid w:val="00AD6904"/>
    <w:rsid w:val="00AE0C7E"/>
    <w:rsid w:val="00AE5885"/>
    <w:rsid w:val="00B06F67"/>
    <w:rsid w:val="00B16424"/>
    <w:rsid w:val="00B176C2"/>
    <w:rsid w:val="00B2498F"/>
    <w:rsid w:val="00B25AF5"/>
    <w:rsid w:val="00B324EC"/>
    <w:rsid w:val="00B402A0"/>
    <w:rsid w:val="00B42D8D"/>
    <w:rsid w:val="00B47A02"/>
    <w:rsid w:val="00B52BC2"/>
    <w:rsid w:val="00B53A14"/>
    <w:rsid w:val="00B54432"/>
    <w:rsid w:val="00B57733"/>
    <w:rsid w:val="00B73992"/>
    <w:rsid w:val="00B870F8"/>
    <w:rsid w:val="00B91B64"/>
    <w:rsid w:val="00B97CB2"/>
    <w:rsid w:val="00BA41F6"/>
    <w:rsid w:val="00BC14F0"/>
    <w:rsid w:val="00BC3D4B"/>
    <w:rsid w:val="00BC5A3D"/>
    <w:rsid w:val="00BE1045"/>
    <w:rsid w:val="00BE3C6C"/>
    <w:rsid w:val="00BF0D90"/>
    <w:rsid w:val="00BF201A"/>
    <w:rsid w:val="00BF5A95"/>
    <w:rsid w:val="00C27090"/>
    <w:rsid w:val="00C30E0E"/>
    <w:rsid w:val="00C36085"/>
    <w:rsid w:val="00C769A7"/>
    <w:rsid w:val="00CC441C"/>
    <w:rsid w:val="00CC4556"/>
    <w:rsid w:val="00CD479C"/>
    <w:rsid w:val="00D3519E"/>
    <w:rsid w:val="00D41ACB"/>
    <w:rsid w:val="00D443EB"/>
    <w:rsid w:val="00D4676C"/>
    <w:rsid w:val="00D70E8A"/>
    <w:rsid w:val="00D741E6"/>
    <w:rsid w:val="00DA2699"/>
    <w:rsid w:val="00DC3E12"/>
    <w:rsid w:val="00DD595A"/>
    <w:rsid w:val="00DD756A"/>
    <w:rsid w:val="00DE2FF4"/>
    <w:rsid w:val="00DF5D41"/>
    <w:rsid w:val="00E029C0"/>
    <w:rsid w:val="00E1211E"/>
    <w:rsid w:val="00E257A2"/>
    <w:rsid w:val="00E44390"/>
    <w:rsid w:val="00E54AAC"/>
    <w:rsid w:val="00E55075"/>
    <w:rsid w:val="00E56802"/>
    <w:rsid w:val="00E577DC"/>
    <w:rsid w:val="00E7157E"/>
    <w:rsid w:val="00E94652"/>
    <w:rsid w:val="00EB19F8"/>
    <w:rsid w:val="00EB2D1A"/>
    <w:rsid w:val="00EB644E"/>
    <w:rsid w:val="00ED6FDC"/>
    <w:rsid w:val="00EF32A4"/>
    <w:rsid w:val="00F36E73"/>
    <w:rsid w:val="00F3772F"/>
    <w:rsid w:val="00F7070C"/>
    <w:rsid w:val="00F87E0B"/>
    <w:rsid w:val="00F92C00"/>
    <w:rsid w:val="00FA11B9"/>
    <w:rsid w:val="00FB0058"/>
    <w:rsid w:val="00FD41F7"/>
    <w:rsid w:val="00FD48AA"/>
    <w:rsid w:val="00FD4C83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61E07"/>
  <w15:docId w15:val="{6B782F1A-DEA7-4EF2-AB2C-7A1322D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8455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45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45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45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455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1007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007FA"/>
    <w:rPr>
      <w:rFonts w:ascii="Arial" w:eastAsia="Times New Roman" w:hAnsi="Arial"/>
      <w:b/>
      <w:bCs/>
      <w:sz w:val="26"/>
      <w:szCs w:val="28"/>
    </w:rPr>
  </w:style>
  <w:style w:type="paragraph" w:customStyle="1" w:styleId="11">
    <w:name w:val="Обычный1"/>
    <w:rsid w:val="001007FA"/>
    <w:pPr>
      <w:snapToGrid w:val="0"/>
    </w:pPr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</w:pPr>
    <w:rPr>
      <w:b/>
      <w:bCs/>
      <w:sz w:val="30"/>
    </w:rPr>
  </w:style>
  <w:style w:type="character" w:customStyle="1" w:styleId="22">
    <w:name w:val="Основной текст с отступом 2 Знак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9">
    <w:name w:val="Hyperlink"/>
    <w:basedOn w:val="a0"/>
    <w:rsid w:val="0078455F"/>
    <w:rPr>
      <w:color w:val="0000FF"/>
      <w:u w:val="non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link w:val="5"/>
    <w:uiPriority w:val="9"/>
    <w:semiHidden/>
    <w:rsid w:val="004D70A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D70A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5343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A53438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845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8455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A5343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45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455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45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455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455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455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0;n=43654;fld=134;dst=100088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0;n=43654;fld=134;dst=10008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19EC-3E8E-4840-B885-B3DA1B33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14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24807</CharactersWithSpaces>
  <SharedDoc>false</SharedDoc>
  <HLinks>
    <vt:vector size="12" baseType="variant">
      <vt:variant>
        <vt:i4>655381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consultantplus://offline/main?base=RLAW080;n=43654;fld=134;dst=100088</vt:lpwstr>
      </vt:variant>
      <vt:variant>
        <vt:lpwstr/>
      </vt:variant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consultantplus://offline/main?base=RLAW080;n=43654;fld=134;dst=100088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2022-11-29T08:30:00Z</cp:lastPrinted>
  <dcterms:created xsi:type="dcterms:W3CDTF">2023-01-30T05:33:00Z</dcterms:created>
  <dcterms:modified xsi:type="dcterms:W3CDTF">2023-01-30T06:14:00Z</dcterms:modified>
</cp:coreProperties>
</file>