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2" w:rsidRPr="007727A5" w:rsidRDefault="006B29A7" w:rsidP="007727A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6" w:rsidRPr="007727A5" w:rsidRDefault="009F1486" w:rsidP="007727A5">
      <w:pPr>
        <w:ind w:firstLine="709"/>
        <w:jc w:val="center"/>
        <w:rPr>
          <w:rFonts w:cs="Arial"/>
        </w:rPr>
      </w:pPr>
      <w:r w:rsidRPr="007727A5">
        <w:rPr>
          <w:rFonts w:cs="Arial"/>
        </w:rPr>
        <w:t>АДМИНИСТРАЦИЯ</w:t>
      </w:r>
    </w:p>
    <w:p w:rsidR="009F1486" w:rsidRPr="007727A5" w:rsidRDefault="009F1486" w:rsidP="007727A5">
      <w:pPr>
        <w:ind w:firstLine="709"/>
        <w:jc w:val="center"/>
        <w:rPr>
          <w:rFonts w:cs="Arial"/>
        </w:rPr>
      </w:pPr>
      <w:r w:rsidRPr="007727A5">
        <w:rPr>
          <w:rFonts w:cs="Arial"/>
        </w:rPr>
        <w:t>КАЛАЧЕЕВСКОГО МУНИЦИПАЛЬНОГО РАЙОНА</w:t>
      </w:r>
    </w:p>
    <w:p w:rsidR="00FE1B8F" w:rsidRPr="007727A5" w:rsidRDefault="009F1486" w:rsidP="007727A5">
      <w:pPr>
        <w:ind w:firstLine="709"/>
        <w:jc w:val="center"/>
        <w:rPr>
          <w:rFonts w:cs="Arial"/>
        </w:rPr>
      </w:pPr>
      <w:r w:rsidRPr="007727A5">
        <w:rPr>
          <w:rFonts w:cs="Arial"/>
        </w:rPr>
        <w:t>ВОРОНЕЖСКОЙ ОБЛАСТИ</w:t>
      </w:r>
    </w:p>
    <w:p w:rsidR="007727A5" w:rsidRDefault="00A33EB7" w:rsidP="007727A5">
      <w:pPr>
        <w:ind w:firstLine="709"/>
        <w:jc w:val="center"/>
        <w:rPr>
          <w:rFonts w:cs="Arial"/>
        </w:rPr>
      </w:pPr>
      <w:r w:rsidRPr="007727A5">
        <w:rPr>
          <w:rFonts w:cs="Arial"/>
        </w:rPr>
        <w:t>ПОСТАНОВЛЕНИЕ</w:t>
      </w:r>
    </w:p>
    <w:p w:rsidR="004729C3" w:rsidRPr="007727A5" w:rsidRDefault="004729C3" w:rsidP="007727A5">
      <w:pPr>
        <w:ind w:firstLine="709"/>
        <w:rPr>
          <w:rFonts w:cs="Arial"/>
        </w:rPr>
      </w:pPr>
    </w:p>
    <w:p w:rsidR="00413D54" w:rsidRPr="007727A5" w:rsidRDefault="00F157C2" w:rsidP="007727A5">
      <w:pPr>
        <w:pStyle w:val="a3"/>
        <w:spacing w:before="0" w:beforeAutospacing="0" w:after="0"/>
        <w:ind w:firstLine="709"/>
        <w:rPr>
          <w:rFonts w:cs="Arial"/>
        </w:rPr>
      </w:pPr>
      <w:r w:rsidRPr="007727A5">
        <w:rPr>
          <w:rFonts w:cs="Arial"/>
        </w:rPr>
        <w:t>«</w:t>
      </w:r>
      <w:r w:rsidR="009D3056" w:rsidRPr="007727A5">
        <w:rPr>
          <w:rFonts w:cs="Arial"/>
        </w:rPr>
        <w:t>20</w:t>
      </w:r>
      <w:r w:rsidR="004729C3" w:rsidRPr="007727A5">
        <w:rPr>
          <w:rFonts w:cs="Arial"/>
        </w:rPr>
        <w:t>»</w:t>
      </w:r>
      <w:r w:rsidR="007727A5">
        <w:rPr>
          <w:rFonts w:cs="Arial"/>
        </w:rPr>
        <w:t xml:space="preserve"> </w:t>
      </w:r>
      <w:r w:rsidR="009D3056" w:rsidRPr="007727A5">
        <w:rPr>
          <w:rFonts w:cs="Arial"/>
        </w:rPr>
        <w:t>августа</w:t>
      </w:r>
      <w:r w:rsidR="007727A5">
        <w:rPr>
          <w:rFonts w:cs="Arial"/>
        </w:rPr>
        <w:t xml:space="preserve"> </w:t>
      </w:r>
      <w:r w:rsidR="00B5666E" w:rsidRPr="007727A5">
        <w:rPr>
          <w:rFonts w:cs="Arial"/>
        </w:rPr>
        <w:t>2021</w:t>
      </w:r>
      <w:r w:rsidR="009F1486" w:rsidRPr="007727A5">
        <w:rPr>
          <w:rFonts w:cs="Arial"/>
        </w:rPr>
        <w:t xml:space="preserve"> г</w:t>
      </w:r>
      <w:r w:rsidR="00F312A1" w:rsidRPr="007727A5">
        <w:rPr>
          <w:rFonts w:cs="Arial"/>
        </w:rPr>
        <w:t>. №</w:t>
      </w:r>
      <w:r w:rsidR="00AB4967" w:rsidRPr="007727A5">
        <w:rPr>
          <w:rFonts w:cs="Arial"/>
        </w:rPr>
        <w:t xml:space="preserve"> </w:t>
      </w:r>
      <w:r w:rsidR="009D3056" w:rsidRPr="007727A5">
        <w:rPr>
          <w:rFonts w:cs="Arial"/>
        </w:rPr>
        <w:t>852</w:t>
      </w:r>
    </w:p>
    <w:p w:rsidR="007727A5" w:rsidRDefault="007727A5" w:rsidP="007727A5">
      <w:pPr>
        <w:pStyle w:val="a3"/>
        <w:spacing w:before="0" w:beforeAutospacing="0" w:after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486" w:rsidRPr="007727A5">
        <w:rPr>
          <w:rFonts w:cs="Arial"/>
        </w:rPr>
        <w:t>г. Калач</w:t>
      </w:r>
    </w:p>
    <w:p w:rsidR="004729C3" w:rsidRPr="007727A5" w:rsidRDefault="004729C3" w:rsidP="007727A5">
      <w:pPr>
        <w:pStyle w:val="a3"/>
        <w:spacing w:before="0" w:beforeAutospacing="0" w:after="0"/>
        <w:ind w:firstLine="709"/>
        <w:rPr>
          <w:rFonts w:cs="Arial"/>
        </w:rPr>
      </w:pPr>
    </w:p>
    <w:p w:rsidR="007727A5" w:rsidRDefault="009F1486" w:rsidP="004E7455">
      <w:pPr>
        <w:pStyle w:val="Title"/>
      </w:pPr>
      <w:r w:rsidRPr="007727A5">
        <w:t>О</w:t>
      </w:r>
      <w:r w:rsidR="002A3E7B" w:rsidRPr="007727A5">
        <w:t xml:space="preserve">б организации питания в </w:t>
      </w:r>
      <w:r w:rsidR="0031634D" w:rsidRPr="007727A5">
        <w:t>об</w:t>
      </w:r>
      <w:r w:rsidR="00CF4E25" w:rsidRPr="007727A5">
        <w:t>щеоб</w:t>
      </w:r>
      <w:r w:rsidR="0031634D" w:rsidRPr="007727A5">
        <w:t>разовательных учреждениях Калачеевского муниципального района</w:t>
      </w:r>
      <w:r w:rsidR="007727A5">
        <w:t xml:space="preserve"> </w:t>
      </w:r>
      <w:r w:rsidR="00CA4AA8" w:rsidRPr="007727A5">
        <w:t>в 20</w:t>
      </w:r>
      <w:r w:rsidR="00B5666E" w:rsidRPr="007727A5">
        <w:t>21</w:t>
      </w:r>
      <w:r w:rsidR="00E954C9" w:rsidRPr="007727A5">
        <w:t xml:space="preserve"> - </w:t>
      </w:r>
      <w:r w:rsidR="00B5666E" w:rsidRPr="007727A5">
        <w:t>2022</w:t>
      </w:r>
      <w:r w:rsidR="007727A5">
        <w:t xml:space="preserve"> </w:t>
      </w:r>
      <w:r w:rsidR="005A6E80" w:rsidRPr="007727A5">
        <w:t xml:space="preserve">учебном году и установления размера стоимости </w:t>
      </w:r>
      <w:r w:rsidR="00CF4E25" w:rsidRPr="007727A5">
        <w:t>обедов</w:t>
      </w:r>
      <w:r w:rsidR="007727A5">
        <w:t xml:space="preserve"> </w:t>
      </w:r>
      <w:r w:rsidR="005A6E80" w:rsidRPr="007727A5">
        <w:t>для обучающихся об</w:t>
      </w:r>
      <w:r w:rsidR="00CF4E25" w:rsidRPr="007727A5">
        <w:t>щеоб</w:t>
      </w:r>
      <w:r w:rsidR="005A6E80" w:rsidRPr="007727A5">
        <w:t>разовательных учреждений Калачеевского муниципального района</w:t>
      </w:r>
    </w:p>
    <w:p w:rsidR="007727A5" w:rsidRDefault="007727A5" w:rsidP="004E7455">
      <w:pPr>
        <w:pStyle w:val="Title"/>
      </w:pPr>
    </w:p>
    <w:p w:rsidR="005A7642" w:rsidRPr="007727A5" w:rsidRDefault="007727A5" w:rsidP="007727A5">
      <w:pPr>
        <w:pStyle w:val="Defaul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0D78" w:rsidRPr="007727A5">
        <w:rPr>
          <w:rFonts w:ascii="Arial" w:hAnsi="Arial" w:cs="Arial"/>
        </w:rPr>
        <w:t xml:space="preserve">В </w:t>
      </w:r>
      <w:r w:rsidR="00110253" w:rsidRPr="007727A5">
        <w:rPr>
          <w:rFonts w:ascii="Arial" w:hAnsi="Arial" w:cs="Arial"/>
        </w:rPr>
        <w:t xml:space="preserve">соответствии со ст. </w:t>
      </w:r>
      <w:r w:rsidR="00127FCF" w:rsidRPr="007727A5">
        <w:rPr>
          <w:rFonts w:ascii="Arial" w:hAnsi="Arial" w:cs="Arial"/>
        </w:rPr>
        <w:t xml:space="preserve">37, </w:t>
      </w:r>
      <w:r w:rsidR="00110253" w:rsidRPr="007727A5">
        <w:rPr>
          <w:rFonts w:ascii="Arial" w:hAnsi="Arial" w:cs="Arial"/>
        </w:rPr>
        <w:t>66</w:t>
      </w:r>
      <w:r w:rsidR="00733B4E" w:rsidRPr="007727A5">
        <w:rPr>
          <w:rFonts w:ascii="Arial" w:hAnsi="Arial" w:cs="Arial"/>
        </w:rPr>
        <w:t>, 79</w:t>
      </w:r>
      <w:r w:rsidR="00110253" w:rsidRPr="007727A5">
        <w:rPr>
          <w:rFonts w:ascii="Arial" w:hAnsi="Arial" w:cs="Arial"/>
        </w:rPr>
        <w:t xml:space="preserve"> Федерального закона от 29.12.2012 г.</w:t>
      </w:r>
      <w:r>
        <w:rPr>
          <w:rFonts w:ascii="Arial" w:hAnsi="Arial" w:cs="Arial"/>
        </w:rPr>
        <w:t xml:space="preserve"> </w:t>
      </w:r>
      <w:r w:rsidR="004729C3" w:rsidRPr="007727A5">
        <w:rPr>
          <w:rFonts w:ascii="Arial" w:hAnsi="Arial" w:cs="Arial"/>
        </w:rPr>
        <w:t xml:space="preserve">№ 273 - </w:t>
      </w:r>
      <w:r w:rsidR="00110253" w:rsidRPr="007727A5">
        <w:rPr>
          <w:rFonts w:ascii="Arial" w:hAnsi="Arial" w:cs="Arial"/>
        </w:rPr>
        <w:t>ФЗ</w:t>
      </w:r>
      <w:r w:rsidR="004729C3" w:rsidRPr="007727A5">
        <w:rPr>
          <w:rFonts w:ascii="Arial" w:hAnsi="Arial" w:cs="Arial"/>
        </w:rPr>
        <w:t xml:space="preserve"> </w:t>
      </w:r>
      <w:r w:rsidR="00110253" w:rsidRPr="007727A5">
        <w:rPr>
          <w:rFonts w:ascii="Arial" w:hAnsi="Arial" w:cs="Arial"/>
        </w:rPr>
        <w:t>«Об образовании в Российской Федерации», п. 11 ч.1 ст. 15 Федерального закона Российской Фе</w:t>
      </w:r>
      <w:r w:rsidR="00127FCF" w:rsidRPr="007727A5">
        <w:rPr>
          <w:rFonts w:ascii="Arial" w:hAnsi="Arial" w:cs="Arial"/>
        </w:rPr>
        <w:t xml:space="preserve">дерации от 06.10.2003 г. № 131 - </w:t>
      </w:r>
      <w:r w:rsidR="00110253" w:rsidRPr="007727A5">
        <w:rPr>
          <w:rFonts w:ascii="Arial" w:hAnsi="Arial" w:cs="Arial"/>
        </w:rPr>
        <w:t>ФЗ</w:t>
      </w:r>
      <w:r>
        <w:rPr>
          <w:rFonts w:ascii="Arial" w:hAnsi="Arial" w:cs="Arial"/>
        </w:rPr>
        <w:t xml:space="preserve"> </w:t>
      </w:r>
      <w:r w:rsidR="00110253" w:rsidRPr="007727A5">
        <w:rPr>
          <w:rFonts w:ascii="Arial" w:hAnsi="Arial" w:cs="Arial"/>
        </w:rPr>
        <w:t>«Об общих принципах организации местного самоуправления в Российской Федерации»,</w:t>
      </w:r>
      <w:r w:rsidR="005A3D80" w:rsidRPr="007727A5">
        <w:rPr>
          <w:rFonts w:ascii="Arial" w:hAnsi="Arial" w:cs="Arial"/>
        </w:rPr>
        <w:t xml:space="preserve"> </w:t>
      </w:r>
      <w:r w:rsidR="00821522" w:rsidRPr="007727A5">
        <w:rPr>
          <w:rFonts w:ascii="Arial" w:hAnsi="Arial" w:cs="Arial"/>
        </w:rPr>
        <w:t xml:space="preserve">распоряжением Правительства Воронежской области от </w:t>
      </w:r>
      <w:r w:rsidR="00B5666E" w:rsidRPr="007727A5">
        <w:rPr>
          <w:rFonts w:ascii="Arial" w:hAnsi="Arial" w:cs="Arial"/>
        </w:rPr>
        <w:t>22.07.2021</w:t>
      </w:r>
      <w:r w:rsidR="00821522" w:rsidRPr="007727A5">
        <w:rPr>
          <w:rFonts w:ascii="Arial" w:hAnsi="Arial" w:cs="Arial"/>
        </w:rPr>
        <w:t xml:space="preserve"> г. № </w:t>
      </w:r>
      <w:r w:rsidR="00B5666E" w:rsidRPr="007727A5">
        <w:rPr>
          <w:rFonts w:ascii="Arial" w:hAnsi="Arial" w:cs="Arial"/>
        </w:rPr>
        <w:t>743</w:t>
      </w:r>
      <w:r w:rsidR="00821522" w:rsidRPr="007727A5">
        <w:rPr>
          <w:rFonts w:ascii="Arial" w:hAnsi="Arial" w:cs="Arial"/>
        </w:rPr>
        <w:t>-р «О мерах по организации горячего</w:t>
      </w:r>
      <w:r>
        <w:rPr>
          <w:rFonts w:ascii="Arial" w:hAnsi="Arial" w:cs="Arial"/>
        </w:rPr>
        <w:t xml:space="preserve"> </w:t>
      </w:r>
      <w:r w:rsidR="00821522" w:rsidRPr="007727A5">
        <w:rPr>
          <w:rFonts w:ascii="Arial" w:hAnsi="Arial" w:cs="Arial"/>
        </w:rPr>
        <w:t>питания обучающихся</w:t>
      </w:r>
      <w:r>
        <w:rPr>
          <w:rFonts w:ascii="Arial" w:hAnsi="Arial" w:cs="Arial"/>
        </w:rPr>
        <w:t xml:space="preserve"> </w:t>
      </w:r>
      <w:r w:rsidR="00821522" w:rsidRPr="007727A5">
        <w:rPr>
          <w:rFonts w:ascii="Arial" w:hAnsi="Arial" w:cs="Arial"/>
        </w:rPr>
        <w:t>общеобразовательных организ</w:t>
      </w:r>
      <w:r w:rsidR="00B5666E" w:rsidRPr="007727A5">
        <w:rPr>
          <w:rFonts w:ascii="Arial" w:hAnsi="Arial" w:cs="Arial"/>
        </w:rPr>
        <w:t>аций</w:t>
      </w:r>
      <w:r>
        <w:rPr>
          <w:rFonts w:ascii="Arial" w:hAnsi="Arial" w:cs="Arial"/>
        </w:rPr>
        <w:t xml:space="preserve"> </w:t>
      </w:r>
      <w:r w:rsidR="00B5666E" w:rsidRPr="007727A5">
        <w:rPr>
          <w:rFonts w:ascii="Arial" w:hAnsi="Arial" w:cs="Arial"/>
        </w:rPr>
        <w:t>Воронежской области в 2021/2022</w:t>
      </w:r>
      <w:r>
        <w:rPr>
          <w:rFonts w:ascii="Arial" w:hAnsi="Arial" w:cs="Arial"/>
        </w:rPr>
        <w:t xml:space="preserve"> </w:t>
      </w:r>
      <w:r w:rsidR="00821522" w:rsidRPr="007727A5">
        <w:rPr>
          <w:rFonts w:ascii="Arial" w:hAnsi="Arial" w:cs="Arial"/>
        </w:rPr>
        <w:t>учебном году»,</w:t>
      </w:r>
      <w:r>
        <w:rPr>
          <w:rFonts w:ascii="Arial" w:hAnsi="Arial" w:cs="Arial"/>
        </w:rPr>
        <w:t xml:space="preserve"> </w:t>
      </w:r>
      <w:r w:rsidR="00CB6105" w:rsidRPr="007727A5">
        <w:rPr>
          <w:rFonts w:ascii="Arial" w:hAnsi="Arial" w:cs="Arial"/>
        </w:rPr>
        <w:t>в</w:t>
      </w:r>
      <w:r w:rsidR="005A3D80" w:rsidRPr="007727A5">
        <w:rPr>
          <w:rFonts w:ascii="Arial" w:hAnsi="Arial" w:cs="Arial"/>
        </w:rPr>
        <w:t xml:space="preserve"> целях </w:t>
      </w:r>
      <w:r w:rsidR="008D375B" w:rsidRPr="007727A5">
        <w:rPr>
          <w:rFonts w:ascii="Arial" w:hAnsi="Arial" w:cs="Arial"/>
        </w:rPr>
        <w:t xml:space="preserve">упорядочения и совершенствования системы организации питания обучающихся общеобразовательных учреждений Калачеевского муниципального района, </w:t>
      </w:r>
      <w:r w:rsidR="005A3D80" w:rsidRPr="007727A5">
        <w:rPr>
          <w:rFonts w:ascii="Arial" w:hAnsi="Arial" w:cs="Arial"/>
        </w:rPr>
        <w:t>укрепления здоровья детей и подростков, их социальной поддержки</w:t>
      </w:r>
      <w:r w:rsidR="00CB6105" w:rsidRPr="007727A5">
        <w:rPr>
          <w:rFonts w:ascii="Arial" w:hAnsi="Arial" w:cs="Arial"/>
        </w:rPr>
        <w:t>,</w:t>
      </w:r>
      <w:r w:rsidR="005A3D80" w:rsidRPr="007727A5">
        <w:rPr>
          <w:rFonts w:ascii="Arial" w:hAnsi="Arial" w:cs="Arial"/>
        </w:rPr>
        <w:t xml:space="preserve"> </w:t>
      </w:r>
      <w:r w:rsidR="00110253" w:rsidRPr="007727A5">
        <w:rPr>
          <w:rFonts w:ascii="Arial" w:hAnsi="Arial" w:cs="Arial"/>
        </w:rPr>
        <w:t>администрация Калаче</w:t>
      </w:r>
      <w:r w:rsidR="00CB6105" w:rsidRPr="007727A5">
        <w:rPr>
          <w:rFonts w:ascii="Arial" w:hAnsi="Arial" w:cs="Arial"/>
        </w:rPr>
        <w:t>евского муниципального района</w:t>
      </w:r>
      <w:r>
        <w:rPr>
          <w:rFonts w:ascii="Arial" w:hAnsi="Arial" w:cs="Arial"/>
        </w:rPr>
        <w:t xml:space="preserve"> </w:t>
      </w:r>
      <w:r w:rsidR="009F1486" w:rsidRPr="007727A5">
        <w:rPr>
          <w:rFonts w:ascii="Arial" w:hAnsi="Arial" w:cs="Arial"/>
        </w:rPr>
        <w:t>п о с т а н о в л я е т</w:t>
      </w:r>
      <w:r w:rsidR="00420D78" w:rsidRPr="007727A5">
        <w:rPr>
          <w:rFonts w:ascii="Arial" w:hAnsi="Arial" w:cs="Arial"/>
        </w:rPr>
        <w:t>:</w:t>
      </w:r>
      <w:r w:rsidR="009F1486" w:rsidRPr="007727A5">
        <w:rPr>
          <w:rFonts w:ascii="Arial" w:hAnsi="Arial" w:cs="Arial"/>
        </w:rPr>
        <w:t xml:space="preserve"> </w:t>
      </w:r>
    </w:p>
    <w:p w:rsidR="00D0707A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E1B8F" w:rsidRPr="007727A5">
        <w:rPr>
          <w:rFonts w:cs="Arial"/>
        </w:rPr>
        <w:t>1</w:t>
      </w:r>
      <w:r w:rsidR="0023246D" w:rsidRPr="007727A5">
        <w:rPr>
          <w:rFonts w:cs="Arial"/>
        </w:rPr>
        <w:t>.</w:t>
      </w:r>
      <w:r w:rsidR="004729C3" w:rsidRPr="007727A5">
        <w:rPr>
          <w:rFonts w:cs="Arial"/>
        </w:rPr>
        <w:t xml:space="preserve"> </w:t>
      </w:r>
      <w:r w:rsidR="009B477C" w:rsidRPr="007727A5">
        <w:rPr>
          <w:rFonts w:cs="Arial"/>
        </w:rPr>
        <w:t>Установить</w:t>
      </w:r>
      <w:r w:rsidR="00126FF0" w:rsidRPr="007727A5">
        <w:rPr>
          <w:rFonts w:cs="Arial"/>
        </w:rPr>
        <w:t xml:space="preserve"> </w:t>
      </w:r>
      <w:r w:rsidR="00F811C0" w:rsidRPr="007727A5">
        <w:rPr>
          <w:rFonts w:cs="Arial"/>
        </w:rPr>
        <w:t xml:space="preserve">размер стоимости обедов </w:t>
      </w:r>
      <w:r w:rsidR="00126FF0" w:rsidRPr="007727A5">
        <w:rPr>
          <w:rFonts w:cs="Arial"/>
        </w:rPr>
        <w:t>за счет родительских средств</w:t>
      </w:r>
      <w:r w:rsidR="00F811C0" w:rsidRPr="007727A5">
        <w:rPr>
          <w:rFonts w:cs="Arial"/>
        </w:rPr>
        <w:t xml:space="preserve"> </w:t>
      </w:r>
      <w:r w:rsidR="009B477C" w:rsidRPr="007727A5">
        <w:rPr>
          <w:rFonts w:cs="Arial"/>
        </w:rPr>
        <w:t xml:space="preserve">обучающихся </w:t>
      </w:r>
      <w:r w:rsidR="00DE352D" w:rsidRPr="007727A5">
        <w:rPr>
          <w:rFonts w:cs="Arial"/>
        </w:rPr>
        <w:t>5</w:t>
      </w:r>
      <w:r w:rsidR="006B48CD" w:rsidRPr="007727A5">
        <w:rPr>
          <w:rFonts w:cs="Arial"/>
        </w:rPr>
        <w:t xml:space="preserve">-11 классов </w:t>
      </w:r>
      <w:r w:rsidR="009B477C" w:rsidRPr="007727A5">
        <w:rPr>
          <w:rFonts w:cs="Arial"/>
        </w:rPr>
        <w:t>в об</w:t>
      </w:r>
      <w:r w:rsidR="00895A83" w:rsidRPr="007727A5">
        <w:rPr>
          <w:rFonts w:cs="Arial"/>
        </w:rPr>
        <w:t>щеоб</w:t>
      </w:r>
      <w:r w:rsidR="009B477C" w:rsidRPr="007727A5">
        <w:rPr>
          <w:rFonts w:cs="Arial"/>
        </w:rPr>
        <w:t>разовательных учреждениях Калачеевского</w:t>
      </w:r>
      <w:r w:rsidR="007725F4" w:rsidRPr="007727A5">
        <w:rPr>
          <w:rFonts w:cs="Arial"/>
        </w:rPr>
        <w:t xml:space="preserve"> муниципального района </w:t>
      </w:r>
      <w:r w:rsidR="00CF4E25" w:rsidRPr="007727A5">
        <w:rPr>
          <w:rFonts w:cs="Arial"/>
        </w:rPr>
        <w:t>в размере</w:t>
      </w:r>
      <w:r>
        <w:rPr>
          <w:rFonts w:cs="Arial"/>
        </w:rPr>
        <w:t xml:space="preserve"> </w:t>
      </w:r>
      <w:r w:rsidR="00B5666E" w:rsidRPr="007727A5">
        <w:rPr>
          <w:rFonts w:cs="Arial"/>
        </w:rPr>
        <w:t>68</w:t>
      </w:r>
      <w:r w:rsidR="00D0707A" w:rsidRPr="007727A5">
        <w:rPr>
          <w:rFonts w:cs="Arial"/>
        </w:rPr>
        <w:t xml:space="preserve"> рублей </w:t>
      </w:r>
      <w:r w:rsidR="00B5666E" w:rsidRPr="007727A5">
        <w:rPr>
          <w:rFonts w:cs="Arial"/>
        </w:rPr>
        <w:t>50</w:t>
      </w:r>
      <w:r w:rsidR="00126FF0" w:rsidRPr="007727A5">
        <w:rPr>
          <w:rFonts w:cs="Arial"/>
        </w:rPr>
        <w:t xml:space="preserve"> копеек. </w:t>
      </w:r>
    </w:p>
    <w:p w:rsidR="00FE1B8F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E1B8F" w:rsidRPr="007727A5">
        <w:rPr>
          <w:rFonts w:cs="Arial"/>
        </w:rPr>
        <w:t>2.</w:t>
      </w:r>
      <w:r w:rsidR="004729C3" w:rsidRPr="007727A5">
        <w:rPr>
          <w:rFonts w:cs="Arial"/>
        </w:rPr>
        <w:t xml:space="preserve"> </w:t>
      </w:r>
      <w:r w:rsidR="00FE1B8F" w:rsidRPr="007727A5">
        <w:rPr>
          <w:rFonts w:cs="Arial"/>
        </w:rPr>
        <w:t>Отделу по образованию администрации Калачеевского муниципального района (</w:t>
      </w:r>
      <w:r w:rsidR="006C52F6" w:rsidRPr="007727A5">
        <w:rPr>
          <w:rFonts w:cs="Arial"/>
        </w:rPr>
        <w:t>Пономарев А</w:t>
      </w:r>
      <w:r w:rsidR="006C7B7E" w:rsidRPr="007727A5">
        <w:rPr>
          <w:rFonts w:cs="Arial"/>
        </w:rPr>
        <w:t>.</w:t>
      </w:r>
      <w:r w:rsidR="006C52F6" w:rsidRPr="007727A5">
        <w:rPr>
          <w:rFonts w:cs="Arial"/>
        </w:rPr>
        <w:t>В.</w:t>
      </w:r>
      <w:r w:rsidR="00FE1B8F" w:rsidRPr="007727A5">
        <w:rPr>
          <w:rFonts w:cs="Arial"/>
        </w:rPr>
        <w:t xml:space="preserve">): </w:t>
      </w:r>
    </w:p>
    <w:p w:rsidR="00651F32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E1B8F" w:rsidRPr="007727A5">
        <w:rPr>
          <w:rFonts w:cs="Arial"/>
        </w:rPr>
        <w:t xml:space="preserve">2.1. </w:t>
      </w:r>
      <w:r w:rsidR="00651F32" w:rsidRPr="007727A5">
        <w:rPr>
          <w:rFonts w:cs="Arial"/>
        </w:rPr>
        <w:t xml:space="preserve">Принять меры, направленные на организацию питания обучающихся, в соответствии с требованиями, </w:t>
      </w:r>
      <w:r w:rsidR="006A16F8" w:rsidRPr="007727A5">
        <w:rPr>
          <w:rFonts w:cs="Arial"/>
        </w:rPr>
        <w:t>утвержденными</w:t>
      </w:r>
      <w:r w:rsidR="00651F32" w:rsidRPr="007727A5">
        <w:rPr>
          <w:rFonts w:cs="Arial"/>
        </w:rPr>
        <w:t xml:space="preserve"> постановлением Главного государственного санитарного врача Российск</w:t>
      </w:r>
      <w:r w:rsidR="004729C3" w:rsidRPr="007727A5">
        <w:rPr>
          <w:rFonts w:cs="Arial"/>
        </w:rPr>
        <w:t xml:space="preserve">ой Федерации от </w:t>
      </w:r>
      <w:r w:rsidR="00B5666E" w:rsidRPr="007727A5">
        <w:rPr>
          <w:rFonts w:cs="Arial"/>
        </w:rPr>
        <w:t>28.09.2020 г.</w:t>
      </w:r>
      <w:r w:rsidR="004729C3" w:rsidRPr="007727A5">
        <w:rPr>
          <w:rFonts w:cs="Arial"/>
        </w:rPr>
        <w:t xml:space="preserve"> № </w:t>
      </w:r>
      <w:r w:rsidR="00B5666E" w:rsidRPr="007727A5">
        <w:rPr>
          <w:rFonts w:cs="Arial"/>
        </w:rPr>
        <w:t>28</w:t>
      </w:r>
      <w:r w:rsidR="006A16F8" w:rsidRPr="007727A5">
        <w:rPr>
          <w:rFonts w:cs="Arial"/>
        </w:rPr>
        <w:t xml:space="preserve"> </w:t>
      </w:r>
      <w:r w:rsidR="00651F32" w:rsidRPr="007727A5">
        <w:rPr>
          <w:rFonts w:cs="Arial"/>
        </w:rPr>
        <w:t xml:space="preserve">«Об утверждении </w:t>
      </w:r>
      <w:r w:rsidR="00B5666E" w:rsidRPr="007727A5">
        <w:rPr>
          <w:rFonts w:cs="Arial"/>
        </w:rPr>
        <w:t>Санитарных правил СП 2.4.3648-20 «Санитарно-</w:t>
      </w:r>
      <w:r w:rsidR="006C52F6" w:rsidRPr="007727A5">
        <w:rPr>
          <w:rFonts w:cs="Arial"/>
        </w:rPr>
        <w:t>эпидемиологические</w:t>
      </w:r>
      <w:r w:rsidR="00B5666E" w:rsidRPr="007727A5">
        <w:rPr>
          <w:rFonts w:cs="Arial"/>
        </w:rPr>
        <w:t xml:space="preserve"> требования к организациям воспитания и обучения, отдыха и оздоровления детей и молодежи</w:t>
      </w:r>
      <w:r w:rsidR="006A16F8" w:rsidRPr="007727A5">
        <w:rPr>
          <w:rFonts w:cs="Arial"/>
        </w:rPr>
        <w:t>»</w:t>
      </w:r>
      <w:r w:rsidR="00B5666E" w:rsidRPr="007727A5">
        <w:rPr>
          <w:rFonts w:cs="Arial"/>
        </w:rPr>
        <w:t xml:space="preserve"> и от 27.10.2020 г. </w:t>
      </w:r>
      <w:r w:rsidR="006C52F6" w:rsidRPr="007727A5">
        <w:rPr>
          <w:rFonts w:cs="Arial"/>
        </w:rPr>
        <w:t>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</w:t>
      </w:r>
      <w:r w:rsidR="006A16F8" w:rsidRPr="007727A5">
        <w:rPr>
          <w:rFonts w:cs="Arial"/>
        </w:rPr>
        <w:t>.</w:t>
      </w:r>
    </w:p>
    <w:p w:rsidR="00FE1B8F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A16F8" w:rsidRPr="007727A5">
        <w:rPr>
          <w:rFonts w:cs="Arial"/>
        </w:rPr>
        <w:t>2.2.</w:t>
      </w:r>
      <w:r>
        <w:rPr>
          <w:rFonts w:cs="Arial"/>
        </w:rPr>
        <w:t xml:space="preserve"> </w:t>
      </w:r>
      <w:r w:rsidR="00FE1B8F" w:rsidRPr="007727A5">
        <w:rPr>
          <w:rFonts w:cs="Arial"/>
        </w:rPr>
        <w:t>Принять меры</w:t>
      </w:r>
      <w:r w:rsidR="00080BC4" w:rsidRPr="007727A5">
        <w:rPr>
          <w:rFonts w:cs="Arial"/>
        </w:rPr>
        <w:t xml:space="preserve"> по увеличению доли обучающихся </w:t>
      </w:r>
      <w:r w:rsidR="00FE1B8F" w:rsidRPr="007727A5">
        <w:rPr>
          <w:rFonts w:cs="Arial"/>
        </w:rPr>
        <w:t>1-11 классов в общей численности обучающихся общеобразовательных учреждений Калачеевского муниципального района, получающих двухразовое горячее питание.</w:t>
      </w:r>
      <w:r>
        <w:rPr>
          <w:rFonts w:cs="Arial"/>
        </w:rPr>
        <w:t xml:space="preserve"> </w:t>
      </w:r>
    </w:p>
    <w:p w:rsidR="009E64E5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6C52F6" w:rsidRPr="007727A5">
        <w:rPr>
          <w:rFonts w:cs="Arial"/>
        </w:rPr>
        <w:t>2.3. О</w:t>
      </w:r>
      <w:r w:rsidR="009E64E5" w:rsidRPr="007727A5">
        <w:rPr>
          <w:rFonts w:cs="Arial"/>
        </w:rPr>
        <w:t>беспечить реализацию двух альтернативных вариантов рационов питания с возможностью выбора обучающимся одного из них.</w:t>
      </w:r>
    </w:p>
    <w:p w:rsidR="009E64E5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E64E5" w:rsidRPr="007727A5">
        <w:rPr>
          <w:rFonts w:cs="Arial"/>
        </w:rPr>
        <w:t>2.4. Организовать лечебное и диетическое питание для обучающихся, нуждающихся в специализированном питании по медицинским показаниям.</w:t>
      </w:r>
    </w:p>
    <w:p w:rsidR="00327955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E64E5" w:rsidRPr="007727A5">
        <w:rPr>
          <w:rFonts w:cs="Arial"/>
        </w:rPr>
        <w:t>2.5</w:t>
      </w:r>
      <w:r w:rsidR="00327955" w:rsidRPr="007727A5">
        <w:rPr>
          <w:rFonts w:cs="Arial"/>
        </w:rPr>
        <w:t xml:space="preserve">. Организовать проведение обучающих семинаров по вопросам организации питания обучающихся с участием представителей </w:t>
      </w:r>
      <w:r w:rsidR="00651F32" w:rsidRPr="007727A5">
        <w:rPr>
          <w:rFonts w:cs="Arial"/>
        </w:rPr>
        <w:t>БУЗ ВО «Калачеевская РБ»</w:t>
      </w:r>
      <w:r w:rsidR="00327955" w:rsidRPr="007727A5">
        <w:rPr>
          <w:rFonts w:cs="Arial"/>
        </w:rPr>
        <w:t xml:space="preserve"> и </w:t>
      </w:r>
      <w:r w:rsidR="00651F32" w:rsidRPr="007727A5">
        <w:rPr>
          <w:rFonts w:cs="Arial"/>
        </w:rPr>
        <w:t xml:space="preserve">территориального отдела Управления Роспотребнадзора по Воронежской области в Калачеевском, Воробьевском, Петропавловском </w:t>
      </w:r>
      <w:r w:rsidR="00F7020F" w:rsidRPr="007727A5">
        <w:rPr>
          <w:rFonts w:cs="Arial"/>
        </w:rPr>
        <w:t>района</w:t>
      </w:r>
      <w:r w:rsidR="005A7679" w:rsidRPr="007727A5">
        <w:rPr>
          <w:rFonts w:cs="Arial"/>
        </w:rPr>
        <w:t xml:space="preserve">х в </w:t>
      </w:r>
      <w:r w:rsidR="00DE352D" w:rsidRPr="007727A5">
        <w:rPr>
          <w:rFonts w:cs="Arial"/>
        </w:rPr>
        <w:t xml:space="preserve">срок </w:t>
      </w:r>
      <w:r w:rsidR="006C52F6" w:rsidRPr="007727A5">
        <w:rPr>
          <w:rFonts w:cs="Arial"/>
        </w:rPr>
        <w:t>до 1 декабря 2021</w:t>
      </w:r>
      <w:r w:rsidR="00651F32" w:rsidRPr="007727A5">
        <w:rPr>
          <w:rFonts w:cs="Arial"/>
        </w:rPr>
        <w:t xml:space="preserve"> года.</w:t>
      </w:r>
    </w:p>
    <w:p w:rsidR="009A776E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F5CC4" w:rsidRPr="007727A5">
        <w:rPr>
          <w:rFonts w:cs="Arial"/>
        </w:rPr>
        <w:t>3</w:t>
      </w:r>
      <w:r w:rsidR="002A3E7B" w:rsidRPr="007727A5">
        <w:rPr>
          <w:rFonts w:cs="Arial"/>
        </w:rPr>
        <w:t>. Финансовому отделу администрации Калачеевского муниципального района (Кузнецова Т.Н.)</w:t>
      </w:r>
      <w:r w:rsidR="009A776E" w:rsidRPr="007727A5">
        <w:rPr>
          <w:rFonts w:cs="Arial"/>
        </w:rPr>
        <w:t xml:space="preserve"> обеспечить своевременное выделение денежных средств из бюджета Калачеевского муниципального района на организацию питания </w:t>
      </w:r>
      <w:r w:rsidR="005A6E80" w:rsidRPr="007727A5">
        <w:rPr>
          <w:rFonts w:cs="Arial"/>
        </w:rPr>
        <w:t xml:space="preserve">учащихся </w:t>
      </w:r>
      <w:r w:rsidR="009A776E" w:rsidRPr="007727A5">
        <w:rPr>
          <w:rFonts w:cs="Arial"/>
        </w:rPr>
        <w:t>о</w:t>
      </w:r>
      <w:r w:rsidR="00895A83" w:rsidRPr="007727A5">
        <w:rPr>
          <w:rFonts w:cs="Arial"/>
        </w:rPr>
        <w:t>бщео</w:t>
      </w:r>
      <w:r w:rsidR="009A776E" w:rsidRPr="007727A5">
        <w:rPr>
          <w:rFonts w:cs="Arial"/>
        </w:rPr>
        <w:t xml:space="preserve">бразовательных учреждений Калачеевского муниципального района, включающую в себя: </w:t>
      </w:r>
    </w:p>
    <w:p w:rsidR="008D41DC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F5CC4" w:rsidRPr="007727A5">
        <w:rPr>
          <w:rFonts w:cs="Arial"/>
        </w:rPr>
        <w:t>3</w:t>
      </w:r>
      <w:r w:rsidR="009A776E" w:rsidRPr="007727A5">
        <w:rPr>
          <w:rFonts w:cs="Arial"/>
        </w:rPr>
        <w:t>.1.</w:t>
      </w:r>
      <w:r>
        <w:rPr>
          <w:rFonts w:cs="Arial"/>
        </w:rPr>
        <w:t xml:space="preserve"> </w:t>
      </w:r>
      <w:r w:rsidR="009A776E" w:rsidRPr="007727A5">
        <w:rPr>
          <w:rFonts w:cs="Arial"/>
        </w:rPr>
        <w:t>Регулярную выдачу школьникам 1-9 классов</w:t>
      </w:r>
      <w:r w:rsidR="008E2354" w:rsidRPr="007727A5">
        <w:rPr>
          <w:rFonts w:cs="Arial"/>
        </w:rPr>
        <w:t>, а также обучающимся на дому по медицинским показаниям</w:t>
      </w:r>
      <w:r w:rsidR="009A776E" w:rsidRPr="007727A5">
        <w:rPr>
          <w:rFonts w:cs="Arial"/>
        </w:rPr>
        <w:t xml:space="preserve"> не менее 3-х раз в неделю молока, соо</w:t>
      </w:r>
      <w:r w:rsidR="008D375B" w:rsidRPr="007727A5">
        <w:rPr>
          <w:rFonts w:cs="Arial"/>
        </w:rPr>
        <w:t>тветствующего требованиям ГОСТ 32252-2013</w:t>
      </w:r>
      <w:r w:rsidR="009A776E" w:rsidRPr="007727A5">
        <w:rPr>
          <w:rFonts w:cs="Arial"/>
        </w:rPr>
        <w:t xml:space="preserve"> «Молоко</w:t>
      </w:r>
      <w:r w:rsidR="008D375B" w:rsidRPr="007727A5">
        <w:rPr>
          <w:rFonts w:cs="Arial"/>
        </w:rPr>
        <w:t xml:space="preserve"> питьевое</w:t>
      </w:r>
      <w:r w:rsidR="009A776E" w:rsidRPr="007727A5">
        <w:rPr>
          <w:rFonts w:cs="Arial"/>
        </w:rPr>
        <w:t xml:space="preserve"> для питания детей дошкольного и школьного возраста. Техни</w:t>
      </w:r>
      <w:r w:rsidR="008D375B" w:rsidRPr="007727A5">
        <w:rPr>
          <w:rFonts w:cs="Arial"/>
        </w:rPr>
        <w:t xml:space="preserve">ческие условия», </w:t>
      </w:r>
      <w:r w:rsidR="006C52F6" w:rsidRPr="007727A5">
        <w:rPr>
          <w:rFonts w:cs="Arial"/>
        </w:rPr>
        <w:t xml:space="preserve">введенного в действие </w:t>
      </w:r>
      <w:r w:rsidR="008D375B" w:rsidRPr="007727A5">
        <w:rPr>
          <w:rFonts w:cs="Arial"/>
        </w:rPr>
        <w:t>п</w:t>
      </w:r>
      <w:r w:rsidR="009A776E" w:rsidRPr="007727A5">
        <w:rPr>
          <w:rFonts w:cs="Arial"/>
        </w:rPr>
        <w:t>риказом</w:t>
      </w:r>
      <w:r>
        <w:rPr>
          <w:rFonts w:cs="Arial"/>
        </w:rPr>
        <w:t xml:space="preserve"> </w:t>
      </w:r>
      <w:r w:rsidR="009A776E" w:rsidRPr="007727A5">
        <w:rPr>
          <w:rFonts w:cs="Arial"/>
        </w:rPr>
        <w:t xml:space="preserve">Федерального </w:t>
      </w:r>
      <w:r w:rsidR="000D250A" w:rsidRPr="007727A5">
        <w:rPr>
          <w:rFonts w:cs="Arial"/>
        </w:rPr>
        <w:t>агентства</w:t>
      </w:r>
      <w:r w:rsidR="009A776E" w:rsidRPr="007727A5">
        <w:rPr>
          <w:rFonts w:cs="Arial"/>
        </w:rPr>
        <w:t xml:space="preserve"> по техническому регулирова</w:t>
      </w:r>
      <w:r w:rsidR="00127FCF" w:rsidRPr="007727A5">
        <w:rPr>
          <w:rFonts w:cs="Arial"/>
        </w:rPr>
        <w:t>нию</w:t>
      </w:r>
      <w:r w:rsidR="008D375B" w:rsidRPr="007727A5">
        <w:rPr>
          <w:rFonts w:cs="Arial"/>
        </w:rPr>
        <w:t xml:space="preserve"> и метролог</w:t>
      </w:r>
      <w:r w:rsidR="004729C3" w:rsidRPr="007727A5">
        <w:rPr>
          <w:rFonts w:cs="Arial"/>
        </w:rPr>
        <w:t>ии от 22.11.2013 г.</w:t>
      </w:r>
      <w:r>
        <w:rPr>
          <w:rFonts w:cs="Arial"/>
        </w:rPr>
        <w:t xml:space="preserve"> </w:t>
      </w:r>
      <w:r w:rsidR="008D375B" w:rsidRPr="007727A5">
        <w:rPr>
          <w:rFonts w:cs="Arial"/>
        </w:rPr>
        <w:t>№ 1918</w:t>
      </w:r>
      <w:r w:rsidR="009A776E" w:rsidRPr="007727A5">
        <w:rPr>
          <w:rFonts w:cs="Arial"/>
        </w:rPr>
        <w:t>-ст.</w:t>
      </w:r>
      <w:r w:rsidR="00127FCF" w:rsidRPr="007727A5">
        <w:rPr>
          <w:rFonts w:cs="Arial"/>
        </w:rPr>
        <w:t>, в объеме</w:t>
      </w:r>
      <w:r w:rsidR="006C52F6" w:rsidRPr="007727A5">
        <w:rPr>
          <w:rFonts w:cs="Arial"/>
        </w:rPr>
        <w:t>, отвечающе</w:t>
      </w:r>
      <w:r w:rsidR="00127FCF" w:rsidRPr="007727A5">
        <w:rPr>
          <w:rFonts w:cs="Arial"/>
        </w:rPr>
        <w:t>м их потребностям, но не менее 200 миллилитров в день.</w:t>
      </w:r>
      <w:r w:rsidR="009A776E" w:rsidRPr="007727A5">
        <w:rPr>
          <w:rFonts w:cs="Arial"/>
        </w:rPr>
        <w:t xml:space="preserve"> </w:t>
      </w:r>
    </w:p>
    <w:p w:rsidR="00392069" w:rsidRPr="007727A5" w:rsidRDefault="009D3056" w:rsidP="007727A5">
      <w:pPr>
        <w:ind w:firstLine="709"/>
        <w:rPr>
          <w:rFonts w:cs="Arial"/>
        </w:rPr>
      </w:pPr>
      <w:r w:rsidRPr="007727A5">
        <w:rPr>
          <w:rFonts w:cs="Arial"/>
        </w:rPr>
        <w:t>3.2</w:t>
      </w:r>
      <w:r w:rsidR="00392069" w:rsidRPr="007727A5">
        <w:rPr>
          <w:rFonts w:cs="Arial"/>
        </w:rPr>
        <w:t>. Обеспечение бесплатным горячим питанием учащихся 1-4 классов общеобразовательных учреждений Калачеевского муниципального района.</w:t>
      </w:r>
    </w:p>
    <w:p w:rsidR="003F1253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F5CC4" w:rsidRPr="007727A5">
        <w:rPr>
          <w:rFonts w:cs="Arial"/>
        </w:rPr>
        <w:t>3</w:t>
      </w:r>
      <w:r w:rsidR="009D3056" w:rsidRPr="007727A5">
        <w:rPr>
          <w:rFonts w:cs="Arial"/>
        </w:rPr>
        <w:t>.3</w:t>
      </w:r>
      <w:r w:rsidR="00B50C35" w:rsidRPr="007727A5">
        <w:rPr>
          <w:rFonts w:cs="Arial"/>
        </w:rPr>
        <w:t xml:space="preserve">. </w:t>
      </w:r>
      <w:r w:rsidR="00733B4E" w:rsidRPr="007727A5">
        <w:rPr>
          <w:rFonts w:cs="Arial"/>
        </w:rPr>
        <w:t>Обеспечение питания (завтраки) учащихся</w:t>
      </w:r>
      <w:r w:rsidR="00DE352D" w:rsidRPr="007727A5">
        <w:rPr>
          <w:rFonts w:cs="Arial"/>
        </w:rPr>
        <w:t xml:space="preserve"> 5-11 классов</w:t>
      </w:r>
      <w:r w:rsidR="00733B4E" w:rsidRPr="007727A5">
        <w:rPr>
          <w:rFonts w:cs="Arial"/>
        </w:rPr>
        <w:t xml:space="preserve"> общеобразовательных учреждений Калачеевского муниципального района в размере </w:t>
      </w:r>
      <w:r w:rsidR="00126FF0" w:rsidRPr="007727A5">
        <w:rPr>
          <w:rFonts w:cs="Arial"/>
        </w:rPr>
        <w:t>30</w:t>
      </w:r>
      <w:r w:rsidR="00733B4E" w:rsidRPr="007727A5">
        <w:rPr>
          <w:rFonts w:cs="Arial"/>
        </w:rPr>
        <w:t xml:space="preserve"> рублей 00 копеек</w:t>
      </w:r>
      <w:r w:rsidR="00285BA8" w:rsidRPr="007727A5">
        <w:rPr>
          <w:rFonts w:cs="Arial"/>
        </w:rPr>
        <w:t>.</w:t>
      </w:r>
    </w:p>
    <w:p w:rsidR="003F1253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9D3056" w:rsidRPr="007727A5">
        <w:rPr>
          <w:rFonts w:cs="Arial"/>
        </w:rPr>
        <w:t>3.4</w:t>
      </w:r>
      <w:r w:rsidR="00285BA8" w:rsidRPr="007727A5">
        <w:rPr>
          <w:rFonts w:cs="Arial"/>
        </w:rPr>
        <w:t>. О</w:t>
      </w:r>
      <w:r w:rsidR="003F1253" w:rsidRPr="007727A5">
        <w:rPr>
          <w:rFonts w:cs="Arial"/>
        </w:rPr>
        <w:t>беспечение ежедневным двухразовым горячим питанием</w:t>
      </w:r>
      <w:r>
        <w:rPr>
          <w:rFonts w:cs="Arial"/>
        </w:rPr>
        <w:t xml:space="preserve"> </w:t>
      </w:r>
      <w:r w:rsidR="003F1253" w:rsidRPr="007727A5">
        <w:rPr>
          <w:rFonts w:cs="Arial"/>
        </w:rPr>
        <w:t xml:space="preserve">(завтраки и обеды) </w:t>
      </w:r>
      <w:r w:rsidR="00246FAA" w:rsidRPr="007727A5">
        <w:rPr>
          <w:rFonts w:cs="Arial"/>
        </w:rPr>
        <w:t xml:space="preserve">подростков </w:t>
      </w:r>
      <w:r w:rsidR="00733B4E" w:rsidRPr="007727A5">
        <w:rPr>
          <w:rFonts w:cs="Arial"/>
        </w:rPr>
        <w:t>с дефицитом</w:t>
      </w:r>
      <w:r>
        <w:rPr>
          <w:rFonts w:cs="Arial"/>
        </w:rPr>
        <w:t xml:space="preserve"> </w:t>
      </w:r>
      <w:r w:rsidR="00733B4E" w:rsidRPr="007727A5">
        <w:rPr>
          <w:rFonts w:cs="Arial"/>
        </w:rPr>
        <w:t>массы тела</w:t>
      </w:r>
      <w:r w:rsidR="003F1253" w:rsidRPr="007727A5">
        <w:rPr>
          <w:rFonts w:cs="Arial"/>
        </w:rPr>
        <w:t xml:space="preserve"> и </w:t>
      </w:r>
      <w:r w:rsidR="00733B4E" w:rsidRPr="007727A5">
        <w:rPr>
          <w:rFonts w:cs="Arial"/>
        </w:rPr>
        <w:t>обучающихся с ограниченными возможностями здоровья</w:t>
      </w:r>
      <w:r w:rsidR="00E97F2B" w:rsidRPr="007727A5">
        <w:rPr>
          <w:rFonts w:cs="Arial"/>
        </w:rPr>
        <w:t>.</w:t>
      </w:r>
      <w:r w:rsidR="003F1253" w:rsidRPr="007727A5">
        <w:rPr>
          <w:rFonts w:cs="Arial"/>
        </w:rPr>
        <w:t xml:space="preserve"> </w:t>
      </w:r>
    </w:p>
    <w:p w:rsidR="00D0707A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D41DC" w:rsidRPr="007727A5">
        <w:rPr>
          <w:rFonts w:cs="Arial"/>
        </w:rPr>
        <w:t>3</w:t>
      </w:r>
      <w:r w:rsidR="009D3056" w:rsidRPr="007727A5">
        <w:rPr>
          <w:rFonts w:cs="Arial"/>
        </w:rPr>
        <w:t>.5</w:t>
      </w:r>
      <w:r w:rsidR="00285BA8" w:rsidRPr="007727A5">
        <w:rPr>
          <w:rFonts w:cs="Arial"/>
        </w:rPr>
        <w:t>.</w:t>
      </w:r>
      <w:r w:rsidR="003F1253" w:rsidRPr="007727A5">
        <w:rPr>
          <w:rFonts w:cs="Arial"/>
        </w:rPr>
        <w:t xml:space="preserve"> </w:t>
      </w:r>
      <w:r w:rsidR="00285BA8" w:rsidRPr="007727A5">
        <w:rPr>
          <w:rFonts w:cs="Arial"/>
        </w:rPr>
        <w:t>О</w:t>
      </w:r>
      <w:r w:rsidR="003F1253" w:rsidRPr="007727A5">
        <w:rPr>
          <w:rFonts w:cs="Arial"/>
        </w:rPr>
        <w:t xml:space="preserve">беспечение </w:t>
      </w:r>
      <w:r w:rsidR="000F120B" w:rsidRPr="007727A5">
        <w:rPr>
          <w:rFonts w:cs="Arial"/>
        </w:rPr>
        <w:t>обучающихся с ограниченными</w:t>
      </w:r>
      <w:r w:rsidR="003F1253" w:rsidRPr="007727A5">
        <w:rPr>
          <w:rFonts w:cs="Arial"/>
        </w:rPr>
        <w:t xml:space="preserve"> возможностями здоровья, не посещающих общеобразовательное учреждение, получающих образование </w:t>
      </w:r>
      <w:r w:rsidR="005E3041" w:rsidRPr="007727A5">
        <w:rPr>
          <w:rFonts w:cs="Arial"/>
        </w:rPr>
        <w:t>на дому</w:t>
      </w:r>
      <w:r w:rsidR="003F1253" w:rsidRPr="007727A5">
        <w:rPr>
          <w:rFonts w:cs="Arial"/>
        </w:rPr>
        <w:t>, в виде набора продуктов питания исходя из размера норматива расходов на питание в день.</w:t>
      </w:r>
      <w:r w:rsidR="005E3041" w:rsidRPr="007727A5">
        <w:rPr>
          <w:rFonts w:cs="Arial"/>
        </w:rPr>
        <w:t xml:space="preserve"> </w:t>
      </w:r>
    </w:p>
    <w:p w:rsidR="00CB226D" w:rsidRPr="007727A5" w:rsidRDefault="009D3056" w:rsidP="007727A5">
      <w:pPr>
        <w:ind w:firstLine="709"/>
        <w:rPr>
          <w:rFonts w:cs="Arial"/>
        </w:rPr>
      </w:pPr>
      <w:r w:rsidRPr="007727A5">
        <w:rPr>
          <w:rFonts w:cs="Arial"/>
        </w:rPr>
        <w:t>3.6</w:t>
      </w:r>
      <w:r w:rsidR="00CB226D" w:rsidRPr="007727A5">
        <w:rPr>
          <w:rFonts w:cs="Arial"/>
        </w:rPr>
        <w:t xml:space="preserve">. </w:t>
      </w:r>
      <w:r w:rsidR="005712C4" w:rsidRPr="007727A5">
        <w:rPr>
          <w:rFonts w:cs="Arial"/>
        </w:rPr>
        <w:t>Обеспечение ежедневным двухразовым горячим питанием</w:t>
      </w:r>
      <w:r w:rsidR="007727A5">
        <w:rPr>
          <w:rFonts w:cs="Arial"/>
        </w:rPr>
        <w:t xml:space="preserve"> </w:t>
      </w:r>
      <w:r w:rsidR="005712C4" w:rsidRPr="007727A5">
        <w:rPr>
          <w:rFonts w:cs="Arial"/>
        </w:rPr>
        <w:t xml:space="preserve">(завтраки и обеды) воспитанников </w:t>
      </w:r>
      <w:r w:rsidR="008C3390" w:rsidRPr="007727A5">
        <w:rPr>
          <w:rFonts w:cs="Arial"/>
        </w:rPr>
        <w:t>казенного учреждения Воронежской области "Калачеевский социально-реабилитационный центр для несовершеннолетних"</w:t>
      </w:r>
      <w:r w:rsidR="005712C4" w:rsidRPr="007727A5">
        <w:rPr>
          <w:rFonts w:cs="Arial"/>
        </w:rPr>
        <w:t>, обучающихся</w:t>
      </w:r>
      <w:r w:rsidR="00CF59C7" w:rsidRPr="007727A5">
        <w:rPr>
          <w:rFonts w:cs="Arial"/>
        </w:rPr>
        <w:t xml:space="preserve"> 5-11 классов</w:t>
      </w:r>
      <w:r w:rsidR="005712C4" w:rsidRPr="007727A5">
        <w:rPr>
          <w:rFonts w:cs="Arial"/>
        </w:rPr>
        <w:t xml:space="preserve"> в общеобразовательных учреждений Калачеевского муниципального района.</w:t>
      </w:r>
      <w:r w:rsidR="007727A5">
        <w:rPr>
          <w:rFonts w:cs="Arial"/>
        </w:rPr>
        <w:t xml:space="preserve"> </w:t>
      </w:r>
    </w:p>
    <w:p w:rsidR="002513A1" w:rsidRPr="007727A5" w:rsidRDefault="009D3056" w:rsidP="007727A5">
      <w:pPr>
        <w:ind w:firstLine="709"/>
        <w:rPr>
          <w:rFonts w:cs="Arial"/>
        </w:rPr>
      </w:pPr>
      <w:r w:rsidRPr="007727A5">
        <w:rPr>
          <w:rFonts w:cs="Arial"/>
        </w:rPr>
        <w:t>3.7</w:t>
      </w:r>
      <w:r w:rsidR="002513A1" w:rsidRPr="007727A5">
        <w:rPr>
          <w:rFonts w:cs="Arial"/>
        </w:rPr>
        <w:t>. Установить контроль за целевым использованием средств, направляемых на организацию питания обучающихся общеобразовательных учреждений Калачеевского муниципального района.</w:t>
      </w:r>
    </w:p>
    <w:p w:rsidR="003F1253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F1253" w:rsidRPr="007727A5">
        <w:rPr>
          <w:rFonts w:cs="Arial"/>
        </w:rPr>
        <w:t>4. Рекомендовать руководителям общеобразовательных учреждений Калачеевского муниципального района:</w:t>
      </w:r>
    </w:p>
    <w:p w:rsidR="003F1253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F1253" w:rsidRPr="007727A5">
        <w:rPr>
          <w:rFonts w:cs="Arial"/>
        </w:rPr>
        <w:t xml:space="preserve">4.1. </w:t>
      </w:r>
      <w:r w:rsidR="00CC2199" w:rsidRPr="007727A5">
        <w:rPr>
          <w:rFonts w:cs="Arial"/>
        </w:rPr>
        <w:t>О</w:t>
      </w:r>
      <w:r w:rsidR="003F1253" w:rsidRPr="007727A5">
        <w:rPr>
          <w:rFonts w:cs="Arial"/>
        </w:rPr>
        <w:t>рганизовать работу буфетов в общеобразовательных учреждениях Калачеевского муниципального района</w:t>
      </w:r>
      <w:r>
        <w:rPr>
          <w:rFonts w:cs="Arial"/>
        </w:rPr>
        <w:t xml:space="preserve"> </w:t>
      </w:r>
      <w:r w:rsidR="003F1253" w:rsidRPr="007727A5">
        <w:rPr>
          <w:rFonts w:cs="Arial"/>
        </w:rPr>
        <w:t>для дополнительного питания обучающихся, предусмотрев широкий ассортимент пищевых продуктов, мучных и кондитерских</w:t>
      </w:r>
      <w:r>
        <w:rPr>
          <w:rFonts w:cs="Arial"/>
        </w:rPr>
        <w:t xml:space="preserve"> </w:t>
      </w:r>
      <w:r w:rsidR="003F1253" w:rsidRPr="007727A5">
        <w:rPr>
          <w:rFonts w:cs="Arial"/>
        </w:rPr>
        <w:t xml:space="preserve">изделий, кисломолочной продукции, горячих напитков, соков, фруктов. </w:t>
      </w:r>
    </w:p>
    <w:p w:rsidR="00557824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C2199" w:rsidRPr="007727A5">
        <w:rPr>
          <w:rFonts w:cs="Arial"/>
        </w:rPr>
        <w:t xml:space="preserve">4.2. </w:t>
      </w:r>
      <w:r w:rsidR="00557824" w:rsidRPr="007727A5">
        <w:rPr>
          <w:rFonts w:cs="Arial"/>
        </w:rPr>
        <w:t xml:space="preserve">Активизировать информационно-пропагандистскую работу по формированию культуры здорового образа жизни и питания обучающихся, </w:t>
      </w:r>
      <w:r w:rsidR="00557824" w:rsidRPr="007727A5">
        <w:rPr>
          <w:rFonts w:cs="Arial"/>
        </w:rPr>
        <w:lastRenderedPageBreak/>
        <w:t>обеспечить своевременное обновление разделов «Школьное питание» на сайтах общеобразовательных организаций и участие всех обучающихся 1-6 классов в реализа</w:t>
      </w:r>
      <w:r w:rsidR="006C52F6" w:rsidRPr="007727A5">
        <w:rPr>
          <w:rFonts w:cs="Arial"/>
        </w:rPr>
        <w:t>ции образовательной программы «Р</w:t>
      </w:r>
      <w:r w:rsidR="00557824" w:rsidRPr="007727A5">
        <w:rPr>
          <w:rFonts w:cs="Arial"/>
        </w:rPr>
        <w:t>азговор о правильном питании»</w:t>
      </w:r>
      <w:r w:rsidR="00184EDB" w:rsidRPr="007727A5">
        <w:rPr>
          <w:rFonts w:cs="Arial"/>
        </w:rPr>
        <w:t>.</w:t>
      </w:r>
      <w:r w:rsidR="00D75992" w:rsidRPr="007727A5">
        <w:rPr>
          <w:rFonts w:cs="Arial"/>
        </w:rPr>
        <w:t xml:space="preserve"> </w:t>
      </w:r>
    </w:p>
    <w:p w:rsidR="00D75992" w:rsidRPr="007727A5" w:rsidRDefault="00D75992" w:rsidP="007727A5">
      <w:pPr>
        <w:ind w:firstLine="709"/>
        <w:rPr>
          <w:rFonts w:cs="Arial"/>
        </w:rPr>
      </w:pPr>
      <w:r w:rsidRPr="007727A5">
        <w:rPr>
          <w:rFonts w:cs="Arial"/>
        </w:rPr>
        <w:t>4.3. Обеспечить проведения анкетирования среди детей и родителей об удовлетворении школьным питанием, анализировать результаты и учитывать их в работе.</w:t>
      </w:r>
    </w:p>
    <w:p w:rsidR="00D75992" w:rsidRPr="007727A5" w:rsidRDefault="00D75992" w:rsidP="007727A5">
      <w:pPr>
        <w:ind w:firstLine="709"/>
        <w:rPr>
          <w:rFonts w:cs="Arial"/>
        </w:rPr>
      </w:pPr>
      <w:r w:rsidRPr="007727A5">
        <w:rPr>
          <w:rFonts w:cs="Arial"/>
        </w:rPr>
        <w:t>4.4. Активизировать работу ежедневного общественного контроля с привлечением родительской общественности за организацией и качеством питания обучающихся.</w:t>
      </w:r>
    </w:p>
    <w:p w:rsidR="00CC2199" w:rsidRPr="007727A5" w:rsidRDefault="00D75992" w:rsidP="007727A5">
      <w:pPr>
        <w:ind w:firstLine="709"/>
        <w:rPr>
          <w:rFonts w:cs="Arial"/>
        </w:rPr>
      </w:pPr>
      <w:r w:rsidRPr="007727A5">
        <w:rPr>
          <w:rFonts w:cs="Arial"/>
        </w:rPr>
        <w:t>4.5</w:t>
      </w:r>
      <w:r w:rsidR="00557824" w:rsidRPr="007727A5">
        <w:rPr>
          <w:rFonts w:cs="Arial"/>
        </w:rPr>
        <w:t xml:space="preserve">. </w:t>
      </w:r>
      <w:r w:rsidR="00CC2199" w:rsidRPr="007727A5">
        <w:rPr>
          <w:rFonts w:cs="Arial"/>
        </w:rPr>
        <w:t>Разработать Порядок обеспечения ежедневным бесплатным двухразовым питанием обучающихся с ограниченными возможностями здоровья.</w:t>
      </w:r>
    </w:p>
    <w:p w:rsidR="007727A5" w:rsidRDefault="007727A5" w:rsidP="007727A5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F1253" w:rsidRPr="007727A5">
        <w:rPr>
          <w:b w:val="0"/>
          <w:sz w:val="24"/>
          <w:szCs w:val="24"/>
        </w:rPr>
        <w:t>5</w:t>
      </w:r>
      <w:r w:rsidR="00F86F81" w:rsidRPr="007727A5">
        <w:rPr>
          <w:b w:val="0"/>
          <w:sz w:val="24"/>
          <w:szCs w:val="24"/>
        </w:rPr>
        <w:t xml:space="preserve">. </w:t>
      </w:r>
      <w:r w:rsidR="00F31575" w:rsidRPr="007727A5">
        <w:rPr>
          <w:b w:val="0"/>
          <w:sz w:val="24"/>
          <w:szCs w:val="24"/>
        </w:rPr>
        <w:t>Признать утратившим</w:t>
      </w:r>
      <w:r w:rsidR="00E211C5" w:rsidRPr="007727A5">
        <w:rPr>
          <w:b w:val="0"/>
          <w:sz w:val="24"/>
          <w:szCs w:val="24"/>
        </w:rPr>
        <w:t>и</w:t>
      </w:r>
      <w:r w:rsidR="00F31575" w:rsidRPr="007727A5">
        <w:rPr>
          <w:b w:val="0"/>
          <w:sz w:val="24"/>
          <w:szCs w:val="24"/>
        </w:rPr>
        <w:t xml:space="preserve"> силу </w:t>
      </w:r>
      <w:r>
        <w:rPr>
          <w:b w:val="0"/>
          <w:sz w:val="24"/>
          <w:szCs w:val="24"/>
        </w:rPr>
        <w:t xml:space="preserve">следующие </w:t>
      </w:r>
      <w:r w:rsidR="004729C3" w:rsidRPr="007727A5">
        <w:rPr>
          <w:b w:val="0"/>
          <w:sz w:val="24"/>
          <w:szCs w:val="24"/>
        </w:rPr>
        <w:t>постановление</w:t>
      </w:r>
      <w:r w:rsidR="00F31575" w:rsidRPr="007727A5">
        <w:rPr>
          <w:b w:val="0"/>
          <w:sz w:val="24"/>
          <w:szCs w:val="24"/>
        </w:rPr>
        <w:t xml:space="preserve"> администрации Калачеевского м</w:t>
      </w:r>
      <w:r w:rsidR="008D375B" w:rsidRPr="007727A5">
        <w:rPr>
          <w:b w:val="0"/>
          <w:sz w:val="24"/>
          <w:szCs w:val="24"/>
        </w:rPr>
        <w:t>униципального района</w:t>
      </w:r>
      <w:r>
        <w:rPr>
          <w:b w:val="0"/>
          <w:sz w:val="24"/>
          <w:szCs w:val="24"/>
        </w:rPr>
        <w:t>:</w:t>
      </w:r>
    </w:p>
    <w:p w:rsidR="007727A5" w:rsidRDefault="004729C3" w:rsidP="007727A5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 w:rsidRPr="007727A5">
        <w:rPr>
          <w:b w:val="0"/>
          <w:sz w:val="24"/>
          <w:szCs w:val="24"/>
        </w:rPr>
        <w:t xml:space="preserve"> </w:t>
      </w:r>
      <w:r w:rsidR="008D375B" w:rsidRPr="007727A5">
        <w:rPr>
          <w:b w:val="0"/>
          <w:sz w:val="24"/>
          <w:szCs w:val="24"/>
        </w:rPr>
        <w:t xml:space="preserve">от </w:t>
      </w:r>
      <w:r w:rsidR="00B5666E" w:rsidRPr="007727A5">
        <w:rPr>
          <w:b w:val="0"/>
          <w:sz w:val="24"/>
          <w:szCs w:val="24"/>
        </w:rPr>
        <w:t>16.09.2021</w:t>
      </w:r>
      <w:r w:rsidR="007727A5">
        <w:rPr>
          <w:b w:val="0"/>
          <w:sz w:val="24"/>
          <w:szCs w:val="24"/>
        </w:rPr>
        <w:t xml:space="preserve"> </w:t>
      </w:r>
      <w:r w:rsidR="008D375B" w:rsidRPr="007727A5">
        <w:rPr>
          <w:b w:val="0"/>
          <w:sz w:val="24"/>
          <w:szCs w:val="24"/>
        </w:rPr>
        <w:t>г. №</w:t>
      </w:r>
      <w:r w:rsidR="007727A5">
        <w:rPr>
          <w:b w:val="0"/>
          <w:sz w:val="24"/>
          <w:szCs w:val="24"/>
        </w:rPr>
        <w:t xml:space="preserve"> </w:t>
      </w:r>
      <w:r w:rsidR="00B5666E" w:rsidRPr="007727A5">
        <w:rPr>
          <w:b w:val="0"/>
          <w:sz w:val="24"/>
          <w:szCs w:val="24"/>
        </w:rPr>
        <w:t>584</w:t>
      </w:r>
      <w:r w:rsidRPr="007727A5">
        <w:rPr>
          <w:b w:val="0"/>
          <w:sz w:val="24"/>
          <w:szCs w:val="24"/>
        </w:rPr>
        <w:t xml:space="preserve"> </w:t>
      </w:r>
      <w:r w:rsidR="00895A83" w:rsidRPr="007727A5">
        <w:rPr>
          <w:b w:val="0"/>
          <w:sz w:val="24"/>
          <w:szCs w:val="24"/>
        </w:rPr>
        <w:t>«</w:t>
      </w:r>
      <w:r w:rsidR="00B5666E" w:rsidRPr="007727A5">
        <w:rPr>
          <w:b w:val="0"/>
          <w:bCs w:val="0"/>
          <w:sz w:val="24"/>
          <w:szCs w:val="24"/>
        </w:rPr>
        <w:t>Об организации в общеобразовательных учреждениях Калачеевского муниципального района</w:t>
      </w:r>
      <w:r w:rsidR="007727A5">
        <w:rPr>
          <w:b w:val="0"/>
          <w:bCs w:val="0"/>
          <w:sz w:val="24"/>
          <w:szCs w:val="24"/>
        </w:rPr>
        <w:t xml:space="preserve"> </w:t>
      </w:r>
      <w:r w:rsidR="00B5666E" w:rsidRPr="007727A5">
        <w:rPr>
          <w:b w:val="0"/>
          <w:bCs w:val="0"/>
          <w:sz w:val="24"/>
          <w:szCs w:val="24"/>
        </w:rPr>
        <w:t>в 2020 - 2021</w:t>
      </w:r>
      <w:r w:rsidR="007727A5">
        <w:rPr>
          <w:b w:val="0"/>
          <w:bCs w:val="0"/>
          <w:sz w:val="24"/>
          <w:szCs w:val="24"/>
        </w:rPr>
        <w:t xml:space="preserve"> </w:t>
      </w:r>
      <w:r w:rsidR="00B5666E" w:rsidRPr="007727A5">
        <w:rPr>
          <w:b w:val="0"/>
          <w:bCs w:val="0"/>
          <w:sz w:val="24"/>
          <w:szCs w:val="24"/>
        </w:rPr>
        <w:t>учебном году и установления размера стоимости обедов для обучающихся общеобразовательных учреждений Калачеевского муниципального района</w:t>
      </w:r>
      <w:r w:rsidR="007727A5">
        <w:rPr>
          <w:b w:val="0"/>
          <w:sz w:val="24"/>
          <w:szCs w:val="24"/>
        </w:rPr>
        <w:t>;</w:t>
      </w:r>
    </w:p>
    <w:p w:rsidR="007727A5" w:rsidRDefault="007727A5" w:rsidP="007727A5">
      <w:pPr>
        <w:pStyle w:val="Title"/>
        <w:spacing w:before="0" w:after="0"/>
        <w:ind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от 06.11.2020 № 678</w:t>
      </w:r>
      <w:r w:rsidR="00E211C5" w:rsidRPr="007727A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«</w:t>
      </w:r>
      <w:r w:rsidRPr="007727A5">
        <w:rPr>
          <w:b w:val="0"/>
          <w:sz w:val="24"/>
          <w:szCs w:val="24"/>
        </w:rPr>
        <w:t>О внесении изменений</w:t>
      </w:r>
      <w:r>
        <w:rPr>
          <w:b w:val="0"/>
          <w:sz w:val="24"/>
          <w:szCs w:val="24"/>
        </w:rPr>
        <w:t xml:space="preserve"> </w:t>
      </w:r>
      <w:r w:rsidRPr="007727A5">
        <w:rPr>
          <w:b w:val="0"/>
          <w:sz w:val="24"/>
          <w:szCs w:val="24"/>
        </w:rPr>
        <w:t>в постановление администрации Калачеевского муниципального района</w:t>
      </w:r>
      <w:r>
        <w:rPr>
          <w:b w:val="0"/>
          <w:sz w:val="24"/>
          <w:szCs w:val="24"/>
        </w:rPr>
        <w:t xml:space="preserve"> </w:t>
      </w:r>
      <w:r w:rsidRPr="007727A5">
        <w:rPr>
          <w:b w:val="0"/>
          <w:sz w:val="24"/>
          <w:szCs w:val="24"/>
        </w:rPr>
        <w:t>от 16.09.2020 г. № 584</w:t>
      </w:r>
      <w:r>
        <w:rPr>
          <w:b w:val="0"/>
          <w:sz w:val="24"/>
          <w:szCs w:val="24"/>
        </w:rPr>
        <w:t>».</w:t>
      </w:r>
    </w:p>
    <w:p w:rsidR="007605E2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046E0" w:rsidRPr="007727A5">
        <w:rPr>
          <w:rFonts w:cs="Arial"/>
        </w:rPr>
        <w:t>6</w:t>
      </w:r>
      <w:r w:rsidR="007605E2" w:rsidRPr="007727A5">
        <w:rPr>
          <w:rFonts w:cs="Arial"/>
        </w:rPr>
        <w:t>.</w:t>
      </w:r>
      <w:r>
        <w:rPr>
          <w:rFonts w:cs="Arial"/>
        </w:rPr>
        <w:t xml:space="preserve"> </w:t>
      </w:r>
      <w:r w:rsidR="007F6044" w:rsidRPr="007727A5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046E0" w:rsidRPr="007727A5">
        <w:rPr>
          <w:rFonts w:cs="Arial"/>
        </w:rPr>
        <w:t>7</w:t>
      </w:r>
      <w:r w:rsidR="00413D54" w:rsidRPr="007727A5">
        <w:rPr>
          <w:rFonts w:cs="Arial"/>
        </w:rPr>
        <w:t xml:space="preserve">. </w:t>
      </w:r>
      <w:r w:rsidR="008046E0" w:rsidRPr="007727A5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CB226D" w:rsidRPr="007727A5">
        <w:rPr>
          <w:rFonts w:cs="Arial"/>
        </w:rPr>
        <w:t xml:space="preserve"> – руководителя отдела по образованию администрации</w:t>
      </w:r>
      <w:r>
        <w:rPr>
          <w:rFonts w:cs="Arial"/>
        </w:rPr>
        <w:t xml:space="preserve"> </w:t>
      </w:r>
      <w:r w:rsidR="008046E0" w:rsidRPr="007727A5">
        <w:rPr>
          <w:rFonts w:cs="Arial"/>
        </w:rPr>
        <w:t>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27A5" w:rsidRPr="00B65569" w:rsidTr="00B65569">
        <w:tc>
          <w:tcPr>
            <w:tcW w:w="3284" w:type="dxa"/>
            <w:shd w:val="clear" w:color="auto" w:fill="auto"/>
          </w:tcPr>
          <w:p w:rsidR="007727A5" w:rsidRPr="00B65569" w:rsidRDefault="007727A5" w:rsidP="004E7455">
            <w:pPr>
              <w:ind w:firstLine="0"/>
              <w:rPr>
                <w:rFonts w:cs="Arial"/>
              </w:rPr>
            </w:pPr>
            <w:r w:rsidRPr="00B65569">
              <w:rPr>
                <w:rFonts w:cs="Arial"/>
              </w:rPr>
              <w:t>Глава администрации</w:t>
            </w:r>
          </w:p>
          <w:p w:rsidR="007727A5" w:rsidRPr="00B65569" w:rsidRDefault="007727A5" w:rsidP="004E7455">
            <w:pPr>
              <w:ind w:firstLine="0"/>
              <w:rPr>
                <w:rFonts w:cs="Arial"/>
              </w:rPr>
            </w:pPr>
            <w:r w:rsidRPr="00B65569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727A5" w:rsidRPr="00B65569" w:rsidRDefault="007727A5" w:rsidP="004E745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727A5" w:rsidRPr="00B65569" w:rsidRDefault="007727A5" w:rsidP="004E7455">
            <w:pPr>
              <w:ind w:firstLine="0"/>
              <w:rPr>
                <w:rFonts w:cs="Arial"/>
              </w:rPr>
            </w:pPr>
            <w:r w:rsidRPr="00B65569">
              <w:rPr>
                <w:rFonts w:cs="Arial"/>
              </w:rPr>
              <w:t xml:space="preserve">Н.Т. Котолевский </w:t>
            </w:r>
          </w:p>
          <w:p w:rsidR="007727A5" w:rsidRPr="00B65569" w:rsidRDefault="007727A5" w:rsidP="004E7455">
            <w:pPr>
              <w:ind w:firstLine="0"/>
              <w:rPr>
                <w:rFonts w:cs="Arial"/>
              </w:rPr>
            </w:pPr>
          </w:p>
        </w:tc>
      </w:tr>
    </w:tbl>
    <w:p w:rsidR="00413D54" w:rsidRPr="007727A5" w:rsidRDefault="00413D54" w:rsidP="007727A5">
      <w:pPr>
        <w:ind w:firstLine="709"/>
        <w:rPr>
          <w:rFonts w:cs="Arial"/>
        </w:rPr>
      </w:pPr>
    </w:p>
    <w:p w:rsidR="007727A5" w:rsidRPr="007727A5" w:rsidRDefault="007727A5" w:rsidP="007727A5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7727A5" w:rsidRDefault="007727A5" w:rsidP="007727A5">
      <w:pPr>
        <w:ind w:firstLine="709"/>
        <w:rPr>
          <w:rFonts w:cs="Arial"/>
        </w:rPr>
      </w:pPr>
    </w:p>
    <w:p w:rsidR="007727A5" w:rsidRDefault="007727A5" w:rsidP="007727A5">
      <w:pPr>
        <w:ind w:firstLine="709"/>
        <w:rPr>
          <w:rFonts w:cs="Arial"/>
        </w:rPr>
      </w:pPr>
    </w:p>
    <w:p w:rsidR="007727A5" w:rsidRDefault="007727A5" w:rsidP="007727A5">
      <w:pPr>
        <w:ind w:firstLine="709"/>
        <w:rPr>
          <w:rFonts w:cs="Arial"/>
        </w:rPr>
      </w:pPr>
    </w:p>
    <w:sectPr w:rsidR="007727A5" w:rsidSect="00772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A7" w:rsidRDefault="006B29A7" w:rsidP="00A01278">
      <w:r>
        <w:separator/>
      </w:r>
    </w:p>
  </w:endnote>
  <w:endnote w:type="continuationSeparator" w:id="0">
    <w:p w:rsidR="006B29A7" w:rsidRDefault="006B29A7" w:rsidP="00A0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5" w:rsidRDefault="004E74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5" w:rsidRDefault="004E74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5" w:rsidRDefault="004E74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A7" w:rsidRDefault="006B29A7" w:rsidP="00A01278">
      <w:r>
        <w:separator/>
      </w:r>
    </w:p>
  </w:footnote>
  <w:footnote w:type="continuationSeparator" w:id="0">
    <w:p w:rsidR="006B29A7" w:rsidRDefault="006B29A7" w:rsidP="00A01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5" w:rsidRDefault="004E74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DE2" w:rsidRDefault="006B2DE2">
    <w:pPr>
      <w:pStyle w:val="a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B2DE2" w:rsidRDefault="006B2DE2">
    <w:pPr>
      <w:pStyle w:val="a4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6B2DE2" w:rsidRDefault="006B2DE2">
    <w:pPr>
      <w:pStyle w:val="a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6B2DE2" w:rsidRDefault="006B2DE2">
    <w:pPr>
      <w:pStyle w:val="a4"/>
      <w:rPr>
        <w:color w:val="800000"/>
        <w:sz w:val="20"/>
      </w:rPr>
    </w:pPr>
    <w:r>
      <w:rPr>
        <w:color w:val="800000"/>
        <w:sz w:val="20"/>
      </w:rPr>
      <w:t>Дата подписи: 02.09.2021 13:15:26</w:t>
    </w:r>
  </w:p>
  <w:p w:rsidR="00A01278" w:rsidRPr="006B2DE2" w:rsidRDefault="00A01278">
    <w:pPr>
      <w:pStyle w:val="a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55" w:rsidRDefault="004E74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DDC5A96"/>
    <w:multiLevelType w:val="hybridMultilevel"/>
    <w:tmpl w:val="A3E4F70E"/>
    <w:lvl w:ilvl="0" w:tplc="59989E4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07CD4"/>
    <w:rsid w:val="00011CCE"/>
    <w:rsid w:val="0001753D"/>
    <w:rsid w:val="00025B4B"/>
    <w:rsid w:val="00040C01"/>
    <w:rsid w:val="0007003E"/>
    <w:rsid w:val="00075A0D"/>
    <w:rsid w:val="00080BC4"/>
    <w:rsid w:val="00082E7E"/>
    <w:rsid w:val="000B1746"/>
    <w:rsid w:val="000B7086"/>
    <w:rsid w:val="000C5EF8"/>
    <w:rsid w:val="000D250A"/>
    <w:rsid w:val="000E2051"/>
    <w:rsid w:val="000E418D"/>
    <w:rsid w:val="000F120B"/>
    <w:rsid w:val="00110253"/>
    <w:rsid w:val="00125D06"/>
    <w:rsid w:val="00126FF0"/>
    <w:rsid w:val="00127FCF"/>
    <w:rsid w:val="001300D8"/>
    <w:rsid w:val="00181014"/>
    <w:rsid w:val="00184EDB"/>
    <w:rsid w:val="0019371F"/>
    <w:rsid w:val="001A7B29"/>
    <w:rsid w:val="001B24A4"/>
    <w:rsid w:val="001C4C12"/>
    <w:rsid w:val="001C6BEC"/>
    <w:rsid w:val="001E530A"/>
    <w:rsid w:val="0023246D"/>
    <w:rsid w:val="002359DB"/>
    <w:rsid w:val="00246FAA"/>
    <w:rsid w:val="002513A1"/>
    <w:rsid w:val="00263057"/>
    <w:rsid w:val="002674E4"/>
    <w:rsid w:val="0027021E"/>
    <w:rsid w:val="00285BA8"/>
    <w:rsid w:val="002A3E7B"/>
    <w:rsid w:val="002A6135"/>
    <w:rsid w:val="002B4284"/>
    <w:rsid w:val="002C77E2"/>
    <w:rsid w:val="002E5CF0"/>
    <w:rsid w:val="002E6C0D"/>
    <w:rsid w:val="002F5CC4"/>
    <w:rsid w:val="0031634D"/>
    <w:rsid w:val="00327955"/>
    <w:rsid w:val="00331DE2"/>
    <w:rsid w:val="0033212C"/>
    <w:rsid w:val="0033561B"/>
    <w:rsid w:val="003405E3"/>
    <w:rsid w:val="003616CC"/>
    <w:rsid w:val="00392069"/>
    <w:rsid w:val="003C4CDA"/>
    <w:rsid w:val="003F1253"/>
    <w:rsid w:val="00413D54"/>
    <w:rsid w:val="00420D78"/>
    <w:rsid w:val="00422852"/>
    <w:rsid w:val="00424AAA"/>
    <w:rsid w:val="00472660"/>
    <w:rsid w:val="004729C3"/>
    <w:rsid w:val="00496AA0"/>
    <w:rsid w:val="00497831"/>
    <w:rsid w:val="004C7FAB"/>
    <w:rsid w:val="004D14D1"/>
    <w:rsid w:val="004D2E4F"/>
    <w:rsid w:val="004D4E9C"/>
    <w:rsid w:val="004E6405"/>
    <w:rsid w:val="004E7455"/>
    <w:rsid w:val="004F3395"/>
    <w:rsid w:val="004F4FB2"/>
    <w:rsid w:val="00536AF5"/>
    <w:rsid w:val="00554618"/>
    <w:rsid w:val="00557824"/>
    <w:rsid w:val="005712C4"/>
    <w:rsid w:val="005A3D80"/>
    <w:rsid w:val="005A6E80"/>
    <w:rsid w:val="005A7642"/>
    <w:rsid w:val="005A7679"/>
    <w:rsid w:val="005C5132"/>
    <w:rsid w:val="005D1B00"/>
    <w:rsid w:val="005D7D3B"/>
    <w:rsid w:val="005E3041"/>
    <w:rsid w:val="00604335"/>
    <w:rsid w:val="006164BC"/>
    <w:rsid w:val="00620AC9"/>
    <w:rsid w:val="00635241"/>
    <w:rsid w:val="006372CE"/>
    <w:rsid w:val="00650133"/>
    <w:rsid w:val="00651F32"/>
    <w:rsid w:val="00657272"/>
    <w:rsid w:val="006721FC"/>
    <w:rsid w:val="00681F73"/>
    <w:rsid w:val="00691A21"/>
    <w:rsid w:val="006A16F8"/>
    <w:rsid w:val="006B29A7"/>
    <w:rsid w:val="006B2DE2"/>
    <w:rsid w:val="006B48CD"/>
    <w:rsid w:val="006C4C8E"/>
    <w:rsid w:val="006C52F6"/>
    <w:rsid w:val="006C77E7"/>
    <w:rsid w:val="006C7B7E"/>
    <w:rsid w:val="006D3741"/>
    <w:rsid w:val="006D6121"/>
    <w:rsid w:val="006D61F5"/>
    <w:rsid w:val="006E4084"/>
    <w:rsid w:val="007173D5"/>
    <w:rsid w:val="00733B4E"/>
    <w:rsid w:val="007605E2"/>
    <w:rsid w:val="00764FFB"/>
    <w:rsid w:val="007725F4"/>
    <w:rsid w:val="007727A5"/>
    <w:rsid w:val="00774B1A"/>
    <w:rsid w:val="00786ABA"/>
    <w:rsid w:val="007A1755"/>
    <w:rsid w:val="007F6044"/>
    <w:rsid w:val="007F74C6"/>
    <w:rsid w:val="008046E0"/>
    <w:rsid w:val="0080599B"/>
    <w:rsid w:val="00807867"/>
    <w:rsid w:val="00807DC5"/>
    <w:rsid w:val="00815AB1"/>
    <w:rsid w:val="00821522"/>
    <w:rsid w:val="00862A2B"/>
    <w:rsid w:val="00864E5B"/>
    <w:rsid w:val="008943C5"/>
    <w:rsid w:val="00895A83"/>
    <w:rsid w:val="008A1881"/>
    <w:rsid w:val="008B27DE"/>
    <w:rsid w:val="008B3A51"/>
    <w:rsid w:val="008C3303"/>
    <w:rsid w:val="008C3390"/>
    <w:rsid w:val="008D375B"/>
    <w:rsid w:val="008D41DC"/>
    <w:rsid w:val="008E2354"/>
    <w:rsid w:val="008F58B1"/>
    <w:rsid w:val="00902445"/>
    <w:rsid w:val="00913670"/>
    <w:rsid w:val="00914C64"/>
    <w:rsid w:val="00935FBD"/>
    <w:rsid w:val="009537AA"/>
    <w:rsid w:val="0096379D"/>
    <w:rsid w:val="00982096"/>
    <w:rsid w:val="009A776E"/>
    <w:rsid w:val="009B0C9D"/>
    <w:rsid w:val="009B477C"/>
    <w:rsid w:val="009D3056"/>
    <w:rsid w:val="009D48D0"/>
    <w:rsid w:val="009D7B26"/>
    <w:rsid w:val="009E64E5"/>
    <w:rsid w:val="009F1486"/>
    <w:rsid w:val="00A01278"/>
    <w:rsid w:val="00A33EB7"/>
    <w:rsid w:val="00A51516"/>
    <w:rsid w:val="00A552A6"/>
    <w:rsid w:val="00A61E67"/>
    <w:rsid w:val="00A82CF0"/>
    <w:rsid w:val="00A83ADA"/>
    <w:rsid w:val="00A97910"/>
    <w:rsid w:val="00AB4967"/>
    <w:rsid w:val="00AE7AB2"/>
    <w:rsid w:val="00B0003A"/>
    <w:rsid w:val="00B27FF6"/>
    <w:rsid w:val="00B46D8B"/>
    <w:rsid w:val="00B50C35"/>
    <w:rsid w:val="00B517FF"/>
    <w:rsid w:val="00B51F61"/>
    <w:rsid w:val="00B52F11"/>
    <w:rsid w:val="00B5666E"/>
    <w:rsid w:val="00B57EB2"/>
    <w:rsid w:val="00B64AE1"/>
    <w:rsid w:val="00B65569"/>
    <w:rsid w:val="00B8017B"/>
    <w:rsid w:val="00B85306"/>
    <w:rsid w:val="00BB701E"/>
    <w:rsid w:val="00BC6C20"/>
    <w:rsid w:val="00BD5602"/>
    <w:rsid w:val="00BD7B88"/>
    <w:rsid w:val="00BE665C"/>
    <w:rsid w:val="00BE68A7"/>
    <w:rsid w:val="00BE71A6"/>
    <w:rsid w:val="00C02DC9"/>
    <w:rsid w:val="00C20C5E"/>
    <w:rsid w:val="00C2402E"/>
    <w:rsid w:val="00C3043D"/>
    <w:rsid w:val="00C42BC8"/>
    <w:rsid w:val="00C67EDA"/>
    <w:rsid w:val="00C835B3"/>
    <w:rsid w:val="00C836C9"/>
    <w:rsid w:val="00C94050"/>
    <w:rsid w:val="00CA307F"/>
    <w:rsid w:val="00CA4AA8"/>
    <w:rsid w:val="00CB226D"/>
    <w:rsid w:val="00CB6105"/>
    <w:rsid w:val="00CC17B4"/>
    <w:rsid w:val="00CC2199"/>
    <w:rsid w:val="00CE1EFE"/>
    <w:rsid w:val="00CF4E25"/>
    <w:rsid w:val="00CF59C7"/>
    <w:rsid w:val="00D05197"/>
    <w:rsid w:val="00D0707A"/>
    <w:rsid w:val="00D30D79"/>
    <w:rsid w:val="00D34621"/>
    <w:rsid w:val="00D67638"/>
    <w:rsid w:val="00D75992"/>
    <w:rsid w:val="00D77A34"/>
    <w:rsid w:val="00D86778"/>
    <w:rsid w:val="00DC1194"/>
    <w:rsid w:val="00DE352D"/>
    <w:rsid w:val="00DF549F"/>
    <w:rsid w:val="00E211C5"/>
    <w:rsid w:val="00E4287B"/>
    <w:rsid w:val="00E45A4E"/>
    <w:rsid w:val="00E706AE"/>
    <w:rsid w:val="00E740E5"/>
    <w:rsid w:val="00E914EE"/>
    <w:rsid w:val="00E954C9"/>
    <w:rsid w:val="00E969C7"/>
    <w:rsid w:val="00E97F2B"/>
    <w:rsid w:val="00EA0723"/>
    <w:rsid w:val="00EB71A8"/>
    <w:rsid w:val="00EC54FA"/>
    <w:rsid w:val="00ED2BAA"/>
    <w:rsid w:val="00F0367D"/>
    <w:rsid w:val="00F11D99"/>
    <w:rsid w:val="00F157C2"/>
    <w:rsid w:val="00F312A1"/>
    <w:rsid w:val="00F31575"/>
    <w:rsid w:val="00F366F0"/>
    <w:rsid w:val="00F55423"/>
    <w:rsid w:val="00F7020F"/>
    <w:rsid w:val="00F74AA5"/>
    <w:rsid w:val="00F811C0"/>
    <w:rsid w:val="00F86F81"/>
    <w:rsid w:val="00FC5C9D"/>
    <w:rsid w:val="00FD30DB"/>
    <w:rsid w:val="00FD6F51"/>
    <w:rsid w:val="00FE1B8F"/>
    <w:rsid w:val="00FE2D4D"/>
    <w:rsid w:val="00FF4BD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B29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29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29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29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29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29A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29A7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B29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77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745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745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745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745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29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B29A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4E7455"/>
    <w:rPr>
      <w:rFonts w:ascii="Courier" w:hAnsi="Courier"/>
      <w:sz w:val="22"/>
    </w:rPr>
  </w:style>
  <w:style w:type="character" w:styleId="ad">
    <w:name w:val="Hyperlink"/>
    <w:rsid w:val="006B29A7"/>
    <w:rPr>
      <w:color w:val="0000FF"/>
      <w:u w:val="none"/>
    </w:rPr>
  </w:style>
  <w:style w:type="paragraph" w:customStyle="1" w:styleId="Application">
    <w:name w:val="Application!Приложение"/>
    <w:rsid w:val="006B29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29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29A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29A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29A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B29A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B29A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B29A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B29A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B29A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B29A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B29A7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customStyle="1" w:styleId="Default">
    <w:name w:val="Default"/>
    <w:rsid w:val="005A3D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01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78"/>
    <w:rPr>
      <w:sz w:val="24"/>
      <w:szCs w:val="24"/>
    </w:rPr>
  </w:style>
  <w:style w:type="paragraph" w:styleId="a6">
    <w:name w:val="footer"/>
    <w:basedOn w:val="a"/>
    <w:link w:val="a7"/>
    <w:rsid w:val="00A01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01278"/>
    <w:rPr>
      <w:sz w:val="24"/>
      <w:szCs w:val="24"/>
    </w:rPr>
  </w:style>
  <w:style w:type="paragraph" w:styleId="a8">
    <w:name w:val="Balloon Text"/>
    <w:basedOn w:val="a"/>
    <w:link w:val="a9"/>
    <w:rsid w:val="009D30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D3056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6B29A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a">
    <w:name w:val="Table Grid"/>
    <w:basedOn w:val="a1"/>
    <w:rsid w:val="0077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4E745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E745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4E745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4E745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B29A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6B29A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rsid w:val="004E7455"/>
    <w:rPr>
      <w:rFonts w:ascii="Courier" w:hAnsi="Courier"/>
      <w:sz w:val="22"/>
    </w:rPr>
  </w:style>
  <w:style w:type="character" w:styleId="ad">
    <w:name w:val="Hyperlink"/>
    <w:rsid w:val="006B29A7"/>
    <w:rPr>
      <w:color w:val="0000FF"/>
      <w:u w:val="none"/>
    </w:rPr>
  </w:style>
  <w:style w:type="paragraph" w:customStyle="1" w:styleId="Application">
    <w:name w:val="Application!Приложение"/>
    <w:rsid w:val="006B29A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B29A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B29A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B29A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B29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2021-09-02T07:22:00Z</cp:lastPrinted>
  <dcterms:created xsi:type="dcterms:W3CDTF">2021-09-09T05:51:00Z</dcterms:created>
  <dcterms:modified xsi:type="dcterms:W3CDTF">2021-09-09T05:51:00Z</dcterms:modified>
</cp:coreProperties>
</file>