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9B" w:rsidRPr="00A17F63" w:rsidRDefault="00A37E21" w:rsidP="00A17F63">
      <w:pPr>
        <w:ind w:firstLine="72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9B" w:rsidRPr="00A17F63" w:rsidRDefault="004D5E9B" w:rsidP="00A17F63">
      <w:pPr>
        <w:pStyle w:val="10"/>
        <w:ind w:firstLine="720"/>
        <w:rPr>
          <w:b w:val="0"/>
          <w:szCs w:val="24"/>
        </w:rPr>
      </w:pPr>
      <w:r w:rsidRPr="00A17F63">
        <w:rPr>
          <w:b w:val="0"/>
          <w:szCs w:val="24"/>
        </w:rPr>
        <w:t>АДМИНИСТРАЦИЯ</w:t>
      </w:r>
    </w:p>
    <w:p w:rsidR="004D5E9B" w:rsidRPr="00A17F63" w:rsidRDefault="004D5E9B" w:rsidP="00A17F63">
      <w:pPr>
        <w:pStyle w:val="10"/>
        <w:ind w:firstLine="720"/>
        <w:rPr>
          <w:b w:val="0"/>
          <w:szCs w:val="24"/>
        </w:rPr>
      </w:pPr>
      <w:r w:rsidRPr="00A17F63">
        <w:rPr>
          <w:b w:val="0"/>
          <w:szCs w:val="24"/>
        </w:rPr>
        <w:t>КАЛАЧЕЕВСКОГО МУНИЦИПАЛЬНОГО РАЙОНА</w:t>
      </w:r>
    </w:p>
    <w:p w:rsidR="004D5E9B" w:rsidRPr="00A17F63" w:rsidRDefault="004D5E9B" w:rsidP="00A17F63">
      <w:pPr>
        <w:pStyle w:val="10"/>
        <w:ind w:firstLine="720"/>
        <w:rPr>
          <w:b w:val="0"/>
          <w:szCs w:val="24"/>
        </w:rPr>
      </w:pPr>
      <w:r w:rsidRPr="00A17F63">
        <w:rPr>
          <w:b w:val="0"/>
          <w:szCs w:val="24"/>
        </w:rPr>
        <w:t>ВОРОНЕЖСКОЙ ОБЛАСТИ</w:t>
      </w:r>
    </w:p>
    <w:p w:rsidR="00A17F63" w:rsidRDefault="004D5E9B" w:rsidP="00A17F63">
      <w:pPr>
        <w:ind w:firstLine="720"/>
        <w:jc w:val="center"/>
      </w:pPr>
      <w:r w:rsidRPr="00A17F63">
        <w:t>ПОСТАНОВЛЕНИЕ</w:t>
      </w:r>
    </w:p>
    <w:p w:rsidR="004D5E9B" w:rsidRPr="00A17F63" w:rsidRDefault="004D5E9B" w:rsidP="00A17F63">
      <w:pPr>
        <w:ind w:firstLine="720"/>
      </w:pPr>
      <w:r w:rsidRPr="00A17F63">
        <w:t>от</w:t>
      </w:r>
      <w:r w:rsidR="00A17F63">
        <w:t xml:space="preserve"> </w:t>
      </w:r>
      <w:r w:rsidRPr="00A17F63">
        <w:t>"</w:t>
      </w:r>
      <w:r w:rsidR="00F5499B" w:rsidRPr="00A17F63">
        <w:t>10</w:t>
      </w:r>
      <w:r w:rsidRPr="00A17F63">
        <w:t>"</w:t>
      </w:r>
      <w:r w:rsidR="00F5499B" w:rsidRPr="00A17F63">
        <w:t xml:space="preserve"> августа </w:t>
      </w:r>
      <w:r w:rsidRPr="00A17F63">
        <w:t>20</w:t>
      </w:r>
      <w:r w:rsidR="00E04D4E" w:rsidRPr="00A17F63">
        <w:t>21</w:t>
      </w:r>
      <w:r w:rsidRPr="00A17F63">
        <w:t xml:space="preserve"> г.</w:t>
      </w:r>
      <w:r w:rsidR="00A17F63">
        <w:t xml:space="preserve"> </w:t>
      </w:r>
      <w:r w:rsidRPr="00A17F63">
        <w:t xml:space="preserve">№ </w:t>
      </w:r>
      <w:r w:rsidR="00F5499B" w:rsidRPr="00A17F63">
        <w:t>835</w:t>
      </w:r>
    </w:p>
    <w:p w:rsidR="00A17F63" w:rsidRDefault="00A17F63" w:rsidP="00A17F63">
      <w:pPr>
        <w:ind w:firstLine="720"/>
      </w:pPr>
      <w:r>
        <w:t xml:space="preserve"> </w:t>
      </w:r>
      <w:r w:rsidR="004D5E9B" w:rsidRPr="00A17F63">
        <w:t>г. Калач</w:t>
      </w:r>
    </w:p>
    <w:p w:rsidR="00A17F63" w:rsidRPr="00A17F63" w:rsidRDefault="00E04D4E" w:rsidP="00B06D33">
      <w:pPr>
        <w:pStyle w:val="Title"/>
      </w:pPr>
      <w:r w:rsidRPr="00A17F63">
        <w:t xml:space="preserve">О внесении изменений </w:t>
      </w:r>
      <w:bookmarkStart w:id="1" w:name="_Hlk79063885"/>
      <w:r w:rsidRPr="00A17F63">
        <w:t>в постановление администрации Калачеевского муниципального района Воронежской области от 11.03.2019 г. №142 «</w:t>
      </w:r>
      <w:r w:rsidR="004D5E9B" w:rsidRPr="00A17F63">
        <w:t>Об организации функционирования пунктов временного размещения</w:t>
      </w:r>
      <w:r w:rsidR="00A17F63" w:rsidRPr="00A17F63">
        <w:t xml:space="preserve"> </w:t>
      </w:r>
      <w:r w:rsidR="004D5E9B" w:rsidRPr="00A17F63">
        <w:t xml:space="preserve">населения, пострадавшего в чрезвычайных ситуациях природного и техногенного характера, на территории </w:t>
      </w:r>
      <w:bookmarkStart w:id="2" w:name="_Hlk79069051"/>
      <w:r w:rsidR="004D5E9B" w:rsidRPr="00A17F63">
        <w:t>Калачеевского муниципального района</w:t>
      </w:r>
      <w:bookmarkEnd w:id="2"/>
      <w:r w:rsidRPr="00A17F63">
        <w:t>»</w:t>
      </w:r>
      <w:bookmarkEnd w:id="1"/>
    </w:p>
    <w:p w:rsidR="004D5E9B" w:rsidRPr="00A17F63" w:rsidRDefault="004D5E9B" w:rsidP="00A17F63">
      <w:pPr>
        <w:pStyle w:val="21"/>
        <w:tabs>
          <w:tab w:val="left" w:pos="5245"/>
        </w:tabs>
        <w:ind w:firstLine="720"/>
        <w:contextualSpacing/>
        <w:rPr>
          <w:sz w:val="32"/>
          <w:szCs w:val="32"/>
        </w:rPr>
      </w:pPr>
    </w:p>
    <w:p w:rsidR="005C581C" w:rsidRPr="00A17F63" w:rsidRDefault="00963782" w:rsidP="00A17F63">
      <w:pPr>
        <w:ind w:firstLine="720"/>
        <w:contextualSpacing/>
      </w:pPr>
      <w:r w:rsidRPr="00A17F63">
        <w:t>В целях пр</w:t>
      </w:r>
      <w:r w:rsidR="00E85017" w:rsidRPr="00A17F63">
        <w:t>и</w:t>
      </w:r>
      <w:r w:rsidRPr="00A17F63">
        <w:t>ведения</w:t>
      </w:r>
      <w:r w:rsidR="00C21117" w:rsidRPr="00A17F63">
        <w:t xml:space="preserve"> муниципальных правовых актов администрации Калачеевского муниципального района</w:t>
      </w:r>
      <w:r w:rsidRPr="00A17F63">
        <w:t xml:space="preserve"> в соответствие с действующим законодательством РФ</w:t>
      </w:r>
      <w:r w:rsidR="00050143" w:rsidRPr="00A17F63">
        <w:t>, в соответстви</w:t>
      </w:r>
      <w:r w:rsidR="005C581C" w:rsidRPr="00A17F63">
        <w:t>е</w:t>
      </w:r>
      <w:r w:rsidR="00050143" w:rsidRPr="00A17F63">
        <w:t xml:space="preserve">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 и Законом Воронежской области</w:t>
      </w:r>
      <w:r w:rsidR="00A17F63">
        <w:t xml:space="preserve"> </w:t>
      </w:r>
      <w:r w:rsidR="00050143" w:rsidRPr="00A17F63">
        <w:t>от 29.05.1997 № 3-II-ОЗ «О защите населения и территории области от чрезвычайных ситуаций природного и техногенного характера», а также в целях создания минимальный условий для сохранения жизни и здоровья граждан, пострадавших в чрезвычайных ситуациях природного и техногенного характера, администрация Калачеевского муниципального района п о с т а н о в л я е т:</w:t>
      </w:r>
    </w:p>
    <w:p w:rsidR="00963782" w:rsidRPr="00A17F63" w:rsidRDefault="004D5E9B" w:rsidP="00A17F63">
      <w:pPr>
        <w:tabs>
          <w:tab w:val="left" w:pos="993"/>
        </w:tabs>
        <w:suppressAutoHyphens/>
        <w:ind w:firstLine="720"/>
      </w:pPr>
      <w:r w:rsidRPr="00A17F63">
        <w:t>1.</w:t>
      </w:r>
      <w:r w:rsidR="00963782" w:rsidRPr="00A17F63">
        <w:t>Внести следующие изменения в постановление администрации Калачеевского муниципального района Воронежской области от 11.03.2019 г. №142 «Об организации функционирования пунктов временного размещения</w:t>
      </w:r>
      <w:r w:rsidR="00A17F63">
        <w:t xml:space="preserve"> </w:t>
      </w:r>
      <w:r w:rsidR="00963782" w:rsidRPr="00A17F63">
        <w:t>населения, пострадавшего в чрезвычайных ситуациях природного и техногенного характера, на территории Калачеевского муниципального района»:</w:t>
      </w:r>
    </w:p>
    <w:p w:rsidR="007F68B2" w:rsidRPr="00A17F63" w:rsidRDefault="00963782" w:rsidP="00A17F63">
      <w:pPr>
        <w:tabs>
          <w:tab w:val="left" w:pos="993"/>
        </w:tabs>
        <w:suppressAutoHyphens/>
        <w:ind w:firstLine="720"/>
      </w:pPr>
      <w:r w:rsidRPr="00A17F63">
        <w:t xml:space="preserve">1.1. Приложение № 1 к </w:t>
      </w:r>
      <w:r w:rsidR="0075513C" w:rsidRPr="00A17F63">
        <w:t>Постановлению</w:t>
      </w:r>
      <w:r w:rsidR="007F68B2" w:rsidRPr="00A17F63">
        <w:t xml:space="preserve"> «Перечень пунктов временного размещения населения, пострадавшего в чрезвычайных ситуациях природного и техногенного характера</w:t>
      </w:r>
      <w:r w:rsidR="00A17F63">
        <w:t xml:space="preserve"> </w:t>
      </w:r>
      <w:r w:rsidR="007F68B2" w:rsidRPr="00A17F63">
        <w:t>на территории Калачеевского муниципального района (городского округа)»</w:t>
      </w:r>
      <w:r w:rsidR="00E85017" w:rsidRPr="00A17F63">
        <w:t xml:space="preserve"> </w:t>
      </w:r>
      <w:r w:rsidR="001B329A" w:rsidRPr="00A17F63">
        <w:t xml:space="preserve">изложить </w:t>
      </w:r>
      <w:r w:rsidR="00503D36" w:rsidRPr="00A17F63">
        <w:t xml:space="preserve">в </w:t>
      </w:r>
      <w:r w:rsidR="001B329A" w:rsidRPr="00A17F63">
        <w:t>новой редакции</w:t>
      </w:r>
      <w:r w:rsidR="00503D36" w:rsidRPr="00A17F63">
        <w:t xml:space="preserve"> </w:t>
      </w:r>
      <w:r w:rsidR="00E85017" w:rsidRPr="00A17F63">
        <w:t>согласно приложению к настоящему постановлению.</w:t>
      </w:r>
    </w:p>
    <w:p w:rsidR="00963782" w:rsidRPr="00A17F63" w:rsidRDefault="00963782" w:rsidP="00A17F63">
      <w:pPr>
        <w:ind w:firstLine="720"/>
        <w:contextualSpacing/>
      </w:pPr>
      <w:r w:rsidRPr="00A17F63">
        <w:t>2. Опубликовать настоящее постановление в Вестнике нормативных правовых актов Калачеевского муниципального района Воронежской области.</w:t>
      </w:r>
    </w:p>
    <w:p w:rsidR="00A17F63" w:rsidRDefault="00963782" w:rsidP="00A17F63">
      <w:pPr>
        <w:pStyle w:val="aa"/>
        <w:ind w:left="0" w:firstLine="720"/>
        <w:rPr>
          <w:rFonts w:ascii="Arial" w:hAnsi="Arial" w:cs="Arial"/>
        </w:rPr>
      </w:pPr>
      <w:r w:rsidRPr="00A17F63">
        <w:rPr>
          <w:rFonts w:ascii="Arial" w:hAnsi="Arial" w:cs="Arial"/>
        </w:rPr>
        <w:t>3</w:t>
      </w:r>
      <w:r w:rsidR="004D5E9B" w:rsidRPr="00A17F63">
        <w:rPr>
          <w:rFonts w:ascii="Arial" w:hAnsi="Arial" w:cs="Arial"/>
        </w:rPr>
        <w:t xml:space="preserve">. </w:t>
      </w:r>
      <w:r w:rsidR="00A7155A" w:rsidRPr="00A17F63">
        <w:rPr>
          <w:rFonts w:ascii="Arial" w:hAnsi="Arial" w:cs="Arial"/>
        </w:rPr>
        <w:t xml:space="preserve">Контроль за исполнением настоящего </w:t>
      </w:r>
      <w:r w:rsidR="001F79A5" w:rsidRPr="00A17F63">
        <w:rPr>
          <w:rFonts w:ascii="Arial" w:hAnsi="Arial" w:cs="Arial"/>
        </w:rPr>
        <w:t xml:space="preserve">постановления </w:t>
      </w:r>
      <w:r w:rsidR="00A7155A" w:rsidRPr="00A17F63">
        <w:rPr>
          <w:rFonts w:ascii="Arial" w:hAnsi="Arial" w:cs="Arial"/>
        </w:rPr>
        <w:t xml:space="preserve">возложить на заместителя главы администрации Калачеевского муниципального района </w:t>
      </w:r>
      <w:r w:rsidR="00065034" w:rsidRPr="00A17F63">
        <w:rPr>
          <w:rFonts w:ascii="Arial" w:hAnsi="Arial" w:cs="Arial"/>
        </w:rPr>
        <w:t>Самойленко</w:t>
      </w:r>
      <w:r w:rsidR="00A7155A" w:rsidRPr="00A17F63">
        <w:rPr>
          <w:rFonts w:ascii="Arial" w:hAnsi="Arial" w:cs="Arial"/>
        </w:rPr>
        <w:t xml:space="preserve"> </w:t>
      </w:r>
      <w:r w:rsidR="00065034" w:rsidRPr="00A17F63">
        <w:rPr>
          <w:rFonts w:ascii="Arial" w:hAnsi="Arial" w:cs="Arial"/>
        </w:rPr>
        <w:t>А</w:t>
      </w:r>
      <w:r w:rsidR="00A7155A" w:rsidRPr="00A17F63">
        <w:rPr>
          <w:rFonts w:ascii="Arial" w:hAnsi="Arial" w:cs="Arial"/>
        </w:rPr>
        <w:t>.</w:t>
      </w:r>
      <w:r w:rsidR="00065034" w:rsidRPr="00A17F63">
        <w:rPr>
          <w:rFonts w:ascii="Arial" w:hAnsi="Arial" w:cs="Arial"/>
        </w:rPr>
        <w:t>Г</w:t>
      </w:r>
      <w:r w:rsidR="00A7155A" w:rsidRPr="00A17F63">
        <w:rPr>
          <w:rFonts w:ascii="Arial" w:hAnsi="Arial"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A17F63" w:rsidTr="00A11DFD">
        <w:tc>
          <w:tcPr>
            <w:tcW w:w="3285" w:type="dxa"/>
            <w:shd w:val="clear" w:color="auto" w:fill="auto"/>
          </w:tcPr>
          <w:p w:rsidR="00A17F63" w:rsidRPr="00A11DFD" w:rsidRDefault="00A17F63" w:rsidP="00A11DFD">
            <w:pPr>
              <w:contextualSpacing/>
            </w:pPr>
            <w:r w:rsidRPr="00A11DFD">
              <w:t xml:space="preserve">Глава администрации </w:t>
            </w:r>
          </w:p>
          <w:p w:rsidR="00A17F63" w:rsidRPr="00A11DFD" w:rsidRDefault="00A17F63" w:rsidP="00A11DFD">
            <w:pPr>
              <w:contextualSpacing/>
            </w:pPr>
            <w:r w:rsidRPr="00A11DFD">
              <w:lastRenderedPageBreak/>
              <w:t>Калачеевского муниципального района</w:t>
            </w:r>
          </w:p>
        </w:tc>
        <w:tc>
          <w:tcPr>
            <w:tcW w:w="3286" w:type="dxa"/>
            <w:shd w:val="clear" w:color="auto" w:fill="auto"/>
          </w:tcPr>
          <w:p w:rsidR="00A17F63" w:rsidRPr="00A11DFD" w:rsidRDefault="00A17F63" w:rsidP="00A11DFD">
            <w:pPr>
              <w:contextualSpacing/>
            </w:pPr>
          </w:p>
        </w:tc>
        <w:tc>
          <w:tcPr>
            <w:tcW w:w="3286" w:type="dxa"/>
            <w:shd w:val="clear" w:color="auto" w:fill="auto"/>
          </w:tcPr>
          <w:p w:rsidR="00A17F63" w:rsidRPr="00A11DFD" w:rsidRDefault="00A17F63" w:rsidP="00A11DFD">
            <w:pPr>
              <w:contextualSpacing/>
            </w:pPr>
            <w:r w:rsidRPr="00A11DFD">
              <w:t>Н.Т. Котолевский</w:t>
            </w:r>
          </w:p>
          <w:p w:rsidR="00A17F63" w:rsidRPr="00A11DFD" w:rsidRDefault="00A17F63" w:rsidP="00A11DFD">
            <w:pPr>
              <w:contextualSpacing/>
            </w:pPr>
          </w:p>
        </w:tc>
      </w:tr>
    </w:tbl>
    <w:p w:rsidR="007C2B2A" w:rsidRPr="00A17F63" w:rsidRDefault="007C2B2A" w:rsidP="00A17F63">
      <w:pPr>
        <w:ind w:firstLine="720"/>
        <w:contextualSpacing/>
      </w:pPr>
    </w:p>
    <w:p w:rsidR="009E7EC7" w:rsidRPr="00A17F63" w:rsidRDefault="009E7EC7" w:rsidP="00A17F63">
      <w:pPr>
        <w:ind w:firstLine="720"/>
        <w:sectPr w:rsidR="009E7EC7" w:rsidRPr="00A17F63" w:rsidSect="00A17F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2268" w:right="567" w:bottom="567" w:left="1701" w:header="720" w:footer="720" w:gutter="0"/>
          <w:pgNumType w:start="1"/>
          <w:cols w:space="60"/>
          <w:noEndnote/>
          <w:titlePg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606"/>
        <w:gridCol w:w="5528"/>
      </w:tblGrid>
      <w:tr w:rsidR="0075513C" w:rsidRPr="00A17F63" w:rsidTr="00A17F63">
        <w:trPr>
          <w:trHeight w:val="1554"/>
        </w:trPr>
        <w:tc>
          <w:tcPr>
            <w:tcW w:w="9606" w:type="dxa"/>
          </w:tcPr>
          <w:p w:rsidR="0075513C" w:rsidRPr="00A17F63" w:rsidRDefault="0075513C" w:rsidP="00A17F63">
            <w:pPr>
              <w:pStyle w:val="stpravo"/>
              <w:spacing w:before="0" w:beforeAutospacing="0" w:after="0" w:afterAutospacing="0"/>
              <w:ind w:firstLine="7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75513C" w:rsidRPr="00A17F63" w:rsidRDefault="0075513C" w:rsidP="00A17F63">
            <w:pPr>
              <w:pStyle w:val="stpravo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17F63">
              <w:rPr>
                <w:rFonts w:ascii="Arial" w:hAnsi="Arial" w:cs="Arial"/>
              </w:rPr>
              <w:t>Приложение № 1</w:t>
            </w:r>
            <w:r w:rsidR="00A17F63">
              <w:rPr>
                <w:rFonts w:ascii="Arial" w:hAnsi="Arial" w:cs="Arial"/>
              </w:rPr>
              <w:t xml:space="preserve"> </w:t>
            </w:r>
            <w:r w:rsidRPr="00A17F63">
              <w:rPr>
                <w:rFonts w:ascii="Arial" w:hAnsi="Arial" w:cs="Arial"/>
              </w:rPr>
              <w:t xml:space="preserve">к постановлению администрации Калачеевского муниципального района от </w:t>
            </w:r>
            <w:r w:rsidR="00F5499B" w:rsidRPr="00A17F63">
              <w:rPr>
                <w:rFonts w:ascii="Arial" w:hAnsi="Arial" w:cs="Arial"/>
              </w:rPr>
              <w:t>10</w:t>
            </w:r>
            <w:r w:rsidRPr="00A17F63">
              <w:rPr>
                <w:rFonts w:ascii="Arial" w:hAnsi="Arial" w:cs="Arial"/>
              </w:rPr>
              <w:t>.</w:t>
            </w:r>
            <w:r w:rsidR="00F5499B" w:rsidRPr="00A17F63">
              <w:rPr>
                <w:rFonts w:ascii="Arial" w:hAnsi="Arial" w:cs="Arial"/>
              </w:rPr>
              <w:t>08</w:t>
            </w:r>
            <w:r w:rsidRPr="00A17F63">
              <w:rPr>
                <w:rFonts w:ascii="Arial" w:hAnsi="Arial" w:cs="Arial"/>
              </w:rPr>
              <w:t>.</w:t>
            </w:r>
            <w:r w:rsidR="00F5499B" w:rsidRPr="00A17F63">
              <w:rPr>
                <w:rFonts w:ascii="Arial" w:hAnsi="Arial" w:cs="Arial"/>
              </w:rPr>
              <w:t>2021 г.</w:t>
            </w:r>
            <w:r w:rsidRPr="00A17F63">
              <w:rPr>
                <w:rFonts w:ascii="Arial" w:hAnsi="Arial" w:cs="Arial"/>
              </w:rPr>
              <w:t xml:space="preserve"> № </w:t>
            </w:r>
            <w:r w:rsidR="00F5499B" w:rsidRPr="00A17F63">
              <w:rPr>
                <w:rFonts w:ascii="Arial" w:hAnsi="Arial" w:cs="Arial"/>
              </w:rPr>
              <w:t>835</w:t>
            </w:r>
          </w:p>
        </w:tc>
      </w:tr>
    </w:tbl>
    <w:p w:rsidR="00A17F63" w:rsidRDefault="00A17F63" w:rsidP="00A17F63">
      <w:pPr>
        <w:pStyle w:val="3"/>
        <w:ind w:firstLine="720"/>
        <w:textAlignment w:val="baseline"/>
        <w:rPr>
          <w:caps/>
          <w:sz w:val="24"/>
          <w:szCs w:val="24"/>
        </w:rPr>
      </w:pPr>
    </w:p>
    <w:p w:rsidR="0075513C" w:rsidRPr="00A17F63" w:rsidRDefault="0075513C" w:rsidP="00A17F63">
      <w:pPr>
        <w:ind w:firstLine="720"/>
      </w:pPr>
      <w:bookmarkStart w:id="3" w:name="_Hlk79065133"/>
      <w:r w:rsidRPr="00A17F63">
        <w:t xml:space="preserve">Перечень </w:t>
      </w:r>
      <w:r w:rsidR="00A17F63">
        <w:t xml:space="preserve"> </w:t>
      </w:r>
      <w:r w:rsidRPr="00A17F63">
        <w:t>пунктов временного размещения населения, пострадавшего в чрезвычайных ситуациях природного и техногенного характера</w:t>
      </w:r>
      <w:r w:rsidR="00A17F63">
        <w:t xml:space="preserve"> </w:t>
      </w:r>
      <w:r w:rsidRPr="00A17F63">
        <w:t xml:space="preserve">на территории Калачеевского муниципального района (городского округа) </w:t>
      </w:r>
    </w:p>
    <w:p w:rsidR="0075513C" w:rsidRPr="00A17F63" w:rsidRDefault="0075513C" w:rsidP="00A17F63">
      <w:pPr>
        <w:pStyle w:val="3"/>
        <w:ind w:firstLine="720"/>
        <w:textAlignment w:val="baseline"/>
        <w:rPr>
          <w:caps/>
          <w:sz w:val="24"/>
          <w:szCs w:val="24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651"/>
        <w:gridCol w:w="1560"/>
        <w:gridCol w:w="1417"/>
        <w:gridCol w:w="1985"/>
        <w:gridCol w:w="2126"/>
        <w:gridCol w:w="2126"/>
        <w:gridCol w:w="2126"/>
        <w:gridCol w:w="2035"/>
      </w:tblGrid>
      <w:tr w:rsidR="0075513C" w:rsidRPr="00A17F63" w:rsidTr="00A17F63">
        <w:trPr>
          <w:tblHeader/>
          <w:jc w:val="center"/>
        </w:trPr>
        <w:tc>
          <w:tcPr>
            <w:tcW w:w="533" w:type="dxa"/>
            <w:vMerge w:val="restart"/>
          </w:tcPr>
          <w:bookmarkEnd w:id="3"/>
          <w:p w:rsidR="0075513C" w:rsidRPr="00A17F63" w:rsidRDefault="0075513C" w:rsidP="00A17F63">
            <w:r w:rsidRPr="00A17F63">
              <w:t>№ п/п</w:t>
            </w:r>
          </w:p>
        </w:tc>
        <w:tc>
          <w:tcPr>
            <w:tcW w:w="1651" w:type="dxa"/>
            <w:vMerge w:val="restart"/>
          </w:tcPr>
          <w:p w:rsidR="0075513C" w:rsidRPr="00A17F63" w:rsidRDefault="0075513C" w:rsidP="00A17F63">
            <w:r w:rsidRPr="00A17F63">
              <w:t>Наименование учреждения</w:t>
            </w:r>
          </w:p>
        </w:tc>
        <w:tc>
          <w:tcPr>
            <w:tcW w:w="1560" w:type="dxa"/>
            <w:vMerge w:val="restart"/>
          </w:tcPr>
          <w:p w:rsidR="0075513C" w:rsidRPr="00A17F63" w:rsidRDefault="0075513C" w:rsidP="00A17F63">
            <w:r w:rsidRPr="00A17F63">
              <w:t xml:space="preserve">Фактический </w:t>
            </w:r>
          </w:p>
          <w:p w:rsidR="0075513C" w:rsidRPr="00A17F63" w:rsidRDefault="0075513C" w:rsidP="00A17F63">
            <w:r w:rsidRPr="00A17F63">
              <w:t>адрес учреждения, телефон</w:t>
            </w:r>
          </w:p>
        </w:tc>
        <w:tc>
          <w:tcPr>
            <w:tcW w:w="1417" w:type="dxa"/>
            <w:vMerge w:val="restart"/>
          </w:tcPr>
          <w:p w:rsidR="0075513C" w:rsidRPr="00A17F63" w:rsidRDefault="0075513C" w:rsidP="00A17F63">
            <w:r w:rsidRPr="00A17F63">
              <w:t>Вместимость</w:t>
            </w:r>
          </w:p>
          <w:p w:rsidR="0075513C" w:rsidRPr="00A17F63" w:rsidRDefault="0075513C" w:rsidP="00A17F63">
            <w:r w:rsidRPr="00A17F63">
              <w:t>(человек)*</w:t>
            </w:r>
          </w:p>
        </w:tc>
        <w:tc>
          <w:tcPr>
            <w:tcW w:w="10398" w:type="dxa"/>
            <w:gridSpan w:val="5"/>
            <w:shd w:val="clear" w:color="auto" w:fill="auto"/>
          </w:tcPr>
          <w:p w:rsidR="0075513C" w:rsidRPr="00A17F63" w:rsidRDefault="0075513C" w:rsidP="00A17F63"/>
          <w:p w:rsidR="0075513C" w:rsidRPr="00A17F63" w:rsidRDefault="0075513C" w:rsidP="00A17F63">
            <w:r w:rsidRPr="00A17F63">
              <w:t>Жизнеобеспечение населения</w:t>
            </w:r>
          </w:p>
          <w:p w:rsidR="0075513C" w:rsidRPr="00A17F63" w:rsidRDefault="0075513C" w:rsidP="00A17F63"/>
        </w:tc>
      </w:tr>
      <w:tr w:rsidR="00E85017" w:rsidRPr="00A17F63" w:rsidTr="00A17F63">
        <w:trPr>
          <w:tblHeader/>
          <w:jc w:val="center"/>
        </w:trPr>
        <w:tc>
          <w:tcPr>
            <w:tcW w:w="533" w:type="dxa"/>
            <w:vMerge/>
          </w:tcPr>
          <w:p w:rsidR="0075513C" w:rsidRPr="00A17F63" w:rsidRDefault="0075513C" w:rsidP="00A17F63"/>
        </w:tc>
        <w:tc>
          <w:tcPr>
            <w:tcW w:w="1651" w:type="dxa"/>
            <w:vMerge/>
          </w:tcPr>
          <w:p w:rsidR="0075513C" w:rsidRPr="00A17F63" w:rsidRDefault="0075513C" w:rsidP="00A17F63"/>
        </w:tc>
        <w:tc>
          <w:tcPr>
            <w:tcW w:w="1560" w:type="dxa"/>
            <w:vMerge/>
          </w:tcPr>
          <w:p w:rsidR="0075513C" w:rsidRPr="00A17F63" w:rsidRDefault="0075513C" w:rsidP="00A17F63"/>
        </w:tc>
        <w:tc>
          <w:tcPr>
            <w:tcW w:w="1417" w:type="dxa"/>
            <w:vMerge/>
          </w:tcPr>
          <w:p w:rsidR="0075513C" w:rsidRPr="00A17F63" w:rsidRDefault="0075513C" w:rsidP="00A17F63"/>
        </w:tc>
        <w:tc>
          <w:tcPr>
            <w:tcW w:w="1985" w:type="dxa"/>
            <w:shd w:val="clear" w:color="auto" w:fill="auto"/>
          </w:tcPr>
          <w:p w:rsidR="0075513C" w:rsidRPr="00A17F63" w:rsidRDefault="0075513C" w:rsidP="00A17F63">
            <w:pPr>
              <w:rPr>
                <w:lang w:eastAsia="en-US"/>
              </w:rPr>
            </w:pPr>
            <w:r w:rsidRPr="00A17F63">
              <w:t>Медицинская помощь (учреждения, персонал и техника)</w:t>
            </w:r>
          </w:p>
        </w:tc>
        <w:tc>
          <w:tcPr>
            <w:tcW w:w="2126" w:type="dxa"/>
          </w:tcPr>
          <w:p w:rsidR="0075513C" w:rsidRPr="00A17F63" w:rsidRDefault="0075513C" w:rsidP="00A17F63">
            <w:r w:rsidRPr="00A17F63">
              <w:t>Обеспечение водой (учреждения, персонал</w:t>
            </w:r>
          </w:p>
          <w:p w:rsidR="0075513C" w:rsidRPr="00A17F63" w:rsidRDefault="0075513C" w:rsidP="00A17F63">
            <w:pPr>
              <w:rPr>
                <w:lang w:eastAsia="en-US"/>
              </w:rPr>
            </w:pPr>
            <w:r w:rsidRPr="00A17F63">
              <w:t>и техника)</w:t>
            </w:r>
          </w:p>
        </w:tc>
        <w:tc>
          <w:tcPr>
            <w:tcW w:w="2126" w:type="dxa"/>
          </w:tcPr>
          <w:p w:rsidR="0075513C" w:rsidRPr="00A17F63" w:rsidRDefault="0075513C" w:rsidP="00A17F63">
            <w:r w:rsidRPr="00A17F63">
              <w:t>Обеспечение питанием</w:t>
            </w:r>
          </w:p>
          <w:p w:rsidR="0075513C" w:rsidRPr="00A17F63" w:rsidRDefault="0075513C" w:rsidP="00A17F63">
            <w:pPr>
              <w:rPr>
                <w:lang w:eastAsia="en-US"/>
              </w:rPr>
            </w:pPr>
            <w:r w:rsidRPr="00A17F63">
              <w:t>(учреждение, персонал и техника)</w:t>
            </w:r>
          </w:p>
        </w:tc>
        <w:tc>
          <w:tcPr>
            <w:tcW w:w="2126" w:type="dxa"/>
          </w:tcPr>
          <w:p w:rsidR="0075513C" w:rsidRPr="00A17F63" w:rsidRDefault="0075513C" w:rsidP="00A17F63">
            <w:r w:rsidRPr="00A17F63">
              <w:t>Обеспечение коммунально-бытовыми услугами (учреждение, персонал и техника)</w:t>
            </w:r>
          </w:p>
        </w:tc>
        <w:tc>
          <w:tcPr>
            <w:tcW w:w="2035" w:type="dxa"/>
          </w:tcPr>
          <w:p w:rsidR="0075513C" w:rsidRPr="00A17F63" w:rsidRDefault="0075513C" w:rsidP="00A17F63">
            <w:r w:rsidRPr="00A17F63">
              <w:t>Охрана общественного порядка</w:t>
            </w:r>
          </w:p>
          <w:p w:rsidR="0075513C" w:rsidRPr="00A17F63" w:rsidRDefault="0075513C" w:rsidP="00A17F63">
            <w:r w:rsidRPr="00A17F63">
              <w:t>(учреждения, персонал и техника)</w:t>
            </w:r>
          </w:p>
        </w:tc>
      </w:tr>
      <w:tr w:rsidR="00E85017" w:rsidRPr="00A17F63" w:rsidTr="00A17F63">
        <w:trPr>
          <w:tblHeader/>
          <w:jc w:val="center"/>
        </w:trPr>
        <w:tc>
          <w:tcPr>
            <w:tcW w:w="533" w:type="dxa"/>
          </w:tcPr>
          <w:p w:rsidR="0075513C" w:rsidRPr="00A17F63" w:rsidRDefault="0075513C" w:rsidP="00A17F63">
            <w:r w:rsidRPr="00A17F63">
              <w:t>1</w:t>
            </w:r>
          </w:p>
        </w:tc>
        <w:tc>
          <w:tcPr>
            <w:tcW w:w="1651" w:type="dxa"/>
          </w:tcPr>
          <w:p w:rsidR="0075513C" w:rsidRPr="00A17F63" w:rsidRDefault="0075513C" w:rsidP="00A17F63">
            <w:r w:rsidRPr="00A17F63">
              <w:t>2</w:t>
            </w:r>
          </w:p>
        </w:tc>
        <w:tc>
          <w:tcPr>
            <w:tcW w:w="1560" w:type="dxa"/>
          </w:tcPr>
          <w:p w:rsidR="0075513C" w:rsidRPr="00A17F63" w:rsidRDefault="0075513C" w:rsidP="00A17F63">
            <w:r w:rsidRPr="00A17F63">
              <w:t>3</w:t>
            </w:r>
          </w:p>
        </w:tc>
        <w:tc>
          <w:tcPr>
            <w:tcW w:w="1417" w:type="dxa"/>
          </w:tcPr>
          <w:p w:rsidR="0075513C" w:rsidRPr="00A17F63" w:rsidRDefault="0075513C" w:rsidP="00A17F63">
            <w:r w:rsidRPr="00A17F63">
              <w:t>4</w:t>
            </w:r>
          </w:p>
        </w:tc>
        <w:tc>
          <w:tcPr>
            <w:tcW w:w="1985" w:type="dxa"/>
          </w:tcPr>
          <w:p w:rsidR="0075513C" w:rsidRPr="00A17F63" w:rsidRDefault="0075513C" w:rsidP="00A17F63">
            <w:r w:rsidRPr="00A17F63">
              <w:t>5</w:t>
            </w:r>
          </w:p>
        </w:tc>
        <w:tc>
          <w:tcPr>
            <w:tcW w:w="2126" w:type="dxa"/>
          </w:tcPr>
          <w:p w:rsidR="0075513C" w:rsidRPr="00A17F63" w:rsidRDefault="0075513C" w:rsidP="00A17F63">
            <w:r w:rsidRPr="00A17F63">
              <w:t>6</w:t>
            </w:r>
          </w:p>
        </w:tc>
        <w:tc>
          <w:tcPr>
            <w:tcW w:w="2126" w:type="dxa"/>
          </w:tcPr>
          <w:p w:rsidR="0075513C" w:rsidRPr="00A17F63" w:rsidRDefault="0075513C" w:rsidP="00A17F63">
            <w:r w:rsidRPr="00A17F63">
              <w:t>7</w:t>
            </w:r>
          </w:p>
        </w:tc>
        <w:tc>
          <w:tcPr>
            <w:tcW w:w="2126" w:type="dxa"/>
          </w:tcPr>
          <w:p w:rsidR="0075513C" w:rsidRPr="00A17F63" w:rsidRDefault="0075513C" w:rsidP="00A17F63">
            <w:r w:rsidRPr="00A17F63">
              <w:t>8</w:t>
            </w:r>
          </w:p>
        </w:tc>
        <w:tc>
          <w:tcPr>
            <w:tcW w:w="2035" w:type="dxa"/>
          </w:tcPr>
          <w:p w:rsidR="0075513C" w:rsidRPr="00A17F63" w:rsidRDefault="0075513C" w:rsidP="00A17F63">
            <w:r w:rsidRPr="00A17F63">
              <w:t>9</w:t>
            </w:r>
          </w:p>
        </w:tc>
      </w:tr>
      <w:tr w:rsidR="0075513C" w:rsidRPr="00A17F63" w:rsidTr="00A17F63">
        <w:trPr>
          <w:jc w:val="center"/>
        </w:trPr>
        <w:tc>
          <w:tcPr>
            <w:tcW w:w="15559" w:type="dxa"/>
            <w:gridSpan w:val="9"/>
          </w:tcPr>
          <w:p w:rsidR="0075513C" w:rsidRPr="00A17F63" w:rsidRDefault="0075513C" w:rsidP="00A17F63">
            <w:r w:rsidRPr="00A17F63">
              <w:t>Другие пункты временного размещения (спортивные залы, в т.ч. школьные, и т.д.)</w:t>
            </w:r>
          </w:p>
        </w:tc>
      </w:tr>
      <w:tr w:rsidR="00E85017" w:rsidRPr="00A17F63" w:rsidTr="00A17F63">
        <w:trPr>
          <w:jc w:val="center"/>
        </w:trPr>
        <w:tc>
          <w:tcPr>
            <w:tcW w:w="533" w:type="dxa"/>
          </w:tcPr>
          <w:p w:rsidR="0075513C" w:rsidRPr="00A17F63" w:rsidRDefault="0075513C" w:rsidP="00A17F63">
            <w:r w:rsidRPr="00A17F63">
              <w:t>1.</w:t>
            </w:r>
          </w:p>
        </w:tc>
        <w:tc>
          <w:tcPr>
            <w:tcW w:w="1651" w:type="dxa"/>
          </w:tcPr>
          <w:p w:rsidR="00A17F63" w:rsidRDefault="0075513C" w:rsidP="00A17F63">
            <w:r w:rsidRPr="00A17F63">
              <w:t>ГОБУ СПО «Калачеевский аграрный техникум»</w:t>
            </w:r>
          </w:p>
          <w:p w:rsidR="0075513C" w:rsidRPr="00A17F63" w:rsidRDefault="0075513C" w:rsidP="00A17F63">
            <w:r w:rsidRPr="00A17F63">
              <w:t>Общежитие</w:t>
            </w:r>
          </w:p>
        </w:tc>
        <w:tc>
          <w:tcPr>
            <w:tcW w:w="1560" w:type="dxa"/>
          </w:tcPr>
          <w:p w:rsidR="0075513C" w:rsidRPr="00A17F63" w:rsidRDefault="0075513C" w:rsidP="00A17F63">
            <w:r w:rsidRPr="00A17F63">
              <w:t>г. Калач,</w:t>
            </w:r>
          </w:p>
          <w:p w:rsidR="0075513C" w:rsidRPr="00A17F63" w:rsidRDefault="0075513C" w:rsidP="00A17F63">
            <w:r w:rsidRPr="00A17F63">
              <w:t>ул.</w:t>
            </w:r>
            <w:r w:rsidR="00E85017" w:rsidRPr="00A17F63">
              <w:t xml:space="preserve"> </w:t>
            </w:r>
            <w:r w:rsidRPr="00A17F63">
              <w:t>Октябрьская,</w:t>
            </w:r>
          </w:p>
          <w:p w:rsidR="0075513C" w:rsidRPr="00A17F63" w:rsidRDefault="0075513C" w:rsidP="00A17F63">
            <w:r w:rsidRPr="00A17F63">
              <w:t>д. 8</w:t>
            </w:r>
          </w:p>
          <w:p w:rsidR="007F68B2" w:rsidRPr="00A17F63" w:rsidRDefault="0075513C" w:rsidP="00A17F63">
            <w:r w:rsidRPr="00A17F63">
              <w:t>тел.</w:t>
            </w:r>
            <w:r w:rsidR="007F68B2" w:rsidRPr="00A17F63">
              <w:t xml:space="preserve">8 </w:t>
            </w:r>
            <w:r w:rsidRPr="00A17F63">
              <w:t xml:space="preserve">(47363) </w:t>
            </w:r>
          </w:p>
          <w:p w:rsidR="00A17F63" w:rsidRDefault="0075513C" w:rsidP="00A17F63">
            <w:r w:rsidRPr="00A17F63">
              <w:t>2-17-</w:t>
            </w:r>
            <w:r w:rsidRPr="00A17F63">
              <w:lastRenderedPageBreak/>
              <w:t>41</w:t>
            </w:r>
          </w:p>
          <w:p w:rsidR="00A17F63" w:rsidRDefault="00A17F63" w:rsidP="00A17F63"/>
          <w:p w:rsidR="0075513C" w:rsidRPr="00A17F63" w:rsidRDefault="0075513C" w:rsidP="00A17F63"/>
        </w:tc>
        <w:tc>
          <w:tcPr>
            <w:tcW w:w="1417" w:type="dxa"/>
          </w:tcPr>
          <w:p w:rsidR="0075513C" w:rsidRPr="00A17F63" w:rsidRDefault="0075513C" w:rsidP="00A17F63">
            <w:r w:rsidRPr="00A17F63">
              <w:lastRenderedPageBreak/>
              <w:t>50</w:t>
            </w:r>
          </w:p>
        </w:tc>
        <w:tc>
          <w:tcPr>
            <w:tcW w:w="1985" w:type="dxa"/>
          </w:tcPr>
          <w:p w:rsidR="0075513C" w:rsidRPr="00A17F63" w:rsidRDefault="0075513C" w:rsidP="00A17F63">
            <w:r w:rsidRPr="00A17F63">
              <w:t xml:space="preserve">БУЗ ВО «Калачеевская районная больница» </w:t>
            </w:r>
          </w:p>
          <w:p w:rsidR="0075513C" w:rsidRPr="00A17F63" w:rsidRDefault="0075513C" w:rsidP="00A17F63">
            <w:r w:rsidRPr="00A17F63">
              <w:t>ул. Борцов Революции,</w:t>
            </w:r>
            <w:r w:rsidR="00E85017" w:rsidRPr="00A17F63">
              <w:t xml:space="preserve"> </w:t>
            </w:r>
            <w:r w:rsidRPr="00A17F63">
              <w:t>20</w:t>
            </w:r>
            <w:r w:rsidR="00A17F63">
              <w:t xml:space="preserve"> </w:t>
            </w:r>
          </w:p>
          <w:p w:rsidR="0075513C" w:rsidRPr="00A17F63" w:rsidRDefault="0075513C" w:rsidP="00A17F63">
            <w:r w:rsidRPr="00A17F63">
              <w:t>тел.</w:t>
            </w:r>
            <w:r w:rsidR="00E85017" w:rsidRPr="00A17F63">
              <w:t>8</w:t>
            </w:r>
            <w:r w:rsidRPr="00A17F63">
              <w:t xml:space="preserve">(47363) </w:t>
            </w:r>
          </w:p>
          <w:p w:rsidR="0075513C" w:rsidRPr="00A17F63" w:rsidRDefault="0075513C" w:rsidP="00A17F63">
            <w:r w:rsidRPr="00A17F63">
              <w:lastRenderedPageBreak/>
              <w:t xml:space="preserve">2-12-39, 03 </w:t>
            </w:r>
          </w:p>
          <w:p w:rsidR="0075513C" w:rsidRPr="00A17F63" w:rsidRDefault="0075513C" w:rsidP="00A17F63">
            <w:r w:rsidRPr="00A17F63">
              <w:t>Медперсонал-8 чел.</w:t>
            </w:r>
          </w:p>
          <w:p w:rsidR="00A17F63" w:rsidRDefault="0075513C" w:rsidP="00A17F63">
            <w:r w:rsidRPr="00A17F63">
              <w:t>Автотранспорт-2 ед.</w:t>
            </w:r>
          </w:p>
          <w:p w:rsidR="0075513C" w:rsidRPr="00A17F63" w:rsidRDefault="0075513C" w:rsidP="00A17F63"/>
          <w:p w:rsidR="0075513C" w:rsidRPr="00A17F63" w:rsidRDefault="0075513C" w:rsidP="00A17F63"/>
        </w:tc>
        <w:tc>
          <w:tcPr>
            <w:tcW w:w="2126" w:type="dxa"/>
            <w:shd w:val="clear" w:color="auto" w:fill="auto"/>
          </w:tcPr>
          <w:p w:rsidR="0075513C" w:rsidRPr="00A17F63" w:rsidRDefault="0075513C" w:rsidP="00A17F63">
            <w:r w:rsidRPr="00A17F63">
              <w:lastRenderedPageBreak/>
              <w:t xml:space="preserve">МП «Районное водоснабжение» </w:t>
            </w:r>
          </w:p>
          <w:p w:rsidR="0075513C" w:rsidRPr="00A17F63" w:rsidRDefault="0075513C" w:rsidP="00A17F63">
            <w:r w:rsidRPr="00A17F63">
              <w:t>Калачеевский район,</w:t>
            </w:r>
            <w:r w:rsidR="00A17F63">
              <w:t xml:space="preserve"> </w:t>
            </w:r>
            <w:r w:rsidRPr="00A17F63">
              <w:t>с. Пришиб, ул.</w:t>
            </w:r>
            <w:r w:rsidR="007F68B2" w:rsidRPr="00A17F63">
              <w:t xml:space="preserve"> </w:t>
            </w:r>
            <w:r w:rsidRPr="00A17F63">
              <w:t>Машиностроителей, 1</w:t>
            </w:r>
          </w:p>
          <w:p w:rsidR="0075513C" w:rsidRPr="00A17F63" w:rsidRDefault="0075513C" w:rsidP="00A17F63">
            <w:r w:rsidRPr="00A17F63">
              <w:t>тел.</w:t>
            </w:r>
            <w:r w:rsidR="00E85017" w:rsidRPr="00A17F63">
              <w:t>8</w:t>
            </w:r>
            <w:r w:rsidRPr="00A17F63">
              <w:t>(47363</w:t>
            </w:r>
            <w:r w:rsidRPr="00A17F63">
              <w:lastRenderedPageBreak/>
              <w:t>) 2-60-22</w:t>
            </w:r>
            <w:r w:rsidR="00A17F63">
              <w:t xml:space="preserve"> </w:t>
            </w:r>
          </w:p>
          <w:p w:rsidR="0075513C" w:rsidRPr="00A17F63" w:rsidRDefault="0075513C" w:rsidP="00A17F63">
            <w:r w:rsidRPr="00A17F63">
              <w:t>Персонал – 6 чел.</w:t>
            </w:r>
          </w:p>
          <w:p w:rsidR="00A17F63" w:rsidRDefault="0075513C" w:rsidP="00A17F63">
            <w:r w:rsidRPr="00A17F63">
              <w:t>Автоцистерны – 3 ед.</w:t>
            </w:r>
          </w:p>
          <w:p w:rsidR="0075513C" w:rsidRPr="00A17F63" w:rsidRDefault="0075513C" w:rsidP="00A17F63"/>
        </w:tc>
        <w:tc>
          <w:tcPr>
            <w:tcW w:w="2126" w:type="dxa"/>
            <w:shd w:val="clear" w:color="auto" w:fill="auto"/>
          </w:tcPr>
          <w:p w:rsidR="0075513C" w:rsidRPr="00A17F63" w:rsidRDefault="0075513C" w:rsidP="00A17F63">
            <w:r w:rsidRPr="00A17F63">
              <w:lastRenderedPageBreak/>
              <w:t xml:space="preserve">ООО ТД «Сармат» </w:t>
            </w:r>
          </w:p>
          <w:p w:rsidR="0075513C" w:rsidRPr="00A17F63" w:rsidRDefault="0075513C" w:rsidP="00A17F63">
            <w:r w:rsidRPr="00A17F63">
              <w:t xml:space="preserve">с. Заброды, </w:t>
            </w:r>
          </w:p>
          <w:p w:rsidR="0075513C" w:rsidRPr="00A17F63" w:rsidRDefault="0075513C" w:rsidP="00A17F63">
            <w:r w:rsidRPr="00A17F63">
              <w:t xml:space="preserve">ул. Заброденская, 27, </w:t>
            </w:r>
          </w:p>
          <w:p w:rsidR="00A17F63" w:rsidRDefault="0075513C" w:rsidP="00A17F63">
            <w:r w:rsidRPr="00A17F63">
              <w:t>тел. 8(47363) 65-4-98</w:t>
            </w:r>
          </w:p>
          <w:p w:rsidR="00AA70B1" w:rsidRPr="00A17F63" w:rsidRDefault="00AA70B1" w:rsidP="00A17F63">
            <w:r w:rsidRPr="00A17F63">
              <w:t xml:space="preserve">ИП </w:t>
            </w:r>
            <w:r w:rsidR="0075513C" w:rsidRPr="00A17F63">
              <w:lastRenderedPageBreak/>
              <w:t>Кудинова Т.Д.</w:t>
            </w:r>
          </w:p>
          <w:p w:rsidR="0075513C" w:rsidRPr="00A17F63" w:rsidRDefault="0075513C" w:rsidP="00A17F63">
            <w:r w:rsidRPr="00A17F63">
              <w:t>Кафе-закусочная «Лагуна»</w:t>
            </w:r>
          </w:p>
          <w:p w:rsidR="0075513C" w:rsidRPr="00A17F63" w:rsidRDefault="0075513C" w:rsidP="00A17F63">
            <w:r w:rsidRPr="00A17F63">
              <w:t>ул.</w:t>
            </w:r>
            <w:r w:rsidR="00E85017" w:rsidRPr="00A17F63">
              <w:t xml:space="preserve"> </w:t>
            </w:r>
            <w:r w:rsidRPr="00A17F63">
              <w:t>Борцов Революции, 5</w:t>
            </w:r>
          </w:p>
          <w:p w:rsidR="0075513C" w:rsidRPr="00A17F63" w:rsidRDefault="0075513C" w:rsidP="00A17F63">
            <w:r w:rsidRPr="00A17F63">
              <w:t>тел. 8(47363) 2-70-80</w:t>
            </w:r>
          </w:p>
          <w:p w:rsidR="0075513C" w:rsidRPr="00A17F63" w:rsidRDefault="0075513C" w:rsidP="00A17F63">
            <w:r w:rsidRPr="00A17F63">
              <w:t>Персонал-6 чел.</w:t>
            </w:r>
          </w:p>
          <w:p w:rsidR="0075513C" w:rsidRPr="00A17F63" w:rsidRDefault="0075513C" w:rsidP="00A17F63">
            <w:r w:rsidRPr="00A17F63">
              <w:t>Автотранспорт-1</w:t>
            </w:r>
          </w:p>
          <w:p w:rsidR="0075513C" w:rsidRPr="00A17F63" w:rsidRDefault="0075513C" w:rsidP="00A17F63"/>
        </w:tc>
        <w:tc>
          <w:tcPr>
            <w:tcW w:w="2126" w:type="dxa"/>
            <w:shd w:val="clear" w:color="auto" w:fill="auto"/>
          </w:tcPr>
          <w:p w:rsidR="0075513C" w:rsidRPr="00A17F63" w:rsidRDefault="0075513C" w:rsidP="00A17F63">
            <w:r w:rsidRPr="00A17F63">
              <w:lastRenderedPageBreak/>
              <w:t>МКП «Благоустройство»,</w:t>
            </w:r>
          </w:p>
          <w:p w:rsidR="0075513C" w:rsidRPr="00A17F63" w:rsidRDefault="0075513C" w:rsidP="00A17F63">
            <w:r w:rsidRPr="00A17F63">
              <w:t xml:space="preserve">ул. 30 лет Октября,18 </w:t>
            </w:r>
          </w:p>
          <w:p w:rsidR="0075513C" w:rsidRPr="00A17F63" w:rsidRDefault="0075513C" w:rsidP="00A17F63">
            <w:r w:rsidRPr="00A17F63">
              <w:t>тел. 8(47363) 2-20-53</w:t>
            </w:r>
          </w:p>
          <w:p w:rsidR="0075513C" w:rsidRPr="00A17F63" w:rsidRDefault="0075513C" w:rsidP="00A17F63">
            <w:r w:rsidRPr="00A17F63">
              <w:t>Персонал-8 чел.</w:t>
            </w:r>
          </w:p>
          <w:p w:rsidR="00A17F63" w:rsidRDefault="0075513C" w:rsidP="00A17F63">
            <w:r w:rsidRPr="00A17F63">
              <w:lastRenderedPageBreak/>
              <w:t>Автотранспорт</w:t>
            </w:r>
            <w:r w:rsidR="00523F3D" w:rsidRPr="00A17F63">
              <w:t xml:space="preserve"> </w:t>
            </w:r>
            <w:r w:rsidRPr="00A17F63">
              <w:t>- 4 ед.</w:t>
            </w:r>
          </w:p>
          <w:p w:rsidR="0075513C" w:rsidRPr="00A17F63" w:rsidRDefault="0075513C" w:rsidP="00A17F63">
            <w:r w:rsidRPr="00A17F63">
              <w:t xml:space="preserve">ООО «Экотранс» </w:t>
            </w:r>
          </w:p>
          <w:p w:rsidR="0075513C" w:rsidRPr="00A17F63" w:rsidRDefault="0075513C" w:rsidP="00A17F63">
            <w:r w:rsidRPr="00A17F63">
              <w:t>ул. 30 лет Октября,18</w:t>
            </w:r>
          </w:p>
          <w:p w:rsidR="0075513C" w:rsidRPr="00A17F63" w:rsidRDefault="0075513C" w:rsidP="00A17F63">
            <w:r w:rsidRPr="00A17F63">
              <w:t>тел. 8(47363) 2-12-51</w:t>
            </w:r>
          </w:p>
          <w:p w:rsidR="0075513C" w:rsidRPr="00A17F63" w:rsidRDefault="0075513C" w:rsidP="00A17F63">
            <w:r w:rsidRPr="00A17F63">
              <w:t>Персонал-2 чел.</w:t>
            </w:r>
          </w:p>
          <w:p w:rsidR="00A17F63" w:rsidRDefault="0075513C" w:rsidP="00A17F63">
            <w:r w:rsidRPr="00A17F63">
              <w:t>Автотранспорт-2 ед.</w:t>
            </w:r>
          </w:p>
          <w:p w:rsidR="0075513C" w:rsidRPr="00A17F63" w:rsidRDefault="0075513C" w:rsidP="00A17F63">
            <w:r w:rsidRPr="00A17F63">
              <w:t>ОАО «Воронежская энергосбытовая компания»</w:t>
            </w:r>
          </w:p>
          <w:p w:rsidR="0075513C" w:rsidRPr="00A17F63" w:rsidRDefault="0075513C" w:rsidP="00A17F63">
            <w:r w:rsidRPr="00A17F63">
              <w:t>Калачеевский филиал</w:t>
            </w:r>
          </w:p>
          <w:p w:rsidR="0075513C" w:rsidRPr="00A17F63" w:rsidRDefault="007F68B2" w:rsidP="00A17F63">
            <w:r w:rsidRPr="00A17F63">
              <w:t xml:space="preserve">тел. </w:t>
            </w:r>
            <w:r w:rsidR="0075513C" w:rsidRPr="00A17F63">
              <w:t>8(47363) 2-19-54</w:t>
            </w:r>
          </w:p>
          <w:p w:rsidR="0075513C" w:rsidRPr="00A17F63" w:rsidRDefault="0075513C" w:rsidP="00A17F63">
            <w:r w:rsidRPr="00A17F63">
              <w:lastRenderedPageBreak/>
              <w:t xml:space="preserve">ул.Краснобратская, </w:t>
            </w:r>
          </w:p>
          <w:p w:rsidR="00A17F63" w:rsidRDefault="0075513C" w:rsidP="00A17F63">
            <w:r w:rsidRPr="00A17F63">
              <w:t>д. 5</w:t>
            </w:r>
          </w:p>
          <w:p w:rsidR="0075513C" w:rsidRPr="00A17F63" w:rsidRDefault="0075513C" w:rsidP="00A17F63">
            <w:pPr>
              <w:pStyle w:val="ad"/>
              <w:rPr>
                <w:rFonts w:eastAsia="Calibri"/>
                <w:sz w:val="24"/>
                <w:szCs w:val="24"/>
                <w:lang w:eastAsia="en-US"/>
              </w:rPr>
            </w:pPr>
            <w:r w:rsidRPr="00A17F63">
              <w:rPr>
                <w:rFonts w:eastAsia="Calibri"/>
                <w:sz w:val="24"/>
                <w:szCs w:val="24"/>
                <w:lang w:eastAsia="en-US"/>
              </w:rPr>
              <w:t>Калачеевский район теплоснабжения Россошанского филиала теплоснабжения ООО «Газпромтеплоэнерго Воронеж»</w:t>
            </w:r>
          </w:p>
          <w:p w:rsidR="0075513C" w:rsidRPr="00A17F63" w:rsidRDefault="0075513C" w:rsidP="00A17F63">
            <w:pPr>
              <w:pStyle w:val="ad"/>
              <w:rPr>
                <w:rFonts w:eastAsia="Calibri"/>
                <w:sz w:val="24"/>
                <w:szCs w:val="24"/>
                <w:lang w:eastAsia="en-US"/>
              </w:rPr>
            </w:pPr>
            <w:r w:rsidRPr="00A17F63">
              <w:rPr>
                <w:rFonts w:eastAsia="Calibri"/>
                <w:sz w:val="24"/>
                <w:szCs w:val="24"/>
                <w:lang w:eastAsia="en-US"/>
              </w:rPr>
              <w:t xml:space="preserve">г. Калач, </w:t>
            </w:r>
          </w:p>
          <w:p w:rsidR="0075513C" w:rsidRPr="00A17F63" w:rsidRDefault="0075513C" w:rsidP="00A17F63">
            <w:pPr>
              <w:pStyle w:val="ad"/>
              <w:rPr>
                <w:rFonts w:eastAsia="Calibri"/>
                <w:sz w:val="24"/>
                <w:szCs w:val="24"/>
                <w:lang w:eastAsia="en-US"/>
              </w:rPr>
            </w:pPr>
            <w:r w:rsidRPr="00A17F63">
              <w:rPr>
                <w:rFonts w:eastAsia="Calibri"/>
                <w:sz w:val="24"/>
                <w:szCs w:val="24"/>
                <w:lang w:eastAsia="en-US"/>
              </w:rPr>
              <w:t>пл. Ленина,15</w:t>
            </w:r>
          </w:p>
          <w:p w:rsidR="00A17F63" w:rsidRDefault="0075513C" w:rsidP="00A17F63">
            <w:pPr>
              <w:pStyle w:val="ad"/>
              <w:rPr>
                <w:sz w:val="24"/>
                <w:szCs w:val="24"/>
              </w:rPr>
            </w:pPr>
            <w:r w:rsidRPr="00A17F63">
              <w:rPr>
                <w:sz w:val="24"/>
                <w:szCs w:val="24"/>
              </w:rPr>
              <w:t>тел. 8(47363) 2-14-38</w:t>
            </w:r>
          </w:p>
          <w:p w:rsidR="0075513C" w:rsidRPr="00A17F63" w:rsidRDefault="0075513C" w:rsidP="00A17F63">
            <w:r w:rsidRPr="00A17F63">
              <w:t xml:space="preserve">Филиал ОАО «Газпром Газораспределение Воронеж» в </w:t>
            </w:r>
            <w:r w:rsidRPr="00A17F63">
              <w:lastRenderedPageBreak/>
              <w:t>г. Калаче</w:t>
            </w:r>
          </w:p>
          <w:p w:rsidR="0075513C" w:rsidRPr="00A17F63" w:rsidRDefault="0075513C" w:rsidP="00A17F63">
            <w:r w:rsidRPr="00A17F63">
              <w:t>ул. Борцов Революции, 14 а</w:t>
            </w:r>
            <w:r w:rsidR="00A17F63">
              <w:t xml:space="preserve"> </w:t>
            </w:r>
          </w:p>
          <w:p w:rsidR="0075513C" w:rsidRPr="00A17F63" w:rsidRDefault="0075513C" w:rsidP="00A17F63">
            <w:r w:rsidRPr="00A17F63">
              <w:t>тел. 8(47363) 2-19-03</w:t>
            </w:r>
          </w:p>
        </w:tc>
        <w:tc>
          <w:tcPr>
            <w:tcW w:w="2035" w:type="dxa"/>
            <w:shd w:val="clear" w:color="auto" w:fill="auto"/>
          </w:tcPr>
          <w:p w:rsidR="00A17F63" w:rsidRDefault="0075513C" w:rsidP="00A17F63">
            <w:r w:rsidRPr="00A17F63">
              <w:lastRenderedPageBreak/>
              <w:t>отдел МВД России по Калачеевскому району</w:t>
            </w:r>
          </w:p>
          <w:p w:rsidR="00A17F63" w:rsidRDefault="0075513C" w:rsidP="00A17F63">
            <w:r w:rsidRPr="00A17F63">
              <w:t>Дежурная часть: т. (47363) 2-29-94</w:t>
            </w:r>
          </w:p>
          <w:p w:rsidR="00A17F63" w:rsidRDefault="0075513C" w:rsidP="00A17F63">
            <w:r w:rsidRPr="00A17F63">
              <w:t>Адрес: г. Калач, ул.</w:t>
            </w:r>
            <w:r w:rsidR="00E85017" w:rsidRPr="00A17F63">
              <w:t xml:space="preserve"> </w:t>
            </w:r>
            <w:r w:rsidRPr="00A17F63">
              <w:lastRenderedPageBreak/>
              <w:t>Ленинская, 62а</w:t>
            </w:r>
          </w:p>
          <w:p w:rsidR="0075513C" w:rsidRPr="00A17F63" w:rsidRDefault="0075513C" w:rsidP="00A17F63">
            <w:r w:rsidRPr="00A17F63">
              <w:t>Персонал-2 чел</w:t>
            </w:r>
          </w:p>
        </w:tc>
      </w:tr>
    </w:tbl>
    <w:p w:rsidR="0075513C" w:rsidRPr="00A17F63" w:rsidRDefault="0075513C" w:rsidP="00A17F63">
      <w:pPr>
        <w:suppressAutoHyphens/>
        <w:ind w:firstLine="720"/>
      </w:pPr>
    </w:p>
    <w:p w:rsidR="00A17F63" w:rsidRDefault="00A17F63" w:rsidP="00A17F63">
      <w:pPr>
        <w:tabs>
          <w:tab w:val="left" w:pos="3053"/>
        </w:tabs>
        <w:ind w:firstLine="720"/>
      </w:pPr>
    </w:p>
    <w:p w:rsidR="00A17F63" w:rsidRDefault="00A17F63" w:rsidP="00A17F63">
      <w:pPr>
        <w:ind w:firstLine="720"/>
      </w:pPr>
    </w:p>
    <w:p w:rsidR="00FC1C0F" w:rsidRPr="00A17F63" w:rsidRDefault="00FC1C0F" w:rsidP="00A17F63">
      <w:pPr>
        <w:ind w:firstLine="720"/>
      </w:pPr>
    </w:p>
    <w:sectPr w:rsidR="00FC1C0F" w:rsidRPr="00A17F63" w:rsidSect="00A17F63">
      <w:pgSz w:w="16834" w:h="11909" w:orient="landscape"/>
      <w:pgMar w:top="2268" w:right="567" w:bottom="567" w:left="1701" w:header="720" w:footer="720" w:gutter="0"/>
      <w:pgNumType w:start="9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21" w:rsidRDefault="00A37E21">
      <w:r>
        <w:separator/>
      </w:r>
    </w:p>
  </w:endnote>
  <w:endnote w:type="continuationSeparator" w:id="0">
    <w:p w:rsidR="00A37E21" w:rsidRDefault="00A3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33" w:rsidRDefault="00B06D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33" w:rsidRDefault="00B06D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33" w:rsidRDefault="00B06D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21" w:rsidRDefault="00A37E21">
      <w:r>
        <w:separator/>
      </w:r>
    </w:p>
  </w:footnote>
  <w:footnote w:type="continuationSeparator" w:id="0">
    <w:p w:rsidR="00A37E21" w:rsidRDefault="00A37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29" w:rsidRDefault="005E0A29" w:rsidP="00B274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0A29" w:rsidRDefault="005E0A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36" w:rsidRDefault="00C50236">
    <w:pPr>
      <w:pStyle w:val="a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50236" w:rsidRDefault="00C50236">
    <w:pPr>
      <w:pStyle w:val="a5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C50236" w:rsidRDefault="00C50236">
    <w:pPr>
      <w:pStyle w:val="a5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C50236" w:rsidRDefault="00C50236">
    <w:pPr>
      <w:pStyle w:val="a5"/>
      <w:rPr>
        <w:color w:val="800000"/>
        <w:sz w:val="20"/>
      </w:rPr>
    </w:pPr>
    <w:r>
      <w:rPr>
        <w:color w:val="800000"/>
        <w:sz w:val="20"/>
      </w:rPr>
      <w:t>Дата подписи: 02.09.2021 13:20:10</w:t>
    </w:r>
  </w:p>
  <w:p w:rsidR="00B06D33" w:rsidRPr="00C50236" w:rsidRDefault="00B06D33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33" w:rsidRDefault="00B06D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B25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362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940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AA6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5AB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3EED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E4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B81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B4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CF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BF72A2"/>
    <w:multiLevelType w:val="multilevel"/>
    <w:tmpl w:val="3DD816DC"/>
    <w:lvl w:ilvl="0">
      <w:start w:val="3"/>
      <w:numFmt w:val="decimal"/>
      <w:lvlText w:val="%1."/>
      <w:lvlJc w:val="left"/>
      <w:pPr>
        <w:ind w:left="774" w:hanging="360"/>
      </w:pPr>
      <w:rPr>
        <w:rFonts w:hint="default"/>
        <w:sz w:val="24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1800"/>
      </w:pPr>
      <w:rPr>
        <w:rFonts w:hint="default"/>
      </w:rPr>
    </w:lvl>
  </w:abstractNum>
  <w:abstractNum w:abstractNumId="11">
    <w:nsid w:val="68A37F0A"/>
    <w:multiLevelType w:val="hybridMultilevel"/>
    <w:tmpl w:val="938A9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0077F73"/>
    <w:multiLevelType w:val="hybridMultilevel"/>
    <w:tmpl w:val="2D683A7C"/>
    <w:lvl w:ilvl="0" w:tplc="4FBC2E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65"/>
    <w:rsid w:val="0000133C"/>
    <w:rsid w:val="00002957"/>
    <w:rsid w:val="00007D42"/>
    <w:rsid w:val="00010CF6"/>
    <w:rsid w:val="00012B94"/>
    <w:rsid w:val="00012D03"/>
    <w:rsid w:val="000131D5"/>
    <w:rsid w:val="0001416A"/>
    <w:rsid w:val="00015A30"/>
    <w:rsid w:val="00016D70"/>
    <w:rsid w:val="00017937"/>
    <w:rsid w:val="0001798A"/>
    <w:rsid w:val="00017ABD"/>
    <w:rsid w:val="00020E33"/>
    <w:rsid w:val="00023551"/>
    <w:rsid w:val="00025857"/>
    <w:rsid w:val="00025E48"/>
    <w:rsid w:val="0002604B"/>
    <w:rsid w:val="00031B87"/>
    <w:rsid w:val="00033133"/>
    <w:rsid w:val="0003509B"/>
    <w:rsid w:val="00044D39"/>
    <w:rsid w:val="00047240"/>
    <w:rsid w:val="00047EE5"/>
    <w:rsid w:val="00050143"/>
    <w:rsid w:val="00051392"/>
    <w:rsid w:val="000517E0"/>
    <w:rsid w:val="000519FB"/>
    <w:rsid w:val="000523C1"/>
    <w:rsid w:val="000541C8"/>
    <w:rsid w:val="00062B87"/>
    <w:rsid w:val="00064B09"/>
    <w:rsid w:val="00065034"/>
    <w:rsid w:val="000655D2"/>
    <w:rsid w:val="000655EA"/>
    <w:rsid w:val="00070F71"/>
    <w:rsid w:val="00072E61"/>
    <w:rsid w:val="000768E6"/>
    <w:rsid w:val="0007797E"/>
    <w:rsid w:val="000814C9"/>
    <w:rsid w:val="00081B0A"/>
    <w:rsid w:val="000839E9"/>
    <w:rsid w:val="00084988"/>
    <w:rsid w:val="00086020"/>
    <w:rsid w:val="000870C0"/>
    <w:rsid w:val="0008723B"/>
    <w:rsid w:val="00091B16"/>
    <w:rsid w:val="0009542B"/>
    <w:rsid w:val="000A0D56"/>
    <w:rsid w:val="000A0F4A"/>
    <w:rsid w:val="000A33E8"/>
    <w:rsid w:val="000A340A"/>
    <w:rsid w:val="000A5BFE"/>
    <w:rsid w:val="000A6327"/>
    <w:rsid w:val="000B1EBE"/>
    <w:rsid w:val="000B4CC2"/>
    <w:rsid w:val="000B6654"/>
    <w:rsid w:val="000B66EC"/>
    <w:rsid w:val="000B68C1"/>
    <w:rsid w:val="000B698D"/>
    <w:rsid w:val="000C1DF9"/>
    <w:rsid w:val="000C55A2"/>
    <w:rsid w:val="000C7DCC"/>
    <w:rsid w:val="000D1C55"/>
    <w:rsid w:val="000D2801"/>
    <w:rsid w:val="000D7F58"/>
    <w:rsid w:val="000E02B0"/>
    <w:rsid w:val="000E0D67"/>
    <w:rsid w:val="000E13EA"/>
    <w:rsid w:val="000E15FC"/>
    <w:rsid w:val="000E2C68"/>
    <w:rsid w:val="000E7F8D"/>
    <w:rsid w:val="000F166D"/>
    <w:rsid w:val="000F1916"/>
    <w:rsid w:val="000F471F"/>
    <w:rsid w:val="000F510F"/>
    <w:rsid w:val="000F71F4"/>
    <w:rsid w:val="0010137E"/>
    <w:rsid w:val="001013F4"/>
    <w:rsid w:val="001025D0"/>
    <w:rsid w:val="00103900"/>
    <w:rsid w:val="00107E11"/>
    <w:rsid w:val="0011176E"/>
    <w:rsid w:val="001117A9"/>
    <w:rsid w:val="0011589E"/>
    <w:rsid w:val="00115A6C"/>
    <w:rsid w:val="00120C44"/>
    <w:rsid w:val="00124195"/>
    <w:rsid w:val="001271DE"/>
    <w:rsid w:val="001278E5"/>
    <w:rsid w:val="00131CAF"/>
    <w:rsid w:val="00131E34"/>
    <w:rsid w:val="00133641"/>
    <w:rsid w:val="00133F2B"/>
    <w:rsid w:val="00140399"/>
    <w:rsid w:val="0014061D"/>
    <w:rsid w:val="001438D1"/>
    <w:rsid w:val="00150E4E"/>
    <w:rsid w:val="00151D5D"/>
    <w:rsid w:val="001533C5"/>
    <w:rsid w:val="001561F4"/>
    <w:rsid w:val="0016117C"/>
    <w:rsid w:val="001612EE"/>
    <w:rsid w:val="00162249"/>
    <w:rsid w:val="0016249A"/>
    <w:rsid w:val="00167ABF"/>
    <w:rsid w:val="001707C7"/>
    <w:rsid w:val="0017127B"/>
    <w:rsid w:val="00171E9B"/>
    <w:rsid w:val="001726DB"/>
    <w:rsid w:val="001729AA"/>
    <w:rsid w:val="00174D46"/>
    <w:rsid w:val="00175D2B"/>
    <w:rsid w:val="0017729F"/>
    <w:rsid w:val="001778C5"/>
    <w:rsid w:val="00181C34"/>
    <w:rsid w:val="00182418"/>
    <w:rsid w:val="00183C89"/>
    <w:rsid w:val="00184640"/>
    <w:rsid w:val="001860A0"/>
    <w:rsid w:val="0018774E"/>
    <w:rsid w:val="00192014"/>
    <w:rsid w:val="0019476C"/>
    <w:rsid w:val="001963BA"/>
    <w:rsid w:val="00197468"/>
    <w:rsid w:val="001A1714"/>
    <w:rsid w:val="001A3D31"/>
    <w:rsid w:val="001B0E73"/>
    <w:rsid w:val="001B1698"/>
    <w:rsid w:val="001B248C"/>
    <w:rsid w:val="001B329A"/>
    <w:rsid w:val="001B6AF8"/>
    <w:rsid w:val="001B6F48"/>
    <w:rsid w:val="001B7CC3"/>
    <w:rsid w:val="001C06C3"/>
    <w:rsid w:val="001C2C08"/>
    <w:rsid w:val="001C4856"/>
    <w:rsid w:val="001C4889"/>
    <w:rsid w:val="001C619A"/>
    <w:rsid w:val="001C6BE5"/>
    <w:rsid w:val="001C7A87"/>
    <w:rsid w:val="001D325D"/>
    <w:rsid w:val="001D47B5"/>
    <w:rsid w:val="001D79FC"/>
    <w:rsid w:val="001E0CDF"/>
    <w:rsid w:val="001E409E"/>
    <w:rsid w:val="001E4409"/>
    <w:rsid w:val="001E4B2E"/>
    <w:rsid w:val="001E7562"/>
    <w:rsid w:val="001F11ED"/>
    <w:rsid w:val="001F2306"/>
    <w:rsid w:val="001F236B"/>
    <w:rsid w:val="001F3DFE"/>
    <w:rsid w:val="001F48EA"/>
    <w:rsid w:val="001F79A5"/>
    <w:rsid w:val="002004F2"/>
    <w:rsid w:val="00203E58"/>
    <w:rsid w:val="002050E1"/>
    <w:rsid w:val="0020625C"/>
    <w:rsid w:val="002157DB"/>
    <w:rsid w:val="00215D12"/>
    <w:rsid w:val="00220C40"/>
    <w:rsid w:val="00225338"/>
    <w:rsid w:val="00230989"/>
    <w:rsid w:val="002326E2"/>
    <w:rsid w:val="0023356B"/>
    <w:rsid w:val="00233615"/>
    <w:rsid w:val="00235A22"/>
    <w:rsid w:val="0024762E"/>
    <w:rsid w:val="00247ABB"/>
    <w:rsid w:val="00251834"/>
    <w:rsid w:val="00256272"/>
    <w:rsid w:val="00257C27"/>
    <w:rsid w:val="0026038A"/>
    <w:rsid w:val="00260989"/>
    <w:rsid w:val="00261A6F"/>
    <w:rsid w:val="00263700"/>
    <w:rsid w:val="00267AF4"/>
    <w:rsid w:val="00270142"/>
    <w:rsid w:val="00272938"/>
    <w:rsid w:val="00272E59"/>
    <w:rsid w:val="00273B93"/>
    <w:rsid w:val="00277C95"/>
    <w:rsid w:val="002803BB"/>
    <w:rsid w:val="00283308"/>
    <w:rsid w:val="0028441E"/>
    <w:rsid w:val="00285821"/>
    <w:rsid w:val="00294E90"/>
    <w:rsid w:val="002953BC"/>
    <w:rsid w:val="002A4CBD"/>
    <w:rsid w:val="002A5A1F"/>
    <w:rsid w:val="002B0F3D"/>
    <w:rsid w:val="002B1C31"/>
    <w:rsid w:val="002B2DF4"/>
    <w:rsid w:val="002B3D3D"/>
    <w:rsid w:val="002B4D78"/>
    <w:rsid w:val="002C0A63"/>
    <w:rsid w:val="002C2112"/>
    <w:rsid w:val="002C574E"/>
    <w:rsid w:val="002C798F"/>
    <w:rsid w:val="002D1EC0"/>
    <w:rsid w:val="002D3763"/>
    <w:rsid w:val="002D42CE"/>
    <w:rsid w:val="002D582A"/>
    <w:rsid w:val="002D7338"/>
    <w:rsid w:val="002E0AA8"/>
    <w:rsid w:val="002E0E2A"/>
    <w:rsid w:val="002E24C6"/>
    <w:rsid w:val="002E3A05"/>
    <w:rsid w:val="002E4012"/>
    <w:rsid w:val="002E428E"/>
    <w:rsid w:val="002E4CB4"/>
    <w:rsid w:val="002E5409"/>
    <w:rsid w:val="002E6959"/>
    <w:rsid w:val="002E69A0"/>
    <w:rsid w:val="002F045E"/>
    <w:rsid w:val="002F13E8"/>
    <w:rsid w:val="002F406A"/>
    <w:rsid w:val="002F5A10"/>
    <w:rsid w:val="002F5B42"/>
    <w:rsid w:val="00300DFF"/>
    <w:rsid w:val="003036F5"/>
    <w:rsid w:val="0030583E"/>
    <w:rsid w:val="003062C5"/>
    <w:rsid w:val="00306B6A"/>
    <w:rsid w:val="00307DB7"/>
    <w:rsid w:val="00310207"/>
    <w:rsid w:val="00310D66"/>
    <w:rsid w:val="00312BD6"/>
    <w:rsid w:val="0031597D"/>
    <w:rsid w:val="003165E1"/>
    <w:rsid w:val="00324FAB"/>
    <w:rsid w:val="003261B6"/>
    <w:rsid w:val="00327421"/>
    <w:rsid w:val="0032788F"/>
    <w:rsid w:val="0033057E"/>
    <w:rsid w:val="00331EE3"/>
    <w:rsid w:val="00333E3E"/>
    <w:rsid w:val="003354AD"/>
    <w:rsid w:val="00340FE3"/>
    <w:rsid w:val="0034173E"/>
    <w:rsid w:val="00350F3F"/>
    <w:rsid w:val="00351ED7"/>
    <w:rsid w:val="00352764"/>
    <w:rsid w:val="00353E49"/>
    <w:rsid w:val="00353EB5"/>
    <w:rsid w:val="003544D7"/>
    <w:rsid w:val="00354995"/>
    <w:rsid w:val="0035606E"/>
    <w:rsid w:val="0035729F"/>
    <w:rsid w:val="00362EC8"/>
    <w:rsid w:val="00364E92"/>
    <w:rsid w:val="003657AC"/>
    <w:rsid w:val="00365E9E"/>
    <w:rsid w:val="00367787"/>
    <w:rsid w:val="00370165"/>
    <w:rsid w:val="003712BE"/>
    <w:rsid w:val="00371747"/>
    <w:rsid w:val="00371D58"/>
    <w:rsid w:val="003722EA"/>
    <w:rsid w:val="00373A0C"/>
    <w:rsid w:val="003839F4"/>
    <w:rsid w:val="00387515"/>
    <w:rsid w:val="00391703"/>
    <w:rsid w:val="00391872"/>
    <w:rsid w:val="0039740E"/>
    <w:rsid w:val="0039790F"/>
    <w:rsid w:val="003A1485"/>
    <w:rsid w:val="003A2088"/>
    <w:rsid w:val="003A2D39"/>
    <w:rsid w:val="003B0C16"/>
    <w:rsid w:val="003B67A7"/>
    <w:rsid w:val="003B7A80"/>
    <w:rsid w:val="003C01E4"/>
    <w:rsid w:val="003C06B2"/>
    <w:rsid w:val="003C316D"/>
    <w:rsid w:val="003C3C88"/>
    <w:rsid w:val="003C7D98"/>
    <w:rsid w:val="003D0A46"/>
    <w:rsid w:val="003D1BD3"/>
    <w:rsid w:val="003D58F3"/>
    <w:rsid w:val="003D6F67"/>
    <w:rsid w:val="003D771D"/>
    <w:rsid w:val="003E2F66"/>
    <w:rsid w:val="003E331D"/>
    <w:rsid w:val="003E66A5"/>
    <w:rsid w:val="003E66C3"/>
    <w:rsid w:val="003E6B3F"/>
    <w:rsid w:val="003E7194"/>
    <w:rsid w:val="003F254A"/>
    <w:rsid w:val="003F3C5C"/>
    <w:rsid w:val="003F48B0"/>
    <w:rsid w:val="003F555F"/>
    <w:rsid w:val="00401FDA"/>
    <w:rsid w:val="00402454"/>
    <w:rsid w:val="00402C13"/>
    <w:rsid w:val="00406FED"/>
    <w:rsid w:val="00407E53"/>
    <w:rsid w:val="0041322E"/>
    <w:rsid w:val="00413AFA"/>
    <w:rsid w:val="00416C10"/>
    <w:rsid w:val="00416F59"/>
    <w:rsid w:val="0042403C"/>
    <w:rsid w:val="00427A20"/>
    <w:rsid w:val="0043204A"/>
    <w:rsid w:val="004328AF"/>
    <w:rsid w:val="00433A0A"/>
    <w:rsid w:val="00433E1A"/>
    <w:rsid w:val="004340F2"/>
    <w:rsid w:val="00434956"/>
    <w:rsid w:val="00444792"/>
    <w:rsid w:val="0044575D"/>
    <w:rsid w:val="0045062A"/>
    <w:rsid w:val="004576CE"/>
    <w:rsid w:val="00457BED"/>
    <w:rsid w:val="00462019"/>
    <w:rsid w:val="004657FF"/>
    <w:rsid w:val="004675DF"/>
    <w:rsid w:val="00467BD0"/>
    <w:rsid w:val="00467C08"/>
    <w:rsid w:val="004717E5"/>
    <w:rsid w:val="004731F7"/>
    <w:rsid w:val="00474830"/>
    <w:rsid w:val="00476264"/>
    <w:rsid w:val="004766D5"/>
    <w:rsid w:val="00476B4D"/>
    <w:rsid w:val="004771D1"/>
    <w:rsid w:val="00483BCB"/>
    <w:rsid w:val="00483ECD"/>
    <w:rsid w:val="00483F89"/>
    <w:rsid w:val="00485C4D"/>
    <w:rsid w:val="00491AA4"/>
    <w:rsid w:val="00492E7C"/>
    <w:rsid w:val="00493CD5"/>
    <w:rsid w:val="004951BD"/>
    <w:rsid w:val="00496279"/>
    <w:rsid w:val="004975DD"/>
    <w:rsid w:val="004A069F"/>
    <w:rsid w:val="004A1EB6"/>
    <w:rsid w:val="004A4464"/>
    <w:rsid w:val="004A5CD4"/>
    <w:rsid w:val="004A5DFF"/>
    <w:rsid w:val="004A7F93"/>
    <w:rsid w:val="004B019A"/>
    <w:rsid w:val="004B2930"/>
    <w:rsid w:val="004B30F8"/>
    <w:rsid w:val="004B3716"/>
    <w:rsid w:val="004B4FD2"/>
    <w:rsid w:val="004B60F9"/>
    <w:rsid w:val="004B645D"/>
    <w:rsid w:val="004C1248"/>
    <w:rsid w:val="004C171A"/>
    <w:rsid w:val="004C1886"/>
    <w:rsid w:val="004C2674"/>
    <w:rsid w:val="004C34A3"/>
    <w:rsid w:val="004C51A1"/>
    <w:rsid w:val="004C544F"/>
    <w:rsid w:val="004C6E5A"/>
    <w:rsid w:val="004D157E"/>
    <w:rsid w:val="004D19CA"/>
    <w:rsid w:val="004D5426"/>
    <w:rsid w:val="004D5E9B"/>
    <w:rsid w:val="004D7605"/>
    <w:rsid w:val="004D78DF"/>
    <w:rsid w:val="004E01AA"/>
    <w:rsid w:val="004E0C7D"/>
    <w:rsid w:val="004E2B26"/>
    <w:rsid w:val="004E317A"/>
    <w:rsid w:val="004E36CF"/>
    <w:rsid w:val="004F084C"/>
    <w:rsid w:val="004F18D9"/>
    <w:rsid w:val="004F2234"/>
    <w:rsid w:val="004F6F71"/>
    <w:rsid w:val="00500EAC"/>
    <w:rsid w:val="005018D0"/>
    <w:rsid w:val="00501ACA"/>
    <w:rsid w:val="00501AEB"/>
    <w:rsid w:val="005024C9"/>
    <w:rsid w:val="005027C7"/>
    <w:rsid w:val="00503D36"/>
    <w:rsid w:val="005042F3"/>
    <w:rsid w:val="00504700"/>
    <w:rsid w:val="005158FA"/>
    <w:rsid w:val="00515C36"/>
    <w:rsid w:val="00516608"/>
    <w:rsid w:val="005229B9"/>
    <w:rsid w:val="00523F3D"/>
    <w:rsid w:val="005258E5"/>
    <w:rsid w:val="00531561"/>
    <w:rsid w:val="00532D3A"/>
    <w:rsid w:val="00541C56"/>
    <w:rsid w:val="00541FC7"/>
    <w:rsid w:val="00543AC7"/>
    <w:rsid w:val="00544801"/>
    <w:rsid w:val="005452F5"/>
    <w:rsid w:val="00545E23"/>
    <w:rsid w:val="0054612A"/>
    <w:rsid w:val="005507E8"/>
    <w:rsid w:val="00555276"/>
    <w:rsid w:val="0055552B"/>
    <w:rsid w:val="00555DF3"/>
    <w:rsid w:val="005565BA"/>
    <w:rsid w:val="00557400"/>
    <w:rsid w:val="00557CF2"/>
    <w:rsid w:val="00560CA4"/>
    <w:rsid w:val="00561388"/>
    <w:rsid w:val="005652F8"/>
    <w:rsid w:val="0057316B"/>
    <w:rsid w:val="005771A0"/>
    <w:rsid w:val="00580314"/>
    <w:rsid w:val="005803EA"/>
    <w:rsid w:val="0058094A"/>
    <w:rsid w:val="00582030"/>
    <w:rsid w:val="00583671"/>
    <w:rsid w:val="00583BED"/>
    <w:rsid w:val="005929A6"/>
    <w:rsid w:val="00593256"/>
    <w:rsid w:val="00593FAB"/>
    <w:rsid w:val="005A4073"/>
    <w:rsid w:val="005A51E1"/>
    <w:rsid w:val="005A5D6E"/>
    <w:rsid w:val="005A7324"/>
    <w:rsid w:val="005B28E6"/>
    <w:rsid w:val="005B422E"/>
    <w:rsid w:val="005B7C15"/>
    <w:rsid w:val="005C053D"/>
    <w:rsid w:val="005C2032"/>
    <w:rsid w:val="005C2EE9"/>
    <w:rsid w:val="005C3F45"/>
    <w:rsid w:val="005C425D"/>
    <w:rsid w:val="005C56BE"/>
    <w:rsid w:val="005C581C"/>
    <w:rsid w:val="005D02DE"/>
    <w:rsid w:val="005D0484"/>
    <w:rsid w:val="005D1ACD"/>
    <w:rsid w:val="005D1B97"/>
    <w:rsid w:val="005D5CF8"/>
    <w:rsid w:val="005E0A29"/>
    <w:rsid w:val="005E0BA8"/>
    <w:rsid w:val="005E4E5A"/>
    <w:rsid w:val="005E62CD"/>
    <w:rsid w:val="005F022E"/>
    <w:rsid w:val="005F1021"/>
    <w:rsid w:val="005F1E06"/>
    <w:rsid w:val="005F3D0F"/>
    <w:rsid w:val="005F5083"/>
    <w:rsid w:val="005F53A3"/>
    <w:rsid w:val="005F5E56"/>
    <w:rsid w:val="005F6BBE"/>
    <w:rsid w:val="00601053"/>
    <w:rsid w:val="006026A8"/>
    <w:rsid w:val="006028BE"/>
    <w:rsid w:val="00603018"/>
    <w:rsid w:val="00604137"/>
    <w:rsid w:val="006051C9"/>
    <w:rsid w:val="00610272"/>
    <w:rsid w:val="006116E3"/>
    <w:rsid w:val="0061331C"/>
    <w:rsid w:val="006141C5"/>
    <w:rsid w:val="006142D1"/>
    <w:rsid w:val="006151C8"/>
    <w:rsid w:val="006170D1"/>
    <w:rsid w:val="00620746"/>
    <w:rsid w:val="00625934"/>
    <w:rsid w:val="00625ADD"/>
    <w:rsid w:val="0062794C"/>
    <w:rsid w:val="006304E7"/>
    <w:rsid w:val="006309BC"/>
    <w:rsid w:val="00631C80"/>
    <w:rsid w:val="006320BE"/>
    <w:rsid w:val="006322FC"/>
    <w:rsid w:val="00632716"/>
    <w:rsid w:val="006348E0"/>
    <w:rsid w:val="00636888"/>
    <w:rsid w:val="00640024"/>
    <w:rsid w:val="00641985"/>
    <w:rsid w:val="006422F7"/>
    <w:rsid w:val="00642BAE"/>
    <w:rsid w:val="00644FA8"/>
    <w:rsid w:val="00646330"/>
    <w:rsid w:val="00651779"/>
    <w:rsid w:val="006519F6"/>
    <w:rsid w:val="00652934"/>
    <w:rsid w:val="00653065"/>
    <w:rsid w:val="006549DC"/>
    <w:rsid w:val="00655B27"/>
    <w:rsid w:val="00656A80"/>
    <w:rsid w:val="00660367"/>
    <w:rsid w:val="00662078"/>
    <w:rsid w:val="00662EEE"/>
    <w:rsid w:val="006639BE"/>
    <w:rsid w:val="00664F68"/>
    <w:rsid w:val="0066575A"/>
    <w:rsid w:val="00666132"/>
    <w:rsid w:val="00670395"/>
    <w:rsid w:val="006705E8"/>
    <w:rsid w:val="00670AE6"/>
    <w:rsid w:val="0067242A"/>
    <w:rsid w:val="006731D1"/>
    <w:rsid w:val="00674D60"/>
    <w:rsid w:val="0068103A"/>
    <w:rsid w:val="00681677"/>
    <w:rsid w:val="0068177E"/>
    <w:rsid w:val="00681E01"/>
    <w:rsid w:val="00683EA7"/>
    <w:rsid w:val="006865CA"/>
    <w:rsid w:val="006906B4"/>
    <w:rsid w:val="0069217F"/>
    <w:rsid w:val="00692BB2"/>
    <w:rsid w:val="00693FD0"/>
    <w:rsid w:val="00694E29"/>
    <w:rsid w:val="00695989"/>
    <w:rsid w:val="00697847"/>
    <w:rsid w:val="006A202C"/>
    <w:rsid w:val="006A527F"/>
    <w:rsid w:val="006A60B2"/>
    <w:rsid w:val="006A72EB"/>
    <w:rsid w:val="006A79E9"/>
    <w:rsid w:val="006B4316"/>
    <w:rsid w:val="006B4E64"/>
    <w:rsid w:val="006B7495"/>
    <w:rsid w:val="006C002D"/>
    <w:rsid w:val="006C14BB"/>
    <w:rsid w:val="006C1EA9"/>
    <w:rsid w:val="006C59F9"/>
    <w:rsid w:val="006C7EF0"/>
    <w:rsid w:val="006D296D"/>
    <w:rsid w:val="006D3E9B"/>
    <w:rsid w:val="006D6412"/>
    <w:rsid w:val="006E067D"/>
    <w:rsid w:val="006E08A8"/>
    <w:rsid w:val="006E1EEF"/>
    <w:rsid w:val="006E2F27"/>
    <w:rsid w:val="006E3F2C"/>
    <w:rsid w:val="006E42C9"/>
    <w:rsid w:val="006E5BCB"/>
    <w:rsid w:val="006F08C6"/>
    <w:rsid w:val="006F1E23"/>
    <w:rsid w:val="006F70EC"/>
    <w:rsid w:val="00700C27"/>
    <w:rsid w:val="00701E1B"/>
    <w:rsid w:val="00703362"/>
    <w:rsid w:val="007033FF"/>
    <w:rsid w:val="0070459E"/>
    <w:rsid w:val="007104CE"/>
    <w:rsid w:val="007135E6"/>
    <w:rsid w:val="0071376B"/>
    <w:rsid w:val="007167FE"/>
    <w:rsid w:val="00716EEA"/>
    <w:rsid w:val="0072152A"/>
    <w:rsid w:val="00722A7C"/>
    <w:rsid w:val="00723C8E"/>
    <w:rsid w:val="00723F78"/>
    <w:rsid w:val="007261F8"/>
    <w:rsid w:val="00727410"/>
    <w:rsid w:val="007310A5"/>
    <w:rsid w:val="00733038"/>
    <w:rsid w:val="00734531"/>
    <w:rsid w:val="00734A1B"/>
    <w:rsid w:val="00734DB1"/>
    <w:rsid w:val="00734F0E"/>
    <w:rsid w:val="0073502D"/>
    <w:rsid w:val="007372A3"/>
    <w:rsid w:val="00737344"/>
    <w:rsid w:val="00741E72"/>
    <w:rsid w:val="0074224A"/>
    <w:rsid w:val="00744BCC"/>
    <w:rsid w:val="00745279"/>
    <w:rsid w:val="00746ADD"/>
    <w:rsid w:val="0074791B"/>
    <w:rsid w:val="00750949"/>
    <w:rsid w:val="00753B9E"/>
    <w:rsid w:val="00753D7D"/>
    <w:rsid w:val="007547C3"/>
    <w:rsid w:val="00755025"/>
    <w:rsid w:val="0075513C"/>
    <w:rsid w:val="00757370"/>
    <w:rsid w:val="00757431"/>
    <w:rsid w:val="00760222"/>
    <w:rsid w:val="00760D24"/>
    <w:rsid w:val="00761C5D"/>
    <w:rsid w:val="00765573"/>
    <w:rsid w:val="007672FC"/>
    <w:rsid w:val="007702BB"/>
    <w:rsid w:val="00772281"/>
    <w:rsid w:val="007765B4"/>
    <w:rsid w:val="00776883"/>
    <w:rsid w:val="0078163B"/>
    <w:rsid w:val="007833F9"/>
    <w:rsid w:val="00783932"/>
    <w:rsid w:val="00785C94"/>
    <w:rsid w:val="00787C4F"/>
    <w:rsid w:val="007929CF"/>
    <w:rsid w:val="00795D1C"/>
    <w:rsid w:val="00796566"/>
    <w:rsid w:val="007965B9"/>
    <w:rsid w:val="00796811"/>
    <w:rsid w:val="007A06EA"/>
    <w:rsid w:val="007A1A56"/>
    <w:rsid w:val="007A2C40"/>
    <w:rsid w:val="007A4359"/>
    <w:rsid w:val="007A48F6"/>
    <w:rsid w:val="007B1048"/>
    <w:rsid w:val="007B3D5E"/>
    <w:rsid w:val="007B3F2F"/>
    <w:rsid w:val="007B5098"/>
    <w:rsid w:val="007B6938"/>
    <w:rsid w:val="007C0AD6"/>
    <w:rsid w:val="007C0BD6"/>
    <w:rsid w:val="007C2B2A"/>
    <w:rsid w:val="007C320A"/>
    <w:rsid w:val="007C3B49"/>
    <w:rsid w:val="007C533D"/>
    <w:rsid w:val="007D0B54"/>
    <w:rsid w:val="007D4F56"/>
    <w:rsid w:val="007D5F15"/>
    <w:rsid w:val="007D61A6"/>
    <w:rsid w:val="007E4AF4"/>
    <w:rsid w:val="007E6A85"/>
    <w:rsid w:val="007E6B06"/>
    <w:rsid w:val="007F0D51"/>
    <w:rsid w:val="007F4469"/>
    <w:rsid w:val="007F53A6"/>
    <w:rsid w:val="007F64D2"/>
    <w:rsid w:val="007F68B2"/>
    <w:rsid w:val="008027FB"/>
    <w:rsid w:val="00802E71"/>
    <w:rsid w:val="00803E11"/>
    <w:rsid w:val="008052BC"/>
    <w:rsid w:val="0080638A"/>
    <w:rsid w:val="00806595"/>
    <w:rsid w:val="00810E72"/>
    <w:rsid w:val="00811A05"/>
    <w:rsid w:val="00812B23"/>
    <w:rsid w:val="00812F1B"/>
    <w:rsid w:val="00813D0D"/>
    <w:rsid w:val="00815361"/>
    <w:rsid w:val="008157EC"/>
    <w:rsid w:val="0081724B"/>
    <w:rsid w:val="008206AD"/>
    <w:rsid w:val="00820BBE"/>
    <w:rsid w:val="00820DBF"/>
    <w:rsid w:val="008224F0"/>
    <w:rsid w:val="008243E5"/>
    <w:rsid w:val="00825571"/>
    <w:rsid w:val="008313B8"/>
    <w:rsid w:val="00832442"/>
    <w:rsid w:val="00833B72"/>
    <w:rsid w:val="008347CE"/>
    <w:rsid w:val="00837F75"/>
    <w:rsid w:val="00841B19"/>
    <w:rsid w:val="0084297B"/>
    <w:rsid w:val="0084714B"/>
    <w:rsid w:val="00851EED"/>
    <w:rsid w:val="00853238"/>
    <w:rsid w:val="00854FD7"/>
    <w:rsid w:val="0085522E"/>
    <w:rsid w:val="0085616A"/>
    <w:rsid w:val="0085624B"/>
    <w:rsid w:val="00856E59"/>
    <w:rsid w:val="008634FD"/>
    <w:rsid w:val="00865AE8"/>
    <w:rsid w:val="00866D85"/>
    <w:rsid w:val="008672E0"/>
    <w:rsid w:val="0086767F"/>
    <w:rsid w:val="00867CB8"/>
    <w:rsid w:val="008708B4"/>
    <w:rsid w:val="008708E0"/>
    <w:rsid w:val="00871587"/>
    <w:rsid w:val="00872C10"/>
    <w:rsid w:val="00873042"/>
    <w:rsid w:val="00875D60"/>
    <w:rsid w:val="00875F69"/>
    <w:rsid w:val="00877C82"/>
    <w:rsid w:val="00880F37"/>
    <w:rsid w:val="00881B21"/>
    <w:rsid w:val="00884420"/>
    <w:rsid w:val="00885CD2"/>
    <w:rsid w:val="00891EF6"/>
    <w:rsid w:val="00893494"/>
    <w:rsid w:val="00893B11"/>
    <w:rsid w:val="008957C0"/>
    <w:rsid w:val="00895D0F"/>
    <w:rsid w:val="008A606D"/>
    <w:rsid w:val="008A7046"/>
    <w:rsid w:val="008B157A"/>
    <w:rsid w:val="008B3847"/>
    <w:rsid w:val="008B50BE"/>
    <w:rsid w:val="008B5585"/>
    <w:rsid w:val="008C1120"/>
    <w:rsid w:val="008C1859"/>
    <w:rsid w:val="008C4909"/>
    <w:rsid w:val="008C6D38"/>
    <w:rsid w:val="008D0750"/>
    <w:rsid w:val="008D1A43"/>
    <w:rsid w:val="008D1BB0"/>
    <w:rsid w:val="008E0566"/>
    <w:rsid w:val="008E1F2E"/>
    <w:rsid w:val="008E21D3"/>
    <w:rsid w:val="008E5C9E"/>
    <w:rsid w:val="008E7CDE"/>
    <w:rsid w:val="008F24AE"/>
    <w:rsid w:val="008F4C9B"/>
    <w:rsid w:val="008F57C6"/>
    <w:rsid w:val="008F63D8"/>
    <w:rsid w:val="008F676B"/>
    <w:rsid w:val="008F6C4E"/>
    <w:rsid w:val="00912585"/>
    <w:rsid w:val="009129F4"/>
    <w:rsid w:val="00912C6A"/>
    <w:rsid w:val="0091574C"/>
    <w:rsid w:val="00917AF1"/>
    <w:rsid w:val="009218D0"/>
    <w:rsid w:val="00922149"/>
    <w:rsid w:val="00922799"/>
    <w:rsid w:val="00922D71"/>
    <w:rsid w:val="009240AC"/>
    <w:rsid w:val="00924FB4"/>
    <w:rsid w:val="0092528E"/>
    <w:rsid w:val="00925C97"/>
    <w:rsid w:val="009267E2"/>
    <w:rsid w:val="00927FD8"/>
    <w:rsid w:val="00930CCD"/>
    <w:rsid w:val="00932780"/>
    <w:rsid w:val="00932C16"/>
    <w:rsid w:val="00932C70"/>
    <w:rsid w:val="00932DD1"/>
    <w:rsid w:val="00934C17"/>
    <w:rsid w:val="00936FD1"/>
    <w:rsid w:val="009372B7"/>
    <w:rsid w:val="009411C4"/>
    <w:rsid w:val="00950A9E"/>
    <w:rsid w:val="00950F12"/>
    <w:rsid w:val="009518C3"/>
    <w:rsid w:val="00951B19"/>
    <w:rsid w:val="0095225F"/>
    <w:rsid w:val="00953778"/>
    <w:rsid w:val="00954586"/>
    <w:rsid w:val="00956A72"/>
    <w:rsid w:val="00962DA7"/>
    <w:rsid w:val="00963782"/>
    <w:rsid w:val="009655EF"/>
    <w:rsid w:val="0097288B"/>
    <w:rsid w:val="00972F66"/>
    <w:rsid w:val="00973325"/>
    <w:rsid w:val="00974369"/>
    <w:rsid w:val="0097462C"/>
    <w:rsid w:val="009748BE"/>
    <w:rsid w:val="00975C04"/>
    <w:rsid w:val="0098093B"/>
    <w:rsid w:val="009814C5"/>
    <w:rsid w:val="00981F23"/>
    <w:rsid w:val="0098429C"/>
    <w:rsid w:val="00984A4A"/>
    <w:rsid w:val="0098581A"/>
    <w:rsid w:val="00986A50"/>
    <w:rsid w:val="009878F4"/>
    <w:rsid w:val="00992F3A"/>
    <w:rsid w:val="0099314C"/>
    <w:rsid w:val="00997EA7"/>
    <w:rsid w:val="009A0570"/>
    <w:rsid w:val="009A4BC5"/>
    <w:rsid w:val="009A7B31"/>
    <w:rsid w:val="009B0A42"/>
    <w:rsid w:val="009B11F9"/>
    <w:rsid w:val="009B14BF"/>
    <w:rsid w:val="009B3D4F"/>
    <w:rsid w:val="009B4052"/>
    <w:rsid w:val="009B6421"/>
    <w:rsid w:val="009C097E"/>
    <w:rsid w:val="009C1AA4"/>
    <w:rsid w:val="009C28C5"/>
    <w:rsid w:val="009C34CA"/>
    <w:rsid w:val="009C39A0"/>
    <w:rsid w:val="009C57BE"/>
    <w:rsid w:val="009C76ED"/>
    <w:rsid w:val="009D0B78"/>
    <w:rsid w:val="009D188F"/>
    <w:rsid w:val="009D1A0E"/>
    <w:rsid w:val="009D7697"/>
    <w:rsid w:val="009D7B89"/>
    <w:rsid w:val="009E2BFC"/>
    <w:rsid w:val="009E3198"/>
    <w:rsid w:val="009E7EC7"/>
    <w:rsid w:val="009F0F49"/>
    <w:rsid w:val="009F1029"/>
    <w:rsid w:val="009F6101"/>
    <w:rsid w:val="009F77D5"/>
    <w:rsid w:val="00A004ED"/>
    <w:rsid w:val="00A00BB6"/>
    <w:rsid w:val="00A00E51"/>
    <w:rsid w:val="00A01199"/>
    <w:rsid w:val="00A0129B"/>
    <w:rsid w:val="00A017FA"/>
    <w:rsid w:val="00A0193E"/>
    <w:rsid w:val="00A01CC4"/>
    <w:rsid w:val="00A033A5"/>
    <w:rsid w:val="00A06186"/>
    <w:rsid w:val="00A0642E"/>
    <w:rsid w:val="00A066A9"/>
    <w:rsid w:val="00A0779C"/>
    <w:rsid w:val="00A07BB7"/>
    <w:rsid w:val="00A07FB5"/>
    <w:rsid w:val="00A11DFD"/>
    <w:rsid w:val="00A1333D"/>
    <w:rsid w:val="00A14CF7"/>
    <w:rsid w:val="00A16790"/>
    <w:rsid w:val="00A16CCF"/>
    <w:rsid w:val="00A17F63"/>
    <w:rsid w:val="00A21D20"/>
    <w:rsid w:val="00A255C2"/>
    <w:rsid w:val="00A310A6"/>
    <w:rsid w:val="00A35ED8"/>
    <w:rsid w:val="00A36587"/>
    <w:rsid w:val="00A373B8"/>
    <w:rsid w:val="00A37E21"/>
    <w:rsid w:val="00A41630"/>
    <w:rsid w:val="00A4229B"/>
    <w:rsid w:val="00A42427"/>
    <w:rsid w:val="00A428F4"/>
    <w:rsid w:val="00A429EE"/>
    <w:rsid w:val="00A51888"/>
    <w:rsid w:val="00A51B05"/>
    <w:rsid w:val="00A55B0A"/>
    <w:rsid w:val="00A625C7"/>
    <w:rsid w:val="00A64C1D"/>
    <w:rsid w:val="00A70536"/>
    <w:rsid w:val="00A7079C"/>
    <w:rsid w:val="00A70910"/>
    <w:rsid w:val="00A7155A"/>
    <w:rsid w:val="00A73362"/>
    <w:rsid w:val="00A73FDC"/>
    <w:rsid w:val="00A802AD"/>
    <w:rsid w:val="00A8282E"/>
    <w:rsid w:val="00A8431A"/>
    <w:rsid w:val="00A8514A"/>
    <w:rsid w:val="00A85553"/>
    <w:rsid w:val="00A85FC0"/>
    <w:rsid w:val="00A86EE4"/>
    <w:rsid w:val="00A91131"/>
    <w:rsid w:val="00A924FC"/>
    <w:rsid w:val="00AA0A3A"/>
    <w:rsid w:val="00AA210D"/>
    <w:rsid w:val="00AA38D5"/>
    <w:rsid w:val="00AA3B8F"/>
    <w:rsid w:val="00AA49CF"/>
    <w:rsid w:val="00AA70B1"/>
    <w:rsid w:val="00AB145F"/>
    <w:rsid w:val="00AB1D8A"/>
    <w:rsid w:val="00AB2EA4"/>
    <w:rsid w:val="00AB43DD"/>
    <w:rsid w:val="00AB5B89"/>
    <w:rsid w:val="00AB6574"/>
    <w:rsid w:val="00AC01A6"/>
    <w:rsid w:val="00AC037E"/>
    <w:rsid w:val="00AC195D"/>
    <w:rsid w:val="00AC390C"/>
    <w:rsid w:val="00AC5183"/>
    <w:rsid w:val="00AD1513"/>
    <w:rsid w:val="00AD3118"/>
    <w:rsid w:val="00AD4E66"/>
    <w:rsid w:val="00AD5FB3"/>
    <w:rsid w:val="00AD73EC"/>
    <w:rsid w:val="00AE290E"/>
    <w:rsid w:val="00AE364C"/>
    <w:rsid w:val="00AE4E8A"/>
    <w:rsid w:val="00AE67F3"/>
    <w:rsid w:val="00AF201E"/>
    <w:rsid w:val="00AF32CC"/>
    <w:rsid w:val="00AF6DBE"/>
    <w:rsid w:val="00B03621"/>
    <w:rsid w:val="00B04414"/>
    <w:rsid w:val="00B044F6"/>
    <w:rsid w:val="00B06D33"/>
    <w:rsid w:val="00B1058F"/>
    <w:rsid w:val="00B13E12"/>
    <w:rsid w:val="00B15ABA"/>
    <w:rsid w:val="00B17629"/>
    <w:rsid w:val="00B201DC"/>
    <w:rsid w:val="00B2026B"/>
    <w:rsid w:val="00B204EF"/>
    <w:rsid w:val="00B21BFD"/>
    <w:rsid w:val="00B2256C"/>
    <w:rsid w:val="00B2288C"/>
    <w:rsid w:val="00B24861"/>
    <w:rsid w:val="00B24E98"/>
    <w:rsid w:val="00B25CB5"/>
    <w:rsid w:val="00B27471"/>
    <w:rsid w:val="00B30292"/>
    <w:rsid w:val="00B30D34"/>
    <w:rsid w:val="00B31459"/>
    <w:rsid w:val="00B31822"/>
    <w:rsid w:val="00B33391"/>
    <w:rsid w:val="00B361A5"/>
    <w:rsid w:val="00B3691E"/>
    <w:rsid w:val="00B36D46"/>
    <w:rsid w:val="00B41158"/>
    <w:rsid w:val="00B41BDA"/>
    <w:rsid w:val="00B41EC9"/>
    <w:rsid w:val="00B45036"/>
    <w:rsid w:val="00B50AC0"/>
    <w:rsid w:val="00B51934"/>
    <w:rsid w:val="00B51BB2"/>
    <w:rsid w:val="00B52370"/>
    <w:rsid w:val="00B526A4"/>
    <w:rsid w:val="00B52802"/>
    <w:rsid w:val="00B52943"/>
    <w:rsid w:val="00B52AD9"/>
    <w:rsid w:val="00B538E3"/>
    <w:rsid w:val="00B56DD9"/>
    <w:rsid w:val="00B56EDD"/>
    <w:rsid w:val="00B61E87"/>
    <w:rsid w:val="00B62216"/>
    <w:rsid w:val="00B657BB"/>
    <w:rsid w:val="00B65A40"/>
    <w:rsid w:val="00B6638F"/>
    <w:rsid w:val="00B7207A"/>
    <w:rsid w:val="00B72DB3"/>
    <w:rsid w:val="00B734D0"/>
    <w:rsid w:val="00B73ADB"/>
    <w:rsid w:val="00B74A2A"/>
    <w:rsid w:val="00B7595B"/>
    <w:rsid w:val="00B76C30"/>
    <w:rsid w:val="00B81D9F"/>
    <w:rsid w:val="00B823B9"/>
    <w:rsid w:val="00B82E0E"/>
    <w:rsid w:val="00B86878"/>
    <w:rsid w:val="00B873F4"/>
    <w:rsid w:val="00B908DD"/>
    <w:rsid w:val="00B909B3"/>
    <w:rsid w:val="00B91AE0"/>
    <w:rsid w:val="00B946E1"/>
    <w:rsid w:val="00B954C7"/>
    <w:rsid w:val="00B9591B"/>
    <w:rsid w:val="00B96CB3"/>
    <w:rsid w:val="00BA0386"/>
    <w:rsid w:val="00BA0D4E"/>
    <w:rsid w:val="00BA1E63"/>
    <w:rsid w:val="00BA2CA6"/>
    <w:rsid w:val="00BA4CE7"/>
    <w:rsid w:val="00BA7CC3"/>
    <w:rsid w:val="00BB1C35"/>
    <w:rsid w:val="00BB2EFF"/>
    <w:rsid w:val="00BB2F3F"/>
    <w:rsid w:val="00BB301E"/>
    <w:rsid w:val="00BB390A"/>
    <w:rsid w:val="00BB69CA"/>
    <w:rsid w:val="00BC06D5"/>
    <w:rsid w:val="00BC0CA3"/>
    <w:rsid w:val="00BC2A21"/>
    <w:rsid w:val="00BC4513"/>
    <w:rsid w:val="00BC4A40"/>
    <w:rsid w:val="00BC5AD1"/>
    <w:rsid w:val="00BD31A9"/>
    <w:rsid w:val="00BD4B64"/>
    <w:rsid w:val="00BD5C51"/>
    <w:rsid w:val="00BD65F6"/>
    <w:rsid w:val="00BD6785"/>
    <w:rsid w:val="00BD6B38"/>
    <w:rsid w:val="00BE0230"/>
    <w:rsid w:val="00BE1542"/>
    <w:rsid w:val="00BE2997"/>
    <w:rsid w:val="00BE3393"/>
    <w:rsid w:val="00BE35EB"/>
    <w:rsid w:val="00BE4049"/>
    <w:rsid w:val="00BE44CF"/>
    <w:rsid w:val="00BF0BDF"/>
    <w:rsid w:val="00BF2F0E"/>
    <w:rsid w:val="00BF535F"/>
    <w:rsid w:val="00BF5705"/>
    <w:rsid w:val="00C01FB1"/>
    <w:rsid w:val="00C0555E"/>
    <w:rsid w:val="00C079CD"/>
    <w:rsid w:val="00C12C76"/>
    <w:rsid w:val="00C141F4"/>
    <w:rsid w:val="00C148E8"/>
    <w:rsid w:val="00C14B02"/>
    <w:rsid w:val="00C17D13"/>
    <w:rsid w:val="00C202C5"/>
    <w:rsid w:val="00C21117"/>
    <w:rsid w:val="00C216C2"/>
    <w:rsid w:val="00C25E7F"/>
    <w:rsid w:val="00C279AE"/>
    <w:rsid w:val="00C309E7"/>
    <w:rsid w:val="00C30C4F"/>
    <w:rsid w:val="00C3198C"/>
    <w:rsid w:val="00C31B3F"/>
    <w:rsid w:val="00C3434E"/>
    <w:rsid w:val="00C363E7"/>
    <w:rsid w:val="00C364B9"/>
    <w:rsid w:val="00C37827"/>
    <w:rsid w:val="00C37C0E"/>
    <w:rsid w:val="00C41F16"/>
    <w:rsid w:val="00C45DE0"/>
    <w:rsid w:val="00C46984"/>
    <w:rsid w:val="00C4776F"/>
    <w:rsid w:val="00C4794C"/>
    <w:rsid w:val="00C50236"/>
    <w:rsid w:val="00C50EEC"/>
    <w:rsid w:val="00C51A04"/>
    <w:rsid w:val="00C52923"/>
    <w:rsid w:val="00C54D37"/>
    <w:rsid w:val="00C569E0"/>
    <w:rsid w:val="00C601C4"/>
    <w:rsid w:val="00C60881"/>
    <w:rsid w:val="00C63444"/>
    <w:rsid w:val="00C65CED"/>
    <w:rsid w:val="00C67F8A"/>
    <w:rsid w:val="00C71BC2"/>
    <w:rsid w:val="00C73A02"/>
    <w:rsid w:val="00C7456C"/>
    <w:rsid w:val="00C808E9"/>
    <w:rsid w:val="00C810C4"/>
    <w:rsid w:val="00C82B9F"/>
    <w:rsid w:val="00C8450D"/>
    <w:rsid w:val="00C84852"/>
    <w:rsid w:val="00C85021"/>
    <w:rsid w:val="00C85CE7"/>
    <w:rsid w:val="00C90510"/>
    <w:rsid w:val="00C9080A"/>
    <w:rsid w:val="00C90D1C"/>
    <w:rsid w:val="00C92FB9"/>
    <w:rsid w:val="00C94368"/>
    <w:rsid w:val="00C94390"/>
    <w:rsid w:val="00C94F32"/>
    <w:rsid w:val="00C9719B"/>
    <w:rsid w:val="00CA093D"/>
    <w:rsid w:val="00CB0B74"/>
    <w:rsid w:val="00CB0F43"/>
    <w:rsid w:val="00CB18EC"/>
    <w:rsid w:val="00CB5C6A"/>
    <w:rsid w:val="00CC0F2E"/>
    <w:rsid w:val="00CC3144"/>
    <w:rsid w:val="00CC5169"/>
    <w:rsid w:val="00CC56AF"/>
    <w:rsid w:val="00CC669C"/>
    <w:rsid w:val="00CC7416"/>
    <w:rsid w:val="00CD1142"/>
    <w:rsid w:val="00CE1181"/>
    <w:rsid w:val="00CE59FB"/>
    <w:rsid w:val="00CE675C"/>
    <w:rsid w:val="00CF0661"/>
    <w:rsid w:val="00CF1242"/>
    <w:rsid w:val="00CF1908"/>
    <w:rsid w:val="00CF1EF3"/>
    <w:rsid w:val="00CF22AA"/>
    <w:rsid w:val="00CF3727"/>
    <w:rsid w:val="00CF6536"/>
    <w:rsid w:val="00CF72F4"/>
    <w:rsid w:val="00D02F2C"/>
    <w:rsid w:val="00D056C5"/>
    <w:rsid w:val="00D0631A"/>
    <w:rsid w:val="00D11B58"/>
    <w:rsid w:val="00D120D4"/>
    <w:rsid w:val="00D12564"/>
    <w:rsid w:val="00D126D3"/>
    <w:rsid w:val="00D13229"/>
    <w:rsid w:val="00D158F2"/>
    <w:rsid w:val="00D160FC"/>
    <w:rsid w:val="00D17B57"/>
    <w:rsid w:val="00D20AEF"/>
    <w:rsid w:val="00D23DE2"/>
    <w:rsid w:val="00D24DF1"/>
    <w:rsid w:val="00D25247"/>
    <w:rsid w:val="00D258A6"/>
    <w:rsid w:val="00D26D72"/>
    <w:rsid w:val="00D308CD"/>
    <w:rsid w:val="00D31A21"/>
    <w:rsid w:val="00D33BAE"/>
    <w:rsid w:val="00D351C7"/>
    <w:rsid w:val="00D35297"/>
    <w:rsid w:val="00D3629A"/>
    <w:rsid w:val="00D40193"/>
    <w:rsid w:val="00D4173A"/>
    <w:rsid w:val="00D43588"/>
    <w:rsid w:val="00D446B9"/>
    <w:rsid w:val="00D44E7B"/>
    <w:rsid w:val="00D4503B"/>
    <w:rsid w:val="00D4635B"/>
    <w:rsid w:val="00D474CB"/>
    <w:rsid w:val="00D502EF"/>
    <w:rsid w:val="00D5363F"/>
    <w:rsid w:val="00D57BAA"/>
    <w:rsid w:val="00D6136B"/>
    <w:rsid w:val="00D62521"/>
    <w:rsid w:val="00D668DA"/>
    <w:rsid w:val="00D66BBC"/>
    <w:rsid w:val="00D675AC"/>
    <w:rsid w:val="00D71BEE"/>
    <w:rsid w:val="00D72CFF"/>
    <w:rsid w:val="00D7381D"/>
    <w:rsid w:val="00D75D82"/>
    <w:rsid w:val="00D82CBE"/>
    <w:rsid w:val="00D82D8C"/>
    <w:rsid w:val="00D83BD0"/>
    <w:rsid w:val="00D84EB9"/>
    <w:rsid w:val="00D85272"/>
    <w:rsid w:val="00D86D9C"/>
    <w:rsid w:val="00D86F95"/>
    <w:rsid w:val="00D902CB"/>
    <w:rsid w:val="00D91426"/>
    <w:rsid w:val="00D93353"/>
    <w:rsid w:val="00D94589"/>
    <w:rsid w:val="00D95AA7"/>
    <w:rsid w:val="00D96BA5"/>
    <w:rsid w:val="00D9766E"/>
    <w:rsid w:val="00D977B2"/>
    <w:rsid w:val="00D97BCB"/>
    <w:rsid w:val="00D97DCA"/>
    <w:rsid w:val="00DA299E"/>
    <w:rsid w:val="00DA44BE"/>
    <w:rsid w:val="00DA564B"/>
    <w:rsid w:val="00DA7AD8"/>
    <w:rsid w:val="00DB1D75"/>
    <w:rsid w:val="00DB4960"/>
    <w:rsid w:val="00DB4FDA"/>
    <w:rsid w:val="00DB57A1"/>
    <w:rsid w:val="00DB7AA3"/>
    <w:rsid w:val="00DC0091"/>
    <w:rsid w:val="00DC0F14"/>
    <w:rsid w:val="00DC41A3"/>
    <w:rsid w:val="00DC554C"/>
    <w:rsid w:val="00DC57DC"/>
    <w:rsid w:val="00DC69BD"/>
    <w:rsid w:val="00DD13D1"/>
    <w:rsid w:val="00DD171E"/>
    <w:rsid w:val="00DD1BF7"/>
    <w:rsid w:val="00DD2497"/>
    <w:rsid w:val="00DD29CF"/>
    <w:rsid w:val="00DD3F5C"/>
    <w:rsid w:val="00DE067E"/>
    <w:rsid w:val="00DE1802"/>
    <w:rsid w:val="00DE1AD7"/>
    <w:rsid w:val="00DE1DA4"/>
    <w:rsid w:val="00DE463F"/>
    <w:rsid w:val="00DE4F12"/>
    <w:rsid w:val="00DE5AC4"/>
    <w:rsid w:val="00DE6403"/>
    <w:rsid w:val="00DF1D5B"/>
    <w:rsid w:val="00DF3E33"/>
    <w:rsid w:val="00DF6754"/>
    <w:rsid w:val="00DF7A31"/>
    <w:rsid w:val="00E04590"/>
    <w:rsid w:val="00E04D4E"/>
    <w:rsid w:val="00E05E27"/>
    <w:rsid w:val="00E1254A"/>
    <w:rsid w:val="00E147DA"/>
    <w:rsid w:val="00E22B6D"/>
    <w:rsid w:val="00E24964"/>
    <w:rsid w:val="00E25053"/>
    <w:rsid w:val="00E25385"/>
    <w:rsid w:val="00E272C4"/>
    <w:rsid w:val="00E31116"/>
    <w:rsid w:val="00E32F71"/>
    <w:rsid w:val="00E3536F"/>
    <w:rsid w:val="00E356BB"/>
    <w:rsid w:val="00E359EA"/>
    <w:rsid w:val="00E35AE3"/>
    <w:rsid w:val="00E35F29"/>
    <w:rsid w:val="00E36E1A"/>
    <w:rsid w:val="00E41047"/>
    <w:rsid w:val="00E43165"/>
    <w:rsid w:val="00E45049"/>
    <w:rsid w:val="00E47976"/>
    <w:rsid w:val="00E5027D"/>
    <w:rsid w:val="00E506B9"/>
    <w:rsid w:val="00E50B5B"/>
    <w:rsid w:val="00E5406F"/>
    <w:rsid w:val="00E57E7E"/>
    <w:rsid w:val="00E638E2"/>
    <w:rsid w:val="00E64966"/>
    <w:rsid w:val="00E650AB"/>
    <w:rsid w:val="00E66E57"/>
    <w:rsid w:val="00E723D0"/>
    <w:rsid w:val="00E727F6"/>
    <w:rsid w:val="00E73187"/>
    <w:rsid w:val="00E765AE"/>
    <w:rsid w:val="00E774A2"/>
    <w:rsid w:val="00E7763D"/>
    <w:rsid w:val="00E81C28"/>
    <w:rsid w:val="00E82193"/>
    <w:rsid w:val="00E83BCB"/>
    <w:rsid w:val="00E85017"/>
    <w:rsid w:val="00E85881"/>
    <w:rsid w:val="00E85A62"/>
    <w:rsid w:val="00E85BAA"/>
    <w:rsid w:val="00E85BE6"/>
    <w:rsid w:val="00E86001"/>
    <w:rsid w:val="00E86E3D"/>
    <w:rsid w:val="00E87340"/>
    <w:rsid w:val="00E87775"/>
    <w:rsid w:val="00E90B5A"/>
    <w:rsid w:val="00E92C7F"/>
    <w:rsid w:val="00EA3ADE"/>
    <w:rsid w:val="00EA4D02"/>
    <w:rsid w:val="00EA4EDC"/>
    <w:rsid w:val="00EA60ED"/>
    <w:rsid w:val="00EA6A56"/>
    <w:rsid w:val="00EB038B"/>
    <w:rsid w:val="00EB06C7"/>
    <w:rsid w:val="00EB07FF"/>
    <w:rsid w:val="00EB0D00"/>
    <w:rsid w:val="00EB2E88"/>
    <w:rsid w:val="00EB334B"/>
    <w:rsid w:val="00EB38A4"/>
    <w:rsid w:val="00EB7862"/>
    <w:rsid w:val="00EB7971"/>
    <w:rsid w:val="00EC191F"/>
    <w:rsid w:val="00EC2B4A"/>
    <w:rsid w:val="00EC54A2"/>
    <w:rsid w:val="00EC6222"/>
    <w:rsid w:val="00EC635A"/>
    <w:rsid w:val="00ED1872"/>
    <w:rsid w:val="00ED435C"/>
    <w:rsid w:val="00ED4D18"/>
    <w:rsid w:val="00ED6ED7"/>
    <w:rsid w:val="00ED7184"/>
    <w:rsid w:val="00ED7EA4"/>
    <w:rsid w:val="00EE060B"/>
    <w:rsid w:val="00EE166F"/>
    <w:rsid w:val="00EE278A"/>
    <w:rsid w:val="00EE36FB"/>
    <w:rsid w:val="00EE5318"/>
    <w:rsid w:val="00EE654D"/>
    <w:rsid w:val="00EF1E59"/>
    <w:rsid w:val="00EF2818"/>
    <w:rsid w:val="00EF3A3E"/>
    <w:rsid w:val="00EF3CA9"/>
    <w:rsid w:val="00EF428E"/>
    <w:rsid w:val="00EF6156"/>
    <w:rsid w:val="00EF6F6C"/>
    <w:rsid w:val="00F0134A"/>
    <w:rsid w:val="00F018B2"/>
    <w:rsid w:val="00F01E15"/>
    <w:rsid w:val="00F03B50"/>
    <w:rsid w:val="00F121E4"/>
    <w:rsid w:val="00F12888"/>
    <w:rsid w:val="00F146E7"/>
    <w:rsid w:val="00F15BAC"/>
    <w:rsid w:val="00F21F47"/>
    <w:rsid w:val="00F244F6"/>
    <w:rsid w:val="00F248AC"/>
    <w:rsid w:val="00F256C7"/>
    <w:rsid w:val="00F272AB"/>
    <w:rsid w:val="00F328CD"/>
    <w:rsid w:val="00F343EA"/>
    <w:rsid w:val="00F361F5"/>
    <w:rsid w:val="00F36C1D"/>
    <w:rsid w:val="00F3788A"/>
    <w:rsid w:val="00F37A0E"/>
    <w:rsid w:val="00F442C9"/>
    <w:rsid w:val="00F44DAD"/>
    <w:rsid w:val="00F45C94"/>
    <w:rsid w:val="00F5010D"/>
    <w:rsid w:val="00F50F47"/>
    <w:rsid w:val="00F515EE"/>
    <w:rsid w:val="00F5205D"/>
    <w:rsid w:val="00F53832"/>
    <w:rsid w:val="00F5499B"/>
    <w:rsid w:val="00F55496"/>
    <w:rsid w:val="00F5717B"/>
    <w:rsid w:val="00F621F5"/>
    <w:rsid w:val="00F635AB"/>
    <w:rsid w:val="00F6480E"/>
    <w:rsid w:val="00F6611D"/>
    <w:rsid w:val="00F666E6"/>
    <w:rsid w:val="00F701FB"/>
    <w:rsid w:val="00F72994"/>
    <w:rsid w:val="00F7359E"/>
    <w:rsid w:val="00F73A87"/>
    <w:rsid w:val="00F76BED"/>
    <w:rsid w:val="00F776CA"/>
    <w:rsid w:val="00F8644D"/>
    <w:rsid w:val="00F877C5"/>
    <w:rsid w:val="00F87E73"/>
    <w:rsid w:val="00F90C6B"/>
    <w:rsid w:val="00F94765"/>
    <w:rsid w:val="00F951C7"/>
    <w:rsid w:val="00F9557A"/>
    <w:rsid w:val="00F966F3"/>
    <w:rsid w:val="00F977CD"/>
    <w:rsid w:val="00FA1EB8"/>
    <w:rsid w:val="00FA24DE"/>
    <w:rsid w:val="00FA4078"/>
    <w:rsid w:val="00FA487E"/>
    <w:rsid w:val="00FA511B"/>
    <w:rsid w:val="00FA5CD5"/>
    <w:rsid w:val="00FB01D8"/>
    <w:rsid w:val="00FB2B0C"/>
    <w:rsid w:val="00FB3C87"/>
    <w:rsid w:val="00FB5DC8"/>
    <w:rsid w:val="00FB5FC8"/>
    <w:rsid w:val="00FC0500"/>
    <w:rsid w:val="00FC1C0F"/>
    <w:rsid w:val="00FC1FAF"/>
    <w:rsid w:val="00FC2834"/>
    <w:rsid w:val="00FC3251"/>
    <w:rsid w:val="00FC3575"/>
    <w:rsid w:val="00FC4FAA"/>
    <w:rsid w:val="00FC7AF5"/>
    <w:rsid w:val="00FC7C70"/>
    <w:rsid w:val="00FD11A6"/>
    <w:rsid w:val="00FD3293"/>
    <w:rsid w:val="00FD4A6A"/>
    <w:rsid w:val="00FD4E7A"/>
    <w:rsid w:val="00FD624F"/>
    <w:rsid w:val="00FD6965"/>
    <w:rsid w:val="00FE038E"/>
    <w:rsid w:val="00FE1E13"/>
    <w:rsid w:val="00FE686F"/>
    <w:rsid w:val="00FF0324"/>
    <w:rsid w:val="00FF18E7"/>
    <w:rsid w:val="00FF219F"/>
    <w:rsid w:val="00FF565A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7E2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37E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7E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7E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37E2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jc w:val="center"/>
      <w:outlineLvl w:val="5"/>
    </w:pPr>
    <w:rPr>
      <w:rFonts w:ascii="Times New Roman" w:hAnsi="Times New Roman"/>
      <w:color w:val="000000"/>
      <w:spacing w:val="1"/>
      <w:w w:val="99"/>
      <w:szCs w:val="18"/>
    </w:rPr>
  </w:style>
  <w:style w:type="paragraph" w:styleId="7">
    <w:name w:val="heading 7"/>
    <w:basedOn w:val="a"/>
    <w:next w:val="a"/>
    <w:qFormat/>
    <w:pPr>
      <w:keepNext/>
      <w:tabs>
        <w:tab w:val="left" w:pos="709"/>
      </w:tabs>
      <w:outlineLvl w:val="6"/>
    </w:pPr>
    <w:rPr>
      <w:rFonts w:ascii="Times New Roman" w:hAnsi="Times New Roman"/>
      <w:sz w:val="26"/>
    </w:rPr>
  </w:style>
  <w:style w:type="character" w:default="1" w:styleId="a0">
    <w:name w:val="Default Paragraph Font"/>
    <w:semiHidden/>
    <w:rsid w:val="00A37E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7E21"/>
  </w:style>
  <w:style w:type="paragraph" w:styleId="a3">
    <w:name w:val="Body Text"/>
    <w:basedOn w:val="a"/>
    <w:semiHidden/>
    <w:rPr>
      <w:spacing w:val="-10"/>
    </w:rPr>
  </w:style>
  <w:style w:type="paragraph" w:styleId="20">
    <w:name w:val="Body Text 2"/>
    <w:basedOn w:val="a"/>
    <w:semiHidden/>
    <w:rPr>
      <w:rFonts w:ascii="Times New Roman" w:hAnsi="Times New Roman"/>
      <w:sz w:val="28"/>
    </w:rPr>
  </w:style>
  <w:style w:type="paragraph" w:styleId="31">
    <w:name w:val="Body Text 3"/>
    <w:basedOn w:val="a"/>
    <w:semiHidden/>
    <w:pPr>
      <w:shd w:val="clear" w:color="auto" w:fill="FFFFFF"/>
      <w:spacing w:line="300" w:lineRule="exact"/>
    </w:pPr>
    <w:rPr>
      <w:rFonts w:ascii="Times New Roman" w:hAnsi="Times New Roman"/>
      <w:sz w:val="28"/>
    </w:rPr>
  </w:style>
  <w:style w:type="paragraph" w:styleId="32">
    <w:name w:val="Body Text Indent 3"/>
    <w:basedOn w:val="a"/>
    <w:semiHidden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a4">
    <w:name w:val="Body Text Indent"/>
    <w:basedOn w:val="a"/>
    <w:semiHidden/>
    <w:pPr>
      <w:ind w:firstLine="709"/>
    </w:pPr>
    <w:rPr>
      <w:rFonts w:ascii="Times New Roman" w:hAnsi="Times New Roman"/>
    </w:rPr>
  </w:style>
  <w:style w:type="paragraph" w:styleId="a5">
    <w:name w:val="header"/>
    <w:basedOn w:val="a"/>
    <w:rsid w:val="00B13E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E12"/>
  </w:style>
  <w:style w:type="table" w:styleId="a7">
    <w:name w:val="Table Grid"/>
    <w:basedOn w:val="a1"/>
    <w:rsid w:val="00F7359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B51BB2"/>
    <w:pPr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9">
    <w:name w:val="footer"/>
    <w:basedOn w:val="a"/>
    <w:rsid w:val="00DC009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F23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6F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580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MinorHeading">
    <w:name w:val="Minor Heading"/>
    <w:next w:val="a"/>
    <w:rsid w:val="000814C9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stpravo">
    <w:name w:val="stpravo"/>
    <w:basedOn w:val="a"/>
    <w:rsid w:val="004B293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posh">
    <w:name w:val="stposh"/>
    <w:basedOn w:val="a"/>
    <w:rsid w:val="004B2930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F442C9"/>
    <w:pPr>
      <w:ind w:left="720"/>
      <w:contextualSpacing/>
    </w:pPr>
    <w:rPr>
      <w:rFonts w:ascii="Times New Roman" w:hAnsi="Times New Roman"/>
    </w:rPr>
  </w:style>
  <w:style w:type="paragraph" w:customStyle="1" w:styleId="10">
    <w:name w:val="1Орган_ПР"/>
    <w:basedOn w:val="a"/>
    <w:link w:val="11"/>
    <w:qFormat/>
    <w:rsid w:val="004D5E9B"/>
    <w:pPr>
      <w:snapToGrid w:val="0"/>
      <w:jc w:val="center"/>
    </w:pPr>
    <w:rPr>
      <w:b/>
      <w:caps/>
      <w:szCs w:val="28"/>
      <w:lang w:eastAsia="ar-SA"/>
    </w:rPr>
  </w:style>
  <w:style w:type="character" w:customStyle="1" w:styleId="11">
    <w:name w:val="1Орган_ПР Знак"/>
    <w:link w:val="10"/>
    <w:rsid w:val="004D5E9B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D5E9B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4D5E9B"/>
    <w:rPr>
      <w:rFonts w:ascii="Arial" w:hAnsi="Arial" w:cs="Arial"/>
      <w:b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31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319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F7A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75513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A37E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A37E21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B06D3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7E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A37E21"/>
    <w:rPr>
      <w:color w:val="0000FF"/>
      <w:u w:val="none"/>
    </w:rPr>
  </w:style>
  <w:style w:type="paragraph" w:customStyle="1" w:styleId="Application">
    <w:name w:val="Application!Приложение"/>
    <w:rsid w:val="00A37E2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7E2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7E2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7E2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7E2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7E2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37E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7E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7E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37E2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jc w:val="center"/>
      <w:outlineLvl w:val="5"/>
    </w:pPr>
    <w:rPr>
      <w:rFonts w:ascii="Times New Roman" w:hAnsi="Times New Roman"/>
      <w:color w:val="000000"/>
      <w:spacing w:val="1"/>
      <w:w w:val="99"/>
      <w:szCs w:val="18"/>
    </w:rPr>
  </w:style>
  <w:style w:type="paragraph" w:styleId="7">
    <w:name w:val="heading 7"/>
    <w:basedOn w:val="a"/>
    <w:next w:val="a"/>
    <w:qFormat/>
    <w:pPr>
      <w:keepNext/>
      <w:tabs>
        <w:tab w:val="left" w:pos="709"/>
      </w:tabs>
      <w:outlineLvl w:val="6"/>
    </w:pPr>
    <w:rPr>
      <w:rFonts w:ascii="Times New Roman" w:hAnsi="Times New Roman"/>
      <w:sz w:val="26"/>
    </w:rPr>
  </w:style>
  <w:style w:type="character" w:default="1" w:styleId="a0">
    <w:name w:val="Default Paragraph Font"/>
    <w:semiHidden/>
    <w:rsid w:val="00A37E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7E21"/>
  </w:style>
  <w:style w:type="paragraph" w:styleId="a3">
    <w:name w:val="Body Text"/>
    <w:basedOn w:val="a"/>
    <w:semiHidden/>
    <w:rPr>
      <w:spacing w:val="-10"/>
    </w:rPr>
  </w:style>
  <w:style w:type="paragraph" w:styleId="20">
    <w:name w:val="Body Text 2"/>
    <w:basedOn w:val="a"/>
    <w:semiHidden/>
    <w:rPr>
      <w:rFonts w:ascii="Times New Roman" w:hAnsi="Times New Roman"/>
      <w:sz w:val="28"/>
    </w:rPr>
  </w:style>
  <w:style w:type="paragraph" w:styleId="31">
    <w:name w:val="Body Text 3"/>
    <w:basedOn w:val="a"/>
    <w:semiHidden/>
    <w:pPr>
      <w:shd w:val="clear" w:color="auto" w:fill="FFFFFF"/>
      <w:spacing w:line="300" w:lineRule="exact"/>
    </w:pPr>
    <w:rPr>
      <w:rFonts w:ascii="Times New Roman" w:hAnsi="Times New Roman"/>
      <w:sz w:val="28"/>
    </w:rPr>
  </w:style>
  <w:style w:type="paragraph" w:styleId="32">
    <w:name w:val="Body Text Indent 3"/>
    <w:basedOn w:val="a"/>
    <w:semiHidden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a4">
    <w:name w:val="Body Text Indent"/>
    <w:basedOn w:val="a"/>
    <w:semiHidden/>
    <w:pPr>
      <w:ind w:firstLine="709"/>
    </w:pPr>
    <w:rPr>
      <w:rFonts w:ascii="Times New Roman" w:hAnsi="Times New Roman"/>
    </w:rPr>
  </w:style>
  <w:style w:type="paragraph" w:styleId="a5">
    <w:name w:val="header"/>
    <w:basedOn w:val="a"/>
    <w:rsid w:val="00B13E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E12"/>
  </w:style>
  <w:style w:type="table" w:styleId="a7">
    <w:name w:val="Table Grid"/>
    <w:basedOn w:val="a1"/>
    <w:rsid w:val="00F7359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B51BB2"/>
    <w:pPr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9">
    <w:name w:val="footer"/>
    <w:basedOn w:val="a"/>
    <w:rsid w:val="00DC009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F23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6F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580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MinorHeading">
    <w:name w:val="Minor Heading"/>
    <w:next w:val="a"/>
    <w:rsid w:val="000814C9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stpravo">
    <w:name w:val="stpravo"/>
    <w:basedOn w:val="a"/>
    <w:rsid w:val="004B293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posh">
    <w:name w:val="stposh"/>
    <w:basedOn w:val="a"/>
    <w:rsid w:val="004B2930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F442C9"/>
    <w:pPr>
      <w:ind w:left="720"/>
      <w:contextualSpacing/>
    </w:pPr>
    <w:rPr>
      <w:rFonts w:ascii="Times New Roman" w:hAnsi="Times New Roman"/>
    </w:rPr>
  </w:style>
  <w:style w:type="paragraph" w:customStyle="1" w:styleId="10">
    <w:name w:val="1Орган_ПР"/>
    <w:basedOn w:val="a"/>
    <w:link w:val="11"/>
    <w:qFormat/>
    <w:rsid w:val="004D5E9B"/>
    <w:pPr>
      <w:snapToGrid w:val="0"/>
      <w:jc w:val="center"/>
    </w:pPr>
    <w:rPr>
      <w:b/>
      <w:caps/>
      <w:szCs w:val="28"/>
      <w:lang w:eastAsia="ar-SA"/>
    </w:rPr>
  </w:style>
  <w:style w:type="character" w:customStyle="1" w:styleId="11">
    <w:name w:val="1Орган_ПР Знак"/>
    <w:link w:val="10"/>
    <w:rsid w:val="004D5E9B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D5E9B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4D5E9B"/>
    <w:rPr>
      <w:rFonts w:ascii="Arial" w:hAnsi="Arial" w:cs="Arial"/>
      <w:b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31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319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F7A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75513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A37E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A37E21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B06D3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7E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A37E21"/>
    <w:rPr>
      <w:color w:val="0000FF"/>
      <w:u w:val="none"/>
    </w:rPr>
  </w:style>
  <w:style w:type="paragraph" w:customStyle="1" w:styleId="Application">
    <w:name w:val="Application!Приложение"/>
    <w:rsid w:val="00A37E2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7E2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7E2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7E2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7E2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A121-9BEE-45EF-94D3-24285CBB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Временно исполняющему</vt:lpstr>
    </vt:vector>
  </TitlesOfParts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Временно исполняющему</dc:title>
  <dc:creator>Слепокурова Светлана</dc:creator>
  <cp:lastModifiedBy>Слепокурова Светлана</cp:lastModifiedBy>
  <cp:revision>1</cp:revision>
  <cp:lastPrinted>2021-08-10T13:35:00Z</cp:lastPrinted>
  <dcterms:created xsi:type="dcterms:W3CDTF">2021-09-09T05:51:00Z</dcterms:created>
  <dcterms:modified xsi:type="dcterms:W3CDTF">2021-09-09T05:51:00Z</dcterms:modified>
</cp:coreProperties>
</file>