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B60F0" w14:textId="77777777" w:rsidR="00257F34" w:rsidRDefault="00EB7602" w:rsidP="00257F34">
      <w:pPr>
        <w:ind w:firstLine="709"/>
        <w:jc w:val="center"/>
        <w:rPr>
          <w:rFonts w:cs="Arial"/>
          <w:noProof/>
        </w:rPr>
      </w:pPr>
      <w:r>
        <w:rPr>
          <w:rFonts w:cs="Arial"/>
          <w:noProof/>
        </w:rPr>
        <w:drawing>
          <wp:inline distT="0" distB="0" distL="0" distR="0" wp14:anchorId="7791DF5F" wp14:editId="32333573">
            <wp:extent cx="448945" cy="59245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92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2C748" w14:textId="77777777" w:rsidR="00C90D6C" w:rsidRPr="00257F34" w:rsidRDefault="00C90D6C" w:rsidP="00257F34">
      <w:pPr>
        <w:snapToGrid w:val="0"/>
        <w:ind w:firstLine="709"/>
        <w:jc w:val="center"/>
        <w:rPr>
          <w:rFonts w:cs="Arial"/>
          <w:bCs/>
          <w:caps/>
          <w:lang w:val="x-none" w:eastAsia="ar-SA"/>
        </w:rPr>
      </w:pPr>
      <w:r w:rsidRPr="00257F34">
        <w:rPr>
          <w:rFonts w:cs="Arial"/>
          <w:bCs/>
          <w:caps/>
          <w:lang w:val="x-none" w:eastAsia="ar-SA"/>
        </w:rPr>
        <w:t>АДМИНИСТРАЦИЯ</w:t>
      </w:r>
    </w:p>
    <w:p w14:paraId="0223E4CF" w14:textId="77777777" w:rsidR="00C90D6C" w:rsidRPr="00257F34" w:rsidRDefault="00C90D6C" w:rsidP="00257F34">
      <w:pPr>
        <w:snapToGrid w:val="0"/>
        <w:ind w:firstLine="709"/>
        <w:jc w:val="center"/>
        <w:rPr>
          <w:rFonts w:cs="Arial"/>
          <w:bCs/>
          <w:caps/>
          <w:lang w:val="x-none" w:eastAsia="ar-SA"/>
        </w:rPr>
      </w:pPr>
      <w:r w:rsidRPr="00257F34">
        <w:rPr>
          <w:rFonts w:cs="Arial"/>
          <w:bCs/>
          <w:caps/>
          <w:lang w:val="x-none" w:eastAsia="ar-SA"/>
        </w:rPr>
        <w:t>КАЛАЧЕЕВСКОГО МУНИЦИПАЛЬНОГО</w:t>
      </w:r>
      <w:r w:rsidRPr="00257F34">
        <w:rPr>
          <w:rFonts w:cs="Arial"/>
          <w:bCs/>
          <w:caps/>
          <w:lang w:eastAsia="ar-SA"/>
        </w:rPr>
        <w:t xml:space="preserve"> </w:t>
      </w:r>
      <w:r w:rsidRPr="00257F34">
        <w:rPr>
          <w:rFonts w:cs="Arial"/>
          <w:bCs/>
          <w:caps/>
          <w:lang w:val="x-none" w:eastAsia="ar-SA"/>
        </w:rPr>
        <w:t>РАЙОНА</w:t>
      </w:r>
    </w:p>
    <w:p w14:paraId="360D8FE6" w14:textId="77777777" w:rsidR="00C90D6C" w:rsidRPr="00257F34" w:rsidRDefault="00C90D6C" w:rsidP="00257F34">
      <w:pPr>
        <w:snapToGrid w:val="0"/>
        <w:ind w:firstLine="709"/>
        <w:jc w:val="center"/>
        <w:rPr>
          <w:rFonts w:cs="Arial"/>
          <w:bCs/>
          <w:caps/>
          <w:lang w:val="x-none" w:eastAsia="ar-SA"/>
        </w:rPr>
      </w:pPr>
      <w:r w:rsidRPr="00257F34">
        <w:rPr>
          <w:rFonts w:cs="Arial"/>
          <w:bCs/>
          <w:caps/>
          <w:lang w:val="x-none" w:eastAsia="ar-SA"/>
        </w:rPr>
        <w:t>ВОРОНЕЖСКОЙ ОБЛАСТИ</w:t>
      </w:r>
    </w:p>
    <w:p w14:paraId="415634F6" w14:textId="77777777" w:rsidR="00257F34" w:rsidRDefault="00C90D6C" w:rsidP="00257F34">
      <w:pPr>
        <w:snapToGrid w:val="0"/>
        <w:ind w:firstLine="709"/>
        <w:jc w:val="center"/>
        <w:rPr>
          <w:rFonts w:cs="Arial"/>
          <w:bCs/>
          <w:caps/>
          <w:position w:val="40"/>
          <w:lang w:val="x-none" w:eastAsia="ar-SA"/>
        </w:rPr>
      </w:pPr>
      <w:r w:rsidRPr="00257F34">
        <w:rPr>
          <w:rFonts w:cs="Arial"/>
          <w:bCs/>
          <w:caps/>
          <w:position w:val="40"/>
          <w:lang w:val="x-none" w:eastAsia="ar-SA"/>
        </w:rPr>
        <w:t>ПОСТАНОВЛЕНИЕ</w:t>
      </w:r>
    </w:p>
    <w:p w14:paraId="233A9A02" w14:textId="77777777" w:rsidR="00C90D6C" w:rsidRPr="00257F34" w:rsidRDefault="005E4762" w:rsidP="00257F34">
      <w:pPr>
        <w:ind w:firstLine="709"/>
        <w:contextualSpacing/>
        <w:rPr>
          <w:rFonts w:cs="Arial"/>
        </w:rPr>
      </w:pPr>
      <w:r w:rsidRPr="00257F34">
        <w:rPr>
          <w:rFonts w:cs="Arial"/>
        </w:rPr>
        <w:t>о</w:t>
      </w:r>
      <w:r w:rsidR="00C90D6C" w:rsidRPr="00257F34">
        <w:rPr>
          <w:rFonts w:cs="Arial"/>
        </w:rPr>
        <w:t>т</w:t>
      </w:r>
      <w:r w:rsidR="00257F34">
        <w:rPr>
          <w:rFonts w:cs="Arial"/>
        </w:rPr>
        <w:t xml:space="preserve"> </w:t>
      </w:r>
      <w:proofErr w:type="gramStart"/>
      <w:r w:rsidR="00C90D6C" w:rsidRPr="00257F34">
        <w:rPr>
          <w:rFonts w:cs="Arial"/>
        </w:rPr>
        <w:t>«</w:t>
      </w:r>
      <w:r w:rsidRPr="00257F34">
        <w:rPr>
          <w:rFonts w:cs="Arial"/>
        </w:rPr>
        <w:t xml:space="preserve"> 03</w:t>
      </w:r>
      <w:proofErr w:type="gramEnd"/>
      <w:r w:rsidR="009E1594" w:rsidRPr="00257F34">
        <w:rPr>
          <w:rFonts w:cs="Arial"/>
        </w:rPr>
        <w:t xml:space="preserve"> </w:t>
      </w:r>
      <w:r w:rsidR="00C90D6C" w:rsidRPr="00257F34">
        <w:rPr>
          <w:rFonts w:cs="Arial"/>
        </w:rPr>
        <w:t>»</w:t>
      </w:r>
      <w:r w:rsidR="00257F34">
        <w:rPr>
          <w:rFonts w:cs="Arial"/>
        </w:rPr>
        <w:t xml:space="preserve"> </w:t>
      </w:r>
      <w:r w:rsidRPr="00257F34">
        <w:rPr>
          <w:rFonts w:cs="Arial"/>
        </w:rPr>
        <w:t>11</w:t>
      </w:r>
      <w:r w:rsidR="00257F34">
        <w:rPr>
          <w:rFonts w:cs="Arial"/>
        </w:rPr>
        <w:t xml:space="preserve"> </w:t>
      </w:r>
      <w:r w:rsidR="00C90D6C" w:rsidRPr="00257F34">
        <w:rPr>
          <w:rFonts w:cs="Arial"/>
        </w:rPr>
        <w:t>20</w:t>
      </w:r>
      <w:r w:rsidR="00015FC5" w:rsidRPr="00257F34">
        <w:rPr>
          <w:rFonts w:cs="Arial"/>
        </w:rPr>
        <w:t>2</w:t>
      </w:r>
      <w:r w:rsidR="00720CF1" w:rsidRPr="00257F34">
        <w:rPr>
          <w:rFonts w:cs="Arial"/>
        </w:rPr>
        <w:t>2</w:t>
      </w:r>
      <w:r w:rsidR="00C90D6C" w:rsidRPr="00257F34">
        <w:rPr>
          <w:rFonts w:cs="Arial"/>
        </w:rPr>
        <w:t xml:space="preserve"> г.</w:t>
      </w:r>
      <w:r w:rsidR="00257F34">
        <w:rPr>
          <w:rFonts w:cs="Arial"/>
        </w:rPr>
        <w:t xml:space="preserve"> </w:t>
      </w:r>
      <w:r w:rsidR="00C90D6C" w:rsidRPr="00257F34">
        <w:rPr>
          <w:rFonts w:cs="Arial"/>
        </w:rPr>
        <w:t>№</w:t>
      </w:r>
      <w:r w:rsidR="00257F34">
        <w:rPr>
          <w:rFonts w:cs="Arial"/>
        </w:rPr>
        <w:t xml:space="preserve"> </w:t>
      </w:r>
      <w:r w:rsidRPr="00257F34">
        <w:rPr>
          <w:rFonts w:cs="Arial"/>
        </w:rPr>
        <w:t>833</w:t>
      </w:r>
      <w:r w:rsidR="00257F34">
        <w:rPr>
          <w:rFonts w:cs="Arial"/>
        </w:rPr>
        <w:t xml:space="preserve"> </w:t>
      </w:r>
    </w:p>
    <w:p w14:paraId="1A3313FF" w14:textId="77777777" w:rsidR="00257F34" w:rsidRDefault="00257F34" w:rsidP="00257F34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90D6C" w:rsidRPr="00257F34">
        <w:rPr>
          <w:rFonts w:cs="Arial"/>
        </w:rPr>
        <w:t>г. Калач</w:t>
      </w:r>
    </w:p>
    <w:p w14:paraId="3492EC3D" w14:textId="77777777" w:rsidR="00942E39" w:rsidRPr="00257F34" w:rsidRDefault="00942E39" w:rsidP="00257F34">
      <w:pPr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C90D6C" w:rsidRPr="00257F34" w14:paraId="06B1E211" w14:textId="77777777" w:rsidTr="00257F34">
        <w:tc>
          <w:tcPr>
            <w:tcW w:w="9747" w:type="dxa"/>
            <w:shd w:val="clear" w:color="auto" w:fill="auto"/>
          </w:tcPr>
          <w:p w14:paraId="037DA865" w14:textId="77777777" w:rsidR="00C90D6C" w:rsidRPr="00257F34" w:rsidRDefault="000235DB" w:rsidP="00257F34">
            <w:pPr>
              <w:pStyle w:val="Title"/>
            </w:pPr>
            <w:r w:rsidRPr="00257F34">
              <w:t>О</w:t>
            </w:r>
            <w:r w:rsidR="00720CF1" w:rsidRPr="00257F34">
              <w:t xml:space="preserve"> внесении изменений в постановление администрации Калачеевского муниципального района Воронежской области от 30.12.2020 года №835 «Об утверждении </w:t>
            </w:r>
            <w:r w:rsidRPr="00257F34">
              <w:t>Положений об оплате труда, отпусках работников Муниципального казенного учреждения «Центр</w:t>
            </w:r>
            <w:r w:rsidR="00BE6F0A" w:rsidRPr="00257F34">
              <w:t xml:space="preserve"> поддержки сельских территорий и агропромышленного комплекса</w:t>
            </w:r>
            <w:r w:rsidRPr="00257F34">
              <w:t xml:space="preserve"> Калачеевского муниципального района»</w:t>
            </w:r>
          </w:p>
        </w:tc>
      </w:tr>
    </w:tbl>
    <w:p w14:paraId="713A6291" w14:textId="77777777" w:rsidR="00942E39" w:rsidRPr="00257F34" w:rsidRDefault="00942E39" w:rsidP="00257F34">
      <w:pPr>
        <w:pStyle w:val="Title"/>
      </w:pPr>
    </w:p>
    <w:p w14:paraId="67E43DF3" w14:textId="77777777" w:rsidR="003C7824" w:rsidRPr="00257F34" w:rsidRDefault="003C7824" w:rsidP="00257F34">
      <w:pPr>
        <w:ind w:firstLine="709"/>
        <w:contextualSpacing/>
        <w:rPr>
          <w:rFonts w:cs="Arial"/>
        </w:rPr>
      </w:pPr>
      <w:r w:rsidRPr="00257F34">
        <w:rPr>
          <w:rFonts w:cs="Arial"/>
        </w:rPr>
        <w:t>В соответствии с Трудовым кодексом Российской Федерации от 30.12.2001г. №197-ФЗ и в целях приведения правовых актов администрации Калачеевского муниципального района Воронежской области в соответствие с действующим законодательством и устранения неоднозначного толкования правовых норм, администрация Калачеевского муниципального района Воронежской области</w:t>
      </w:r>
      <w:r w:rsidR="0068316E" w:rsidRPr="00257F34">
        <w:rPr>
          <w:rFonts w:cs="Arial"/>
        </w:rPr>
        <w:t xml:space="preserve"> </w:t>
      </w:r>
      <w:r w:rsidRPr="00257F34">
        <w:rPr>
          <w:rFonts w:cs="Arial"/>
          <w:bCs/>
        </w:rPr>
        <w:t>п о с т а н о в л я е т:</w:t>
      </w:r>
    </w:p>
    <w:p w14:paraId="3A29750F" w14:textId="77777777" w:rsidR="002471D6" w:rsidRPr="00257F34" w:rsidRDefault="002471D6" w:rsidP="00257F34">
      <w:pPr>
        <w:ind w:firstLine="709"/>
        <w:contextualSpacing/>
        <w:rPr>
          <w:rFonts w:cs="Arial"/>
        </w:rPr>
      </w:pPr>
      <w:r w:rsidRPr="00257F34">
        <w:rPr>
          <w:rFonts w:cs="Arial"/>
        </w:rPr>
        <w:t>1.</w:t>
      </w:r>
      <w:r w:rsidR="00257F34">
        <w:rPr>
          <w:rFonts w:cs="Arial"/>
        </w:rPr>
        <w:t xml:space="preserve"> </w:t>
      </w:r>
      <w:r w:rsidRPr="00257F34">
        <w:rPr>
          <w:rFonts w:cs="Arial"/>
        </w:rPr>
        <w:t xml:space="preserve">Внести в постановление администрация Калачеевского муниципального района Воронежской области </w:t>
      </w:r>
      <w:r w:rsidR="003777ED" w:rsidRPr="00257F34">
        <w:rPr>
          <w:rFonts w:cs="Arial"/>
        </w:rPr>
        <w:t>от 30.12.2022г. №835 «Об утвер</w:t>
      </w:r>
      <w:r w:rsidR="00EC3FCE" w:rsidRPr="00257F34">
        <w:rPr>
          <w:rFonts w:cs="Arial"/>
        </w:rPr>
        <w:t>ждении</w:t>
      </w:r>
      <w:r w:rsidR="003777ED" w:rsidRPr="00257F34">
        <w:rPr>
          <w:rFonts w:cs="Arial"/>
        </w:rPr>
        <w:t xml:space="preserve"> Положени</w:t>
      </w:r>
      <w:r w:rsidR="00EC3FCE" w:rsidRPr="00257F34">
        <w:rPr>
          <w:rFonts w:cs="Arial"/>
        </w:rPr>
        <w:t>й</w:t>
      </w:r>
      <w:r w:rsidR="003777ED" w:rsidRPr="00257F34">
        <w:rPr>
          <w:rFonts w:cs="Arial"/>
        </w:rPr>
        <w:t xml:space="preserve"> об оплате труда</w:t>
      </w:r>
      <w:r w:rsidR="00EC3FCE" w:rsidRPr="00257F34">
        <w:rPr>
          <w:rFonts w:cs="Arial"/>
        </w:rPr>
        <w:t>, отпусках</w:t>
      </w:r>
      <w:r w:rsidR="003777ED" w:rsidRPr="00257F34">
        <w:rPr>
          <w:rFonts w:cs="Arial"/>
        </w:rPr>
        <w:t xml:space="preserve"> работников муниципального казенного учреждения «Центр поддержки сельских территорий и агропромышленного комплекса Калачеевского муниципального района»</w:t>
      </w:r>
      <w:r w:rsidR="00EC3FCE" w:rsidRPr="00257F34">
        <w:rPr>
          <w:rFonts w:cs="Arial"/>
        </w:rPr>
        <w:t xml:space="preserve"> следующие изменения:</w:t>
      </w:r>
    </w:p>
    <w:p w14:paraId="637C9BDC" w14:textId="77777777" w:rsidR="00EC3FCE" w:rsidRPr="00257F34" w:rsidRDefault="00EC3FCE" w:rsidP="00257F34">
      <w:pPr>
        <w:ind w:firstLine="709"/>
        <w:contextualSpacing/>
        <w:rPr>
          <w:rFonts w:cs="Arial"/>
        </w:rPr>
      </w:pPr>
      <w:r w:rsidRPr="00257F34">
        <w:rPr>
          <w:rFonts w:cs="Arial"/>
        </w:rPr>
        <w:t>1.1.</w:t>
      </w:r>
      <w:r w:rsidR="00257F34">
        <w:rPr>
          <w:rFonts w:cs="Arial"/>
        </w:rPr>
        <w:t xml:space="preserve"> </w:t>
      </w:r>
      <w:r w:rsidRPr="00257F34">
        <w:rPr>
          <w:rFonts w:cs="Arial"/>
        </w:rPr>
        <w:t>В Положении об оплате труда работников муниципального казенного учреждения «Центр поддержки сельских территорий и агропромышленного комплекса Калачеевского муниципального района»:</w:t>
      </w:r>
    </w:p>
    <w:p w14:paraId="3E7437D7" w14:textId="77777777" w:rsidR="00C83320" w:rsidRPr="00257F34" w:rsidRDefault="00C83320" w:rsidP="00257F34">
      <w:pPr>
        <w:ind w:firstLine="709"/>
        <w:contextualSpacing/>
        <w:rPr>
          <w:rFonts w:cs="Arial"/>
        </w:rPr>
      </w:pPr>
      <w:r w:rsidRPr="00257F34">
        <w:rPr>
          <w:rFonts w:cs="Arial"/>
        </w:rPr>
        <w:t>1.1.1. пункт 4.5. раздела 4 изложить в следующей редакции:</w:t>
      </w:r>
    </w:p>
    <w:p w14:paraId="0B8F02AF" w14:textId="77777777" w:rsidR="00C83320" w:rsidRPr="00257F34" w:rsidRDefault="00C83320" w:rsidP="00257F34">
      <w:pPr>
        <w:ind w:firstLine="709"/>
        <w:contextualSpacing/>
        <w:rPr>
          <w:rFonts w:cs="Arial"/>
        </w:rPr>
      </w:pPr>
      <w:r w:rsidRPr="00257F34">
        <w:rPr>
          <w:rFonts w:cs="Arial"/>
        </w:rPr>
        <w:t>«4.5. При осуществлении выплат по итогам работы за квартал, год</w:t>
      </w:r>
      <w:r w:rsidR="00397A61" w:rsidRPr="00257F34">
        <w:rPr>
          <w:rFonts w:cs="Arial"/>
        </w:rPr>
        <w:t xml:space="preserve"> учитывается выполнение следующих критериев:</w:t>
      </w:r>
    </w:p>
    <w:p w14:paraId="0866A34F" w14:textId="77777777" w:rsidR="00030961" w:rsidRPr="00257F34" w:rsidRDefault="00030961" w:rsidP="00257F34">
      <w:pPr>
        <w:ind w:firstLine="709"/>
        <w:rPr>
          <w:rFonts w:cs="Arial"/>
          <w:color w:val="000000"/>
        </w:rPr>
      </w:pPr>
      <w:r w:rsidRPr="00257F34">
        <w:rPr>
          <w:rFonts w:cs="Arial"/>
          <w:color w:val="000000"/>
        </w:rPr>
        <w:t>- успешное и добросовестное исполнение работником своих обязанностей;</w:t>
      </w:r>
    </w:p>
    <w:p w14:paraId="6493B5DC" w14:textId="77777777" w:rsidR="00030961" w:rsidRPr="00257F34" w:rsidRDefault="00030961" w:rsidP="00257F34">
      <w:pPr>
        <w:ind w:firstLine="709"/>
        <w:rPr>
          <w:rFonts w:cs="Arial"/>
          <w:color w:val="000000"/>
        </w:rPr>
      </w:pPr>
      <w:r w:rsidRPr="00257F34">
        <w:rPr>
          <w:rFonts w:cs="Arial"/>
          <w:color w:val="000000"/>
        </w:rPr>
        <w:t>-инициатива, творчество и применение в работе современных форм и методов организации труда;</w:t>
      </w:r>
    </w:p>
    <w:p w14:paraId="11B4A08D" w14:textId="77777777" w:rsidR="00030961" w:rsidRPr="00257F34" w:rsidRDefault="00030961" w:rsidP="00257F34">
      <w:pPr>
        <w:ind w:firstLine="709"/>
        <w:rPr>
          <w:rFonts w:cs="Arial"/>
          <w:color w:val="000000"/>
        </w:rPr>
      </w:pPr>
      <w:r w:rsidRPr="00257F34">
        <w:rPr>
          <w:rFonts w:cs="Arial"/>
          <w:color w:val="000000"/>
        </w:rPr>
        <w:t>-качество подготовки и своевременность сдачи отчетности;</w:t>
      </w:r>
    </w:p>
    <w:p w14:paraId="597FFCB7" w14:textId="77777777" w:rsidR="00030961" w:rsidRPr="00257F34" w:rsidRDefault="00030961" w:rsidP="00257F34">
      <w:pPr>
        <w:ind w:firstLine="709"/>
        <w:rPr>
          <w:rFonts w:cs="Arial"/>
          <w:color w:val="000000"/>
        </w:rPr>
      </w:pPr>
      <w:r w:rsidRPr="00257F34">
        <w:rPr>
          <w:rFonts w:cs="Arial"/>
          <w:color w:val="000000"/>
        </w:rPr>
        <w:t>-непосредственное участие в выполнении важных работ, мероприятий.</w:t>
      </w:r>
    </w:p>
    <w:p w14:paraId="1E0EDADD" w14:textId="77777777" w:rsidR="00030961" w:rsidRPr="00257F34" w:rsidRDefault="00030961" w:rsidP="00257F34">
      <w:pPr>
        <w:ind w:firstLine="709"/>
        <w:rPr>
          <w:rFonts w:cs="Arial"/>
          <w:color w:val="000000"/>
        </w:rPr>
      </w:pPr>
      <w:r w:rsidRPr="00257F34">
        <w:rPr>
          <w:rFonts w:cs="Arial"/>
          <w:color w:val="000000"/>
        </w:rPr>
        <w:t xml:space="preserve">Выплаты по итогам работы за квартал, год устанавливаются в размере от 1-го до 5 должностных окладов. Выплаты по итогам работы лицам, не проработавшим </w:t>
      </w:r>
      <w:r w:rsidRPr="00257F34">
        <w:rPr>
          <w:rFonts w:cs="Arial"/>
          <w:color w:val="000000"/>
        </w:rPr>
        <w:lastRenderedPageBreak/>
        <w:t>полный расчетный период, могут быть начислены с учетом их трудового вклада и фактически отработанного времени (с учетом времени нахождения в очередном отпуске). Выплаты по итогам работы не производятся работникам, получившим дисциплинарное взыскание, до его снятия.</w:t>
      </w:r>
      <w:r w:rsidR="003C7A0F" w:rsidRPr="00257F34">
        <w:rPr>
          <w:rFonts w:cs="Arial"/>
          <w:color w:val="000000"/>
        </w:rPr>
        <w:t>».</w:t>
      </w:r>
    </w:p>
    <w:p w14:paraId="3AEF16B8" w14:textId="77777777" w:rsidR="003C7A0F" w:rsidRPr="00257F34" w:rsidRDefault="003C7A0F" w:rsidP="00257F34">
      <w:pPr>
        <w:ind w:firstLine="709"/>
        <w:rPr>
          <w:rFonts w:cs="Arial"/>
          <w:color w:val="000000"/>
        </w:rPr>
      </w:pPr>
      <w:r w:rsidRPr="00257F34">
        <w:rPr>
          <w:rFonts w:cs="Arial"/>
          <w:color w:val="000000"/>
        </w:rPr>
        <w:t>1.1.2. пункт 6.3. раздела 6.</w:t>
      </w:r>
      <w:r w:rsidR="00347658" w:rsidRPr="00257F34">
        <w:rPr>
          <w:rFonts w:cs="Arial"/>
          <w:color w:val="000000"/>
        </w:rPr>
        <w:t xml:space="preserve"> </w:t>
      </w:r>
      <w:r w:rsidRPr="00257F34">
        <w:rPr>
          <w:rFonts w:cs="Arial"/>
          <w:color w:val="000000"/>
        </w:rPr>
        <w:t>дополнить абзацем следующего содержания:</w:t>
      </w:r>
    </w:p>
    <w:p w14:paraId="014760CC" w14:textId="77777777" w:rsidR="003C7A0F" w:rsidRPr="00257F34" w:rsidRDefault="003C7A0F" w:rsidP="00257F34">
      <w:pPr>
        <w:ind w:firstLine="709"/>
        <w:rPr>
          <w:rFonts w:cs="Arial"/>
          <w:color w:val="000000"/>
        </w:rPr>
      </w:pPr>
      <w:r w:rsidRPr="00257F34">
        <w:rPr>
          <w:rFonts w:cs="Arial"/>
          <w:color w:val="000000"/>
        </w:rPr>
        <w:t>«-в связи с профессиональными праздниками в размере</w:t>
      </w:r>
      <w:r w:rsidR="002E185E" w:rsidRPr="00257F34">
        <w:rPr>
          <w:rFonts w:cs="Arial"/>
          <w:color w:val="000000"/>
        </w:rPr>
        <w:t xml:space="preserve"> не менее</w:t>
      </w:r>
      <w:r w:rsidRPr="00257F34">
        <w:rPr>
          <w:rFonts w:cs="Arial"/>
          <w:color w:val="000000"/>
        </w:rPr>
        <w:t xml:space="preserve"> одного должностного оклада.».</w:t>
      </w:r>
    </w:p>
    <w:p w14:paraId="2A591E52" w14:textId="77777777" w:rsidR="005A6213" w:rsidRPr="00257F34" w:rsidRDefault="003C7A0F" w:rsidP="00257F34">
      <w:pPr>
        <w:ind w:firstLine="709"/>
        <w:contextualSpacing/>
        <w:rPr>
          <w:rFonts w:cs="Arial"/>
        </w:rPr>
      </w:pPr>
      <w:r w:rsidRPr="00257F34">
        <w:rPr>
          <w:rFonts w:cs="Arial"/>
          <w:color w:val="000000"/>
        </w:rPr>
        <w:t>2. Настоящее постановление</w:t>
      </w:r>
      <w:r w:rsidR="005A6213" w:rsidRPr="00257F34">
        <w:rPr>
          <w:rFonts w:cs="Arial"/>
          <w:color w:val="000000"/>
        </w:rPr>
        <w:t xml:space="preserve"> подлежит </w:t>
      </w:r>
      <w:r w:rsidRPr="00257F34">
        <w:rPr>
          <w:rFonts w:cs="Arial"/>
          <w:color w:val="000000"/>
        </w:rPr>
        <w:t xml:space="preserve">опубликованию в </w:t>
      </w:r>
      <w:r w:rsidR="005A6213" w:rsidRPr="00257F34">
        <w:rPr>
          <w:rFonts w:cs="Arial"/>
        </w:rPr>
        <w:t>Вестнике муниципальных правовых актов Калачеевского муниципального района Воронежской области и распространяется на правоотношения, возникшие с 01.01.2022 года.</w:t>
      </w:r>
    </w:p>
    <w:p w14:paraId="37ECE9B6" w14:textId="77777777" w:rsidR="00257F34" w:rsidRDefault="005A6213" w:rsidP="00257F34">
      <w:pPr>
        <w:ind w:firstLine="709"/>
        <w:contextualSpacing/>
        <w:rPr>
          <w:rFonts w:cs="Arial"/>
        </w:rPr>
      </w:pPr>
      <w:r w:rsidRPr="00257F34">
        <w:rPr>
          <w:rFonts w:cs="Arial"/>
        </w:rPr>
        <w:t>3.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 А.В. Пономарева.</w:t>
      </w:r>
    </w:p>
    <w:p w14:paraId="16CEB9C2" w14:textId="77777777" w:rsidR="00257F34" w:rsidRPr="00257F34" w:rsidRDefault="00257F34" w:rsidP="00257F34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57F34" w:rsidRPr="00BE0FC8" w14:paraId="7082FBA0" w14:textId="77777777" w:rsidTr="00BE0FC8">
        <w:tc>
          <w:tcPr>
            <w:tcW w:w="3284" w:type="dxa"/>
            <w:shd w:val="clear" w:color="auto" w:fill="auto"/>
          </w:tcPr>
          <w:p w14:paraId="13B8FFFA" w14:textId="77777777" w:rsidR="00257F34" w:rsidRPr="00BE0FC8" w:rsidRDefault="00257F34" w:rsidP="00BE0FC8">
            <w:pPr>
              <w:ind w:firstLine="0"/>
              <w:contextualSpacing/>
              <w:rPr>
                <w:rFonts w:cs="Arial"/>
                <w:bCs/>
              </w:rPr>
            </w:pPr>
            <w:r w:rsidRPr="00BE0FC8">
              <w:rPr>
                <w:rFonts w:cs="Arial"/>
                <w:bCs/>
              </w:rPr>
              <w:t xml:space="preserve">Глава администрации </w:t>
            </w:r>
          </w:p>
          <w:p w14:paraId="3B40CBA6" w14:textId="77777777" w:rsidR="00257F34" w:rsidRPr="00BE0FC8" w:rsidRDefault="00257F34" w:rsidP="00BE0FC8">
            <w:pPr>
              <w:ind w:firstLine="0"/>
              <w:contextualSpacing/>
              <w:rPr>
                <w:rFonts w:cs="Arial"/>
                <w:bCs/>
              </w:rPr>
            </w:pPr>
            <w:r w:rsidRPr="00BE0FC8">
              <w:rPr>
                <w:rFonts w:cs="Arial"/>
                <w:bCs/>
              </w:rPr>
              <w:t xml:space="preserve">Калачеевского муниципального района </w:t>
            </w:r>
          </w:p>
          <w:p w14:paraId="3FD17120" w14:textId="77777777" w:rsidR="00257F34" w:rsidRPr="00BE0FC8" w:rsidRDefault="00257F34" w:rsidP="00BE0F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60EDBFF3" w14:textId="77777777" w:rsidR="00257F34" w:rsidRPr="00BE0FC8" w:rsidRDefault="00257F34" w:rsidP="00BE0F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BE9B9A0" w14:textId="77777777" w:rsidR="00257F34" w:rsidRPr="00BE0FC8" w:rsidRDefault="00257F34" w:rsidP="00BE0FC8">
            <w:pPr>
              <w:ind w:firstLine="0"/>
              <w:contextualSpacing/>
              <w:rPr>
                <w:rFonts w:cs="Arial"/>
              </w:rPr>
            </w:pPr>
            <w:r w:rsidRPr="00BE0FC8">
              <w:rPr>
                <w:rFonts w:cs="Arial"/>
                <w:bCs/>
              </w:rPr>
              <w:t xml:space="preserve">Н.Т. </w:t>
            </w:r>
            <w:proofErr w:type="spellStart"/>
            <w:r w:rsidRPr="00BE0FC8">
              <w:rPr>
                <w:rFonts w:cs="Arial"/>
                <w:bCs/>
              </w:rPr>
              <w:t>Котолевский</w:t>
            </w:r>
            <w:proofErr w:type="spellEnd"/>
          </w:p>
        </w:tc>
      </w:tr>
    </w:tbl>
    <w:p w14:paraId="6BFC146C" w14:textId="77777777" w:rsidR="001A3736" w:rsidRPr="00257F34" w:rsidRDefault="001A3736" w:rsidP="00257F34">
      <w:pPr>
        <w:ind w:firstLine="709"/>
        <w:contextualSpacing/>
        <w:rPr>
          <w:rFonts w:cs="Arial"/>
        </w:rPr>
      </w:pPr>
    </w:p>
    <w:p w14:paraId="40A85145" w14:textId="77777777" w:rsidR="00257F34" w:rsidRDefault="00257F34" w:rsidP="00257F34">
      <w:pPr>
        <w:ind w:firstLine="709"/>
        <w:rPr>
          <w:rFonts w:cs="Arial"/>
          <w:color w:val="000000"/>
        </w:rPr>
      </w:pPr>
    </w:p>
    <w:p w14:paraId="14429C69" w14:textId="77777777" w:rsidR="00257F34" w:rsidRDefault="00257F34" w:rsidP="00257F34">
      <w:pPr>
        <w:ind w:firstLine="709"/>
        <w:rPr>
          <w:rFonts w:cs="Arial"/>
          <w:color w:val="000000"/>
        </w:rPr>
      </w:pPr>
    </w:p>
    <w:p w14:paraId="5A77218A" w14:textId="77777777" w:rsidR="00257F34" w:rsidRDefault="00257F34" w:rsidP="00257F34">
      <w:pPr>
        <w:ind w:firstLine="709"/>
        <w:rPr>
          <w:rFonts w:cs="Arial"/>
          <w:color w:val="000000"/>
        </w:rPr>
      </w:pPr>
    </w:p>
    <w:p w14:paraId="274E8A38" w14:textId="77777777" w:rsidR="00257F34" w:rsidRDefault="00257F34" w:rsidP="00257F34">
      <w:pPr>
        <w:ind w:firstLine="709"/>
        <w:rPr>
          <w:rFonts w:cs="Arial"/>
          <w:color w:val="000000"/>
        </w:rPr>
      </w:pPr>
      <w:bookmarkStart w:id="0" w:name="_GoBack"/>
      <w:bookmarkEnd w:id="0"/>
    </w:p>
    <w:p w14:paraId="0B194D14" w14:textId="77777777" w:rsidR="00257F34" w:rsidRDefault="00257F34" w:rsidP="00257F34">
      <w:pPr>
        <w:ind w:firstLine="709"/>
        <w:rPr>
          <w:rFonts w:cs="Arial"/>
          <w:color w:val="000000"/>
        </w:rPr>
      </w:pPr>
    </w:p>
    <w:p w14:paraId="64AEBDB9" w14:textId="77777777" w:rsidR="00257F34" w:rsidRDefault="00257F34" w:rsidP="00257F34">
      <w:pPr>
        <w:ind w:firstLine="709"/>
        <w:rPr>
          <w:rFonts w:cs="Arial"/>
          <w:color w:val="000000"/>
        </w:rPr>
      </w:pPr>
    </w:p>
    <w:p w14:paraId="1EB14AA9" w14:textId="77777777" w:rsidR="00257F34" w:rsidRDefault="00257F34" w:rsidP="00257F34">
      <w:pPr>
        <w:ind w:firstLine="709"/>
        <w:rPr>
          <w:rFonts w:cs="Arial"/>
          <w:color w:val="000000"/>
        </w:rPr>
      </w:pPr>
    </w:p>
    <w:p w14:paraId="1289F0D1" w14:textId="77777777" w:rsidR="00257F34" w:rsidRDefault="00257F34" w:rsidP="00257F34">
      <w:pPr>
        <w:ind w:firstLine="709"/>
        <w:rPr>
          <w:rFonts w:cs="Arial"/>
          <w:color w:val="000000"/>
        </w:rPr>
      </w:pPr>
    </w:p>
    <w:p w14:paraId="50E836F9" w14:textId="77777777" w:rsidR="009E1594" w:rsidRPr="00257F34" w:rsidRDefault="009E1594" w:rsidP="00257F34">
      <w:pPr>
        <w:ind w:firstLine="709"/>
        <w:rPr>
          <w:rFonts w:cs="Arial"/>
          <w:color w:val="000000"/>
        </w:rPr>
      </w:pPr>
    </w:p>
    <w:sectPr w:rsidR="009E1594" w:rsidRPr="00257F34" w:rsidSect="00257F3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A1A3C" w14:textId="77777777" w:rsidR="00AA06A2" w:rsidRDefault="00AA06A2" w:rsidP="00257F34">
      <w:r>
        <w:separator/>
      </w:r>
    </w:p>
  </w:endnote>
  <w:endnote w:type="continuationSeparator" w:id="0">
    <w:p w14:paraId="360EF58C" w14:textId="77777777" w:rsidR="00AA06A2" w:rsidRDefault="00AA06A2" w:rsidP="0025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8842B" w14:textId="77777777" w:rsidR="00AA06A2" w:rsidRDefault="00AA06A2" w:rsidP="00257F34">
      <w:r>
        <w:separator/>
      </w:r>
    </w:p>
  </w:footnote>
  <w:footnote w:type="continuationSeparator" w:id="0">
    <w:p w14:paraId="232B15B8" w14:textId="77777777" w:rsidR="00AA06A2" w:rsidRDefault="00AA06A2" w:rsidP="0025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A35A2"/>
    <w:multiLevelType w:val="hybridMultilevel"/>
    <w:tmpl w:val="93A0F9D6"/>
    <w:lvl w:ilvl="0" w:tplc="E54EA2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E132331"/>
    <w:multiLevelType w:val="hybridMultilevel"/>
    <w:tmpl w:val="9668BF3C"/>
    <w:lvl w:ilvl="0" w:tplc="E54EA2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0356579"/>
    <w:multiLevelType w:val="hybridMultilevel"/>
    <w:tmpl w:val="FDE6109C"/>
    <w:lvl w:ilvl="0" w:tplc="FEE40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029"/>
    <w:rsid w:val="00010F34"/>
    <w:rsid w:val="00015FC5"/>
    <w:rsid w:val="00017031"/>
    <w:rsid w:val="000235DB"/>
    <w:rsid w:val="000308A5"/>
    <w:rsid w:val="00030961"/>
    <w:rsid w:val="00040871"/>
    <w:rsid w:val="00087857"/>
    <w:rsid w:val="000D2D1C"/>
    <w:rsid w:val="000E34C7"/>
    <w:rsid w:val="00101A31"/>
    <w:rsid w:val="0011378B"/>
    <w:rsid w:val="00133A65"/>
    <w:rsid w:val="0014225B"/>
    <w:rsid w:val="00144D68"/>
    <w:rsid w:val="001621D6"/>
    <w:rsid w:val="0016786B"/>
    <w:rsid w:val="00176051"/>
    <w:rsid w:val="00197FB1"/>
    <w:rsid w:val="001A3736"/>
    <w:rsid w:val="001C77D3"/>
    <w:rsid w:val="001E0029"/>
    <w:rsid w:val="00214571"/>
    <w:rsid w:val="00223E68"/>
    <w:rsid w:val="002333D7"/>
    <w:rsid w:val="00236AEA"/>
    <w:rsid w:val="00241D69"/>
    <w:rsid w:val="002471D6"/>
    <w:rsid w:val="00250A67"/>
    <w:rsid w:val="00257F34"/>
    <w:rsid w:val="00263AEC"/>
    <w:rsid w:val="00267D56"/>
    <w:rsid w:val="00283012"/>
    <w:rsid w:val="002A2663"/>
    <w:rsid w:val="002A5191"/>
    <w:rsid w:val="002A51AE"/>
    <w:rsid w:val="002E185E"/>
    <w:rsid w:val="002E2736"/>
    <w:rsid w:val="002E394D"/>
    <w:rsid w:val="00302F7A"/>
    <w:rsid w:val="003137E8"/>
    <w:rsid w:val="0032342F"/>
    <w:rsid w:val="00341BB5"/>
    <w:rsid w:val="00347658"/>
    <w:rsid w:val="00365D3A"/>
    <w:rsid w:val="00376134"/>
    <w:rsid w:val="003775AA"/>
    <w:rsid w:val="003777ED"/>
    <w:rsid w:val="00380781"/>
    <w:rsid w:val="00392E30"/>
    <w:rsid w:val="00397A61"/>
    <w:rsid w:val="003A43C0"/>
    <w:rsid w:val="003C7824"/>
    <w:rsid w:val="003C7A0F"/>
    <w:rsid w:val="003D4AA7"/>
    <w:rsid w:val="003E30FB"/>
    <w:rsid w:val="004048BB"/>
    <w:rsid w:val="0040661D"/>
    <w:rsid w:val="0040737A"/>
    <w:rsid w:val="0041092F"/>
    <w:rsid w:val="004266F2"/>
    <w:rsid w:val="00432EDB"/>
    <w:rsid w:val="00437C31"/>
    <w:rsid w:val="004400C0"/>
    <w:rsid w:val="00447657"/>
    <w:rsid w:val="00455405"/>
    <w:rsid w:val="004636C1"/>
    <w:rsid w:val="004756A0"/>
    <w:rsid w:val="004D2EE4"/>
    <w:rsid w:val="004F349B"/>
    <w:rsid w:val="00504B80"/>
    <w:rsid w:val="00512820"/>
    <w:rsid w:val="00526C0F"/>
    <w:rsid w:val="005363EC"/>
    <w:rsid w:val="0054132E"/>
    <w:rsid w:val="00560D75"/>
    <w:rsid w:val="0057268B"/>
    <w:rsid w:val="00575F25"/>
    <w:rsid w:val="00581F6F"/>
    <w:rsid w:val="00587E70"/>
    <w:rsid w:val="00594A68"/>
    <w:rsid w:val="005A3D44"/>
    <w:rsid w:val="005A6213"/>
    <w:rsid w:val="005D0A5C"/>
    <w:rsid w:val="005D4E19"/>
    <w:rsid w:val="005E4762"/>
    <w:rsid w:val="005F0E6D"/>
    <w:rsid w:val="005F3734"/>
    <w:rsid w:val="005F5B15"/>
    <w:rsid w:val="005F6B5D"/>
    <w:rsid w:val="006019A4"/>
    <w:rsid w:val="00646420"/>
    <w:rsid w:val="0065791C"/>
    <w:rsid w:val="0068316E"/>
    <w:rsid w:val="006C1FA1"/>
    <w:rsid w:val="006C388C"/>
    <w:rsid w:val="006D1448"/>
    <w:rsid w:val="006E551F"/>
    <w:rsid w:val="006F0149"/>
    <w:rsid w:val="006F0F9B"/>
    <w:rsid w:val="006F238D"/>
    <w:rsid w:val="007042A0"/>
    <w:rsid w:val="00720CF1"/>
    <w:rsid w:val="00730840"/>
    <w:rsid w:val="00736691"/>
    <w:rsid w:val="00751D3B"/>
    <w:rsid w:val="007744AA"/>
    <w:rsid w:val="0079301E"/>
    <w:rsid w:val="00793430"/>
    <w:rsid w:val="00794807"/>
    <w:rsid w:val="007A2859"/>
    <w:rsid w:val="007A5C2F"/>
    <w:rsid w:val="007D22E2"/>
    <w:rsid w:val="007E3310"/>
    <w:rsid w:val="00860707"/>
    <w:rsid w:val="008701D7"/>
    <w:rsid w:val="0087702B"/>
    <w:rsid w:val="008929AB"/>
    <w:rsid w:val="00893CB7"/>
    <w:rsid w:val="008B45DB"/>
    <w:rsid w:val="008B6A0B"/>
    <w:rsid w:val="008C09A6"/>
    <w:rsid w:val="008D3E9E"/>
    <w:rsid w:val="008E25A9"/>
    <w:rsid w:val="008E69A9"/>
    <w:rsid w:val="008F14EC"/>
    <w:rsid w:val="008F67FB"/>
    <w:rsid w:val="00916CC0"/>
    <w:rsid w:val="00917317"/>
    <w:rsid w:val="00942E39"/>
    <w:rsid w:val="0095192F"/>
    <w:rsid w:val="0096082D"/>
    <w:rsid w:val="00973DF9"/>
    <w:rsid w:val="009A32D7"/>
    <w:rsid w:val="009A4FEF"/>
    <w:rsid w:val="009D7107"/>
    <w:rsid w:val="009E1594"/>
    <w:rsid w:val="009F7444"/>
    <w:rsid w:val="00A14404"/>
    <w:rsid w:val="00A1521B"/>
    <w:rsid w:val="00A37DAB"/>
    <w:rsid w:val="00A40257"/>
    <w:rsid w:val="00A567D2"/>
    <w:rsid w:val="00A62BED"/>
    <w:rsid w:val="00A75206"/>
    <w:rsid w:val="00A91466"/>
    <w:rsid w:val="00AA06A2"/>
    <w:rsid w:val="00AA71E7"/>
    <w:rsid w:val="00AB4682"/>
    <w:rsid w:val="00AC172D"/>
    <w:rsid w:val="00AD4031"/>
    <w:rsid w:val="00AF25F8"/>
    <w:rsid w:val="00B12403"/>
    <w:rsid w:val="00B1408C"/>
    <w:rsid w:val="00B53CC6"/>
    <w:rsid w:val="00B72CB5"/>
    <w:rsid w:val="00B742CC"/>
    <w:rsid w:val="00B749B1"/>
    <w:rsid w:val="00B83D61"/>
    <w:rsid w:val="00BB392B"/>
    <w:rsid w:val="00BD5C58"/>
    <w:rsid w:val="00BE07A1"/>
    <w:rsid w:val="00BE0D9A"/>
    <w:rsid w:val="00BE0FC8"/>
    <w:rsid w:val="00BE1BB3"/>
    <w:rsid w:val="00BE6F0A"/>
    <w:rsid w:val="00BF1F55"/>
    <w:rsid w:val="00BF4171"/>
    <w:rsid w:val="00C337F5"/>
    <w:rsid w:val="00C41211"/>
    <w:rsid w:val="00C77B3C"/>
    <w:rsid w:val="00C83320"/>
    <w:rsid w:val="00C8595A"/>
    <w:rsid w:val="00C90D6C"/>
    <w:rsid w:val="00CA2774"/>
    <w:rsid w:val="00CA4540"/>
    <w:rsid w:val="00CA4E6C"/>
    <w:rsid w:val="00CD4734"/>
    <w:rsid w:val="00CE29B2"/>
    <w:rsid w:val="00CF06EE"/>
    <w:rsid w:val="00CF3006"/>
    <w:rsid w:val="00D134C7"/>
    <w:rsid w:val="00D23BE9"/>
    <w:rsid w:val="00D25144"/>
    <w:rsid w:val="00D27919"/>
    <w:rsid w:val="00D30BFC"/>
    <w:rsid w:val="00D404F3"/>
    <w:rsid w:val="00D5640E"/>
    <w:rsid w:val="00D63163"/>
    <w:rsid w:val="00DA638D"/>
    <w:rsid w:val="00DC1556"/>
    <w:rsid w:val="00DE3371"/>
    <w:rsid w:val="00DF5B88"/>
    <w:rsid w:val="00E14D59"/>
    <w:rsid w:val="00E2500F"/>
    <w:rsid w:val="00E27937"/>
    <w:rsid w:val="00E43EAF"/>
    <w:rsid w:val="00E677A0"/>
    <w:rsid w:val="00E705FC"/>
    <w:rsid w:val="00EA1924"/>
    <w:rsid w:val="00EB4ACB"/>
    <w:rsid w:val="00EB7602"/>
    <w:rsid w:val="00EC34E2"/>
    <w:rsid w:val="00EC3FCE"/>
    <w:rsid w:val="00EC60F7"/>
    <w:rsid w:val="00ED69E8"/>
    <w:rsid w:val="00EF46F8"/>
    <w:rsid w:val="00F0391C"/>
    <w:rsid w:val="00F12AB6"/>
    <w:rsid w:val="00F27D0A"/>
    <w:rsid w:val="00F33967"/>
    <w:rsid w:val="00F46594"/>
    <w:rsid w:val="00F5479C"/>
    <w:rsid w:val="00F56F4E"/>
    <w:rsid w:val="00F65573"/>
    <w:rsid w:val="00F71595"/>
    <w:rsid w:val="00F7692E"/>
    <w:rsid w:val="00F82351"/>
    <w:rsid w:val="00F87B7E"/>
    <w:rsid w:val="00FA54C0"/>
    <w:rsid w:val="00FC01C9"/>
    <w:rsid w:val="00FC4AE0"/>
    <w:rsid w:val="00FC5470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C4B49"/>
  <w15:docId w15:val="{6569A59A-6828-44D0-821C-96612704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EB760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760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760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760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760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6C0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7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1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62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A62BED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257F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57F3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57F3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57F3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B76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EB760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257F3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B76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EB7602"/>
    <w:rPr>
      <w:color w:val="0000FF"/>
      <w:u w:val="none"/>
    </w:rPr>
  </w:style>
  <w:style w:type="paragraph" w:styleId="aa">
    <w:name w:val="header"/>
    <w:basedOn w:val="a"/>
    <w:link w:val="ab"/>
    <w:rsid w:val="00257F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57F34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257F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57F3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B760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B760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B760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B760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B76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C64EE-30E3-47F3-98BD-DDF4807F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</vt:lpstr>
    </vt:vector>
  </TitlesOfParts>
  <Company>wer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</dc:title>
  <dc:creator>Слепокурова Светлана</dc:creator>
  <cp:lastModifiedBy>Петров Роман Геннадьевич</cp:lastModifiedBy>
  <cp:revision>2</cp:revision>
  <cp:lastPrinted>2022-11-07T12:52:00Z</cp:lastPrinted>
  <dcterms:created xsi:type="dcterms:W3CDTF">2023-01-30T05:36:00Z</dcterms:created>
  <dcterms:modified xsi:type="dcterms:W3CDTF">2023-01-30T06:12:00Z</dcterms:modified>
</cp:coreProperties>
</file>