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D07FD9" w:rsidRDefault="00590474" w:rsidP="00D07FD9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D07FD9" w:rsidRDefault="00811382" w:rsidP="00D07FD9">
      <w:pPr>
        <w:ind w:firstLine="709"/>
        <w:contextualSpacing/>
        <w:jc w:val="center"/>
        <w:rPr>
          <w:rFonts w:cs="Arial"/>
        </w:rPr>
      </w:pPr>
      <w:r w:rsidRPr="00D07FD9">
        <w:rPr>
          <w:rFonts w:cs="Arial"/>
        </w:rPr>
        <w:t>АДМИНИСТРАЦИЯ</w:t>
      </w:r>
    </w:p>
    <w:p w:rsidR="00811382" w:rsidRPr="00D07FD9" w:rsidRDefault="00811382" w:rsidP="00D07FD9">
      <w:pPr>
        <w:ind w:firstLine="709"/>
        <w:contextualSpacing/>
        <w:jc w:val="center"/>
        <w:rPr>
          <w:rFonts w:cs="Arial"/>
        </w:rPr>
      </w:pPr>
      <w:r w:rsidRPr="00D07FD9">
        <w:rPr>
          <w:rFonts w:cs="Arial"/>
        </w:rPr>
        <w:t>КАЛАЧЕЕВСКОГО МУНИЦИПАЛЬНОГО РАЙОНА</w:t>
      </w:r>
    </w:p>
    <w:p w:rsidR="00811382" w:rsidRPr="00D07FD9" w:rsidRDefault="00811382" w:rsidP="00D07FD9">
      <w:pPr>
        <w:ind w:firstLine="709"/>
        <w:contextualSpacing/>
        <w:jc w:val="center"/>
        <w:rPr>
          <w:rFonts w:cs="Arial"/>
        </w:rPr>
      </w:pPr>
      <w:r w:rsidRPr="00D07FD9">
        <w:rPr>
          <w:rFonts w:cs="Arial"/>
        </w:rPr>
        <w:t>ВОРОНЕЖСКОЙ ОБЛАСТИ</w:t>
      </w:r>
    </w:p>
    <w:p w:rsidR="00D07FD9" w:rsidRDefault="00811382" w:rsidP="00D07FD9">
      <w:pPr>
        <w:ind w:firstLine="709"/>
        <w:contextualSpacing/>
        <w:jc w:val="center"/>
        <w:rPr>
          <w:rFonts w:cs="Arial"/>
        </w:rPr>
      </w:pPr>
      <w:r w:rsidRPr="00D07FD9">
        <w:rPr>
          <w:rFonts w:cs="Arial"/>
        </w:rPr>
        <w:t>ПОСТАНОВЛЕНИЕ</w:t>
      </w:r>
    </w:p>
    <w:p w:rsidR="00811382" w:rsidRPr="00D07FD9" w:rsidRDefault="00FE490B" w:rsidP="00D07FD9">
      <w:pPr>
        <w:ind w:firstLine="709"/>
        <w:contextualSpacing/>
        <w:rPr>
          <w:rFonts w:cs="Arial"/>
        </w:rPr>
      </w:pPr>
      <w:r w:rsidRPr="00D07FD9">
        <w:rPr>
          <w:rFonts w:cs="Arial"/>
        </w:rPr>
        <w:t>"</w:t>
      </w:r>
      <w:r w:rsidR="00137FE2" w:rsidRPr="00D07FD9">
        <w:rPr>
          <w:rFonts w:cs="Arial"/>
        </w:rPr>
        <w:t>27</w:t>
      </w:r>
      <w:r w:rsidRPr="00D07FD9">
        <w:rPr>
          <w:rFonts w:cs="Arial"/>
        </w:rPr>
        <w:t xml:space="preserve">" </w:t>
      </w:r>
      <w:r w:rsidR="00D07FD9">
        <w:rPr>
          <w:rFonts w:cs="Arial"/>
        </w:rPr>
        <w:t xml:space="preserve">октября </w:t>
      </w:r>
      <w:r w:rsidR="00811382" w:rsidRPr="00D07FD9">
        <w:rPr>
          <w:rFonts w:cs="Arial"/>
        </w:rPr>
        <w:t>20</w:t>
      </w:r>
      <w:r w:rsidR="00625C68" w:rsidRPr="00D07FD9">
        <w:rPr>
          <w:rFonts w:cs="Arial"/>
        </w:rPr>
        <w:t>2</w:t>
      </w:r>
      <w:r w:rsidR="009952A5" w:rsidRPr="00D07FD9">
        <w:rPr>
          <w:rFonts w:cs="Arial"/>
        </w:rPr>
        <w:t>2</w:t>
      </w:r>
      <w:r w:rsidR="00811382" w:rsidRPr="00D07FD9">
        <w:rPr>
          <w:rFonts w:cs="Arial"/>
        </w:rPr>
        <w:t>г.</w:t>
      </w:r>
      <w:r w:rsidR="00D07FD9">
        <w:rPr>
          <w:rFonts w:cs="Arial"/>
        </w:rPr>
        <w:t xml:space="preserve"> </w:t>
      </w:r>
      <w:r w:rsidR="00811382" w:rsidRPr="00D07FD9">
        <w:rPr>
          <w:rFonts w:cs="Arial"/>
        </w:rPr>
        <w:t>№</w:t>
      </w:r>
      <w:r w:rsidR="00D07FD9">
        <w:rPr>
          <w:rFonts w:cs="Arial"/>
        </w:rPr>
        <w:t xml:space="preserve"> </w:t>
      </w:r>
      <w:r w:rsidR="00137FE2" w:rsidRPr="00D07FD9">
        <w:rPr>
          <w:rFonts w:cs="Arial"/>
        </w:rPr>
        <w:t>815</w:t>
      </w:r>
    </w:p>
    <w:p w:rsidR="00D07FD9" w:rsidRDefault="00D07FD9" w:rsidP="00D07FD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D07FD9">
        <w:rPr>
          <w:rFonts w:cs="Arial"/>
        </w:rPr>
        <w:t>г. Калач</w:t>
      </w:r>
    </w:p>
    <w:p w:rsidR="00D07FD9" w:rsidRDefault="00DE101F" w:rsidP="00D07FD9">
      <w:pPr>
        <w:pStyle w:val="Title"/>
      </w:pPr>
      <w:r w:rsidRPr="00D07FD9">
        <w:t>О внесении изменений в постановление администрации Калачеевского муниципального района</w:t>
      </w:r>
      <w:r w:rsidR="00D07FD9">
        <w:t xml:space="preserve"> </w:t>
      </w:r>
      <w:r w:rsidRPr="00D07FD9">
        <w:t>от 15.10.2019 года №615</w:t>
      </w:r>
    </w:p>
    <w:p w:rsidR="00DE101F" w:rsidRPr="00D07FD9" w:rsidRDefault="00DE101F" w:rsidP="00D07FD9">
      <w:pPr>
        <w:pStyle w:val="Title"/>
      </w:pPr>
    </w:p>
    <w:p w:rsidR="00DE101F" w:rsidRPr="00D07FD9" w:rsidRDefault="00DE101F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D07FD9">
        <w:rPr>
          <w:rFonts w:cs="Arial"/>
        </w:rPr>
        <w:t>Кала</w:t>
      </w:r>
      <w:r w:rsidR="00B64B7C" w:rsidRPr="00D07FD9">
        <w:rPr>
          <w:rFonts w:cs="Arial"/>
        </w:rPr>
        <w:t>чеевского муниципального района от 21.12.2021 года №158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«О муниципальном бюджете на 2022 год и плановый период 2023-2024 годов»</w:t>
      </w:r>
      <w:r w:rsidR="008E0504" w:rsidRPr="00D07FD9">
        <w:rPr>
          <w:rFonts w:cs="Arial"/>
        </w:rPr>
        <w:t xml:space="preserve"> (в ре</w:t>
      </w:r>
      <w:r w:rsidR="00625250" w:rsidRPr="00D07FD9">
        <w:rPr>
          <w:rFonts w:cs="Arial"/>
        </w:rPr>
        <w:t>дакции решения от 22.02.20</w:t>
      </w:r>
      <w:r w:rsidR="00970016" w:rsidRPr="00D07FD9">
        <w:rPr>
          <w:rFonts w:cs="Arial"/>
        </w:rPr>
        <w:t>22 года №167</w:t>
      </w:r>
      <w:r w:rsidR="00CE6014" w:rsidRPr="00D07FD9">
        <w:rPr>
          <w:rFonts w:cs="Arial"/>
        </w:rPr>
        <w:t>, от 20.04.2022 года №185</w:t>
      </w:r>
      <w:r w:rsidR="00352DBC" w:rsidRPr="00D07FD9">
        <w:rPr>
          <w:rFonts w:cs="Arial"/>
        </w:rPr>
        <w:t>, 27.07.2022 года №190</w:t>
      </w:r>
      <w:r w:rsidR="00970016" w:rsidRPr="00D07FD9">
        <w:rPr>
          <w:rFonts w:cs="Arial"/>
        </w:rPr>
        <w:t>)</w:t>
      </w:r>
      <w:r w:rsidRPr="00D07FD9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(в редакции постановления от 08.07.2014 года №557,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от 24.12.2015 года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:rsidR="00DE101F" w:rsidRPr="00D07FD9" w:rsidRDefault="00DE101F" w:rsidP="00D07FD9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07FD9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D07FD9">
        <w:rPr>
          <w:rFonts w:cs="Arial"/>
          <w:color w:val="000000"/>
          <w:lang w:eastAsia="en-US"/>
        </w:rPr>
        <w:t xml:space="preserve"> </w:t>
      </w:r>
      <w:r w:rsidRPr="00D07FD9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D07FD9">
        <w:rPr>
          <w:rFonts w:cs="Arial"/>
          <w:color w:val="000000"/>
          <w:lang w:eastAsia="en-US"/>
        </w:rPr>
        <w:t xml:space="preserve"> года</w:t>
      </w:r>
      <w:r w:rsidRPr="00D07FD9">
        <w:rPr>
          <w:rFonts w:cs="Arial"/>
          <w:color w:val="000000"/>
          <w:lang w:eastAsia="en-US"/>
        </w:rPr>
        <w:t xml:space="preserve"> № 841, от 24.03.2021 года №305,</w:t>
      </w:r>
      <w:r w:rsidR="00D07FD9">
        <w:rPr>
          <w:rFonts w:cs="Arial"/>
          <w:color w:val="000000"/>
          <w:lang w:eastAsia="en-US"/>
        </w:rPr>
        <w:t xml:space="preserve"> </w:t>
      </w:r>
      <w:r w:rsidRPr="00D07FD9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D07FD9">
        <w:rPr>
          <w:rFonts w:cs="Arial"/>
          <w:color w:val="000000"/>
          <w:lang w:eastAsia="en-US"/>
        </w:rPr>
        <w:t>, от 30.12.2021 года №1189</w:t>
      </w:r>
      <w:r w:rsidR="00B64B7C" w:rsidRPr="00D07FD9">
        <w:rPr>
          <w:rFonts w:cs="Arial"/>
          <w:color w:val="000000"/>
          <w:lang w:eastAsia="en-US"/>
        </w:rPr>
        <w:t>,</w:t>
      </w:r>
      <w:r w:rsidR="00D07FD9">
        <w:rPr>
          <w:rFonts w:cs="Arial"/>
          <w:color w:val="000000"/>
          <w:lang w:eastAsia="en-US"/>
        </w:rPr>
        <w:t xml:space="preserve"> </w:t>
      </w:r>
      <w:r w:rsidR="00B64B7C" w:rsidRPr="00D07FD9">
        <w:rPr>
          <w:rFonts w:cs="Arial"/>
          <w:color w:val="000000"/>
          <w:lang w:eastAsia="en-US"/>
        </w:rPr>
        <w:t xml:space="preserve">от </w:t>
      </w:r>
      <w:r w:rsidR="00766C9C" w:rsidRPr="00D07FD9">
        <w:rPr>
          <w:rFonts w:cs="Arial"/>
          <w:color w:val="000000"/>
          <w:lang w:eastAsia="en-US"/>
        </w:rPr>
        <w:t>22.03.2022 года №217</w:t>
      </w:r>
      <w:r w:rsidR="0000103A" w:rsidRPr="00D07FD9">
        <w:rPr>
          <w:rFonts w:cs="Arial"/>
          <w:color w:val="000000"/>
          <w:lang w:eastAsia="en-US"/>
        </w:rPr>
        <w:t xml:space="preserve">, </w:t>
      </w:r>
      <w:r w:rsidR="005C0C4E" w:rsidRPr="00D07FD9">
        <w:rPr>
          <w:rFonts w:cs="Arial"/>
          <w:color w:val="000000"/>
          <w:lang w:eastAsia="en-US"/>
        </w:rPr>
        <w:t>от 19.05.2022 года №615, от 20.07.2022 года №544</w:t>
      </w:r>
      <w:r w:rsidRPr="00D07FD9">
        <w:rPr>
          <w:rFonts w:cs="Arial"/>
          <w:color w:val="000000"/>
          <w:lang w:eastAsia="en-US"/>
        </w:rPr>
        <w:t>):</w:t>
      </w:r>
    </w:p>
    <w:p w:rsidR="00DE101F" w:rsidRPr="00D07FD9" w:rsidRDefault="00DE101F" w:rsidP="00D07FD9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D07FD9">
        <w:rPr>
          <w:rFonts w:cs="Arial"/>
          <w:color w:val="000000"/>
          <w:lang w:eastAsia="en-US"/>
        </w:rPr>
        <w:t>1.1</w:t>
      </w:r>
      <w:r w:rsidR="00766C9C" w:rsidRPr="00D07FD9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D07FD9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D07FD9">
        <w:rPr>
          <w:rFonts w:cs="Arial"/>
          <w:color w:val="000000"/>
          <w:lang w:eastAsia="en-US"/>
        </w:rPr>
        <w:t>изложить в следующей редакции:</w:t>
      </w:r>
      <w:r w:rsidRPr="00D07FD9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D07FD9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Общий объем финансирования муниципальной программы составляет – </w:t>
            </w:r>
            <w:r w:rsidR="009B7FC4" w:rsidRPr="00D07FD9">
              <w:rPr>
                <w:rFonts w:cs="Arial"/>
              </w:rPr>
              <w:t>501186,11</w:t>
            </w:r>
            <w:r w:rsidRPr="00D07FD9">
              <w:rPr>
                <w:rFonts w:cs="Arial"/>
              </w:rPr>
              <w:t xml:space="preserve"> тыс. руб., в том числе: из средств муниципального бюджета – </w:t>
            </w:r>
            <w:r w:rsidR="00A86CF6" w:rsidRPr="00D07FD9">
              <w:rPr>
                <w:rFonts w:cs="Arial"/>
              </w:rPr>
              <w:t>27</w:t>
            </w:r>
            <w:r w:rsidR="009B7FC4" w:rsidRPr="00D07FD9">
              <w:rPr>
                <w:rFonts w:cs="Arial"/>
              </w:rPr>
              <w:t>7405,01</w:t>
            </w:r>
            <w:r w:rsidRPr="00D07FD9">
              <w:rPr>
                <w:rFonts w:cs="Arial"/>
              </w:rPr>
              <w:t xml:space="preserve"> тыс.руб. из средств областного бюджета – </w:t>
            </w:r>
            <w:r w:rsidR="009B7FC4" w:rsidRPr="00D07FD9">
              <w:rPr>
                <w:rFonts w:cs="Arial"/>
              </w:rPr>
              <w:t>223781,1</w:t>
            </w:r>
            <w:r w:rsidRPr="00D07FD9">
              <w:rPr>
                <w:rFonts w:cs="Arial"/>
              </w:rPr>
              <w:t xml:space="preserve"> тыс. руб.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2020 год –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lastRenderedPageBreak/>
              <w:t>2021 год – 75658,2 тыс. руб., в том числе из средств муниципального бюджета – 38590,6 тыс.руб., из областного бюджета 37067,6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2022 год – </w:t>
            </w:r>
            <w:r w:rsidR="00A86CF6" w:rsidRPr="00D07FD9">
              <w:rPr>
                <w:rFonts w:cs="Arial"/>
              </w:rPr>
              <w:t>22</w:t>
            </w:r>
            <w:r w:rsidR="00352DBC" w:rsidRPr="00D07FD9">
              <w:rPr>
                <w:rFonts w:cs="Arial"/>
              </w:rPr>
              <w:t>2685</w:t>
            </w:r>
            <w:r w:rsidR="00A86CF6" w:rsidRPr="00D07FD9">
              <w:rPr>
                <w:rFonts w:cs="Arial"/>
              </w:rPr>
              <w:t>,</w:t>
            </w:r>
            <w:r w:rsidR="00352DBC" w:rsidRPr="00D07FD9">
              <w:rPr>
                <w:rFonts w:cs="Arial"/>
              </w:rPr>
              <w:t>5</w:t>
            </w:r>
            <w:r w:rsidRPr="00D07FD9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077622" w:rsidRPr="00D07FD9">
              <w:rPr>
                <w:rFonts w:cs="Arial"/>
              </w:rPr>
              <w:t>43</w:t>
            </w:r>
            <w:r w:rsidR="009B7FC4" w:rsidRPr="00D07FD9">
              <w:rPr>
                <w:rFonts w:cs="Arial"/>
              </w:rPr>
              <w:t>372,8</w:t>
            </w:r>
            <w:r w:rsidR="00A86CF6" w:rsidRP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тыс.руб., из областного бюджета </w:t>
            </w:r>
            <w:r w:rsidR="00077622" w:rsidRPr="00D07FD9">
              <w:rPr>
                <w:rFonts w:cs="Arial"/>
              </w:rPr>
              <w:t>179312,7</w:t>
            </w:r>
            <w:r w:rsidRPr="00D07FD9">
              <w:rPr>
                <w:rFonts w:cs="Arial"/>
              </w:rPr>
              <w:t xml:space="preserve">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2023 год – 41349,9 тыс. руб., в том числе из средств муниципального бюджета – 39649,9 тыс.руб., из областного бюджета 1700,00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2024 год – 38507,7 тыс. руб., в том числе из средств муниципального бюджета – 36807,7 тыс.руб., из областного бюджета 1700,00 тыс.руб..;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2025 год - 42805,12 тыс. руб., в том числе из средств муниципального бюджета – 42805,12 тыс.руб., из областного бюджета 0,00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В разрезе подпрограмм: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Общий объем финансирования на 2020 – 2026 годы составляет –</w:t>
            </w:r>
            <w:r w:rsidR="00D07FD9">
              <w:rPr>
                <w:rFonts w:cs="Arial"/>
              </w:rPr>
              <w:t xml:space="preserve"> </w:t>
            </w:r>
            <w:r w:rsidR="009B7FC4" w:rsidRPr="00D07FD9">
              <w:rPr>
                <w:rFonts w:cs="Arial"/>
              </w:rPr>
              <w:t>232038,66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D62F95" w:rsidRPr="00D07FD9">
              <w:rPr>
                <w:rFonts w:cs="Arial"/>
              </w:rPr>
              <w:t>14735,76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 из областного бюджета </w:t>
            </w:r>
            <w:r w:rsidR="00D62F95" w:rsidRPr="00D07FD9">
              <w:rPr>
                <w:rFonts w:cs="Arial"/>
              </w:rPr>
              <w:t>217302,9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>36039,6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2022 год – </w:t>
            </w:r>
            <w:r w:rsidR="009B7FC4" w:rsidRPr="00D07FD9">
              <w:rPr>
                <w:rFonts w:cs="Arial"/>
              </w:rPr>
              <w:t>181184,5</w:t>
            </w:r>
            <w:r w:rsidRPr="00D07FD9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9B7FC4" w:rsidRPr="00D07FD9">
              <w:rPr>
                <w:rFonts w:cs="Arial"/>
              </w:rPr>
              <w:t>3922,0</w:t>
            </w:r>
            <w:r w:rsidRPr="00D07FD9">
              <w:rPr>
                <w:rFonts w:cs="Arial"/>
              </w:rPr>
              <w:t xml:space="preserve"> тыс.руб., из областного бюджета </w:t>
            </w:r>
            <w:r w:rsidR="00A86CF6" w:rsidRPr="00D07FD9">
              <w:rPr>
                <w:rFonts w:cs="Arial"/>
              </w:rPr>
              <w:t>17</w:t>
            </w:r>
            <w:r w:rsidR="009B7FC4" w:rsidRPr="00D07FD9">
              <w:rPr>
                <w:rFonts w:cs="Arial"/>
              </w:rPr>
              <w:t>7262,5</w:t>
            </w:r>
            <w:r w:rsidRPr="00D07FD9">
              <w:rPr>
                <w:rFonts w:cs="Arial"/>
              </w:rPr>
              <w:t xml:space="preserve">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2026 год – 2100,00 тыс.руб., в том числе из средств муниципального бюджета – 2100,00 </w:t>
            </w:r>
            <w:r w:rsidRPr="00D07FD9">
              <w:rPr>
                <w:rFonts w:cs="Arial"/>
              </w:rPr>
              <w:lastRenderedPageBreak/>
              <w:t>тыс.руб., из областного бюджета 0,00 тыс.руб.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Подпрограмма: Финансовое обеспечение деятельности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подведомственных учреждений: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DF6154" w:rsidRPr="00D07FD9">
              <w:rPr>
                <w:rFonts w:cs="Arial"/>
              </w:rPr>
              <w:t>269147,45</w:t>
            </w:r>
            <w:r w:rsidRPr="00D07FD9">
              <w:rPr>
                <w:rFonts w:cs="Arial"/>
              </w:rPr>
              <w:t xml:space="preserve"> тыс. руб., в том числе из средств муниципального бюджета – 262</w:t>
            </w:r>
            <w:r w:rsidR="00DF6154" w:rsidRPr="00D07FD9">
              <w:rPr>
                <w:rFonts w:cs="Arial"/>
              </w:rPr>
              <w:t>669,25</w:t>
            </w:r>
            <w:r w:rsidRPr="00D07FD9">
              <w:rPr>
                <w:rFonts w:cs="Arial"/>
              </w:rPr>
              <w:t xml:space="preserve"> тыс.руб. из областного бюджета – </w:t>
            </w:r>
            <w:r w:rsidR="00DF6154" w:rsidRPr="00D07FD9">
              <w:rPr>
                <w:rFonts w:cs="Arial"/>
              </w:rPr>
              <w:t>6478,2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2022 год – </w:t>
            </w:r>
            <w:r w:rsidR="00D62F95" w:rsidRPr="00D07FD9">
              <w:rPr>
                <w:rFonts w:cs="Arial"/>
              </w:rPr>
              <w:t>41501,0</w:t>
            </w:r>
            <w:r w:rsidRPr="00D07FD9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DF6154" w:rsidRPr="00D07FD9">
              <w:rPr>
                <w:rFonts w:cs="Arial"/>
              </w:rPr>
              <w:t>39450,8</w:t>
            </w:r>
            <w:r w:rsidRPr="00D07FD9">
              <w:rPr>
                <w:rFonts w:cs="Arial"/>
              </w:rPr>
              <w:t xml:space="preserve"> тыс.руб. из областного бюджета </w:t>
            </w:r>
            <w:r w:rsidR="00DF6154" w:rsidRPr="00D07FD9">
              <w:rPr>
                <w:rFonts w:cs="Arial"/>
              </w:rPr>
              <w:t>2050,2</w:t>
            </w:r>
            <w:r w:rsidRPr="00D07FD9">
              <w:rPr>
                <w:rFonts w:cs="Arial"/>
              </w:rPr>
              <w:t xml:space="preserve">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D07FD9" w:rsidRDefault="00766C9C" w:rsidP="00D07FD9">
      <w:pPr>
        <w:ind w:firstLine="709"/>
        <w:rPr>
          <w:rFonts w:cs="Arial"/>
        </w:rPr>
      </w:pPr>
      <w:r w:rsidRPr="00D07FD9">
        <w:rPr>
          <w:rFonts w:cs="Arial"/>
          <w:color w:val="000000"/>
          <w:lang w:eastAsia="en-US"/>
        </w:rPr>
        <w:lastRenderedPageBreak/>
        <w:t>1.2.</w:t>
      </w:r>
      <w:r w:rsidR="00B41967" w:rsidRPr="00D07FD9">
        <w:rPr>
          <w:rFonts w:cs="Arial"/>
          <w:color w:val="000000"/>
          <w:lang w:eastAsia="en-US"/>
        </w:rPr>
        <w:t xml:space="preserve"> </w:t>
      </w:r>
      <w:r w:rsidR="00B41967" w:rsidRPr="00D07FD9">
        <w:rPr>
          <w:rFonts w:cs="Arial"/>
        </w:rPr>
        <w:t xml:space="preserve">IV раздел </w:t>
      </w:r>
      <w:r w:rsidR="00044DA7" w:rsidRPr="00D07FD9">
        <w:rPr>
          <w:rFonts w:cs="Arial"/>
        </w:rPr>
        <w:t>«</w:t>
      </w:r>
      <w:r w:rsidR="00B41967" w:rsidRPr="00D07FD9">
        <w:rPr>
          <w:rFonts w:cs="Arial"/>
        </w:rPr>
        <w:t>Ресурсное обеспечение муниципальной программы</w:t>
      </w:r>
      <w:r w:rsidR="00044DA7" w:rsidRPr="00D07FD9">
        <w:rPr>
          <w:rFonts w:cs="Arial"/>
        </w:rPr>
        <w:t xml:space="preserve">» муниципальной программы </w:t>
      </w:r>
      <w:r w:rsidR="00044DA7" w:rsidRPr="00D07FD9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D07FD9">
        <w:rPr>
          <w:rFonts w:cs="Arial"/>
        </w:rPr>
        <w:t xml:space="preserve"> </w:t>
      </w:r>
    </w:p>
    <w:p w:rsidR="00DF6154" w:rsidRPr="00D07FD9" w:rsidRDefault="00044DA7" w:rsidP="00D07FD9">
      <w:pPr>
        <w:ind w:firstLine="709"/>
        <w:rPr>
          <w:rFonts w:cs="Arial"/>
        </w:rPr>
      </w:pPr>
      <w:r w:rsidRPr="00D07FD9">
        <w:rPr>
          <w:rFonts w:cs="Arial"/>
        </w:rPr>
        <w:t>«</w:t>
      </w:r>
      <w:r w:rsidR="00DF6154" w:rsidRPr="00D07FD9">
        <w:rPr>
          <w:rFonts w:cs="Arial"/>
        </w:rPr>
        <w:t>Общий объем финансирования муниципальной программы составляет – 501186,11 тыс. руб., в том числе: из средств муниципального бюджета – 277405,01 тыс.руб. из средств областного бюджета – 223781,1 тыс. руб.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2020 год –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2022 год – 222685,5 тыс. руб., в том числе из средств муниципального бюджета – 43372,8 тыс.руб., из областного бюджета 179312,7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2023 год – 41349,9 тыс. руб., в том числе из средств муниципального бюджета – 39649,9 тыс.руб., из областного бюджета 1700,00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2024 год – 38507,7 тыс. руб., в том числе из средств муниципального бюджета – 36807,7 тыс.руб., из областного бюджета 1700,00 тыс.руб..;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2025 год - 42805,12 тыс. руб., в том числе из средств муниципального бюджета – 42805,12 тыс.руб., из областного бюджета 0,00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lastRenderedPageBreak/>
        <w:t>2026 год - 44517,33 тыс. руб., в том числе из средств муниципального бюджета – 44517,33 тыс.руб., из областного бюджета 0,00 тыс.руб.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В разрезе подпрограмм: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Подпрограмма «Развитие физической культуры и спорта»: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Общий объем финансирования на 2020 – 2026 годы составляет –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232038,66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тыс. руб., в том числе из средств муниципального бюджета – 14735,76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тыс.руб. из областного бюджета 217302,9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тыс.руб.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36039,6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2022 год – 181184,5 тыс.руб., в том числе из средств муниципального бюджета – 3922,0 тыс.руб., из областного бюджета 177262,5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Подпрограмма: Финансовое обеспечение деятельности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подведомственных учреждений: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Общий объем финансирования на 2020 – 2026 годы составляет – 269147,45 тыс. руб., в том числе из средств муниципального бюджета – 262669,25 тыс.руб. из областного бюджета – 6478,2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тыс.руб.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2022 год – 41501,0 тыс.руб., в том числе из средств муниципального бюджета – 39450,8 тыс.руб. из областного бюджета 2050,2 тыс.руб.;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:rsidR="00DF6154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:rsidR="00B41967" w:rsidRPr="00D07FD9" w:rsidRDefault="00DF6154" w:rsidP="00D07FD9">
      <w:pPr>
        <w:ind w:firstLine="709"/>
        <w:rPr>
          <w:rFonts w:cs="Arial"/>
        </w:rPr>
      </w:pPr>
      <w:r w:rsidRPr="00D07FD9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D07FD9">
        <w:rPr>
          <w:rFonts w:cs="Arial"/>
        </w:rPr>
        <w:t>»</w:t>
      </w:r>
    </w:p>
    <w:p w:rsidR="00B41967" w:rsidRPr="00D07FD9" w:rsidRDefault="001201B9" w:rsidP="00D07FD9">
      <w:pPr>
        <w:suppressAutoHyphens/>
        <w:ind w:firstLine="709"/>
        <w:rPr>
          <w:rFonts w:cs="Arial"/>
        </w:rPr>
      </w:pPr>
      <w:r w:rsidRPr="00D07FD9">
        <w:rPr>
          <w:rFonts w:cs="Arial"/>
        </w:rPr>
        <w:t xml:space="preserve">1.3. </w:t>
      </w:r>
      <w:r w:rsidRPr="00D07FD9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D07FD9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D07FD9" w:rsidRDefault="0013590A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Подпрограмма «Развитие физической культуры и спорта»: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Общий объем финансирования на 2020 – 2026 годы составляет –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>232038,66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 руб., в том числе из средств муниципального </w:t>
            </w:r>
            <w:r w:rsidRPr="00D07FD9">
              <w:rPr>
                <w:rFonts w:cs="Arial"/>
              </w:rPr>
              <w:lastRenderedPageBreak/>
              <w:t>бюджета – 14735,76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>тыс.руб. из областного бюджета 217302,9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>36039,6 тыс.руб.;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2022 год – 181184,5 тыс.руб., в том числе из средств муниципального бюджета – 3922,0 тыс.руб., из областного бюджета 177262,5 тыс.руб.;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:rsidR="00B41967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:rsidR="00E77EBE" w:rsidRPr="00D07FD9" w:rsidRDefault="00E77EBE" w:rsidP="00D07FD9">
      <w:pPr>
        <w:suppressAutoHyphens/>
        <w:ind w:firstLine="709"/>
        <w:rPr>
          <w:rFonts w:cs="Arial"/>
        </w:rPr>
      </w:pPr>
      <w:r w:rsidRPr="00D07FD9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D07FD9">
        <w:rPr>
          <w:rFonts w:cs="Arial"/>
          <w:lang w:val="en-US"/>
        </w:rPr>
        <w:t>V</w:t>
      </w:r>
      <w:r w:rsidR="00B41967" w:rsidRPr="00D07FD9">
        <w:rPr>
          <w:rFonts w:cs="Arial"/>
        </w:rPr>
        <w:t xml:space="preserve"> раздел </w:t>
      </w:r>
      <w:r w:rsidRPr="00D07FD9">
        <w:rPr>
          <w:rFonts w:cs="Arial"/>
        </w:rPr>
        <w:t>«</w:t>
      </w:r>
      <w:r w:rsidR="00B41967" w:rsidRPr="00D07FD9">
        <w:rPr>
          <w:rFonts w:cs="Arial"/>
        </w:rPr>
        <w:t>Финансовое обеспечение реализации подпрограммы</w:t>
      </w:r>
      <w:r w:rsidRPr="00D07FD9">
        <w:rPr>
          <w:rFonts w:cs="Arial"/>
        </w:rPr>
        <w:t xml:space="preserve">» </w:t>
      </w:r>
      <w:r w:rsidRPr="00D07FD9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D07FD9" w:rsidRDefault="00E77EBE" w:rsidP="00D07FD9">
      <w:pPr>
        <w:ind w:firstLine="709"/>
        <w:rPr>
          <w:rFonts w:cs="Arial"/>
        </w:rPr>
      </w:pPr>
      <w:r w:rsidRPr="00D07FD9">
        <w:rPr>
          <w:rFonts w:cs="Arial"/>
        </w:rPr>
        <w:t>«</w:t>
      </w:r>
      <w:r w:rsidR="0013590A" w:rsidRPr="00D07FD9">
        <w:rPr>
          <w:rFonts w:cs="Arial"/>
        </w:rPr>
        <w:t>Подпрограмма «Развитие физической культуры и спорта»: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Общий объем финансирования на 2020 – 2026 годы составляет –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232038,66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тыс. руб., в том числе из средств муниципального бюджета – 14735,76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тыс.руб. из областного бюджета 217302,9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тыс.руб.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>36039,6 тыс.руб.;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2022 год – 181184,5 тыс.руб., в том числе из средств муниципального бюджета – 3922,0 тыс.руб., из областного бюджета 177262,5 тыс.руб.;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lastRenderedPageBreak/>
        <w:t>2025 год – 2100,00 тыс.руб., в том числе из средств муниципального бюджета – 2100,00 тыс.руб., из областного бюджета 0,00 тыс.руб.;</w:t>
      </w:r>
    </w:p>
    <w:p w:rsidR="00B41967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D07FD9">
        <w:rPr>
          <w:rFonts w:cs="Arial"/>
        </w:rPr>
        <w:t>»</w:t>
      </w:r>
    </w:p>
    <w:p w:rsidR="00E77EBE" w:rsidRPr="00D07FD9" w:rsidRDefault="00E77EBE" w:rsidP="00D07FD9">
      <w:pPr>
        <w:suppressAutoHyphens/>
        <w:ind w:firstLine="709"/>
        <w:rPr>
          <w:rFonts w:cs="Arial"/>
        </w:rPr>
      </w:pPr>
      <w:r w:rsidRPr="00D07FD9">
        <w:rPr>
          <w:rFonts w:cs="Arial"/>
        </w:rPr>
        <w:t xml:space="preserve">1.5. </w:t>
      </w:r>
      <w:r w:rsidRPr="00D07FD9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D07FD9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D07FD9" w:rsidRDefault="00B41967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D07FD9" w:rsidRDefault="0013590A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Подпрограмма: Финансовое обеспечение деятельности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подведомственных учреждений: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Общий объем финансирования на 2020 – 2026 годы составляет – 269147,45 тыс. руб., в том числе из средств муниципального бюджета – 262669,25 тыс.руб. из областного бюджета – 6478,2</w:t>
            </w:r>
            <w:r w:rsidR="00D07FD9">
              <w:rPr>
                <w:rFonts w:cs="Arial"/>
              </w:rPr>
              <w:t xml:space="preserve"> </w:t>
            </w:r>
            <w:r w:rsidRPr="00D07FD9">
              <w:rPr>
                <w:rFonts w:cs="Arial"/>
              </w:rPr>
              <w:t xml:space="preserve">тыс.руб.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2022 год – 41501,0 тыс.руб., в том числе из средств муниципального бюджета – 39450,8 тыс.руб. из областного бюджета 2050,2 тыс.руб.;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:rsidR="00B57809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:rsidR="00B41967" w:rsidRPr="00D07FD9" w:rsidRDefault="00B57809" w:rsidP="00D07FD9">
            <w:pPr>
              <w:ind w:firstLine="0"/>
              <w:rPr>
                <w:rFonts w:cs="Arial"/>
              </w:rPr>
            </w:pPr>
            <w:r w:rsidRPr="00D07FD9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Pr="00D07FD9" w:rsidRDefault="00E77EBE" w:rsidP="00D07FD9">
      <w:pPr>
        <w:ind w:firstLine="709"/>
        <w:rPr>
          <w:rFonts w:cs="Arial"/>
        </w:rPr>
      </w:pPr>
      <w:r w:rsidRPr="00D07FD9">
        <w:rPr>
          <w:rFonts w:cs="Arial"/>
        </w:rPr>
        <w:t>1.6.</w:t>
      </w:r>
      <w:r w:rsidR="00B41967" w:rsidRPr="00D07FD9">
        <w:rPr>
          <w:rFonts w:cs="Arial"/>
        </w:rPr>
        <w:t xml:space="preserve"> </w:t>
      </w:r>
      <w:r w:rsidR="00B41967" w:rsidRPr="00D07FD9">
        <w:rPr>
          <w:rFonts w:cs="Arial"/>
          <w:lang w:val="en-US"/>
        </w:rPr>
        <w:t>IV</w:t>
      </w:r>
      <w:r w:rsidR="00B41967" w:rsidRPr="00D07FD9">
        <w:rPr>
          <w:rFonts w:cs="Arial"/>
        </w:rPr>
        <w:t xml:space="preserve"> раздел </w:t>
      </w:r>
      <w:r w:rsidRPr="00D07FD9">
        <w:rPr>
          <w:rFonts w:cs="Arial"/>
        </w:rPr>
        <w:t>«</w:t>
      </w:r>
      <w:r w:rsidR="00B41967" w:rsidRPr="00D07FD9">
        <w:rPr>
          <w:rFonts w:cs="Arial"/>
        </w:rPr>
        <w:t>Финансовое обеспечение реализации Подпрограммы</w:t>
      </w:r>
      <w:r w:rsidRPr="00D07FD9">
        <w:rPr>
          <w:rFonts w:cs="Arial"/>
        </w:rPr>
        <w:t>»</w:t>
      </w:r>
      <w:r w:rsidR="00673413" w:rsidRPr="00D07FD9">
        <w:rPr>
          <w:rFonts w:cs="Arial"/>
        </w:rPr>
        <w:t xml:space="preserve"> </w:t>
      </w:r>
      <w:r w:rsidR="00673413" w:rsidRPr="00D07FD9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D07FD9">
        <w:rPr>
          <w:rFonts w:cs="Arial"/>
        </w:rPr>
        <w:t xml:space="preserve"> </w:t>
      </w:r>
    </w:p>
    <w:p w:rsidR="00B41967" w:rsidRPr="00D07FD9" w:rsidRDefault="00673413" w:rsidP="00D07FD9">
      <w:pPr>
        <w:ind w:firstLine="709"/>
        <w:rPr>
          <w:rFonts w:cs="Arial"/>
        </w:rPr>
      </w:pPr>
      <w:r w:rsidRPr="00D07FD9">
        <w:rPr>
          <w:rFonts w:cs="Arial"/>
        </w:rPr>
        <w:t>«</w:t>
      </w:r>
      <w:r w:rsidR="00B41967" w:rsidRPr="00D07FD9">
        <w:rPr>
          <w:rFonts w:cs="Arial"/>
        </w:rPr>
        <w:t xml:space="preserve">Финансовое обеспечение </w:t>
      </w:r>
      <w:r w:rsidR="00A52B68" w:rsidRPr="00D07FD9">
        <w:rPr>
          <w:rFonts w:cs="Arial"/>
        </w:rPr>
        <w:t xml:space="preserve">деятельности </w:t>
      </w:r>
      <w:r w:rsidR="00B41967" w:rsidRPr="00D07FD9">
        <w:rPr>
          <w:rFonts w:cs="Arial"/>
        </w:rPr>
        <w:t xml:space="preserve">подведомственных учреждений: </w:t>
      </w:r>
    </w:p>
    <w:p w:rsidR="0013590A" w:rsidRPr="00D07FD9" w:rsidRDefault="0013590A" w:rsidP="00D07FD9">
      <w:pPr>
        <w:ind w:firstLine="709"/>
        <w:rPr>
          <w:rFonts w:cs="Arial"/>
        </w:rPr>
      </w:pPr>
      <w:r w:rsidRPr="00D07FD9">
        <w:rPr>
          <w:rFonts w:cs="Arial"/>
        </w:rPr>
        <w:t>Подпрограмма: Финансовое обеспечение деятельности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подведомственных учреждений: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lastRenderedPageBreak/>
        <w:t>Общий объем финансирования на 2020 – 2026 годы составляет – 269147,45 тыс. руб., в том числе из средств муниципального бюджета – 262669,25 тыс.руб. из областного бюджета – 6478,2</w:t>
      </w:r>
      <w:r w:rsidR="00D07FD9">
        <w:rPr>
          <w:rFonts w:cs="Arial"/>
        </w:rPr>
        <w:t xml:space="preserve"> </w:t>
      </w:r>
      <w:r w:rsidRPr="00D07FD9">
        <w:rPr>
          <w:rFonts w:cs="Arial"/>
        </w:rPr>
        <w:t xml:space="preserve">тыс.руб.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2022 год – 41501,0 тыс.руб., в том числе из средств муниципального бюджета – 39450,8 тыс.руб. из областного бюджета 2050,2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:rsidR="00B57809" w:rsidRPr="00D07FD9" w:rsidRDefault="00B57809" w:rsidP="00D07FD9">
      <w:pPr>
        <w:ind w:firstLine="709"/>
        <w:rPr>
          <w:rFonts w:cs="Arial"/>
        </w:rPr>
      </w:pPr>
      <w:r w:rsidRPr="00D07FD9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тыс.руб.»</w:t>
      </w:r>
    </w:p>
    <w:p w:rsidR="00B41967" w:rsidRPr="00D07FD9" w:rsidRDefault="00673413" w:rsidP="00D07FD9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D07FD9">
        <w:rPr>
          <w:rFonts w:cs="Arial"/>
          <w:color w:val="000000"/>
          <w:lang w:eastAsia="en-US"/>
        </w:rPr>
        <w:t>1.7.</w:t>
      </w:r>
      <w:r w:rsidR="00B41967" w:rsidRPr="00D07FD9">
        <w:rPr>
          <w:rFonts w:cs="Arial"/>
          <w:color w:val="000000"/>
          <w:lang w:eastAsia="en-US"/>
        </w:rPr>
        <w:t xml:space="preserve"> </w:t>
      </w:r>
      <w:r w:rsidR="00B41967" w:rsidRPr="00D07FD9">
        <w:rPr>
          <w:rFonts w:cs="Arial"/>
          <w:bCs/>
          <w:lang w:eastAsia="en-US"/>
        </w:rPr>
        <w:t>Приложени</w:t>
      </w:r>
      <w:r w:rsidR="00991B3D" w:rsidRPr="00D07FD9">
        <w:rPr>
          <w:rFonts w:cs="Arial"/>
          <w:bCs/>
          <w:lang w:eastAsia="en-US"/>
        </w:rPr>
        <w:t>я</w:t>
      </w:r>
      <w:r w:rsidR="00B41967" w:rsidRPr="00D07FD9">
        <w:rPr>
          <w:rFonts w:cs="Arial"/>
          <w:bCs/>
          <w:lang w:eastAsia="en-US"/>
        </w:rPr>
        <w:t xml:space="preserve"> №2,3,4 к муниципальной программе</w:t>
      </w:r>
      <w:r w:rsidR="00D07FD9">
        <w:rPr>
          <w:rFonts w:cs="Arial"/>
          <w:bCs/>
          <w:lang w:eastAsia="en-US"/>
        </w:rPr>
        <w:t xml:space="preserve"> </w:t>
      </w:r>
      <w:r w:rsidR="00B41967" w:rsidRPr="00D07FD9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D07FD9">
        <w:rPr>
          <w:rFonts w:cs="Arial"/>
          <w:bCs/>
          <w:lang w:eastAsia="en-US"/>
        </w:rPr>
        <w:t>м</w:t>
      </w:r>
      <w:r w:rsidRPr="00D07FD9">
        <w:rPr>
          <w:rFonts w:cs="Arial"/>
          <w:bCs/>
          <w:lang w:eastAsia="en-US"/>
        </w:rPr>
        <w:t xml:space="preserve"> №1,2,3</w:t>
      </w:r>
      <w:r w:rsidR="00B41967" w:rsidRPr="00D07FD9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D07FD9" w:rsidRDefault="00DE101F" w:rsidP="00D07FD9">
      <w:pPr>
        <w:ind w:firstLine="709"/>
        <w:rPr>
          <w:rFonts w:cs="Arial"/>
        </w:rPr>
      </w:pPr>
      <w:r w:rsidRPr="00D07FD9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D07FD9">
        <w:rPr>
          <w:rFonts w:cs="Arial"/>
        </w:rPr>
        <w:t xml:space="preserve"> Воронежской области</w:t>
      </w:r>
      <w:r w:rsidRPr="00D07FD9">
        <w:rPr>
          <w:rFonts w:cs="Arial"/>
        </w:rPr>
        <w:t xml:space="preserve">. </w:t>
      </w:r>
    </w:p>
    <w:p w:rsidR="00D07FD9" w:rsidRDefault="00DE101F" w:rsidP="00D07FD9">
      <w:pPr>
        <w:ind w:firstLine="709"/>
        <w:rPr>
          <w:rFonts w:cs="Arial"/>
          <w:shd w:val="clear" w:color="auto" w:fill="FFFF00"/>
        </w:rPr>
      </w:pPr>
      <w:r w:rsidRPr="00D07FD9">
        <w:rPr>
          <w:rFonts w:cs="Arial"/>
        </w:rPr>
        <w:t xml:space="preserve">3.Контроль за исполнением настоящего постановления </w:t>
      </w:r>
      <w:r w:rsidR="00A52B68" w:rsidRPr="00D07FD9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D07FD9" w:rsidRDefault="004F0DC3" w:rsidP="00D07FD9">
      <w:pPr>
        <w:ind w:firstLine="709"/>
        <w:rPr>
          <w:rFonts w:cs="Arial"/>
        </w:rPr>
      </w:pPr>
    </w:p>
    <w:p w:rsidR="004F0DC3" w:rsidRPr="00D07FD9" w:rsidRDefault="004F0DC3" w:rsidP="00D07FD9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D07FD9" w:rsidTr="00CE6014">
        <w:tc>
          <w:tcPr>
            <w:tcW w:w="4644" w:type="dxa"/>
            <w:shd w:val="clear" w:color="auto" w:fill="auto"/>
          </w:tcPr>
          <w:p w:rsidR="00176BA5" w:rsidRPr="00D07FD9" w:rsidRDefault="00176BA5" w:rsidP="00D07FD9">
            <w:pPr>
              <w:ind w:firstLine="0"/>
              <w:rPr>
                <w:rFonts w:eastAsia="Calibri" w:cs="Arial"/>
              </w:rPr>
            </w:pPr>
          </w:p>
          <w:p w:rsidR="00FE490B" w:rsidRPr="00D07FD9" w:rsidRDefault="00A52B68" w:rsidP="00D07FD9">
            <w:pPr>
              <w:ind w:firstLine="0"/>
              <w:rPr>
                <w:rFonts w:eastAsia="Calibri" w:cs="Arial"/>
              </w:rPr>
            </w:pPr>
            <w:r w:rsidRPr="00D07FD9">
              <w:rPr>
                <w:rFonts w:eastAsia="Calibri" w:cs="Arial"/>
              </w:rPr>
              <w:t>Г</w:t>
            </w:r>
            <w:r w:rsidR="00FE490B" w:rsidRPr="00D07FD9">
              <w:rPr>
                <w:rFonts w:eastAsia="Calibri" w:cs="Arial"/>
              </w:rPr>
              <w:t>лав</w:t>
            </w:r>
            <w:r w:rsidRPr="00D07FD9">
              <w:rPr>
                <w:rFonts w:eastAsia="Calibri" w:cs="Arial"/>
              </w:rPr>
              <w:t>а</w:t>
            </w:r>
            <w:r w:rsidR="00FE490B" w:rsidRPr="00D07FD9">
              <w:rPr>
                <w:rFonts w:eastAsia="Calibri" w:cs="Arial"/>
              </w:rPr>
              <w:t xml:space="preserve"> администрации Калачеевского </w:t>
            </w:r>
            <w:r w:rsidR="00B966A4" w:rsidRPr="00D07FD9">
              <w:rPr>
                <w:rFonts w:eastAsia="Calibri" w:cs="Arial"/>
              </w:rPr>
              <w:t>м</w:t>
            </w:r>
            <w:r w:rsidR="00FE490B" w:rsidRPr="00D07FD9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D07FD9" w:rsidRDefault="00FE490B" w:rsidP="00D07FD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07FD9" w:rsidRDefault="00D07FD9" w:rsidP="00D07FD9">
            <w:pPr>
              <w:ind w:firstLine="0"/>
              <w:rPr>
                <w:rFonts w:eastAsia="Calibri" w:cs="Arial"/>
              </w:rPr>
            </w:pPr>
          </w:p>
          <w:p w:rsidR="00FE490B" w:rsidRPr="00D07FD9" w:rsidRDefault="00A52B68" w:rsidP="00D07FD9">
            <w:pPr>
              <w:ind w:firstLine="0"/>
              <w:rPr>
                <w:rFonts w:eastAsia="Calibri" w:cs="Arial"/>
              </w:rPr>
            </w:pPr>
            <w:r w:rsidRPr="00D07FD9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D07FD9" w:rsidRDefault="00811382" w:rsidP="00D07FD9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C70667" w:rsidRPr="00D07FD9" w:rsidTr="0046003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0667" w:rsidRPr="00D07FD9" w:rsidRDefault="00FE490B" w:rsidP="00D07FD9">
            <w:pPr>
              <w:ind w:firstLine="709"/>
              <w:contextualSpacing/>
              <w:rPr>
                <w:rFonts w:cs="Arial"/>
              </w:rPr>
            </w:pPr>
            <w:r w:rsidRPr="00D07FD9">
              <w:rPr>
                <w:rFonts w:cs="Arial"/>
              </w:rPr>
              <w:br w:type="page"/>
            </w:r>
          </w:p>
        </w:tc>
      </w:tr>
    </w:tbl>
    <w:p w:rsidR="00D07FD9" w:rsidRDefault="00D07FD9" w:rsidP="00D07FD9">
      <w:pPr>
        <w:ind w:firstLine="709"/>
        <w:rPr>
          <w:rFonts w:cs="Arial"/>
        </w:rPr>
      </w:pPr>
    </w:p>
    <w:p w:rsidR="00D07FD9" w:rsidRDefault="00D07FD9" w:rsidP="00D07FD9">
      <w:pPr>
        <w:ind w:firstLine="709"/>
        <w:rPr>
          <w:rFonts w:cs="Arial"/>
          <w:bCs/>
        </w:rPr>
      </w:pPr>
    </w:p>
    <w:p w:rsidR="00C328C2" w:rsidRPr="00D07FD9" w:rsidRDefault="00C328C2" w:rsidP="00D07FD9">
      <w:pPr>
        <w:ind w:firstLine="709"/>
        <w:rPr>
          <w:rFonts w:cs="Arial"/>
        </w:rPr>
        <w:sectPr w:rsidR="00C328C2" w:rsidRPr="00D07FD9" w:rsidSect="00D07F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D07FD9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D07FD9" w:rsidRDefault="00C328C2" w:rsidP="00D07FD9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121736" w:rsidRPr="00121736" w:rsidRDefault="00121736" w:rsidP="00121736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D07FD9" w:rsidTr="00D07FD9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</w:tcPr>
          <w:p w:rsidR="00D07FD9" w:rsidRDefault="00D07FD9" w:rsidP="00D07FD9">
            <w:pPr>
              <w:tabs>
                <w:tab w:val="left" w:pos="8391"/>
              </w:tabs>
              <w:ind w:firstLine="0"/>
              <w:jc w:val="left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D07FD9" w:rsidRDefault="00C328C2" w:rsidP="00D07FD9">
            <w:pPr>
              <w:tabs>
                <w:tab w:val="left" w:pos="8391"/>
              </w:tabs>
              <w:ind w:left="9035" w:firstLine="0"/>
              <w:jc w:val="left"/>
              <w:rPr>
                <w:rFonts w:cs="Arial"/>
                <w:bCs/>
                <w:lang w:eastAsia="en-US"/>
              </w:rPr>
            </w:pPr>
            <w:r w:rsidRPr="00D07FD9">
              <w:rPr>
                <w:rFonts w:cs="Arial"/>
                <w:bCs/>
                <w:lang w:eastAsia="en-US"/>
              </w:rPr>
              <w:t>Приложение №</w:t>
            </w:r>
            <w:r w:rsidR="00A600C9" w:rsidRPr="00D07FD9">
              <w:rPr>
                <w:rFonts w:cs="Arial"/>
                <w:bCs/>
                <w:lang w:eastAsia="en-US"/>
              </w:rPr>
              <w:t>1</w:t>
            </w:r>
            <w:r w:rsidRPr="00D07FD9">
              <w:rPr>
                <w:rFonts w:cs="Arial"/>
                <w:bCs/>
                <w:lang w:eastAsia="en-US"/>
              </w:rPr>
              <w:t xml:space="preserve"> к </w:t>
            </w:r>
            <w:r w:rsidR="00A600C9" w:rsidRPr="00D07FD9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D07FD9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D07FD9">
              <w:rPr>
                <w:rFonts w:cs="Arial"/>
                <w:bCs/>
                <w:lang w:eastAsia="en-US"/>
              </w:rPr>
              <w:t>го</w:t>
            </w:r>
            <w:r w:rsidRPr="00D07FD9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D07FD9">
              <w:rPr>
                <w:rFonts w:cs="Arial"/>
                <w:bCs/>
                <w:lang w:eastAsia="en-US"/>
              </w:rPr>
              <w:t>го</w:t>
            </w:r>
            <w:r w:rsidRPr="00D07FD9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D07FD9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137FE2" w:rsidRPr="00D07FD9">
              <w:rPr>
                <w:rFonts w:cs="Arial"/>
                <w:bCs/>
                <w:lang w:eastAsia="en-US"/>
              </w:rPr>
              <w:t>27</w:t>
            </w:r>
            <w:r w:rsidR="00A600C9" w:rsidRPr="00D07FD9">
              <w:rPr>
                <w:rFonts w:cs="Arial"/>
                <w:bCs/>
                <w:lang w:eastAsia="en-US"/>
              </w:rPr>
              <w:t xml:space="preserve">» </w:t>
            </w:r>
            <w:r w:rsidR="00137FE2" w:rsidRPr="00D07FD9">
              <w:rPr>
                <w:rFonts w:cs="Arial"/>
                <w:bCs/>
                <w:lang w:eastAsia="en-US"/>
              </w:rPr>
              <w:t>10.</w:t>
            </w:r>
            <w:r w:rsidR="00A600C9" w:rsidRPr="00D07FD9">
              <w:rPr>
                <w:rFonts w:cs="Arial"/>
                <w:bCs/>
                <w:lang w:eastAsia="en-US"/>
              </w:rPr>
              <w:t xml:space="preserve"> </w:t>
            </w:r>
            <w:r w:rsidRPr="00D07FD9">
              <w:rPr>
                <w:rFonts w:cs="Arial"/>
                <w:bCs/>
                <w:lang w:eastAsia="en-US"/>
              </w:rPr>
              <w:t>202</w:t>
            </w:r>
            <w:r w:rsidR="00A600C9" w:rsidRPr="00D07FD9">
              <w:rPr>
                <w:rFonts w:cs="Arial"/>
                <w:bCs/>
                <w:lang w:eastAsia="en-US"/>
              </w:rPr>
              <w:t>2 года №</w:t>
            </w:r>
            <w:r w:rsidR="00137FE2" w:rsidRPr="00D07FD9">
              <w:rPr>
                <w:rFonts w:cs="Arial"/>
                <w:bCs/>
                <w:lang w:eastAsia="en-US"/>
              </w:rPr>
              <w:t>815</w:t>
            </w:r>
            <w:r w:rsidRPr="00D07FD9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D07FD9" w:rsidRDefault="00086EE5" w:rsidP="00D07FD9">
            <w:pPr>
              <w:ind w:firstLine="0"/>
              <w:jc w:val="left"/>
              <w:rPr>
                <w:rFonts w:cs="Arial"/>
                <w:bCs/>
                <w:lang w:eastAsia="en-US"/>
              </w:rPr>
            </w:pPr>
            <w:r w:rsidRPr="00D07FD9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2020</w:t>
            </w:r>
            <w:r w:rsidRPr="00D07FD9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2021</w:t>
            </w:r>
            <w:r w:rsidRPr="00D07FD9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2022</w:t>
            </w:r>
            <w:r w:rsidRPr="00D07FD9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2026 (седьмой год реализации)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3A5AA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EE242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6A2756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22</w:t>
            </w:r>
            <w:r w:rsidR="00FA2C8E" w:rsidRPr="00D07FD9">
              <w:rPr>
                <w:rFonts w:cs="Arial"/>
              </w:rPr>
              <w:t>2685,5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3A5AA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3A5AA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44517,33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</w:t>
            </w: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="008C08B8" w:rsidRPr="00D07FD9">
              <w:rPr>
                <w:rFonts w:cs="Arial"/>
              </w:rPr>
              <w:t>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EE242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FA2C8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222685,5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44517,33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EE242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FA2C8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181184,5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4D01C4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0C53F9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EE242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FA2C8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181184,5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</w:t>
            </w:r>
            <w:r w:rsidRPr="00D07FD9">
              <w:rPr>
                <w:rFonts w:cs="Arial"/>
              </w:rPr>
              <w:lastRenderedPageBreak/>
              <w:t>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EE242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FA2C8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3533,7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000,0</w:t>
            </w:r>
            <w:r w:rsidR="00434F1C"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6B09FA" w:rsidRPr="00D07FD9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6B09FA" w:rsidRPr="00D07FD9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6B09FA" w:rsidRPr="00D07FD9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6B09FA" w:rsidRPr="00D07FD9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6B09FA" w:rsidRPr="00D07FD9">
              <w:rPr>
                <w:rFonts w:cs="Arial"/>
              </w:rPr>
              <w:t>0</w:t>
            </w:r>
            <w:r w:rsidR="008C08B8" w:rsidRPr="00D07FD9">
              <w:rPr>
                <w:rFonts w:cs="Arial"/>
              </w:rPr>
              <w:t>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</w:t>
            </w:r>
            <w:r w:rsidRPr="00D07FD9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lastRenderedPageBreak/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347</w:t>
            </w:r>
            <w:r w:rsidR="00EE242C" w:rsidRPr="00D07FD9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FA2C8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3533,7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1</w:t>
            </w:r>
            <w:r w:rsidR="006B09FA" w:rsidRPr="00D07FD9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2100,00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black"/>
              </w:rPr>
            </w:pPr>
            <w:r w:rsidRPr="00D07FD9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D07FD9">
              <w:rPr>
                <w:rFonts w:cs="Arial"/>
              </w:rPr>
              <w:t>Строительство, реконструкция и капитальный ремонт спортивных сооружений</w:t>
            </w:r>
            <w:r w:rsidR="009E776C" w:rsidRPr="00D07FD9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A67D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D97C1F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81888,6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3E276A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</w:t>
            </w:r>
            <w:r w:rsidR="008C08B8" w:rsidRPr="00D07FD9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3E276A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</w:tr>
      <w:tr w:rsidR="00C734A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A67DE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D97C1F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81888,6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0,00</w:t>
            </w:r>
          </w:p>
        </w:tc>
      </w:tr>
      <w:tr w:rsidR="008C08B8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08B8" w:rsidRPr="00D07FD9" w:rsidRDefault="008C08B8" w:rsidP="00D07FD9">
            <w:pPr>
              <w:ind w:firstLine="0"/>
              <w:jc w:val="left"/>
              <w:rPr>
                <w:rFonts w:cs="Arial"/>
              </w:rPr>
            </w:pP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FFFFFF"/>
                <w:highlight w:val="black"/>
              </w:rPr>
            </w:pPr>
            <w:r w:rsidRPr="00D07FD9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</w:tr>
      <w:tr w:rsidR="009E776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 xml:space="preserve">Строительство спортивного комплекса г.Калач Калачеевского </w:t>
            </w:r>
            <w:r w:rsidRPr="00D07FD9">
              <w:rPr>
                <w:rFonts w:cs="Arial"/>
              </w:rPr>
              <w:lastRenderedPageBreak/>
              <w:t>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FA2C8E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95762,2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</w:tr>
      <w:tr w:rsidR="009E776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 xml:space="preserve">в том числе по </w:t>
            </w:r>
            <w:r w:rsidRPr="00D07FD9">
              <w:rPr>
                <w:rFonts w:cs="Arial"/>
              </w:rPr>
              <w:lastRenderedPageBreak/>
              <w:t>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</w:tr>
      <w:tr w:rsidR="009E776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FA2C8E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95762,5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76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0,00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 xml:space="preserve">Финансовое обеспечение </w:t>
            </w:r>
            <w:r w:rsidR="009E776C" w:rsidRPr="00D07FD9">
              <w:rPr>
                <w:rFonts w:cs="Arial"/>
              </w:rPr>
              <w:t xml:space="preserve">деятельности </w:t>
            </w:r>
            <w:r w:rsidRPr="00D07FD9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30624,9</w:t>
            </w:r>
            <w:r w:rsidR="00564909"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2429E4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FA2C8E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41501,0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42417,33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0</w:t>
            </w:r>
            <w:r w:rsidR="00564909" w:rsidRPr="00D07FD9">
              <w:rPr>
                <w:rFonts w:cs="Arial"/>
                <w:color w:val="000000"/>
              </w:rPr>
              <w:t>,0</w:t>
            </w:r>
            <w:r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564909" w:rsidRPr="00D07FD9">
              <w:rPr>
                <w:rFonts w:cs="Arial"/>
              </w:rPr>
              <w:t>,</w:t>
            </w:r>
            <w:r w:rsidRPr="00D07FD9">
              <w:rPr>
                <w:rFonts w:cs="Arial"/>
              </w:rPr>
              <w:t>0</w:t>
            </w:r>
            <w:r w:rsidR="00564909" w:rsidRPr="00D07FD9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564909" w:rsidRPr="00D07FD9">
              <w:rPr>
                <w:rFonts w:cs="Arial"/>
              </w:rPr>
              <w:t>,0</w:t>
            </w:r>
            <w:r w:rsidRPr="00D07FD9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0</w:t>
            </w:r>
            <w:r w:rsidR="00564909" w:rsidRPr="00D07FD9">
              <w:rPr>
                <w:rFonts w:cs="Arial"/>
              </w:rPr>
              <w:t>,00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30624,9</w:t>
            </w:r>
            <w:r w:rsidR="00564909" w:rsidRPr="00D07FD9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2429E4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FA2C8E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41501,0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9E776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42417,33</w:t>
            </w: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FD9" w:rsidRDefault="00D07FD9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A45CAD" w:rsidRPr="00D07FD9" w:rsidRDefault="00A45CAD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2429E4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FA2C8E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21519,8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057E76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057E76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20760,91</w:t>
            </w:r>
          </w:p>
        </w:tc>
      </w:tr>
      <w:tr w:rsidR="002E683F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E683F" w:rsidRPr="00D07FD9" w:rsidRDefault="002E683F" w:rsidP="00D07FD9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8097C" w:rsidRPr="00D07FD9" w:rsidTr="00D07F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17</w:t>
            </w:r>
            <w:r w:rsidR="002429E4" w:rsidRPr="00D07FD9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057E76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19</w:t>
            </w:r>
            <w:r w:rsidR="00D97C1F" w:rsidRPr="00D07FD9">
              <w:rPr>
                <w:rFonts w:cs="Arial"/>
                <w:color w:val="000000"/>
              </w:rPr>
              <w:t>981</w:t>
            </w:r>
            <w:r w:rsidRPr="00D07FD9">
              <w:rPr>
                <w:rFonts w:cs="Arial"/>
                <w:color w:val="000000"/>
              </w:rPr>
              <w:t>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057E76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057E76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D07FD9" w:rsidRDefault="00434F1C" w:rsidP="00D07FD9">
            <w:pPr>
              <w:ind w:firstLine="0"/>
              <w:jc w:val="left"/>
              <w:rPr>
                <w:rFonts w:cs="Arial"/>
                <w:color w:val="000000"/>
              </w:rPr>
            </w:pPr>
            <w:r w:rsidRPr="00D07FD9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D07FD9" w:rsidRDefault="00C328C2" w:rsidP="00D07FD9">
      <w:pPr>
        <w:ind w:firstLine="709"/>
        <w:rPr>
          <w:rFonts w:cs="Arial"/>
        </w:rPr>
      </w:pPr>
      <w:r w:rsidRPr="00D07FD9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D07FD9" w:rsidTr="00D07FD9">
        <w:trPr>
          <w:trHeight w:val="945"/>
        </w:trPr>
        <w:tc>
          <w:tcPr>
            <w:tcW w:w="5000" w:type="pct"/>
            <w:hideMark/>
          </w:tcPr>
          <w:p w:rsidR="00D07FD9" w:rsidRDefault="00D07FD9" w:rsidP="00D07FD9">
            <w:pPr>
              <w:ind w:left="8540" w:firstLine="0"/>
              <w:jc w:val="left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C328C2" w:rsidRPr="00D07FD9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D07FD9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D07FD9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D07FD9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D07FD9">
              <w:rPr>
                <w:rFonts w:cs="Arial"/>
                <w:bCs/>
                <w:lang w:eastAsia="en-US"/>
              </w:rPr>
              <w:t>от «</w:t>
            </w:r>
            <w:r w:rsidR="00137FE2" w:rsidRPr="00D07FD9">
              <w:rPr>
                <w:rFonts w:cs="Arial"/>
                <w:bCs/>
                <w:lang w:eastAsia="en-US"/>
              </w:rPr>
              <w:t>27</w:t>
            </w:r>
            <w:r w:rsidR="00A600C9" w:rsidRPr="00D07FD9">
              <w:rPr>
                <w:rFonts w:cs="Arial"/>
                <w:bCs/>
                <w:lang w:eastAsia="en-US"/>
              </w:rPr>
              <w:t xml:space="preserve">» </w:t>
            </w:r>
            <w:r w:rsidR="00137FE2" w:rsidRPr="00D07FD9">
              <w:rPr>
                <w:rFonts w:cs="Arial"/>
                <w:bCs/>
                <w:lang w:eastAsia="en-US"/>
              </w:rPr>
              <w:t>10.</w:t>
            </w:r>
            <w:r w:rsidR="00A600C9" w:rsidRPr="00D07FD9">
              <w:rPr>
                <w:rFonts w:cs="Arial"/>
                <w:bCs/>
                <w:lang w:eastAsia="en-US"/>
              </w:rPr>
              <w:t xml:space="preserve"> 2022 года №</w:t>
            </w:r>
            <w:r w:rsidR="00137FE2" w:rsidRPr="00D07FD9">
              <w:rPr>
                <w:rFonts w:cs="Arial"/>
                <w:bCs/>
                <w:lang w:eastAsia="en-US"/>
              </w:rPr>
              <w:t>815</w:t>
            </w:r>
            <w:r w:rsidR="00A600C9" w:rsidRPr="00D07FD9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D07FD9" w:rsidRDefault="00E34230" w:rsidP="00D07FD9">
            <w:pPr>
              <w:ind w:firstLine="0"/>
              <w:jc w:val="left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D07FD9" w:rsidRDefault="00C328C2" w:rsidP="00D07FD9">
            <w:pPr>
              <w:ind w:firstLine="0"/>
              <w:jc w:val="left"/>
              <w:rPr>
                <w:rFonts w:cs="Arial"/>
                <w:color w:val="000000"/>
                <w:lang w:eastAsia="en-US"/>
              </w:rPr>
            </w:pPr>
            <w:r w:rsidRPr="00D07FD9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D07FD9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D07FD9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D07FD9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D07FD9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D07FD9" w:rsidTr="00D07FD9">
        <w:trPr>
          <w:trHeight w:val="945"/>
        </w:trPr>
        <w:tc>
          <w:tcPr>
            <w:tcW w:w="5000" w:type="pct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D07FD9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</w:tr>
            <w:tr w:rsidR="00E34230" w:rsidRPr="00D07FD9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D07FD9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2020</w:t>
                  </w:r>
                  <w:r w:rsidRPr="00D07FD9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2021</w:t>
                  </w:r>
                  <w:r w:rsidRPr="00D07FD9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2022</w:t>
                  </w:r>
                  <w:r w:rsidRPr="00D07FD9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2023</w:t>
                  </w:r>
                  <w:r w:rsidRPr="00D07FD9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2024</w:t>
                  </w:r>
                  <w:r w:rsidRPr="00D07FD9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2025</w:t>
                  </w:r>
                  <w:r w:rsidRPr="00D07FD9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1D6A7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202</w:t>
                  </w:r>
                  <w:r w:rsidR="00EC49AA" w:rsidRPr="00D07FD9">
                    <w:rPr>
                      <w:rFonts w:cs="Arial"/>
                    </w:rPr>
                    <w:t>6</w:t>
                  </w:r>
                  <w:r w:rsidR="00EC49AA" w:rsidRPr="00D07FD9">
                    <w:rPr>
                      <w:rFonts w:cs="Arial"/>
                    </w:rPr>
                    <w:br/>
                    <w:t>(седь</w:t>
                  </w:r>
                  <w:r w:rsidRPr="00D07FD9">
                    <w:rPr>
                      <w:rFonts w:cs="Arial"/>
                    </w:rPr>
                    <w:t>м</w:t>
                  </w:r>
                  <w:r w:rsidR="00EC49AA" w:rsidRPr="00D07FD9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CD2DD2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222685,5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636DA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636DA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8636D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636DA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636DA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636DA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8636D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179312,7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1700,0</w:t>
                  </w:r>
                  <w:r w:rsidR="00DF148B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1700,0</w:t>
                  </w:r>
                  <w:r w:rsidR="00DF148B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</w:t>
                  </w:r>
                  <w:r w:rsidR="00EC49A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43372,8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5730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 внебюджетные </w:t>
                  </w:r>
                  <w:r w:rsidRPr="00D07FD9">
                    <w:rPr>
                      <w:rFonts w:cs="Arial"/>
                      <w:color w:val="000000"/>
                    </w:rPr>
                    <w:lastRenderedPageBreak/>
                    <w:t xml:space="preserve">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lastRenderedPageBreak/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юридические лица </w:t>
                  </w:r>
                  <w:r w:rsidRPr="00D07FD9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0</w:t>
                  </w:r>
                  <w:r w:rsidR="00161F6F" w:rsidRPr="00D07FD9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</w:t>
                  </w:r>
                  <w:r w:rsidR="00EC49A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</w:t>
                  </w:r>
                  <w:r w:rsidR="00EC49A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</w:tr>
            <w:tr w:rsidR="001D6A74" w:rsidRPr="00D07FD9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5037,4</w:t>
                  </w:r>
                  <w:r w:rsidR="00503C42" w:rsidRPr="00D07FD9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181184,5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8D5855" w:rsidRPr="00D07FD9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EC49AA" w:rsidRPr="00D07FD9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</w:t>
                  </w:r>
                  <w:r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4000,8</w:t>
                  </w:r>
                  <w:r w:rsidR="0072008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177262,5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3922,0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EC49AA" w:rsidRPr="00D07FD9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EC49AA" w:rsidRPr="00D07FD9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61F6F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61F6F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</w:p>
              </w:tc>
            </w:tr>
            <w:tr w:rsidR="001D6A74" w:rsidRPr="00D07FD9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</w:t>
                  </w:r>
                  <w:r w:rsidRPr="00D07FD9">
                    <w:rPr>
                      <w:rFonts w:cs="Arial"/>
                    </w:rPr>
                    <w:lastRenderedPageBreak/>
                    <w:t>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2366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3533,7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9C5F44" w:rsidRPr="00D07FD9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9C5F44" w:rsidRPr="00D07FD9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eastAsia="Calibri" w:cs="Arial"/>
                    </w:rPr>
                  </w:pPr>
                  <w:r w:rsidRPr="00D07FD9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D2366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34</w:t>
                  </w:r>
                  <w:r w:rsidR="00084197" w:rsidRPr="00D07FD9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3533,7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D17369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9C5F44" w:rsidRPr="00D07FD9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</w:t>
                  </w:r>
                  <w:r w:rsidR="009C5F44" w:rsidRPr="00D07FD9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977E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977E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977E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1977E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977E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1977E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9C5F4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9C5F4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9C5F4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9C5F4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9C5F4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9C5F4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«Строительство</w:t>
                  </w:r>
                  <w:r w:rsidR="005C49E6" w:rsidRPr="00D07FD9">
                    <w:rPr>
                      <w:rFonts w:cs="Arial"/>
                    </w:rPr>
                    <w:t>,</w:t>
                  </w:r>
                  <w:r w:rsidRPr="00D07FD9">
                    <w:rPr>
                      <w:rFonts w:cs="Arial"/>
                    </w:rPr>
                    <w:t xml:space="preserve"> реконструкция</w:t>
                  </w:r>
                  <w:r w:rsidR="005C49E6" w:rsidRPr="00D07FD9">
                    <w:rPr>
                      <w:rFonts w:cs="Arial"/>
                    </w:rPr>
                    <w:t xml:space="preserve"> и капитальный ремонт спортив</w:t>
                  </w:r>
                  <w:r w:rsidRPr="00D07FD9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B848F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81888,6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81766,3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</w:t>
                  </w:r>
                  <w:r w:rsidR="00EC49A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</w:t>
                  </w:r>
                  <w:r w:rsidR="00EC49AA"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B848F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122,3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0B608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</w:t>
                  </w:r>
                  <w:r w:rsidRPr="00D07FD9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</w:t>
                  </w:r>
                  <w:r w:rsidRPr="00D07FD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0B6087" w:rsidRPr="00D07FD9">
                    <w:rPr>
                      <w:rFonts w:cs="Arial"/>
                    </w:rPr>
                    <w:t>,0</w:t>
                  </w:r>
                  <w:r w:rsidRPr="00D07FD9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D07FD9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«Создание объекта спорта» Малая спортивная </w:t>
                  </w:r>
                  <w:r w:rsidRPr="00D07FD9">
                    <w:rPr>
                      <w:rFonts w:cs="Arial"/>
                    </w:rPr>
                    <w:lastRenderedPageBreak/>
                    <w:t>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A3CF3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5C49E6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A3CF3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A3CF3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8A3CF3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5C49E6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D07FD9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</w:t>
                  </w:r>
                  <w:r w:rsidRPr="00D07FD9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07FD9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07FD9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07FD9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D07FD9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5C49E6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D07FD9" w:rsidRDefault="00C84E15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D07FD9" w:rsidRDefault="008A3CF3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95762,2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FA2C8E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95496,2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B848F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266,0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D07FD9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D3186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D07FD9" w:rsidRDefault="00393CF0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D07FD9" w:rsidRDefault="00A6007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D07FD9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D07FD9">
                    <w:rPr>
                      <w:rFonts w:cs="Arial"/>
                    </w:rPr>
                    <w:t xml:space="preserve">деятельности </w:t>
                  </w:r>
                  <w:r w:rsidRPr="00D07FD9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A86AC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41501,0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 xml:space="preserve">областной </w:t>
                  </w:r>
                  <w:r w:rsidRPr="00D07FD9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A86AC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2050,2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D07FD9" w:rsidRDefault="00084197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A86ACB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39450,8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6041CC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D07FD9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D07FD9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00</w:t>
                  </w:r>
                  <w:r w:rsidR="00F62D14" w:rsidRPr="00D07FD9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D07FD9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EC49AA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</w:t>
                  </w:r>
                  <w:r w:rsidR="00F62D14" w:rsidRPr="00D07FD9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D07FD9" w:rsidRDefault="00F62D14" w:rsidP="00D07FD9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D07FD9">
                    <w:rPr>
                      <w:rFonts w:cs="Arial"/>
                    </w:rPr>
                    <w:t>0,</w:t>
                  </w:r>
                  <w:r w:rsidR="00EC49AA" w:rsidRPr="00D07FD9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D07FD9" w:rsidRDefault="00EC49AA" w:rsidP="00D07FD9">
            <w:pPr>
              <w:ind w:firstLine="0"/>
              <w:jc w:val="left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D07FD9" w:rsidRDefault="003D43BC" w:rsidP="00D07FD9">
      <w:pPr>
        <w:ind w:firstLine="709"/>
        <w:rPr>
          <w:rFonts w:cs="Arial"/>
        </w:rPr>
      </w:pPr>
    </w:p>
    <w:p w:rsidR="00C328C2" w:rsidRPr="00D07FD9" w:rsidRDefault="003D43BC" w:rsidP="00D07FD9">
      <w:pPr>
        <w:ind w:left="9639" w:firstLine="0"/>
        <w:rPr>
          <w:rFonts w:cs="Arial"/>
          <w:vanish/>
        </w:rPr>
      </w:pPr>
      <w:r w:rsidRPr="00D07FD9">
        <w:rPr>
          <w:rFonts w:cs="Arial"/>
        </w:rPr>
        <w:br w:type="page"/>
      </w:r>
    </w:p>
    <w:p w:rsidR="00D07FD9" w:rsidRDefault="00C328C2" w:rsidP="00D07FD9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D07FD9">
        <w:rPr>
          <w:rFonts w:cs="Arial"/>
          <w:vanish/>
        </w:rPr>
        <w:br w:type="page"/>
      </w:r>
      <w:r w:rsidRPr="00D07FD9">
        <w:rPr>
          <w:rFonts w:cs="Arial"/>
        </w:rPr>
        <w:t>Приложение №</w:t>
      </w:r>
      <w:r w:rsidR="00A600C9" w:rsidRPr="00D07FD9">
        <w:rPr>
          <w:rFonts w:cs="Arial"/>
        </w:rPr>
        <w:t>3</w:t>
      </w:r>
      <w:r w:rsidRPr="00D07FD9">
        <w:rPr>
          <w:rFonts w:cs="Arial"/>
        </w:rPr>
        <w:t xml:space="preserve"> </w:t>
      </w:r>
      <w:r w:rsidR="00A600C9" w:rsidRPr="00D07FD9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D07FD9">
        <w:rPr>
          <w:rFonts w:cs="Arial"/>
          <w:bCs/>
          <w:lang w:eastAsia="en-US"/>
        </w:rPr>
        <w:t xml:space="preserve"> </w:t>
      </w:r>
      <w:r w:rsidR="00A600C9" w:rsidRPr="00D07FD9">
        <w:rPr>
          <w:rFonts w:cs="Arial"/>
          <w:bCs/>
          <w:lang w:eastAsia="en-US"/>
        </w:rPr>
        <w:t>от «</w:t>
      </w:r>
      <w:r w:rsidR="00137FE2" w:rsidRPr="00D07FD9">
        <w:rPr>
          <w:rFonts w:cs="Arial"/>
          <w:bCs/>
          <w:lang w:eastAsia="en-US"/>
        </w:rPr>
        <w:t>27</w:t>
      </w:r>
      <w:r w:rsidR="00A600C9" w:rsidRPr="00D07FD9">
        <w:rPr>
          <w:rFonts w:cs="Arial"/>
          <w:bCs/>
          <w:lang w:eastAsia="en-US"/>
        </w:rPr>
        <w:t xml:space="preserve">» </w:t>
      </w:r>
      <w:r w:rsidR="00137FE2" w:rsidRPr="00D07FD9">
        <w:rPr>
          <w:rFonts w:cs="Arial"/>
          <w:bCs/>
          <w:lang w:eastAsia="en-US"/>
        </w:rPr>
        <w:t>10.</w:t>
      </w:r>
      <w:r w:rsidR="00A600C9" w:rsidRPr="00D07FD9">
        <w:rPr>
          <w:rFonts w:cs="Arial"/>
          <w:bCs/>
          <w:lang w:eastAsia="en-US"/>
        </w:rPr>
        <w:t xml:space="preserve"> 2022 года №</w:t>
      </w:r>
      <w:r w:rsidR="00137FE2" w:rsidRPr="00D07FD9">
        <w:rPr>
          <w:rFonts w:cs="Arial"/>
          <w:bCs/>
          <w:lang w:eastAsia="en-US"/>
        </w:rPr>
        <w:t>815</w:t>
      </w:r>
      <w:r w:rsidR="00A600C9" w:rsidRPr="00D07FD9">
        <w:rPr>
          <w:rFonts w:cs="Arial"/>
          <w:bCs/>
          <w:lang w:eastAsia="en-US"/>
        </w:rPr>
        <w:t xml:space="preserve"> </w:t>
      </w:r>
    </w:p>
    <w:p w:rsidR="00C328C2" w:rsidRPr="00D07FD9" w:rsidRDefault="00C328C2" w:rsidP="00D07FD9">
      <w:pPr>
        <w:ind w:firstLine="709"/>
        <w:rPr>
          <w:rFonts w:cs="Arial"/>
          <w:color w:val="000000"/>
        </w:rPr>
      </w:pPr>
      <w:r w:rsidRPr="00D07FD9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A45CAD" w:rsidRPr="00D07FD9">
        <w:rPr>
          <w:rFonts w:cs="Arial"/>
          <w:color w:val="000000"/>
        </w:rPr>
        <w:t>2</w:t>
      </w:r>
      <w:r w:rsidRPr="00D07FD9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D07FD9" w:rsidTr="00D07FD9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D42E39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П№ п/</w:t>
            </w:r>
            <w:r w:rsidR="006B09FA" w:rsidRPr="00D07FD9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КБК </w:t>
            </w:r>
            <w:r w:rsidRPr="00D07FD9">
              <w:rPr>
                <w:rFonts w:cs="Arial"/>
                <w:lang w:eastAsia="en-US"/>
              </w:rPr>
              <w:br/>
              <w:t>(местный</w:t>
            </w:r>
            <w:r w:rsidRPr="00D07FD9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D07FD9" w:rsidTr="00D07FD9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начала реализации</w:t>
            </w:r>
            <w:r w:rsidRPr="00D07FD9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мероприятия</w:t>
            </w:r>
            <w:r w:rsidR="00D42E39" w:rsidRPr="00D07FD9">
              <w:rPr>
                <w:rFonts w:cs="Arial"/>
                <w:lang w:eastAsia="en-US"/>
              </w:rPr>
              <w:t xml:space="preserve"> </w:t>
            </w:r>
            <w:r w:rsidRPr="00D07FD9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</w:tr>
      <w:tr w:rsidR="00894176" w:rsidRPr="00D07FD9" w:rsidTr="00D07FD9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9</w:t>
            </w:r>
          </w:p>
        </w:tc>
      </w:tr>
      <w:tr w:rsidR="00894176" w:rsidRPr="00D07FD9" w:rsidTr="00D07FD9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894176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</w:t>
            </w:r>
            <w:r w:rsidR="006B09FA" w:rsidRPr="00D07FD9">
              <w:rPr>
                <w:rFonts w:cs="Arial"/>
                <w:lang w:eastAsia="en-US"/>
              </w:rPr>
              <w:t>нварь 202</w:t>
            </w:r>
            <w:r w:rsidR="008211F4" w:rsidRPr="00D07FD9">
              <w:rPr>
                <w:rFonts w:cs="Arial"/>
                <w:lang w:eastAsia="en-US"/>
              </w:rPr>
              <w:t>2</w:t>
            </w:r>
            <w:r w:rsidR="006B09FA"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894176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</w:t>
            </w:r>
            <w:r w:rsidR="006B09FA" w:rsidRPr="00D07FD9">
              <w:rPr>
                <w:rFonts w:cs="Arial"/>
                <w:lang w:eastAsia="en-US"/>
              </w:rPr>
              <w:t>екабрь 202</w:t>
            </w:r>
            <w:r w:rsidR="008211F4" w:rsidRPr="00D07FD9">
              <w:rPr>
                <w:rFonts w:cs="Arial"/>
                <w:lang w:eastAsia="en-US"/>
              </w:rPr>
              <w:t>2</w:t>
            </w:r>
            <w:r w:rsidR="006B09FA"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D07FD9">
              <w:rPr>
                <w:rFonts w:cs="Arial"/>
                <w:lang w:eastAsia="en-US"/>
              </w:rPr>
              <w:t xml:space="preserve"> </w:t>
            </w:r>
          </w:p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D07FD9" w:rsidRDefault="00E40E68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222685,5</w:t>
            </w:r>
          </w:p>
        </w:tc>
      </w:tr>
      <w:tr w:rsidR="00894176" w:rsidRPr="00D07FD9" w:rsidTr="00D07FD9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«</w:t>
            </w:r>
            <w:r w:rsidR="00715773" w:rsidRPr="00D07FD9">
              <w:rPr>
                <w:rFonts w:cs="Arial"/>
                <w:lang w:eastAsia="en-US"/>
              </w:rPr>
              <w:t>Развитие физической</w:t>
            </w:r>
            <w:r w:rsidRPr="00D07FD9">
              <w:rPr>
                <w:rFonts w:cs="Arial"/>
                <w:lang w:eastAsia="en-US"/>
              </w:rPr>
              <w:t xml:space="preserve"> культур</w:t>
            </w:r>
            <w:r w:rsidR="00715773" w:rsidRPr="00D07FD9">
              <w:rPr>
                <w:rFonts w:cs="Arial"/>
                <w:lang w:eastAsia="en-US"/>
              </w:rPr>
              <w:t>ы</w:t>
            </w:r>
            <w:r w:rsidRPr="00D07FD9">
              <w:rPr>
                <w:rFonts w:cs="Arial"/>
                <w:lang w:eastAsia="en-US"/>
              </w:rPr>
              <w:t xml:space="preserve"> и спорт</w:t>
            </w:r>
            <w:r w:rsidR="00715773" w:rsidRPr="00D07FD9">
              <w:rPr>
                <w:rFonts w:cs="Arial"/>
                <w:lang w:eastAsia="en-US"/>
              </w:rPr>
              <w:t>а</w:t>
            </w:r>
            <w:r w:rsidRPr="00D07FD9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</w:t>
            </w:r>
            <w:r w:rsidR="0032736F" w:rsidRPr="00D07FD9">
              <w:rPr>
                <w:rFonts w:cs="Arial"/>
                <w:lang w:eastAsia="en-US"/>
              </w:rPr>
              <w:t>2</w:t>
            </w:r>
            <w:r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</w:t>
            </w:r>
            <w:r w:rsidR="0032736F" w:rsidRPr="00D07FD9">
              <w:rPr>
                <w:rFonts w:cs="Arial"/>
                <w:lang w:eastAsia="en-US"/>
              </w:rPr>
              <w:t>2</w:t>
            </w:r>
            <w:r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181184,5</w:t>
            </w:r>
          </w:p>
        </w:tc>
      </w:tr>
      <w:tr w:rsidR="00CE6014" w:rsidRPr="00D07FD9" w:rsidTr="00D07FD9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1.1.Основное </w:t>
            </w:r>
            <w:r w:rsidRPr="00D07FD9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D07FD9">
              <w:rPr>
                <w:rFonts w:cs="Arial"/>
                <w:lang w:eastAsia="en-US"/>
              </w:rPr>
              <w:br w:type="page"/>
            </w:r>
            <w:r w:rsidRPr="00D07FD9">
              <w:rPr>
                <w:rFonts w:cs="Arial"/>
                <w:lang w:eastAsia="en-US"/>
              </w:rPr>
              <w:br w:type="page"/>
            </w:r>
            <w:r w:rsidRPr="00D07FD9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Проведение физкультурно</w:t>
            </w:r>
            <w:r w:rsidRPr="00D07FD9">
              <w:rPr>
                <w:rFonts w:cs="Arial"/>
                <w:lang w:eastAsia="en-US"/>
              </w:rPr>
              <w:lastRenderedPageBreak/>
              <w:t>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D07FD9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 xml:space="preserve">январь 2022 </w:t>
            </w:r>
            <w:r w:rsidRPr="00D07FD9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Формирование у детей, </w:t>
            </w:r>
            <w:r w:rsidRPr="00D07FD9">
              <w:rPr>
                <w:rFonts w:cs="Arial"/>
                <w:lang w:eastAsia="en-US"/>
              </w:rPr>
              <w:lastRenderedPageBreak/>
              <w:t>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  <w:r w:rsidRPr="00D07FD9">
              <w:rPr>
                <w:rFonts w:eastAsia="Calibri" w:cs="Arial"/>
                <w:lang w:eastAsia="en-US"/>
              </w:rPr>
              <w:lastRenderedPageBreak/>
              <w:t>1101041018280100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41,2</w:t>
            </w:r>
          </w:p>
        </w:tc>
      </w:tr>
      <w:tr w:rsidR="00CE6014" w:rsidRPr="00D07FD9" w:rsidTr="00D07FD9">
        <w:trPr>
          <w:trHeight w:val="51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  <w:r w:rsidRPr="00D07FD9">
              <w:rPr>
                <w:rFonts w:eastAsia="Calibri" w:cs="Arial"/>
                <w:lang w:eastAsia="en-US"/>
              </w:rPr>
              <w:t>1101041018280200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3492,5</w:t>
            </w:r>
          </w:p>
        </w:tc>
      </w:tr>
      <w:tr w:rsidR="00CE6014" w:rsidRPr="00D07FD9" w:rsidTr="00D07FD9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Строительство, </w:t>
            </w:r>
            <w:r w:rsidRPr="00D07FD9">
              <w:rPr>
                <w:rFonts w:cs="Arial"/>
                <w:lang w:eastAsia="en-US"/>
              </w:rPr>
              <w:lastRenderedPageBreak/>
              <w:t>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D07FD9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 xml:space="preserve">январь </w:t>
            </w:r>
            <w:r w:rsidRPr="00D07FD9">
              <w:rPr>
                <w:rFonts w:cs="Arial"/>
                <w:lang w:eastAsia="en-US"/>
              </w:rPr>
              <w:lastRenderedPageBreak/>
              <w:t>2022г.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Строительство спортивных </w:t>
            </w:r>
            <w:r w:rsidRPr="00D07FD9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lastRenderedPageBreak/>
              <w:t>110504102</w:t>
            </w:r>
            <w:r w:rsidRPr="00D07FD9">
              <w:rPr>
                <w:rFonts w:cs="Arial"/>
                <w:lang w:val="en-US" w:eastAsia="en-US"/>
              </w:rPr>
              <w:t>S8100</w:t>
            </w:r>
            <w:r w:rsidRPr="00D07FD9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617,1</w:t>
            </w:r>
          </w:p>
        </w:tc>
      </w:tr>
      <w:tr w:rsidR="00CE6014" w:rsidRPr="00D07FD9" w:rsidTr="00D07FD9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D07FD9" w:rsidRDefault="00CE6014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110504102</w:t>
            </w:r>
            <w:r w:rsidRPr="00D07FD9">
              <w:rPr>
                <w:rFonts w:cs="Arial"/>
                <w:lang w:val="en-US" w:eastAsia="en-US"/>
              </w:rPr>
              <w:t>S8100</w:t>
            </w:r>
            <w:r w:rsidRPr="00D07FD9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D07FD9" w:rsidRDefault="00CE6014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81271,5</w:t>
            </w:r>
          </w:p>
        </w:tc>
      </w:tr>
      <w:tr w:rsidR="00894176" w:rsidRPr="00D07FD9" w:rsidTr="00D07FD9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1.3</w:t>
            </w:r>
            <w:r w:rsidR="00894176" w:rsidRPr="00D07FD9">
              <w:rPr>
                <w:rFonts w:cs="Arial"/>
                <w:lang w:eastAsia="en-US"/>
              </w:rPr>
              <w:t>.</w:t>
            </w:r>
            <w:r w:rsidR="00715773" w:rsidRPr="00D07FD9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715773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январь </w:t>
            </w:r>
            <w:r w:rsidR="006B09FA" w:rsidRPr="00D07FD9">
              <w:rPr>
                <w:rFonts w:cs="Arial"/>
                <w:lang w:eastAsia="en-US"/>
              </w:rPr>
              <w:t>202</w:t>
            </w:r>
            <w:r w:rsidR="0032736F" w:rsidRPr="00D07FD9">
              <w:rPr>
                <w:rFonts w:cs="Arial"/>
                <w:lang w:eastAsia="en-US"/>
              </w:rPr>
              <w:t>2</w:t>
            </w:r>
            <w:r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</w:t>
            </w:r>
            <w:r w:rsidR="0032736F" w:rsidRPr="00D07FD9">
              <w:rPr>
                <w:rFonts w:cs="Arial"/>
                <w:lang w:eastAsia="en-US"/>
              </w:rPr>
              <w:t>2</w:t>
            </w:r>
            <w:r w:rsidRPr="00D07FD9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</w:rPr>
              <w:t>Создание объекта спорта</w:t>
            </w:r>
            <w:r w:rsidR="00E338EC" w:rsidRPr="00D07FD9">
              <w:rPr>
                <w:rFonts w:cs="Arial"/>
              </w:rPr>
              <w:t xml:space="preserve"> «М</w:t>
            </w:r>
            <w:r w:rsidRPr="00D07FD9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D07FD9" w:rsidRDefault="006B09FA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D07FD9" w:rsidRDefault="00E338EC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-</w:t>
            </w:r>
          </w:p>
        </w:tc>
      </w:tr>
      <w:tr w:rsidR="00A86ACB" w:rsidRPr="00D07FD9" w:rsidTr="00D07FD9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</w:rPr>
            </w:pPr>
            <w:r w:rsidRPr="00D07FD9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110504104</w:t>
            </w:r>
            <w:r w:rsidRPr="00D07FD9">
              <w:rPr>
                <w:rFonts w:cs="Arial"/>
                <w:lang w:val="en-US" w:eastAsia="en-US"/>
              </w:rPr>
              <w:t>S8100</w:t>
            </w:r>
            <w:r w:rsidRPr="00D07FD9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95267,2</w:t>
            </w:r>
          </w:p>
        </w:tc>
      </w:tr>
      <w:tr w:rsidR="00A86ACB" w:rsidRPr="00D07FD9" w:rsidTr="00D07FD9">
        <w:trPr>
          <w:trHeight w:val="175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110504104</w:t>
            </w:r>
            <w:r w:rsidRPr="00D07FD9">
              <w:rPr>
                <w:rFonts w:cs="Arial"/>
                <w:lang w:val="en-US" w:eastAsia="en-US"/>
              </w:rPr>
              <w:t>S8100</w:t>
            </w:r>
            <w:r w:rsidRPr="00D07FD9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495,0</w:t>
            </w:r>
          </w:p>
        </w:tc>
      </w:tr>
      <w:tr w:rsidR="00A86ACB" w:rsidRPr="00D07FD9" w:rsidTr="00D07FD9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D07FD9">
              <w:rPr>
                <w:rFonts w:cs="Arial"/>
                <w:lang w:eastAsia="en-US"/>
              </w:rPr>
              <w:t xml:space="preserve">деятельности </w:t>
            </w:r>
            <w:r w:rsidRPr="00D07FD9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41501,0</w:t>
            </w:r>
          </w:p>
        </w:tc>
      </w:tr>
      <w:tr w:rsidR="00A86ACB" w:rsidRPr="00D07FD9" w:rsidTr="00D07FD9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2.1.Основное </w:t>
            </w:r>
            <w:r w:rsidRPr="00D07FD9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D07FD9">
              <w:rPr>
                <w:rFonts w:cs="Arial"/>
                <w:lang w:eastAsia="en-US"/>
              </w:rPr>
              <w:t xml:space="preserve">деятельности </w:t>
            </w:r>
            <w:r w:rsidRPr="00D07FD9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11010420100590100</w:t>
            </w:r>
          </w:p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11577,7</w:t>
            </w:r>
          </w:p>
        </w:tc>
      </w:tr>
      <w:tr w:rsidR="00A86ACB" w:rsidRPr="00D07FD9" w:rsidTr="00D07FD9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11010420100590200</w:t>
            </w:r>
          </w:p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4639,5</w:t>
            </w:r>
          </w:p>
        </w:tc>
      </w:tr>
      <w:tr w:rsidR="00A86ACB" w:rsidRPr="00D07FD9" w:rsidTr="00D07FD9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11010420100590800</w:t>
            </w:r>
          </w:p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5C1AF6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3671,6</w:t>
            </w:r>
          </w:p>
        </w:tc>
      </w:tr>
      <w:tr w:rsidR="00A86ACB" w:rsidRPr="00D07FD9" w:rsidTr="00D07FD9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 xml:space="preserve">Софинансирование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110104201</w:t>
            </w:r>
            <w:r w:rsidRPr="00D07FD9">
              <w:rPr>
                <w:rFonts w:cs="Arial"/>
                <w:lang w:val="en-US" w:eastAsia="en-US"/>
              </w:rPr>
              <w:t>S</w:t>
            </w:r>
            <w:r w:rsidR="00991B3D" w:rsidRPr="00D07FD9">
              <w:rPr>
                <w:rFonts w:cs="Arial"/>
                <w:lang w:eastAsia="en-US"/>
              </w:rPr>
              <w:t xml:space="preserve">8790100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</w:t>
            </w:r>
            <w:r w:rsidR="00991B3D" w:rsidRPr="00D07FD9">
              <w:rPr>
                <w:rFonts w:cs="Arial"/>
                <w:lang w:eastAsia="en-US"/>
              </w:rPr>
              <w:t>202</w:t>
            </w:r>
            <w:r w:rsidRPr="00D07FD9">
              <w:rPr>
                <w:rFonts w:cs="Arial"/>
                <w:lang w:eastAsia="en-US"/>
              </w:rPr>
              <w:t>,0</w:t>
            </w:r>
          </w:p>
        </w:tc>
      </w:tr>
      <w:tr w:rsidR="00A86ACB" w:rsidRPr="00D07FD9" w:rsidTr="00D07FD9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110104201</w:t>
            </w:r>
            <w:r w:rsidRPr="00D07FD9">
              <w:rPr>
                <w:rFonts w:cs="Arial"/>
                <w:lang w:val="en-US" w:eastAsia="en-US"/>
              </w:rPr>
              <w:t>S</w:t>
            </w:r>
            <w:r w:rsidRPr="00D07FD9">
              <w:rPr>
                <w:rFonts w:cs="Arial"/>
                <w:lang w:eastAsia="en-US"/>
              </w:rPr>
              <w:t>8790200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429,0</w:t>
            </w:r>
          </w:p>
        </w:tc>
      </w:tr>
      <w:tr w:rsidR="00A86ACB" w:rsidRPr="00D07FD9" w:rsidTr="00D07FD9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91525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</w:tr>
      <w:tr w:rsidR="00A86ACB" w:rsidRPr="00D07FD9" w:rsidTr="00D07FD9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91525" w:rsidP="00D07FD9">
            <w:pPr>
              <w:ind w:firstLine="0"/>
              <w:jc w:val="left"/>
              <w:rPr>
                <w:rFonts w:eastAsia="Calibri" w:cs="Arial"/>
              </w:rPr>
            </w:pPr>
            <w:r w:rsidRPr="00D07FD9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Расходы на обеспечение деятельности 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  <w:r w:rsidRPr="00D07FD9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D07FD9" w:rsidRDefault="00A86ACB" w:rsidP="00D07FD9">
            <w:pPr>
              <w:ind w:firstLine="0"/>
              <w:jc w:val="left"/>
              <w:rPr>
                <w:rFonts w:cs="Arial"/>
                <w:lang w:eastAsia="en-US"/>
              </w:rPr>
            </w:pPr>
            <w:r w:rsidRPr="00D07FD9">
              <w:rPr>
                <w:rFonts w:cs="Arial"/>
                <w:lang w:eastAsia="en-US"/>
              </w:rPr>
              <w:t>19981,2</w:t>
            </w:r>
          </w:p>
        </w:tc>
      </w:tr>
    </w:tbl>
    <w:p w:rsidR="00BD0A8B" w:rsidRPr="00D07FD9" w:rsidRDefault="00BD0A8B" w:rsidP="00D07FD9">
      <w:pPr>
        <w:ind w:firstLine="709"/>
        <w:rPr>
          <w:rFonts w:cs="Arial"/>
          <w:color w:val="000000"/>
        </w:rPr>
      </w:pPr>
    </w:p>
    <w:p w:rsidR="00C328C2" w:rsidRPr="00D07FD9" w:rsidRDefault="00C328C2" w:rsidP="00D07FD9">
      <w:pPr>
        <w:ind w:firstLine="709"/>
        <w:rPr>
          <w:rFonts w:cs="Arial"/>
          <w:vanish/>
        </w:rPr>
      </w:pPr>
    </w:p>
    <w:p w:rsidR="00BD0A8B" w:rsidRPr="00D07FD9" w:rsidRDefault="00BD0A8B" w:rsidP="00D07FD9">
      <w:pPr>
        <w:ind w:firstLine="709"/>
        <w:rPr>
          <w:rFonts w:cs="Arial"/>
          <w:vanish/>
        </w:rPr>
      </w:pPr>
    </w:p>
    <w:sectPr w:rsidR="00BD0A8B" w:rsidRPr="00D07FD9" w:rsidSect="00D07FD9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74" w:rsidRDefault="00590474">
      <w:r>
        <w:separator/>
      </w:r>
    </w:p>
  </w:endnote>
  <w:endnote w:type="continuationSeparator" w:id="0">
    <w:p w:rsidR="00590474" w:rsidRDefault="005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9" w:rsidRDefault="00D07F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9" w:rsidRDefault="00D07FD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9" w:rsidRDefault="00D07F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74" w:rsidRDefault="00590474">
      <w:r>
        <w:separator/>
      </w:r>
    </w:p>
  </w:footnote>
  <w:footnote w:type="continuationSeparator" w:id="0">
    <w:p w:rsidR="00590474" w:rsidRDefault="0059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9" w:rsidRDefault="00D07F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A1" w:rsidRDefault="00A42DA1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42DA1" w:rsidRDefault="00A42DA1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A42DA1" w:rsidRDefault="00A42DA1">
    <w:pPr>
      <w:pStyle w:val="af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A42DA1" w:rsidRDefault="00A42DA1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02.11.2022 9:42:50</w:t>
    </w:r>
  </w:p>
  <w:p w:rsidR="00D07FD9" w:rsidRPr="00A42DA1" w:rsidRDefault="00D07FD9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9" w:rsidRDefault="00D07F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6A17"/>
    <w:rsid w:val="00037987"/>
    <w:rsid w:val="0004245D"/>
    <w:rsid w:val="00044DA7"/>
    <w:rsid w:val="00057E76"/>
    <w:rsid w:val="00057F58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21736"/>
    <w:rsid w:val="0013590A"/>
    <w:rsid w:val="00137FE2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40F29"/>
    <w:rsid w:val="00352DBC"/>
    <w:rsid w:val="00353329"/>
    <w:rsid w:val="003624FB"/>
    <w:rsid w:val="003642E6"/>
    <w:rsid w:val="00365915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604B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90474"/>
    <w:rsid w:val="005A0AA1"/>
    <w:rsid w:val="005A163F"/>
    <w:rsid w:val="005B2A1D"/>
    <w:rsid w:val="005B3D0E"/>
    <w:rsid w:val="005C0C4E"/>
    <w:rsid w:val="005C1AF6"/>
    <w:rsid w:val="005C3A4A"/>
    <w:rsid w:val="005C49E6"/>
    <w:rsid w:val="005C7518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1EDD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332F"/>
    <w:rsid w:val="00957305"/>
    <w:rsid w:val="00962CCD"/>
    <w:rsid w:val="00965C6C"/>
    <w:rsid w:val="00970016"/>
    <w:rsid w:val="00973544"/>
    <w:rsid w:val="009802FF"/>
    <w:rsid w:val="00991B3D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2DA1"/>
    <w:rsid w:val="00A45CAD"/>
    <w:rsid w:val="00A52B68"/>
    <w:rsid w:val="00A568E3"/>
    <w:rsid w:val="00A6007C"/>
    <w:rsid w:val="00A600C9"/>
    <w:rsid w:val="00A6796E"/>
    <w:rsid w:val="00A75995"/>
    <w:rsid w:val="00A82C01"/>
    <w:rsid w:val="00A86269"/>
    <w:rsid w:val="00A86ACB"/>
    <w:rsid w:val="00A86CF6"/>
    <w:rsid w:val="00A91525"/>
    <w:rsid w:val="00A95E17"/>
    <w:rsid w:val="00AA45F1"/>
    <w:rsid w:val="00AB1E72"/>
    <w:rsid w:val="00AC01A6"/>
    <w:rsid w:val="00AE1941"/>
    <w:rsid w:val="00B01F08"/>
    <w:rsid w:val="00B0417F"/>
    <w:rsid w:val="00B127DE"/>
    <w:rsid w:val="00B16EF2"/>
    <w:rsid w:val="00B228F4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66A4"/>
    <w:rsid w:val="00BC2854"/>
    <w:rsid w:val="00BC4C3D"/>
    <w:rsid w:val="00BC6E35"/>
    <w:rsid w:val="00BD0A8B"/>
    <w:rsid w:val="00BD6845"/>
    <w:rsid w:val="00BE763D"/>
    <w:rsid w:val="00BF14B7"/>
    <w:rsid w:val="00C024B4"/>
    <w:rsid w:val="00C0693D"/>
    <w:rsid w:val="00C110EE"/>
    <w:rsid w:val="00C17FB0"/>
    <w:rsid w:val="00C2588D"/>
    <w:rsid w:val="00C328C2"/>
    <w:rsid w:val="00C70667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07FD9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56BC8"/>
    <w:rsid w:val="00D62F95"/>
    <w:rsid w:val="00D641F8"/>
    <w:rsid w:val="00D82D30"/>
    <w:rsid w:val="00D93D28"/>
    <w:rsid w:val="00D94D14"/>
    <w:rsid w:val="00D96A0A"/>
    <w:rsid w:val="00D97C1F"/>
    <w:rsid w:val="00DA26E3"/>
    <w:rsid w:val="00DB5469"/>
    <w:rsid w:val="00DC3B68"/>
    <w:rsid w:val="00DD4136"/>
    <w:rsid w:val="00DE101F"/>
    <w:rsid w:val="00DF148B"/>
    <w:rsid w:val="00DF6154"/>
    <w:rsid w:val="00E05C37"/>
    <w:rsid w:val="00E06C3E"/>
    <w:rsid w:val="00E1710C"/>
    <w:rsid w:val="00E2671A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04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04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04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04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04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04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0474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04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590474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04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590474"/>
    <w:rPr>
      <w:color w:val="0000FF"/>
      <w:u w:val="none"/>
    </w:rPr>
  </w:style>
  <w:style w:type="paragraph" w:customStyle="1" w:styleId="Application">
    <w:name w:val="Application!Приложение"/>
    <w:rsid w:val="005904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04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04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04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0474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04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04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04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04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04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904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90474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04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590474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04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590474"/>
    <w:rPr>
      <w:color w:val="0000FF"/>
      <w:u w:val="none"/>
    </w:rPr>
  </w:style>
  <w:style w:type="paragraph" w:customStyle="1" w:styleId="Application">
    <w:name w:val="Application!Приложение"/>
    <w:rsid w:val="005904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04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04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04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0474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D9D3-C7F2-4F03-BE3A-21F8269D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2022-11-01T08:02:00Z</cp:lastPrinted>
  <dcterms:created xsi:type="dcterms:W3CDTF">2022-11-09T12:03:00Z</dcterms:created>
  <dcterms:modified xsi:type="dcterms:W3CDTF">2022-11-09T12:03:00Z</dcterms:modified>
</cp:coreProperties>
</file>