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A" w:rsidRDefault="003E663E" w:rsidP="00C512E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C512EA" w:rsidRDefault="00281553" w:rsidP="00C512EA">
      <w:pPr>
        <w:ind w:firstLine="709"/>
        <w:jc w:val="center"/>
        <w:rPr>
          <w:rFonts w:cs="Arial"/>
        </w:rPr>
      </w:pPr>
      <w:r w:rsidRPr="00C512EA">
        <w:rPr>
          <w:rFonts w:cs="Arial"/>
        </w:rPr>
        <w:t>АДМИНИСТРАЦИЯ</w:t>
      </w:r>
    </w:p>
    <w:p w:rsidR="00281553" w:rsidRPr="00C512EA" w:rsidRDefault="00281553" w:rsidP="00C512EA">
      <w:pPr>
        <w:ind w:firstLine="709"/>
        <w:jc w:val="center"/>
        <w:rPr>
          <w:rFonts w:cs="Arial"/>
        </w:rPr>
      </w:pPr>
      <w:r w:rsidRPr="00C512EA">
        <w:rPr>
          <w:rFonts w:cs="Arial"/>
        </w:rPr>
        <w:t>КАЛАЧЕЕВСКОГО МУНИЦИПАЛЬНОГО РАЙОНА</w:t>
      </w:r>
    </w:p>
    <w:p w:rsidR="00281553" w:rsidRPr="00C512EA" w:rsidRDefault="00281553" w:rsidP="00C512EA">
      <w:pPr>
        <w:ind w:firstLine="709"/>
        <w:jc w:val="center"/>
        <w:rPr>
          <w:rFonts w:cs="Arial"/>
        </w:rPr>
      </w:pPr>
      <w:r w:rsidRPr="00C512EA">
        <w:rPr>
          <w:rFonts w:cs="Arial"/>
        </w:rPr>
        <w:t>ВОРОНЕЖСКОЙ ОБЛАСТИ</w:t>
      </w:r>
    </w:p>
    <w:p w:rsidR="00C512EA" w:rsidRDefault="00F45F8A" w:rsidP="00C512EA">
      <w:pPr>
        <w:ind w:firstLine="709"/>
        <w:jc w:val="center"/>
        <w:rPr>
          <w:rFonts w:cs="Arial"/>
        </w:rPr>
      </w:pPr>
      <w:r w:rsidRPr="00C512EA">
        <w:rPr>
          <w:rFonts w:cs="Arial"/>
        </w:rPr>
        <w:t>ПОСТАНОВЛЕНИЕ</w:t>
      </w:r>
    </w:p>
    <w:p w:rsidR="00956316" w:rsidRPr="00C512EA" w:rsidRDefault="00956316" w:rsidP="00C512EA">
      <w:pPr>
        <w:ind w:firstLine="709"/>
        <w:rPr>
          <w:rFonts w:cs="Arial"/>
        </w:rPr>
      </w:pPr>
    </w:p>
    <w:p w:rsidR="00C81F79" w:rsidRPr="00C512EA" w:rsidRDefault="00C511C2" w:rsidP="00C512EA">
      <w:pPr>
        <w:ind w:firstLine="709"/>
        <w:rPr>
          <w:rFonts w:cs="Arial"/>
        </w:rPr>
      </w:pPr>
      <w:r w:rsidRPr="00C512EA">
        <w:rPr>
          <w:rFonts w:cs="Arial"/>
        </w:rPr>
        <w:t>от</w:t>
      </w:r>
      <w:r w:rsidR="00C512EA">
        <w:rPr>
          <w:rFonts w:cs="Arial"/>
        </w:rPr>
        <w:t xml:space="preserve"> </w:t>
      </w:r>
      <w:r w:rsidRPr="00C512EA">
        <w:rPr>
          <w:rFonts w:cs="Arial"/>
        </w:rPr>
        <w:t>"</w:t>
      </w:r>
      <w:r w:rsidR="00C512EA" w:rsidRPr="00C512EA">
        <w:rPr>
          <w:rFonts w:cs="Arial"/>
        </w:rPr>
        <w:t>04</w:t>
      </w:r>
      <w:r w:rsidRPr="00C512EA">
        <w:rPr>
          <w:rFonts w:cs="Arial"/>
        </w:rPr>
        <w:t>"</w:t>
      </w:r>
      <w:r w:rsidR="00C512EA" w:rsidRPr="00C512EA">
        <w:rPr>
          <w:rFonts w:cs="Arial"/>
        </w:rPr>
        <w:t xml:space="preserve">августа </w:t>
      </w:r>
      <w:r w:rsidRPr="00C512EA">
        <w:rPr>
          <w:rFonts w:cs="Arial"/>
        </w:rPr>
        <w:t>20</w:t>
      </w:r>
      <w:r w:rsidR="00F45F8A" w:rsidRPr="00C512EA">
        <w:rPr>
          <w:rFonts w:cs="Arial"/>
        </w:rPr>
        <w:t>2</w:t>
      </w:r>
      <w:r w:rsidR="0033768F" w:rsidRPr="00C512EA">
        <w:rPr>
          <w:rFonts w:cs="Arial"/>
        </w:rPr>
        <w:t>1</w:t>
      </w:r>
      <w:r w:rsidR="00281553" w:rsidRPr="00C512EA">
        <w:rPr>
          <w:rFonts w:cs="Arial"/>
        </w:rPr>
        <w:t xml:space="preserve"> г.</w:t>
      </w:r>
      <w:r w:rsidR="00C512EA">
        <w:rPr>
          <w:rFonts w:cs="Arial"/>
        </w:rPr>
        <w:t xml:space="preserve"> </w:t>
      </w:r>
      <w:r w:rsidR="00281553" w:rsidRPr="00C512EA">
        <w:rPr>
          <w:rFonts w:cs="Arial"/>
        </w:rPr>
        <w:t>№</w:t>
      </w:r>
      <w:r w:rsidR="00C512EA" w:rsidRPr="00C512EA">
        <w:rPr>
          <w:rFonts w:cs="Arial"/>
        </w:rPr>
        <w:t xml:space="preserve"> 812</w:t>
      </w:r>
    </w:p>
    <w:p w:rsidR="00C512EA" w:rsidRDefault="00C512EA" w:rsidP="00C512E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C512EA">
        <w:rPr>
          <w:rFonts w:cs="Arial"/>
        </w:rPr>
        <w:t>г. Калач</w:t>
      </w:r>
    </w:p>
    <w:p w:rsidR="00956316" w:rsidRPr="00C512EA" w:rsidRDefault="00956316" w:rsidP="00C512EA">
      <w:pPr>
        <w:ind w:firstLine="709"/>
        <w:rPr>
          <w:rFonts w:cs="Arial"/>
        </w:rPr>
      </w:pPr>
    </w:p>
    <w:p w:rsidR="00C512EA" w:rsidRDefault="00C81F79" w:rsidP="00C512EA">
      <w:pPr>
        <w:pStyle w:val="Title"/>
      </w:pPr>
      <w:r w:rsidRPr="00C512EA">
        <w:t xml:space="preserve">О внесении изменений в </w:t>
      </w:r>
      <w:r w:rsidR="00F45F8A" w:rsidRPr="00C512EA">
        <w:t>постановление</w:t>
      </w:r>
      <w:r w:rsidR="00C512EA">
        <w:t xml:space="preserve"> </w:t>
      </w:r>
      <w:r w:rsidRPr="00C512EA">
        <w:t>администрации Калачеевского</w:t>
      </w:r>
      <w:r w:rsidR="00C512EA">
        <w:t xml:space="preserve"> </w:t>
      </w:r>
      <w:r w:rsidRPr="00C512EA">
        <w:t>муниципального района</w:t>
      </w:r>
      <w:r w:rsidR="00C512EA">
        <w:t xml:space="preserve"> </w:t>
      </w:r>
      <w:r w:rsidR="001750D4" w:rsidRPr="00C512EA">
        <w:t xml:space="preserve">Воронежской области </w:t>
      </w:r>
      <w:r w:rsidRPr="00C512EA">
        <w:t>от</w:t>
      </w:r>
      <w:r w:rsidR="00F17797" w:rsidRPr="00C512EA">
        <w:t xml:space="preserve"> 25</w:t>
      </w:r>
      <w:r w:rsidRPr="00C512EA">
        <w:t>.</w:t>
      </w:r>
      <w:r w:rsidR="00F17797" w:rsidRPr="00C512EA">
        <w:t>05</w:t>
      </w:r>
      <w:r w:rsidRPr="00C512EA">
        <w:t>.20</w:t>
      </w:r>
      <w:r w:rsidR="00F17797" w:rsidRPr="00C512EA">
        <w:t>20</w:t>
      </w:r>
      <w:r w:rsidRPr="00C512EA">
        <w:t xml:space="preserve"> г. №</w:t>
      </w:r>
      <w:r w:rsidR="00F17797" w:rsidRPr="00C512EA">
        <w:t>32</w:t>
      </w:r>
      <w:r w:rsidR="00D43B88" w:rsidRPr="00C512EA">
        <w:t>5</w:t>
      </w:r>
    </w:p>
    <w:p w:rsidR="00205A0F" w:rsidRPr="00C512EA" w:rsidRDefault="00703924" w:rsidP="00C512EA">
      <w:pPr>
        <w:ind w:firstLine="709"/>
        <w:contextualSpacing/>
        <w:rPr>
          <w:rFonts w:cs="Arial"/>
        </w:rPr>
      </w:pPr>
      <w:r w:rsidRPr="00C512EA">
        <w:rPr>
          <w:rFonts w:cs="Arial"/>
        </w:rPr>
        <w:t>В</w:t>
      </w:r>
      <w:r w:rsidR="00013A28" w:rsidRPr="00C512EA">
        <w:rPr>
          <w:rFonts w:cs="Arial"/>
        </w:rPr>
        <w:t xml:space="preserve"> </w:t>
      </w:r>
      <w:r w:rsidR="00B534EE" w:rsidRPr="00C512EA">
        <w:rPr>
          <w:rFonts w:cs="Arial"/>
        </w:rPr>
        <w:t xml:space="preserve">соответствии с </w:t>
      </w:r>
      <w:r w:rsidR="0033768F" w:rsidRPr="00C512EA">
        <w:rPr>
          <w:rFonts w:cs="Arial"/>
        </w:rPr>
        <w:t xml:space="preserve">Градостроительным кодексом РФ, </w:t>
      </w:r>
      <w:r w:rsidR="00B534EE" w:rsidRPr="00C512EA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C512EA">
        <w:rPr>
          <w:rFonts w:cs="Arial"/>
        </w:rPr>
        <w:t>администрация Калачеевского муниципального района Воронежской области</w:t>
      </w:r>
      <w:r w:rsidR="00C512EA">
        <w:rPr>
          <w:rFonts w:cs="Arial"/>
        </w:rPr>
        <w:t xml:space="preserve"> </w:t>
      </w:r>
      <w:r w:rsidR="004D05CA" w:rsidRPr="00C512EA">
        <w:rPr>
          <w:rFonts w:cs="Arial"/>
        </w:rPr>
        <w:t>п о с т а н о в л я е т:</w:t>
      </w:r>
    </w:p>
    <w:p w:rsidR="00FE2C7D" w:rsidRPr="00C512EA" w:rsidRDefault="00205A0F" w:rsidP="00C512EA">
      <w:pPr>
        <w:ind w:firstLine="709"/>
        <w:contextualSpacing/>
        <w:rPr>
          <w:rFonts w:cs="Arial"/>
        </w:rPr>
      </w:pPr>
      <w:r w:rsidRPr="00C512EA">
        <w:rPr>
          <w:rFonts w:cs="Arial"/>
        </w:rPr>
        <w:t>1. В</w:t>
      </w:r>
      <w:r w:rsidR="00C81F79" w:rsidRPr="00C512EA">
        <w:rPr>
          <w:rFonts w:cs="Arial"/>
        </w:rPr>
        <w:t>нести</w:t>
      </w:r>
      <w:r w:rsidR="00273B6C" w:rsidRPr="00C512EA">
        <w:rPr>
          <w:rFonts w:cs="Arial"/>
        </w:rPr>
        <w:t xml:space="preserve"> следующие изменения в постановление администрации Калачеевского муниципального </w:t>
      </w:r>
      <w:r w:rsidR="003478AF" w:rsidRPr="00C512EA">
        <w:rPr>
          <w:rFonts w:cs="Arial"/>
        </w:rPr>
        <w:t>района от</w:t>
      </w:r>
      <w:r w:rsidR="00273B6C" w:rsidRPr="00C512EA">
        <w:rPr>
          <w:rFonts w:cs="Arial"/>
        </w:rPr>
        <w:t xml:space="preserve"> 25.05.2020 года № 32</w:t>
      </w:r>
      <w:r w:rsidR="00D43B88" w:rsidRPr="00C512EA">
        <w:rPr>
          <w:rFonts w:cs="Arial"/>
        </w:rPr>
        <w:t>5</w:t>
      </w:r>
      <w:r w:rsidR="00C81F79" w:rsidRPr="00C512EA">
        <w:rPr>
          <w:rFonts w:cs="Arial"/>
        </w:rPr>
        <w:t xml:space="preserve"> </w:t>
      </w:r>
      <w:r w:rsidR="005F2EB2" w:rsidRPr="00C512EA">
        <w:rPr>
          <w:rFonts w:cs="Arial"/>
        </w:rPr>
        <w:t xml:space="preserve">«Об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«Предоставление </w:t>
      </w:r>
      <w:r w:rsidR="00D43B88" w:rsidRPr="00C512EA">
        <w:rPr>
          <w:rFonts w:cs="Arial"/>
        </w:rPr>
        <w:t xml:space="preserve">градостроительного </w:t>
      </w:r>
      <w:r w:rsidR="00A248BE" w:rsidRPr="00C512EA">
        <w:rPr>
          <w:rFonts w:cs="Arial"/>
        </w:rPr>
        <w:t>плана земельного</w:t>
      </w:r>
      <w:r w:rsidR="00D43B88" w:rsidRPr="00C512EA">
        <w:rPr>
          <w:rFonts w:cs="Arial"/>
        </w:rPr>
        <w:t xml:space="preserve"> участка»</w:t>
      </w:r>
      <w:r w:rsidR="00FE2C7D" w:rsidRPr="00C512EA">
        <w:rPr>
          <w:rFonts w:cs="Arial"/>
        </w:rPr>
        <w:t>:</w:t>
      </w:r>
    </w:p>
    <w:p w:rsidR="00273B6C" w:rsidRPr="00C512EA" w:rsidRDefault="00FE2C7D" w:rsidP="00C512EA">
      <w:pPr>
        <w:ind w:firstLine="709"/>
        <w:contextualSpacing/>
        <w:rPr>
          <w:rFonts w:cs="Arial"/>
        </w:rPr>
      </w:pPr>
      <w:r w:rsidRPr="00C512EA">
        <w:rPr>
          <w:rFonts w:cs="Arial"/>
        </w:rPr>
        <w:t>1.1.</w:t>
      </w:r>
      <w:r w:rsidR="00C512EA">
        <w:rPr>
          <w:rFonts w:cs="Arial"/>
        </w:rPr>
        <w:t xml:space="preserve"> </w:t>
      </w:r>
      <w:bookmarkStart w:id="1" w:name="sub_117"/>
      <w:r w:rsidR="00273B6C" w:rsidRPr="00C512EA">
        <w:rPr>
          <w:rFonts w:cs="Arial"/>
        </w:rPr>
        <w:t>Пу</w:t>
      </w:r>
      <w:r w:rsidR="00797C5C" w:rsidRPr="00C512EA">
        <w:rPr>
          <w:rFonts w:cs="Arial"/>
        </w:rPr>
        <w:t>нкт</w:t>
      </w:r>
      <w:r w:rsidR="005F2EB2" w:rsidRPr="00C512EA">
        <w:rPr>
          <w:rFonts w:cs="Arial"/>
        </w:rPr>
        <w:t xml:space="preserve"> 2.</w:t>
      </w:r>
      <w:r w:rsidR="00D43B88" w:rsidRPr="00C512EA">
        <w:rPr>
          <w:rFonts w:cs="Arial"/>
        </w:rPr>
        <w:t>4</w:t>
      </w:r>
      <w:r w:rsidR="005F2EB2" w:rsidRPr="00C512EA">
        <w:rPr>
          <w:rFonts w:cs="Arial"/>
        </w:rPr>
        <w:t>.</w:t>
      </w:r>
      <w:r w:rsidR="0033768F" w:rsidRPr="00C512EA">
        <w:rPr>
          <w:rFonts w:cs="Arial"/>
        </w:rPr>
        <w:t>1</w:t>
      </w:r>
      <w:r w:rsidR="005F2EB2" w:rsidRPr="00C512EA">
        <w:rPr>
          <w:rFonts w:cs="Arial"/>
        </w:rPr>
        <w:t>.</w:t>
      </w:r>
      <w:r w:rsidR="00C512EA">
        <w:rPr>
          <w:rFonts w:cs="Arial"/>
        </w:rPr>
        <w:t xml:space="preserve"> </w:t>
      </w:r>
      <w:r w:rsidR="007B667C" w:rsidRPr="00C512EA">
        <w:rPr>
          <w:rFonts w:cs="Arial"/>
        </w:rPr>
        <w:t xml:space="preserve">административного регламента </w:t>
      </w:r>
      <w:r w:rsidR="00D43B88" w:rsidRPr="00C512EA">
        <w:rPr>
          <w:rFonts w:cs="Arial"/>
        </w:rPr>
        <w:t>до</w:t>
      </w:r>
      <w:r w:rsidR="00AD7C5D" w:rsidRPr="00C512EA">
        <w:rPr>
          <w:rFonts w:cs="Arial"/>
        </w:rPr>
        <w:t>полнить</w:t>
      </w:r>
      <w:r w:rsidR="00D43B88" w:rsidRPr="00C512EA">
        <w:rPr>
          <w:rFonts w:cs="Arial"/>
        </w:rPr>
        <w:t xml:space="preserve"> подпунктом </w:t>
      </w:r>
      <w:r w:rsidR="00273B6C" w:rsidRPr="00C512EA">
        <w:rPr>
          <w:rFonts w:cs="Arial"/>
        </w:rPr>
        <w:t>следующей редакции</w:t>
      </w:r>
      <w:r w:rsidR="00494500" w:rsidRPr="00C512EA">
        <w:rPr>
          <w:rFonts w:cs="Arial"/>
        </w:rPr>
        <w:t>:</w:t>
      </w:r>
    </w:p>
    <w:p w:rsidR="00494500" w:rsidRPr="00C512EA" w:rsidRDefault="00273B6C" w:rsidP="00C512EA">
      <w:pPr>
        <w:autoSpaceDE w:val="0"/>
        <w:ind w:firstLine="709"/>
        <w:rPr>
          <w:rFonts w:cs="Arial"/>
          <w:color w:val="000000"/>
          <w:shd w:val="clear" w:color="auto" w:fill="FFFFFF"/>
        </w:rPr>
      </w:pPr>
      <w:r w:rsidRPr="00C512EA">
        <w:rPr>
          <w:rFonts w:cs="Arial"/>
        </w:rPr>
        <w:t>«</w:t>
      </w:r>
      <w:r w:rsidR="00D43B88" w:rsidRPr="00C512EA">
        <w:rPr>
          <w:rFonts w:cs="Arial"/>
        </w:rPr>
        <w:t>-</w:t>
      </w:r>
      <w:r w:rsidR="00A248BE" w:rsidRPr="00C512EA">
        <w:rPr>
          <w:rFonts w:cs="Arial"/>
        </w:rPr>
        <w:t xml:space="preserve"> </w:t>
      </w:r>
      <w:r w:rsidR="00AD7C5D" w:rsidRPr="00C512EA">
        <w:rPr>
          <w:rFonts w:cs="Arial"/>
        </w:rPr>
        <w:t>п</w:t>
      </w:r>
      <w:r w:rsidR="00A248BE" w:rsidRPr="00C512EA">
        <w:rPr>
          <w:rFonts w:cs="Arial"/>
          <w:color w:val="000000"/>
          <w:shd w:val="clear" w:color="auto" w:fill="FFFFFF"/>
        </w:rPr>
        <w:t xml:space="preserve">ри подготовке градостроительного плана земельного участка </w:t>
      </w:r>
      <w:r w:rsidR="00AD7C5D" w:rsidRPr="00C512EA">
        <w:rPr>
          <w:rFonts w:cs="Arial"/>
          <w:color w:val="000000"/>
          <w:shd w:val="clear" w:color="auto" w:fill="FFFFFF"/>
        </w:rPr>
        <w:t xml:space="preserve">администрация муниципального района </w:t>
      </w:r>
      <w:r w:rsidR="00A248BE" w:rsidRPr="00C512EA">
        <w:rPr>
          <w:rFonts w:cs="Arial"/>
          <w:color w:val="000000"/>
          <w:shd w:val="clear" w:color="auto" w:fill="FFFFFF"/>
        </w:rPr>
        <w:t>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r w:rsidR="00494500" w:rsidRPr="00C512EA">
        <w:rPr>
          <w:rFonts w:cs="Arial"/>
          <w:color w:val="000000"/>
          <w:shd w:val="clear" w:color="auto" w:fill="FFFFFF"/>
        </w:rPr>
        <w:t>"</w:t>
      </w:r>
      <w:r w:rsidR="00A248BE" w:rsidRPr="00C512EA">
        <w:rPr>
          <w:rFonts w:cs="Arial"/>
          <w:color w:val="000000"/>
          <w:shd w:val="clear" w:color="auto" w:fill="FFFFFF"/>
        </w:rPr>
        <w:t>.</w:t>
      </w:r>
    </w:p>
    <w:bookmarkEnd w:id="1"/>
    <w:p w:rsidR="00AD7C5D" w:rsidRPr="00C512EA" w:rsidRDefault="00B93501" w:rsidP="00C512EA">
      <w:pPr>
        <w:ind w:firstLine="709"/>
        <w:contextualSpacing/>
        <w:rPr>
          <w:rFonts w:cs="Arial"/>
        </w:rPr>
      </w:pPr>
      <w:r w:rsidRPr="00C512EA">
        <w:rPr>
          <w:rFonts w:cs="Arial"/>
        </w:rPr>
        <w:t xml:space="preserve">2. </w:t>
      </w:r>
      <w:r w:rsidR="0033768F" w:rsidRPr="00C512EA">
        <w:rPr>
          <w:rFonts w:cs="Arial"/>
        </w:rPr>
        <w:t>Н</w:t>
      </w:r>
      <w:r w:rsidRPr="00C512EA">
        <w:rPr>
          <w:rFonts w:cs="Arial"/>
        </w:rPr>
        <w:t>астоящее постановление</w:t>
      </w:r>
      <w:r w:rsidR="0033768F" w:rsidRPr="00C512EA">
        <w:rPr>
          <w:rFonts w:cs="Arial"/>
        </w:rPr>
        <w:t xml:space="preserve"> подлежит опубликованию</w:t>
      </w:r>
      <w:r w:rsidRPr="00C512EA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</w:t>
      </w:r>
      <w:r w:rsidR="00AD7C5D" w:rsidRPr="00C512EA">
        <w:rPr>
          <w:rFonts w:cs="Arial"/>
        </w:rPr>
        <w:t xml:space="preserve">. </w:t>
      </w:r>
    </w:p>
    <w:p w:rsidR="00C512EA" w:rsidRDefault="00B93501" w:rsidP="00C512EA">
      <w:pPr>
        <w:ind w:firstLine="709"/>
        <w:contextualSpacing/>
        <w:rPr>
          <w:rFonts w:cs="Arial"/>
        </w:rPr>
      </w:pPr>
      <w:r w:rsidRPr="00C512EA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B6605E" w:rsidRPr="00C512EA">
        <w:rPr>
          <w:rFonts w:cs="Arial"/>
        </w:rPr>
        <w:t xml:space="preserve">Самойленко А.Г.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12EA" w:rsidRPr="007832E4" w:rsidTr="007832E4">
        <w:tc>
          <w:tcPr>
            <w:tcW w:w="3284" w:type="dxa"/>
            <w:shd w:val="clear" w:color="auto" w:fill="auto"/>
          </w:tcPr>
          <w:p w:rsidR="00C512EA" w:rsidRPr="007832E4" w:rsidRDefault="00C512EA" w:rsidP="007832E4">
            <w:pPr>
              <w:ind w:firstLine="0"/>
              <w:rPr>
                <w:rFonts w:cs="Arial"/>
              </w:rPr>
            </w:pPr>
            <w:r w:rsidRPr="007832E4">
              <w:rPr>
                <w:rFonts w:cs="Arial"/>
              </w:rPr>
              <w:t xml:space="preserve">Глава администрации </w:t>
            </w:r>
          </w:p>
          <w:p w:rsidR="00C512EA" w:rsidRPr="007832E4" w:rsidRDefault="00C512EA" w:rsidP="007832E4">
            <w:pPr>
              <w:ind w:firstLine="0"/>
              <w:rPr>
                <w:rFonts w:cs="Arial"/>
              </w:rPr>
            </w:pPr>
            <w:r w:rsidRPr="007832E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512EA" w:rsidRPr="007832E4" w:rsidRDefault="00C512EA" w:rsidP="007832E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12EA" w:rsidRPr="007832E4" w:rsidRDefault="00C512EA" w:rsidP="007832E4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7832E4">
              <w:rPr>
                <w:rFonts w:cs="Arial"/>
              </w:rPr>
              <w:t>Н.Т. Котолевский</w:t>
            </w:r>
          </w:p>
          <w:p w:rsidR="00C512EA" w:rsidRPr="007832E4" w:rsidRDefault="00C512EA" w:rsidP="007832E4">
            <w:pPr>
              <w:ind w:firstLine="0"/>
              <w:rPr>
                <w:rFonts w:cs="Arial"/>
              </w:rPr>
            </w:pPr>
          </w:p>
          <w:p w:rsidR="00C512EA" w:rsidRPr="007832E4" w:rsidRDefault="00C512EA" w:rsidP="007832E4">
            <w:pPr>
              <w:ind w:firstLine="0"/>
              <w:rPr>
                <w:rFonts w:cs="Arial"/>
              </w:rPr>
            </w:pPr>
          </w:p>
          <w:p w:rsidR="00C512EA" w:rsidRPr="007832E4" w:rsidRDefault="00C512EA" w:rsidP="007832E4">
            <w:pPr>
              <w:ind w:firstLine="0"/>
              <w:rPr>
                <w:rFonts w:cs="Arial"/>
              </w:rPr>
            </w:pPr>
          </w:p>
        </w:tc>
      </w:tr>
    </w:tbl>
    <w:p w:rsidR="00C512EA" w:rsidRDefault="00C512EA" w:rsidP="00C512EA">
      <w:pPr>
        <w:ind w:firstLine="709"/>
        <w:rPr>
          <w:rFonts w:cs="Arial"/>
        </w:rPr>
      </w:pPr>
    </w:p>
    <w:p w:rsidR="00205A0F" w:rsidRPr="00C512EA" w:rsidRDefault="00205A0F" w:rsidP="00C512EA">
      <w:pPr>
        <w:ind w:firstLine="709"/>
        <w:rPr>
          <w:rFonts w:cs="Arial"/>
        </w:rPr>
      </w:pPr>
    </w:p>
    <w:sectPr w:rsidR="00205A0F" w:rsidRPr="00C512EA" w:rsidSect="00C512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3E" w:rsidRDefault="003E663E" w:rsidP="00C512EA">
      <w:r>
        <w:separator/>
      </w:r>
    </w:p>
  </w:endnote>
  <w:endnote w:type="continuationSeparator" w:id="0">
    <w:p w:rsidR="003E663E" w:rsidRDefault="003E663E" w:rsidP="00C5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EA" w:rsidRDefault="00C512E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EA" w:rsidRDefault="00C512E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EA" w:rsidRDefault="00C512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3E" w:rsidRDefault="003E663E" w:rsidP="00C512EA">
      <w:r>
        <w:separator/>
      </w:r>
    </w:p>
  </w:footnote>
  <w:footnote w:type="continuationSeparator" w:id="0">
    <w:p w:rsidR="003E663E" w:rsidRDefault="003E663E" w:rsidP="00C5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EA" w:rsidRDefault="00C512E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50" w:rsidRDefault="00237C50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37C50" w:rsidRDefault="00237C50">
    <w:pPr>
      <w:pStyle w:val="ab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237C50" w:rsidRDefault="00237C50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237C50" w:rsidRDefault="00237C50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10.08.2021 15:09:29</w:t>
    </w:r>
  </w:p>
  <w:p w:rsidR="00C512EA" w:rsidRPr="00237C50" w:rsidRDefault="00C512EA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EA" w:rsidRDefault="00C512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D701D"/>
    <w:rsid w:val="0012392E"/>
    <w:rsid w:val="0014314E"/>
    <w:rsid w:val="00162DAD"/>
    <w:rsid w:val="001750D4"/>
    <w:rsid w:val="001817D2"/>
    <w:rsid w:val="00181E48"/>
    <w:rsid w:val="00196D3A"/>
    <w:rsid w:val="001B7586"/>
    <w:rsid w:val="00205A0F"/>
    <w:rsid w:val="00237C50"/>
    <w:rsid w:val="00237CD4"/>
    <w:rsid w:val="00273B6C"/>
    <w:rsid w:val="00281553"/>
    <w:rsid w:val="00290D8C"/>
    <w:rsid w:val="002A10D7"/>
    <w:rsid w:val="002A7922"/>
    <w:rsid w:val="002D0B66"/>
    <w:rsid w:val="002F6C20"/>
    <w:rsid w:val="00303A64"/>
    <w:rsid w:val="00306D62"/>
    <w:rsid w:val="00310E7B"/>
    <w:rsid w:val="0033768F"/>
    <w:rsid w:val="003478AF"/>
    <w:rsid w:val="0036554D"/>
    <w:rsid w:val="00375ECB"/>
    <w:rsid w:val="0038212A"/>
    <w:rsid w:val="003B17BE"/>
    <w:rsid w:val="003B4DEA"/>
    <w:rsid w:val="003C0222"/>
    <w:rsid w:val="003E663E"/>
    <w:rsid w:val="003F2BFA"/>
    <w:rsid w:val="004050F7"/>
    <w:rsid w:val="00414650"/>
    <w:rsid w:val="0046154C"/>
    <w:rsid w:val="00480343"/>
    <w:rsid w:val="00484EC2"/>
    <w:rsid w:val="00492D1C"/>
    <w:rsid w:val="00494500"/>
    <w:rsid w:val="004D05CA"/>
    <w:rsid w:val="004F194D"/>
    <w:rsid w:val="005035AA"/>
    <w:rsid w:val="005142FB"/>
    <w:rsid w:val="0052173B"/>
    <w:rsid w:val="00555749"/>
    <w:rsid w:val="00584DDA"/>
    <w:rsid w:val="005850FE"/>
    <w:rsid w:val="005A1DE3"/>
    <w:rsid w:val="005F2EB2"/>
    <w:rsid w:val="00600BF5"/>
    <w:rsid w:val="00612CCB"/>
    <w:rsid w:val="0069227F"/>
    <w:rsid w:val="006A2C6B"/>
    <w:rsid w:val="006B0A86"/>
    <w:rsid w:val="006E3716"/>
    <w:rsid w:val="0070009E"/>
    <w:rsid w:val="007035FD"/>
    <w:rsid w:val="00703924"/>
    <w:rsid w:val="0074430D"/>
    <w:rsid w:val="0077763A"/>
    <w:rsid w:val="007832E4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7680"/>
    <w:rsid w:val="008F26FC"/>
    <w:rsid w:val="008F37DB"/>
    <w:rsid w:val="00915D27"/>
    <w:rsid w:val="00930610"/>
    <w:rsid w:val="0094245B"/>
    <w:rsid w:val="00956316"/>
    <w:rsid w:val="009578DA"/>
    <w:rsid w:val="00960586"/>
    <w:rsid w:val="009777FE"/>
    <w:rsid w:val="009A0E29"/>
    <w:rsid w:val="009A461C"/>
    <w:rsid w:val="009C158E"/>
    <w:rsid w:val="009F530F"/>
    <w:rsid w:val="00A248BE"/>
    <w:rsid w:val="00A25D90"/>
    <w:rsid w:val="00A41EAE"/>
    <w:rsid w:val="00A6249D"/>
    <w:rsid w:val="00A62E90"/>
    <w:rsid w:val="00A64FFE"/>
    <w:rsid w:val="00A81E8E"/>
    <w:rsid w:val="00AD4E14"/>
    <w:rsid w:val="00AD7C5D"/>
    <w:rsid w:val="00B2390B"/>
    <w:rsid w:val="00B27946"/>
    <w:rsid w:val="00B404ED"/>
    <w:rsid w:val="00B534EE"/>
    <w:rsid w:val="00B5498A"/>
    <w:rsid w:val="00B6605E"/>
    <w:rsid w:val="00B72E3D"/>
    <w:rsid w:val="00B93501"/>
    <w:rsid w:val="00BA5C92"/>
    <w:rsid w:val="00BB4B13"/>
    <w:rsid w:val="00BC0D32"/>
    <w:rsid w:val="00C511C2"/>
    <w:rsid w:val="00C512EA"/>
    <w:rsid w:val="00C54CD6"/>
    <w:rsid w:val="00C81F79"/>
    <w:rsid w:val="00CC1A8B"/>
    <w:rsid w:val="00CC7CE8"/>
    <w:rsid w:val="00D22CB6"/>
    <w:rsid w:val="00D43B88"/>
    <w:rsid w:val="00D664B6"/>
    <w:rsid w:val="00D95DF4"/>
    <w:rsid w:val="00DB34B8"/>
    <w:rsid w:val="00DC515C"/>
    <w:rsid w:val="00E16649"/>
    <w:rsid w:val="00E5226E"/>
    <w:rsid w:val="00E72435"/>
    <w:rsid w:val="00E752ED"/>
    <w:rsid w:val="00E970FE"/>
    <w:rsid w:val="00F17797"/>
    <w:rsid w:val="00F45F8A"/>
    <w:rsid w:val="00F629B1"/>
    <w:rsid w:val="00F7241D"/>
    <w:rsid w:val="00F9605C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E66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66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66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66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66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663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663E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E663E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C512E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512E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3E66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3E663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C512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66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C512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512EA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C512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512E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E66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66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66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663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66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E66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66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66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66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66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663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663E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E663E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C512E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512E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3E66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3E663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C512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66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C512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512EA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C512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512E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E66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66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66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663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66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B6B3-1401-438E-9D0E-F04507EF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2021-08-03T10:27:00Z</cp:lastPrinted>
  <dcterms:created xsi:type="dcterms:W3CDTF">2021-09-09T05:52:00Z</dcterms:created>
  <dcterms:modified xsi:type="dcterms:W3CDTF">2021-09-09T05:53:00Z</dcterms:modified>
</cp:coreProperties>
</file>