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A4" w:rsidRDefault="000A09B1" w:rsidP="006441A4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bookmarkStart w:id="0" w:name="_GoBack"/>
      <w:bookmarkEnd w:id="0"/>
      <w:r>
        <w:rPr>
          <w:rFonts w:eastAsia="Lucida Sans Unicode" w:cs="Arial"/>
          <w:noProof/>
          <w:kern w:val="2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4E" w:rsidRPr="006441A4" w:rsidRDefault="00BE224E" w:rsidP="006441A4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6441A4">
        <w:rPr>
          <w:rFonts w:eastAsia="Lucida Sans Unicode" w:cs="Arial"/>
          <w:kern w:val="2"/>
          <w:lang w:eastAsia="ar-SA"/>
        </w:rPr>
        <w:t>АДМИНИСТРАЦИЯ</w:t>
      </w:r>
    </w:p>
    <w:p w:rsidR="00BE224E" w:rsidRPr="006441A4" w:rsidRDefault="00BE224E" w:rsidP="006441A4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6441A4">
        <w:rPr>
          <w:rFonts w:eastAsia="Lucida Sans Unicode" w:cs="Arial"/>
          <w:kern w:val="2"/>
          <w:lang w:eastAsia="ar-SA"/>
        </w:rPr>
        <w:t>КАЛАЧЕЕВСКОГО МУНИЦИПАЛЬНОГО РАЙОНА</w:t>
      </w:r>
    </w:p>
    <w:p w:rsidR="00BE224E" w:rsidRPr="006441A4" w:rsidRDefault="00BE224E" w:rsidP="006441A4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6441A4">
        <w:rPr>
          <w:rFonts w:eastAsia="Lucida Sans Unicode" w:cs="Arial"/>
          <w:kern w:val="2"/>
          <w:lang w:eastAsia="ar-SA"/>
        </w:rPr>
        <w:t>ВОРОНЕЖСКОЙ ОБЛАСТИ</w:t>
      </w:r>
    </w:p>
    <w:p w:rsidR="006441A4" w:rsidRDefault="00BE224E" w:rsidP="006441A4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6441A4">
        <w:rPr>
          <w:rFonts w:eastAsia="Lucida Sans Unicode" w:cs="Arial"/>
          <w:kern w:val="2"/>
          <w:lang w:eastAsia="ar-SA"/>
        </w:rPr>
        <w:t>ПОСТАНОВЛЕНИЕ</w:t>
      </w:r>
    </w:p>
    <w:p w:rsidR="0035326F" w:rsidRPr="006441A4" w:rsidRDefault="00435341" w:rsidP="006441A4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 w:rsidRPr="006441A4">
        <w:rPr>
          <w:rFonts w:eastAsia="Lucida Sans Unicode" w:cs="Arial"/>
          <w:kern w:val="2"/>
          <w:lang w:eastAsia="ar-SA"/>
        </w:rPr>
        <w:t xml:space="preserve">от </w:t>
      </w:r>
      <w:r w:rsidR="0072670A" w:rsidRPr="006441A4">
        <w:rPr>
          <w:rFonts w:eastAsia="Lucida Sans Unicode" w:cs="Arial"/>
          <w:kern w:val="2"/>
          <w:lang w:eastAsia="ar-SA"/>
        </w:rPr>
        <w:t>«</w:t>
      </w:r>
      <w:r w:rsidR="00FE525C" w:rsidRPr="006441A4">
        <w:rPr>
          <w:rFonts w:eastAsia="Lucida Sans Unicode" w:cs="Arial"/>
          <w:kern w:val="2"/>
          <w:lang w:eastAsia="ar-SA"/>
        </w:rPr>
        <w:t>24</w:t>
      </w:r>
      <w:r w:rsidR="0072670A" w:rsidRPr="006441A4">
        <w:rPr>
          <w:rFonts w:eastAsia="Lucida Sans Unicode" w:cs="Arial"/>
          <w:kern w:val="2"/>
          <w:lang w:eastAsia="ar-SA"/>
        </w:rPr>
        <w:t>»</w:t>
      </w:r>
      <w:r w:rsidR="00D67CA5" w:rsidRPr="006441A4">
        <w:rPr>
          <w:rFonts w:eastAsia="Lucida Sans Unicode" w:cs="Arial"/>
          <w:kern w:val="2"/>
          <w:lang w:eastAsia="ar-SA"/>
        </w:rPr>
        <w:t xml:space="preserve"> </w:t>
      </w:r>
      <w:r w:rsidR="00FE525C" w:rsidRPr="006441A4">
        <w:rPr>
          <w:rFonts w:eastAsia="Lucida Sans Unicode" w:cs="Arial"/>
          <w:kern w:val="2"/>
          <w:lang w:eastAsia="ar-SA"/>
        </w:rPr>
        <w:t>октября</w:t>
      </w:r>
      <w:r w:rsidR="006441A4">
        <w:rPr>
          <w:rFonts w:eastAsia="Lucida Sans Unicode" w:cs="Arial"/>
          <w:kern w:val="2"/>
          <w:lang w:eastAsia="ar-SA"/>
        </w:rPr>
        <w:t xml:space="preserve"> </w:t>
      </w:r>
      <w:r w:rsidR="00067099" w:rsidRPr="006441A4">
        <w:rPr>
          <w:rFonts w:eastAsia="Lucida Sans Unicode" w:cs="Arial"/>
          <w:kern w:val="2"/>
          <w:lang w:eastAsia="ar-SA"/>
        </w:rPr>
        <w:t>20</w:t>
      </w:r>
      <w:r w:rsidR="003D2FA9" w:rsidRPr="006441A4">
        <w:rPr>
          <w:rFonts w:eastAsia="Lucida Sans Unicode" w:cs="Arial"/>
          <w:kern w:val="2"/>
          <w:lang w:eastAsia="ar-SA"/>
        </w:rPr>
        <w:t>2</w:t>
      </w:r>
      <w:r w:rsidR="003E5009" w:rsidRPr="006441A4">
        <w:rPr>
          <w:rFonts w:eastAsia="Lucida Sans Unicode" w:cs="Arial"/>
          <w:kern w:val="2"/>
          <w:lang w:eastAsia="ar-SA"/>
        </w:rPr>
        <w:t>2</w:t>
      </w:r>
      <w:r w:rsidR="00BE224E" w:rsidRPr="006441A4">
        <w:rPr>
          <w:rFonts w:eastAsia="Lucida Sans Unicode" w:cs="Arial"/>
          <w:kern w:val="2"/>
          <w:lang w:eastAsia="ar-SA"/>
        </w:rPr>
        <w:t xml:space="preserve"> г.</w:t>
      </w:r>
      <w:r w:rsidR="006441A4">
        <w:rPr>
          <w:rFonts w:eastAsia="Lucida Sans Unicode" w:cs="Arial"/>
          <w:kern w:val="2"/>
          <w:lang w:eastAsia="ar-SA"/>
        </w:rPr>
        <w:t xml:space="preserve"> </w:t>
      </w:r>
      <w:r w:rsidR="00BE224E" w:rsidRPr="006441A4">
        <w:rPr>
          <w:rFonts w:eastAsia="Lucida Sans Unicode" w:cs="Arial"/>
          <w:kern w:val="2"/>
          <w:lang w:eastAsia="ar-SA"/>
        </w:rPr>
        <w:t>№</w:t>
      </w:r>
      <w:r w:rsidR="001763EF" w:rsidRPr="006441A4">
        <w:rPr>
          <w:rFonts w:eastAsia="Lucida Sans Unicode" w:cs="Arial"/>
          <w:kern w:val="2"/>
          <w:lang w:eastAsia="ar-SA"/>
        </w:rPr>
        <w:t xml:space="preserve"> </w:t>
      </w:r>
      <w:r w:rsidR="00FE525C" w:rsidRPr="006441A4">
        <w:rPr>
          <w:rFonts w:eastAsia="Lucida Sans Unicode" w:cs="Arial"/>
          <w:kern w:val="2"/>
          <w:lang w:eastAsia="ar-SA"/>
        </w:rPr>
        <w:t>811</w:t>
      </w:r>
    </w:p>
    <w:p w:rsidR="00BE224E" w:rsidRPr="006441A4" w:rsidRDefault="006441A4" w:rsidP="006441A4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 </w:t>
      </w:r>
      <w:r w:rsidR="00BE224E" w:rsidRPr="006441A4">
        <w:rPr>
          <w:rFonts w:eastAsia="Lucida Sans Unicode" w:cs="Arial"/>
          <w:kern w:val="2"/>
          <w:lang w:eastAsia="ar-SA"/>
        </w:rPr>
        <w:t>г. Калач</w:t>
      </w:r>
    </w:p>
    <w:p w:rsidR="001A3471" w:rsidRPr="006441A4" w:rsidRDefault="001A3471" w:rsidP="006441A4">
      <w:pPr>
        <w:suppressAutoHyphens/>
        <w:ind w:firstLine="709"/>
        <w:rPr>
          <w:rFonts w:eastAsia="Lucida Sans Unicode" w:cs="Arial"/>
          <w:kern w:val="2"/>
          <w:lang w:eastAsia="ar-SA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6441A4" w:rsidTr="006441A4">
        <w:trPr>
          <w:trHeight w:val="10217"/>
        </w:trPr>
        <w:tc>
          <w:tcPr>
            <w:tcW w:w="9639" w:type="dxa"/>
            <w:hideMark/>
          </w:tcPr>
          <w:p w:rsidR="008062EB" w:rsidRPr="006441A4" w:rsidRDefault="00BE224E" w:rsidP="002A1AFC">
            <w:pPr>
              <w:pStyle w:val="Title"/>
              <w:rPr>
                <w:color w:val="FF0000"/>
              </w:rPr>
            </w:pPr>
            <w:r w:rsidRPr="006441A4">
              <w:t>О внесении изменений в постановление</w:t>
            </w:r>
            <w:r w:rsidR="006441A4">
              <w:t xml:space="preserve"> </w:t>
            </w:r>
            <w:r w:rsidRPr="006441A4">
              <w:t>администрации Калачеевского</w:t>
            </w:r>
            <w:r w:rsidR="006D39BF" w:rsidRPr="006441A4">
              <w:t xml:space="preserve"> </w:t>
            </w:r>
            <w:r w:rsidRPr="006441A4">
              <w:t>муниципального</w:t>
            </w:r>
            <w:r w:rsidR="006441A4">
              <w:t xml:space="preserve"> </w:t>
            </w:r>
            <w:r w:rsidRPr="006441A4">
              <w:t xml:space="preserve">района от </w:t>
            </w:r>
            <w:r w:rsidR="003D2FA9" w:rsidRPr="006441A4">
              <w:t>14.10.</w:t>
            </w:r>
            <w:r w:rsidRPr="006441A4">
              <w:t>201</w:t>
            </w:r>
            <w:r w:rsidR="003D2FA9" w:rsidRPr="006441A4">
              <w:t>9</w:t>
            </w:r>
            <w:r w:rsidR="001E55D5" w:rsidRPr="006441A4">
              <w:t xml:space="preserve"> </w:t>
            </w:r>
            <w:r w:rsidRPr="006441A4">
              <w:t>года №</w:t>
            </w:r>
            <w:r w:rsidR="007E163D" w:rsidRPr="006441A4">
              <w:t xml:space="preserve"> </w:t>
            </w:r>
            <w:r w:rsidR="003D2FA9" w:rsidRPr="006441A4">
              <w:t>606</w:t>
            </w:r>
            <w:r w:rsidRPr="006441A4">
              <w:t xml:space="preserve"> «Об утверждении</w:t>
            </w:r>
            <w:r w:rsidR="006441A4">
              <w:t xml:space="preserve"> </w:t>
            </w:r>
            <w:r w:rsidRPr="006441A4">
              <w:t>муниципальной программы Калачеевского</w:t>
            </w:r>
            <w:r w:rsidR="006441A4">
              <w:t xml:space="preserve"> </w:t>
            </w:r>
            <w:r w:rsidRPr="006441A4">
              <w:t>муниципального района «Муниципальное</w:t>
            </w:r>
            <w:r w:rsidR="006441A4">
              <w:t xml:space="preserve"> </w:t>
            </w:r>
            <w:r w:rsidRPr="006441A4">
              <w:t>управление»</w:t>
            </w:r>
          </w:p>
          <w:p w:rsidR="006B339A" w:rsidRPr="006441A4" w:rsidRDefault="006B339A" w:rsidP="006441A4">
            <w:pPr>
              <w:ind w:firstLine="709"/>
              <w:rPr>
                <w:rFonts w:cs="Arial"/>
              </w:rPr>
            </w:pPr>
            <w:r w:rsidRPr="006441A4">
              <w:rPr>
                <w:rFonts w:cs="Arial"/>
              </w:rPr>
              <w:t>В соответствии с</w:t>
            </w:r>
            <w:r w:rsidR="006D7417" w:rsidRPr="006441A4">
              <w:rPr>
                <w:rFonts w:cs="Arial"/>
              </w:rPr>
              <w:t>о ст.</w:t>
            </w:r>
            <w:r w:rsidR="00313A81" w:rsidRPr="006441A4">
              <w:rPr>
                <w:rFonts w:cs="Arial"/>
              </w:rPr>
              <w:t xml:space="preserve"> </w:t>
            </w:r>
            <w:r w:rsidR="006D7417" w:rsidRPr="006441A4">
              <w:rPr>
                <w:rFonts w:cs="Arial"/>
              </w:rPr>
              <w:t>184.1 Бюджетного кодекса Российской</w:t>
            </w:r>
            <w:r w:rsidR="00971091" w:rsidRPr="006441A4">
              <w:rPr>
                <w:rFonts w:cs="Arial"/>
              </w:rPr>
              <w:t xml:space="preserve"> Федерации</w:t>
            </w:r>
            <w:r w:rsidR="009B4560" w:rsidRPr="006441A4">
              <w:rPr>
                <w:rFonts w:cs="Arial"/>
              </w:rPr>
              <w:t>,</w:t>
            </w:r>
            <w:r w:rsidR="006D7417" w:rsidRPr="006441A4">
              <w:rPr>
                <w:rFonts w:cs="Arial"/>
              </w:rPr>
              <w:t xml:space="preserve"> </w:t>
            </w:r>
            <w:r w:rsidR="009B4560" w:rsidRPr="006441A4">
              <w:rPr>
                <w:rFonts w:cs="Arial"/>
              </w:rPr>
              <w:t xml:space="preserve">решением Совета народных депутатов от </w:t>
            </w:r>
            <w:r w:rsidR="001A3471" w:rsidRPr="006441A4">
              <w:rPr>
                <w:rFonts w:cs="Arial"/>
              </w:rPr>
              <w:t>2</w:t>
            </w:r>
            <w:r w:rsidR="003E5009" w:rsidRPr="006441A4">
              <w:rPr>
                <w:rFonts w:cs="Arial"/>
              </w:rPr>
              <w:t>1</w:t>
            </w:r>
            <w:r w:rsidR="001A3471" w:rsidRPr="006441A4">
              <w:rPr>
                <w:rFonts w:cs="Arial"/>
              </w:rPr>
              <w:t>.12.</w:t>
            </w:r>
            <w:r w:rsidR="009B4560" w:rsidRPr="006441A4">
              <w:rPr>
                <w:rFonts w:cs="Arial"/>
              </w:rPr>
              <w:t>20</w:t>
            </w:r>
            <w:r w:rsidR="000912AC" w:rsidRPr="006441A4">
              <w:rPr>
                <w:rFonts w:cs="Arial"/>
              </w:rPr>
              <w:t>2</w:t>
            </w:r>
            <w:r w:rsidR="003E5009" w:rsidRPr="006441A4">
              <w:rPr>
                <w:rFonts w:cs="Arial"/>
              </w:rPr>
              <w:t>1</w:t>
            </w:r>
            <w:r w:rsidR="009B4560" w:rsidRPr="006441A4">
              <w:rPr>
                <w:rFonts w:cs="Arial"/>
              </w:rPr>
              <w:t xml:space="preserve"> г. № </w:t>
            </w:r>
            <w:r w:rsidR="000912AC" w:rsidRPr="006441A4">
              <w:rPr>
                <w:rFonts w:cs="Arial"/>
              </w:rPr>
              <w:t>1</w:t>
            </w:r>
            <w:r w:rsidR="003E5009" w:rsidRPr="006441A4">
              <w:rPr>
                <w:rFonts w:cs="Arial"/>
              </w:rPr>
              <w:t>58</w:t>
            </w:r>
            <w:r w:rsidR="0025320B" w:rsidRPr="006441A4">
              <w:rPr>
                <w:rFonts w:cs="Arial"/>
              </w:rPr>
              <w:t xml:space="preserve"> (в редакции от 22.02.2022 №167</w:t>
            </w:r>
            <w:r w:rsidR="00E4102A" w:rsidRPr="006441A4">
              <w:rPr>
                <w:rFonts w:cs="Arial"/>
              </w:rPr>
              <w:t>,</w:t>
            </w:r>
            <w:r w:rsidR="001E1AA8" w:rsidRPr="006441A4">
              <w:rPr>
                <w:rFonts w:cs="Arial"/>
              </w:rPr>
              <w:t xml:space="preserve"> 20.04.2022 №185</w:t>
            </w:r>
            <w:r w:rsidR="00D67CA5" w:rsidRPr="006441A4">
              <w:rPr>
                <w:rFonts w:cs="Arial"/>
              </w:rPr>
              <w:t>, 27.07.2022 №190</w:t>
            </w:r>
            <w:r w:rsidR="0025320B" w:rsidRPr="006441A4">
              <w:rPr>
                <w:rFonts w:cs="Arial"/>
              </w:rPr>
              <w:t>)</w:t>
            </w:r>
            <w:r w:rsidR="009B4560" w:rsidRPr="006441A4">
              <w:rPr>
                <w:rFonts w:cs="Arial"/>
              </w:rPr>
              <w:t xml:space="preserve"> «О</w:t>
            </w:r>
            <w:r w:rsidR="006441A4">
              <w:rPr>
                <w:rFonts w:cs="Arial"/>
              </w:rPr>
              <w:t xml:space="preserve"> </w:t>
            </w:r>
            <w:r w:rsidR="009B4560" w:rsidRPr="006441A4">
              <w:rPr>
                <w:rFonts w:cs="Arial"/>
              </w:rPr>
              <w:t>муниципальном</w:t>
            </w:r>
            <w:r w:rsidR="006441A4">
              <w:rPr>
                <w:rFonts w:cs="Arial"/>
              </w:rPr>
              <w:t xml:space="preserve"> </w:t>
            </w:r>
            <w:r w:rsidR="009B4560" w:rsidRPr="006441A4">
              <w:rPr>
                <w:rFonts w:cs="Arial"/>
              </w:rPr>
              <w:t>бюджете</w:t>
            </w:r>
            <w:r w:rsidR="006441A4">
              <w:rPr>
                <w:rFonts w:cs="Arial"/>
              </w:rPr>
              <w:t xml:space="preserve"> </w:t>
            </w:r>
            <w:r w:rsidR="009B4560" w:rsidRPr="006441A4">
              <w:rPr>
                <w:rFonts w:cs="Arial"/>
              </w:rPr>
              <w:t>на 202</w:t>
            </w:r>
            <w:r w:rsidR="003E5009" w:rsidRPr="006441A4">
              <w:rPr>
                <w:rFonts w:cs="Arial"/>
              </w:rPr>
              <w:t>2</w:t>
            </w:r>
            <w:r w:rsidR="009B4560" w:rsidRPr="006441A4">
              <w:rPr>
                <w:rFonts w:cs="Arial"/>
              </w:rPr>
              <w:t xml:space="preserve"> год и на плановый период 202</w:t>
            </w:r>
            <w:r w:rsidR="003E5009" w:rsidRPr="006441A4">
              <w:rPr>
                <w:rFonts w:cs="Arial"/>
              </w:rPr>
              <w:t>3</w:t>
            </w:r>
            <w:r w:rsidR="009B4560" w:rsidRPr="006441A4">
              <w:rPr>
                <w:rFonts w:cs="Arial"/>
              </w:rPr>
              <w:t xml:space="preserve"> и 202</w:t>
            </w:r>
            <w:r w:rsidR="003E5009" w:rsidRPr="006441A4">
              <w:rPr>
                <w:rFonts w:cs="Arial"/>
              </w:rPr>
              <w:t>4</w:t>
            </w:r>
            <w:r w:rsidR="006441A4">
              <w:rPr>
                <w:rFonts w:cs="Arial"/>
              </w:rPr>
              <w:t xml:space="preserve"> </w:t>
            </w:r>
            <w:r w:rsidR="009B4560" w:rsidRPr="006441A4">
              <w:rPr>
                <w:rFonts w:cs="Arial"/>
              </w:rPr>
              <w:t xml:space="preserve">годов», постановлением </w:t>
            </w:r>
            <w:r w:rsidR="001A3471" w:rsidRPr="006441A4">
              <w:rPr>
                <w:rFonts w:cs="Arial"/>
              </w:rPr>
              <w:t>администрации</w:t>
            </w:r>
            <w:r w:rsidRPr="006441A4">
              <w:rPr>
                <w:rFonts w:cs="Arial"/>
              </w:rPr>
              <w:t xml:space="preserve"> Калачеевского муниципального района </w:t>
            </w:r>
            <w:r w:rsidR="009B4560" w:rsidRPr="006441A4">
              <w:rPr>
                <w:rFonts w:cs="Arial"/>
              </w:rPr>
              <w:t>от 24.09.2013 г. №686 «</w:t>
            </w:r>
            <w:r w:rsidR="001A3471" w:rsidRPr="006441A4">
              <w:rPr>
                <w:rFonts w:cs="Arial"/>
              </w:rPr>
              <w:t>Об утверждении П</w:t>
            </w:r>
            <w:r w:rsidR="009B4560" w:rsidRPr="006441A4">
              <w:rPr>
                <w:rFonts w:cs="Arial"/>
              </w:rPr>
              <w:t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</w:t>
            </w:r>
            <w:r w:rsidR="006441A4">
              <w:rPr>
                <w:rFonts w:cs="Arial"/>
              </w:rPr>
              <w:t xml:space="preserve"> </w:t>
            </w:r>
            <w:r w:rsidR="009B4560" w:rsidRPr="006441A4">
              <w:rPr>
                <w:rFonts w:cs="Arial"/>
              </w:rPr>
              <w:t>08.07.2014</w:t>
            </w:r>
            <w:r w:rsidR="001A3471" w:rsidRPr="006441A4">
              <w:rPr>
                <w:rFonts w:cs="Arial"/>
              </w:rPr>
              <w:t xml:space="preserve"> </w:t>
            </w:r>
            <w:r w:rsidR="009B4560" w:rsidRPr="006441A4">
              <w:rPr>
                <w:rFonts w:cs="Arial"/>
              </w:rPr>
              <w:t>г. №557, от 24.12.2015 г. № 545, от 18.12.2018 г.</w:t>
            </w:r>
            <w:r w:rsidR="001A3471" w:rsidRPr="006441A4">
              <w:rPr>
                <w:rFonts w:cs="Arial"/>
              </w:rPr>
              <w:t xml:space="preserve"> №706, от 09.10.2019 г. №599)</w:t>
            </w:r>
            <w:r w:rsidR="006441A4">
              <w:rPr>
                <w:rFonts w:cs="Arial"/>
              </w:rPr>
              <w:t xml:space="preserve"> </w:t>
            </w:r>
            <w:r w:rsidR="00742227" w:rsidRPr="006441A4">
              <w:rPr>
                <w:rFonts w:cs="Arial"/>
              </w:rPr>
              <w:t xml:space="preserve">администрация Калачеевского муниципального района </w:t>
            </w:r>
            <w:r w:rsidRPr="006441A4">
              <w:rPr>
                <w:rFonts w:cs="Arial"/>
              </w:rPr>
              <w:t>п</w:t>
            </w:r>
            <w:r w:rsidR="001360B0" w:rsidRPr="006441A4">
              <w:rPr>
                <w:rFonts w:cs="Arial"/>
              </w:rPr>
              <w:t xml:space="preserve"> </w:t>
            </w:r>
            <w:r w:rsidRPr="006441A4">
              <w:rPr>
                <w:rFonts w:cs="Arial"/>
              </w:rPr>
              <w:t>о с т а н о в л я е т:</w:t>
            </w:r>
          </w:p>
          <w:p w:rsidR="005923C8" w:rsidRPr="006441A4" w:rsidRDefault="006B339A" w:rsidP="006441A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441A4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6441A4">
              <w:rPr>
                <w:sz w:val="24"/>
                <w:szCs w:val="24"/>
              </w:rPr>
              <w:t>14</w:t>
            </w:r>
            <w:r w:rsidRPr="006441A4">
              <w:rPr>
                <w:sz w:val="24"/>
                <w:szCs w:val="24"/>
              </w:rPr>
              <w:t>.1</w:t>
            </w:r>
            <w:r w:rsidR="00557EAC" w:rsidRPr="006441A4">
              <w:rPr>
                <w:sz w:val="24"/>
                <w:szCs w:val="24"/>
              </w:rPr>
              <w:t>0</w:t>
            </w:r>
            <w:r w:rsidRPr="006441A4">
              <w:rPr>
                <w:sz w:val="24"/>
                <w:szCs w:val="24"/>
              </w:rPr>
              <w:t>.201</w:t>
            </w:r>
            <w:r w:rsidR="00557EAC" w:rsidRPr="006441A4">
              <w:rPr>
                <w:sz w:val="24"/>
                <w:szCs w:val="24"/>
              </w:rPr>
              <w:t>9</w:t>
            </w:r>
            <w:r w:rsidR="001A3471" w:rsidRPr="006441A4">
              <w:rPr>
                <w:sz w:val="24"/>
                <w:szCs w:val="24"/>
              </w:rPr>
              <w:t xml:space="preserve"> г.</w:t>
            </w:r>
            <w:r w:rsidR="00557EAC" w:rsidRPr="006441A4">
              <w:rPr>
                <w:sz w:val="24"/>
                <w:szCs w:val="24"/>
              </w:rPr>
              <w:t xml:space="preserve"> №606</w:t>
            </w:r>
            <w:r w:rsidRPr="006441A4">
              <w:rPr>
                <w:sz w:val="24"/>
                <w:szCs w:val="24"/>
              </w:rPr>
              <w:t xml:space="preserve"> </w:t>
            </w:r>
            <w:r w:rsidR="008C0300" w:rsidRPr="006441A4">
              <w:rPr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6441A4">
              <w:rPr>
                <w:sz w:val="24"/>
                <w:szCs w:val="24"/>
              </w:rPr>
              <w:t>йона «Муниципальное управление»</w:t>
            </w:r>
            <w:r w:rsidR="00C76274" w:rsidRPr="006441A4">
              <w:rPr>
                <w:sz w:val="24"/>
                <w:szCs w:val="24"/>
              </w:rPr>
              <w:t xml:space="preserve"> (в</w:t>
            </w:r>
            <w:r w:rsidR="005430C4" w:rsidRPr="006441A4">
              <w:rPr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6441A4">
              <w:rPr>
                <w:sz w:val="24"/>
                <w:szCs w:val="24"/>
              </w:rPr>
              <w:t>; от 20.11.2020г. №714</w:t>
            </w:r>
            <w:r w:rsidR="009E5791" w:rsidRPr="006441A4">
              <w:rPr>
                <w:sz w:val="24"/>
                <w:szCs w:val="24"/>
              </w:rPr>
              <w:t>, от 29.12.2020г. №833</w:t>
            </w:r>
            <w:r w:rsidR="003D3E03" w:rsidRPr="006441A4">
              <w:rPr>
                <w:sz w:val="24"/>
                <w:szCs w:val="24"/>
              </w:rPr>
              <w:t>, от 30.03.2021 г. №373</w:t>
            </w:r>
            <w:r w:rsidR="005D6337" w:rsidRPr="006441A4">
              <w:rPr>
                <w:sz w:val="24"/>
                <w:szCs w:val="24"/>
              </w:rPr>
              <w:t>, от 14.07.2021г. №735</w:t>
            </w:r>
            <w:r w:rsidR="005660C5" w:rsidRPr="006441A4">
              <w:rPr>
                <w:sz w:val="24"/>
                <w:szCs w:val="24"/>
              </w:rPr>
              <w:t>, от 13.12.2021 г. №1087</w:t>
            </w:r>
            <w:r w:rsidR="003E5009" w:rsidRPr="006441A4">
              <w:rPr>
                <w:sz w:val="24"/>
                <w:szCs w:val="24"/>
              </w:rPr>
              <w:t>, от 30.12.2021 №1184</w:t>
            </w:r>
            <w:r w:rsidR="00690847" w:rsidRPr="006441A4">
              <w:rPr>
                <w:sz w:val="24"/>
                <w:szCs w:val="24"/>
              </w:rPr>
              <w:t>, от 15</w:t>
            </w:r>
            <w:r w:rsidR="006A3C12" w:rsidRPr="006441A4">
              <w:rPr>
                <w:sz w:val="24"/>
                <w:szCs w:val="24"/>
              </w:rPr>
              <w:t>.</w:t>
            </w:r>
            <w:r w:rsidR="00690847" w:rsidRPr="006441A4">
              <w:rPr>
                <w:sz w:val="24"/>
                <w:szCs w:val="24"/>
              </w:rPr>
              <w:t>03</w:t>
            </w:r>
            <w:r w:rsidR="006A3C12" w:rsidRPr="006441A4">
              <w:rPr>
                <w:sz w:val="24"/>
                <w:szCs w:val="24"/>
              </w:rPr>
              <w:t>.</w:t>
            </w:r>
            <w:r w:rsidR="00690847" w:rsidRPr="006441A4">
              <w:rPr>
                <w:sz w:val="24"/>
                <w:szCs w:val="24"/>
              </w:rPr>
              <w:t>2022 №188</w:t>
            </w:r>
            <w:r w:rsidR="00E4102A" w:rsidRPr="006441A4">
              <w:rPr>
                <w:sz w:val="24"/>
                <w:szCs w:val="24"/>
              </w:rPr>
              <w:t>, от 16.05.2022 №362</w:t>
            </w:r>
            <w:r w:rsidR="00D67CA5" w:rsidRPr="006441A4">
              <w:rPr>
                <w:sz w:val="24"/>
                <w:szCs w:val="24"/>
              </w:rPr>
              <w:t>, 15.07.2022 №539</w:t>
            </w:r>
            <w:r w:rsidR="006779A9" w:rsidRPr="006441A4">
              <w:rPr>
                <w:sz w:val="24"/>
                <w:szCs w:val="24"/>
              </w:rPr>
              <w:t>)</w:t>
            </w:r>
            <w:r w:rsidRPr="006441A4">
              <w:rPr>
                <w:sz w:val="24"/>
                <w:szCs w:val="24"/>
              </w:rPr>
              <w:t>:</w:t>
            </w:r>
          </w:p>
          <w:p w:rsidR="003D3E03" w:rsidRPr="006441A4" w:rsidRDefault="006441A4" w:rsidP="006441A4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3E03" w:rsidRPr="006441A4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«Муниципальное управление» строку «</w:t>
            </w:r>
            <w:r w:rsidR="003D3E03" w:rsidRPr="006441A4">
              <w:rPr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 «</w:t>
            </w:r>
          </w:p>
          <w:tbl>
            <w:tblPr>
              <w:tblW w:w="9677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56"/>
              <w:gridCol w:w="1355"/>
              <w:gridCol w:w="1440"/>
              <w:gridCol w:w="1112"/>
              <w:gridCol w:w="1417"/>
              <w:gridCol w:w="1430"/>
              <w:gridCol w:w="567"/>
            </w:tblGrid>
            <w:tr w:rsidR="003D3E03" w:rsidRPr="006441A4" w:rsidTr="00DA23B0">
              <w:trPr>
                <w:gridAfter w:val="1"/>
                <w:wAfter w:w="567" w:type="dxa"/>
                <w:trHeight w:val="938"/>
              </w:trPr>
              <w:tc>
                <w:tcPr>
                  <w:tcW w:w="23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6441A4" w:rsidRDefault="003D3E03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6441A4">
                    <w:rPr>
                      <w:rFonts w:cs="Arial"/>
                      <w:bCs/>
                    </w:rPr>
                    <w:t xml:space="preserve">Объемы и источники финансирования муниципальной программы (в действующих ценах каждого года реализации </w:t>
                  </w:r>
                  <w:r w:rsidRPr="006441A4">
                    <w:rPr>
                      <w:rFonts w:cs="Arial"/>
                      <w:bCs/>
                    </w:rPr>
                    <w:lastRenderedPageBreak/>
                    <w:t>муниципальной программ</w:t>
                  </w:r>
                  <w:r w:rsidRPr="006441A4">
                    <w:rPr>
                      <w:rFonts w:cs="Arial"/>
                      <w:bCs/>
                    </w:rPr>
                    <w:cr/>
                    <w:t>)</w:t>
                  </w:r>
                </w:p>
              </w:tc>
              <w:tc>
                <w:tcPr>
                  <w:tcW w:w="675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6441A4" w:rsidRDefault="003D3E03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lastRenderedPageBreak/>
                    <w:t>Объем бюджетных ассигнований на реализацию муниципальной программы составляет 1</w:t>
                  </w:r>
                  <w:r w:rsidR="003F3571" w:rsidRPr="006441A4">
                    <w:rPr>
                      <w:rFonts w:cs="Arial"/>
                    </w:rPr>
                    <w:t>3</w:t>
                  </w:r>
                  <w:r w:rsidR="00D67CA5" w:rsidRPr="006441A4">
                    <w:rPr>
                      <w:rFonts w:cs="Arial"/>
                    </w:rPr>
                    <w:t>67821,00</w:t>
                  </w:r>
                  <w:r w:rsidRPr="006441A4">
                    <w:rPr>
                      <w:rFonts w:cs="Arial"/>
                    </w:rPr>
                    <w:t xml:space="preserve"> тыс. руб., в том числе: средства федерального бюджета – </w:t>
                  </w:r>
                  <w:r w:rsidR="003E5009" w:rsidRPr="006441A4">
                    <w:rPr>
                      <w:rFonts w:cs="Arial"/>
                    </w:rPr>
                    <w:t>4932,10</w:t>
                  </w:r>
                  <w:r w:rsidRPr="006441A4">
                    <w:rPr>
                      <w:rFonts w:cs="Arial"/>
                    </w:rPr>
                    <w:t xml:space="preserve"> тыс. руб., средства </w:t>
                  </w:r>
                  <w:r w:rsidR="0009639C" w:rsidRPr="006441A4">
                    <w:rPr>
                      <w:rFonts w:cs="Arial"/>
                    </w:rPr>
                    <w:t>областного</w:t>
                  </w:r>
                  <w:r w:rsidRPr="006441A4">
                    <w:rPr>
                      <w:rFonts w:cs="Arial"/>
                    </w:rPr>
                    <w:t xml:space="preserve"> бюджета – </w:t>
                  </w:r>
                  <w:r w:rsidR="003E5009" w:rsidRPr="006441A4">
                    <w:rPr>
                      <w:rFonts w:cs="Arial"/>
                    </w:rPr>
                    <w:t>5</w:t>
                  </w:r>
                  <w:r w:rsidR="003F3571" w:rsidRPr="006441A4">
                    <w:rPr>
                      <w:rFonts w:cs="Arial"/>
                    </w:rPr>
                    <w:t>87</w:t>
                  </w:r>
                  <w:r w:rsidR="00D67CA5" w:rsidRPr="006441A4">
                    <w:rPr>
                      <w:rFonts w:cs="Arial"/>
                    </w:rPr>
                    <w:t>648,94</w:t>
                  </w:r>
                  <w:r w:rsidRPr="006441A4">
                    <w:rPr>
                      <w:rFonts w:cs="Arial"/>
                    </w:rPr>
                    <w:t xml:space="preserve"> тыс. руб</w:t>
                  </w:r>
                  <w:r w:rsidR="0009639C" w:rsidRPr="006441A4">
                    <w:rPr>
                      <w:rFonts w:cs="Arial"/>
                    </w:rPr>
                    <w:t>.</w:t>
                  </w:r>
                  <w:r w:rsidRPr="006441A4">
                    <w:rPr>
                      <w:rFonts w:cs="Arial"/>
                    </w:rPr>
                    <w:t xml:space="preserve"> средства муниципального бюджета составляет – </w:t>
                  </w:r>
                  <w:r w:rsidR="0009639C" w:rsidRPr="006441A4">
                    <w:rPr>
                      <w:rFonts w:cs="Arial"/>
                    </w:rPr>
                    <w:t>7</w:t>
                  </w:r>
                  <w:r w:rsidR="00D67CA5" w:rsidRPr="006441A4">
                    <w:rPr>
                      <w:rFonts w:cs="Arial"/>
                    </w:rPr>
                    <w:t>75239,96</w:t>
                  </w:r>
                  <w:r w:rsidRPr="006441A4">
                    <w:rPr>
                      <w:rFonts w:cs="Arial"/>
                    </w:rPr>
                    <w:t xml:space="preserve"> тыс. руб.;</w:t>
                  </w:r>
                </w:p>
                <w:p w:rsidR="003D3E03" w:rsidRPr="006441A4" w:rsidRDefault="003D3E03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  <w:spacing w:val="-8"/>
                    </w:rPr>
                    <w:t xml:space="preserve">Объем бюджетных ассигнований на реализацию подпрограмм </w:t>
                  </w:r>
                  <w:r w:rsidRPr="006441A4">
                    <w:rPr>
                      <w:rFonts w:cs="Arial"/>
                    </w:rPr>
                    <w:t>составляет:</w:t>
                  </w:r>
                </w:p>
                <w:p w:rsidR="003D3E03" w:rsidRPr="006441A4" w:rsidRDefault="003D3E03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  <w:spacing w:val="-9"/>
                    </w:rPr>
                    <w:lastRenderedPageBreak/>
                    <w:t xml:space="preserve">Подпрограмма 1.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 – </w:t>
                  </w:r>
                  <w:r w:rsidR="003456A9" w:rsidRPr="006441A4">
                    <w:rPr>
                      <w:rFonts w:cs="Arial"/>
                      <w:bCs/>
                      <w:spacing w:val="-9"/>
                    </w:rPr>
                    <w:t>9</w:t>
                  </w:r>
                  <w:r w:rsidR="00D67CA5" w:rsidRPr="006441A4">
                    <w:rPr>
                      <w:rFonts w:cs="Arial"/>
                      <w:bCs/>
                      <w:spacing w:val="-9"/>
                    </w:rPr>
                    <w:t>24090,95</w:t>
                  </w:r>
                  <w:r w:rsidR="005F54B5" w:rsidRPr="006441A4">
                    <w:rPr>
                      <w:rFonts w:cs="Arial"/>
                      <w:spacing w:val="-9"/>
                    </w:rPr>
                    <w:t xml:space="preserve"> </w:t>
                  </w:r>
                  <w:r w:rsidRPr="006441A4">
                    <w:rPr>
                      <w:rFonts w:cs="Arial"/>
                      <w:spacing w:val="-9"/>
                    </w:rPr>
                    <w:t>тыс</w:t>
                  </w:r>
                  <w:r w:rsidRPr="006441A4">
                    <w:rPr>
                      <w:rFonts w:cs="Arial"/>
                    </w:rPr>
                    <w:t xml:space="preserve">. руб., </w:t>
                  </w:r>
                  <w:r w:rsidR="00E33980" w:rsidRPr="006441A4">
                    <w:rPr>
                      <w:rFonts w:cs="Arial"/>
                    </w:rPr>
                    <w:t xml:space="preserve">в том числе средства </w:t>
                  </w:r>
                  <w:r w:rsidR="0009639C" w:rsidRPr="006441A4">
                    <w:rPr>
                      <w:rFonts w:cs="Arial"/>
                    </w:rPr>
                    <w:t xml:space="preserve">федерального бюджета – </w:t>
                  </w:r>
                  <w:r w:rsidR="003E5009" w:rsidRPr="006441A4">
                    <w:rPr>
                      <w:rFonts w:cs="Arial"/>
                    </w:rPr>
                    <w:t>4172,80</w:t>
                  </w:r>
                  <w:r w:rsidR="0009639C" w:rsidRPr="006441A4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3E5009" w:rsidRPr="006441A4">
                    <w:rPr>
                      <w:rFonts w:cs="Arial"/>
                    </w:rPr>
                    <w:t>5</w:t>
                  </w:r>
                  <w:r w:rsidR="006C31AA" w:rsidRPr="006441A4">
                    <w:rPr>
                      <w:rFonts w:cs="Arial"/>
                    </w:rPr>
                    <w:t>69</w:t>
                  </w:r>
                  <w:r w:rsidR="00D67CA5" w:rsidRPr="006441A4">
                    <w:rPr>
                      <w:rFonts w:cs="Arial"/>
                    </w:rPr>
                    <w:t>005,74</w:t>
                  </w:r>
                  <w:r w:rsidR="005F54B5" w:rsidRPr="006441A4">
                    <w:rPr>
                      <w:rFonts w:cs="Arial"/>
                    </w:rPr>
                    <w:t xml:space="preserve"> </w:t>
                  </w:r>
                  <w:r w:rsidR="0009639C" w:rsidRPr="006441A4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E3596C" w:rsidRPr="006441A4">
                    <w:rPr>
                      <w:rFonts w:cs="Arial"/>
                    </w:rPr>
                    <w:t>3</w:t>
                  </w:r>
                  <w:r w:rsidR="00D67CA5" w:rsidRPr="006441A4">
                    <w:rPr>
                      <w:rFonts w:cs="Arial"/>
                    </w:rPr>
                    <w:t>50912,41</w:t>
                  </w:r>
                  <w:r w:rsidR="0009639C" w:rsidRPr="006441A4">
                    <w:rPr>
                      <w:rFonts w:cs="Arial"/>
                    </w:rPr>
                    <w:t xml:space="preserve"> тыс. руб.</w:t>
                  </w:r>
                </w:p>
                <w:p w:rsidR="0009639C" w:rsidRPr="006441A4" w:rsidRDefault="003D3E03" w:rsidP="006441A4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Подпрограмма 2. Муниципальное управление – 2</w:t>
                  </w:r>
                  <w:r w:rsidR="00D67CA5" w:rsidRPr="006441A4">
                    <w:rPr>
                      <w:rFonts w:cs="Arial"/>
                    </w:rPr>
                    <w:t>76030,21</w:t>
                  </w:r>
                  <w:r w:rsidRPr="006441A4">
                    <w:rPr>
                      <w:rFonts w:cs="Arial"/>
                    </w:rPr>
                    <w:t xml:space="preserve"> тыс. руб., в том числе</w:t>
                  </w:r>
                  <w:r w:rsidR="0009639C" w:rsidRPr="006441A4">
                    <w:rPr>
                      <w:rFonts w:cs="Arial"/>
                    </w:rPr>
                    <w:t xml:space="preserve"> средства федерального бюджета – 759,3</w:t>
                  </w:r>
                  <w:r w:rsidR="001E1AA8" w:rsidRPr="006441A4">
                    <w:rPr>
                      <w:rFonts w:cs="Arial"/>
                    </w:rPr>
                    <w:t>0</w:t>
                  </w:r>
                  <w:r w:rsidR="0009639C" w:rsidRPr="006441A4">
                    <w:rPr>
                      <w:rFonts w:cs="Arial"/>
                    </w:rPr>
                    <w:t xml:space="preserve"> тыс. руб., средства областного бюджета – 18</w:t>
                  </w:r>
                  <w:r w:rsidR="006C31AA" w:rsidRPr="006441A4">
                    <w:rPr>
                      <w:rFonts w:cs="Arial"/>
                    </w:rPr>
                    <w:t>6</w:t>
                  </w:r>
                  <w:r w:rsidR="00EA1868" w:rsidRPr="006441A4">
                    <w:rPr>
                      <w:rFonts w:cs="Arial"/>
                    </w:rPr>
                    <w:t>43</w:t>
                  </w:r>
                  <w:r w:rsidR="006C31AA" w:rsidRPr="006441A4">
                    <w:rPr>
                      <w:rFonts w:cs="Arial"/>
                    </w:rPr>
                    <w:t>,20</w:t>
                  </w:r>
                  <w:r w:rsidR="0009639C" w:rsidRPr="006441A4">
                    <w:rPr>
                      <w:rFonts w:cs="Arial"/>
                    </w:rPr>
                    <w:t xml:space="preserve"> тыс. руб. средства муниципального бюджета составляет – 2</w:t>
                  </w:r>
                  <w:r w:rsidR="00D67CA5" w:rsidRPr="006441A4">
                    <w:rPr>
                      <w:rFonts w:cs="Arial"/>
                    </w:rPr>
                    <w:t>56627,71</w:t>
                  </w:r>
                  <w:r w:rsidR="0009639C" w:rsidRPr="006441A4">
                    <w:rPr>
                      <w:rFonts w:cs="Arial"/>
                    </w:rPr>
                    <w:t xml:space="preserve"> тыс. руб.;</w:t>
                  </w:r>
                </w:p>
                <w:p w:rsidR="003D3E03" w:rsidRPr="006441A4" w:rsidRDefault="003D3E03" w:rsidP="006441A4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Подпрограмма 3 «Обеспечение безопасности населения при возникновении чрезвычайных ситуаций и их предупреждения на территории Калачеевского муниципального района» – 1</w:t>
                  </w:r>
                  <w:r w:rsidR="0009639C" w:rsidRPr="006441A4">
                    <w:rPr>
                      <w:rFonts w:cs="Arial"/>
                    </w:rPr>
                    <w:t>6</w:t>
                  </w:r>
                  <w:r w:rsidR="006C31AA" w:rsidRPr="006441A4">
                    <w:rPr>
                      <w:rFonts w:cs="Arial"/>
                    </w:rPr>
                    <w:t>7699,84</w:t>
                  </w:r>
                  <w:r w:rsidR="003E5009" w:rsidRPr="006441A4">
                    <w:rPr>
                      <w:rFonts w:cs="Arial"/>
                    </w:rPr>
                    <w:t xml:space="preserve"> </w:t>
                  </w:r>
                  <w:r w:rsidRPr="006441A4">
                    <w:rPr>
                      <w:rFonts w:cs="Arial"/>
                    </w:rPr>
                    <w:t>тыс. руб., в том числе: средства муниципального бюджета – 1</w:t>
                  </w:r>
                  <w:r w:rsidR="0009639C" w:rsidRPr="006441A4">
                    <w:rPr>
                      <w:rFonts w:cs="Arial"/>
                    </w:rPr>
                    <w:t>6</w:t>
                  </w:r>
                  <w:r w:rsidR="006C31AA" w:rsidRPr="006441A4">
                    <w:rPr>
                      <w:rFonts w:cs="Arial"/>
                    </w:rPr>
                    <w:t>7699,84</w:t>
                  </w:r>
                  <w:r w:rsidRPr="006441A4">
                    <w:rPr>
                      <w:rFonts w:cs="Arial"/>
                    </w:rPr>
                    <w:t xml:space="preserve"> тыс. руб.</w:t>
                  </w:r>
                </w:p>
                <w:p w:rsidR="003D3E03" w:rsidRPr="006441A4" w:rsidRDefault="003D3E03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  <w:p w:rsidR="003D3E03" w:rsidRPr="006441A4" w:rsidRDefault="003D3E03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DA23B0" w:rsidRPr="006441A4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441A4" w:rsidRDefault="00DA23B0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441A4" w:rsidRDefault="00DA23B0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6441A4" w:rsidRDefault="00DA23B0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441A4" w:rsidRDefault="00DA23B0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441A4" w:rsidRDefault="00DA23B0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6441A4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DA23B0" w:rsidRPr="006441A4" w:rsidRDefault="00DA23B0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441A4" w:rsidRDefault="00DA23B0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DA23B0" w:rsidRPr="006441A4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441A4" w:rsidRDefault="00DA23B0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441A4" w:rsidRDefault="00DA23B0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6441A4" w:rsidRDefault="00DA23B0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231 592,8</w:t>
                  </w:r>
                  <w:r w:rsidR="005943D2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441A4" w:rsidRDefault="00DA4B3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441A4" w:rsidRDefault="00DA23B0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137 233,64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441A4" w:rsidRDefault="006441A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6441A4">
                    <w:rPr>
                      <w:rFonts w:cs="Arial"/>
                    </w:rPr>
                    <w:t>94 359,16</w:t>
                  </w:r>
                </w:p>
              </w:tc>
            </w:tr>
            <w:tr w:rsidR="00DA23B0" w:rsidRPr="006441A4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441A4" w:rsidRDefault="00DA23B0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441A4" w:rsidRDefault="00DA23B0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6441A4" w:rsidRDefault="005660C5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293999,2</w:t>
                  </w:r>
                  <w:r w:rsidR="005943D2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441A4" w:rsidRDefault="00E3596C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322</w:t>
                  </w:r>
                  <w:r w:rsidR="005660C5" w:rsidRPr="006441A4">
                    <w:rPr>
                      <w:rFonts w:cs="Arial"/>
                    </w:rPr>
                    <w:t>6,0</w:t>
                  </w:r>
                  <w:r w:rsidR="005943D2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441A4" w:rsidRDefault="00E3596C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</w:t>
                  </w:r>
                  <w:r w:rsidR="005660C5" w:rsidRPr="006441A4">
                    <w:rPr>
                      <w:rFonts w:cs="Arial"/>
                    </w:rPr>
                    <w:t>69807,1</w:t>
                  </w:r>
                  <w:r w:rsidR="005943D2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441A4" w:rsidRDefault="005660C5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120966,1</w:t>
                  </w:r>
                  <w:r w:rsidR="005943D2" w:rsidRPr="006441A4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6441A4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6441A4" w:rsidRDefault="006C31AA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</w:t>
                  </w:r>
                  <w:r w:rsidR="00D67CA5" w:rsidRPr="006441A4">
                    <w:rPr>
                      <w:rFonts w:cs="Arial"/>
                    </w:rPr>
                    <w:t>64159,00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5943D2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1706,10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6C31AA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123</w:t>
                  </w:r>
                  <w:r w:rsidR="00D67CA5" w:rsidRPr="006441A4">
                    <w:rPr>
                      <w:rFonts w:cs="Arial"/>
                    </w:rPr>
                    <w:t>082,80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6C31AA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</w:t>
                  </w:r>
                  <w:r w:rsidR="00D67CA5" w:rsidRPr="006441A4">
                    <w:rPr>
                      <w:rFonts w:cs="Arial"/>
                    </w:rPr>
                    <w:t>39370,10</w:t>
                  </w:r>
                </w:p>
              </w:tc>
            </w:tr>
            <w:tr w:rsidR="00DA4B34" w:rsidRPr="006441A4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6441A4" w:rsidRDefault="005943D2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16</w:t>
                  </w:r>
                  <w:r w:rsidR="003F3125" w:rsidRPr="006441A4">
                    <w:rPr>
                      <w:rFonts w:cs="Arial"/>
                    </w:rPr>
                    <w:t>6</w:t>
                  </w:r>
                  <w:r w:rsidRPr="006441A4">
                    <w:rPr>
                      <w:rFonts w:cs="Arial"/>
                    </w:rPr>
                    <w:t>3</w:t>
                  </w:r>
                  <w:r w:rsidR="00EA1868" w:rsidRPr="006441A4">
                    <w:rPr>
                      <w:rFonts w:cs="Arial"/>
                    </w:rPr>
                    <w:t>70,30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5943D2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6</w:t>
                  </w:r>
                  <w:r w:rsidR="003F3125" w:rsidRPr="006441A4">
                    <w:rPr>
                      <w:rFonts w:cs="Arial"/>
                    </w:rPr>
                    <w:t>8</w:t>
                  </w:r>
                  <w:r w:rsidRPr="006441A4">
                    <w:rPr>
                      <w:rFonts w:cs="Arial"/>
                    </w:rPr>
                    <w:t>6</w:t>
                  </w:r>
                  <w:r w:rsidR="00EA1868" w:rsidRPr="006441A4">
                    <w:rPr>
                      <w:rFonts w:cs="Arial"/>
                    </w:rPr>
                    <w:t>22</w:t>
                  </w:r>
                  <w:r w:rsidRPr="006441A4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6441A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806A2" w:rsidRPr="006441A4">
                    <w:rPr>
                      <w:rFonts w:cs="Arial"/>
                    </w:rPr>
                    <w:t>97748,30</w:t>
                  </w:r>
                </w:p>
              </w:tc>
            </w:tr>
            <w:tr w:rsidR="00DA4B34" w:rsidRPr="006441A4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6441A4" w:rsidRDefault="005943D2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1721</w:t>
                  </w:r>
                  <w:r w:rsidR="00EA1868" w:rsidRPr="006441A4">
                    <w:rPr>
                      <w:rFonts w:cs="Arial"/>
                    </w:rPr>
                    <w:t>98</w:t>
                  </w:r>
                  <w:r w:rsidRPr="006441A4">
                    <w:rPr>
                      <w:rFonts w:cs="Arial"/>
                    </w:rPr>
                    <w:t>,60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5943D2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713</w:t>
                  </w:r>
                  <w:r w:rsidR="00EA1868" w:rsidRPr="006441A4">
                    <w:rPr>
                      <w:rFonts w:cs="Arial"/>
                    </w:rPr>
                    <w:t>60</w:t>
                  </w:r>
                  <w:r w:rsidRPr="006441A4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806A2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 xml:space="preserve"> </w:t>
                  </w:r>
                  <w:r w:rsidR="00DA4B34" w:rsidRPr="006441A4">
                    <w:rPr>
                      <w:rFonts w:cs="Arial"/>
                    </w:rPr>
                    <w:t>10</w:t>
                  </w:r>
                  <w:r w:rsidRPr="006441A4">
                    <w:rPr>
                      <w:rFonts w:cs="Arial"/>
                    </w:rPr>
                    <w:t>0838,60</w:t>
                  </w:r>
                </w:p>
              </w:tc>
            </w:tr>
            <w:tr w:rsidR="00DA4B34" w:rsidRPr="006441A4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117 607,0</w:t>
                  </w:r>
                  <w:r w:rsidR="00D806A2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6441A4" w:rsidP="006441A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6441A4">
                    <w:rPr>
                      <w:rFonts w:cs="Arial"/>
                    </w:rPr>
                    <w:t>8 771,7</w:t>
                  </w:r>
                  <w:r w:rsidR="00D806A2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6441A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6441A4">
                    <w:rPr>
                      <w:rFonts w:cs="Arial"/>
                    </w:rPr>
                    <w:t>108 835,3</w:t>
                  </w:r>
                  <w:r w:rsidR="00D806A2" w:rsidRPr="006441A4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6441A4" w:rsidTr="00DA23B0">
              <w:trPr>
                <w:trHeight w:val="44"/>
              </w:trPr>
              <w:tc>
                <w:tcPr>
                  <w:tcW w:w="235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121 894,1</w:t>
                  </w:r>
                  <w:r w:rsidR="00D806A2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6441A4" w:rsidP="006441A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6441A4">
                    <w:rPr>
                      <w:rFonts w:cs="Arial"/>
                    </w:rPr>
                    <w:t>8 771,7</w:t>
                  </w:r>
                  <w:r w:rsidR="00D806A2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6441A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6441A4">
                    <w:rPr>
                      <w:rFonts w:cs="Arial"/>
                    </w:rPr>
                    <w:t>113 122,4</w:t>
                  </w:r>
                  <w:r w:rsidR="00D806A2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DA4B34" w:rsidRPr="006441A4" w:rsidRDefault="00DA4B34" w:rsidP="006441A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3D3E03" w:rsidRPr="006441A4" w:rsidRDefault="0087481C" w:rsidP="006441A4">
            <w:pPr>
              <w:tabs>
                <w:tab w:val="left" w:pos="1843"/>
                <w:tab w:val="left" w:pos="1974"/>
              </w:tabs>
              <w:ind w:firstLine="709"/>
              <w:rPr>
                <w:rFonts w:cs="Arial"/>
              </w:rPr>
            </w:pPr>
            <w:r w:rsidRPr="006441A4">
              <w:rPr>
                <w:rFonts w:cs="Arial"/>
              </w:rPr>
              <w:t xml:space="preserve">. </w:t>
            </w:r>
            <w:r w:rsidR="003D3E03" w:rsidRPr="006441A4">
              <w:rPr>
                <w:rFonts w:cs="Arial"/>
              </w:rPr>
              <w:t>»</w:t>
            </w:r>
            <w:r w:rsidRPr="006441A4">
              <w:rPr>
                <w:rFonts w:cs="Arial"/>
              </w:rPr>
              <w:t>;</w:t>
            </w:r>
          </w:p>
          <w:p w:rsidR="001A3471" w:rsidRPr="006441A4" w:rsidRDefault="000F50A9" w:rsidP="006441A4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6441A4">
              <w:rPr>
                <w:sz w:val="24"/>
                <w:szCs w:val="24"/>
              </w:rPr>
              <w:t>1.2.</w:t>
            </w:r>
            <w:r w:rsidR="005F5A17" w:rsidRPr="006441A4">
              <w:rPr>
                <w:bCs/>
                <w:sz w:val="24"/>
                <w:szCs w:val="24"/>
              </w:rPr>
              <w:t xml:space="preserve"> В паспорте Подпрограммы 1 </w:t>
            </w:r>
            <w:r w:rsidR="005F5A17" w:rsidRPr="006441A4">
              <w:rPr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="005F5A17" w:rsidRPr="006441A4">
              <w:rPr>
                <w:bCs/>
                <w:sz w:val="24"/>
                <w:szCs w:val="24"/>
              </w:rPr>
              <w:t xml:space="preserve">, повышение устойчивости городского и сельских поселений Калачеевского муниципального района» </w:t>
            </w:r>
            <w:r w:rsidR="005F5A17" w:rsidRPr="006441A4">
              <w:rPr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="005F5A17" w:rsidRPr="006441A4">
              <w:rPr>
                <w:bCs/>
                <w:sz w:val="24"/>
                <w:szCs w:val="24"/>
              </w:rPr>
              <w:t xml:space="preserve">«Муниципальное управление» </w:t>
            </w:r>
            <w:r w:rsidR="005F5A17" w:rsidRPr="006441A4">
              <w:rPr>
                <w:sz w:val="24"/>
                <w:szCs w:val="24"/>
              </w:rPr>
              <w:t>строку «</w:t>
            </w:r>
            <w:r w:rsidR="002F0FF1" w:rsidRPr="006441A4">
              <w:rPr>
                <w:sz w:val="24"/>
                <w:szCs w:val="24"/>
              </w:rPr>
              <w:t>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="005F5A17" w:rsidRPr="006441A4">
              <w:rPr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:rsidR="005F5A17" w:rsidRPr="006441A4" w:rsidRDefault="005F5A17" w:rsidP="006441A4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6441A4">
              <w:rPr>
                <w:bCs/>
                <w:sz w:val="24"/>
                <w:szCs w:val="24"/>
              </w:rPr>
              <w:t>«</w:t>
            </w:r>
          </w:p>
          <w:tbl>
            <w:tblPr>
              <w:tblW w:w="938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993"/>
              <w:gridCol w:w="1620"/>
              <w:gridCol w:w="1215"/>
              <w:gridCol w:w="1559"/>
              <w:gridCol w:w="1559"/>
            </w:tblGrid>
            <w:tr w:rsidR="005F5A17" w:rsidRPr="006441A4" w:rsidTr="00474BBB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6441A4" w:rsidRDefault="005F5A17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6441A4">
                    <w:rPr>
                      <w:rFonts w:cs="Arial"/>
                      <w:bCs/>
                    </w:rPr>
                    <w:t xml:space="preserve">Объемы и источники финансирования муниципальной </w:t>
                  </w:r>
                  <w:r w:rsidR="006D40CB" w:rsidRPr="006441A4">
                    <w:rPr>
                      <w:rFonts w:cs="Arial"/>
                      <w:bCs/>
                    </w:rPr>
                    <w:t>под</w:t>
                  </w:r>
                  <w:r w:rsidRPr="006441A4">
                    <w:rPr>
                      <w:rFonts w:cs="Arial"/>
                      <w:bCs/>
                    </w:rPr>
                    <w:t xml:space="preserve">программы </w:t>
                  </w:r>
                </w:p>
              </w:tc>
              <w:tc>
                <w:tcPr>
                  <w:tcW w:w="694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6441A4" w:rsidRDefault="005F5A17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6C31AA" w:rsidRPr="006441A4">
                    <w:rPr>
                      <w:rFonts w:cs="Arial"/>
                      <w:bCs/>
                    </w:rPr>
                    <w:t>9</w:t>
                  </w:r>
                  <w:r w:rsidR="00D67CA5" w:rsidRPr="006441A4">
                    <w:rPr>
                      <w:rFonts w:cs="Arial"/>
                      <w:bCs/>
                    </w:rPr>
                    <w:t>24090,95</w:t>
                  </w:r>
                  <w:r w:rsidRPr="006441A4">
                    <w:rPr>
                      <w:rFonts w:cs="Arial"/>
                    </w:rPr>
                    <w:t xml:space="preserve"> тыс. руб., в том числе: средства</w:t>
                  </w:r>
                  <w:r w:rsidR="00742227" w:rsidRPr="006441A4">
                    <w:rPr>
                      <w:rFonts w:cs="Arial"/>
                    </w:rPr>
                    <w:t xml:space="preserve"> федерального бюджета </w:t>
                  </w:r>
                  <w:r w:rsidR="005943D2" w:rsidRPr="006441A4">
                    <w:rPr>
                      <w:rFonts w:cs="Arial"/>
                    </w:rPr>
                    <w:t>4172,80</w:t>
                  </w:r>
                  <w:r w:rsidR="00742227" w:rsidRPr="006441A4">
                    <w:rPr>
                      <w:rFonts w:cs="Arial"/>
                    </w:rPr>
                    <w:t xml:space="preserve"> тыс.</w:t>
                  </w:r>
                  <w:r w:rsidR="00756F68" w:rsidRPr="006441A4">
                    <w:rPr>
                      <w:rFonts w:cs="Arial"/>
                    </w:rPr>
                    <w:t xml:space="preserve"> </w:t>
                  </w:r>
                  <w:r w:rsidR="00742227" w:rsidRPr="006441A4">
                    <w:rPr>
                      <w:rFonts w:cs="Arial"/>
                    </w:rPr>
                    <w:t>руб., средства</w:t>
                  </w:r>
                  <w:r w:rsidRPr="006441A4">
                    <w:rPr>
                      <w:rFonts w:cs="Arial"/>
                    </w:rPr>
                    <w:t xml:space="preserve"> областного бюджета </w:t>
                  </w:r>
                  <w:r w:rsidR="005943D2" w:rsidRPr="006441A4">
                    <w:rPr>
                      <w:rFonts w:cs="Arial"/>
                    </w:rPr>
                    <w:t>5</w:t>
                  </w:r>
                  <w:r w:rsidR="006C31AA" w:rsidRPr="006441A4">
                    <w:rPr>
                      <w:rFonts w:cs="Arial"/>
                    </w:rPr>
                    <w:t>69</w:t>
                  </w:r>
                  <w:r w:rsidR="00D67CA5" w:rsidRPr="006441A4">
                    <w:rPr>
                      <w:rFonts w:cs="Arial"/>
                    </w:rPr>
                    <w:t>005,74</w:t>
                  </w:r>
                  <w:r w:rsidRPr="006441A4">
                    <w:rPr>
                      <w:rFonts w:cs="Arial"/>
                    </w:rPr>
                    <w:t xml:space="preserve"> тыс. руб. </w:t>
                  </w:r>
                  <w:r w:rsidRPr="006441A4">
                    <w:rPr>
                      <w:rFonts w:cs="Arial"/>
                    </w:rPr>
                    <w:lastRenderedPageBreak/>
                    <w:t xml:space="preserve">средства муниципального бюджета составляет – </w:t>
                  </w:r>
                  <w:r w:rsidR="005943D2" w:rsidRPr="006441A4">
                    <w:rPr>
                      <w:rFonts w:cs="Arial"/>
                    </w:rPr>
                    <w:t>3</w:t>
                  </w:r>
                  <w:r w:rsidR="00D67CA5" w:rsidRPr="006441A4">
                    <w:rPr>
                      <w:rFonts w:cs="Arial"/>
                    </w:rPr>
                    <w:t>50912,41</w:t>
                  </w:r>
                  <w:r w:rsidRPr="006441A4">
                    <w:rPr>
                      <w:rFonts w:cs="Arial"/>
                    </w:rPr>
                    <w:t xml:space="preserve"> тыс. руб.;</w:t>
                  </w:r>
                </w:p>
                <w:p w:rsidR="005F5A17" w:rsidRPr="006441A4" w:rsidRDefault="005F5A17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Объем бюджетных ассигнований на реализ</w:t>
                  </w:r>
                  <w:r w:rsidR="00980BD1" w:rsidRPr="006441A4">
                    <w:rPr>
                      <w:rFonts w:cs="Arial"/>
                    </w:rPr>
                    <w:t xml:space="preserve">ацию муниципальной программы по </w:t>
                  </w:r>
                  <w:r w:rsidRPr="006441A4">
                    <w:rPr>
                      <w:rFonts w:cs="Arial"/>
                    </w:rPr>
                    <w:t>годам составляет (тыс. руб.):</w:t>
                  </w:r>
                </w:p>
              </w:tc>
            </w:tr>
            <w:tr w:rsidR="00742227" w:rsidRPr="006441A4" w:rsidTr="00474BBB">
              <w:trPr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6441A4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742227" w:rsidRPr="006441A4" w:rsidRDefault="00742227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742227" w:rsidRPr="006441A4" w:rsidTr="00474BBB">
              <w:trPr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176092,85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DA4B3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124176,44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51916,41</w:t>
                  </w:r>
                </w:p>
              </w:tc>
            </w:tr>
            <w:tr w:rsidR="00742227" w:rsidRPr="006441A4" w:rsidTr="00474BBB">
              <w:trPr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6441A4" w:rsidRDefault="00E3596C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23</w:t>
                  </w:r>
                  <w:r w:rsidR="00DA4B34" w:rsidRPr="006441A4">
                    <w:rPr>
                      <w:rFonts w:cs="Arial"/>
                    </w:rPr>
                    <w:t>6 347,6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E3596C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2466,</w:t>
                  </w:r>
                  <w:r w:rsidR="00675D00" w:rsidRPr="006441A4">
                    <w:rPr>
                      <w:rFonts w:cs="Arial"/>
                    </w:rPr>
                    <w:t>7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E3596C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16</w:t>
                  </w:r>
                  <w:r w:rsidR="00675D00" w:rsidRPr="006441A4">
                    <w:rPr>
                      <w:rFonts w:cs="Arial"/>
                    </w:rPr>
                    <w:t>8903,1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E3596C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6</w:t>
                  </w:r>
                  <w:r w:rsidR="00675D00" w:rsidRPr="006441A4">
                    <w:rPr>
                      <w:rFonts w:cs="Arial"/>
                    </w:rPr>
                    <w:t>4977,8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</w:tr>
            <w:tr w:rsidR="00742227" w:rsidRPr="006441A4" w:rsidTr="00474BBB">
              <w:trPr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6441A4" w:rsidRDefault="009D1D68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</w:t>
                  </w:r>
                  <w:r w:rsidR="00D67CA5" w:rsidRPr="006441A4">
                    <w:rPr>
                      <w:rFonts w:cs="Arial"/>
                    </w:rPr>
                    <w:t>93460,10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5943D2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1706,10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6C31AA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122</w:t>
                  </w:r>
                  <w:r w:rsidR="00D67CA5" w:rsidRPr="006441A4">
                    <w:rPr>
                      <w:rFonts w:cs="Arial"/>
                    </w:rPr>
                    <w:t>127,80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5943D2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6</w:t>
                  </w:r>
                  <w:r w:rsidR="00D67CA5" w:rsidRPr="006441A4">
                    <w:rPr>
                      <w:rFonts w:cs="Arial"/>
                    </w:rPr>
                    <w:t>9626,20</w:t>
                  </w:r>
                </w:p>
              </w:tc>
            </w:tr>
            <w:tr w:rsidR="00742227" w:rsidRPr="006441A4" w:rsidTr="00474BBB">
              <w:trPr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6441A4" w:rsidRDefault="00742227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 xml:space="preserve"> </w:t>
                  </w:r>
                  <w:r w:rsidR="005943D2" w:rsidRPr="006441A4">
                    <w:rPr>
                      <w:rFonts w:cs="Arial"/>
                    </w:rPr>
                    <w:t>10</w:t>
                  </w:r>
                  <w:r w:rsidR="003F3125" w:rsidRPr="006441A4">
                    <w:rPr>
                      <w:rFonts w:cs="Arial"/>
                    </w:rPr>
                    <w:t>9</w:t>
                  </w:r>
                  <w:r w:rsidR="005943D2" w:rsidRPr="006441A4">
                    <w:rPr>
                      <w:rFonts w:cs="Arial"/>
                    </w:rPr>
                    <w:t>240,90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9B36E5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5943D2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6</w:t>
                  </w:r>
                  <w:r w:rsidR="003F3125" w:rsidRPr="006441A4">
                    <w:rPr>
                      <w:rFonts w:cs="Arial"/>
                    </w:rPr>
                    <w:t>7</w:t>
                  </w:r>
                  <w:r w:rsidRPr="006441A4">
                    <w:rPr>
                      <w:rFonts w:cs="Arial"/>
                    </w:rPr>
                    <w:t>656,00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441A4" w:rsidRDefault="005943D2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41584,90</w:t>
                  </w:r>
                </w:p>
              </w:tc>
            </w:tr>
            <w:tr w:rsidR="00DA4B34" w:rsidRPr="006441A4" w:rsidTr="00474BBB">
              <w:trPr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6441A4" w:rsidRDefault="005943D2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113923,20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5943D2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70359,00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5943D2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43</w:t>
                  </w:r>
                  <w:r w:rsidR="00D806A2" w:rsidRPr="006441A4">
                    <w:rPr>
                      <w:rFonts w:cs="Arial"/>
                    </w:rPr>
                    <w:t xml:space="preserve"> </w:t>
                  </w:r>
                  <w:r w:rsidRPr="006441A4">
                    <w:rPr>
                      <w:rFonts w:cs="Arial"/>
                    </w:rPr>
                    <w:t>564,20</w:t>
                  </w:r>
                </w:p>
              </w:tc>
            </w:tr>
            <w:tr w:rsidR="00DA4B34" w:rsidRPr="006441A4" w:rsidTr="00474BBB">
              <w:trPr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46581,5</w:t>
                  </w:r>
                  <w:r w:rsidR="005C5DDD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6441A4" w:rsidP="006441A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6441A4">
                    <w:rPr>
                      <w:rFonts w:cs="Arial"/>
                    </w:rPr>
                    <w:t>7891,7</w:t>
                  </w:r>
                  <w:r w:rsidR="005C5DDD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38689,8</w:t>
                  </w:r>
                  <w:r w:rsidR="005C5DDD" w:rsidRPr="006441A4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6441A4" w:rsidTr="00474BBB">
              <w:trPr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48444,8</w:t>
                  </w:r>
                  <w:r w:rsidR="005C5DDD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6441A4" w:rsidP="006441A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6441A4">
                    <w:rPr>
                      <w:rFonts w:cs="Arial"/>
                    </w:rPr>
                    <w:t>7891,7</w:t>
                  </w:r>
                  <w:r w:rsidR="005C5DDD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441A4" w:rsidRDefault="00DA4B34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40553,1</w:t>
                  </w:r>
                  <w:r w:rsidR="005C5DDD" w:rsidRPr="006441A4">
                    <w:rPr>
                      <w:rFonts w:cs="Arial"/>
                    </w:rPr>
                    <w:t>0</w:t>
                  </w:r>
                </w:p>
              </w:tc>
            </w:tr>
          </w:tbl>
          <w:p w:rsidR="006441A4" w:rsidRDefault="0087481C" w:rsidP="006441A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441A4">
              <w:rPr>
                <w:sz w:val="24"/>
                <w:szCs w:val="24"/>
              </w:rPr>
              <w:t xml:space="preserve">. </w:t>
            </w:r>
            <w:r w:rsidR="005F5A17" w:rsidRPr="006441A4">
              <w:rPr>
                <w:sz w:val="24"/>
                <w:szCs w:val="24"/>
              </w:rPr>
              <w:t>»</w:t>
            </w:r>
            <w:r w:rsidRPr="006441A4">
              <w:rPr>
                <w:sz w:val="24"/>
                <w:szCs w:val="24"/>
              </w:rPr>
              <w:t>;</w:t>
            </w:r>
          </w:p>
          <w:p w:rsidR="00496858" w:rsidRPr="006441A4" w:rsidRDefault="00496858" w:rsidP="006441A4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6441A4">
              <w:rPr>
                <w:sz w:val="24"/>
                <w:szCs w:val="24"/>
              </w:rPr>
              <w:t>1.</w:t>
            </w:r>
            <w:r w:rsidR="002414E8" w:rsidRPr="006441A4">
              <w:rPr>
                <w:sz w:val="24"/>
                <w:szCs w:val="24"/>
              </w:rPr>
              <w:t>3</w:t>
            </w:r>
            <w:r w:rsidRPr="006441A4">
              <w:rPr>
                <w:sz w:val="24"/>
                <w:szCs w:val="24"/>
              </w:rPr>
              <w:t>. В паспорте Подпрограммы 2 «Муниципальное управление» муниципальной программы Калачеевского муниципального района «Муниципальное управление» строку «</w:t>
            </w:r>
            <w:r w:rsidRPr="006441A4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496858" w:rsidRPr="006441A4" w:rsidRDefault="00496858" w:rsidP="006441A4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6441A4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496858" w:rsidRPr="006441A4" w:rsidTr="0023364E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6441A4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D67CA5" w:rsidRPr="006441A4">
                    <w:rPr>
                      <w:rFonts w:cs="Arial"/>
                      <w:bCs/>
                    </w:rPr>
                    <w:t>276030,21</w:t>
                  </w:r>
                  <w:r w:rsidRPr="006441A4">
                    <w:rPr>
                      <w:rFonts w:cs="Arial"/>
                    </w:rPr>
                    <w:t xml:space="preserve"> тыс. рублей, в том числе: средства федерального бюджета 759,3</w:t>
                  </w:r>
                  <w:r w:rsidR="00D806A2" w:rsidRPr="006441A4">
                    <w:rPr>
                      <w:rFonts w:cs="Arial"/>
                    </w:rPr>
                    <w:t>0</w:t>
                  </w:r>
                  <w:r w:rsidRPr="006441A4">
                    <w:rPr>
                      <w:rFonts w:cs="Arial"/>
                    </w:rPr>
                    <w:t xml:space="preserve"> тыс. руб., областного бюджета 18</w:t>
                  </w:r>
                  <w:r w:rsidR="006C31AA" w:rsidRPr="006441A4">
                    <w:rPr>
                      <w:rFonts w:cs="Arial"/>
                    </w:rPr>
                    <w:t>6</w:t>
                  </w:r>
                  <w:r w:rsidR="00EA1868" w:rsidRPr="006441A4">
                    <w:rPr>
                      <w:rFonts w:cs="Arial"/>
                    </w:rPr>
                    <w:t>43</w:t>
                  </w:r>
                  <w:r w:rsidR="006C31AA" w:rsidRPr="006441A4">
                    <w:rPr>
                      <w:rFonts w:cs="Arial"/>
                    </w:rPr>
                    <w:t>,20</w:t>
                  </w:r>
                  <w:r w:rsidRPr="006441A4">
                    <w:rPr>
                      <w:rFonts w:cs="Arial"/>
                    </w:rPr>
                    <w:t xml:space="preserve"> тыс. руб., средства муниципального бюджета – 2</w:t>
                  </w:r>
                  <w:r w:rsidR="00D67CA5" w:rsidRPr="006441A4">
                    <w:rPr>
                      <w:rFonts w:cs="Arial"/>
                    </w:rPr>
                    <w:t>56627,71</w:t>
                  </w:r>
                  <w:r w:rsidR="006C31AA" w:rsidRPr="006441A4">
                    <w:rPr>
                      <w:rFonts w:cs="Arial"/>
                    </w:rPr>
                    <w:t xml:space="preserve"> </w:t>
                  </w:r>
                  <w:r w:rsidRPr="006441A4">
                    <w:rPr>
                      <w:rFonts w:cs="Arial"/>
                    </w:rPr>
                    <w:t>тыс. руб.;</w:t>
                  </w:r>
                </w:p>
                <w:p w:rsidR="00496858" w:rsidRPr="006441A4" w:rsidRDefault="00496858" w:rsidP="006441A4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441A4" w:rsidRDefault="00496858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6441A4" w:rsidTr="0023364E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Муниципальный</w:t>
                  </w:r>
                </w:p>
                <w:p w:rsidR="00496858" w:rsidRPr="006441A4" w:rsidRDefault="00496858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441A4" w:rsidRDefault="00496858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6441A4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42808,91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13057,2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29751,71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6441A4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31786,9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759,3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904,0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37546,1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6441A4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D67CA5" w:rsidP="006441A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43484,60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9</w:t>
                  </w:r>
                  <w:r w:rsidR="006C31AA" w:rsidRPr="006441A4">
                    <w:rPr>
                      <w:rFonts w:cs="Arial"/>
                    </w:rPr>
                    <w:t>55,00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D67CA5" w:rsidP="006441A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42529,60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6441A4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582043" w:rsidP="006441A4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320</w:t>
                  </w:r>
                  <w:r w:rsidR="00EA1868" w:rsidRPr="006441A4">
                    <w:rPr>
                      <w:rFonts w:cs="Arial"/>
                    </w:rPr>
                    <w:t>74</w:t>
                  </w:r>
                  <w:r w:rsidRPr="006441A4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EA1868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1 001</w:t>
                  </w:r>
                  <w:r w:rsidR="00496858" w:rsidRPr="006441A4">
                    <w:rPr>
                      <w:rFonts w:cs="Arial"/>
                    </w:rPr>
                    <w:t>,0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3</w:t>
                  </w:r>
                  <w:r w:rsidR="00582043" w:rsidRPr="006441A4">
                    <w:rPr>
                      <w:rFonts w:cs="Arial"/>
                    </w:rPr>
                    <w:t>1108,00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6441A4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582043" w:rsidP="006441A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332</w:t>
                  </w:r>
                  <w:r w:rsidR="00EA1868" w:rsidRPr="006441A4">
                    <w:rPr>
                      <w:rFonts w:cs="Arial"/>
                    </w:rPr>
                    <w:t>20</w:t>
                  </w:r>
                  <w:r w:rsidRPr="006441A4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81AC7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9</w:t>
                  </w:r>
                  <w:r w:rsidR="00496858" w:rsidRPr="006441A4">
                    <w:rPr>
                      <w:rFonts w:cs="Arial"/>
                    </w:rPr>
                    <w:t>8</w:t>
                  </w:r>
                  <w:r w:rsidR="00582043" w:rsidRPr="006441A4">
                    <w:rPr>
                      <w:rFonts w:cs="Arial"/>
                    </w:rPr>
                    <w:t>4</w:t>
                  </w:r>
                  <w:r w:rsidR="00496858" w:rsidRPr="006441A4">
                    <w:rPr>
                      <w:rFonts w:cs="Arial"/>
                    </w:rPr>
                    <w:t>,0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582043" w:rsidP="006441A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32219,00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6441A4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45 419,0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880,0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44 539,5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»</w:t>
                  </w:r>
                </w:p>
              </w:tc>
            </w:tr>
            <w:tr w:rsidR="00496858" w:rsidRPr="006441A4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6441A4" w:rsidP="006441A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6858" w:rsidRPr="006441A4">
                    <w:rPr>
                      <w:rFonts w:cs="Arial"/>
                    </w:rPr>
                    <w:t>47 236,3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880,0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441A4" w:rsidRDefault="00496858" w:rsidP="006441A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441A4">
                    <w:rPr>
                      <w:rFonts w:cs="Arial"/>
                    </w:rPr>
                    <w:t>46 356,3</w:t>
                  </w:r>
                  <w:r w:rsidR="007769AC" w:rsidRPr="006441A4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441A4" w:rsidRDefault="00496858" w:rsidP="006441A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496858" w:rsidRPr="006441A4" w:rsidRDefault="00496858" w:rsidP="006441A4">
            <w:pPr>
              <w:pStyle w:val="a3"/>
              <w:ind w:left="0" w:firstLine="709"/>
              <w:rPr>
                <w:rFonts w:cs="Arial"/>
                <w:color w:val="000000"/>
                <w:lang w:eastAsia="en-US"/>
              </w:rPr>
            </w:pPr>
            <w:r w:rsidRPr="006441A4">
              <w:rPr>
                <w:rFonts w:cs="Arial"/>
                <w:color w:val="000000"/>
                <w:lang w:eastAsia="en-US"/>
              </w:rPr>
              <w:t>»;</w:t>
            </w:r>
          </w:p>
          <w:p w:rsidR="006441A4" w:rsidRDefault="00BC0CD4" w:rsidP="006441A4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  <w:bCs/>
                <w:color w:val="000000"/>
              </w:rPr>
            </w:pPr>
            <w:r w:rsidRPr="006441A4">
              <w:rPr>
                <w:rFonts w:cs="Arial"/>
                <w:color w:val="000000"/>
                <w:lang w:eastAsia="en-US"/>
              </w:rPr>
              <w:t>1.4. В абзаце 4 раздела</w:t>
            </w:r>
            <w:r w:rsidRPr="006441A4">
              <w:rPr>
                <w:rFonts w:cs="Arial"/>
                <w:color w:val="000000"/>
              </w:rPr>
              <w:t xml:space="preserve"> 5 Подпрограммы 2 «Муниципальное управление»</w:t>
            </w:r>
            <w:r w:rsidRPr="006441A4">
              <w:rPr>
                <w:rFonts w:cs="Arial"/>
                <w:bCs/>
                <w:color w:val="000000"/>
              </w:rPr>
              <w:t xml:space="preserve"> цифры «</w:t>
            </w:r>
            <w:r w:rsidR="004136A7" w:rsidRPr="006441A4">
              <w:rPr>
                <w:rFonts w:cs="Arial"/>
                <w:color w:val="000000"/>
              </w:rPr>
              <w:t>268335,51</w:t>
            </w:r>
            <w:r w:rsidRPr="006441A4">
              <w:rPr>
                <w:rFonts w:cs="Arial"/>
                <w:color w:val="000000"/>
              </w:rPr>
              <w:t>» заменить на цифры «</w:t>
            </w:r>
            <w:r w:rsidR="004136A7" w:rsidRPr="006441A4">
              <w:rPr>
                <w:rFonts w:cs="Arial"/>
                <w:color w:val="000000"/>
              </w:rPr>
              <w:t>276030,21</w:t>
            </w:r>
            <w:r w:rsidRPr="006441A4">
              <w:rPr>
                <w:rFonts w:cs="Arial"/>
                <w:color w:val="000000"/>
              </w:rPr>
              <w:t xml:space="preserve">», </w:t>
            </w:r>
            <w:r w:rsidRPr="006441A4">
              <w:rPr>
                <w:rFonts w:cs="Arial"/>
                <w:bCs/>
                <w:color w:val="000000"/>
              </w:rPr>
              <w:t>цифры «</w:t>
            </w:r>
            <w:r w:rsidR="004136A7" w:rsidRPr="006441A4">
              <w:rPr>
                <w:rFonts w:cs="Arial"/>
                <w:color w:val="000000"/>
              </w:rPr>
              <w:t>248933,01</w:t>
            </w:r>
            <w:r w:rsidRPr="006441A4">
              <w:rPr>
                <w:rFonts w:cs="Arial"/>
                <w:color w:val="000000"/>
              </w:rPr>
              <w:t>» заменить на цифры «</w:t>
            </w:r>
            <w:r w:rsidR="004136A7" w:rsidRPr="006441A4">
              <w:rPr>
                <w:rFonts w:cs="Arial"/>
                <w:color w:val="000000"/>
              </w:rPr>
              <w:t>256627,71</w:t>
            </w:r>
            <w:r w:rsidRPr="006441A4">
              <w:rPr>
                <w:rFonts w:cs="Arial"/>
                <w:color w:val="000000"/>
              </w:rPr>
              <w:t>»</w:t>
            </w:r>
            <w:r w:rsidR="006779A9" w:rsidRPr="006441A4">
              <w:rPr>
                <w:rFonts w:cs="Arial"/>
                <w:color w:val="000000"/>
              </w:rPr>
              <w:t>.</w:t>
            </w:r>
            <w:r w:rsidR="006441A4">
              <w:rPr>
                <w:rFonts w:cs="Arial"/>
                <w:bCs/>
                <w:color w:val="000000"/>
              </w:rPr>
              <w:t xml:space="preserve"> </w:t>
            </w:r>
          </w:p>
          <w:p w:rsidR="006441A4" w:rsidRDefault="006441A4" w:rsidP="006441A4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6441A4">
              <w:rPr>
                <w:rFonts w:cs="Arial"/>
              </w:rPr>
              <w:t xml:space="preserve">1.5. Приложения 2,3,4 к муниципальной программе изложить в новой редакции согласно приложению 1,2,3 к настоящему постановлению. </w:t>
            </w:r>
          </w:p>
          <w:p w:rsidR="006441A4" w:rsidRDefault="006441A4" w:rsidP="006441A4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6441A4">
              <w:rPr>
                <w:rFonts w:cs="Arial"/>
              </w:rPr>
              <w:t>2. Опубликовать настоящее постановление в Вестнике муниципальных правовых актов Калачеевского муниципального района Воронежской области</w:t>
            </w:r>
            <w:r>
              <w:rPr>
                <w:rFonts w:cs="Arial"/>
              </w:rPr>
              <w:t>.</w:t>
            </w:r>
            <w:r w:rsidRPr="006441A4">
              <w:rPr>
                <w:rFonts w:cs="Arial"/>
              </w:rPr>
              <w:t xml:space="preserve"> </w:t>
            </w:r>
          </w:p>
          <w:p w:rsidR="006441A4" w:rsidRDefault="006441A4" w:rsidP="006441A4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6441A4">
              <w:rPr>
                <w:rFonts w:cs="Arial"/>
              </w:rPr>
              <w:t xml:space="preserve">3. Контроль за исполнением настоящего постановления возложить на </w:t>
            </w:r>
            <w:r w:rsidRPr="006441A4">
              <w:rPr>
                <w:rFonts w:cs="Arial"/>
              </w:rPr>
              <w:lastRenderedPageBreak/>
              <w:t>руководителя финансового отдела администрации Калачеевского муниципального района Кузнецову Т.Н.</w:t>
            </w:r>
          </w:p>
          <w:p w:rsidR="006441A4" w:rsidRPr="006441A4" w:rsidRDefault="006441A4" w:rsidP="006441A4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</w:p>
          <w:p w:rsidR="006E4FBE" w:rsidRPr="006441A4" w:rsidRDefault="006E4FBE" w:rsidP="006441A4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BE224E" w:rsidRPr="006441A4" w:rsidTr="000F50A9">
        <w:trPr>
          <w:trHeight w:val="1351"/>
        </w:trPr>
        <w:tc>
          <w:tcPr>
            <w:tcW w:w="9639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6441A4" w:rsidRPr="004B0023" w:rsidTr="004B0023">
              <w:tc>
                <w:tcPr>
                  <w:tcW w:w="3136" w:type="dxa"/>
                  <w:shd w:val="clear" w:color="auto" w:fill="auto"/>
                </w:tcPr>
                <w:p w:rsidR="006441A4" w:rsidRPr="004B0023" w:rsidRDefault="006441A4" w:rsidP="004B0023">
                  <w:pPr>
                    <w:ind w:firstLine="0"/>
                    <w:rPr>
                      <w:rFonts w:cs="Arial"/>
                    </w:rPr>
                  </w:pPr>
                  <w:r w:rsidRPr="004B0023">
                    <w:rPr>
                      <w:rFonts w:cs="Arial"/>
                    </w:rPr>
                    <w:lastRenderedPageBreak/>
                    <w:t xml:space="preserve">Глава администрации </w:t>
                  </w:r>
                </w:p>
                <w:p w:rsidR="006441A4" w:rsidRPr="004B0023" w:rsidRDefault="006441A4" w:rsidP="004B002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4B0023">
                    <w:rPr>
                      <w:rFonts w:cs="Arial"/>
                    </w:rPr>
                    <w:t>Калачеевского муниципального района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6441A4" w:rsidRPr="004B0023" w:rsidRDefault="006441A4" w:rsidP="004B002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:rsidR="006441A4" w:rsidRPr="004B0023" w:rsidRDefault="006441A4" w:rsidP="004B002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4B0023">
                    <w:rPr>
                      <w:rFonts w:cs="Arial"/>
                    </w:rPr>
                    <w:t>Н.Т. Котолевский</w:t>
                  </w:r>
                </w:p>
              </w:tc>
            </w:tr>
          </w:tbl>
          <w:p w:rsidR="0053102F" w:rsidRPr="006441A4" w:rsidRDefault="0053102F" w:rsidP="006441A4">
            <w:pPr>
              <w:ind w:firstLine="709"/>
              <w:rPr>
                <w:rFonts w:cs="Arial"/>
              </w:rPr>
            </w:pPr>
          </w:p>
          <w:p w:rsidR="008A3936" w:rsidRPr="006441A4" w:rsidRDefault="008A3936" w:rsidP="006441A4">
            <w:pPr>
              <w:ind w:firstLine="709"/>
              <w:rPr>
                <w:rFonts w:cs="Arial"/>
              </w:rPr>
            </w:pPr>
          </w:p>
        </w:tc>
      </w:tr>
    </w:tbl>
    <w:p w:rsidR="006441A4" w:rsidRDefault="006441A4" w:rsidP="006441A4">
      <w:pPr>
        <w:ind w:firstLine="709"/>
        <w:rPr>
          <w:rFonts w:cs="Arial"/>
        </w:rPr>
      </w:pPr>
    </w:p>
    <w:p w:rsidR="006441A4" w:rsidRPr="006441A4" w:rsidRDefault="006441A4" w:rsidP="006441A4">
      <w:pPr>
        <w:ind w:firstLine="709"/>
        <w:rPr>
          <w:rFonts w:cs="Arial"/>
        </w:rPr>
        <w:sectPr w:rsidR="006441A4" w:rsidRPr="006441A4" w:rsidSect="006441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  <w:r w:rsidRPr="006441A4">
        <w:rPr>
          <w:rFonts w:cs="Arial"/>
        </w:rPr>
        <w:br w:type="page"/>
      </w:r>
    </w:p>
    <w:p w:rsidR="006441A4" w:rsidRPr="006441A4" w:rsidRDefault="006441A4" w:rsidP="006441A4">
      <w:pPr>
        <w:ind w:firstLine="709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 xml:space="preserve"> </w:t>
      </w:r>
    </w:p>
    <w:p w:rsidR="006441A4" w:rsidRPr="006441A4" w:rsidRDefault="006441A4" w:rsidP="006441A4">
      <w:pPr>
        <w:shd w:val="clear" w:color="auto" w:fill="FFFFFF"/>
        <w:ind w:left="10206" w:firstLine="0"/>
        <w:rPr>
          <w:rFonts w:cs="Arial"/>
          <w:shd w:val="clear" w:color="auto" w:fill="FFFFFF"/>
        </w:rPr>
      </w:pPr>
      <w:r w:rsidRPr="006441A4">
        <w:rPr>
          <w:rFonts w:cs="Arial"/>
          <w:bCs/>
        </w:rPr>
        <w:t>Приложение 1 к постановлению администрации</w:t>
      </w:r>
      <w:r>
        <w:rPr>
          <w:rFonts w:cs="Arial"/>
          <w:bCs/>
        </w:rPr>
        <w:t xml:space="preserve"> </w:t>
      </w:r>
      <w:r w:rsidRPr="006441A4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6441A4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6441A4">
        <w:rPr>
          <w:rFonts w:cs="Arial"/>
          <w:bCs/>
        </w:rPr>
        <w:t>от 24» октября</w:t>
      </w:r>
      <w:r>
        <w:rPr>
          <w:rFonts w:cs="Arial"/>
          <w:bCs/>
        </w:rPr>
        <w:t xml:space="preserve"> </w:t>
      </w:r>
      <w:r w:rsidRPr="006441A4">
        <w:rPr>
          <w:rFonts w:cs="Arial"/>
          <w:bCs/>
        </w:rPr>
        <w:t>2022г. № 811</w:t>
      </w:r>
    </w:p>
    <w:p w:rsidR="006441A4" w:rsidRPr="006441A4" w:rsidRDefault="006441A4" w:rsidP="006441A4">
      <w:pPr>
        <w:ind w:firstLine="709"/>
        <w:contextualSpacing/>
        <w:rPr>
          <w:rFonts w:cs="Arial"/>
          <w:shd w:val="clear" w:color="auto" w:fill="FFFFFF"/>
        </w:rPr>
      </w:pPr>
      <w:bookmarkStart w:id="1" w:name="RANGE!A1:N50"/>
      <w:bookmarkEnd w:id="1"/>
      <w:r w:rsidRPr="006441A4">
        <w:rPr>
          <w:rFonts w:cs="Arial"/>
          <w:shd w:val="clear" w:color="auto" w:fill="FFFFFF"/>
        </w:rPr>
        <w:t>Расходы бюджета на реализацию программы Калачеевского муниципального района «Муниципальное управление»</w:t>
      </w:r>
    </w:p>
    <w:p w:rsidR="006441A4" w:rsidRPr="006441A4" w:rsidRDefault="006441A4" w:rsidP="006441A4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1545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98"/>
        <w:gridCol w:w="2239"/>
        <w:gridCol w:w="2055"/>
        <w:gridCol w:w="1369"/>
        <w:gridCol w:w="1418"/>
        <w:gridCol w:w="1417"/>
        <w:gridCol w:w="1276"/>
        <w:gridCol w:w="1134"/>
        <w:gridCol w:w="1275"/>
        <w:gridCol w:w="1259"/>
        <w:gridCol w:w="15"/>
      </w:tblGrid>
      <w:tr w:rsidR="006441A4" w:rsidRPr="006441A4" w:rsidTr="006441A4">
        <w:trPr>
          <w:gridAfter w:val="1"/>
          <w:wAfter w:w="15" w:type="dxa"/>
          <w:trHeight w:val="13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Статус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Наименование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91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Расходы бюджета Калачеевского муниципального района по годам реализации подпрограмм (тыс. руб.) </w:t>
            </w:r>
          </w:p>
        </w:tc>
      </w:tr>
      <w:tr w:rsidR="006441A4" w:rsidRPr="006441A4" w:rsidTr="006441A4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91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6441A4" w:rsidRPr="006441A4" w:rsidTr="006441A4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2025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2026</w:t>
            </w:r>
          </w:p>
        </w:tc>
      </w:tr>
      <w:tr w:rsidR="006441A4" w:rsidRPr="006441A4" w:rsidTr="006441A4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</w:t>
            </w:r>
          </w:p>
        </w:tc>
      </w:tr>
      <w:tr w:rsidR="006441A4" w:rsidRPr="006441A4" w:rsidTr="006441A4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 xml:space="preserve">Муниципальная программа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231592,80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293999,20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264159,00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166370,30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172198,60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117607,00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121894,10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</w:tr>
      <w:tr w:rsidR="006441A4" w:rsidRPr="006441A4" w:rsidTr="006441A4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176092,85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236347,60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193460,10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109 240,90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113923,20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46581,50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48444,80</w:t>
            </w:r>
          </w:p>
        </w:tc>
      </w:tr>
      <w:tr w:rsidR="006441A4" w:rsidRPr="006441A4" w:rsidTr="006441A4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55499,95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57651,60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70698,90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57129,40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58275,40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71025,50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73449,30</w:t>
            </w:r>
          </w:p>
        </w:tc>
      </w:tr>
      <w:tr w:rsidR="006441A4" w:rsidRPr="006441A4" w:rsidTr="006441A4">
        <w:trPr>
          <w:trHeight w:val="2376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Подпрограмма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236347,60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193460,10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109 240,90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113923,20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46581,50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48444,80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</w:tr>
      <w:tr w:rsidR="006441A4" w:rsidRPr="006441A4" w:rsidTr="006441A4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236347,60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193460,10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109 240,90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113923,20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46581,50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48444,80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6045,50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228,20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228,20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</w:tr>
      <w:tr w:rsidR="006441A4" w:rsidRPr="006441A4" w:rsidTr="006441A4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Финансовый отдел администрации Калачеевского </w:t>
            </w:r>
            <w:r w:rsidRPr="006441A4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6045,50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228,20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228,20</w:t>
            </w:r>
          </w:p>
        </w:tc>
      </w:tr>
      <w:tr w:rsidR="006441A4" w:rsidRPr="006441A4" w:rsidTr="006441A4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166986,69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226375,00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176154,20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95208,00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99474,80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36668,30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38206,60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</w:tr>
      <w:tr w:rsidR="006441A4" w:rsidRPr="006441A4" w:rsidTr="006441A4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166986,69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226375,00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176154,20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95208,00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99474,80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36668,30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38206,60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8610,87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11260,40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10440,200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9 685,00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10010,00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</w:tr>
      <w:tr w:rsidR="006441A4" w:rsidRPr="006441A4" w:rsidTr="006441A4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8610,87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11260,40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10440,20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9 685,00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10010,00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 xml:space="preserve">Подпрограмма </w:t>
            </w:r>
            <w:r w:rsidRPr="006441A4">
              <w:rPr>
                <w:rFonts w:cs="Arial"/>
                <w:bCs/>
              </w:rPr>
              <w:lastRenderedPageBreak/>
              <w:t>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lastRenderedPageBreak/>
              <w:t xml:space="preserve">Муниципальное </w:t>
            </w:r>
            <w:r w:rsidRPr="006441A4">
              <w:rPr>
                <w:rFonts w:cs="Arial"/>
                <w:bCs/>
              </w:rPr>
              <w:lastRenderedPageBreak/>
              <w:t xml:space="preserve">управление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42808,91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31786,90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43484,60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32074,00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33220,0</w:t>
            </w:r>
            <w:r w:rsidRPr="006441A4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lastRenderedPageBreak/>
              <w:t>45419,50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47236,30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</w:tr>
      <w:tr w:rsidR="006441A4" w:rsidRPr="006441A4" w:rsidTr="006441A4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42808,91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31786,90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43484,60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32074,00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33220,00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45419,50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47236,30</w:t>
            </w:r>
          </w:p>
        </w:tc>
      </w:tr>
      <w:tr w:rsidR="006441A4" w:rsidRPr="006441A4" w:rsidTr="006441A4">
        <w:trPr>
          <w:trHeight w:val="25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самоуправления для получения одной муниципальной услуги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</w:tr>
      <w:tr w:rsidR="006441A4" w:rsidRPr="006441A4" w:rsidTr="006441A4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Внедрения информационных технологий в сфере муниципального управления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</w:tr>
      <w:tr w:rsidR="006441A4" w:rsidRPr="006441A4" w:rsidTr="006441A4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</w:tr>
      <w:tr w:rsidR="006441A4" w:rsidRPr="006441A4" w:rsidTr="006441A4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</w:tr>
      <w:tr w:rsidR="006441A4" w:rsidRPr="006441A4" w:rsidTr="006441A4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</w:tr>
      <w:tr w:rsidR="006441A4" w:rsidRPr="006441A4" w:rsidTr="006441A4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4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</w:t>
            </w:r>
            <w:r w:rsidRPr="006441A4">
              <w:rPr>
                <w:rFonts w:cs="Arial"/>
              </w:rPr>
              <w:lastRenderedPageBreak/>
              <w:t>безопасности людей на водных объектах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10557,50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95,0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</w:tr>
      <w:tr w:rsidR="006441A4" w:rsidRPr="006441A4" w:rsidTr="006441A4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10557,50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95,0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Основное мероприятие 5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Гражданское общество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5254,60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7 440,0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7 738,0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</w:tr>
      <w:tr w:rsidR="006441A4" w:rsidRPr="006441A4" w:rsidTr="006441A4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5254,60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7 440,0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7 738,0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6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23279,86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24144,30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24398,00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24378,00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25245,00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37587,50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39103,30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</w:tr>
      <w:tr w:rsidR="006441A4" w:rsidRPr="006441A4" w:rsidTr="006441A4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23 279,86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24144,30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24398,00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24378,00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25245,00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37587,50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39103,30</w:t>
            </w:r>
          </w:p>
        </w:tc>
      </w:tr>
      <w:tr w:rsidR="006441A4" w:rsidRPr="006441A4" w:rsidTr="006441A4">
        <w:trPr>
          <w:trHeight w:val="39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7</w:t>
            </w:r>
          </w:p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Поощрение муниципальных образований </w:t>
            </w:r>
          </w:p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300,00</w:t>
            </w:r>
          </w:p>
        </w:tc>
      </w:tr>
      <w:tr w:rsidR="006441A4" w:rsidRPr="006441A4" w:rsidTr="006441A4">
        <w:trPr>
          <w:trHeight w:val="401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6441A4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300,00</w:t>
            </w:r>
          </w:p>
        </w:tc>
      </w:tr>
      <w:tr w:rsidR="006441A4" w:rsidRPr="006441A4" w:rsidTr="006441A4">
        <w:trPr>
          <w:trHeight w:val="393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8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Содержание имущества казны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12332,02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2774,50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</w:tr>
      <w:tr w:rsidR="006441A4" w:rsidRPr="006441A4" w:rsidTr="006441A4">
        <w:trPr>
          <w:trHeight w:val="413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6441A4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12332,02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2774,50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</w:tr>
      <w:tr w:rsidR="006441A4" w:rsidRPr="006441A4" w:rsidTr="006441A4">
        <w:trPr>
          <w:trHeight w:val="984"/>
        </w:trPr>
        <w:tc>
          <w:tcPr>
            <w:tcW w:w="199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9</w:t>
            </w:r>
          </w:p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Проведение Всероссийской переписи населения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</w:tr>
      <w:tr w:rsidR="006441A4" w:rsidRPr="006441A4" w:rsidTr="006441A4">
        <w:trPr>
          <w:trHeight w:val="409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6441A4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Подпрограмма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Обеспечение деятельности казенных учреждений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12691,04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25864,70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27214,30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25055,40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25055,40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25606,00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26213,00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6441A4">
        <w:trPr>
          <w:trHeight w:val="188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12691,04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25864,70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27214,30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25055,40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25055,40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25606,00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26213,00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«Финансовое обеспечение МКУ «Единая дежурно-диспетчерская служба и </w:t>
            </w:r>
            <w:r w:rsidRPr="006441A4">
              <w:rPr>
                <w:rFonts w:cs="Arial"/>
              </w:rPr>
              <w:lastRenderedPageBreak/>
              <w:t>хозяйственно-техническое обеспечение»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12691,04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17401,30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15 298,40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15298,40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15183,00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15790,00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</w:tr>
      <w:tr w:rsidR="006441A4" w:rsidRPr="006441A4" w:rsidTr="006441A4">
        <w:trPr>
          <w:trHeight w:val="468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Администрация Калачеевского </w:t>
            </w:r>
            <w:r w:rsidRPr="006441A4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lastRenderedPageBreak/>
              <w:t>12691,04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17401,30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15 298,40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15298,40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15183,00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15790,00</w:t>
            </w:r>
          </w:p>
        </w:tc>
      </w:tr>
      <w:tr w:rsidR="006441A4" w:rsidRPr="006441A4" w:rsidTr="006441A4">
        <w:trPr>
          <w:trHeight w:val="76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«Финансовое обеспечение МКУ «Централизованная бухгалтерия сельских поселений»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9757,00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10423,00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10423,00</w:t>
            </w: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</w:tr>
      <w:tr w:rsidR="006441A4" w:rsidRPr="006441A4" w:rsidTr="006441A4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9757,00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10423,00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10423,00</w:t>
            </w:r>
          </w:p>
        </w:tc>
      </w:tr>
    </w:tbl>
    <w:p w:rsidR="006441A4" w:rsidRDefault="006441A4" w:rsidP="006441A4">
      <w:pPr>
        <w:ind w:firstLine="709"/>
        <w:contextualSpacing/>
        <w:rPr>
          <w:rFonts w:cs="Arial"/>
          <w:shd w:val="clear" w:color="auto" w:fill="FFFFFF"/>
        </w:rPr>
      </w:pPr>
    </w:p>
    <w:p w:rsidR="00303C44" w:rsidRPr="006441A4" w:rsidRDefault="006441A4" w:rsidP="006441A4">
      <w:pPr>
        <w:ind w:firstLine="709"/>
        <w:rPr>
          <w:rFonts w:cs="Arial"/>
        </w:rPr>
      </w:pPr>
      <w:r w:rsidRPr="006441A4">
        <w:rPr>
          <w:rFonts w:cs="Arial"/>
        </w:rPr>
        <w:br w:type="page"/>
      </w:r>
    </w:p>
    <w:p w:rsidR="006441A4" w:rsidRPr="006441A4" w:rsidRDefault="006441A4" w:rsidP="006441A4">
      <w:pPr>
        <w:shd w:val="clear" w:color="auto" w:fill="FFFFFF"/>
        <w:ind w:left="9639" w:firstLine="0"/>
        <w:rPr>
          <w:rFonts w:cs="Arial"/>
          <w:shd w:val="clear" w:color="auto" w:fill="FFFFFF"/>
        </w:rPr>
      </w:pPr>
      <w:r w:rsidRPr="006441A4">
        <w:rPr>
          <w:rFonts w:cs="Arial"/>
          <w:bCs/>
        </w:rPr>
        <w:t>Приложение 2 к постановлению администрации</w:t>
      </w:r>
      <w:r>
        <w:rPr>
          <w:rFonts w:cs="Arial"/>
          <w:bCs/>
        </w:rPr>
        <w:t xml:space="preserve"> </w:t>
      </w:r>
      <w:r w:rsidRPr="006441A4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6441A4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6441A4">
        <w:rPr>
          <w:rFonts w:cs="Arial"/>
          <w:bCs/>
        </w:rPr>
        <w:t>от «24» октября 2022г. № 811</w:t>
      </w:r>
    </w:p>
    <w:tbl>
      <w:tblPr>
        <w:tblW w:w="300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885"/>
        <w:gridCol w:w="15150"/>
      </w:tblGrid>
      <w:tr w:rsidR="006441A4" w:rsidRPr="006441A4" w:rsidTr="006441A4">
        <w:trPr>
          <w:trHeight w:val="1275"/>
        </w:trPr>
        <w:tc>
          <w:tcPr>
            <w:tcW w:w="14885" w:type="dxa"/>
            <w:tcBorders>
              <w:bottom w:val="nil"/>
            </w:tcBorders>
            <w:vAlign w:val="bottom"/>
            <w:hideMark/>
          </w:tcPr>
          <w:p w:rsidR="006441A4" w:rsidRPr="006441A4" w:rsidRDefault="006441A4" w:rsidP="006441A4">
            <w:pPr>
              <w:ind w:firstLine="709"/>
              <w:rPr>
                <w:rFonts w:cs="Arial"/>
              </w:rPr>
            </w:pPr>
            <w:r w:rsidRPr="006441A4">
              <w:rPr>
                <w:rFonts w:cs="Arial"/>
              </w:rPr>
              <w:t>Финансовое обеспечение и прогнозная (справочная) оценка расходов федерального, областного бюджета и бюджета Калачеевского муниципального района, бюджетов внебюджетных фондов, юридических и физических лиц на реализацию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6441A4">
              <w:rPr>
                <w:rFonts w:cs="Arial"/>
              </w:rPr>
              <w:t>«Муниципальное управление»</w:t>
            </w:r>
          </w:p>
        </w:tc>
        <w:tc>
          <w:tcPr>
            <w:tcW w:w="15150" w:type="dxa"/>
            <w:tcBorders>
              <w:bottom w:val="nil"/>
            </w:tcBorders>
          </w:tcPr>
          <w:p w:rsidR="006441A4" w:rsidRPr="006441A4" w:rsidRDefault="006441A4" w:rsidP="006441A4">
            <w:pPr>
              <w:ind w:firstLine="709"/>
              <w:rPr>
                <w:rFonts w:cs="Arial"/>
              </w:rPr>
            </w:pPr>
          </w:p>
        </w:tc>
      </w:tr>
    </w:tbl>
    <w:p w:rsidR="006441A4" w:rsidRPr="006441A4" w:rsidRDefault="006441A4" w:rsidP="006441A4">
      <w:pPr>
        <w:ind w:firstLine="709"/>
        <w:rPr>
          <w:rFonts w:cs="Arial"/>
        </w:rPr>
      </w:pPr>
    </w:p>
    <w:tbl>
      <w:tblPr>
        <w:tblW w:w="160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939"/>
        <w:gridCol w:w="1597"/>
        <w:gridCol w:w="1241"/>
        <w:gridCol w:w="1275"/>
        <w:gridCol w:w="1276"/>
        <w:gridCol w:w="1276"/>
        <w:gridCol w:w="1134"/>
        <w:gridCol w:w="1134"/>
        <w:gridCol w:w="1276"/>
        <w:gridCol w:w="236"/>
        <w:gridCol w:w="859"/>
      </w:tblGrid>
      <w:tr w:rsidR="006441A4" w:rsidRPr="006441A4" w:rsidTr="006441A4">
        <w:trPr>
          <w:gridAfter w:val="2"/>
          <w:wAfter w:w="1095" w:type="dxa"/>
          <w:trHeight w:val="7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 xml:space="preserve">Наименование подпрограммы, основного мероприятия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color w:val="000000"/>
              </w:rPr>
              <w:t>в том числе по годам реализации подпрограммы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2026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10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Муниципальная программа</w:t>
            </w:r>
          </w:p>
        </w:tc>
        <w:tc>
          <w:tcPr>
            <w:tcW w:w="29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«Муниципальное управление»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231 592,80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293999,20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441A4">
              <w:rPr>
                <w:rFonts w:cs="Arial"/>
                <w:bCs/>
                <w:color w:val="000000"/>
                <w:lang w:val="en-US"/>
              </w:rPr>
              <w:t>264159.00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166370,30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cs="Arial"/>
                <w:bCs/>
              </w:rPr>
              <w:t>172198,60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117 607,00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121 894,10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6441A4">
              <w:rPr>
                <w:rFonts w:cs="Arial"/>
              </w:rPr>
              <w:t>3226,00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1706,1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137 233,64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169807,10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441A4">
              <w:rPr>
                <w:rFonts w:cs="Arial"/>
                <w:color w:val="000000"/>
              </w:rPr>
              <w:t>123</w:t>
            </w:r>
            <w:r w:rsidRPr="006441A4">
              <w:rPr>
                <w:rFonts w:cs="Arial"/>
                <w:color w:val="000000"/>
                <w:lang w:val="en-US"/>
              </w:rPr>
              <w:t>082.80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68622,00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71360,00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8 771,70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8 771,70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94 359,16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120966,10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441A4">
              <w:rPr>
                <w:rFonts w:cs="Arial"/>
                <w:color w:val="000000"/>
              </w:rPr>
              <w:t>1</w:t>
            </w:r>
            <w:r w:rsidRPr="006441A4">
              <w:rPr>
                <w:rFonts w:cs="Arial"/>
                <w:color w:val="000000"/>
                <w:lang w:val="en-US"/>
              </w:rPr>
              <w:t>39370.10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97748,30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100838,60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108 835,30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113 122,40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t>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</w:tr>
      <w:tr w:rsidR="006441A4" w:rsidRPr="006441A4" w:rsidTr="006441A4">
        <w:trPr>
          <w:gridAfter w:val="2"/>
          <w:wAfter w:w="1095" w:type="dxa"/>
          <w:trHeight w:val="70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Подпрограмма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176092,85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236347,60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6441A4">
              <w:rPr>
                <w:rFonts w:cs="Arial"/>
                <w:bCs/>
                <w:color w:val="000000"/>
                <w:lang w:val="en-US"/>
              </w:rPr>
              <w:t>193460.10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109240,90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113923,20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46 581,50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48 444,80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124 176,44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168903,10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441A4">
              <w:rPr>
                <w:rFonts w:cs="Arial"/>
                <w:color w:val="000000"/>
              </w:rPr>
              <w:t>122</w:t>
            </w:r>
            <w:r w:rsidRPr="006441A4">
              <w:rPr>
                <w:rFonts w:cs="Arial"/>
                <w:color w:val="000000"/>
                <w:lang w:val="en-US"/>
              </w:rPr>
              <w:t>127.80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67656,00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70359,00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7 891,70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7 891,70</w:t>
            </w:r>
          </w:p>
        </w:tc>
      </w:tr>
      <w:tr w:rsidR="006441A4" w:rsidRPr="006441A4" w:rsidTr="006441A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51916,41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64977,80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  <w:color w:val="000000"/>
              </w:rPr>
            </w:pPr>
            <w:r w:rsidRPr="006441A4">
              <w:rPr>
                <w:rFonts w:cs="Arial"/>
                <w:bCs/>
                <w:color w:val="000000"/>
              </w:rPr>
              <w:t>69</w:t>
            </w:r>
            <w:r w:rsidRPr="006441A4">
              <w:rPr>
                <w:rFonts w:cs="Arial"/>
                <w:bCs/>
                <w:color w:val="000000"/>
                <w:lang w:val="en-US"/>
              </w:rPr>
              <w:t>626.20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41584,90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43564,20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38 689,80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40 553,10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441A4">
              <w:rPr>
                <w:rFonts w:cs="Arial"/>
                <w:color w:val="000000"/>
                <w:lang w:val="en-US"/>
              </w:rPr>
              <w:t>6045.50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4028,20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бюджет Калачеевского </w:t>
            </w:r>
            <w:r w:rsidRPr="006441A4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441A4">
              <w:rPr>
                <w:rFonts w:cs="Arial"/>
                <w:color w:val="000000"/>
                <w:lang w:val="en-US"/>
              </w:rPr>
              <w:t>6045.50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4028,20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166986,69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226375,00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441A4">
              <w:rPr>
                <w:rFonts w:cs="Arial"/>
                <w:color w:val="000000"/>
              </w:rPr>
              <w:t>176</w:t>
            </w:r>
            <w:r w:rsidRPr="006441A4">
              <w:rPr>
                <w:rFonts w:cs="Arial"/>
                <w:color w:val="000000"/>
                <w:lang w:val="en-US"/>
              </w:rPr>
              <w:t>154.20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95208,00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99474,80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36668,30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38206,60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124176,44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168903,10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122</w:t>
            </w:r>
            <w:r w:rsidRPr="006441A4">
              <w:rPr>
                <w:rFonts w:cs="Arial"/>
                <w:color w:val="000000"/>
                <w:lang w:val="en-US"/>
              </w:rPr>
              <w:t>127.80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67656,00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70 359,00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7 891,70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7 891,70</w:t>
            </w:r>
          </w:p>
        </w:tc>
      </w:tr>
      <w:tr w:rsidR="006441A4" w:rsidRPr="006441A4" w:rsidTr="006441A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42810,25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55005,20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52320,30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27552,00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29115,80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28 776,60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30 314,90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8610,87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441A4">
              <w:rPr>
                <w:rFonts w:cs="Arial"/>
                <w:color w:val="000000"/>
                <w:lang w:val="en-US"/>
              </w:rPr>
              <w:t>11260.40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10440,20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10010,00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бюджет </w:t>
            </w:r>
            <w:r w:rsidRPr="006441A4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8610,87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441A4">
              <w:rPr>
                <w:rFonts w:cs="Arial"/>
                <w:color w:val="000000"/>
              </w:rPr>
              <w:t>1</w:t>
            </w:r>
            <w:r w:rsidRPr="006441A4">
              <w:rPr>
                <w:rFonts w:cs="Arial"/>
                <w:color w:val="000000"/>
                <w:lang w:val="en-US"/>
              </w:rPr>
              <w:t>1260.40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10440,2</w:t>
            </w:r>
            <w:r w:rsidRPr="006441A4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9685,00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10010,00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Подпрограмма №2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42808,91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31786,90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6441A4">
              <w:rPr>
                <w:rFonts w:cs="Arial"/>
                <w:bCs/>
                <w:color w:val="000000"/>
                <w:lang w:val="en-US"/>
              </w:rPr>
              <w:t>43484.60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32074,00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33220,00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45419,50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47236,30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  <w:color w:val="000000"/>
              </w:rPr>
            </w:pPr>
            <w:r w:rsidRPr="006441A4">
              <w:rPr>
                <w:rFonts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13057,20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bCs/>
                <w:color w:val="000000"/>
              </w:rPr>
              <w:t>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966,00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1 001,00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880,00</w:t>
            </w:r>
          </w:p>
        </w:tc>
      </w:tr>
      <w:tr w:rsidR="006441A4" w:rsidRPr="006441A4" w:rsidTr="006441A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29751,71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30123,60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  <w:color w:val="000000"/>
                <w:lang w:val="en-US"/>
              </w:rPr>
            </w:pPr>
            <w:r w:rsidRPr="006441A4">
              <w:rPr>
                <w:rFonts w:cs="Arial"/>
                <w:bCs/>
                <w:color w:val="000000"/>
                <w:lang w:val="en-US"/>
              </w:rPr>
              <w:t>42529.60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31108,00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32219,00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44 539,50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46 356,30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eastAsia="Calibri" w:cs="Arial"/>
              </w:rPr>
            </w:pPr>
          </w:p>
        </w:tc>
      </w:tr>
      <w:tr w:rsidR="006441A4" w:rsidRPr="006441A4" w:rsidTr="006441A4">
        <w:trPr>
          <w:gridAfter w:val="2"/>
          <w:wAfter w:w="1095" w:type="dxa"/>
          <w:trHeight w:val="9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 и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Внедрения информационных технологий в сфере муниципального управления.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юридически</w:t>
            </w:r>
            <w:r w:rsidRPr="006441A4">
              <w:rPr>
                <w:rFonts w:cs="Arial"/>
              </w:rPr>
              <w:lastRenderedPageBreak/>
              <w:t>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</w:tr>
      <w:tr w:rsidR="006441A4" w:rsidRPr="006441A4" w:rsidTr="006441A4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Развитие кадрового потенциала администрации.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4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441A4">
              <w:rPr>
                <w:rFonts w:cs="Arial"/>
                <w:color w:val="000000"/>
                <w:lang w:val="en-US"/>
              </w:rPr>
              <w:t>10557.50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95,0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бюджет Калачеевского муниципаль</w:t>
            </w:r>
            <w:r w:rsidRPr="006441A4">
              <w:rPr>
                <w:rFonts w:cs="Arial"/>
              </w:rPr>
              <w:lastRenderedPageBreak/>
              <w:t>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441A4">
              <w:rPr>
                <w:rFonts w:cs="Arial"/>
                <w:color w:val="000000"/>
                <w:lang w:val="en-US"/>
              </w:rPr>
              <w:t>10557.50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95,0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5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Гражданское общество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6859,52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441A4">
              <w:rPr>
                <w:rFonts w:cs="Arial"/>
                <w:color w:val="000000"/>
                <w:lang w:val="en-US"/>
              </w:rPr>
              <w:t>5254.60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7 738,0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6609,52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441A4">
              <w:rPr>
                <w:rFonts w:cs="Arial"/>
                <w:color w:val="000000"/>
                <w:lang w:val="en-US"/>
              </w:rPr>
              <w:t>5254.6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7 738,0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6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23 279,86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21144,30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441A4">
              <w:rPr>
                <w:rFonts w:cs="Arial"/>
                <w:color w:val="000000"/>
              </w:rPr>
              <w:t>24</w:t>
            </w:r>
            <w:r w:rsidRPr="006441A4">
              <w:rPr>
                <w:rFonts w:cs="Arial"/>
                <w:color w:val="000000"/>
                <w:lang w:val="en-US"/>
              </w:rPr>
              <w:t>398.00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24378,00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25 245,00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37587,50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39103,30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bCs/>
                <w:color w:val="000000"/>
              </w:rPr>
              <w:t>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966,00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1001,00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880,0</w:t>
            </w:r>
          </w:p>
        </w:tc>
      </w:tr>
      <w:tr w:rsidR="006441A4" w:rsidRPr="006441A4" w:rsidTr="006441A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20240,30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26294,96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23</w:t>
            </w:r>
            <w:r w:rsidRPr="006441A4">
              <w:rPr>
                <w:rFonts w:cs="Arial"/>
                <w:color w:val="000000"/>
                <w:lang w:val="en-US"/>
              </w:rPr>
              <w:t>443.00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23412,00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24244,00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36 707,50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38 223,30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7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Основное мероприятие </w:t>
            </w:r>
            <w:r w:rsidRPr="006441A4">
              <w:rPr>
                <w:rFonts w:cs="Arial"/>
              </w:rPr>
              <w:lastRenderedPageBreak/>
              <w:t>8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Содержание имущества казны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12332,02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441A4">
              <w:rPr>
                <w:rFonts w:cs="Arial"/>
                <w:color w:val="000000"/>
                <w:lang w:val="en-US"/>
              </w:rPr>
              <w:t>2774.5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11923,20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408,82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6441A4">
              <w:rPr>
                <w:rFonts w:cs="Arial"/>
                <w:color w:val="000000"/>
                <w:lang w:val="en-US"/>
              </w:rPr>
              <w:t>2774.50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9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Подпрограмма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 xml:space="preserve">Обеспечение деятельности казенных учреждений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12691,04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25864,70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  <w:color w:val="000000"/>
              </w:rPr>
            </w:pPr>
            <w:r w:rsidRPr="006441A4">
              <w:rPr>
                <w:rFonts w:cs="Arial"/>
                <w:bCs/>
                <w:color w:val="000000"/>
              </w:rPr>
              <w:t>27214,30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25055,40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25025,40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25606,00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26213,00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12691,04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25864,70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  <w:color w:val="000000"/>
              </w:rPr>
            </w:pPr>
            <w:r w:rsidRPr="006441A4">
              <w:rPr>
                <w:rFonts w:cs="Arial"/>
                <w:bCs/>
                <w:color w:val="000000"/>
              </w:rPr>
              <w:t>27214,30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25055,40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25025,40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25606,00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26213,00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Финансовое обеспечение МКУ «Единая дежурно-диспетчерская служба и хозяйственно- техническое обеспечение»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12691,04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17401,30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15790,00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12691,04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17401,30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15790,00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49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9813,00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10423,00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9813,00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10423,00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6441A4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6441A4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</w:tbl>
    <w:p w:rsidR="006441A4" w:rsidRPr="006441A4" w:rsidRDefault="006441A4" w:rsidP="006441A4">
      <w:pPr>
        <w:ind w:firstLine="709"/>
        <w:contextualSpacing/>
        <w:rPr>
          <w:rFonts w:cs="Arial"/>
          <w:shd w:val="clear" w:color="auto" w:fill="FFFFFF"/>
        </w:rPr>
      </w:pPr>
    </w:p>
    <w:p w:rsidR="004136A7" w:rsidRPr="006441A4" w:rsidRDefault="006441A4" w:rsidP="006441A4">
      <w:pPr>
        <w:ind w:firstLine="709"/>
        <w:rPr>
          <w:rFonts w:cs="Arial"/>
        </w:rPr>
      </w:pPr>
      <w:r w:rsidRPr="006441A4">
        <w:rPr>
          <w:rFonts w:cs="Arial"/>
        </w:rPr>
        <w:br w:type="page"/>
      </w:r>
    </w:p>
    <w:p w:rsidR="006441A4" w:rsidRPr="006441A4" w:rsidRDefault="006441A4" w:rsidP="006441A4">
      <w:pPr>
        <w:ind w:left="9781" w:firstLine="0"/>
        <w:contextualSpacing/>
        <w:rPr>
          <w:rFonts w:cs="Arial"/>
          <w:shd w:val="clear" w:color="auto" w:fill="FFFFFF"/>
        </w:rPr>
      </w:pPr>
      <w:bookmarkStart w:id="2" w:name="RANGE!A1:K77"/>
      <w:bookmarkEnd w:id="2"/>
      <w:r w:rsidRPr="006441A4">
        <w:rPr>
          <w:rFonts w:cs="Arial"/>
          <w:shd w:val="clear" w:color="auto" w:fill="FFFFFF"/>
        </w:rPr>
        <w:t>Приложение 3</w:t>
      </w:r>
      <w:r>
        <w:rPr>
          <w:rFonts w:cs="Arial"/>
          <w:shd w:val="clear" w:color="auto" w:fill="FFFFFF"/>
        </w:rPr>
        <w:t xml:space="preserve"> </w:t>
      </w:r>
      <w:r w:rsidRPr="006441A4">
        <w:rPr>
          <w:rFonts w:cs="Arial"/>
          <w:shd w:val="clear" w:color="auto" w:fill="FFFFFF"/>
        </w:rPr>
        <w:t>к постановлению администрации Калачеевского муниципального района</w:t>
      </w:r>
      <w:r>
        <w:rPr>
          <w:rFonts w:cs="Arial"/>
          <w:shd w:val="clear" w:color="auto" w:fill="FFFFFF"/>
        </w:rPr>
        <w:t xml:space="preserve"> </w:t>
      </w:r>
      <w:r w:rsidRPr="006441A4">
        <w:rPr>
          <w:rFonts w:cs="Arial"/>
          <w:shd w:val="clear" w:color="auto" w:fill="FFFFFF"/>
        </w:rPr>
        <w:t>Воронежской области</w:t>
      </w:r>
      <w:r>
        <w:rPr>
          <w:rFonts w:cs="Arial"/>
          <w:shd w:val="clear" w:color="auto" w:fill="FFFFFF"/>
        </w:rPr>
        <w:t xml:space="preserve">  </w:t>
      </w:r>
      <w:r w:rsidRPr="006441A4">
        <w:rPr>
          <w:rFonts w:cs="Arial"/>
          <w:shd w:val="clear" w:color="auto" w:fill="FFFFFF"/>
        </w:rPr>
        <w:t>от «24» октября 2022г.№ 811</w:t>
      </w:r>
    </w:p>
    <w:tbl>
      <w:tblPr>
        <w:tblW w:w="5029" w:type="pct"/>
        <w:tblInd w:w="89" w:type="dxa"/>
        <w:tblLayout w:type="fixed"/>
        <w:tblLook w:val="04A0" w:firstRow="1" w:lastRow="0" w:firstColumn="1" w:lastColumn="0" w:noHBand="0" w:noVBand="1"/>
      </w:tblPr>
      <w:tblGrid>
        <w:gridCol w:w="686"/>
        <w:gridCol w:w="2469"/>
        <w:gridCol w:w="3046"/>
        <w:gridCol w:w="1330"/>
        <w:gridCol w:w="860"/>
        <w:gridCol w:w="931"/>
        <w:gridCol w:w="2317"/>
        <w:gridCol w:w="2058"/>
        <w:gridCol w:w="1175"/>
      </w:tblGrid>
      <w:tr w:rsidR="006441A4" w:rsidRPr="006441A4" w:rsidTr="004D18E3">
        <w:trPr>
          <w:trHeight w:val="935"/>
        </w:trPr>
        <w:tc>
          <w:tcPr>
            <w:tcW w:w="5000" w:type="pct"/>
            <w:gridSpan w:val="9"/>
            <w:tcBorders>
              <w:top w:val="nil"/>
              <w:bottom w:val="nil"/>
            </w:tcBorders>
            <w:noWrap/>
            <w:vAlign w:val="bottom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План реализации муниципальной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6441A4">
              <w:rPr>
                <w:rFonts w:cs="Arial"/>
              </w:rPr>
              <w:t>Муниципальное управление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на 2022год</w:t>
            </w:r>
          </w:p>
        </w:tc>
      </w:tr>
      <w:tr w:rsidR="006441A4" w:rsidRPr="006441A4" w:rsidTr="004D18E3">
        <w:trPr>
          <w:trHeight w:val="30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№ п/п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Статус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</w:t>
            </w:r>
            <w:r w:rsidRPr="006441A4">
              <w:rPr>
                <w:rFonts w:cs="Arial"/>
              </w:rPr>
              <w:lastRenderedPageBreak/>
              <w:t>, Ф.И.О., должность исполнителя)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Срок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КБК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6441A4" w:rsidRPr="006441A4" w:rsidTr="004D18E3">
        <w:trPr>
          <w:trHeight w:val="30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4D18E3">
        <w:trPr>
          <w:trHeight w:val="78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начала реализации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окончания реализации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4D18E3">
        <w:trPr>
          <w:trHeight w:val="964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4D18E3">
        <w:trPr>
          <w:trHeight w:val="276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4D18E3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</w:t>
            </w:r>
          </w:p>
        </w:tc>
      </w:tr>
      <w:tr w:rsidR="006441A4" w:rsidRPr="006441A4" w:rsidTr="004D18E3">
        <w:trPr>
          <w:trHeight w:val="17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Программа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«Муниципальное управление»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  <w:lang w:val="en-US"/>
              </w:rPr>
            </w:pPr>
            <w:r w:rsidRPr="006441A4">
              <w:rPr>
                <w:rFonts w:cs="Arial"/>
                <w:bCs/>
                <w:lang w:val="en-US"/>
              </w:rPr>
              <w:t>264 159.00</w:t>
            </w:r>
          </w:p>
        </w:tc>
      </w:tr>
      <w:tr w:rsidR="006441A4" w:rsidRPr="006441A4" w:rsidTr="004D18E3">
        <w:trPr>
          <w:trHeight w:val="17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ПОДПРОГРАММА 1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Финансовый отдел администрации Калачеевского муниципального района Кузнецова Т.Н., руководитель отдела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январь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  <w:lang w:val="en-US"/>
              </w:rPr>
            </w:pPr>
            <w:r w:rsidRPr="006441A4">
              <w:rPr>
                <w:rFonts w:cs="Arial"/>
                <w:bCs/>
              </w:rPr>
              <w:t>1</w:t>
            </w:r>
            <w:r w:rsidRPr="006441A4">
              <w:rPr>
                <w:rFonts w:cs="Arial"/>
                <w:bCs/>
                <w:lang w:val="en-US"/>
              </w:rPr>
              <w:t>93460.10</w:t>
            </w:r>
          </w:p>
        </w:tc>
      </w:tr>
      <w:tr w:rsidR="006441A4" w:rsidRPr="006441A4" w:rsidTr="004D18E3">
        <w:trPr>
          <w:trHeight w:val="7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eastAsia="Calibri" w:cs="Arial"/>
              </w:rPr>
            </w:pPr>
            <w:r w:rsidRPr="006441A4">
              <w:rPr>
                <w:rFonts w:eastAsia="Calibri" w:cs="Arial"/>
              </w:rPr>
              <w:lastRenderedPageBreak/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Организация бюджетного процесса Калачеевского района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iCs/>
              </w:rPr>
            </w:pPr>
            <w:r w:rsidRPr="006441A4">
              <w:rPr>
                <w:rFonts w:cs="Arial"/>
                <w:iCs/>
              </w:rPr>
              <w:t xml:space="preserve"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</w:t>
            </w:r>
            <w:r w:rsidRPr="006441A4">
              <w:rPr>
                <w:rFonts w:cs="Arial"/>
                <w:iCs/>
              </w:rPr>
              <w:lastRenderedPageBreak/>
              <w:t>объема и структуры муниципального долга. Повышение эффективности использования бюджетных средств. 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  <w:lang w:val="en-US"/>
              </w:rPr>
              <w:t>6045.50</w:t>
            </w:r>
          </w:p>
        </w:tc>
      </w:tr>
      <w:tr w:rsidR="006441A4" w:rsidRPr="006441A4" w:rsidTr="004D18E3">
        <w:trPr>
          <w:trHeight w:val="17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Мероприятие 1.2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Обеспечение принятия в установленные сроки муниципального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eastAsia="Calibri" w:cs="Arial"/>
              </w:rPr>
            </w:pPr>
          </w:p>
        </w:tc>
      </w:tr>
      <w:tr w:rsidR="006441A4" w:rsidRPr="006441A4" w:rsidTr="004D18E3">
        <w:trPr>
          <w:trHeight w:val="10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5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Мероприятие 1.3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ежегодно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ежегодно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</w:tr>
      <w:tr w:rsidR="006441A4" w:rsidRPr="006441A4" w:rsidTr="004D18E3">
        <w:trPr>
          <w:trHeight w:val="127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4D18E3">
        <w:trPr>
          <w:trHeight w:val="16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Мероприятие 1.4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92701110610130540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92714030610130540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92701130610180100</w:t>
            </w:r>
          </w:p>
          <w:p w:rsid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92714030610180100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  <w:r w:rsidRPr="006441A4">
              <w:rPr>
                <w:rFonts w:cs="Arial"/>
                <w:lang w:val="en-US"/>
              </w:rPr>
              <w:t xml:space="preserve">0.80 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  <w:r w:rsidRPr="006441A4">
              <w:rPr>
                <w:rFonts w:cs="Arial"/>
                <w:lang w:val="en-US"/>
              </w:rPr>
              <w:t>370.10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  <w:r w:rsidRPr="006441A4">
              <w:rPr>
                <w:rFonts w:cs="Arial"/>
                <w:lang w:val="en-US"/>
              </w:rPr>
              <w:t>473.30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  <w:r w:rsidRPr="006441A4">
              <w:rPr>
                <w:rFonts w:cs="Arial"/>
                <w:lang w:val="en-US"/>
              </w:rPr>
              <w:t>5179.70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4D18E3">
        <w:trPr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Мероприятие 1.5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Управление муниципальным долгом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Обеспечение приемлемого и экономически обоснованного объема и структуры муниципального долга области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92701130610127880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6441A4">
              <w:rPr>
                <w:rFonts w:cs="Arial"/>
              </w:rPr>
              <w:t>21,60</w:t>
            </w:r>
          </w:p>
        </w:tc>
      </w:tr>
      <w:tr w:rsidR="006441A4" w:rsidRPr="006441A4" w:rsidTr="004D18E3">
        <w:trPr>
          <w:trHeight w:val="22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8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Мероприятие 1.6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</w:t>
            </w:r>
            <w:r w:rsidRPr="006441A4">
              <w:rPr>
                <w:rFonts w:cs="Arial"/>
              </w:rPr>
              <w:lastRenderedPageBreak/>
              <w:t>эффективности использования средств муниципального бюджета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</w:tr>
      <w:tr w:rsidR="006441A4" w:rsidRPr="006441A4" w:rsidTr="004D18E3">
        <w:trPr>
          <w:trHeight w:val="204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Мероприятие 1.7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</w:tr>
      <w:tr w:rsidR="006441A4" w:rsidRPr="006441A4" w:rsidTr="004D18E3">
        <w:trPr>
          <w:trHeight w:val="23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10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2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Создание условий для эффективного и ответственного управления муниципальными финансами, повышение устойчивости городского и сельских поселений </w:t>
            </w:r>
            <w:r w:rsidRPr="006441A4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</w:rPr>
              <w:t>176</w:t>
            </w:r>
            <w:r w:rsidRPr="006441A4">
              <w:rPr>
                <w:rFonts w:cs="Arial"/>
                <w:lang w:val="en-US"/>
              </w:rPr>
              <w:t>154.20</w:t>
            </w:r>
          </w:p>
        </w:tc>
      </w:tr>
      <w:tr w:rsidR="006441A4" w:rsidRPr="006441A4" w:rsidTr="004D18E3">
        <w:trPr>
          <w:trHeight w:val="1949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Мероприятие 2.1.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927050</w:t>
            </w:r>
            <w:r w:rsidRPr="006441A4">
              <w:rPr>
                <w:rFonts w:cs="Arial"/>
                <w:lang w:val="en-US"/>
              </w:rPr>
              <w:t>2</w:t>
            </w:r>
            <w:r w:rsidRPr="006441A4">
              <w:rPr>
                <w:rFonts w:cs="Arial"/>
              </w:rPr>
              <w:t>0610278</w:t>
            </w:r>
            <w:r w:rsidRPr="006441A4">
              <w:rPr>
                <w:rFonts w:cs="Arial"/>
                <w:lang w:val="en-US"/>
              </w:rPr>
              <w:t>120</w:t>
            </w:r>
            <w:r w:rsidRPr="006441A4">
              <w:rPr>
                <w:rFonts w:cs="Arial"/>
              </w:rPr>
              <w:t xml:space="preserve"> 92704090610281600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92704090610278850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  <w:lang w:val="en-US"/>
              </w:rPr>
              <w:t>92704120610278100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92705020610278140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</w:rPr>
              <w:t>9270</w:t>
            </w:r>
            <w:r w:rsidRPr="006441A4">
              <w:rPr>
                <w:rFonts w:cs="Arial"/>
                <w:lang w:val="en-US"/>
              </w:rPr>
              <w:t>50</w:t>
            </w:r>
            <w:r w:rsidRPr="006441A4">
              <w:rPr>
                <w:rFonts w:cs="Arial"/>
              </w:rPr>
              <w:t>3</w:t>
            </w:r>
            <w:r w:rsidRPr="006441A4">
              <w:rPr>
                <w:rFonts w:cs="Arial"/>
                <w:lang w:val="en-US"/>
              </w:rPr>
              <w:t>0</w:t>
            </w:r>
            <w:r w:rsidRPr="006441A4">
              <w:rPr>
                <w:rFonts w:cs="Arial"/>
              </w:rPr>
              <w:t xml:space="preserve">610278670 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lang w:val="en-US"/>
              </w:rPr>
              <w:t>927140306102</w:t>
            </w:r>
            <w:r w:rsidRPr="006441A4">
              <w:rPr>
                <w:rFonts w:cs="Arial"/>
              </w:rPr>
              <w:t>79180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  <w:lang w:val="en-US"/>
              </w:rPr>
              <w:t>927140306102</w:t>
            </w:r>
            <w:r w:rsidRPr="006441A4">
              <w:rPr>
                <w:rFonts w:cs="Arial"/>
              </w:rPr>
              <w:t>78</w:t>
            </w:r>
            <w:r w:rsidRPr="006441A4">
              <w:rPr>
                <w:rFonts w:cs="Arial"/>
                <w:lang w:val="en-US"/>
              </w:rPr>
              <w:t>000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  <w:lang w:val="en-US"/>
              </w:rPr>
              <w:t>927140306102</w:t>
            </w:r>
            <w:r w:rsidRPr="006441A4">
              <w:rPr>
                <w:rFonts w:cs="Arial"/>
              </w:rPr>
              <w:t>78750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92714030610270100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9270412061027</w:t>
            </w:r>
            <w:r w:rsidRPr="006441A4">
              <w:rPr>
                <w:rFonts w:cs="Arial"/>
              </w:rPr>
              <w:lastRenderedPageBreak/>
              <w:t>8460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</w:rPr>
              <w:t>92705020610278</w:t>
            </w:r>
            <w:r w:rsidRPr="006441A4">
              <w:rPr>
                <w:rFonts w:cs="Arial"/>
                <w:lang w:val="en-US"/>
              </w:rPr>
              <w:t>620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92706050610289020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lang w:val="en-US"/>
              </w:rPr>
              <w:t>92714030610220540</w:t>
            </w:r>
            <w:r>
              <w:rPr>
                <w:rFonts w:cs="Arial"/>
              </w:rPr>
              <w:t xml:space="preserve"> 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lang w:val="en-US"/>
              </w:rPr>
              <w:t>92714030610220570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6441A4">
              <w:rPr>
                <w:rFonts w:cs="Arial"/>
                <w:lang w:val="en-US"/>
              </w:rPr>
              <w:t>634.60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20355,10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54213,60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  <w:lang w:val="en-US"/>
              </w:rPr>
              <w:t>20439.90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  <w:lang w:val="en-US"/>
              </w:rPr>
              <w:t>5583.90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6125,10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6441A4">
              <w:rPr>
                <w:rFonts w:cs="Arial"/>
                <w:lang w:val="en-US"/>
              </w:rPr>
              <w:t>5</w:t>
            </w:r>
            <w:r w:rsidRPr="006441A4">
              <w:rPr>
                <w:rFonts w:cs="Arial"/>
              </w:rPr>
              <w:t xml:space="preserve"> 000,0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10 000,00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  <w:lang w:val="en-US"/>
              </w:rPr>
              <w:t>11519.40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1575,00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  <w:lang w:val="en-US"/>
              </w:rPr>
              <w:t>512.40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  <w:lang w:val="en-US"/>
              </w:rPr>
              <w:t>100.00</w:t>
            </w:r>
          </w:p>
        </w:tc>
      </w:tr>
      <w:tr w:rsidR="006441A4" w:rsidRPr="006441A4" w:rsidTr="004D18E3">
        <w:trPr>
          <w:trHeight w:val="178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lastRenderedPageBreak/>
              <w:t>12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Мероприятие 2.2.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Выравнивание бюджетной обеспеченности поселений Калачеевского муниципального района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lang w:val="en-US"/>
              </w:rPr>
              <w:t>40095.2</w:t>
            </w: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313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92714010610278050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9705,00</w:t>
            </w:r>
          </w:p>
        </w:tc>
      </w:tr>
      <w:tr w:rsidR="006441A4" w:rsidRPr="006441A4" w:rsidTr="004D18E3">
        <w:trPr>
          <w:trHeight w:val="1785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10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4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2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iCs/>
              </w:rPr>
            </w:pPr>
            <w:r w:rsidRPr="006441A4">
              <w:rPr>
                <w:rFonts w:cs="Arial"/>
                <w:iCs/>
              </w:rPr>
              <w:t xml:space="preserve">Сокращение дифференциации финансовых возможностей поселений по осуществлению органами местного самоуправления </w:t>
            </w:r>
            <w:r w:rsidRPr="006441A4">
              <w:rPr>
                <w:rFonts w:cs="Arial"/>
                <w:iCs/>
              </w:rPr>
              <w:lastRenderedPageBreak/>
              <w:t>полномочий по решению вопросов местного значения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92714010610288020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8 051,50</w:t>
            </w:r>
          </w:p>
        </w:tc>
      </w:tr>
      <w:tr w:rsidR="006441A4" w:rsidRPr="006441A4" w:rsidTr="004D18E3">
        <w:trPr>
          <w:trHeight w:val="16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lastRenderedPageBreak/>
              <w:t>13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Мероприятие 2.3.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Обеспечение сбалансированности местных бюджетов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92714030610288030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22338,70</w:t>
            </w:r>
          </w:p>
        </w:tc>
      </w:tr>
      <w:tr w:rsidR="006441A4" w:rsidRPr="006441A4" w:rsidTr="004D18E3">
        <w:trPr>
          <w:trHeight w:val="7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 xml:space="preserve"> 14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</w:rPr>
              <w:t>1</w:t>
            </w:r>
            <w:r w:rsidRPr="006441A4">
              <w:rPr>
                <w:rFonts w:cs="Arial"/>
                <w:lang w:val="en-US"/>
              </w:rPr>
              <w:t>1260.30</w:t>
            </w:r>
          </w:p>
        </w:tc>
      </w:tr>
      <w:tr w:rsidR="006441A4" w:rsidRPr="006441A4" w:rsidTr="004D18E3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 xml:space="preserve"> 15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Мероприятие 3.1.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Финансовое обеспечение деятельности финансового отдела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Осуществление финансирования расходов финансового отдела администрации Калачеевского муниципального района, обеспечивающих его функционирование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92701060610382010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10038,50</w:t>
            </w:r>
          </w:p>
        </w:tc>
      </w:tr>
      <w:tr w:rsidR="006441A4" w:rsidRPr="006441A4" w:rsidTr="004D18E3">
        <w:trPr>
          <w:trHeight w:val="10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lastRenderedPageBreak/>
              <w:t xml:space="preserve"> 16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Мероприятие 3.2.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Осуществление финансирования расходов финансового отдела, обеспечивающих выполнение других расходных обязательств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92701070610380110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  <w:lang w:val="en-US"/>
              </w:rPr>
              <w:t>1221.9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4D18E3">
        <w:trPr>
          <w:trHeight w:val="4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 xml:space="preserve"> 17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 xml:space="preserve">ПОДПРОГРАММА 2 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Муниципальные управление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 xml:space="preserve">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  <w:lang w:val="en-US"/>
              </w:rPr>
            </w:pPr>
            <w:r w:rsidRPr="006441A4">
              <w:rPr>
                <w:rFonts w:cs="Arial"/>
                <w:bCs/>
                <w:lang w:val="en-US"/>
              </w:rPr>
              <w:t>43484.60</w:t>
            </w:r>
          </w:p>
        </w:tc>
      </w:tr>
      <w:tr w:rsidR="006441A4" w:rsidRPr="006441A4" w:rsidTr="004D18E3">
        <w:trPr>
          <w:trHeight w:val="7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 xml:space="preserve"> 18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1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0,0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4D18E3">
        <w:trPr>
          <w:trHeight w:val="121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lastRenderedPageBreak/>
              <w:t xml:space="preserve"> 19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2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С.А.,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>специалисты отдела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Улучшение качества эксплуатации программно-аппаратных средств, надежности и бесперебойности их работы, надежности хранения и защиты информации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4D18E3">
        <w:trPr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4D18E3">
        <w:trPr>
          <w:trHeight w:val="172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 xml:space="preserve"> 20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3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bCs/>
              </w:rPr>
              <w:t xml:space="preserve">Отдел организационно-контрольной работы и </w:t>
            </w:r>
            <w:r w:rsidRPr="006441A4">
              <w:rPr>
                <w:rFonts w:cs="Arial"/>
                <w:bCs/>
              </w:rPr>
              <w:lastRenderedPageBreak/>
              <w:t>муниципальной службы администрации Калачеевскогомунципального района, главный специалист Сивирчукова Л.Н.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Внедрение эффективных технологий и современных методов кадровой работы, </w:t>
            </w:r>
            <w:r w:rsidRPr="006441A4">
              <w:rPr>
                <w:rFonts w:cs="Arial"/>
              </w:rPr>
              <w:lastRenderedPageBreak/>
              <w:t>формирование высококачественного кадрового состава администрации Калачеевского муниципального района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0,0</w:t>
            </w:r>
          </w:p>
        </w:tc>
      </w:tr>
      <w:tr w:rsidR="006441A4" w:rsidRPr="006441A4" w:rsidTr="004D18E3">
        <w:trPr>
          <w:trHeight w:val="78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4D18E3">
        <w:trPr>
          <w:trHeight w:val="16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lastRenderedPageBreak/>
              <w:t xml:space="preserve"> 21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4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Помощник главы администрации по ГО ЧС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Оснащение сил гражданской обороны современным оборудованием, средствами 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связи направленными на решение задач по повышению защищенности опасных объектов населения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91401</w:t>
            </w:r>
            <w:r w:rsidRPr="006441A4">
              <w:rPr>
                <w:rFonts w:cs="Arial"/>
                <w:lang w:val="en-US"/>
              </w:rPr>
              <w:t>13</w:t>
            </w:r>
            <w:r w:rsidRPr="006441A4">
              <w:rPr>
                <w:rFonts w:cs="Arial"/>
              </w:rPr>
              <w:t>0620480</w:t>
            </w:r>
            <w:r w:rsidRPr="006441A4">
              <w:rPr>
                <w:rFonts w:cs="Arial"/>
                <w:lang w:val="en-US"/>
              </w:rPr>
              <w:t>1</w:t>
            </w:r>
            <w:r w:rsidRPr="006441A4">
              <w:rPr>
                <w:rFonts w:cs="Arial"/>
              </w:rPr>
              <w:t>00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914</w:t>
            </w:r>
            <w:r w:rsidRPr="006441A4">
              <w:rPr>
                <w:rFonts w:cs="Arial"/>
                <w:lang w:val="en-US"/>
              </w:rPr>
              <w:t>01130</w:t>
            </w:r>
            <w:r w:rsidRPr="006441A4">
              <w:rPr>
                <w:rFonts w:cs="Arial"/>
              </w:rPr>
              <w:t>620480200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</w:rPr>
              <w:t>914</w:t>
            </w:r>
            <w:r w:rsidRPr="006441A4">
              <w:rPr>
                <w:rFonts w:cs="Arial"/>
                <w:lang w:val="en-US"/>
              </w:rPr>
              <w:t>01130</w:t>
            </w:r>
            <w:r w:rsidRPr="006441A4">
              <w:rPr>
                <w:rFonts w:cs="Arial"/>
              </w:rPr>
              <w:t>62048</w:t>
            </w:r>
            <w:r w:rsidRPr="006441A4">
              <w:rPr>
                <w:rFonts w:cs="Arial"/>
                <w:lang w:val="en-US"/>
              </w:rPr>
              <w:t>9220</w:t>
            </w:r>
          </w:p>
          <w:p w:rsid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  <w:lang w:val="en-US"/>
              </w:rPr>
              <w:t>91403140620480200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  <w:lang w:val="en-US"/>
              </w:rPr>
              <w:t>1909.30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  <w:lang w:val="en-US"/>
              </w:rPr>
              <w:t>2498.10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  <w:lang w:val="en-US"/>
              </w:rPr>
              <w:t>6100.10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6441A4">
              <w:rPr>
                <w:rFonts w:cs="Arial"/>
                <w:lang w:val="en-US"/>
              </w:rPr>
              <w:t>50.00</w:t>
            </w:r>
          </w:p>
        </w:tc>
      </w:tr>
      <w:tr w:rsidR="006441A4" w:rsidRPr="006441A4" w:rsidTr="004D18E3">
        <w:trPr>
          <w:trHeight w:val="30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22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5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Гражданское общество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  <w:lang w:val="en-US"/>
              </w:rPr>
              <w:t>5254.60</w:t>
            </w:r>
          </w:p>
        </w:tc>
      </w:tr>
      <w:tr w:rsidR="006441A4" w:rsidRPr="006441A4" w:rsidTr="004D18E3">
        <w:trPr>
          <w:trHeight w:val="52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4D18E3">
        <w:trPr>
          <w:trHeight w:val="13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lastRenderedPageBreak/>
              <w:t>23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Мероприятие 5.2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Социальная поддержка населения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91410030620580160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6441A4">
              <w:rPr>
                <w:rFonts w:cs="Arial"/>
                <w:lang w:val="en-US"/>
              </w:rPr>
              <w:t>659.50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4D18E3">
        <w:trPr>
          <w:trHeight w:val="3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 xml:space="preserve">24 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Мероприятие 5.3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Взаимодействие и поддержка общественных организаций</w:t>
            </w:r>
            <w:r>
              <w:rPr>
                <w:rFonts w:cs="Arial"/>
              </w:rPr>
              <w:t xml:space="preserve"> </w:t>
            </w:r>
            <w:r w:rsidRPr="006441A4">
              <w:rPr>
                <w:rFonts w:cs="Arial"/>
              </w:rPr>
              <w:t>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Калачеевского районного отделения общества инвалидов Калачеевской местной организации Всероссийского общества слепых)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contextualSpacing/>
              <w:textAlignment w:val="baseline"/>
              <w:rPr>
                <w:rFonts w:cs="Arial"/>
              </w:rPr>
            </w:pPr>
            <w:r w:rsidRPr="006441A4">
              <w:rPr>
                <w:rFonts w:cs="Arial"/>
              </w:rPr>
              <w:t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</w:t>
            </w:r>
            <w:r>
              <w:rPr>
                <w:rFonts w:cs="Arial"/>
              </w:rPr>
              <w:t xml:space="preserve"> 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91410060620580170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943,00</w:t>
            </w:r>
          </w:p>
        </w:tc>
      </w:tr>
      <w:tr w:rsidR="006441A4" w:rsidRPr="006441A4" w:rsidTr="004D18E3">
        <w:trPr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lastRenderedPageBreak/>
              <w:t>25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Мероприятие 5.4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Доплаты к пенсиям муниципальных служащих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Социальная поддержка муниципальных служащих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91410010620580470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  <w:lang w:val="en-US"/>
              </w:rPr>
              <w:t>3652.10</w:t>
            </w:r>
          </w:p>
        </w:tc>
      </w:tr>
      <w:tr w:rsidR="006441A4" w:rsidRPr="006441A4" w:rsidTr="004D18E3">
        <w:trPr>
          <w:trHeight w:val="170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 xml:space="preserve"> 26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Сектор учета и финансов администрации Калачеевского муниципального района 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Качественное и своевременное исполнение расходных обязательств и бюджетной сметы, отсутствие кредиторской задолженности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24</w:t>
            </w:r>
            <w:r w:rsidRPr="006441A4">
              <w:rPr>
                <w:rFonts w:cs="Arial"/>
                <w:lang w:val="en-US"/>
              </w:rPr>
              <w:t>398</w:t>
            </w:r>
            <w:r w:rsidRPr="006441A4">
              <w:rPr>
                <w:rFonts w:cs="Arial"/>
              </w:rPr>
              <w:t>,000</w:t>
            </w:r>
          </w:p>
        </w:tc>
      </w:tr>
      <w:tr w:rsidR="006441A4" w:rsidRPr="006441A4" w:rsidTr="004D18E3">
        <w:trPr>
          <w:trHeight w:val="15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27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Мероприятие 6.1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91401040620682010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91401040620682020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FF0000"/>
              </w:rPr>
            </w:pPr>
            <w:r w:rsidRPr="006441A4">
              <w:rPr>
                <w:rFonts w:cs="Arial"/>
                <w:color w:val="000000"/>
              </w:rPr>
              <w:t>21</w:t>
            </w:r>
            <w:r w:rsidRPr="006441A4">
              <w:rPr>
                <w:rFonts w:cs="Arial"/>
                <w:color w:val="000000"/>
                <w:lang w:val="en-US"/>
              </w:rPr>
              <w:t>257.00</w:t>
            </w:r>
            <w:r>
              <w:rPr>
                <w:rFonts w:cs="Arial"/>
              </w:rPr>
              <w:t xml:space="preserve"> </w:t>
            </w:r>
            <w:r w:rsidRPr="006441A4">
              <w:rPr>
                <w:rFonts w:cs="Arial"/>
              </w:rPr>
              <w:t>2186,00</w:t>
            </w:r>
          </w:p>
        </w:tc>
      </w:tr>
      <w:tr w:rsidR="006441A4" w:rsidRPr="006441A4" w:rsidTr="004D18E3">
        <w:trPr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lastRenderedPageBreak/>
              <w:t xml:space="preserve"> 28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 xml:space="preserve"> Мероприятие 6.2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91401130620678090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91401130620678470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540,00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415,00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4D18E3">
        <w:trPr>
          <w:trHeight w:val="121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29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7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Повышение эффективности развития поселений Калачеевского муниципального района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91414030620788480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500,0</w:t>
            </w:r>
          </w:p>
        </w:tc>
      </w:tr>
      <w:tr w:rsidR="006441A4" w:rsidRPr="006441A4" w:rsidTr="004D18E3">
        <w:trPr>
          <w:trHeight w:val="276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</w:tr>
      <w:tr w:rsidR="006441A4" w:rsidRPr="006441A4" w:rsidTr="004D18E3">
        <w:trPr>
          <w:trHeight w:val="113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30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Основное мероприятие 8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Содержание имущества казны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  <w:color w:val="000000"/>
              </w:rPr>
            </w:pPr>
            <w:r w:rsidRPr="006441A4">
              <w:rPr>
                <w:rFonts w:cs="Arial"/>
              </w:rPr>
              <w:t>Обеспечение надлежащего состояния имущества казны в соответствии с нормативно-техническими требованиями, а также проведение ремонта объектов имущества казны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lang w:val="en-US"/>
              </w:rPr>
            </w:pPr>
            <w:r w:rsidRPr="006441A4">
              <w:rPr>
                <w:rFonts w:cs="Arial"/>
                <w:bCs/>
              </w:rPr>
              <w:t>914011306208</w:t>
            </w:r>
            <w:r w:rsidRPr="006441A4">
              <w:rPr>
                <w:rFonts w:cs="Arial"/>
              </w:rPr>
              <w:t>8</w:t>
            </w:r>
            <w:r w:rsidRPr="006441A4">
              <w:rPr>
                <w:rFonts w:cs="Arial"/>
                <w:lang w:val="en-US"/>
              </w:rPr>
              <w:t>9120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  <w:lang w:val="en-US"/>
              </w:rPr>
              <w:t>914050206208S</w:t>
            </w:r>
            <w:r w:rsidRPr="006441A4">
              <w:rPr>
                <w:rFonts w:cs="Arial"/>
                <w:bCs/>
              </w:rPr>
              <w:t>9120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6441A4">
              <w:rPr>
                <w:rFonts w:cs="Arial"/>
                <w:bCs/>
                <w:color w:val="000000"/>
              </w:rPr>
              <w:t>28,20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6441A4">
              <w:rPr>
                <w:rFonts w:cs="Arial"/>
                <w:bCs/>
                <w:color w:val="000000"/>
              </w:rPr>
              <w:t>2746,30</w:t>
            </w:r>
          </w:p>
        </w:tc>
      </w:tr>
      <w:tr w:rsidR="006441A4" w:rsidRPr="006441A4" w:rsidTr="004D18E3">
        <w:trPr>
          <w:trHeight w:val="113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lastRenderedPageBreak/>
              <w:t>31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</w:rPr>
              <w:t>Основное мероприятие 9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январь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  <w:r w:rsidRPr="006441A4">
              <w:rPr>
                <w:rFonts w:cs="Arial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 w:rsidRPr="006441A4">
              <w:rPr>
                <w:rFonts w:cs="Arial"/>
                <w:bCs/>
              </w:rPr>
              <w:t>91401130620954690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</w:tr>
      <w:tr w:rsidR="006441A4" w:rsidRPr="006441A4" w:rsidTr="004D18E3">
        <w:trPr>
          <w:trHeight w:val="113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32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  <w:color w:val="000000"/>
              </w:rPr>
            </w:pPr>
            <w:r w:rsidRPr="006441A4">
              <w:rPr>
                <w:rFonts w:cs="Arial"/>
                <w:bCs/>
                <w:color w:val="000000"/>
              </w:rPr>
              <w:t xml:space="preserve">ПОДПРОГРАММА 3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Обеспечение деятельности казенных учреждений</w:t>
            </w:r>
          </w:p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  <w:color w:val="000000"/>
              </w:rPr>
            </w:pPr>
            <w:r w:rsidRPr="006441A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  <w:color w:val="000000"/>
              </w:rPr>
            </w:pPr>
            <w:r w:rsidRPr="006441A4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  <w:color w:val="000000"/>
              </w:rPr>
            </w:pPr>
            <w:r w:rsidRPr="006441A4">
              <w:rPr>
                <w:rFonts w:cs="Arial"/>
                <w:bCs/>
                <w:color w:val="000000"/>
              </w:rPr>
              <w:t>27214,30</w:t>
            </w:r>
          </w:p>
        </w:tc>
      </w:tr>
      <w:tr w:rsidR="006441A4" w:rsidRPr="006441A4" w:rsidTr="004D18E3">
        <w:trPr>
          <w:trHeight w:val="41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33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Финансовое обеспечение МКУ «Единая диспетчерская служба и хозяйственно-техническое обеспечение»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  <w:color w:val="000000"/>
              </w:rPr>
            </w:pPr>
            <w:r w:rsidRPr="006441A4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  <w:color w:val="000000"/>
              </w:rPr>
            </w:pPr>
            <w:r w:rsidRPr="006441A4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  <w:color w:val="000000"/>
              </w:rPr>
            </w:pPr>
            <w:r w:rsidRPr="006441A4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91401130630100590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17401,30</w:t>
            </w:r>
          </w:p>
        </w:tc>
      </w:tr>
      <w:tr w:rsidR="006441A4" w:rsidRPr="006441A4" w:rsidTr="004D18E3">
        <w:trPr>
          <w:trHeight w:val="41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34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  <w:color w:val="000000"/>
              </w:rPr>
            </w:pPr>
            <w:r w:rsidRPr="006441A4">
              <w:rPr>
                <w:rFonts w:cs="Arial"/>
                <w:color w:val="000000"/>
              </w:rPr>
              <w:t>МКУ «ЦБ СП»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  <w:color w:val="000000"/>
              </w:rPr>
            </w:pPr>
            <w:r w:rsidRPr="006441A4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bCs/>
                <w:color w:val="000000"/>
              </w:rPr>
            </w:pPr>
            <w:r w:rsidRPr="006441A4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t xml:space="preserve">Качественное и своевременное исполнение расходных обязательств и бюджетной сметы Отсутствие кредиторской </w:t>
            </w:r>
            <w:r w:rsidRPr="006441A4">
              <w:rPr>
                <w:rFonts w:cs="Arial"/>
                <w:color w:val="000000"/>
              </w:rPr>
              <w:lastRenderedPageBreak/>
              <w:t>задолженности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 w:rsidRPr="006441A4">
              <w:rPr>
                <w:rFonts w:cs="Arial"/>
                <w:color w:val="000000"/>
              </w:rPr>
              <w:lastRenderedPageBreak/>
              <w:t>91401130630200590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A4" w:rsidRPr="006441A4" w:rsidRDefault="006441A4" w:rsidP="004D18E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6441A4">
              <w:rPr>
                <w:rFonts w:cs="Arial"/>
                <w:color w:val="000000"/>
              </w:rPr>
              <w:t>9813,00</w:t>
            </w:r>
          </w:p>
        </w:tc>
      </w:tr>
    </w:tbl>
    <w:p w:rsidR="006441A4" w:rsidRDefault="006441A4" w:rsidP="006441A4">
      <w:pPr>
        <w:ind w:firstLine="709"/>
        <w:rPr>
          <w:rFonts w:cs="Arial"/>
          <w:color w:val="FF0000"/>
        </w:rPr>
      </w:pPr>
    </w:p>
    <w:p w:rsidR="006441A4" w:rsidRDefault="006441A4" w:rsidP="006441A4">
      <w:pPr>
        <w:ind w:firstLine="709"/>
        <w:rPr>
          <w:rFonts w:cs="Arial"/>
        </w:rPr>
      </w:pPr>
    </w:p>
    <w:p w:rsidR="006441A4" w:rsidRDefault="006441A4" w:rsidP="006441A4">
      <w:pPr>
        <w:ind w:firstLine="709"/>
        <w:rPr>
          <w:rFonts w:cs="Arial"/>
        </w:rPr>
      </w:pPr>
    </w:p>
    <w:p w:rsidR="006441A4" w:rsidRDefault="006441A4" w:rsidP="006441A4">
      <w:pPr>
        <w:ind w:firstLine="709"/>
        <w:rPr>
          <w:rFonts w:cs="Arial"/>
        </w:rPr>
      </w:pPr>
    </w:p>
    <w:p w:rsidR="006441A4" w:rsidRDefault="006441A4" w:rsidP="006441A4">
      <w:pPr>
        <w:ind w:firstLine="709"/>
        <w:rPr>
          <w:rFonts w:cs="Arial"/>
        </w:rPr>
      </w:pPr>
    </w:p>
    <w:p w:rsidR="006441A4" w:rsidRDefault="006441A4" w:rsidP="006441A4">
      <w:pPr>
        <w:ind w:firstLine="709"/>
        <w:rPr>
          <w:rFonts w:cs="Arial"/>
        </w:rPr>
      </w:pPr>
    </w:p>
    <w:p w:rsidR="006441A4" w:rsidRDefault="006441A4" w:rsidP="006441A4">
      <w:pPr>
        <w:ind w:firstLine="709"/>
        <w:rPr>
          <w:rFonts w:cs="Arial"/>
        </w:rPr>
      </w:pPr>
    </w:p>
    <w:p w:rsidR="006441A4" w:rsidRDefault="006441A4" w:rsidP="006441A4">
      <w:pPr>
        <w:ind w:firstLine="709"/>
        <w:rPr>
          <w:rFonts w:cs="Arial"/>
        </w:rPr>
      </w:pPr>
    </w:p>
    <w:p w:rsidR="006441A4" w:rsidRDefault="006441A4" w:rsidP="006441A4">
      <w:pPr>
        <w:ind w:firstLine="709"/>
        <w:rPr>
          <w:rFonts w:cs="Arial"/>
        </w:rPr>
      </w:pPr>
    </w:p>
    <w:p w:rsidR="006441A4" w:rsidRDefault="006441A4" w:rsidP="006441A4">
      <w:pPr>
        <w:ind w:firstLine="709"/>
        <w:rPr>
          <w:rFonts w:cs="Arial"/>
        </w:rPr>
      </w:pPr>
    </w:p>
    <w:p w:rsidR="006441A4" w:rsidRDefault="006441A4" w:rsidP="006441A4">
      <w:pPr>
        <w:ind w:firstLine="709"/>
        <w:rPr>
          <w:rFonts w:cs="Arial"/>
        </w:rPr>
      </w:pPr>
    </w:p>
    <w:p w:rsidR="006441A4" w:rsidRDefault="006441A4" w:rsidP="006441A4">
      <w:pPr>
        <w:ind w:firstLine="709"/>
        <w:rPr>
          <w:rFonts w:cs="Arial"/>
        </w:rPr>
      </w:pPr>
    </w:p>
    <w:p w:rsidR="006441A4" w:rsidRDefault="006441A4" w:rsidP="006441A4">
      <w:pPr>
        <w:ind w:firstLine="709"/>
        <w:rPr>
          <w:rFonts w:cs="Arial"/>
        </w:rPr>
      </w:pPr>
    </w:p>
    <w:p w:rsidR="006441A4" w:rsidRDefault="006441A4" w:rsidP="006441A4">
      <w:pPr>
        <w:ind w:firstLine="709"/>
        <w:rPr>
          <w:rFonts w:cs="Arial"/>
        </w:rPr>
      </w:pPr>
    </w:p>
    <w:p w:rsidR="006441A4" w:rsidRDefault="006441A4" w:rsidP="006441A4">
      <w:pPr>
        <w:ind w:firstLine="709"/>
        <w:rPr>
          <w:rFonts w:cs="Arial"/>
        </w:rPr>
      </w:pPr>
    </w:p>
    <w:p w:rsidR="003029EB" w:rsidRPr="006441A4" w:rsidRDefault="003029EB" w:rsidP="006441A4">
      <w:pPr>
        <w:ind w:firstLine="709"/>
        <w:rPr>
          <w:rFonts w:cs="Arial"/>
        </w:rPr>
      </w:pPr>
    </w:p>
    <w:sectPr w:rsidR="003029EB" w:rsidRPr="006441A4" w:rsidSect="006441A4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B1" w:rsidRDefault="000A09B1">
      <w:r>
        <w:separator/>
      </w:r>
    </w:p>
  </w:endnote>
  <w:endnote w:type="continuationSeparator" w:id="0">
    <w:p w:rsidR="000A09B1" w:rsidRDefault="000A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FC" w:rsidRDefault="002A1AF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FC" w:rsidRDefault="002A1AF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FC" w:rsidRDefault="002A1A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B1" w:rsidRDefault="000A09B1">
      <w:r>
        <w:separator/>
      </w:r>
    </w:p>
  </w:footnote>
  <w:footnote w:type="continuationSeparator" w:id="0">
    <w:p w:rsidR="000A09B1" w:rsidRDefault="000A0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FC" w:rsidRDefault="002A1AF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2A" w:rsidRDefault="00E0682A">
    <w:pPr>
      <w:pStyle w:val="a7"/>
      <w:rPr>
        <w:color w:val="800000"/>
      </w:rPr>
    </w:pPr>
    <w:r>
      <w:rPr>
        <w:color w:val="800000"/>
      </w:rPr>
      <w:t>Документ подписан электронно-цифровой подписью:</w:t>
    </w:r>
  </w:p>
  <w:p w:rsidR="00E0682A" w:rsidRDefault="00E0682A">
    <w:pPr>
      <w:pStyle w:val="a7"/>
      <w:rPr>
        <w:color w:val="800000"/>
      </w:rPr>
    </w:pPr>
    <w:r>
      <w:rPr>
        <w:color w:val="800000"/>
      </w:rPr>
      <w:t>Владелец: Котолевский Николай Тимофеевич</w:t>
    </w:r>
  </w:p>
  <w:p w:rsidR="00E0682A" w:rsidRDefault="00E0682A">
    <w:pPr>
      <w:pStyle w:val="a7"/>
      <w:rPr>
        <w:color w:val="800000"/>
      </w:rPr>
    </w:pPr>
    <w:r>
      <w:rPr>
        <w:color w:val="800000"/>
      </w:rPr>
      <w:t xml:space="preserve">Должность: </w:t>
    </w:r>
  </w:p>
  <w:p w:rsidR="00E0682A" w:rsidRDefault="00E0682A">
    <w:pPr>
      <w:pStyle w:val="a7"/>
      <w:rPr>
        <w:color w:val="800000"/>
      </w:rPr>
    </w:pPr>
    <w:r>
      <w:rPr>
        <w:color w:val="800000"/>
      </w:rPr>
      <w:t>Дата подписи: 27.10.2022 8:57:05</w:t>
    </w:r>
  </w:p>
  <w:p w:rsidR="006441A4" w:rsidRPr="00E0682A" w:rsidRDefault="006441A4">
    <w:pPr>
      <w:pStyle w:val="a7"/>
      <w:rPr>
        <w:color w:val="8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FC" w:rsidRDefault="002A1A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  <w:rPr>
        <w:rFonts w:cs="Times New Roman"/>
      </w:rPr>
    </w:lvl>
  </w:abstractNum>
  <w:abstractNum w:abstractNumId="4">
    <w:nsid w:val="213A65CE"/>
    <w:multiLevelType w:val="hybridMultilevel"/>
    <w:tmpl w:val="3D7AF5A4"/>
    <w:lvl w:ilvl="0" w:tplc="4A5AB24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>
    <w:nsid w:val="22D7437A"/>
    <w:multiLevelType w:val="hybridMultilevel"/>
    <w:tmpl w:val="27F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7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E3DF1"/>
    <w:multiLevelType w:val="multilevel"/>
    <w:tmpl w:val="05B65F6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1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37283C69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3948340F"/>
    <w:multiLevelType w:val="hybridMultilevel"/>
    <w:tmpl w:val="AEC8CA72"/>
    <w:lvl w:ilvl="0" w:tplc="F6E0A6F8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20">
    <w:nsid w:val="577A2821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105C4"/>
    <w:multiLevelType w:val="multilevel"/>
    <w:tmpl w:val="D9D6A3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61111D"/>
    <w:multiLevelType w:val="multilevel"/>
    <w:tmpl w:val="9B5225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4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876786"/>
    <w:multiLevelType w:val="hybridMultilevel"/>
    <w:tmpl w:val="4D72A076"/>
    <w:lvl w:ilvl="0" w:tplc="7DC2F29E">
      <w:start w:val="1"/>
      <w:numFmt w:val="decimal"/>
      <w:lvlText w:val="%1."/>
      <w:lvlJc w:val="left"/>
      <w:pPr>
        <w:tabs>
          <w:tab w:val="num" w:pos="581"/>
        </w:tabs>
        <w:ind w:left="58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2"/>
  </w:num>
  <w:num w:numId="5">
    <w:abstractNumId w:val="18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27"/>
  </w:num>
  <w:num w:numId="18">
    <w:abstractNumId w:val="29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30"/>
  </w:num>
  <w:num w:numId="24">
    <w:abstractNumId w:val="14"/>
  </w:num>
  <w:num w:numId="25">
    <w:abstractNumId w:val="23"/>
  </w:num>
  <w:num w:numId="26">
    <w:abstractNumId w:val="21"/>
  </w:num>
  <w:num w:numId="27">
    <w:abstractNumId w:val="8"/>
  </w:num>
  <w:num w:numId="28">
    <w:abstractNumId w:val="20"/>
  </w:num>
  <w:num w:numId="29">
    <w:abstractNumId w:val="12"/>
  </w:num>
  <w:num w:numId="30">
    <w:abstractNumId w:val="3"/>
  </w:num>
  <w:num w:numId="31">
    <w:abstractNumId w:val="5"/>
  </w:num>
  <w:num w:numId="32">
    <w:abstractNumId w:val="31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E"/>
    <w:rsid w:val="00000455"/>
    <w:rsid w:val="000026D6"/>
    <w:rsid w:val="00003A50"/>
    <w:rsid w:val="00010495"/>
    <w:rsid w:val="00022CD6"/>
    <w:rsid w:val="000257E4"/>
    <w:rsid w:val="000267CB"/>
    <w:rsid w:val="00040C09"/>
    <w:rsid w:val="00042B42"/>
    <w:rsid w:val="00046073"/>
    <w:rsid w:val="000511EC"/>
    <w:rsid w:val="00052E49"/>
    <w:rsid w:val="00063D1E"/>
    <w:rsid w:val="000652A8"/>
    <w:rsid w:val="00065421"/>
    <w:rsid w:val="00066257"/>
    <w:rsid w:val="00067099"/>
    <w:rsid w:val="000717C9"/>
    <w:rsid w:val="000725F9"/>
    <w:rsid w:val="000756B7"/>
    <w:rsid w:val="000761A4"/>
    <w:rsid w:val="00081A7D"/>
    <w:rsid w:val="000826B1"/>
    <w:rsid w:val="000860E4"/>
    <w:rsid w:val="000912AC"/>
    <w:rsid w:val="0009639C"/>
    <w:rsid w:val="000A09B1"/>
    <w:rsid w:val="000A0A84"/>
    <w:rsid w:val="000A5A39"/>
    <w:rsid w:val="000B3F5E"/>
    <w:rsid w:val="000B6C07"/>
    <w:rsid w:val="000B7DAD"/>
    <w:rsid w:val="000C06A2"/>
    <w:rsid w:val="000D399C"/>
    <w:rsid w:val="000D4CFC"/>
    <w:rsid w:val="000D4D7D"/>
    <w:rsid w:val="000E005B"/>
    <w:rsid w:val="000E10F7"/>
    <w:rsid w:val="000E468A"/>
    <w:rsid w:val="000E66A9"/>
    <w:rsid w:val="000F369F"/>
    <w:rsid w:val="000F451A"/>
    <w:rsid w:val="000F496A"/>
    <w:rsid w:val="000F50A9"/>
    <w:rsid w:val="000F5EA1"/>
    <w:rsid w:val="00101D6A"/>
    <w:rsid w:val="0010554D"/>
    <w:rsid w:val="0011363D"/>
    <w:rsid w:val="00114FE2"/>
    <w:rsid w:val="001227E1"/>
    <w:rsid w:val="00125F43"/>
    <w:rsid w:val="001360B0"/>
    <w:rsid w:val="001422D1"/>
    <w:rsid w:val="0014560C"/>
    <w:rsid w:val="00145DE4"/>
    <w:rsid w:val="001465A0"/>
    <w:rsid w:val="00153485"/>
    <w:rsid w:val="001547DF"/>
    <w:rsid w:val="00155236"/>
    <w:rsid w:val="00157197"/>
    <w:rsid w:val="00164B25"/>
    <w:rsid w:val="001763EF"/>
    <w:rsid w:val="0017725E"/>
    <w:rsid w:val="00177E55"/>
    <w:rsid w:val="00186438"/>
    <w:rsid w:val="0019059F"/>
    <w:rsid w:val="00192377"/>
    <w:rsid w:val="00195B8A"/>
    <w:rsid w:val="001A31F0"/>
    <w:rsid w:val="001A3471"/>
    <w:rsid w:val="001A4D3C"/>
    <w:rsid w:val="001C5C83"/>
    <w:rsid w:val="001C7640"/>
    <w:rsid w:val="001D19BC"/>
    <w:rsid w:val="001D3957"/>
    <w:rsid w:val="001E1AA8"/>
    <w:rsid w:val="001E2D8A"/>
    <w:rsid w:val="001E3FDE"/>
    <w:rsid w:val="001E4571"/>
    <w:rsid w:val="001E5086"/>
    <w:rsid w:val="001E55D5"/>
    <w:rsid w:val="001E6E03"/>
    <w:rsid w:val="001F222A"/>
    <w:rsid w:val="001F7695"/>
    <w:rsid w:val="00207A2C"/>
    <w:rsid w:val="00210195"/>
    <w:rsid w:val="00214166"/>
    <w:rsid w:val="00223648"/>
    <w:rsid w:val="00224FD9"/>
    <w:rsid w:val="00230E56"/>
    <w:rsid w:val="0023364E"/>
    <w:rsid w:val="00235D86"/>
    <w:rsid w:val="00236B95"/>
    <w:rsid w:val="002414E8"/>
    <w:rsid w:val="002417C2"/>
    <w:rsid w:val="0024267E"/>
    <w:rsid w:val="00245586"/>
    <w:rsid w:val="00247764"/>
    <w:rsid w:val="00247B00"/>
    <w:rsid w:val="00251022"/>
    <w:rsid w:val="002510A2"/>
    <w:rsid w:val="00252D42"/>
    <w:rsid w:val="0025320B"/>
    <w:rsid w:val="002546FB"/>
    <w:rsid w:val="002613EE"/>
    <w:rsid w:val="00261C1A"/>
    <w:rsid w:val="00264317"/>
    <w:rsid w:val="00277E98"/>
    <w:rsid w:val="00287353"/>
    <w:rsid w:val="00290A97"/>
    <w:rsid w:val="00293FE5"/>
    <w:rsid w:val="002949E9"/>
    <w:rsid w:val="002A04BD"/>
    <w:rsid w:val="002A1AFC"/>
    <w:rsid w:val="002A7014"/>
    <w:rsid w:val="002B01E9"/>
    <w:rsid w:val="002C6A8A"/>
    <w:rsid w:val="002C6D6B"/>
    <w:rsid w:val="002D37D7"/>
    <w:rsid w:val="002D46CD"/>
    <w:rsid w:val="002D4798"/>
    <w:rsid w:val="002E68E8"/>
    <w:rsid w:val="002F055E"/>
    <w:rsid w:val="002F0FF1"/>
    <w:rsid w:val="00301A99"/>
    <w:rsid w:val="00301FB3"/>
    <w:rsid w:val="003029EB"/>
    <w:rsid w:val="003039A5"/>
    <w:rsid w:val="00303C44"/>
    <w:rsid w:val="0030604B"/>
    <w:rsid w:val="00313A81"/>
    <w:rsid w:val="0031788A"/>
    <w:rsid w:val="00317B85"/>
    <w:rsid w:val="00324884"/>
    <w:rsid w:val="003311FF"/>
    <w:rsid w:val="00331986"/>
    <w:rsid w:val="00331BFE"/>
    <w:rsid w:val="00341B51"/>
    <w:rsid w:val="003456A9"/>
    <w:rsid w:val="003470DB"/>
    <w:rsid w:val="00350475"/>
    <w:rsid w:val="003529CD"/>
    <w:rsid w:val="00352A4E"/>
    <w:rsid w:val="0035326F"/>
    <w:rsid w:val="0035757F"/>
    <w:rsid w:val="003662CB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4C08"/>
    <w:rsid w:val="003A6B20"/>
    <w:rsid w:val="003B24A3"/>
    <w:rsid w:val="003B263C"/>
    <w:rsid w:val="003B42BD"/>
    <w:rsid w:val="003B48F3"/>
    <w:rsid w:val="003B57A5"/>
    <w:rsid w:val="003B78D4"/>
    <w:rsid w:val="003B7ADB"/>
    <w:rsid w:val="003C18E5"/>
    <w:rsid w:val="003C399B"/>
    <w:rsid w:val="003C686A"/>
    <w:rsid w:val="003C6AAB"/>
    <w:rsid w:val="003D2FA9"/>
    <w:rsid w:val="003D36D0"/>
    <w:rsid w:val="003D3E03"/>
    <w:rsid w:val="003E4A88"/>
    <w:rsid w:val="003E5009"/>
    <w:rsid w:val="003F3125"/>
    <w:rsid w:val="003F3571"/>
    <w:rsid w:val="003F6389"/>
    <w:rsid w:val="003F76BB"/>
    <w:rsid w:val="00405B50"/>
    <w:rsid w:val="00405C4E"/>
    <w:rsid w:val="0041113D"/>
    <w:rsid w:val="00412645"/>
    <w:rsid w:val="004136A7"/>
    <w:rsid w:val="00413FFC"/>
    <w:rsid w:val="0041559E"/>
    <w:rsid w:val="004169E5"/>
    <w:rsid w:val="0042072E"/>
    <w:rsid w:val="00422999"/>
    <w:rsid w:val="004255ED"/>
    <w:rsid w:val="0043170D"/>
    <w:rsid w:val="00433E81"/>
    <w:rsid w:val="00435341"/>
    <w:rsid w:val="00443C46"/>
    <w:rsid w:val="00451A34"/>
    <w:rsid w:val="0045354E"/>
    <w:rsid w:val="00462847"/>
    <w:rsid w:val="004654F0"/>
    <w:rsid w:val="00470041"/>
    <w:rsid w:val="00474BBB"/>
    <w:rsid w:val="00481AC7"/>
    <w:rsid w:val="004844E2"/>
    <w:rsid w:val="0048653A"/>
    <w:rsid w:val="00492CDF"/>
    <w:rsid w:val="00493D2A"/>
    <w:rsid w:val="00494281"/>
    <w:rsid w:val="00496858"/>
    <w:rsid w:val="004A103C"/>
    <w:rsid w:val="004B0023"/>
    <w:rsid w:val="004B097E"/>
    <w:rsid w:val="004B70AD"/>
    <w:rsid w:val="004B7588"/>
    <w:rsid w:val="004B772B"/>
    <w:rsid w:val="004C2570"/>
    <w:rsid w:val="004D16CC"/>
    <w:rsid w:val="004D18E3"/>
    <w:rsid w:val="004D2CB5"/>
    <w:rsid w:val="004D39CC"/>
    <w:rsid w:val="004D41F5"/>
    <w:rsid w:val="004D6DCB"/>
    <w:rsid w:val="004E16D3"/>
    <w:rsid w:val="004E1F72"/>
    <w:rsid w:val="004E3AED"/>
    <w:rsid w:val="004E6009"/>
    <w:rsid w:val="004E7D40"/>
    <w:rsid w:val="004F4047"/>
    <w:rsid w:val="004F58C2"/>
    <w:rsid w:val="004F7377"/>
    <w:rsid w:val="00500184"/>
    <w:rsid w:val="00502D92"/>
    <w:rsid w:val="00503CF4"/>
    <w:rsid w:val="0050595E"/>
    <w:rsid w:val="00505FA2"/>
    <w:rsid w:val="0051068D"/>
    <w:rsid w:val="00523614"/>
    <w:rsid w:val="0053102F"/>
    <w:rsid w:val="00535410"/>
    <w:rsid w:val="005430C4"/>
    <w:rsid w:val="0054588F"/>
    <w:rsid w:val="00557EAC"/>
    <w:rsid w:val="00563CE4"/>
    <w:rsid w:val="00565FFB"/>
    <w:rsid w:val="005660C5"/>
    <w:rsid w:val="00570C5C"/>
    <w:rsid w:val="00573623"/>
    <w:rsid w:val="005761CF"/>
    <w:rsid w:val="00582043"/>
    <w:rsid w:val="005830AC"/>
    <w:rsid w:val="005923C8"/>
    <w:rsid w:val="005943D2"/>
    <w:rsid w:val="00594CB9"/>
    <w:rsid w:val="00594F34"/>
    <w:rsid w:val="005A4C1D"/>
    <w:rsid w:val="005A71B2"/>
    <w:rsid w:val="005B065E"/>
    <w:rsid w:val="005B32C9"/>
    <w:rsid w:val="005C5DDD"/>
    <w:rsid w:val="005D5470"/>
    <w:rsid w:val="005D555F"/>
    <w:rsid w:val="005D6337"/>
    <w:rsid w:val="005D6D45"/>
    <w:rsid w:val="005E0673"/>
    <w:rsid w:val="005E21E1"/>
    <w:rsid w:val="005E29D4"/>
    <w:rsid w:val="005E5863"/>
    <w:rsid w:val="005E7717"/>
    <w:rsid w:val="005F0D32"/>
    <w:rsid w:val="005F41E3"/>
    <w:rsid w:val="005F54B5"/>
    <w:rsid w:val="005F5943"/>
    <w:rsid w:val="005F5A17"/>
    <w:rsid w:val="005F6E85"/>
    <w:rsid w:val="00614DA1"/>
    <w:rsid w:val="00617456"/>
    <w:rsid w:val="006229EE"/>
    <w:rsid w:val="006429AC"/>
    <w:rsid w:val="006441A4"/>
    <w:rsid w:val="0064580B"/>
    <w:rsid w:val="00645F3C"/>
    <w:rsid w:val="00646F30"/>
    <w:rsid w:val="0064723A"/>
    <w:rsid w:val="006512CB"/>
    <w:rsid w:val="0066044E"/>
    <w:rsid w:val="00663BD8"/>
    <w:rsid w:val="00664D18"/>
    <w:rsid w:val="00675D00"/>
    <w:rsid w:val="0067787A"/>
    <w:rsid w:val="006779A9"/>
    <w:rsid w:val="0068229B"/>
    <w:rsid w:val="00686FE5"/>
    <w:rsid w:val="006875AE"/>
    <w:rsid w:val="00690847"/>
    <w:rsid w:val="006A3C12"/>
    <w:rsid w:val="006A6085"/>
    <w:rsid w:val="006A633F"/>
    <w:rsid w:val="006B268D"/>
    <w:rsid w:val="006B339A"/>
    <w:rsid w:val="006B42CF"/>
    <w:rsid w:val="006B549F"/>
    <w:rsid w:val="006B6752"/>
    <w:rsid w:val="006C31AA"/>
    <w:rsid w:val="006C489B"/>
    <w:rsid w:val="006D39BF"/>
    <w:rsid w:val="006D40CB"/>
    <w:rsid w:val="006D7417"/>
    <w:rsid w:val="006E1790"/>
    <w:rsid w:val="006E2D90"/>
    <w:rsid w:val="006E4440"/>
    <w:rsid w:val="006E4FBE"/>
    <w:rsid w:val="006F02BD"/>
    <w:rsid w:val="006F6F72"/>
    <w:rsid w:val="006F70ED"/>
    <w:rsid w:val="007046AF"/>
    <w:rsid w:val="00721601"/>
    <w:rsid w:val="007216CB"/>
    <w:rsid w:val="007245DF"/>
    <w:rsid w:val="00724B02"/>
    <w:rsid w:val="00724DFA"/>
    <w:rsid w:val="0072670A"/>
    <w:rsid w:val="00730B77"/>
    <w:rsid w:val="00730CEF"/>
    <w:rsid w:val="00732AE1"/>
    <w:rsid w:val="0073465E"/>
    <w:rsid w:val="007349B0"/>
    <w:rsid w:val="00735978"/>
    <w:rsid w:val="00742227"/>
    <w:rsid w:val="00742A67"/>
    <w:rsid w:val="00743924"/>
    <w:rsid w:val="007471BE"/>
    <w:rsid w:val="00756F68"/>
    <w:rsid w:val="00765193"/>
    <w:rsid w:val="0077034A"/>
    <w:rsid w:val="00770834"/>
    <w:rsid w:val="007769AC"/>
    <w:rsid w:val="00777989"/>
    <w:rsid w:val="0078015E"/>
    <w:rsid w:val="00782E2A"/>
    <w:rsid w:val="007842B2"/>
    <w:rsid w:val="00790D07"/>
    <w:rsid w:val="00791285"/>
    <w:rsid w:val="00792571"/>
    <w:rsid w:val="00794F3E"/>
    <w:rsid w:val="007A0598"/>
    <w:rsid w:val="007A2836"/>
    <w:rsid w:val="007A6A0C"/>
    <w:rsid w:val="007B3237"/>
    <w:rsid w:val="007B7915"/>
    <w:rsid w:val="007C0250"/>
    <w:rsid w:val="007C42B3"/>
    <w:rsid w:val="007D265C"/>
    <w:rsid w:val="007D75F8"/>
    <w:rsid w:val="007E01C5"/>
    <w:rsid w:val="007E163D"/>
    <w:rsid w:val="007F4FB7"/>
    <w:rsid w:val="0080315B"/>
    <w:rsid w:val="008057D2"/>
    <w:rsid w:val="008062EB"/>
    <w:rsid w:val="00810AE9"/>
    <w:rsid w:val="00817B0E"/>
    <w:rsid w:val="00822296"/>
    <w:rsid w:val="00825CB8"/>
    <w:rsid w:val="008278E2"/>
    <w:rsid w:val="00827998"/>
    <w:rsid w:val="008338CE"/>
    <w:rsid w:val="008457FC"/>
    <w:rsid w:val="00854EFF"/>
    <w:rsid w:val="00856BBB"/>
    <w:rsid w:val="00857231"/>
    <w:rsid w:val="00861D76"/>
    <w:rsid w:val="00864FFC"/>
    <w:rsid w:val="008670F9"/>
    <w:rsid w:val="00867CDA"/>
    <w:rsid w:val="0087117B"/>
    <w:rsid w:val="0087481C"/>
    <w:rsid w:val="00875C83"/>
    <w:rsid w:val="0087654B"/>
    <w:rsid w:val="00880D3E"/>
    <w:rsid w:val="0088560E"/>
    <w:rsid w:val="00885F4D"/>
    <w:rsid w:val="008873D6"/>
    <w:rsid w:val="008921E7"/>
    <w:rsid w:val="00893C47"/>
    <w:rsid w:val="008A3936"/>
    <w:rsid w:val="008A6E46"/>
    <w:rsid w:val="008A71C2"/>
    <w:rsid w:val="008B23AA"/>
    <w:rsid w:val="008B4C14"/>
    <w:rsid w:val="008B65F8"/>
    <w:rsid w:val="008C0300"/>
    <w:rsid w:val="008C4409"/>
    <w:rsid w:val="008F5416"/>
    <w:rsid w:val="00900E85"/>
    <w:rsid w:val="00901772"/>
    <w:rsid w:val="0090213B"/>
    <w:rsid w:val="009022C7"/>
    <w:rsid w:val="0090474F"/>
    <w:rsid w:val="00920996"/>
    <w:rsid w:val="00922301"/>
    <w:rsid w:val="00922EA2"/>
    <w:rsid w:val="009239A4"/>
    <w:rsid w:val="00926DFE"/>
    <w:rsid w:val="0092721F"/>
    <w:rsid w:val="00940562"/>
    <w:rsid w:val="009466F0"/>
    <w:rsid w:val="00946C32"/>
    <w:rsid w:val="009478C0"/>
    <w:rsid w:val="00951055"/>
    <w:rsid w:val="00951369"/>
    <w:rsid w:val="00957606"/>
    <w:rsid w:val="0096250C"/>
    <w:rsid w:val="00964FE9"/>
    <w:rsid w:val="00966124"/>
    <w:rsid w:val="00966BCF"/>
    <w:rsid w:val="00966FB4"/>
    <w:rsid w:val="00970E60"/>
    <w:rsid w:val="00971091"/>
    <w:rsid w:val="00973BE8"/>
    <w:rsid w:val="00980BD1"/>
    <w:rsid w:val="00983352"/>
    <w:rsid w:val="009852F0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A6A58"/>
    <w:rsid w:val="009B06BC"/>
    <w:rsid w:val="009B161D"/>
    <w:rsid w:val="009B36E5"/>
    <w:rsid w:val="009B4560"/>
    <w:rsid w:val="009B6FBC"/>
    <w:rsid w:val="009C0590"/>
    <w:rsid w:val="009C1047"/>
    <w:rsid w:val="009C316A"/>
    <w:rsid w:val="009C433A"/>
    <w:rsid w:val="009C4CCF"/>
    <w:rsid w:val="009D1D68"/>
    <w:rsid w:val="009E1B0B"/>
    <w:rsid w:val="009E5791"/>
    <w:rsid w:val="009F2749"/>
    <w:rsid w:val="009F60B8"/>
    <w:rsid w:val="009F7108"/>
    <w:rsid w:val="00A02EE9"/>
    <w:rsid w:val="00A1103D"/>
    <w:rsid w:val="00A11413"/>
    <w:rsid w:val="00A17410"/>
    <w:rsid w:val="00A17E9C"/>
    <w:rsid w:val="00A24A7F"/>
    <w:rsid w:val="00A4194E"/>
    <w:rsid w:val="00A45F99"/>
    <w:rsid w:val="00A51D98"/>
    <w:rsid w:val="00A5244D"/>
    <w:rsid w:val="00A54AB3"/>
    <w:rsid w:val="00A54FAF"/>
    <w:rsid w:val="00A6098E"/>
    <w:rsid w:val="00A72553"/>
    <w:rsid w:val="00A73424"/>
    <w:rsid w:val="00A75102"/>
    <w:rsid w:val="00A80C0F"/>
    <w:rsid w:val="00A85A94"/>
    <w:rsid w:val="00A85E42"/>
    <w:rsid w:val="00A86471"/>
    <w:rsid w:val="00A86708"/>
    <w:rsid w:val="00A97089"/>
    <w:rsid w:val="00A971C0"/>
    <w:rsid w:val="00AA6012"/>
    <w:rsid w:val="00AB05F0"/>
    <w:rsid w:val="00AB3D22"/>
    <w:rsid w:val="00AB4172"/>
    <w:rsid w:val="00AB6453"/>
    <w:rsid w:val="00AC3DF6"/>
    <w:rsid w:val="00AC71AC"/>
    <w:rsid w:val="00AE1756"/>
    <w:rsid w:val="00AF12EB"/>
    <w:rsid w:val="00AF137F"/>
    <w:rsid w:val="00AF2D98"/>
    <w:rsid w:val="00B048BE"/>
    <w:rsid w:val="00B3445F"/>
    <w:rsid w:val="00B35BEF"/>
    <w:rsid w:val="00B4724B"/>
    <w:rsid w:val="00B54878"/>
    <w:rsid w:val="00B60AA1"/>
    <w:rsid w:val="00B61375"/>
    <w:rsid w:val="00B631CB"/>
    <w:rsid w:val="00B653C3"/>
    <w:rsid w:val="00B678D5"/>
    <w:rsid w:val="00B709C5"/>
    <w:rsid w:val="00B73896"/>
    <w:rsid w:val="00B73C07"/>
    <w:rsid w:val="00B76EAE"/>
    <w:rsid w:val="00B80A3C"/>
    <w:rsid w:val="00B82439"/>
    <w:rsid w:val="00B826A2"/>
    <w:rsid w:val="00B82986"/>
    <w:rsid w:val="00B87DF5"/>
    <w:rsid w:val="00B904C2"/>
    <w:rsid w:val="00B929F2"/>
    <w:rsid w:val="00B97640"/>
    <w:rsid w:val="00BA06EE"/>
    <w:rsid w:val="00BA18D0"/>
    <w:rsid w:val="00BC0CD4"/>
    <w:rsid w:val="00BC4916"/>
    <w:rsid w:val="00BD2ABC"/>
    <w:rsid w:val="00BD5586"/>
    <w:rsid w:val="00BE1EB9"/>
    <w:rsid w:val="00BE224E"/>
    <w:rsid w:val="00BE29B6"/>
    <w:rsid w:val="00BE38F9"/>
    <w:rsid w:val="00BF1256"/>
    <w:rsid w:val="00BF7543"/>
    <w:rsid w:val="00C00B77"/>
    <w:rsid w:val="00C02052"/>
    <w:rsid w:val="00C03A83"/>
    <w:rsid w:val="00C03E70"/>
    <w:rsid w:val="00C04608"/>
    <w:rsid w:val="00C07048"/>
    <w:rsid w:val="00C07260"/>
    <w:rsid w:val="00C101C8"/>
    <w:rsid w:val="00C14157"/>
    <w:rsid w:val="00C20A57"/>
    <w:rsid w:val="00C25BA4"/>
    <w:rsid w:val="00C268A2"/>
    <w:rsid w:val="00C30901"/>
    <w:rsid w:val="00C33734"/>
    <w:rsid w:val="00C41C76"/>
    <w:rsid w:val="00C531C5"/>
    <w:rsid w:val="00C731AC"/>
    <w:rsid w:val="00C76274"/>
    <w:rsid w:val="00C76BB4"/>
    <w:rsid w:val="00C844F1"/>
    <w:rsid w:val="00C86875"/>
    <w:rsid w:val="00C950BB"/>
    <w:rsid w:val="00C97BC7"/>
    <w:rsid w:val="00CB5BE1"/>
    <w:rsid w:val="00CC622C"/>
    <w:rsid w:val="00CD4C54"/>
    <w:rsid w:val="00CD7AF5"/>
    <w:rsid w:val="00CE25D8"/>
    <w:rsid w:val="00CE343E"/>
    <w:rsid w:val="00CE4AD5"/>
    <w:rsid w:val="00CE71C7"/>
    <w:rsid w:val="00CF1CF8"/>
    <w:rsid w:val="00CF5EE2"/>
    <w:rsid w:val="00D00B6B"/>
    <w:rsid w:val="00D05831"/>
    <w:rsid w:val="00D071FB"/>
    <w:rsid w:val="00D07551"/>
    <w:rsid w:val="00D131CE"/>
    <w:rsid w:val="00D16572"/>
    <w:rsid w:val="00D20341"/>
    <w:rsid w:val="00D22913"/>
    <w:rsid w:val="00D238FB"/>
    <w:rsid w:val="00D277A4"/>
    <w:rsid w:val="00D27F6C"/>
    <w:rsid w:val="00D37906"/>
    <w:rsid w:val="00D37C74"/>
    <w:rsid w:val="00D43A27"/>
    <w:rsid w:val="00D50101"/>
    <w:rsid w:val="00D518B1"/>
    <w:rsid w:val="00D53C62"/>
    <w:rsid w:val="00D63D16"/>
    <w:rsid w:val="00D67CA5"/>
    <w:rsid w:val="00D72107"/>
    <w:rsid w:val="00D75E8B"/>
    <w:rsid w:val="00D806A2"/>
    <w:rsid w:val="00D813A9"/>
    <w:rsid w:val="00DA23B0"/>
    <w:rsid w:val="00DA2638"/>
    <w:rsid w:val="00DA4B34"/>
    <w:rsid w:val="00DA4EA9"/>
    <w:rsid w:val="00DA7183"/>
    <w:rsid w:val="00DB2D30"/>
    <w:rsid w:val="00DB2FAC"/>
    <w:rsid w:val="00DB5050"/>
    <w:rsid w:val="00DB7568"/>
    <w:rsid w:val="00DD5400"/>
    <w:rsid w:val="00DD6A1E"/>
    <w:rsid w:val="00DE0BD3"/>
    <w:rsid w:val="00DE0D36"/>
    <w:rsid w:val="00DE1AE1"/>
    <w:rsid w:val="00DE7E0F"/>
    <w:rsid w:val="00DF4F14"/>
    <w:rsid w:val="00E02733"/>
    <w:rsid w:val="00E0405F"/>
    <w:rsid w:val="00E0682A"/>
    <w:rsid w:val="00E101CC"/>
    <w:rsid w:val="00E114F3"/>
    <w:rsid w:val="00E168A3"/>
    <w:rsid w:val="00E313B9"/>
    <w:rsid w:val="00E31AEA"/>
    <w:rsid w:val="00E337F7"/>
    <w:rsid w:val="00E33980"/>
    <w:rsid w:val="00E3434D"/>
    <w:rsid w:val="00E354E8"/>
    <w:rsid w:val="00E3596C"/>
    <w:rsid w:val="00E35D39"/>
    <w:rsid w:val="00E37A0C"/>
    <w:rsid w:val="00E4102A"/>
    <w:rsid w:val="00E4287E"/>
    <w:rsid w:val="00E42CF7"/>
    <w:rsid w:val="00E50088"/>
    <w:rsid w:val="00E517CE"/>
    <w:rsid w:val="00E521D6"/>
    <w:rsid w:val="00E53D64"/>
    <w:rsid w:val="00E56E32"/>
    <w:rsid w:val="00E6403D"/>
    <w:rsid w:val="00E65DE3"/>
    <w:rsid w:val="00E671D5"/>
    <w:rsid w:val="00E72757"/>
    <w:rsid w:val="00E74C10"/>
    <w:rsid w:val="00EA13A9"/>
    <w:rsid w:val="00EA1868"/>
    <w:rsid w:val="00EC15E2"/>
    <w:rsid w:val="00EC2232"/>
    <w:rsid w:val="00EC4125"/>
    <w:rsid w:val="00EC6CFF"/>
    <w:rsid w:val="00ED0F33"/>
    <w:rsid w:val="00ED49A7"/>
    <w:rsid w:val="00ED6E11"/>
    <w:rsid w:val="00EE3AF2"/>
    <w:rsid w:val="00EE4E36"/>
    <w:rsid w:val="00EF2E67"/>
    <w:rsid w:val="00EF42E3"/>
    <w:rsid w:val="00EF6798"/>
    <w:rsid w:val="00F0441B"/>
    <w:rsid w:val="00F066AE"/>
    <w:rsid w:val="00F06EFF"/>
    <w:rsid w:val="00F276D0"/>
    <w:rsid w:val="00F37736"/>
    <w:rsid w:val="00F43888"/>
    <w:rsid w:val="00F529A5"/>
    <w:rsid w:val="00F55140"/>
    <w:rsid w:val="00F57D28"/>
    <w:rsid w:val="00F60B5B"/>
    <w:rsid w:val="00F64F34"/>
    <w:rsid w:val="00F654C3"/>
    <w:rsid w:val="00F80077"/>
    <w:rsid w:val="00F846FF"/>
    <w:rsid w:val="00F8520F"/>
    <w:rsid w:val="00F86311"/>
    <w:rsid w:val="00F96A44"/>
    <w:rsid w:val="00FA0377"/>
    <w:rsid w:val="00FA2EDE"/>
    <w:rsid w:val="00FA4723"/>
    <w:rsid w:val="00FA5306"/>
    <w:rsid w:val="00FB2BF9"/>
    <w:rsid w:val="00FB3BF6"/>
    <w:rsid w:val="00FB712D"/>
    <w:rsid w:val="00FE525C"/>
    <w:rsid w:val="00FE6BA6"/>
    <w:rsid w:val="00FF39A0"/>
    <w:rsid w:val="00FF4193"/>
    <w:rsid w:val="00FF5183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09B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A09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09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09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09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A09B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A09B1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0A09B1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6441A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6441A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6441A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6441A4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441A4"/>
  </w:style>
  <w:style w:type="character" w:styleId="af">
    <w:name w:val="page number"/>
    <w:uiPriority w:val="99"/>
    <w:rsid w:val="006441A4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6441A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6441A4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6441A4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6441A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6441A4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6441A4"/>
    <w:rPr>
      <w:color w:val="800080"/>
      <w:u w:val="single"/>
    </w:rPr>
  </w:style>
  <w:style w:type="paragraph" w:customStyle="1" w:styleId="font5">
    <w:name w:val="font5"/>
    <w:basedOn w:val="a"/>
    <w:rsid w:val="006441A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6441A4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6441A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6441A4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6441A4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6441A4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6441A4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6441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6441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6441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6441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6441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6441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6441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6441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6441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6441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6441A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6441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6441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6441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6441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6441A4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6441A4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6441A4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6441A4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0A09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0A09B1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6441A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A09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6441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6441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6441A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6441A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6441A4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6441A4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0A09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A09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A09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A09B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A09B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09B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A09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09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09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09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A09B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A09B1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0A09B1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6441A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6441A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6441A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6441A4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441A4"/>
  </w:style>
  <w:style w:type="character" w:styleId="af">
    <w:name w:val="page number"/>
    <w:uiPriority w:val="99"/>
    <w:rsid w:val="006441A4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6441A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6441A4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6441A4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6441A4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6441A4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6441A4"/>
    <w:rPr>
      <w:color w:val="800080"/>
      <w:u w:val="single"/>
    </w:rPr>
  </w:style>
  <w:style w:type="paragraph" w:customStyle="1" w:styleId="font5">
    <w:name w:val="font5"/>
    <w:basedOn w:val="a"/>
    <w:rsid w:val="006441A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6441A4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6441A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6441A4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6441A4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6441A4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6441A4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6441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6441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6441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6441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6441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6441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6441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6441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6441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6441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6441A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6441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6441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6441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6441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644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6441A4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6441A4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6441A4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6441A4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0A09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0A09B1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6441A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A09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6441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6441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6441A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6441A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6441A4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6441A4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0A09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A09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A09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A09B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A09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E019-EB48-4CE3-BDCC-3B2B7E24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42</Pages>
  <Words>5218</Words>
  <Characters>29748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2022-07-12T12:57:00Z</cp:lastPrinted>
  <dcterms:created xsi:type="dcterms:W3CDTF">2022-11-09T12:04:00Z</dcterms:created>
  <dcterms:modified xsi:type="dcterms:W3CDTF">2022-11-09T12:04:00Z</dcterms:modified>
</cp:coreProperties>
</file>