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6E4D5D" w:rsidRDefault="00A35016" w:rsidP="006E4D5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6E4D5D" w:rsidRDefault="007910AC" w:rsidP="006E4D5D">
      <w:pPr>
        <w:ind w:firstLine="709"/>
        <w:jc w:val="center"/>
        <w:rPr>
          <w:rFonts w:cs="Arial"/>
          <w:bCs/>
        </w:rPr>
      </w:pPr>
      <w:r w:rsidRPr="006E4D5D">
        <w:rPr>
          <w:rFonts w:cs="Arial"/>
          <w:bCs/>
        </w:rPr>
        <w:t>АДМИНИСТРАЦИЯ</w:t>
      </w:r>
    </w:p>
    <w:p w:rsidR="007910AC" w:rsidRPr="006E4D5D" w:rsidRDefault="007910AC" w:rsidP="006E4D5D">
      <w:pPr>
        <w:ind w:firstLine="709"/>
        <w:contextualSpacing/>
        <w:jc w:val="center"/>
        <w:rPr>
          <w:rFonts w:cs="Arial"/>
          <w:bCs/>
        </w:rPr>
      </w:pPr>
      <w:r w:rsidRPr="006E4D5D">
        <w:rPr>
          <w:rFonts w:cs="Arial"/>
          <w:bCs/>
        </w:rPr>
        <w:t>КАЛАЧЕЕВСКОГО МУНИЦИПАЛЬНОГО РАЙОНА</w:t>
      </w:r>
    </w:p>
    <w:p w:rsidR="007910AC" w:rsidRPr="006E4D5D" w:rsidRDefault="007910AC" w:rsidP="006E4D5D">
      <w:pPr>
        <w:ind w:firstLine="709"/>
        <w:contextualSpacing/>
        <w:jc w:val="center"/>
        <w:rPr>
          <w:rFonts w:cs="Arial"/>
          <w:bCs/>
        </w:rPr>
      </w:pPr>
      <w:r w:rsidRPr="006E4D5D">
        <w:rPr>
          <w:rFonts w:cs="Arial"/>
          <w:bCs/>
        </w:rPr>
        <w:t>ВОРОНЕЖСКОЙ ОБЛАСТИ</w:t>
      </w:r>
    </w:p>
    <w:p w:rsidR="006E4D5D" w:rsidRDefault="007910AC" w:rsidP="006E4D5D">
      <w:pPr>
        <w:ind w:firstLine="709"/>
        <w:contextualSpacing/>
        <w:jc w:val="center"/>
        <w:rPr>
          <w:rFonts w:cs="Arial"/>
          <w:bCs/>
          <w:position w:val="40"/>
        </w:rPr>
      </w:pPr>
      <w:r w:rsidRPr="006E4D5D">
        <w:rPr>
          <w:rFonts w:cs="Arial"/>
          <w:bCs/>
          <w:position w:val="40"/>
        </w:rPr>
        <w:t>ПОСТАНОВЛЕНИЕ</w:t>
      </w:r>
    </w:p>
    <w:p w:rsidR="007910AC" w:rsidRPr="006E4D5D" w:rsidRDefault="007910AC" w:rsidP="006E4D5D">
      <w:pPr>
        <w:ind w:firstLine="709"/>
        <w:rPr>
          <w:rFonts w:cs="Arial"/>
          <w:spacing w:val="-2"/>
        </w:rPr>
      </w:pPr>
    </w:p>
    <w:p w:rsidR="007910AC" w:rsidRPr="006E4D5D" w:rsidRDefault="006E4D5D" w:rsidP="006E4D5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6E4D5D">
        <w:rPr>
          <w:rFonts w:cs="Arial"/>
        </w:rPr>
        <w:t>«</w:t>
      </w:r>
      <w:r w:rsidR="004E216F" w:rsidRPr="006E4D5D">
        <w:rPr>
          <w:rFonts w:cs="Arial"/>
        </w:rPr>
        <w:t>10</w:t>
      </w:r>
      <w:r w:rsidR="007910AC" w:rsidRPr="006E4D5D">
        <w:rPr>
          <w:rFonts w:cs="Arial"/>
        </w:rPr>
        <w:t xml:space="preserve">» </w:t>
      </w:r>
      <w:r w:rsidR="00B244BB" w:rsidRPr="006E4D5D">
        <w:rPr>
          <w:rFonts w:cs="Arial"/>
        </w:rPr>
        <w:t>февраля</w:t>
      </w:r>
      <w:r w:rsidR="00C74202" w:rsidRPr="006E4D5D">
        <w:rPr>
          <w:rFonts w:cs="Arial"/>
        </w:rPr>
        <w:t xml:space="preserve"> </w:t>
      </w:r>
      <w:r w:rsidR="007910AC" w:rsidRPr="006E4D5D">
        <w:rPr>
          <w:rFonts w:cs="Arial"/>
        </w:rPr>
        <w:t>20</w:t>
      </w:r>
      <w:r w:rsidR="002A222B" w:rsidRPr="006E4D5D">
        <w:rPr>
          <w:rFonts w:cs="Arial"/>
        </w:rPr>
        <w:t>2</w:t>
      </w:r>
      <w:r w:rsidR="00AD4115" w:rsidRPr="006E4D5D">
        <w:rPr>
          <w:rFonts w:cs="Arial"/>
        </w:rPr>
        <w:t>1</w:t>
      </w:r>
      <w:r w:rsidR="007910AC" w:rsidRPr="006E4D5D">
        <w:rPr>
          <w:rFonts w:cs="Arial"/>
        </w:rPr>
        <w:t xml:space="preserve"> г. №</w:t>
      </w:r>
      <w:r w:rsidR="004E216F" w:rsidRPr="006E4D5D">
        <w:rPr>
          <w:rFonts w:cs="Arial"/>
        </w:rPr>
        <w:t>80</w:t>
      </w:r>
    </w:p>
    <w:p w:rsidR="007910AC" w:rsidRPr="006E4D5D" w:rsidRDefault="006E4D5D" w:rsidP="006E4D5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6E4D5D">
        <w:rPr>
          <w:rFonts w:cs="Arial"/>
        </w:rPr>
        <w:t>г. Калач</w:t>
      </w:r>
    </w:p>
    <w:p w:rsidR="007910AC" w:rsidRPr="006E4D5D" w:rsidRDefault="007910AC" w:rsidP="006E4D5D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6E4D5D" w:rsidRPr="006E4D5D" w:rsidTr="006E4D5D">
        <w:trPr>
          <w:trHeight w:val="345"/>
        </w:trPr>
        <w:tc>
          <w:tcPr>
            <w:tcW w:w="9744" w:type="dxa"/>
          </w:tcPr>
          <w:p w:rsidR="006E4D5D" w:rsidRDefault="006E4D5D" w:rsidP="006E4D5D">
            <w:pPr>
              <w:pStyle w:val="Title"/>
            </w:pPr>
            <w:r w:rsidRPr="006E4D5D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</w:p>
          <w:p w:rsidR="006E4D5D" w:rsidRPr="006E4D5D" w:rsidRDefault="006E4D5D" w:rsidP="006E4D5D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6E4D5D" w:rsidRDefault="00B51EA4" w:rsidP="006E4D5D">
      <w:pPr>
        <w:autoSpaceDE w:val="0"/>
        <w:autoSpaceDN w:val="0"/>
        <w:adjustRightInd w:val="0"/>
        <w:ind w:firstLine="709"/>
        <w:rPr>
          <w:rFonts w:cs="Arial"/>
        </w:rPr>
      </w:pPr>
      <w:r w:rsidRPr="006E4D5D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6E4D5D">
        <w:rPr>
          <w:rFonts w:eastAsia="Calibri" w:cs="Arial"/>
          <w:lang w:eastAsia="en-US"/>
        </w:rPr>
        <w:t xml:space="preserve"> </w:t>
      </w:r>
      <w:r w:rsidR="0002518B" w:rsidRPr="006E4D5D">
        <w:rPr>
          <w:rFonts w:cs="Arial"/>
        </w:rPr>
        <w:t>нормативно – правовых актов</w:t>
      </w:r>
      <w:r w:rsidR="001C189D" w:rsidRPr="006E4D5D">
        <w:rPr>
          <w:rFonts w:eastAsia="Calibri" w:cs="Arial"/>
          <w:lang w:eastAsia="en-US"/>
        </w:rPr>
        <w:t>,</w:t>
      </w:r>
      <w:r w:rsidR="007910AC" w:rsidRPr="006E4D5D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B51EA4" w:rsidRPr="006E4D5D" w:rsidRDefault="007910AC" w:rsidP="006E4D5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6E4D5D">
        <w:rPr>
          <w:rFonts w:ascii="Arial" w:hAnsi="Arial" w:cs="Arial"/>
          <w:b w:val="0"/>
        </w:rPr>
        <w:t>1.</w:t>
      </w:r>
      <w:r w:rsidR="00B51EA4" w:rsidRPr="006E4D5D">
        <w:rPr>
          <w:rFonts w:ascii="Arial" w:hAnsi="Arial" w:cs="Arial"/>
          <w:b w:val="0"/>
        </w:rPr>
        <w:t xml:space="preserve"> 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 xml:space="preserve">Внести изменения в постановление администрации Калачеевского муниципального района от </w:t>
      </w:r>
      <w:r w:rsidR="00AD4115" w:rsidRPr="006E4D5D">
        <w:rPr>
          <w:rFonts w:ascii="Arial" w:hAnsi="Arial" w:cs="Arial"/>
          <w:b w:val="0"/>
          <w:color w:val="000000"/>
          <w:spacing w:val="3"/>
        </w:rPr>
        <w:t>28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>.</w:t>
      </w:r>
      <w:r w:rsidR="00AD4115" w:rsidRPr="006E4D5D">
        <w:rPr>
          <w:rFonts w:ascii="Arial" w:hAnsi="Arial" w:cs="Arial"/>
          <w:b w:val="0"/>
          <w:color w:val="000000"/>
          <w:spacing w:val="3"/>
        </w:rPr>
        <w:t>12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>.20</w:t>
      </w:r>
      <w:r w:rsidR="00AD4115" w:rsidRPr="006E4D5D">
        <w:rPr>
          <w:rFonts w:ascii="Arial" w:hAnsi="Arial" w:cs="Arial"/>
          <w:b w:val="0"/>
          <w:color w:val="000000"/>
          <w:spacing w:val="3"/>
        </w:rPr>
        <w:t>20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 xml:space="preserve">г. № </w:t>
      </w:r>
      <w:r w:rsidR="00AD4115" w:rsidRPr="006E4D5D">
        <w:rPr>
          <w:rFonts w:ascii="Arial" w:hAnsi="Arial" w:cs="Arial"/>
          <w:b w:val="0"/>
          <w:color w:val="000000"/>
          <w:spacing w:val="3"/>
        </w:rPr>
        <w:t>826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 xml:space="preserve"> «Об утверждении порядк</w:t>
      </w:r>
      <w:r w:rsidR="000406E9" w:rsidRPr="006E4D5D">
        <w:rPr>
          <w:rFonts w:ascii="Arial" w:hAnsi="Arial" w:cs="Arial"/>
          <w:b w:val="0"/>
          <w:color w:val="000000"/>
          <w:spacing w:val="3"/>
        </w:rPr>
        <w:t>а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 xml:space="preserve"> </w:t>
      </w:r>
      <w:r w:rsidR="00B51EA4" w:rsidRPr="006E4D5D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>»</w:t>
      </w:r>
      <w:r w:rsidR="002253DF" w:rsidRPr="006E4D5D">
        <w:rPr>
          <w:rFonts w:ascii="Arial" w:hAnsi="Arial" w:cs="Arial"/>
          <w:b w:val="0"/>
          <w:color w:val="000000"/>
          <w:spacing w:val="3"/>
        </w:rPr>
        <w:t xml:space="preserve"> (в редакции постановления администрации Калачеевского муниципального района от 01.02.2021 года № 42) 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>:</w:t>
      </w:r>
    </w:p>
    <w:p w:rsidR="00C01942" w:rsidRPr="006E4D5D" w:rsidRDefault="000406E9" w:rsidP="006E4D5D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6E4D5D">
        <w:rPr>
          <w:rFonts w:ascii="Arial" w:hAnsi="Arial" w:cs="Arial"/>
          <w:b w:val="0"/>
        </w:rPr>
        <w:t xml:space="preserve">1.1. </w:t>
      </w:r>
      <w:r w:rsidR="00B51EA4" w:rsidRPr="006E4D5D">
        <w:rPr>
          <w:rFonts w:ascii="Arial" w:hAnsi="Arial" w:cs="Arial"/>
          <w:b w:val="0"/>
        </w:rPr>
        <w:t xml:space="preserve">Приложение № 2 к </w:t>
      </w:r>
      <w:r w:rsidR="006A638F" w:rsidRPr="006E4D5D">
        <w:rPr>
          <w:rFonts w:ascii="Arial" w:hAnsi="Arial" w:cs="Arial"/>
          <w:b w:val="0"/>
        </w:rPr>
        <w:t>Порядку</w:t>
      </w:r>
      <w:r w:rsidR="00B51EA4" w:rsidRPr="006E4D5D">
        <w:rPr>
          <w:rFonts w:ascii="Arial" w:eastAsia="Calibri" w:hAnsi="Arial" w:cs="Arial"/>
          <w:b w:val="0"/>
          <w:lang w:eastAsia="en-US"/>
        </w:rPr>
        <w:t xml:space="preserve"> </w:t>
      </w:r>
      <w:r w:rsidR="00B51EA4" w:rsidRPr="006E4D5D">
        <w:rPr>
          <w:rFonts w:ascii="Arial" w:hAnsi="Arial" w:cs="Arial"/>
          <w:b w:val="0"/>
        </w:rPr>
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6E4D5D">
        <w:rPr>
          <w:rFonts w:ascii="Arial" w:hAnsi="Arial" w:cs="Arial"/>
          <w:b w:val="0"/>
          <w:color w:val="000000"/>
          <w:spacing w:val="3"/>
        </w:rPr>
        <w:t xml:space="preserve"> изложить в новой редакции согласно приложению к настоящему постановлению.</w:t>
      </w:r>
    </w:p>
    <w:p w:rsidR="007910AC" w:rsidRPr="006E4D5D" w:rsidRDefault="007910AC" w:rsidP="006E4D5D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6E4D5D">
        <w:rPr>
          <w:rFonts w:ascii="Arial" w:hAnsi="Arial" w:cs="Arial"/>
          <w:b w:val="0"/>
        </w:rPr>
        <w:t xml:space="preserve">2. </w:t>
      </w:r>
      <w:r w:rsidR="00C01942" w:rsidRPr="006E4D5D">
        <w:rPr>
          <w:rFonts w:ascii="Arial" w:hAnsi="Arial" w:cs="Arial"/>
          <w:b w:val="0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6E4D5D" w:rsidRDefault="000406E9" w:rsidP="006E4D5D">
      <w:pPr>
        <w:ind w:firstLine="709"/>
        <w:rPr>
          <w:rFonts w:cs="Arial"/>
        </w:rPr>
      </w:pPr>
      <w:r w:rsidRPr="006E4D5D">
        <w:rPr>
          <w:rFonts w:cs="Arial"/>
        </w:rPr>
        <w:lastRenderedPageBreak/>
        <w:t>3</w:t>
      </w:r>
      <w:r w:rsidR="007910AC" w:rsidRPr="006E4D5D">
        <w:rPr>
          <w:rFonts w:cs="Arial"/>
        </w:rPr>
        <w:t xml:space="preserve">. </w:t>
      </w:r>
      <w:r w:rsidR="00387790" w:rsidRPr="006E4D5D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 w:rsidRPr="006E4D5D">
        <w:rPr>
          <w:rFonts w:cs="Arial"/>
          <w:color w:val="000000"/>
          <w:spacing w:val="2"/>
        </w:rPr>
        <w:t xml:space="preserve">руководителя </w:t>
      </w:r>
      <w:r w:rsidR="00453AC5" w:rsidRPr="006E4D5D">
        <w:rPr>
          <w:rFonts w:cs="Arial"/>
          <w:color w:val="000000"/>
          <w:spacing w:val="2"/>
        </w:rPr>
        <w:t xml:space="preserve">финансового отдела </w:t>
      </w:r>
      <w:r w:rsidR="00F71664" w:rsidRPr="006E4D5D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4D5D" w:rsidRPr="000D1B28" w:rsidTr="000D1B28">
        <w:tc>
          <w:tcPr>
            <w:tcW w:w="3284" w:type="dxa"/>
            <w:shd w:val="clear" w:color="auto" w:fill="auto"/>
          </w:tcPr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  <w:r w:rsidRPr="000D1B28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  <w:r w:rsidRPr="000D1B28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  <w:r w:rsidRPr="000D1B28">
              <w:rPr>
                <w:rFonts w:cs="Arial"/>
                <w:bCs/>
              </w:rPr>
              <w:t>Н.Т. Котолевский</w:t>
            </w:r>
          </w:p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</w:p>
          <w:p w:rsidR="006E4D5D" w:rsidRPr="000D1B28" w:rsidRDefault="006E4D5D" w:rsidP="000D1B28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6E4D5D" w:rsidRDefault="006E4D5D" w:rsidP="006E4D5D">
      <w:pPr>
        <w:ind w:firstLine="709"/>
        <w:contextualSpacing/>
        <w:rPr>
          <w:rFonts w:cs="Arial"/>
          <w:bCs/>
        </w:rPr>
      </w:pPr>
    </w:p>
    <w:p w:rsidR="006E4D5D" w:rsidRDefault="006E4D5D"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18"/>
        <w:gridCol w:w="4971"/>
      </w:tblGrid>
      <w:tr w:rsidR="00276B89" w:rsidRPr="006E4D5D" w:rsidTr="006E4D5D">
        <w:tc>
          <w:tcPr>
            <w:tcW w:w="4918" w:type="dxa"/>
            <w:shd w:val="clear" w:color="auto" w:fill="auto"/>
          </w:tcPr>
          <w:p w:rsidR="00276B89" w:rsidRPr="006E4D5D" w:rsidRDefault="006E4D5D" w:rsidP="006E4D5D">
            <w:pPr>
              <w:ind w:firstLine="709"/>
              <w:rPr>
                <w:rFonts w:cs="Arial"/>
              </w:rPr>
            </w:pPr>
            <w:r>
              <w:rPr>
                <w:rFonts w:cs="Arial"/>
                <w:bCs/>
              </w:rPr>
              <w:br w:type="page"/>
            </w:r>
          </w:p>
        </w:tc>
        <w:tc>
          <w:tcPr>
            <w:tcW w:w="4971" w:type="dxa"/>
            <w:shd w:val="clear" w:color="auto" w:fill="auto"/>
          </w:tcPr>
          <w:p w:rsidR="006E4D5D" w:rsidRDefault="00276B89" w:rsidP="006E4D5D">
            <w:pPr>
              <w:ind w:firstLine="0"/>
              <w:rPr>
                <w:rFonts w:cs="Arial"/>
                <w:lang w:eastAsia="ar-SA"/>
              </w:rPr>
            </w:pPr>
            <w:r w:rsidRPr="006E4D5D">
              <w:rPr>
                <w:rFonts w:cs="Arial"/>
              </w:rPr>
              <w:t>Приложение к</w:t>
            </w:r>
            <w:r w:rsidRPr="006E4D5D">
              <w:rPr>
                <w:rFonts w:eastAsia="Calibri" w:cs="Arial"/>
                <w:lang w:eastAsia="en-US"/>
              </w:rPr>
              <w:t xml:space="preserve"> </w:t>
            </w:r>
            <w:r w:rsidRPr="006E4D5D">
              <w:rPr>
                <w:rFonts w:cs="Arial"/>
                <w:lang w:eastAsia="ar-SA"/>
              </w:rPr>
              <w:t>постановлению администрации</w:t>
            </w:r>
            <w:r w:rsidR="006E4D5D">
              <w:rPr>
                <w:rFonts w:cs="Arial"/>
                <w:lang w:eastAsia="ar-SA"/>
              </w:rPr>
              <w:t xml:space="preserve"> </w:t>
            </w:r>
            <w:r w:rsidRPr="006E4D5D">
              <w:rPr>
                <w:rFonts w:cs="Arial"/>
                <w:lang w:eastAsia="ar-SA"/>
              </w:rPr>
              <w:t>Калачеевского муниципального района</w:t>
            </w:r>
            <w:r w:rsidR="006E4D5D">
              <w:rPr>
                <w:rFonts w:cs="Arial"/>
                <w:lang w:eastAsia="ar-SA"/>
              </w:rPr>
              <w:t xml:space="preserve"> </w:t>
            </w:r>
            <w:r w:rsidRPr="006E4D5D">
              <w:rPr>
                <w:rFonts w:cs="Arial"/>
                <w:lang w:eastAsia="ar-SA"/>
              </w:rPr>
              <w:t>от 10 февраля 2021 г. №80</w:t>
            </w:r>
          </w:p>
          <w:p w:rsid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«Приложение № 2</w:t>
            </w:r>
            <w:r w:rsidR="006E4D5D">
              <w:rPr>
                <w:rFonts w:cs="Arial"/>
              </w:rPr>
              <w:t xml:space="preserve"> </w:t>
            </w:r>
            <w:r w:rsidRPr="006E4D5D">
              <w:rPr>
                <w:rFonts w:cs="Arial"/>
              </w:rPr>
              <w:t>к</w:t>
            </w:r>
            <w:r w:rsidR="006E4D5D">
              <w:rPr>
                <w:rFonts w:eastAsia="Calibri" w:cs="Arial"/>
                <w:lang w:eastAsia="en-US"/>
              </w:rPr>
              <w:t xml:space="preserve"> </w:t>
            </w:r>
            <w:r w:rsidRPr="006E4D5D">
              <w:rPr>
                <w:rFonts w:eastAsia="Calibri" w:cs="Arial"/>
                <w:lang w:eastAsia="en-US"/>
              </w:rPr>
              <w:t xml:space="preserve">Порядку </w:t>
            </w:r>
            <w:r w:rsidRPr="006E4D5D">
              <w:rPr>
                <w:rFonts w:cs="Arial"/>
              </w:rPr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:rsidR="00276B89" w:rsidRPr="006E4D5D" w:rsidRDefault="00276B89" w:rsidP="006E4D5D">
            <w:pPr>
              <w:ind w:firstLine="709"/>
              <w:rPr>
                <w:rFonts w:cs="Arial"/>
              </w:rPr>
            </w:pPr>
          </w:p>
        </w:tc>
      </w:tr>
    </w:tbl>
    <w:p w:rsidR="006E4D5D" w:rsidRDefault="006E4D5D" w:rsidP="006E4D5D">
      <w:pPr>
        <w:autoSpaceDE w:val="0"/>
        <w:autoSpaceDN w:val="0"/>
        <w:adjustRightInd w:val="0"/>
        <w:ind w:firstLine="709"/>
        <w:rPr>
          <w:rFonts w:cs="Arial"/>
        </w:rPr>
      </w:pPr>
    </w:p>
    <w:p w:rsidR="006E4D5D" w:rsidRDefault="00276B89" w:rsidP="006E4D5D">
      <w:pPr>
        <w:autoSpaceDE w:val="0"/>
        <w:autoSpaceDN w:val="0"/>
        <w:adjustRightInd w:val="0"/>
        <w:ind w:firstLine="709"/>
        <w:rPr>
          <w:rFonts w:cs="Arial"/>
        </w:rPr>
      </w:pPr>
      <w:r w:rsidRPr="006E4D5D">
        <w:rPr>
          <w:rFonts w:cs="Arial"/>
        </w:rPr>
        <w:t>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</w:t>
      </w:r>
    </w:p>
    <w:p w:rsidR="00276B89" w:rsidRPr="006E4D5D" w:rsidRDefault="00276B89" w:rsidP="006E4D5D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Код субсидии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927-001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</w:t>
            </w:r>
            <w:r w:rsidRPr="006E4D5D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927-002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927-003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927-004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927-007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927-008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6E4D5D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927-010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927-012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927-015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</w:rPr>
              <w:t xml:space="preserve">Субсидии на обновление материально-технической базы для формирования у обучающихся современных технологических и </w:t>
            </w:r>
            <w:r w:rsidRPr="006E4D5D">
              <w:rPr>
                <w:rFonts w:cs="Arial"/>
              </w:rPr>
              <w:lastRenderedPageBreak/>
              <w:t>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lastRenderedPageBreak/>
              <w:t>20-51690-00000-</w:t>
            </w:r>
            <w:r w:rsidRPr="006E4D5D">
              <w:rPr>
                <w:rFonts w:eastAsia="Calibri" w:cs="Arial"/>
              </w:rPr>
              <w:lastRenderedPageBreak/>
              <w:t>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lastRenderedPageBreak/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20-52100-00000-00000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ind w:firstLine="0"/>
              <w:rPr>
                <w:rFonts w:cs="Arial"/>
                <w:color w:val="000000"/>
              </w:rPr>
            </w:pPr>
            <w:r w:rsidRPr="006E4D5D">
              <w:rPr>
                <w:rFonts w:cs="Arial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20-54910-00000-00000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20-53040-00000-00002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20-53030-00000-00000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15</w:t>
            </w:r>
          </w:p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21-51690-00000-00000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16</w:t>
            </w:r>
          </w:p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21-54910-00000-00000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21-52100-00000-00000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cs="Arial"/>
              </w:rPr>
              <w:t>21-53040-00000-00002</w:t>
            </w:r>
          </w:p>
        </w:tc>
      </w:tr>
      <w:tr w:rsidR="00276B89" w:rsidRPr="006E4D5D" w:rsidTr="000D1B2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89" w:rsidRPr="006E4D5D" w:rsidRDefault="00276B89" w:rsidP="006E4D5D">
            <w:pPr>
              <w:ind w:firstLine="0"/>
              <w:rPr>
                <w:rFonts w:cs="Arial"/>
              </w:rPr>
            </w:pPr>
            <w:r w:rsidRPr="006E4D5D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89" w:rsidRPr="006E4D5D" w:rsidRDefault="00276B89" w:rsidP="006E4D5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6E4D5D">
              <w:rPr>
                <w:rFonts w:eastAsia="Calibri" w:cs="Arial"/>
              </w:rPr>
              <w:t>21-53030-00000-00000</w:t>
            </w:r>
          </w:p>
        </w:tc>
      </w:tr>
    </w:tbl>
    <w:p w:rsidR="00276B89" w:rsidRPr="006E4D5D" w:rsidRDefault="00276B89" w:rsidP="006E4D5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6E4D5D">
        <w:rPr>
          <w:rFonts w:eastAsia="Calibri" w:cs="Arial"/>
          <w:lang w:eastAsia="en-US"/>
        </w:rPr>
        <w:t>»</w:t>
      </w:r>
    </w:p>
    <w:p w:rsidR="006E4D5D" w:rsidRPr="006E4D5D" w:rsidRDefault="006E4D5D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sectPr w:rsidR="006E4D5D" w:rsidRPr="006E4D5D" w:rsidSect="006E4D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4C" w:rsidRDefault="0049254C" w:rsidP="006E4D5D">
      <w:r>
        <w:separator/>
      </w:r>
    </w:p>
  </w:endnote>
  <w:endnote w:type="continuationSeparator" w:id="0">
    <w:p w:rsidR="0049254C" w:rsidRDefault="0049254C" w:rsidP="006E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5D" w:rsidRDefault="006E4D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5D" w:rsidRDefault="006E4D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5D" w:rsidRDefault="006E4D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4C" w:rsidRDefault="0049254C" w:rsidP="006E4D5D">
      <w:r>
        <w:separator/>
      </w:r>
    </w:p>
  </w:footnote>
  <w:footnote w:type="continuationSeparator" w:id="0">
    <w:p w:rsidR="0049254C" w:rsidRDefault="0049254C" w:rsidP="006E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5D" w:rsidRDefault="006E4D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5B" w:rsidRDefault="00C2525B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2525B" w:rsidRDefault="00C2525B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C2525B" w:rsidRDefault="00C2525B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C2525B" w:rsidRDefault="00C2525B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25.02.2021 14:53:06</w:t>
    </w:r>
  </w:p>
  <w:p w:rsidR="006E4D5D" w:rsidRPr="00C2525B" w:rsidRDefault="006E4D5D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5D" w:rsidRDefault="006E4D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2518B"/>
    <w:rsid w:val="000406E9"/>
    <w:rsid w:val="00075279"/>
    <w:rsid w:val="000C6850"/>
    <w:rsid w:val="000D1B28"/>
    <w:rsid w:val="000E14BA"/>
    <w:rsid w:val="00187273"/>
    <w:rsid w:val="0019228C"/>
    <w:rsid w:val="001C189D"/>
    <w:rsid w:val="00201E99"/>
    <w:rsid w:val="002079B4"/>
    <w:rsid w:val="002253DF"/>
    <w:rsid w:val="002263D1"/>
    <w:rsid w:val="002445A7"/>
    <w:rsid w:val="00276B89"/>
    <w:rsid w:val="00284600"/>
    <w:rsid w:val="002A222B"/>
    <w:rsid w:val="002A5C92"/>
    <w:rsid w:val="002D2268"/>
    <w:rsid w:val="003007C5"/>
    <w:rsid w:val="003513E4"/>
    <w:rsid w:val="00387790"/>
    <w:rsid w:val="00446D3C"/>
    <w:rsid w:val="00453AC5"/>
    <w:rsid w:val="0046045B"/>
    <w:rsid w:val="00486107"/>
    <w:rsid w:val="0049254C"/>
    <w:rsid w:val="004953DE"/>
    <w:rsid w:val="004E216F"/>
    <w:rsid w:val="00523F87"/>
    <w:rsid w:val="00582DFB"/>
    <w:rsid w:val="00582E21"/>
    <w:rsid w:val="005C5CD3"/>
    <w:rsid w:val="00645E31"/>
    <w:rsid w:val="006A638F"/>
    <w:rsid w:val="006C0135"/>
    <w:rsid w:val="006E4D5D"/>
    <w:rsid w:val="00706D79"/>
    <w:rsid w:val="007113E7"/>
    <w:rsid w:val="00714DD4"/>
    <w:rsid w:val="0074390C"/>
    <w:rsid w:val="00752796"/>
    <w:rsid w:val="007910AC"/>
    <w:rsid w:val="007C04C9"/>
    <w:rsid w:val="007C26CB"/>
    <w:rsid w:val="00896DFF"/>
    <w:rsid w:val="009D5DD5"/>
    <w:rsid w:val="00A2250E"/>
    <w:rsid w:val="00A35016"/>
    <w:rsid w:val="00A44A40"/>
    <w:rsid w:val="00AD4115"/>
    <w:rsid w:val="00B244BB"/>
    <w:rsid w:val="00B51EA4"/>
    <w:rsid w:val="00B90E78"/>
    <w:rsid w:val="00BC5C0E"/>
    <w:rsid w:val="00C01942"/>
    <w:rsid w:val="00C12837"/>
    <w:rsid w:val="00C1517C"/>
    <w:rsid w:val="00C220D5"/>
    <w:rsid w:val="00C2525B"/>
    <w:rsid w:val="00C74202"/>
    <w:rsid w:val="00E43EB3"/>
    <w:rsid w:val="00EF5D9A"/>
    <w:rsid w:val="00F00B1E"/>
    <w:rsid w:val="00F71664"/>
    <w:rsid w:val="00FA421B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50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50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0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0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0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350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5016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4D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E4D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E4D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E4D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50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3501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E4D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50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3501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6E4D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4D5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4D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E4D5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350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0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0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501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50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501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50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0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0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0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350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5016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4D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E4D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E4D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E4D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50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3501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E4D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50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3501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6E4D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4D5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4D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E4D5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3501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01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01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501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50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2021-02-11T06:52:00Z</cp:lastPrinted>
  <dcterms:created xsi:type="dcterms:W3CDTF">2021-04-22T06:45:00Z</dcterms:created>
  <dcterms:modified xsi:type="dcterms:W3CDTF">2021-04-22T06:45:00Z</dcterms:modified>
</cp:coreProperties>
</file>