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24" w:rsidRPr="00CD19B6" w:rsidRDefault="00C43924" w:rsidP="003802B9">
      <w:pPr>
        <w:spacing w:after="160" w:line="254" w:lineRule="auto"/>
        <w:ind w:left="284"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D19B6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 wp14:anchorId="67193708" wp14:editId="4D612305">
            <wp:extent cx="476250" cy="65405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24" w:rsidRPr="00CD19B6" w:rsidRDefault="00C43924" w:rsidP="003802B9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CD19B6">
        <w:rPr>
          <w:rFonts w:ascii="Times New Roman" w:eastAsia="Calibri" w:hAnsi="Times New Roman"/>
          <w:b/>
          <w:sz w:val="36"/>
          <w:szCs w:val="36"/>
          <w:lang w:eastAsia="ar-SA"/>
        </w:rPr>
        <w:t>СОВЕТ НАРОДНЫХ ДЕПУТАТОВ</w:t>
      </w:r>
    </w:p>
    <w:p w:rsidR="00C43924" w:rsidRPr="00CD19B6" w:rsidRDefault="00C43924" w:rsidP="003802B9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CD19B6">
        <w:rPr>
          <w:rFonts w:ascii="Times New Roman" w:eastAsia="Calibri" w:hAnsi="Times New Roman"/>
          <w:b/>
          <w:sz w:val="36"/>
          <w:szCs w:val="36"/>
          <w:lang w:eastAsia="ar-SA"/>
        </w:rPr>
        <w:t>КАЛАЧЕЕВСКОГО МУНИЦИПАЛЬНОГО РАЙОНА</w:t>
      </w:r>
    </w:p>
    <w:p w:rsidR="00C43924" w:rsidRPr="00CD19B6" w:rsidRDefault="00C43924" w:rsidP="003802B9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CD19B6">
        <w:rPr>
          <w:rFonts w:ascii="Times New Roman" w:eastAsia="Calibri" w:hAnsi="Times New Roman"/>
          <w:b/>
          <w:sz w:val="36"/>
          <w:szCs w:val="36"/>
          <w:lang w:eastAsia="ar-SA"/>
        </w:rPr>
        <w:t>ВОРОНЕЖСКОЙ ОБЛАСТИ</w:t>
      </w:r>
    </w:p>
    <w:p w:rsidR="00C43924" w:rsidRPr="00CD19B6" w:rsidRDefault="00C43924" w:rsidP="003802B9">
      <w:pPr>
        <w:ind w:firstLine="0"/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CD19B6">
        <w:rPr>
          <w:rFonts w:ascii="Times New Roman" w:eastAsia="Calibri" w:hAnsi="Times New Roman"/>
          <w:b/>
          <w:color w:val="000000"/>
          <w:sz w:val="48"/>
          <w:szCs w:val="48"/>
          <w:lang w:eastAsia="en-US"/>
        </w:rPr>
        <w:t>РЕШЕНИЕ</w:t>
      </w:r>
    </w:p>
    <w:p w:rsidR="00C43924" w:rsidRPr="00CD19B6" w:rsidRDefault="00C43924" w:rsidP="003802B9">
      <w:pPr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CD19B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«</w:t>
      </w:r>
      <w:r w:rsidRPr="00132ED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26</w:t>
      </w:r>
      <w:r w:rsidRPr="00CD19B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ноября </w:t>
      </w:r>
      <w:r w:rsidRPr="00CD19B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2024   г. № </w:t>
      </w:r>
      <w:r w:rsidRPr="00132ED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75</w:t>
      </w:r>
      <w:r w:rsidRPr="00CD19B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</w:p>
    <w:p w:rsidR="00C43924" w:rsidRPr="00C43924" w:rsidRDefault="00C43924" w:rsidP="00C43924">
      <w:pPr>
        <w:suppressAutoHyphens/>
        <w:ind w:firstLine="0"/>
        <w:jc w:val="left"/>
        <w:rPr>
          <w:rFonts w:ascii="Times New Roman" w:hAnsi="Times New Roman"/>
          <w:b/>
          <w:lang w:eastAsia="ar-SA"/>
        </w:rPr>
      </w:pPr>
      <w:r w:rsidRPr="00CD19B6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г. Калач </w:t>
      </w:r>
      <w:r w:rsidRPr="00CD19B6">
        <w:rPr>
          <w:rFonts w:ascii="Times New Roman" w:hAnsi="Times New Roman"/>
          <w:b/>
          <w:lang w:eastAsia="ar-SA"/>
        </w:rPr>
        <w:t xml:space="preserve">  </w:t>
      </w:r>
    </w:p>
    <w:tbl>
      <w:tblPr>
        <w:tblStyle w:val="a9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65"/>
      </w:tblGrid>
      <w:tr w:rsidR="008A6CF6" w:rsidTr="008A6CF6">
        <w:trPr>
          <w:trHeight w:val="2158"/>
        </w:trPr>
        <w:tc>
          <w:tcPr>
            <w:tcW w:w="5165" w:type="dxa"/>
          </w:tcPr>
          <w:p w:rsidR="008A6CF6" w:rsidRPr="008A6CF6" w:rsidRDefault="008A6CF6" w:rsidP="008A6CF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8A6CF6">
              <w:rPr>
                <w:rFonts w:ascii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8A6C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14.01.2010 года № 139 «Об утверждении структуры администрации </w:t>
            </w:r>
            <w:proofErr w:type="spellStart"/>
            <w:r w:rsidRPr="008A6CF6">
              <w:rPr>
                <w:rFonts w:ascii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8A6C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8A6CF6" w:rsidRDefault="008A6CF6" w:rsidP="00A32A17">
            <w:pPr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165" w:type="dxa"/>
          </w:tcPr>
          <w:p w:rsidR="008A6CF6" w:rsidRDefault="008A6CF6" w:rsidP="00A32A17">
            <w:pPr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:rsidR="008A6CF6" w:rsidRDefault="00D61EA5" w:rsidP="00C43924">
      <w:pPr>
        <w:ind w:firstLine="709"/>
        <w:rPr>
          <w:rFonts w:ascii="Times New Roman" w:hAnsi="Times New Roman"/>
          <w:sz w:val="26"/>
          <w:szCs w:val="26"/>
        </w:rPr>
      </w:pPr>
      <w:r w:rsidRPr="008A6CF6">
        <w:rPr>
          <w:rFonts w:ascii="Times New Roman" w:hAnsi="Times New Roman"/>
          <w:sz w:val="26"/>
          <w:szCs w:val="26"/>
        </w:rPr>
        <w:t>В соответствии с</w:t>
      </w:r>
      <w:r w:rsidR="00881001" w:rsidRPr="008A6CF6">
        <w:rPr>
          <w:rFonts w:ascii="Times New Roman" w:hAnsi="Times New Roman"/>
          <w:sz w:val="26"/>
          <w:szCs w:val="26"/>
        </w:rPr>
        <w:t xml:space="preserve"> частью восьмой</w:t>
      </w:r>
      <w:r w:rsidRPr="008A6CF6">
        <w:rPr>
          <w:rFonts w:ascii="Times New Roman" w:hAnsi="Times New Roman"/>
          <w:sz w:val="26"/>
          <w:szCs w:val="26"/>
        </w:rPr>
        <w:t xml:space="preserve"> стать</w:t>
      </w:r>
      <w:r w:rsidR="00881001" w:rsidRPr="008A6CF6">
        <w:rPr>
          <w:rFonts w:ascii="Times New Roman" w:hAnsi="Times New Roman"/>
          <w:sz w:val="26"/>
          <w:szCs w:val="26"/>
        </w:rPr>
        <w:t>и</w:t>
      </w:r>
      <w:r w:rsidRPr="008A6CF6">
        <w:rPr>
          <w:rFonts w:ascii="Times New Roman" w:hAnsi="Times New Roman"/>
          <w:sz w:val="26"/>
          <w:szCs w:val="26"/>
        </w:rPr>
        <w:t xml:space="preserve"> 37 Федерального закона от 6 октября 2003 г. N 131-ФЗ "Об общих принципах организации местного самоуправления в Российской Федерации", на основании </w:t>
      </w:r>
      <w:r w:rsidR="00881001" w:rsidRPr="008A6CF6">
        <w:rPr>
          <w:rFonts w:ascii="Times New Roman" w:hAnsi="Times New Roman"/>
          <w:sz w:val="26"/>
          <w:szCs w:val="26"/>
        </w:rPr>
        <w:t xml:space="preserve">пункта 11 части второй </w:t>
      </w:r>
      <w:r w:rsidRPr="008A6CF6">
        <w:rPr>
          <w:rFonts w:ascii="Times New Roman" w:hAnsi="Times New Roman"/>
          <w:sz w:val="26"/>
          <w:szCs w:val="26"/>
        </w:rPr>
        <w:t xml:space="preserve">статьи 30 Устава </w:t>
      </w:r>
      <w:proofErr w:type="spellStart"/>
      <w:r w:rsidRPr="008A6CF6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8A6CF6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C2AB3" w:rsidRPr="008A6CF6">
        <w:rPr>
          <w:rFonts w:ascii="Times New Roman" w:hAnsi="Times New Roman"/>
          <w:sz w:val="26"/>
          <w:szCs w:val="26"/>
        </w:rPr>
        <w:t xml:space="preserve">, </w:t>
      </w:r>
      <w:r w:rsidR="00C55C47" w:rsidRPr="008A6CF6">
        <w:rPr>
          <w:rFonts w:ascii="Times New Roman" w:hAnsi="Times New Roman"/>
          <w:sz w:val="26"/>
          <w:szCs w:val="26"/>
        </w:rPr>
        <w:t xml:space="preserve">в целях оптимизации организационно-штатной структуры администрации </w:t>
      </w:r>
      <w:proofErr w:type="spellStart"/>
      <w:r w:rsidR="00C55C47" w:rsidRPr="008A6CF6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C55C47" w:rsidRPr="008A6CF6">
        <w:rPr>
          <w:rFonts w:ascii="Times New Roman" w:hAnsi="Times New Roman"/>
          <w:sz w:val="26"/>
          <w:szCs w:val="26"/>
        </w:rPr>
        <w:t xml:space="preserve"> муниципального района и эффективного решения вопросов местного значения </w:t>
      </w:r>
      <w:r w:rsidR="005F7F4A" w:rsidRPr="008A6CF6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proofErr w:type="spellStart"/>
      <w:r w:rsidR="005F7F4A" w:rsidRPr="008A6CF6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5F7F4A" w:rsidRPr="008A6CF6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9725B" w:rsidRPr="008A6CF6">
        <w:rPr>
          <w:rFonts w:ascii="Times New Roman" w:hAnsi="Times New Roman"/>
          <w:sz w:val="26"/>
          <w:szCs w:val="26"/>
        </w:rPr>
        <w:t xml:space="preserve"> </w:t>
      </w:r>
    </w:p>
    <w:p w:rsidR="0039725B" w:rsidRPr="00132ED7" w:rsidRDefault="00C43924" w:rsidP="00C43924">
      <w:pPr>
        <w:ind w:firstLine="709"/>
        <w:rPr>
          <w:rFonts w:ascii="Times New Roman" w:hAnsi="Times New Roman"/>
          <w:b/>
          <w:sz w:val="26"/>
          <w:szCs w:val="26"/>
        </w:rPr>
      </w:pPr>
      <w:r w:rsidRPr="00132ED7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D61EA5" w:rsidRPr="00132ED7">
        <w:rPr>
          <w:rFonts w:ascii="Times New Roman" w:hAnsi="Times New Roman"/>
          <w:b/>
          <w:sz w:val="26"/>
          <w:szCs w:val="26"/>
        </w:rPr>
        <w:t>РЕШИЛ:</w:t>
      </w:r>
      <w:bookmarkStart w:id="0" w:name="_GoBack"/>
      <w:bookmarkEnd w:id="0"/>
    </w:p>
    <w:p w:rsidR="00816FE3" w:rsidRPr="008A6CF6" w:rsidRDefault="0039725B" w:rsidP="00C43924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8A6CF6">
        <w:rPr>
          <w:rFonts w:ascii="Times New Roman" w:hAnsi="Times New Roman"/>
          <w:sz w:val="26"/>
          <w:szCs w:val="26"/>
        </w:rPr>
        <w:t>1.</w:t>
      </w:r>
      <w:r w:rsidR="00816FE3" w:rsidRPr="008A6CF6">
        <w:rPr>
          <w:rFonts w:ascii="Times New Roman" w:hAnsi="Times New Roman"/>
          <w:sz w:val="26"/>
          <w:szCs w:val="26"/>
        </w:rPr>
        <w:t xml:space="preserve">Внести изменения в решение Совета народных депутатов </w:t>
      </w:r>
      <w:proofErr w:type="spellStart"/>
      <w:r w:rsidR="00816FE3" w:rsidRPr="008A6CF6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816FE3" w:rsidRPr="008A6CF6">
        <w:rPr>
          <w:rFonts w:ascii="Times New Roman" w:hAnsi="Times New Roman"/>
          <w:sz w:val="26"/>
          <w:szCs w:val="26"/>
        </w:rPr>
        <w:t xml:space="preserve"> муниципального </w:t>
      </w:r>
      <w:r w:rsidR="00365B0E" w:rsidRPr="008A6CF6">
        <w:rPr>
          <w:rFonts w:ascii="Times New Roman" w:hAnsi="Times New Roman"/>
          <w:sz w:val="26"/>
          <w:szCs w:val="26"/>
        </w:rPr>
        <w:t xml:space="preserve">района </w:t>
      </w:r>
      <w:r w:rsidR="00816FE3" w:rsidRPr="008A6CF6">
        <w:rPr>
          <w:rFonts w:ascii="Times New Roman" w:hAnsi="Times New Roman"/>
          <w:sz w:val="26"/>
          <w:szCs w:val="26"/>
        </w:rPr>
        <w:t xml:space="preserve">от 14.01.2010 года № 139 «Об утверждении структуры администрации </w:t>
      </w:r>
      <w:proofErr w:type="spellStart"/>
      <w:r w:rsidR="00816FE3" w:rsidRPr="008A6CF6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816FE3" w:rsidRPr="008A6CF6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5F7F4A" w:rsidRPr="008A6CF6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816FE3" w:rsidRPr="008A6CF6">
        <w:rPr>
          <w:rFonts w:ascii="Times New Roman" w:hAnsi="Times New Roman"/>
          <w:sz w:val="26"/>
          <w:szCs w:val="26"/>
        </w:rPr>
        <w:t>» (</w:t>
      </w:r>
      <w:r w:rsidR="005F7F4A" w:rsidRPr="008A6CF6">
        <w:rPr>
          <w:rFonts w:ascii="Times New Roman" w:hAnsi="Times New Roman"/>
          <w:sz w:val="26"/>
          <w:szCs w:val="26"/>
        </w:rPr>
        <w:t xml:space="preserve">в редакции решений Совета народных депутатов </w:t>
      </w:r>
      <w:proofErr w:type="spellStart"/>
      <w:r w:rsidR="005F7F4A" w:rsidRPr="008A6CF6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5F7F4A" w:rsidRPr="008A6CF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</w:t>
      </w:r>
      <w:r w:rsidR="00816FE3" w:rsidRPr="008A6CF6">
        <w:rPr>
          <w:rFonts w:ascii="Times New Roman" w:hAnsi="Times New Roman"/>
          <w:sz w:val="26"/>
          <w:szCs w:val="26"/>
        </w:rPr>
        <w:t>от 20.10.2011 г. № 210, от 14.02.2014 года № 44, от 11.04.2014 г. № 55, от 18.09.2018 г. № 9</w:t>
      </w:r>
      <w:r w:rsidR="00AC2AB3" w:rsidRPr="008A6CF6">
        <w:rPr>
          <w:rFonts w:ascii="Times New Roman" w:hAnsi="Times New Roman"/>
          <w:sz w:val="26"/>
          <w:szCs w:val="26"/>
        </w:rPr>
        <w:t>, от 28.02.2019 года № 41</w:t>
      </w:r>
      <w:r w:rsidR="00C55C47" w:rsidRPr="008A6CF6">
        <w:rPr>
          <w:rFonts w:ascii="Times New Roman" w:hAnsi="Times New Roman"/>
          <w:sz w:val="26"/>
          <w:szCs w:val="26"/>
        </w:rPr>
        <w:t>, от 29.11.2019 № 71,</w:t>
      </w:r>
      <w:r w:rsidR="00A32A17" w:rsidRPr="008A6CF6">
        <w:rPr>
          <w:rFonts w:ascii="Times New Roman" w:hAnsi="Times New Roman"/>
          <w:sz w:val="26"/>
          <w:szCs w:val="26"/>
        </w:rPr>
        <w:t xml:space="preserve"> </w:t>
      </w:r>
      <w:r w:rsidR="00C55C47" w:rsidRPr="008A6CF6">
        <w:rPr>
          <w:rFonts w:ascii="Times New Roman" w:hAnsi="Times New Roman"/>
          <w:sz w:val="26"/>
          <w:szCs w:val="26"/>
        </w:rPr>
        <w:t>от 29.09.2020 № 107, от 21.12.2022 № 216</w:t>
      </w:r>
      <w:r w:rsidR="00A66883" w:rsidRPr="008A6CF6">
        <w:rPr>
          <w:rFonts w:ascii="Times New Roman" w:hAnsi="Times New Roman"/>
          <w:sz w:val="26"/>
          <w:szCs w:val="26"/>
        </w:rPr>
        <w:t>, от 20.12.2023 № 36</w:t>
      </w:r>
      <w:r w:rsidR="00C55C47" w:rsidRPr="008A6CF6">
        <w:rPr>
          <w:rFonts w:ascii="Times New Roman" w:hAnsi="Times New Roman"/>
          <w:sz w:val="26"/>
          <w:szCs w:val="26"/>
        </w:rPr>
        <w:t xml:space="preserve"> </w:t>
      </w:r>
      <w:r w:rsidR="00816FE3" w:rsidRPr="008A6CF6">
        <w:rPr>
          <w:rFonts w:ascii="Times New Roman" w:hAnsi="Times New Roman"/>
          <w:sz w:val="26"/>
          <w:szCs w:val="26"/>
        </w:rPr>
        <w:t>):</w:t>
      </w:r>
    </w:p>
    <w:p w:rsidR="00A66883" w:rsidRPr="008A6CF6" w:rsidRDefault="00A66883" w:rsidP="00C43924">
      <w:pPr>
        <w:ind w:firstLine="709"/>
        <w:rPr>
          <w:rFonts w:ascii="Times New Roman" w:hAnsi="Times New Roman"/>
          <w:sz w:val="26"/>
          <w:szCs w:val="26"/>
        </w:rPr>
      </w:pPr>
      <w:r w:rsidRPr="008A6CF6">
        <w:rPr>
          <w:rFonts w:ascii="Times New Roman" w:hAnsi="Times New Roman"/>
          <w:sz w:val="26"/>
          <w:szCs w:val="26"/>
        </w:rPr>
        <w:t xml:space="preserve">1.1. Вывести из структуры </w:t>
      </w:r>
      <w:proofErr w:type="gramStart"/>
      <w:r w:rsidRPr="008A6CF6">
        <w:rPr>
          <w:rFonts w:ascii="Times New Roman" w:hAnsi="Times New Roman"/>
          <w:sz w:val="26"/>
          <w:szCs w:val="26"/>
        </w:rPr>
        <w:t>« руководитель</w:t>
      </w:r>
      <w:proofErr w:type="gramEnd"/>
      <w:r w:rsidRPr="008A6CF6">
        <w:rPr>
          <w:rFonts w:ascii="Times New Roman" w:hAnsi="Times New Roman"/>
          <w:sz w:val="26"/>
          <w:szCs w:val="26"/>
        </w:rPr>
        <w:t xml:space="preserve"> аппарата». </w:t>
      </w:r>
    </w:p>
    <w:p w:rsidR="00A66883" w:rsidRPr="008A6CF6" w:rsidRDefault="00A66883" w:rsidP="00C43924">
      <w:pPr>
        <w:ind w:firstLine="709"/>
        <w:rPr>
          <w:rFonts w:ascii="Times New Roman" w:hAnsi="Times New Roman"/>
          <w:sz w:val="26"/>
          <w:szCs w:val="26"/>
        </w:rPr>
      </w:pPr>
      <w:r w:rsidRPr="008A6CF6">
        <w:rPr>
          <w:rFonts w:ascii="Times New Roman" w:hAnsi="Times New Roman"/>
          <w:sz w:val="26"/>
          <w:szCs w:val="26"/>
        </w:rPr>
        <w:t>1.2. Ввести в структуру «заместитель главы администрации - руководитель аппарата».</w:t>
      </w:r>
    </w:p>
    <w:p w:rsidR="00D61EA5" w:rsidRPr="008A6CF6" w:rsidRDefault="0043383F" w:rsidP="00C43924">
      <w:pPr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 w:rsidRPr="008A6CF6">
        <w:rPr>
          <w:rFonts w:ascii="Times New Roman" w:hAnsi="Times New Roman"/>
          <w:sz w:val="26"/>
          <w:szCs w:val="26"/>
        </w:rPr>
        <w:t>1.</w:t>
      </w:r>
      <w:r w:rsidR="00A66883" w:rsidRPr="008A6CF6">
        <w:rPr>
          <w:rFonts w:ascii="Times New Roman" w:hAnsi="Times New Roman"/>
          <w:sz w:val="26"/>
          <w:szCs w:val="26"/>
        </w:rPr>
        <w:t>3</w:t>
      </w:r>
      <w:r w:rsidRPr="008A6CF6">
        <w:rPr>
          <w:rFonts w:ascii="Times New Roman" w:hAnsi="Times New Roman"/>
          <w:sz w:val="26"/>
          <w:szCs w:val="26"/>
        </w:rPr>
        <w:t>.</w:t>
      </w:r>
      <w:r w:rsidR="0039725B" w:rsidRPr="008A6CF6">
        <w:rPr>
          <w:rFonts w:ascii="Times New Roman" w:hAnsi="Times New Roman"/>
          <w:sz w:val="26"/>
          <w:szCs w:val="26"/>
        </w:rPr>
        <w:t xml:space="preserve"> </w:t>
      </w:r>
      <w:r w:rsidR="00D61EA5" w:rsidRPr="008A6CF6">
        <w:rPr>
          <w:rFonts w:ascii="Times New Roman" w:hAnsi="Times New Roman"/>
          <w:sz w:val="26"/>
          <w:szCs w:val="26"/>
        </w:rPr>
        <w:t xml:space="preserve">Изложить структуру администрации </w:t>
      </w:r>
      <w:proofErr w:type="spellStart"/>
      <w:r w:rsidR="00D61EA5" w:rsidRPr="008A6CF6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D61EA5" w:rsidRPr="008A6CF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в новой редакции, согласно </w:t>
      </w:r>
      <w:proofErr w:type="gramStart"/>
      <w:r w:rsidR="00D61EA5" w:rsidRPr="008A6CF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D61EA5" w:rsidRPr="008A6CF6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39725B" w:rsidRPr="008A6CF6" w:rsidRDefault="00816FE3" w:rsidP="00C43924">
      <w:pPr>
        <w:ind w:firstLine="709"/>
        <w:rPr>
          <w:rFonts w:ascii="Times New Roman" w:hAnsi="Times New Roman"/>
          <w:sz w:val="26"/>
          <w:szCs w:val="26"/>
        </w:rPr>
      </w:pPr>
      <w:r w:rsidRPr="008A6CF6">
        <w:rPr>
          <w:rFonts w:ascii="Times New Roman" w:hAnsi="Times New Roman"/>
          <w:sz w:val="26"/>
          <w:szCs w:val="26"/>
        </w:rPr>
        <w:t>2.</w:t>
      </w:r>
      <w:r w:rsidR="0039725B" w:rsidRPr="008A6CF6">
        <w:rPr>
          <w:rFonts w:ascii="Times New Roman" w:hAnsi="Times New Roman"/>
          <w:sz w:val="26"/>
          <w:szCs w:val="26"/>
        </w:rPr>
        <w:t xml:space="preserve"> </w:t>
      </w:r>
      <w:r w:rsidRPr="008A6CF6">
        <w:rPr>
          <w:rFonts w:ascii="Times New Roman" w:hAnsi="Times New Roman"/>
          <w:sz w:val="26"/>
          <w:szCs w:val="26"/>
        </w:rPr>
        <w:t>Опубликовать н</w:t>
      </w:r>
      <w:r w:rsidR="00D61EA5" w:rsidRPr="008A6CF6">
        <w:rPr>
          <w:rFonts w:ascii="Times New Roman" w:hAnsi="Times New Roman"/>
          <w:sz w:val="26"/>
          <w:szCs w:val="26"/>
        </w:rPr>
        <w:t xml:space="preserve">астоящее решение в Вестнике муниципальных правовых актов </w:t>
      </w:r>
      <w:proofErr w:type="spellStart"/>
      <w:r w:rsidR="00D61EA5" w:rsidRPr="008A6CF6">
        <w:rPr>
          <w:rFonts w:ascii="Times New Roman" w:hAnsi="Times New Roman"/>
          <w:sz w:val="26"/>
          <w:szCs w:val="26"/>
        </w:rPr>
        <w:t>Кала</w:t>
      </w:r>
      <w:r w:rsidR="005F7F4A" w:rsidRPr="008A6CF6">
        <w:rPr>
          <w:rFonts w:ascii="Times New Roman" w:hAnsi="Times New Roman"/>
          <w:sz w:val="26"/>
          <w:szCs w:val="26"/>
        </w:rPr>
        <w:t>чеевского</w:t>
      </w:r>
      <w:proofErr w:type="spellEnd"/>
      <w:r w:rsidR="005F7F4A" w:rsidRPr="008A6CF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области.</w:t>
      </w:r>
    </w:p>
    <w:p w:rsidR="00C55C47" w:rsidRPr="008A6CF6" w:rsidRDefault="00C55C47" w:rsidP="00A32A17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033"/>
        <w:gridCol w:w="3125"/>
      </w:tblGrid>
      <w:tr w:rsidR="0039725B" w:rsidRPr="008A6CF6" w:rsidTr="00F92036">
        <w:tc>
          <w:tcPr>
            <w:tcW w:w="3284" w:type="dxa"/>
            <w:shd w:val="clear" w:color="auto" w:fill="auto"/>
          </w:tcPr>
          <w:p w:rsidR="0039725B" w:rsidRPr="008A6CF6" w:rsidRDefault="0039725B" w:rsidP="00A32A17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A6CF6">
              <w:rPr>
                <w:rFonts w:ascii="Times New Roman" w:hAnsi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8A6CF6">
              <w:rPr>
                <w:rFonts w:ascii="Times New Roman" w:hAnsi="Times New Roman"/>
                <w:b/>
                <w:sz w:val="26"/>
                <w:szCs w:val="26"/>
              </w:rPr>
              <w:t>Калачеевского</w:t>
            </w:r>
            <w:proofErr w:type="spellEnd"/>
          </w:p>
          <w:p w:rsidR="0039725B" w:rsidRPr="008A6CF6" w:rsidRDefault="0039725B" w:rsidP="00A32A17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A6CF6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424F32" w:rsidRPr="008A6CF6" w:rsidRDefault="00424F32" w:rsidP="00A32A17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A6CF6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39725B" w:rsidRPr="008A6CF6" w:rsidRDefault="0039725B" w:rsidP="00A32A17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32A17" w:rsidRPr="008A6CF6" w:rsidRDefault="00A32A17" w:rsidP="00A32A17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6CF6" w:rsidRDefault="008A6CF6" w:rsidP="008A6CF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6CF6" w:rsidRPr="008A6CF6" w:rsidRDefault="008A6CF6" w:rsidP="008A6CF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A32A17" w:rsidRPr="008A6C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A6CF6">
              <w:rPr>
                <w:rFonts w:ascii="Times New Roman" w:hAnsi="Times New Roman"/>
                <w:b/>
                <w:sz w:val="26"/>
                <w:szCs w:val="26"/>
              </w:rPr>
              <w:t xml:space="preserve">В.И. </w:t>
            </w:r>
            <w:proofErr w:type="spellStart"/>
            <w:r w:rsidRPr="008A6CF6">
              <w:rPr>
                <w:rFonts w:ascii="Times New Roman" w:hAnsi="Times New Roman"/>
                <w:b/>
                <w:sz w:val="26"/>
                <w:szCs w:val="26"/>
              </w:rPr>
              <w:t>Шулекин</w:t>
            </w:r>
            <w:proofErr w:type="spellEnd"/>
          </w:p>
          <w:p w:rsidR="0039725B" w:rsidRPr="008A6CF6" w:rsidRDefault="0039725B" w:rsidP="008A6CF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61EA5" w:rsidRPr="00A32A17" w:rsidRDefault="00D61EA5" w:rsidP="00A32A17">
      <w:pPr>
        <w:ind w:firstLine="709"/>
        <w:rPr>
          <w:rFonts w:cs="Arial"/>
        </w:rPr>
        <w:sectPr w:rsidR="00D61EA5" w:rsidRPr="00A32A17" w:rsidSect="008A6C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4F32" w:rsidRPr="00C43924" w:rsidRDefault="00424F32" w:rsidP="00424F32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24F32" w:rsidRPr="00C43924" w:rsidRDefault="00A32A17" w:rsidP="00A32A17">
      <w:pPr>
        <w:ind w:left="10206" w:firstLine="0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24F32" w:rsidRPr="00C43924">
        <w:rPr>
          <w:rFonts w:ascii="Times New Roman" w:eastAsia="Calibri" w:hAnsi="Times New Roman"/>
          <w:lang w:eastAsia="en-US"/>
        </w:rPr>
        <w:t xml:space="preserve">Приложение к решению Совета </w:t>
      </w:r>
    </w:p>
    <w:p w:rsidR="00424F32" w:rsidRPr="00C43924" w:rsidRDefault="00424F32" w:rsidP="00A32A17">
      <w:pPr>
        <w:ind w:left="10206" w:firstLine="0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eastAsia="Calibri" w:hAnsi="Times New Roman"/>
          <w:lang w:eastAsia="en-US"/>
        </w:rPr>
        <w:t xml:space="preserve">к решению Совета народных депутатов </w:t>
      </w:r>
    </w:p>
    <w:p w:rsidR="00424F32" w:rsidRPr="00C43924" w:rsidRDefault="00424F32" w:rsidP="00A32A17">
      <w:pPr>
        <w:ind w:left="10206" w:firstLine="0"/>
        <w:rPr>
          <w:rFonts w:ascii="Times New Roman" w:eastAsia="Calibri" w:hAnsi="Times New Roman"/>
          <w:lang w:eastAsia="en-US"/>
        </w:rPr>
      </w:pPr>
      <w:proofErr w:type="spellStart"/>
      <w:r w:rsidRPr="00C43924">
        <w:rPr>
          <w:rFonts w:ascii="Times New Roman" w:eastAsia="Calibri" w:hAnsi="Times New Roman"/>
          <w:lang w:eastAsia="en-US"/>
        </w:rPr>
        <w:t>Калачеевского</w:t>
      </w:r>
      <w:proofErr w:type="spellEnd"/>
      <w:r w:rsidRPr="00C43924">
        <w:rPr>
          <w:rFonts w:ascii="Times New Roman" w:eastAsia="Calibri" w:hAnsi="Times New Roman"/>
          <w:lang w:eastAsia="en-US"/>
        </w:rPr>
        <w:t xml:space="preserve"> муниципального района </w:t>
      </w:r>
    </w:p>
    <w:p w:rsidR="00424F32" w:rsidRPr="00C43924" w:rsidRDefault="00424F32" w:rsidP="00A32A17">
      <w:pPr>
        <w:ind w:left="10206" w:firstLine="0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eastAsia="Calibri" w:hAnsi="Times New Roman"/>
          <w:lang w:eastAsia="en-US"/>
        </w:rPr>
        <w:t>от «</w:t>
      </w:r>
      <w:r w:rsidR="00C43924" w:rsidRPr="00C43924">
        <w:rPr>
          <w:rFonts w:ascii="Times New Roman" w:eastAsia="Calibri" w:hAnsi="Times New Roman"/>
          <w:lang w:eastAsia="en-US"/>
        </w:rPr>
        <w:t>26</w:t>
      </w:r>
      <w:r w:rsidRPr="00C43924">
        <w:rPr>
          <w:rFonts w:ascii="Times New Roman" w:eastAsia="Calibri" w:hAnsi="Times New Roman"/>
          <w:lang w:eastAsia="en-US"/>
        </w:rPr>
        <w:t xml:space="preserve">» </w:t>
      </w:r>
      <w:r w:rsidR="00A66883" w:rsidRPr="00C43924">
        <w:rPr>
          <w:rFonts w:ascii="Times New Roman" w:eastAsia="Calibri" w:hAnsi="Times New Roman"/>
          <w:lang w:eastAsia="en-US"/>
        </w:rPr>
        <w:t>ноября 2024</w:t>
      </w:r>
      <w:r w:rsidRPr="00C43924">
        <w:rPr>
          <w:rFonts w:ascii="Times New Roman" w:eastAsia="Calibri" w:hAnsi="Times New Roman"/>
          <w:lang w:eastAsia="en-US"/>
        </w:rPr>
        <w:t xml:space="preserve"> года №</w:t>
      </w:r>
      <w:r w:rsidR="00C43924" w:rsidRPr="00C43924">
        <w:rPr>
          <w:rFonts w:ascii="Times New Roman" w:eastAsia="Calibri" w:hAnsi="Times New Roman"/>
          <w:lang w:eastAsia="en-US"/>
        </w:rPr>
        <w:t>75</w:t>
      </w:r>
    </w:p>
    <w:p w:rsidR="00424F32" w:rsidRPr="00C43924" w:rsidRDefault="00A32A17" w:rsidP="00A32A17">
      <w:pPr>
        <w:ind w:firstLine="0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eastAsia="Calibri" w:hAnsi="Times New Roman"/>
          <w:lang w:eastAsia="en-US"/>
        </w:rPr>
        <w:t xml:space="preserve"> </w:t>
      </w:r>
      <w:r w:rsidR="00C43924" w:rsidRPr="00C43924">
        <w:rPr>
          <w:rFonts w:ascii="Times New Roman" w:eastAsia="Calibri" w:hAnsi="Times New Roman"/>
          <w:lang w:eastAsia="en-US"/>
        </w:rPr>
        <w:t xml:space="preserve">                                                             </w:t>
      </w:r>
      <w:r w:rsidR="00424F32" w:rsidRPr="00C43924">
        <w:rPr>
          <w:rFonts w:ascii="Times New Roman" w:eastAsia="Calibri" w:hAnsi="Times New Roman"/>
          <w:lang w:eastAsia="en-US"/>
        </w:rPr>
        <w:t xml:space="preserve">Структура администрации </w:t>
      </w:r>
      <w:proofErr w:type="spellStart"/>
      <w:r w:rsidR="00424F32" w:rsidRPr="00C43924">
        <w:rPr>
          <w:rFonts w:ascii="Times New Roman" w:eastAsia="Calibri" w:hAnsi="Times New Roman"/>
          <w:lang w:eastAsia="en-US"/>
        </w:rPr>
        <w:t>Калачеевского</w:t>
      </w:r>
      <w:proofErr w:type="spellEnd"/>
      <w:r w:rsidR="00424F32" w:rsidRPr="00C43924">
        <w:rPr>
          <w:rFonts w:ascii="Times New Roman" w:eastAsia="Calibri" w:hAnsi="Times New Roman"/>
          <w:lang w:eastAsia="en-US"/>
        </w:rPr>
        <w:t xml:space="preserve"> муниципального района</w:t>
      </w:r>
    </w:p>
    <w:p w:rsidR="00424F32" w:rsidRPr="00C43924" w:rsidRDefault="0068076E" w:rsidP="00424F32">
      <w:pPr>
        <w:tabs>
          <w:tab w:val="left" w:pos="6195"/>
        </w:tabs>
        <w:spacing w:after="160" w:line="259" w:lineRule="auto"/>
        <w:ind w:hanging="851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8247380</wp:posOffset>
                </wp:positionH>
                <wp:positionV relativeFrom="paragraph">
                  <wp:posOffset>137160</wp:posOffset>
                </wp:positionV>
                <wp:extent cx="1508760" cy="808990"/>
                <wp:effectExtent l="0" t="0" r="1524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8760" cy="808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Помощник главы администрации</w:t>
                            </w:r>
                          </w:p>
                          <w:p w:rsidR="00424F32" w:rsidRPr="001504C7" w:rsidRDefault="00424F32" w:rsidP="00A32A1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по связям с общественностью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649.4pt;margin-top:10.8pt;width:118.8pt;height:6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Помощник главы администрации</w:t>
                      </w:r>
                    </w:p>
                    <w:p w:rsidR="00424F32" w:rsidRPr="001504C7" w:rsidRDefault="00424F32" w:rsidP="00A32A17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по связям с общественностью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5581650" cy="349885"/>
                <wp:effectExtent l="0" t="0" r="19050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424F3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A32A17">
                              <w:rPr>
                                <w:rFonts w:cs="Arial"/>
                              </w:rPr>
                              <w:t xml:space="preserve">Глава администрации </w:t>
                            </w:r>
                            <w:proofErr w:type="spellStart"/>
                            <w:r w:rsidRPr="00A32A17">
                              <w:rPr>
                                <w:rFonts w:cs="Arial"/>
                              </w:rPr>
                              <w:t>Калачеевского</w:t>
                            </w:r>
                            <w:proofErr w:type="spellEnd"/>
                            <w:r w:rsidRPr="00A32A17">
                              <w:rPr>
                                <w:rFonts w:cs="Arial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133.95pt;margin-top:5.3pt;width:439.5pt;height:27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" fillcolor="window" strokecolor="#70ad47" strokeweight="1pt">
                <v:path arrowok="t"/>
                <v:textbox>
                  <w:txbxContent>
                    <w:p w:rsidR="00424F32" w:rsidRPr="00A32A17" w:rsidRDefault="00424F32" w:rsidP="00424F32">
                      <w:pPr>
                        <w:jc w:val="center"/>
                        <w:rPr>
                          <w:rFonts w:cs="Arial"/>
                        </w:rPr>
                      </w:pPr>
                      <w:r w:rsidRPr="00A32A17">
                        <w:rPr>
                          <w:rFonts w:cs="Arial"/>
                        </w:rPr>
                        <w:t xml:space="preserve">Глава администрации </w:t>
                      </w:r>
                      <w:proofErr w:type="spellStart"/>
                      <w:r w:rsidRPr="00A32A17">
                        <w:rPr>
                          <w:rFonts w:cs="Arial"/>
                        </w:rPr>
                        <w:t>Калачеевского</w:t>
                      </w:r>
                      <w:proofErr w:type="spellEnd"/>
                      <w:r w:rsidRPr="00A32A17">
                        <w:rPr>
                          <w:rFonts w:cs="Arial"/>
                        </w:rPr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A32A17" w:rsidRPr="00C43924" w:rsidRDefault="008407B8" w:rsidP="00424F32">
      <w:pPr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5769714</wp:posOffset>
                </wp:positionH>
                <wp:positionV relativeFrom="paragraph">
                  <wp:posOffset>92982</wp:posOffset>
                </wp:positionV>
                <wp:extent cx="884255" cy="813917"/>
                <wp:effectExtent l="38100" t="38100" r="30480" b="247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4255" cy="8139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D0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54.3pt;margin-top:7.3pt;width:69.65pt;height:64.1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5156765</wp:posOffset>
                </wp:positionH>
                <wp:positionV relativeFrom="paragraph">
                  <wp:posOffset>12594</wp:posOffset>
                </wp:positionV>
                <wp:extent cx="391886" cy="853817"/>
                <wp:effectExtent l="38100" t="38100" r="27305" b="228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91886" cy="8538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42AED" id="Прямая со стрелкой 36" o:spid="_x0000_s1026" type="#_x0000_t32" style="position:absolute;margin-left:406.05pt;margin-top:1pt;width:30.85pt;height:67.25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3156494</wp:posOffset>
                </wp:positionH>
                <wp:positionV relativeFrom="paragraph">
                  <wp:posOffset>52789</wp:posOffset>
                </wp:positionV>
                <wp:extent cx="904464" cy="874206"/>
                <wp:effectExtent l="0" t="38100" r="48260" b="215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4464" cy="87420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2919" id="Прямая со стрелкой 24" o:spid="_x0000_s1026" type="#_x0000_t32" style="position:absolute;margin-left:248.55pt;margin-top:4.15pt;width:71.2pt;height:68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4282559</wp:posOffset>
                </wp:positionH>
                <wp:positionV relativeFrom="paragraph">
                  <wp:posOffset>92981</wp:posOffset>
                </wp:positionV>
                <wp:extent cx="73436" cy="773723"/>
                <wp:effectExtent l="0" t="38100" r="60325" b="2667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436" cy="7737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BF90" id="Прямая со стрелкой 35" o:spid="_x0000_s1026" type="#_x0000_t32" style="position:absolute;margin-left:337.2pt;margin-top:7.3pt;width:5.8pt;height:60.9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51435</wp:posOffset>
                </wp:positionV>
                <wp:extent cx="1623695" cy="1169670"/>
                <wp:effectExtent l="0" t="38100" r="52705" b="304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23695" cy="11696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B8BF" id="Прямая со стрелкой 33" o:spid="_x0000_s1026" type="#_x0000_t32" style="position:absolute;margin-left:137.75pt;margin-top:4.05pt;width:127.85pt;height:92.1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6556375</wp:posOffset>
                </wp:positionH>
                <wp:positionV relativeFrom="paragraph">
                  <wp:posOffset>158750</wp:posOffset>
                </wp:positionV>
                <wp:extent cx="1711960" cy="1510030"/>
                <wp:effectExtent l="38100" t="38100" r="21590" b="330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1960" cy="15100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D75E" id="Прямая со стрелкой 32" o:spid="_x0000_s1026" type="#_x0000_t32" style="position:absolute;margin-left:516.25pt;margin-top:12.5pt;width:134.8pt;height:118.9p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424305" cy="435610"/>
                <wp:effectExtent l="0" t="0" r="23495" b="215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3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tabs>
                                <w:tab w:val="left" w:pos="6390"/>
                              </w:tabs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Сектор учета</w:t>
                            </w:r>
                          </w:p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и финансов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0;margin-top:9.95pt;width:112.15pt;height:34.3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tabs>
                          <w:tab w:val="left" w:pos="6390"/>
                        </w:tabs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Сектор учета</w:t>
                      </w:r>
                    </w:p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и финансов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115570</wp:posOffset>
                </wp:positionV>
                <wp:extent cx="1137920" cy="340360"/>
                <wp:effectExtent l="0" t="38100" r="62230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7920" cy="340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04FB5" id="Прямая со стрелкой 16" o:spid="_x0000_s1026" type="#_x0000_t32" style="position:absolute;margin-left:111.9pt;margin-top:9.1pt;width:89.6pt;height:26.8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6864985</wp:posOffset>
                </wp:positionH>
                <wp:positionV relativeFrom="paragraph">
                  <wp:posOffset>126365</wp:posOffset>
                </wp:positionV>
                <wp:extent cx="1414145" cy="998855"/>
                <wp:effectExtent l="38100" t="38100" r="33655" b="2984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14145" cy="9988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5853" id="Прямая со стрелкой 23" o:spid="_x0000_s1026" type="#_x0000_t32" style="position:absolute;margin-left:540.55pt;margin-top:9.95pt;width:111.35pt;height:78.6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7194550</wp:posOffset>
                </wp:positionH>
                <wp:positionV relativeFrom="paragraph">
                  <wp:posOffset>115570</wp:posOffset>
                </wp:positionV>
                <wp:extent cx="1052830" cy="446405"/>
                <wp:effectExtent l="38100" t="38100" r="13970" b="298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52830" cy="446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E2A4" id="Прямая со стрелкой 17" o:spid="_x0000_s1026" type="#_x0000_t32" style="position:absolute;margin-left:566.5pt;margin-top:9.1pt;width:82.9pt;height:35.1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24F32" w:rsidRPr="00C43924" w:rsidRDefault="00A32A17" w:rsidP="00424F32">
      <w:pPr>
        <w:tabs>
          <w:tab w:val="left" w:pos="13747"/>
        </w:tabs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eastAsia="Calibri" w:hAnsi="Times New Roman"/>
          <w:lang w:eastAsia="en-US"/>
        </w:rPr>
        <w:t xml:space="preserve"> </w:t>
      </w:r>
    </w:p>
    <w:p w:rsidR="00424F32" w:rsidRPr="00C43924" w:rsidRDefault="0068076E" w:rsidP="00424F32">
      <w:pPr>
        <w:spacing w:after="160" w:line="259" w:lineRule="auto"/>
        <w:ind w:firstLine="708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993DB3" wp14:editId="17E0E47B">
                <wp:simplePos x="0" y="0"/>
                <wp:positionH relativeFrom="margin">
                  <wp:posOffset>8341995</wp:posOffset>
                </wp:positionH>
                <wp:positionV relativeFrom="paragraph">
                  <wp:posOffset>199390</wp:posOffset>
                </wp:positionV>
                <wp:extent cx="1498600" cy="775970"/>
                <wp:effectExtent l="0" t="0" r="25400" b="241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Помощник главы администрации по</w:t>
                            </w:r>
                            <w:r w:rsidRPr="00A32A17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мобилизационной подготовке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3DB3" id="Прямоугольник 39" o:spid="_x0000_s1029" style="position:absolute;left:0;text-align:left;margin-left:656.85pt;margin-top:15.7pt;width:118pt;height:61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Помощник главы администрации по</w:t>
                      </w:r>
                      <w:r w:rsidRPr="00A32A17">
                        <w:rPr>
                          <w:rFonts w:cs="Arial"/>
                        </w:rPr>
                        <w:t xml:space="preserve"> </w:t>
                      </w: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мобилизационной подготовке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4F32" w:rsidRPr="00C43924" w:rsidRDefault="00A66883" w:rsidP="00424F32">
      <w:pPr>
        <w:tabs>
          <w:tab w:val="left" w:pos="1185"/>
          <w:tab w:val="left" w:pos="5115"/>
          <w:tab w:val="left" w:pos="5745"/>
          <w:tab w:val="left" w:pos="7440"/>
          <w:tab w:val="left" w:pos="8265"/>
          <w:tab w:val="left" w:pos="9900"/>
        </w:tabs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7593C64" wp14:editId="356ECBE7">
                <wp:simplePos x="0" y="0"/>
                <wp:positionH relativeFrom="column">
                  <wp:posOffset>1848142</wp:posOffset>
                </wp:positionH>
                <wp:positionV relativeFrom="paragraph">
                  <wp:posOffset>6075</wp:posOffset>
                </wp:positionV>
                <wp:extent cx="1266190" cy="1104660"/>
                <wp:effectExtent l="0" t="0" r="10160" b="196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190" cy="110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A66883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Заместитель главы администрации -р</w:t>
                            </w:r>
                            <w:r w:rsidR="00424F32"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уководитель аппарата</w:t>
                            </w:r>
                          </w:p>
                          <w:p w:rsidR="00424F32" w:rsidRPr="00F346BD" w:rsidRDefault="00424F32" w:rsidP="00424F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3C64" id="Прямоугольник 20" o:spid="_x0000_s1030" style="position:absolute;margin-left:145.5pt;margin-top:.5pt;width:99.7pt;height:8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424F32" w:rsidRPr="00A32A17" w:rsidRDefault="00A66883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Заместитель главы администрации -р</w:t>
                      </w:r>
                      <w:r w:rsidR="00424F32" w:rsidRPr="00A32A17">
                        <w:rPr>
                          <w:rFonts w:cs="Arial"/>
                          <w:sz w:val="22"/>
                          <w:szCs w:val="22"/>
                        </w:rPr>
                        <w:t>уководитель аппарата</w:t>
                      </w:r>
                    </w:p>
                    <w:p w:rsidR="00424F32" w:rsidRPr="00F346BD" w:rsidRDefault="00424F32" w:rsidP="00424F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FE1D5" wp14:editId="41D767D8">
                <wp:simplePos x="0" y="0"/>
                <wp:positionH relativeFrom="column">
                  <wp:posOffset>-21590</wp:posOffset>
                </wp:positionH>
                <wp:positionV relativeFrom="paragraph">
                  <wp:posOffset>39370</wp:posOffset>
                </wp:positionV>
                <wp:extent cx="1771015" cy="3083560"/>
                <wp:effectExtent l="0" t="0" r="19685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015" cy="3083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47012F" w:rsidRDefault="00424F32" w:rsidP="00424F3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FE1D5" id="Прямоугольник 34" o:spid="_x0000_s1031" style="position:absolute;margin-left:-1.7pt;margin-top:3.1pt;width:139.45pt;height:24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" fillcolor="window" strokecolor="#70ad47" strokeweight="1pt">
                <v:path arrowok="t"/>
                <v:textbox>
                  <w:txbxContent>
                    <w:p w:rsidR="00424F32" w:rsidRPr="0047012F" w:rsidRDefault="00424F32" w:rsidP="00424F3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FB79D89" wp14:editId="42238954">
                <wp:simplePos x="0" y="0"/>
                <wp:positionH relativeFrom="column">
                  <wp:posOffset>5064760</wp:posOffset>
                </wp:positionH>
                <wp:positionV relativeFrom="paragraph">
                  <wp:posOffset>12065</wp:posOffset>
                </wp:positionV>
                <wp:extent cx="1133475" cy="763270"/>
                <wp:effectExtent l="0" t="0" r="28575" b="1778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76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79D89" id="Прямоугольник 3" o:spid="_x0000_s1032" style="position:absolute;margin-left:398.8pt;margin-top:.95pt;width:89.25pt;height:60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583F65" wp14:editId="1C84E467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1677670" cy="298450"/>
                <wp:effectExtent l="0" t="0" r="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C0628B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Финансовый отдел*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83F6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3" type="#_x0000_t202" style="position:absolute;margin-left:1.5pt;margin-top:.5pt;width:132.1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" fillcolor="window" stroked="f" strokeweight=".5pt">
                <v:path arrowok="t"/>
                <v:textbox>
                  <w:txbxContent>
                    <w:p w:rsidR="00424F32" w:rsidRPr="00A32A17" w:rsidRDefault="00424F32" w:rsidP="00C0628B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Финансовый отдел*</w:t>
                      </w:r>
                    </w:p>
                  </w:txbxContent>
                </v:textbox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BA331D" wp14:editId="4947E788">
                <wp:simplePos x="0" y="0"/>
                <wp:positionH relativeFrom="column">
                  <wp:posOffset>4759960</wp:posOffset>
                </wp:positionH>
                <wp:positionV relativeFrom="paragraph">
                  <wp:posOffset>280670</wp:posOffset>
                </wp:positionV>
                <wp:extent cx="125730" cy="9525"/>
                <wp:effectExtent l="19050" t="57150" r="7620" b="857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573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E1AF" id="Прямая со стрелкой 29" o:spid="_x0000_s1026" type="#_x0000_t32" style="position:absolute;margin-left:374.8pt;margin-top:22.1pt;width:9.9pt;height:.7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68A19F4" wp14:editId="5B12A5C4">
                <wp:simplePos x="0" y="0"/>
                <wp:positionH relativeFrom="column">
                  <wp:posOffset>4855210</wp:posOffset>
                </wp:positionH>
                <wp:positionV relativeFrom="paragraph">
                  <wp:posOffset>242570</wp:posOffset>
                </wp:positionV>
                <wp:extent cx="30480" cy="2695575"/>
                <wp:effectExtent l="38100" t="38100" r="64770" b="285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80" cy="2695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B6F2" id="Прямая со стрелкой 26" o:spid="_x0000_s1026" type="#_x0000_t32" style="position:absolute;margin-left:382.3pt;margin-top:19.1pt;width:2.4pt;height:212.2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6E4144" wp14:editId="21CAD194">
                <wp:simplePos x="0" y="0"/>
                <wp:positionH relativeFrom="column">
                  <wp:posOffset>3512185</wp:posOffset>
                </wp:positionH>
                <wp:positionV relativeFrom="paragraph">
                  <wp:posOffset>33020</wp:posOffset>
                </wp:positionV>
                <wp:extent cx="1247775" cy="1314450"/>
                <wp:effectExtent l="0" t="0" r="28575" b="190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Заместитель главы администрации- руководитель отдела по образованию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E4144" id="Прямоугольник 2" o:spid="_x0000_s1034" style="position:absolute;margin-left:276.55pt;margin-top:2.6pt;width:98.25pt;height:10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Заместитель главы администрации- руководитель отдела по образованию</w:t>
                      </w: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0612003" wp14:editId="1915E06B">
                <wp:simplePos x="0" y="0"/>
                <wp:positionH relativeFrom="column">
                  <wp:posOffset>6652260</wp:posOffset>
                </wp:positionH>
                <wp:positionV relativeFrom="paragraph">
                  <wp:posOffset>13970</wp:posOffset>
                </wp:positionV>
                <wp:extent cx="1232535" cy="676275"/>
                <wp:effectExtent l="0" t="0" r="2476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25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12003" id="Прямоугольник 7" o:spid="_x0000_s1035" style="position:absolute;margin-left:523.8pt;margin-top:1.1pt;width:97.05pt;height:5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774F2DBA" wp14:editId="339A3600">
                <wp:simplePos x="0" y="0"/>
                <wp:positionH relativeFrom="column">
                  <wp:posOffset>6482079</wp:posOffset>
                </wp:positionH>
                <wp:positionV relativeFrom="paragraph">
                  <wp:posOffset>287655</wp:posOffset>
                </wp:positionV>
                <wp:extent cx="0" cy="116840"/>
                <wp:effectExtent l="0" t="0" r="19050" b="165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41762" id="Прямая соединительная линия 60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0.4pt,22.65pt" to="510.4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E167A63" wp14:editId="7F620060">
                <wp:simplePos x="0" y="0"/>
                <wp:positionH relativeFrom="column">
                  <wp:posOffset>6193155</wp:posOffset>
                </wp:positionH>
                <wp:positionV relativeFrom="paragraph">
                  <wp:posOffset>276224</wp:posOffset>
                </wp:positionV>
                <wp:extent cx="280670" cy="0"/>
                <wp:effectExtent l="38100" t="76200" r="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D3145" id="Прямая со стрелкой 57" o:spid="_x0000_s1026" type="#_x0000_t32" style="position:absolute;margin-left:487.65pt;margin-top:21.75pt;width:22.1pt;height:0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A32A17" w:rsidRPr="00C43924">
        <w:rPr>
          <w:rFonts w:ascii="Times New Roman" w:eastAsia="Calibri" w:hAnsi="Times New Roman"/>
          <w:lang w:eastAsia="en-US"/>
        </w:rPr>
        <w:t xml:space="preserve"> </w:t>
      </w:r>
    </w:p>
    <w:p w:rsidR="00424F32" w:rsidRPr="00C43924" w:rsidRDefault="0068076E" w:rsidP="00424F32">
      <w:pPr>
        <w:tabs>
          <w:tab w:val="left" w:pos="12458"/>
        </w:tabs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B56FF6" wp14:editId="649531C4">
                <wp:simplePos x="0" y="0"/>
                <wp:positionH relativeFrom="column">
                  <wp:posOffset>76835</wp:posOffset>
                </wp:positionH>
                <wp:positionV relativeFrom="paragraph">
                  <wp:posOffset>46355</wp:posOffset>
                </wp:positionV>
                <wp:extent cx="1482090" cy="414655"/>
                <wp:effectExtent l="0" t="0" r="22860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C0628B">
                            <w:pPr>
                              <w:ind w:firstLine="0"/>
                              <w:jc w:val="lef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32A17">
                              <w:rPr>
                                <w:rFonts w:cs="Arial"/>
                                <w:sz w:val="20"/>
                                <w:szCs w:val="20"/>
                              </w:rPr>
                              <w:t>Сектор по бюджету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56FF6" id="Прямоугольник 13" o:spid="_x0000_s1036" style="position:absolute;margin-left:6.05pt;margin-top:3.65pt;width:116.7pt;height:3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" fillcolor="window" strokecolor="#70ad47" strokeweight="1pt">
                <v:stroke dashstyle="longDashDot"/>
                <v:path arrowok="t"/>
                <v:textbox>
                  <w:txbxContent>
                    <w:p w:rsidR="00424F32" w:rsidRPr="00A32A17" w:rsidRDefault="00424F32" w:rsidP="00C0628B">
                      <w:pPr>
                        <w:ind w:firstLine="0"/>
                        <w:jc w:val="lef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32A17">
                        <w:rPr>
                          <w:rFonts w:cs="Arial"/>
                          <w:sz w:val="20"/>
                          <w:szCs w:val="20"/>
                        </w:rPr>
                        <w:t>Сектор по бюджету</w:t>
                      </w:r>
                    </w:p>
                  </w:txbxContent>
                </v:textbox>
              </v:rect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320B7" wp14:editId="6F2AF7A0">
                <wp:simplePos x="0" y="0"/>
                <wp:positionH relativeFrom="column">
                  <wp:posOffset>8111490</wp:posOffset>
                </wp:positionH>
                <wp:positionV relativeFrom="paragraph">
                  <wp:posOffset>259080</wp:posOffset>
                </wp:positionV>
                <wp:extent cx="6350" cy="1708150"/>
                <wp:effectExtent l="0" t="0" r="31750" b="2540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70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B3298" id="Прямая соединительная линия 6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7pt,20.4pt" to="639.2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E6AAB96" wp14:editId="3D457A13">
                <wp:simplePos x="0" y="0"/>
                <wp:positionH relativeFrom="column">
                  <wp:posOffset>7853680</wp:posOffset>
                </wp:positionH>
                <wp:positionV relativeFrom="paragraph">
                  <wp:posOffset>272414</wp:posOffset>
                </wp:positionV>
                <wp:extent cx="254635" cy="0"/>
                <wp:effectExtent l="38100" t="76200" r="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463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DC2E" id="Прямая со стрелкой 59" o:spid="_x0000_s1026" type="#_x0000_t32" style="position:absolute;margin-left:618.4pt;margin-top:21.45pt;width:20.05pt;height:0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2D6909EA" wp14:editId="31AE15C6">
                <wp:simplePos x="0" y="0"/>
                <wp:positionH relativeFrom="column">
                  <wp:posOffset>6482079</wp:posOffset>
                </wp:positionH>
                <wp:positionV relativeFrom="paragraph">
                  <wp:posOffset>38735</wp:posOffset>
                </wp:positionV>
                <wp:extent cx="0" cy="1860550"/>
                <wp:effectExtent l="0" t="0" r="19050" b="2540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7F37" id="Прямая соединительная линия 53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0.4pt,3.05pt" to="510.4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A32A17" w:rsidRPr="00C43924">
        <w:rPr>
          <w:rFonts w:ascii="Times New Roman" w:eastAsia="Calibri" w:hAnsi="Times New Roman"/>
          <w:lang w:eastAsia="en-US"/>
        </w:rPr>
        <w:t xml:space="preserve"> </w:t>
      </w:r>
      <w:r w:rsidR="00424F32" w:rsidRPr="00C43924">
        <w:rPr>
          <w:rFonts w:ascii="Times New Roman" w:eastAsia="Calibri" w:hAnsi="Times New Roman"/>
          <w:lang w:eastAsia="en-US"/>
        </w:rPr>
        <w:t>------</w:t>
      </w:r>
    </w:p>
    <w:p w:rsidR="00424F32" w:rsidRPr="00C43924" w:rsidRDefault="0068076E" w:rsidP="00424F32">
      <w:pPr>
        <w:spacing w:after="160" w:line="259" w:lineRule="auto"/>
        <w:ind w:firstLine="708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861681" wp14:editId="791A614C">
                <wp:simplePos x="0" y="0"/>
                <wp:positionH relativeFrom="column">
                  <wp:posOffset>8341995</wp:posOffset>
                </wp:positionH>
                <wp:positionV relativeFrom="paragraph">
                  <wp:posOffset>137795</wp:posOffset>
                </wp:positionV>
                <wp:extent cx="1497330" cy="807085"/>
                <wp:effectExtent l="0" t="0" r="26670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330" cy="807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Помощник главы администрации </w:t>
                            </w:r>
                          </w:p>
                          <w:p w:rsidR="00424F32" w:rsidRPr="00A32A17" w:rsidRDefault="00424F32" w:rsidP="00A32A17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по ГО ЧС</w:t>
                            </w:r>
                            <w:r w:rsidRPr="00A32A17">
                              <w:rPr>
                                <w:rFonts w:cs="Arial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61681" id="Прямоугольник 40" o:spid="_x0000_s1037" style="position:absolute;left:0;text-align:left;margin-left:656.85pt;margin-top:10.85pt;width:117.9pt;height:6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 xml:space="preserve">Помощник главы администрации </w:t>
                      </w:r>
                    </w:p>
                    <w:p w:rsidR="00424F32" w:rsidRPr="00A32A17" w:rsidRDefault="00424F32" w:rsidP="00A32A17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по ГО ЧС</w:t>
                      </w:r>
                      <w:r w:rsidRPr="00A32A17">
                        <w:rPr>
                          <w:rFonts w:cs="Arial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13AC5B" wp14:editId="01C7C966">
                <wp:simplePos x="0" y="0"/>
                <wp:positionH relativeFrom="column">
                  <wp:posOffset>76835</wp:posOffset>
                </wp:positionH>
                <wp:positionV relativeFrom="paragraph">
                  <wp:posOffset>193675</wp:posOffset>
                </wp:positionV>
                <wp:extent cx="1515745" cy="798830"/>
                <wp:effectExtent l="0" t="0" r="27305" b="203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5745" cy="798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32A17">
                              <w:rPr>
                                <w:rFonts w:cs="Arial"/>
                                <w:sz w:val="20"/>
                                <w:szCs w:val="20"/>
                              </w:rPr>
                              <w:t>Сектор по планированию налогов и доходов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3AC5B" id="Прямоугольник 14" o:spid="_x0000_s1038" style="position:absolute;left:0;text-align:left;margin-left:6.05pt;margin-top:15.25pt;width:119.35pt;height:62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" fillcolor="window" strokecolor="#70ad47" strokeweight="1pt">
                <v:stroke dashstyle="longDashDot"/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32A17">
                        <w:rPr>
                          <w:rFonts w:cs="Arial"/>
                          <w:sz w:val="20"/>
                          <w:szCs w:val="20"/>
                        </w:rPr>
                        <w:t>Сектор по планированию налогов и доходов</w:t>
                      </w:r>
                    </w:p>
                  </w:txbxContent>
                </v:textbox>
              </v:rect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885F338" wp14:editId="75D088C7">
                <wp:simplePos x="0" y="0"/>
                <wp:positionH relativeFrom="column">
                  <wp:posOffset>5099685</wp:posOffset>
                </wp:positionH>
                <wp:positionV relativeFrom="paragraph">
                  <wp:posOffset>323215</wp:posOffset>
                </wp:positionV>
                <wp:extent cx="1148080" cy="621665"/>
                <wp:effectExtent l="0" t="0" r="13970" b="2603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Сектор экономики и инвестиций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5F338" id="Прямоугольник 49" o:spid="_x0000_s1039" style="position:absolute;left:0;text-align:left;margin-left:401.55pt;margin-top:25.45pt;width:90.4pt;height:48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Сектор экономики и инвестиций</w:t>
                      </w:r>
                    </w:p>
                  </w:txbxContent>
                </v:textbox>
              </v:rect>
            </w:pict>
          </mc:Fallback>
        </mc:AlternateContent>
      </w:r>
    </w:p>
    <w:p w:rsidR="00424F32" w:rsidRPr="00C43924" w:rsidRDefault="00A66883" w:rsidP="00424F32">
      <w:pPr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C3347F9" wp14:editId="765CD227">
                <wp:simplePos x="0" y="0"/>
                <wp:positionH relativeFrom="column">
                  <wp:posOffset>3103880</wp:posOffset>
                </wp:positionH>
                <wp:positionV relativeFrom="paragraph">
                  <wp:posOffset>29210</wp:posOffset>
                </wp:positionV>
                <wp:extent cx="170180" cy="10795"/>
                <wp:effectExtent l="38100" t="57150" r="0" b="8445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18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71B7" id="Прямая со стрелкой 44" o:spid="_x0000_s1026" type="#_x0000_t32" style="position:absolute;margin-left:244.4pt;margin-top:2.3pt;width:13.4pt;height:.8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1D242DD" wp14:editId="3A5BF0ED">
                <wp:simplePos x="0" y="0"/>
                <wp:positionH relativeFrom="column">
                  <wp:posOffset>3284855</wp:posOffset>
                </wp:positionH>
                <wp:positionV relativeFrom="paragraph">
                  <wp:posOffset>122555</wp:posOffset>
                </wp:positionV>
                <wp:extent cx="48895" cy="2326005"/>
                <wp:effectExtent l="0" t="0" r="27305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" cy="2326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F8F6" id="Прямая соединительная линия 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9.65pt" to="262.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664D06" wp14:editId="0FA596B4">
                <wp:simplePos x="0" y="0"/>
                <wp:positionH relativeFrom="column">
                  <wp:posOffset>6684010</wp:posOffset>
                </wp:positionH>
                <wp:positionV relativeFrom="paragraph">
                  <wp:posOffset>4445</wp:posOffset>
                </wp:positionV>
                <wp:extent cx="1222375" cy="808355"/>
                <wp:effectExtent l="0" t="0" r="15875" b="1079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375" cy="80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Сектор строительства, транспорта и ЖКХ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64D06" id="Прямоугольник 51" o:spid="_x0000_s1040" style="position:absolute;margin-left:526.3pt;margin-top:.35pt;width:96.25pt;height:63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 xml:space="preserve">Сектор строительства, транспорта и ЖКХ </w:t>
                      </w: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E9341B8" wp14:editId="524D10E0">
                <wp:simplePos x="0" y="0"/>
                <wp:positionH relativeFrom="column">
                  <wp:posOffset>6268720</wp:posOffset>
                </wp:positionH>
                <wp:positionV relativeFrom="paragraph">
                  <wp:posOffset>288289</wp:posOffset>
                </wp:positionV>
                <wp:extent cx="213360" cy="0"/>
                <wp:effectExtent l="0" t="76200" r="1524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B239" id="Прямая со стрелкой 55" o:spid="_x0000_s1026" type="#_x0000_t32" style="position:absolute;margin-left:493.6pt;margin-top:22.7pt;width:16.8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24F32" w:rsidRPr="00C43924" w:rsidRDefault="00A66883" w:rsidP="00424F32">
      <w:pPr>
        <w:tabs>
          <w:tab w:val="left" w:pos="3135"/>
          <w:tab w:val="left" w:pos="6346"/>
        </w:tabs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023E82D" wp14:editId="6C8ED89E">
                <wp:simplePos x="0" y="0"/>
                <wp:positionH relativeFrom="column">
                  <wp:posOffset>1914525</wp:posOffset>
                </wp:positionH>
                <wp:positionV relativeFrom="paragraph">
                  <wp:posOffset>185420</wp:posOffset>
                </wp:positionV>
                <wp:extent cx="1266190" cy="1377950"/>
                <wp:effectExtent l="0" t="0" r="10160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190" cy="137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Отдел организационно- контрольной работы и муниципальной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3E82D" id="Прямоугольник 38" o:spid="_x0000_s1041" style="position:absolute;margin-left:150.75pt;margin-top:14.6pt;width:99.7pt;height:108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Отдел организационно- контрольной работы и муниципальной службы</w:t>
                      </w: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229870</wp:posOffset>
                </wp:positionV>
                <wp:extent cx="1188720" cy="606425"/>
                <wp:effectExtent l="0" t="0" r="11430" b="222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60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063C3C" w:rsidRDefault="00424F32" w:rsidP="00A32A17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Отдел по культуре</w:t>
                            </w:r>
                            <w:r w:rsidRPr="00063C3C">
                              <w:rPr>
                                <w:rFonts w:ascii="Times New Roman" w:hAnsi="Times New Roman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2" style="position:absolute;margin-left:277.3pt;margin-top:18.1pt;width:93.6pt;height:4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" fillcolor="window" strokecolor="#70ad47" strokeweight="1pt">
                <v:path arrowok="t"/>
                <v:textbox>
                  <w:txbxContent>
                    <w:p w:rsidR="00424F32" w:rsidRPr="00063C3C" w:rsidRDefault="00424F32" w:rsidP="00A32A17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Отдел по культуре</w:t>
                      </w:r>
                      <w:r w:rsidRPr="00063C3C">
                        <w:rPr>
                          <w:rFonts w:ascii="Times New Roman" w:hAnsi="Times New Roman"/>
                        </w:rPr>
                        <w:t xml:space="preserve"> *</w:t>
                      </w:r>
                    </w:p>
                  </w:txbxContent>
                </v:textbox>
              </v:rect>
            </w:pict>
          </mc:Fallback>
        </mc:AlternateContent>
      </w:r>
      <w:r w:rsidR="0068076E"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7927975</wp:posOffset>
                </wp:positionH>
                <wp:positionV relativeFrom="paragraph">
                  <wp:posOffset>177165</wp:posOffset>
                </wp:positionV>
                <wp:extent cx="191135" cy="10795"/>
                <wp:effectExtent l="0" t="57150" r="37465" b="844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113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E71C5" id="Прямая со стрелкой 58" o:spid="_x0000_s1026" type="#_x0000_t32" style="position:absolute;margin-left:624.25pt;margin-top:13.95pt;width:15.05pt;height:.8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A32A17" w:rsidRPr="00C43924">
        <w:rPr>
          <w:rFonts w:ascii="Times New Roman" w:eastAsia="Calibri" w:hAnsi="Times New Roman"/>
          <w:lang w:eastAsia="en-US"/>
        </w:rPr>
        <w:t xml:space="preserve"> </w:t>
      </w:r>
    </w:p>
    <w:p w:rsidR="00424F32" w:rsidRPr="00C43924" w:rsidRDefault="0068076E" w:rsidP="00424F32">
      <w:pPr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125095</wp:posOffset>
                </wp:positionV>
                <wp:extent cx="1499235" cy="659130"/>
                <wp:effectExtent l="0" t="0" r="24765" b="266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923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C0628B">
                            <w:pPr>
                              <w:ind w:firstLine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32A17">
                              <w:rPr>
                                <w:rFonts w:cs="Arial"/>
                                <w:sz w:val="20"/>
                                <w:szCs w:val="20"/>
                              </w:rPr>
                              <w:t>Сектор по учету, отчетности и казначейского</w:t>
                            </w:r>
                            <w:r w:rsidR="00C0628B" w:rsidRPr="00A32A1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2A17">
                              <w:rPr>
                                <w:rFonts w:cs="Arial"/>
                                <w:sz w:val="20"/>
                                <w:szCs w:val="20"/>
                              </w:rPr>
                              <w:t>исполнения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margin-left:8.65pt;margin-top:9.85pt;width:118.05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" fillcolor="window" strokecolor="#70ad47" strokeweight="1pt">
                <v:stroke dashstyle="longDashDot"/>
                <v:path arrowok="t"/>
                <v:textbox>
                  <w:txbxContent>
                    <w:p w:rsidR="00424F32" w:rsidRPr="00A32A17" w:rsidRDefault="00424F32" w:rsidP="00C0628B">
                      <w:pPr>
                        <w:ind w:firstLine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32A17">
                        <w:rPr>
                          <w:rFonts w:cs="Arial"/>
                          <w:sz w:val="20"/>
                          <w:szCs w:val="20"/>
                        </w:rPr>
                        <w:t>Сектор по учету, отчетности и казначейского</w:t>
                      </w:r>
                      <w:r w:rsidR="00C0628B" w:rsidRPr="00A32A17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A32A17">
                        <w:rPr>
                          <w:rFonts w:cs="Arial"/>
                          <w:sz w:val="20"/>
                          <w:szCs w:val="20"/>
                        </w:rPr>
                        <w:t>исполнения</w:t>
                      </w:r>
                    </w:p>
                  </w:txbxContent>
                </v:textbox>
              </v:rect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260350</wp:posOffset>
                </wp:positionV>
                <wp:extent cx="154305" cy="9525"/>
                <wp:effectExtent l="0" t="57150" r="36195" b="857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63AE" id="Прямая со стрелкой 27" o:spid="_x0000_s1026" type="#_x0000_t32" style="position:absolute;margin-left:370.9pt;margin-top:20.5pt;width:12.15pt;height: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311784</wp:posOffset>
                </wp:positionV>
                <wp:extent cx="210820" cy="0"/>
                <wp:effectExtent l="0" t="76200" r="17780" b="952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4CC3" id="Прямая со стрелкой 43" o:spid="_x0000_s1026" type="#_x0000_t32" style="position:absolute;margin-left:250.4pt;margin-top:24.55pt;width:16.6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111760</wp:posOffset>
                </wp:positionV>
                <wp:extent cx="1212215" cy="1137920"/>
                <wp:effectExtent l="0" t="0" r="26035" b="241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215" cy="113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Сектор по управлению муниципальным имуществом и земельным отношениям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4" style="position:absolute;margin-left:398.2pt;margin-top:8.8pt;width:95.45pt;height:8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 xml:space="preserve">Сектор по управлению муниципальным имуществом и земельным отношениям </w:t>
                      </w:r>
                    </w:p>
                  </w:txbxContent>
                </v:textbox>
              </v:rect>
            </w:pict>
          </mc:Fallback>
        </mc:AlternateContent>
      </w:r>
    </w:p>
    <w:p w:rsidR="00424F32" w:rsidRPr="00C43924" w:rsidRDefault="0068076E" w:rsidP="00424F32">
      <w:pPr>
        <w:tabs>
          <w:tab w:val="left" w:pos="5676"/>
        </w:tabs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margin">
                  <wp:posOffset>6550660</wp:posOffset>
                </wp:positionH>
                <wp:positionV relativeFrom="paragraph">
                  <wp:posOffset>80010</wp:posOffset>
                </wp:positionV>
                <wp:extent cx="1477645" cy="830580"/>
                <wp:effectExtent l="0" t="0" r="27305" b="266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Сектор архитектуры 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margin-left:515.8pt;margin-top:6.3pt;width:116.35pt;height:65.4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Сектор архитектуры и градостроительства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264160</wp:posOffset>
                </wp:positionV>
                <wp:extent cx="1188720" cy="1038225"/>
                <wp:effectExtent l="0" t="0" r="1143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Default="00424F32" w:rsidP="00A32A1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Отдел по образованию</w:t>
                            </w:r>
                            <w:r w:rsidRPr="000F056C">
                              <w:rPr>
                                <w:rFonts w:ascii="Times New Roman" w:hAnsi="Times New Roman"/>
                              </w:rPr>
                              <w:t xml:space="preserve"> *</w:t>
                            </w:r>
                          </w:p>
                          <w:p w:rsidR="00424F32" w:rsidRPr="000F056C" w:rsidRDefault="0068076E" w:rsidP="00424F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642620" cy="527050"/>
                                  <wp:effectExtent l="0" t="0" r="5080" b="6350"/>
                                  <wp:docPr id="2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62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6" style="position:absolute;margin-left:274.6pt;margin-top:20.8pt;width:93.6pt;height:8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" fillcolor="window" strokecolor="#70ad47" strokeweight="1pt">
                <v:path arrowok="t"/>
                <v:textbox>
                  <w:txbxContent>
                    <w:p w:rsidR="00424F32" w:rsidRDefault="00424F32" w:rsidP="00A32A17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Отдел по образованию</w:t>
                      </w:r>
                      <w:r w:rsidRPr="000F056C">
                        <w:rPr>
                          <w:rFonts w:ascii="Times New Roman" w:hAnsi="Times New Roman"/>
                        </w:rPr>
                        <w:t xml:space="preserve"> *</w:t>
                      </w:r>
                    </w:p>
                    <w:p w:rsidR="00424F32" w:rsidRPr="000F056C" w:rsidRDefault="0068076E" w:rsidP="00424F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>
                            <wp:extent cx="642620" cy="527050"/>
                            <wp:effectExtent l="0" t="0" r="5080" b="6350"/>
                            <wp:docPr id="2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62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6268720</wp:posOffset>
                </wp:positionH>
                <wp:positionV relativeFrom="paragraph">
                  <wp:posOffset>288925</wp:posOffset>
                </wp:positionV>
                <wp:extent cx="234315" cy="10795"/>
                <wp:effectExtent l="0" t="57150" r="32385" b="8445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DCADA" id="Прямая со стрелкой 54" o:spid="_x0000_s1026" type="#_x0000_t32" style="position:absolute;margin-left:493.6pt;margin-top:22.75pt;width:18.45pt;height: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A32A17" w:rsidRPr="00C43924">
        <w:rPr>
          <w:rFonts w:ascii="Times New Roman" w:eastAsia="Calibri" w:hAnsi="Times New Roman"/>
          <w:lang w:eastAsia="en-US"/>
        </w:rPr>
        <w:t xml:space="preserve"> </w:t>
      </w:r>
    </w:p>
    <w:p w:rsidR="00424F32" w:rsidRPr="00C43924" w:rsidRDefault="0068076E" w:rsidP="00424F32">
      <w:pPr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8019415</wp:posOffset>
                </wp:positionH>
                <wp:positionV relativeFrom="paragraph">
                  <wp:posOffset>25399</wp:posOffset>
                </wp:positionV>
                <wp:extent cx="99060" cy="0"/>
                <wp:effectExtent l="0" t="76200" r="15240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1AE1" id="Прямая со стрелкой 18" o:spid="_x0000_s1026" type="#_x0000_t32" style="position:absolute;margin-left:631.45pt;margin-top:2pt;width:7.8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24F32" w:rsidRPr="00C43924" w:rsidRDefault="0068076E" w:rsidP="00424F32">
      <w:pPr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A1DE08" wp14:editId="42CFA329">
                <wp:simplePos x="0" y="0"/>
                <wp:positionH relativeFrom="column">
                  <wp:posOffset>76835</wp:posOffset>
                </wp:positionH>
                <wp:positionV relativeFrom="paragraph">
                  <wp:posOffset>26670</wp:posOffset>
                </wp:positionV>
                <wp:extent cx="1548765" cy="634365"/>
                <wp:effectExtent l="0" t="0" r="13335" b="133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8765" cy="634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C0628B" w:rsidP="00C0628B">
                            <w:pPr>
                              <w:ind w:firstLine="0"/>
                              <w:jc w:val="lef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32A1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Сектор по внутреннему муниципальному </w:t>
                            </w:r>
                            <w:r w:rsidR="00424F32" w:rsidRPr="00A32A17">
                              <w:rPr>
                                <w:rFonts w:cs="Arial"/>
                                <w:sz w:val="20"/>
                                <w:szCs w:val="20"/>
                              </w:rPr>
                              <w:t>финансовому контролю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DE08" id="Прямоугольник 42" o:spid="_x0000_s1047" style="position:absolute;margin-left:6.05pt;margin-top:2.1pt;width:121.95pt;height:4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" fillcolor="window" strokecolor="#70ad47" strokeweight="1pt">
                <v:stroke dashstyle="longDashDot"/>
                <v:path arrowok="t"/>
                <v:textbox>
                  <w:txbxContent>
                    <w:p w:rsidR="00424F32" w:rsidRPr="00A32A17" w:rsidRDefault="00C0628B" w:rsidP="00C0628B">
                      <w:pPr>
                        <w:ind w:firstLine="0"/>
                        <w:jc w:val="lef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32A17">
                        <w:rPr>
                          <w:rFonts w:cs="Arial"/>
                          <w:sz w:val="20"/>
                          <w:szCs w:val="20"/>
                        </w:rPr>
                        <w:t xml:space="preserve">Сектор по внутреннему муниципальному </w:t>
                      </w:r>
                      <w:r w:rsidR="00424F32" w:rsidRPr="00A32A17">
                        <w:rPr>
                          <w:rFonts w:cs="Arial"/>
                          <w:sz w:val="20"/>
                          <w:szCs w:val="20"/>
                        </w:rPr>
                        <w:t>финансовому контролю</w:t>
                      </w:r>
                    </w:p>
                  </w:txbxContent>
                </v:textbox>
              </v:rect>
            </w:pict>
          </mc:Fallback>
        </mc:AlternateContent>
      </w:r>
    </w:p>
    <w:p w:rsidR="00424F32" w:rsidRPr="00C43924" w:rsidRDefault="0068076E" w:rsidP="00424F32">
      <w:pPr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408CDC29" wp14:editId="76E6DA06">
                <wp:simplePos x="0" y="0"/>
                <wp:positionH relativeFrom="column">
                  <wp:posOffset>4740910</wp:posOffset>
                </wp:positionH>
                <wp:positionV relativeFrom="paragraph">
                  <wp:posOffset>38099</wp:posOffset>
                </wp:positionV>
                <wp:extent cx="125730" cy="0"/>
                <wp:effectExtent l="0" t="76200" r="26670" b="952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7723" id="Прямая со стрелкой 28" o:spid="_x0000_s1026" type="#_x0000_t32" style="position:absolute;margin-left:373.3pt;margin-top:3pt;width:9.9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32A17" w:rsidRPr="00C43924" w:rsidRDefault="00A66883" w:rsidP="00424F32">
      <w:pPr>
        <w:spacing w:after="160" w:line="259" w:lineRule="auto"/>
        <w:ind w:firstLine="0"/>
        <w:contextualSpacing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46FCD0" wp14:editId="6B5D68F0">
                <wp:simplePos x="0" y="0"/>
                <wp:positionH relativeFrom="column">
                  <wp:posOffset>1898015</wp:posOffset>
                </wp:positionH>
                <wp:positionV relativeFrom="paragraph">
                  <wp:posOffset>23495</wp:posOffset>
                </wp:positionV>
                <wp:extent cx="1255395" cy="563245"/>
                <wp:effectExtent l="0" t="0" r="20955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F32" w:rsidRPr="00A32A17" w:rsidRDefault="00424F32" w:rsidP="00A32A17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32A17">
                              <w:rPr>
                                <w:rFonts w:cs="Arial"/>
                                <w:sz w:val="22"/>
                                <w:szCs w:val="22"/>
                              </w:rPr>
                              <w:t>Архивный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FCD0" id="Прямоугольник 4" o:spid="_x0000_s1048" style="position:absolute;margin-left:149.45pt;margin-top:1.85pt;width:98.85pt;height: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424F32" w:rsidRPr="00A32A17" w:rsidRDefault="00424F32" w:rsidP="00A32A17">
                      <w:pPr>
                        <w:ind w:firstLine="0"/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32A17">
                        <w:rPr>
                          <w:rFonts w:cs="Arial"/>
                          <w:sz w:val="22"/>
                          <w:szCs w:val="22"/>
                        </w:rPr>
                        <w:t>Архивный сектор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A32A17" w:rsidRPr="00C43924" w:rsidRDefault="00A66883" w:rsidP="00424F32">
      <w:pPr>
        <w:spacing w:after="160" w:line="259" w:lineRule="auto"/>
        <w:ind w:firstLine="0"/>
        <w:contextualSpacing/>
        <w:jc w:val="left"/>
        <w:rPr>
          <w:rFonts w:ascii="Times New Roman" w:eastAsia="Calibri" w:hAnsi="Times New Roman"/>
          <w:lang w:eastAsia="en-US"/>
        </w:rPr>
      </w:pPr>
      <w:r w:rsidRPr="00C4392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01C353C3" wp14:editId="3D712047">
                <wp:simplePos x="0" y="0"/>
                <wp:positionH relativeFrom="column">
                  <wp:posOffset>3115310</wp:posOffset>
                </wp:positionH>
                <wp:positionV relativeFrom="paragraph">
                  <wp:posOffset>7620</wp:posOffset>
                </wp:positionV>
                <wp:extent cx="215265" cy="0"/>
                <wp:effectExtent l="0" t="76200" r="13335" b="952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DD513" id="Прямая со стрелкой 30" o:spid="_x0000_s1026" type="#_x0000_t32" style="position:absolute;margin-left:245.3pt;margin-top:.6pt;width:16.95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32A17" w:rsidRPr="00C43924" w:rsidRDefault="00A32A17" w:rsidP="00424F32">
      <w:pPr>
        <w:spacing w:after="160" w:line="259" w:lineRule="auto"/>
        <w:ind w:firstLine="0"/>
        <w:contextualSpacing/>
        <w:jc w:val="left"/>
        <w:rPr>
          <w:rFonts w:ascii="Times New Roman" w:eastAsia="Calibri" w:hAnsi="Times New Roman"/>
          <w:lang w:eastAsia="en-US"/>
        </w:rPr>
      </w:pPr>
    </w:p>
    <w:p w:rsidR="00A32A17" w:rsidRPr="00C43924" w:rsidRDefault="00A32A17" w:rsidP="00424F32">
      <w:pPr>
        <w:spacing w:after="160" w:line="259" w:lineRule="auto"/>
        <w:ind w:firstLine="0"/>
        <w:contextualSpacing/>
        <w:jc w:val="left"/>
        <w:rPr>
          <w:rFonts w:ascii="Times New Roman" w:eastAsia="Calibri" w:hAnsi="Times New Roman"/>
          <w:lang w:eastAsia="en-US"/>
        </w:rPr>
      </w:pPr>
    </w:p>
    <w:p w:rsidR="00424F32" w:rsidRPr="00C43924" w:rsidRDefault="00424F32" w:rsidP="00424F32">
      <w:pPr>
        <w:spacing w:after="160" w:line="259" w:lineRule="auto"/>
        <w:ind w:firstLine="0"/>
        <w:contextualSpacing/>
        <w:jc w:val="left"/>
        <w:rPr>
          <w:rFonts w:ascii="Times New Roman" w:eastAsia="Calibri" w:hAnsi="Times New Roman"/>
          <w:sz w:val="20"/>
          <w:szCs w:val="20"/>
          <w:lang w:eastAsia="en-US"/>
        </w:rPr>
      </w:pPr>
      <w:r w:rsidRPr="00C43924">
        <w:rPr>
          <w:rFonts w:ascii="Times New Roman" w:eastAsia="Calibri" w:hAnsi="Times New Roman"/>
          <w:sz w:val="20"/>
          <w:szCs w:val="20"/>
          <w:lang w:eastAsia="en-US"/>
        </w:rPr>
        <w:t>*отдел с правом юридического лица</w:t>
      </w:r>
    </w:p>
    <w:p w:rsidR="00424F32" w:rsidRPr="00C43924" w:rsidRDefault="00424F32" w:rsidP="00424F32">
      <w:pPr>
        <w:spacing w:after="160" w:line="259" w:lineRule="auto"/>
        <w:ind w:firstLine="0"/>
        <w:contextualSpacing/>
        <w:jc w:val="left"/>
        <w:rPr>
          <w:rFonts w:ascii="Times New Roman" w:eastAsia="Calibri" w:hAnsi="Times New Roman"/>
          <w:sz w:val="20"/>
          <w:szCs w:val="20"/>
          <w:lang w:eastAsia="en-US"/>
        </w:rPr>
      </w:pPr>
      <w:r w:rsidRPr="00C43924">
        <w:rPr>
          <w:rFonts w:ascii="Times New Roman" w:eastAsia="Calibri" w:hAnsi="Times New Roman"/>
          <w:sz w:val="20"/>
          <w:szCs w:val="20"/>
          <w:lang w:eastAsia="en-US"/>
        </w:rPr>
        <w:t>**по вопросам, связанным с ГО, подчиненность главе администрации района; по вопросам, связанным с ЧС, подчиненность заместителю главы администрации</w:t>
      </w:r>
    </w:p>
    <w:sectPr w:rsidR="00424F32" w:rsidRPr="00C43924" w:rsidSect="00424F32">
      <w:pgSz w:w="16838" w:h="11906" w:orient="landscape"/>
      <w:pgMar w:top="340" w:right="680" w:bottom="28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AC" w:rsidRDefault="00717AAC" w:rsidP="0039725B">
      <w:r>
        <w:separator/>
      </w:r>
    </w:p>
  </w:endnote>
  <w:endnote w:type="continuationSeparator" w:id="0">
    <w:p w:rsidR="00717AAC" w:rsidRDefault="00717AAC" w:rsidP="0039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5B" w:rsidRDefault="003972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5B" w:rsidRDefault="003972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5B" w:rsidRDefault="003972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AC" w:rsidRDefault="00717AAC" w:rsidP="0039725B">
      <w:r>
        <w:separator/>
      </w:r>
    </w:p>
  </w:footnote>
  <w:footnote w:type="continuationSeparator" w:id="0">
    <w:p w:rsidR="00717AAC" w:rsidRDefault="00717AAC" w:rsidP="0039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5B" w:rsidRDefault="003972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5B" w:rsidRDefault="003972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5B" w:rsidRDefault="003972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41F4"/>
    <w:multiLevelType w:val="multilevel"/>
    <w:tmpl w:val="16A88BB8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73F05D4"/>
    <w:multiLevelType w:val="hybridMultilevel"/>
    <w:tmpl w:val="9F307FDE"/>
    <w:lvl w:ilvl="0" w:tplc="2C9E0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F070CD1"/>
    <w:multiLevelType w:val="hybridMultilevel"/>
    <w:tmpl w:val="14CC1580"/>
    <w:lvl w:ilvl="0" w:tplc="A70283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7"/>
    <w:rsid w:val="00062E65"/>
    <w:rsid w:val="00063C3C"/>
    <w:rsid w:val="0006569F"/>
    <w:rsid w:val="000C1349"/>
    <w:rsid w:val="000F056C"/>
    <w:rsid w:val="00131277"/>
    <w:rsid w:val="00132ED7"/>
    <w:rsid w:val="001504C7"/>
    <w:rsid w:val="00154411"/>
    <w:rsid w:val="00192DF1"/>
    <w:rsid w:val="001C2EC9"/>
    <w:rsid w:val="00231521"/>
    <w:rsid w:val="002466BC"/>
    <w:rsid w:val="00294416"/>
    <w:rsid w:val="002F1965"/>
    <w:rsid w:val="003152F5"/>
    <w:rsid w:val="0031628C"/>
    <w:rsid w:val="0034280D"/>
    <w:rsid w:val="00357138"/>
    <w:rsid w:val="00365B0E"/>
    <w:rsid w:val="0039725B"/>
    <w:rsid w:val="003B2F47"/>
    <w:rsid w:val="003C1A79"/>
    <w:rsid w:val="00406E24"/>
    <w:rsid w:val="00424F32"/>
    <w:rsid w:val="0043383F"/>
    <w:rsid w:val="00434E4E"/>
    <w:rsid w:val="00444F15"/>
    <w:rsid w:val="0047012F"/>
    <w:rsid w:val="0047199D"/>
    <w:rsid w:val="004B270C"/>
    <w:rsid w:val="004B50CC"/>
    <w:rsid w:val="0053674A"/>
    <w:rsid w:val="00541DFE"/>
    <w:rsid w:val="00571811"/>
    <w:rsid w:val="005B6EF6"/>
    <w:rsid w:val="005D2EDF"/>
    <w:rsid w:val="005E0F2B"/>
    <w:rsid w:val="005F7F4A"/>
    <w:rsid w:val="0068076E"/>
    <w:rsid w:val="006B2B98"/>
    <w:rsid w:val="006C1E08"/>
    <w:rsid w:val="006D6F32"/>
    <w:rsid w:val="00717AAC"/>
    <w:rsid w:val="00735F0D"/>
    <w:rsid w:val="007D0606"/>
    <w:rsid w:val="008152E1"/>
    <w:rsid w:val="00816FE3"/>
    <w:rsid w:val="008407B8"/>
    <w:rsid w:val="00851CCB"/>
    <w:rsid w:val="00867637"/>
    <w:rsid w:val="00881001"/>
    <w:rsid w:val="008A6CF6"/>
    <w:rsid w:val="008E6199"/>
    <w:rsid w:val="00954ACA"/>
    <w:rsid w:val="009E528D"/>
    <w:rsid w:val="00A32A17"/>
    <w:rsid w:val="00A66883"/>
    <w:rsid w:val="00AC2AB3"/>
    <w:rsid w:val="00AC2FDF"/>
    <w:rsid w:val="00AC4A05"/>
    <w:rsid w:val="00B02B3B"/>
    <w:rsid w:val="00B1094F"/>
    <w:rsid w:val="00BD1715"/>
    <w:rsid w:val="00BD3486"/>
    <w:rsid w:val="00C02D03"/>
    <w:rsid w:val="00C0628B"/>
    <w:rsid w:val="00C24522"/>
    <w:rsid w:val="00C43924"/>
    <w:rsid w:val="00C55C47"/>
    <w:rsid w:val="00C85B1A"/>
    <w:rsid w:val="00CB371D"/>
    <w:rsid w:val="00D01245"/>
    <w:rsid w:val="00D233BB"/>
    <w:rsid w:val="00D53108"/>
    <w:rsid w:val="00D61EA5"/>
    <w:rsid w:val="00D70FF2"/>
    <w:rsid w:val="00D77E36"/>
    <w:rsid w:val="00DD441E"/>
    <w:rsid w:val="00E2777F"/>
    <w:rsid w:val="00E76A1C"/>
    <w:rsid w:val="00F044D0"/>
    <w:rsid w:val="00F346BD"/>
    <w:rsid w:val="00F43144"/>
    <w:rsid w:val="00F6641E"/>
    <w:rsid w:val="00F92036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2C05A-B9DE-497B-8D09-C74B4A3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076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07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07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07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076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61EA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61EA5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44F1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link w:val="5"/>
    <w:rsid w:val="00D61E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rsid w:val="00D6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807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3972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725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725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9725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07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076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9725B"/>
    <w:rPr>
      <w:rFonts w:ascii="Courier" w:eastAsia="Times New Roman" w:hAnsi="Courier"/>
      <w:sz w:val="22"/>
    </w:rPr>
  </w:style>
  <w:style w:type="character" w:styleId="a8">
    <w:name w:val="Hyperlink"/>
    <w:basedOn w:val="a0"/>
    <w:rsid w:val="0068076E"/>
    <w:rPr>
      <w:color w:val="0000FF"/>
      <w:u w:val="none"/>
    </w:rPr>
  </w:style>
  <w:style w:type="table" w:styleId="a9">
    <w:name w:val="Table Grid"/>
    <w:basedOn w:val="a1"/>
    <w:uiPriority w:val="39"/>
    <w:rsid w:val="0039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972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725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72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725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8076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076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076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19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19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0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Людмила Тронева</cp:lastModifiedBy>
  <cp:revision>4</cp:revision>
  <cp:lastPrinted>2024-11-26T08:47:00Z</cp:lastPrinted>
  <dcterms:created xsi:type="dcterms:W3CDTF">2024-11-26T08:46:00Z</dcterms:created>
  <dcterms:modified xsi:type="dcterms:W3CDTF">2024-11-26T13:55:00Z</dcterms:modified>
</cp:coreProperties>
</file>