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FF" w:rsidRDefault="00B133FF" w:rsidP="00B133FF">
      <w:pPr>
        <w:ind w:firstLine="709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</w:p>
    <w:p w:rsidR="00B133FF" w:rsidRDefault="001B73A5" w:rsidP="00B133FF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57200" cy="62865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BEE" w:rsidRPr="00B133FF" w:rsidRDefault="006F7BEE" w:rsidP="00B133FF">
      <w:pPr>
        <w:ind w:firstLine="0"/>
        <w:jc w:val="center"/>
        <w:rPr>
          <w:rFonts w:cs="Arial"/>
        </w:rPr>
      </w:pPr>
      <w:r w:rsidRPr="00B133FF">
        <w:rPr>
          <w:rFonts w:cs="Arial"/>
        </w:rPr>
        <w:t>АДМИНИСТРАЦИЯ</w:t>
      </w:r>
    </w:p>
    <w:p w:rsidR="006F7BEE" w:rsidRPr="00B133FF" w:rsidRDefault="006F7BEE" w:rsidP="00B133FF">
      <w:pPr>
        <w:ind w:firstLine="0"/>
        <w:jc w:val="center"/>
        <w:rPr>
          <w:rFonts w:cs="Arial"/>
        </w:rPr>
      </w:pPr>
      <w:r w:rsidRPr="00B133FF">
        <w:rPr>
          <w:rFonts w:cs="Arial"/>
        </w:rPr>
        <w:t>КАЛАЧЕЕВСКОГО МУНИЦИПАЛЬНОГО РАЙОНА</w:t>
      </w:r>
    </w:p>
    <w:p w:rsidR="006F7BEE" w:rsidRPr="00B133FF" w:rsidRDefault="006F7BEE" w:rsidP="00B133FF">
      <w:pPr>
        <w:ind w:firstLine="0"/>
        <w:jc w:val="center"/>
        <w:rPr>
          <w:rFonts w:cs="Arial"/>
        </w:rPr>
      </w:pPr>
      <w:r w:rsidRPr="00B133FF">
        <w:rPr>
          <w:rFonts w:cs="Arial"/>
        </w:rPr>
        <w:t>ВОРОНЕЖСКОЙ ОБЛАСТИ</w:t>
      </w:r>
    </w:p>
    <w:p w:rsidR="00B133FF" w:rsidRDefault="006F7BEE" w:rsidP="00B133FF">
      <w:pPr>
        <w:keepNext/>
        <w:ind w:firstLine="0"/>
        <w:jc w:val="center"/>
        <w:rPr>
          <w:rFonts w:cs="Arial"/>
        </w:rPr>
      </w:pPr>
      <w:r w:rsidRPr="00B133FF">
        <w:rPr>
          <w:rFonts w:cs="Arial"/>
        </w:rPr>
        <w:t>ПОСТАНОВЛЕНИЕ</w:t>
      </w:r>
    </w:p>
    <w:p w:rsidR="006F7BEE" w:rsidRPr="00B133FF" w:rsidRDefault="006F7BEE" w:rsidP="00B133FF">
      <w:pPr>
        <w:ind w:firstLine="709"/>
        <w:rPr>
          <w:rFonts w:cs="Arial"/>
        </w:rPr>
      </w:pPr>
    </w:p>
    <w:p w:rsidR="006F7BEE" w:rsidRPr="00B133FF" w:rsidRDefault="00B133FF" w:rsidP="00B133FF">
      <w:pPr>
        <w:ind w:firstLine="709"/>
        <w:rPr>
          <w:rFonts w:cs="Arial"/>
        </w:rPr>
      </w:pPr>
      <w:r w:rsidRPr="00B133FF">
        <w:rPr>
          <w:rFonts w:cs="Arial"/>
        </w:rPr>
        <w:t>от « 14</w:t>
      </w:r>
      <w:r w:rsidR="006F7BEE" w:rsidRPr="00B133FF">
        <w:rPr>
          <w:rFonts w:cs="Arial"/>
        </w:rPr>
        <w:t xml:space="preserve"> »</w:t>
      </w:r>
      <w:r w:rsidRPr="00B133FF">
        <w:rPr>
          <w:rFonts w:cs="Arial"/>
        </w:rPr>
        <w:t xml:space="preserve"> октября</w:t>
      </w:r>
      <w:r w:rsidR="006F7BEE" w:rsidRPr="00B133FF">
        <w:rPr>
          <w:rFonts w:cs="Arial"/>
        </w:rPr>
        <w:t xml:space="preserve"> 202</w:t>
      </w:r>
      <w:r w:rsidR="000F11BF" w:rsidRPr="00B133FF">
        <w:rPr>
          <w:rFonts w:cs="Arial"/>
        </w:rPr>
        <w:t>2</w:t>
      </w:r>
      <w:r w:rsidR="006F7BEE" w:rsidRPr="00B133FF">
        <w:rPr>
          <w:rFonts w:cs="Arial"/>
        </w:rPr>
        <w:t xml:space="preserve"> г.</w:t>
      </w:r>
      <w:r>
        <w:rPr>
          <w:rFonts w:cs="Arial"/>
        </w:rPr>
        <w:t xml:space="preserve"> </w:t>
      </w:r>
      <w:r w:rsidR="006F7BEE" w:rsidRPr="00B133FF">
        <w:rPr>
          <w:rFonts w:cs="Arial"/>
        </w:rPr>
        <w:t xml:space="preserve">№ </w:t>
      </w:r>
      <w:r w:rsidRPr="00B133FF">
        <w:rPr>
          <w:rFonts w:cs="Arial"/>
        </w:rPr>
        <w:t>758</w:t>
      </w:r>
      <w:r w:rsidR="006F7BEE" w:rsidRPr="00B133FF">
        <w:rPr>
          <w:rFonts w:cs="Arial"/>
        </w:rPr>
        <w:t xml:space="preserve"> </w:t>
      </w:r>
    </w:p>
    <w:p w:rsidR="006F7BEE" w:rsidRPr="00B133FF" w:rsidRDefault="00B133FF" w:rsidP="00B133F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7BEE" w:rsidRPr="00B133FF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B133FF" w:rsidRDefault="00B133FF" w:rsidP="00B133FF">
      <w:pPr>
        <w:tabs>
          <w:tab w:val="left" w:pos="900"/>
          <w:tab w:val="left" w:pos="1080"/>
          <w:tab w:val="left" w:pos="180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133FF" w:rsidRDefault="00B133FF" w:rsidP="00750AB7">
      <w:pPr>
        <w:pStyle w:val="Title"/>
      </w:pPr>
      <w:r>
        <w:t xml:space="preserve"> </w:t>
      </w:r>
      <w:r w:rsidR="006F7BEE" w:rsidRPr="00B133FF">
        <w:t>О внесении изменений в постановление администрации</w:t>
      </w:r>
      <w:r w:rsidR="00AD4D09" w:rsidRPr="00B133FF">
        <w:t xml:space="preserve"> </w:t>
      </w:r>
      <w:r w:rsidR="006F7BEE" w:rsidRPr="00B133FF">
        <w:t>Калачеевского муниципального района от 09.03.2021 г.</w:t>
      </w:r>
      <w:r w:rsidR="00C36FF9" w:rsidRPr="00B133FF">
        <w:t xml:space="preserve"> № 215</w:t>
      </w:r>
      <w:r w:rsidR="006F7BEE" w:rsidRPr="00B133FF">
        <w:t xml:space="preserve"> </w:t>
      </w:r>
      <w:bookmarkStart w:id="1" w:name="_Hlk116394061"/>
      <w:r w:rsidR="006F7BEE" w:rsidRPr="00B133FF">
        <w:t xml:space="preserve">«Об утверждении Примерного положения об </w:t>
      </w:r>
      <w:bookmarkStart w:id="2" w:name="_Hlk116396658"/>
      <w:r w:rsidR="006F7BEE" w:rsidRPr="00B133FF">
        <w:t>оплате труда работников муниципального казенного учреждения дополнительного образования «Калачеевская детская школа искусств»</w:t>
      </w:r>
      <w:bookmarkEnd w:id="2"/>
      <w:r w:rsidR="006F7BEE" w:rsidRPr="00B133FF">
        <w:t>»</w:t>
      </w:r>
      <w:bookmarkEnd w:id="1"/>
    </w:p>
    <w:p w:rsidR="006F7BEE" w:rsidRPr="00B133FF" w:rsidRDefault="006F7BEE" w:rsidP="00B133FF">
      <w:pPr>
        <w:ind w:firstLine="709"/>
        <w:rPr>
          <w:rFonts w:cs="Arial"/>
        </w:rPr>
      </w:pPr>
    </w:p>
    <w:p w:rsidR="00C36FF9" w:rsidRPr="00B133FF" w:rsidRDefault="006F7BEE" w:rsidP="00B133FF">
      <w:pPr>
        <w:ind w:firstLine="709"/>
        <w:rPr>
          <w:rFonts w:cs="Arial"/>
        </w:rPr>
      </w:pPr>
      <w:r w:rsidRPr="00B133FF">
        <w:rPr>
          <w:rFonts w:cs="Arial"/>
        </w:rPr>
        <w:t>В целях приведения в соответствие с действующим законодательством нормативно-правовых актов, в соответствии со статьей 144 Трудового кодекса Российской Федерации,</w:t>
      </w:r>
      <w:r w:rsidR="00DD219F" w:rsidRPr="00B133FF">
        <w:rPr>
          <w:rFonts w:cs="Arial"/>
        </w:rPr>
        <w:t xml:space="preserve"> </w:t>
      </w:r>
      <w:r w:rsidRPr="00B133FF">
        <w:rPr>
          <w:rFonts w:cs="Arial"/>
        </w:rPr>
        <w:t>приказом департамента образования, науки и молодежной политики Воронежской области от 29.12.2017г № 1576 «Об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</w:t>
      </w:r>
      <w:r w:rsidR="006A2647" w:rsidRPr="00B133FF">
        <w:rPr>
          <w:rFonts w:cs="Arial"/>
        </w:rPr>
        <w:t xml:space="preserve"> (ред. от 01.09.2022 № 1213)</w:t>
      </w:r>
      <w:r w:rsidRPr="00B133FF">
        <w:rPr>
          <w:rFonts w:cs="Arial"/>
        </w:rPr>
        <w:t>, Едиными рекомендациями по установлению на федеральном, региональном и местном уровнях систем оплаты труда работникам муниципальных и государственных учреждений на 2021 год, утвержденными решением Российской трехсторонней комиссии по регулированию социально-трудовых отношений от 2</w:t>
      </w:r>
      <w:r w:rsidR="00AD4D09" w:rsidRPr="00B133FF">
        <w:rPr>
          <w:rFonts w:cs="Arial"/>
        </w:rPr>
        <w:t>3</w:t>
      </w:r>
      <w:r w:rsidRPr="00B133FF">
        <w:rPr>
          <w:rFonts w:cs="Arial"/>
        </w:rPr>
        <w:t xml:space="preserve"> декабря 202</w:t>
      </w:r>
      <w:r w:rsidR="00AD4D09" w:rsidRPr="00B133FF">
        <w:rPr>
          <w:rFonts w:cs="Arial"/>
        </w:rPr>
        <w:t>1</w:t>
      </w:r>
      <w:r w:rsidRPr="00B133FF">
        <w:rPr>
          <w:rFonts w:cs="Arial"/>
        </w:rPr>
        <w:t xml:space="preserve"> года, протокол № 1</w:t>
      </w:r>
      <w:r w:rsidR="00AD4D09" w:rsidRPr="00B133FF">
        <w:rPr>
          <w:rFonts w:cs="Arial"/>
        </w:rPr>
        <w:t>1</w:t>
      </w:r>
      <w:r w:rsidRPr="00B133FF">
        <w:rPr>
          <w:rFonts w:cs="Arial"/>
        </w:rPr>
        <w:t>, постановлением администрации Воронежской области от 01.12.2008 № 1044 «О введении новых систем оплаты труда работников областных государственных учреждений»</w:t>
      </w:r>
      <w:r w:rsidR="007C09DD" w:rsidRPr="00B133FF">
        <w:rPr>
          <w:rFonts w:cs="Arial"/>
        </w:rPr>
        <w:t>, распоряжение</w:t>
      </w:r>
      <w:r w:rsidR="009F5E91" w:rsidRPr="00B133FF">
        <w:rPr>
          <w:rFonts w:cs="Arial"/>
        </w:rPr>
        <w:t>м</w:t>
      </w:r>
      <w:r w:rsidR="007C09DD" w:rsidRPr="00B133FF">
        <w:rPr>
          <w:rFonts w:cs="Arial"/>
        </w:rPr>
        <w:t xml:space="preserve"> правительства Воронежской области от 31 августа 2022 г. № 928-р «О повышении (индексации) оплаты труда»</w:t>
      </w:r>
      <w:r w:rsidRPr="00B133FF">
        <w:rPr>
          <w:rFonts w:cs="Arial"/>
        </w:rPr>
        <w:t>,</w:t>
      </w:r>
      <w:r w:rsidR="00B133FF">
        <w:rPr>
          <w:rFonts w:cs="Arial"/>
        </w:rPr>
        <w:t xml:space="preserve"> </w:t>
      </w:r>
      <w:r w:rsidRPr="00B133FF">
        <w:rPr>
          <w:rFonts w:cs="Arial"/>
        </w:rPr>
        <w:t>администрация</w:t>
      </w:r>
      <w:r w:rsidR="00B133FF">
        <w:rPr>
          <w:rFonts w:cs="Arial"/>
        </w:rPr>
        <w:t xml:space="preserve"> </w:t>
      </w:r>
      <w:r w:rsidRPr="00B133FF">
        <w:rPr>
          <w:rFonts w:cs="Arial"/>
        </w:rPr>
        <w:t>Калачеевского</w:t>
      </w:r>
      <w:r w:rsidR="00B133FF">
        <w:rPr>
          <w:rFonts w:cs="Arial"/>
        </w:rPr>
        <w:t xml:space="preserve"> </w:t>
      </w:r>
      <w:r w:rsidRPr="00B133FF">
        <w:rPr>
          <w:rFonts w:cs="Arial"/>
        </w:rPr>
        <w:t>муниципального</w:t>
      </w:r>
      <w:r w:rsidR="00B133FF">
        <w:rPr>
          <w:rFonts w:cs="Arial"/>
        </w:rPr>
        <w:t xml:space="preserve"> </w:t>
      </w:r>
      <w:r w:rsidRPr="00B133FF">
        <w:rPr>
          <w:rFonts w:cs="Arial"/>
        </w:rPr>
        <w:t xml:space="preserve">района </w:t>
      </w:r>
      <w:r w:rsidR="00DD219F" w:rsidRPr="00B133FF">
        <w:rPr>
          <w:rFonts w:cs="Arial"/>
        </w:rPr>
        <w:t>Воронежской области</w:t>
      </w:r>
      <w:r w:rsidR="00B133FF">
        <w:rPr>
          <w:rFonts w:cs="Arial"/>
        </w:rPr>
        <w:t xml:space="preserve"> </w:t>
      </w:r>
      <w:r w:rsidRPr="00B133FF">
        <w:rPr>
          <w:rFonts w:cs="Arial"/>
        </w:rPr>
        <w:t xml:space="preserve">п о с т а н о в л я е т: </w:t>
      </w:r>
    </w:p>
    <w:p w:rsidR="00740171" w:rsidRPr="00B133FF" w:rsidRDefault="00C36FF9" w:rsidP="00B133FF">
      <w:pPr>
        <w:ind w:firstLine="709"/>
        <w:rPr>
          <w:rFonts w:cs="Arial"/>
        </w:rPr>
      </w:pPr>
      <w:r w:rsidRPr="00B133FF">
        <w:rPr>
          <w:rFonts w:cs="Arial"/>
          <w:bCs/>
        </w:rPr>
        <w:t>1. Внести в постановление администрации Калачеевского муниципального района Воронежской области от 09.03.2021 г. № 215</w:t>
      </w:r>
      <w:r w:rsidR="00611AAC" w:rsidRPr="00B133FF">
        <w:rPr>
          <w:rFonts w:cs="Arial"/>
          <w:bCs/>
        </w:rPr>
        <w:t xml:space="preserve"> </w:t>
      </w:r>
      <w:r w:rsidR="00DD219F" w:rsidRPr="00B133FF">
        <w:rPr>
          <w:rFonts w:cs="Arial"/>
          <w:bCs/>
        </w:rPr>
        <w:t>«Об утверждении Примерного положения об оплате труда работников муниципального казенного учреждения дополнительного образования «Калачеевская детская школа искусств»»</w:t>
      </w:r>
      <w:r w:rsidRPr="00B133FF">
        <w:rPr>
          <w:rFonts w:cs="Arial"/>
          <w:bCs/>
        </w:rPr>
        <w:t xml:space="preserve"> </w:t>
      </w:r>
      <w:r w:rsidR="000F11BF" w:rsidRPr="00B133FF">
        <w:rPr>
          <w:rFonts w:cs="Arial"/>
          <w:bCs/>
        </w:rPr>
        <w:t>(в ред</w:t>
      </w:r>
      <w:r w:rsidR="0080015F" w:rsidRPr="00B133FF">
        <w:rPr>
          <w:rFonts w:cs="Arial"/>
          <w:bCs/>
        </w:rPr>
        <w:t xml:space="preserve">акции </w:t>
      </w:r>
      <w:r w:rsidR="00665F6F" w:rsidRPr="00B133FF">
        <w:rPr>
          <w:rFonts w:cs="Arial"/>
          <w:bCs/>
        </w:rPr>
        <w:t>п</w:t>
      </w:r>
      <w:r w:rsidR="0080015F" w:rsidRPr="00B133FF">
        <w:rPr>
          <w:rFonts w:cs="Arial"/>
          <w:bCs/>
        </w:rPr>
        <w:t>остановления</w:t>
      </w:r>
      <w:r w:rsidR="003D5CE5" w:rsidRPr="00B133FF">
        <w:rPr>
          <w:rFonts w:cs="Arial"/>
          <w:bCs/>
        </w:rPr>
        <w:t xml:space="preserve"> от 13.10.2021г № 973) </w:t>
      </w:r>
      <w:r w:rsidRPr="00B133FF">
        <w:rPr>
          <w:rFonts w:cs="Arial"/>
          <w:bCs/>
        </w:rPr>
        <w:t>следующие изменения:</w:t>
      </w:r>
      <w:r w:rsidR="00DC2A21" w:rsidRPr="00B133FF">
        <w:rPr>
          <w:rFonts w:cs="Arial"/>
        </w:rPr>
        <w:t xml:space="preserve"> </w:t>
      </w:r>
    </w:p>
    <w:p w:rsidR="0080015F" w:rsidRPr="00B133FF" w:rsidRDefault="00DC2A21" w:rsidP="00B133FF">
      <w:pPr>
        <w:ind w:firstLine="709"/>
        <w:rPr>
          <w:rFonts w:cs="Arial"/>
        </w:rPr>
      </w:pPr>
      <w:r w:rsidRPr="00B133FF">
        <w:rPr>
          <w:rFonts w:cs="Arial"/>
        </w:rPr>
        <w:t xml:space="preserve">1.1. </w:t>
      </w:r>
      <w:r w:rsidR="000371BE" w:rsidRPr="00B133FF">
        <w:rPr>
          <w:rFonts w:cs="Arial"/>
        </w:rPr>
        <w:t>В Примерном</w:t>
      </w:r>
      <w:r w:rsidR="0080015F" w:rsidRPr="00B133FF">
        <w:rPr>
          <w:rFonts w:cs="Arial"/>
        </w:rPr>
        <w:t xml:space="preserve"> положени</w:t>
      </w:r>
      <w:r w:rsidR="001C0332" w:rsidRPr="00B133FF">
        <w:rPr>
          <w:rFonts w:cs="Arial"/>
        </w:rPr>
        <w:t>и</w:t>
      </w:r>
      <w:r w:rsidR="0080015F" w:rsidRPr="00B133FF">
        <w:rPr>
          <w:rFonts w:cs="Arial"/>
        </w:rPr>
        <w:t xml:space="preserve"> об оплате труда работников муниципального казенного учреждения дополнительного образования «Калачеевская детская школа искусств»</w:t>
      </w:r>
      <w:r w:rsidR="005F7891" w:rsidRPr="00B133FF">
        <w:rPr>
          <w:rFonts w:cs="Arial"/>
        </w:rPr>
        <w:t>:</w:t>
      </w:r>
    </w:p>
    <w:p w:rsidR="008C20F1" w:rsidRPr="00B133FF" w:rsidRDefault="0080015F" w:rsidP="00B133FF">
      <w:pPr>
        <w:ind w:firstLine="709"/>
        <w:rPr>
          <w:rFonts w:cs="Arial"/>
        </w:rPr>
      </w:pPr>
      <w:r w:rsidRPr="00B133FF">
        <w:rPr>
          <w:rFonts w:cs="Arial"/>
        </w:rPr>
        <w:lastRenderedPageBreak/>
        <w:t>1.1.1.</w:t>
      </w:r>
      <w:r w:rsidR="00740171" w:rsidRPr="00B133FF">
        <w:rPr>
          <w:rFonts w:cs="Arial"/>
        </w:rPr>
        <w:t xml:space="preserve"> </w:t>
      </w:r>
      <w:r w:rsidR="00DC2A21" w:rsidRPr="00B133FF">
        <w:rPr>
          <w:rFonts w:cs="Arial"/>
        </w:rPr>
        <w:t>Таблиц</w:t>
      </w:r>
      <w:r w:rsidRPr="00B133FF">
        <w:rPr>
          <w:rFonts w:cs="Arial"/>
        </w:rPr>
        <w:t>у</w:t>
      </w:r>
      <w:r w:rsidR="00DC2A21" w:rsidRPr="00B133FF">
        <w:rPr>
          <w:rFonts w:cs="Arial"/>
        </w:rPr>
        <w:t xml:space="preserve"> 1</w:t>
      </w:r>
      <w:r w:rsidRPr="00B133FF">
        <w:rPr>
          <w:rFonts w:cs="Arial"/>
        </w:rPr>
        <w:t xml:space="preserve"> «Размеры окладов </w:t>
      </w:r>
      <w:r w:rsidR="000371BE" w:rsidRPr="00B133FF">
        <w:rPr>
          <w:rFonts w:cs="Arial"/>
        </w:rPr>
        <w:t>работников,</w:t>
      </w:r>
      <w:r w:rsidRPr="00B133FF">
        <w:rPr>
          <w:rFonts w:cs="Arial"/>
        </w:rPr>
        <w:t xml:space="preserve"> относящихся к сфере культуры и искусства</w:t>
      </w:r>
      <w:r w:rsidR="001C0332" w:rsidRPr="00B133FF">
        <w:rPr>
          <w:rFonts w:cs="Arial"/>
        </w:rPr>
        <w:t>»</w:t>
      </w:r>
      <w:r w:rsidR="00DC2A21" w:rsidRPr="00B133FF">
        <w:rPr>
          <w:rFonts w:cs="Arial"/>
        </w:rPr>
        <w:t xml:space="preserve"> </w:t>
      </w:r>
      <w:bookmarkStart w:id="3" w:name="_Hlk116397305"/>
      <w:r w:rsidR="00DC2A21" w:rsidRPr="00B133FF">
        <w:rPr>
          <w:rFonts w:cs="Arial"/>
        </w:rPr>
        <w:t xml:space="preserve">изложить в </w:t>
      </w:r>
      <w:r w:rsidRPr="00B133FF">
        <w:rPr>
          <w:rFonts w:cs="Arial"/>
        </w:rPr>
        <w:t>следующей</w:t>
      </w:r>
      <w:r w:rsidR="00DC2A21" w:rsidRPr="00B133FF">
        <w:rPr>
          <w:rFonts w:cs="Arial"/>
        </w:rPr>
        <w:t xml:space="preserve"> редакции:</w:t>
      </w:r>
    </w:p>
    <w:bookmarkEnd w:id="3"/>
    <w:p w:rsidR="00F404AA" w:rsidRPr="00B133FF" w:rsidRDefault="0080015F" w:rsidP="00B133FF">
      <w:pPr>
        <w:ind w:firstLine="709"/>
        <w:rPr>
          <w:rFonts w:cs="Arial"/>
          <w:bCs/>
        </w:rPr>
      </w:pPr>
      <w:r w:rsidRPr="00B133FF">
        <w:rPr>
          <w:rFonts w:cs="Arial"/>
          <w:lang w:eastAsia="ar-SA"/>
        </w:rPr>
        <w:t>«</w:t>
      </w:r>
      <w:r w:rsidR="008C20F1" w:rsidRPr="00B133FF">
        <w:rPr>
          <w:rFonts w:cs="Arial"/>
          <w:lang w:eastAsia="ar-SA"/>
        </w:rPr>
        <w:t>Таблица 1</w:t>
      </w:r>
      <w:r w:rsidR="00B133FF">
        <w:rPr>
          <w:rFonts w:cs="Arial"/>
          <w:lang w:eastAsia="ar-SA"/>
        </w:rPr>
        <w:t xml:space="preserve"> </w:t>
      </w:r>
      <w:bookmarkStart w:id="4" w:name="_Hlk116396727"/>
      <w:bookmarkStart w:id="5" w:name="_Hlk115691626"/>
      <w:r w:rsidR="001C0332" w:rsidRPr="00B133FF">
        <w:rPr>
          <w:rFonts w:cs="Arial"/>
          <w:bCs/>
        </w:rPr>
        <w:t xml:space="preserve">Размеры окладов </w:t>
      </w:r>
      <w:r w:rsidR="001C0332" w:rsidRPr="00B133FF">
        <w:rPr>
          <w:rFonts w:cs="Arial"/>
        </w:rPr>
        <w:t>работников</w:t>
      </w:r>
      <w:r w:rsidR="00B133FF">
        <w:rPr>
          <w:rFonts w:cs="Arial"/>
        </w:rPr>
        <w:t xml:space="preserve"> </w:t>
      </w:r>
      <w:r w:rsidR="001C0332" w:rsidRPr="00B133FF">
        <w:rPr>
          <w:rFonts w:cs="Arial"/>
        </w:rPr>
        <w:t>относящихся к сфере культуры и искусства</w:t>
      </w:r>
      <w:bookmarkEnd w:id="4"/>
      <w:r w:rsidR="00B133FF">
        <w:rPr>
          <w:rFonts w:cs="Arial"/>
        </w:rPr>
        <w:t xml:space="preserve"> </w:t>
      </w:r>
    </w:p>
    <w:tbl>
      <w:tblPr>
        <w:tblpPr w:leftFromText="180" w:rightFromText="180" w:vertAnchor="text" w:horzAnchor="margin" w:tblpY="583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5"/>
        <w:gridCol w:w="2390"/>
      </w:tblGrid>
      <w:tr w:rsidR="00DC2A21" w:rsidRPr="00B133FF" w:rsidTr="001C0332">
        <w:trPr>
          <w:trHeight w:val="287"/>
        </w:trPr>
        <w:tc>
          <w:tcPr>
            <w:tcW w:w="9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bookmarkEnd w:id="5"/>
          <w:p w:rsidR="00DC2A21" w:rsidRPr="00B133FF" w:rsidRDefault="00DC2A21" w:rsidP="00B133FF">
            <w:pPr>
              <w:ind w:firstLine="709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(Приказ Минздравсоцразвития России от 31 августа 2007 г. № 570 «Об утверждении профессиональных квалификационных групп должностей</w:t>
            </w:r>
            <w:r w:rsidR="00B133FF">
              <w:rPr>
                <w:rFonts w:cs="Arial"/>
                <w:bCs/>
              </w:rPr>
              <w:t xml:space="preserve"> </w:t>
            </w:r>
            <w:r w:rsidRPr="00B133FF">
              <w:rPr>
                <w:rFonts w:cs="Arial"/>
                <w:bCs/>
              </w:rPr>
              <w:t xml:space="preserve"> работников культуры, искусства и кинематографии»)</w:t>
            </w:r>
          </w:p>
          <w:p w:rsidR="000371BE" w:rsidRPr="00B133FF" w:rsidRDefault="000371BE" w:rsidP="00B133FF">
            <w:pPr>
              <w:ind w:firstLine="709"/>
              <w:rPr>
                <w:rFonts w:cs="Arial"/>
              </w:rPr>
            </w:pPr>
          </w:p>
        </w:tc>
      </w:tr>
      <w:tr w:rsidR="00DC2A21" w:rsidRPr="00B133FF" w:rsidTr="001C0332">
        <w:trPr>
          <w:trHeight w:val="920"/>
        </w:trPr>
        <w:tc>
          <w:tcPr>
            <w:tcW w:w="7035" w:type="dxa"/>
            <w:tcBorders>
              <w:top w:val="single" w:sz="4" w:space="0" w:color="auto"/>
            </w:tcBorders>
            <w:vAlign w:val="center"/>
          </w:tcPr>
          <w:p w:rsidR="00DC2A21" w:rsidRPr="00B133FF" w:rsidRDefault="00DC2A21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vAlign w:val="center"/>
          </w:tcPr>
          <w:p w:rsidR="00DC2A21" w:rsidRPr="00B133FF" w:rsidRDefault="00DC2A21" w:rsidP="00B133FF">
            <w:pPr>
              <w:ind w:firstLine="0"/>
              <w:rPr>
                <w:rFonts w:cs="Arial"/>
                <w:vertAlign w:val="superscript"/>
              </w:rPr>
            </w:pPr>
            <w:r w:rsidRPr="00B133FF">
              <w:rPr>
                <w:rFonts w:cs="Arial"/>
              </w:rPr>
              <w:t>Размер оклада</w:t>
            </w:r>
            <w:r w:rsidR="00B133FF">
              <w:rPr>
                <w:rFonts w:cs="Arial"/>
                <w:vertAlign w:val="superscript"/>
              </w:rPr>
              <w:t xml:space="preserve"> </w:t>
            </w:r>
            <w:r w:rsidRPr="00B133FF">
              <w:rPr>
                <w:rFonts w:cs="Arial"/>
              </w:rPr>
              <w:t>по должности (руб.)</w:t>
            </w:r>
          </w:p>
        </w:tc>
      </w:tr>
      <w:tr w:rsidR="00DC2A21" w:rsidRPr="00B133FF" w:rsidTr="001C0332">
        <w:trPr>
          <w:trHeight w:val="287"/>
        </w:trPr>
        <w:tc>
          <w:tcPr>
            <w:tcW w:w="7035" w:type="dxa"/>
            <w:noWrap/>
          </w:tcPr>
          <w:p w:rsidR="00DC2A21" w:rsidRPr="00B133FF" w:rsidRDefault="00DC2A21" w:rsidP="00B133FF">
            <w:pPr>
              <w:ind w:firstLineChars="1500" w:firstLine="3600"/>
              <w:rPr>
                <w:rFonts w:cs="Arial"/>
              </w:rPr>
            </w:pPr>
            <w:r w:rsidRPr="00B133FF">
              <w:rPr>
                <w:rFonts w:cs="Arial"/>
              </w:rPr>
              <w:t>1</w:t>
            </w:r>
          </w:p>
        </w:tc>
        <w:tc>
          <w:tcPr>
            <w:tcW w:w="2390" w:type="dxa"/>
            <w:noWrap/>
          </w:tcPr>
          <w:p w:rsidR="00DC2A21" w:rsidRPr="00B133FF" w:rsidRDefault="00DC2A21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2</w:t>
            </w:r>
          </w:p>
        </w:tc>
      </w:tr>
      <w:tr w:rsidR="00DC2A21" w:rsidRPr="00B133FF" w:rsidTr="001C0332">
        <w:trPr>
          <w:trHeight w:val="1064"/>
        </w:trPr>
        <w:tc>
          <w:tcPr>
            <w:tcW w:w="7035" w:type="dxa"/>
          </w:tcPr>
          <w:p w:rsidR="00DC2A21" w:rsidRPr="00B133FF" w:rsidRDefault="00DC2A21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Профессиональная квалификационная группа "Должности работников культуры, искусства и кинематографии ведущего звена": библиотекарь.</w:t>
            </w:r>
          </w:p>
        </w:tc>
        <w:tc>
          <w:tcPr>
            <w:tcW w:w="2390" w:type="dxa"/>
            <w:noWrap/>
          </w:tcPr>
          <w:p w:rsidR="00DC2A21" w:rsidRPr="00B133FF" w:rsidRDefault="00E55748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13000</w:t>
            </w:r>
          </w:p>
        </w:tc>
      </w:tr>
      <w:tr w:rsidR="00DC2A21" w:rsidRPr="00B133FF" w:rsidTr="001C0332">
        <w:trPr>
          <w:trHeight w:val="471"/>
        </w:trPr>
        <w:tc>
          <w:tcPr>
            <w:tcW w:w="7035" w:type="dxa"/>
          </w:tcPr>
          <w:p w:rsidR="00DC2A21" w:rsidRPr="00B133FF" w:rsidRDefault="00DC2A21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Библиотекарь 2 категории</w:t>
            </w:r>
          </w:p>
        </w:tc>
        <w:tc>
          <w:tcPr>
            <w:tcW w:w="2390" w:type="dxa"/>
            <w:noWrap/>
          </w:tcPr>
          <w:p w:rsidR="00DC2A21" w:rsidRPr="00B133FF" w:rsidRDefault="00E55748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</w:t>
            </w:r>
            <w:r w:rsidR="00FE7C56" w:rsidRPr="00B133FF">
              <w:rPr>
                <w:rFonts w:cs="Arial"/>
              </w:rPr>
              <w:t>4</w:t>
            </w:r>
            <w:r w:rsidRPr="00B133FF">
              <w:rPr>
                <w:rFonts w:cs="Arial"/>
              </w:rPr>
              <w:t>320</w:t>
            </w:r>
          </w:p>
        </w:tc>
      </w:tr>
      <w:tr w:rsidR="00DC2A21" w:rsidRPr="00B133FF" w:rsidTr="001C0332">
        <w:trPr>
          <w:trHeight w:val="425"/>
        </w:trPr>
        <w:tc>
          <w:tcPr>
            <w:tcW w:w="7035" w:type="dxa"/>
          </w:tcPr>
          <w:p w:rsidR="00DC2A21" w:rsidRPr="00B133FF" w:rsidRDefault="00DC2A21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Библиотекарь 1 категории</w:t>
            </w:r>
          </w:p>
        </w:tc>
        <w:tc>
          <w:tcPr>
            <w:tcW w:w="2390" w:type="dxa"/>
            <w:noWrap/>
          </w:tcPr>
          <w:p w:rsidR="00DC2A21" w:rsidRPr="00B133FF" w:rsidRDefault="00DC2A21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15320</w:t>
            </w:r>
          </w:p>
        </w:tc>
      </w:tr>
      <w:tr w:rsidR="00DC2A21" w:rsidRPr="00B133FF" w:rsidTr="001C0332">
        <w:trPr>
          <w:trHeight w:val="287"/>
        </w:trPr>
        <w:tc>
          <w:tcPr>
            <w:tcW w:w="7035" w:type="dxa"/>
            <w:noWrap/>
          </w:tcPr>
          <w:p w:rsidR="00DC2A21" w:rsidRPr="00B133FF" w:rsidRDefault="00DC2A21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Профессиональная квалификационная группа "Должности руководящего состава учреждений культуры, искусства и кинематографии": звукорежиссер.</w:t>
            </w:r>
          </w:p>
        </w:tc>
        <w:tc>
          <w:tcPr>
            <w:tcW w:w="2390" w:type="dxa"/>
            <w:noWrap/>
          </w:tcPr>
          <w:p w:rsidR="00DC2A21" w:rsidRPr="00B133FF" w:rsidRDefault="00DC2A21" w:rsidP="00B133FF">
            <w:pPr>
              <w:ind w:firstLine="0"/>
              <w:rPr>
                <w:rFonts w:cs="Arial"/>
              </w:rPr>
            </w:pPr>
          </w:p>
        </w:tc>
      </w:tr>
      <w:tr w:rsidR="00DC2A21" w:rsidRPr="00B133FF" w:rsidTr="000371BE">
        <w:trPr>
          <w:trHeight w:val="51"/>
        </w:trPr>
        <w:tc>
          <w:tcPr>
            <w:tcW w:w="7035" w:type="dxa"/>
            <w:noWrap/>
          </w:tcPr>
          <w:p w:rsidR="00DC2A21" w:rsidRPr="00B133FF" w:rsidRDefault="00DC2A21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 Звукорежиссер</w:t>
            </w:r>
          </w:p>
          <w:p w:rsidR="00DC2A21" w:rsidRPr="00B133FF" w:rsidRDefault="00DC2A21" w:rsidP="00B133FF">
            <w:pPr>
              <w:ind w:firstLine="0"/>
              <w:rPr>
                <w:rFonts w:cs="Arial"/>
              </w:rPr>
            </w:pPr>
          </w:p>
        </w:tc>
        <w:tc>
          <w:tcPr>
            <w:tcW w:w="2390" w:type="dxa"/>
            <w:noWrap/>
          </w:tcPr>
          <w:p w:rsidR="00DC2A21" w:rsidRPr="00B133FF" w:rsidRDefault="00B133FF" w:rsidP="00B133F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DC2A21" w:rsidRPr="00B133FF">
              <w:rPr>
                <w:rFonts w:cs="Arial"/>
              </w:rPr>
              <w:t>15400</w:t>
            </w:r>
          </w:p>
        </w:tc>
      </w:tr>
    </w:tbl>
    <w:p w:rsidR="00B133FF" w:rsidRDefault="00B133FF" w:rsidP="00B133FF">
      <w:pPr>
        <w:shd w:val="clear" w:color="auto" w:fill="FFFFFF"/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B133FF" w:rsidRDefault="001C0332" w:rsidP="00B133FF">
      <w:pPr>
        <w:shd w:val="clear" w:color="auto" w:fill="FFFFFF"/>
        <w:ind w:firstLine="709"/>
        <w:rPr>
          <w:rFonts w:cs="Arial"/>
        </w:rPr>
      </w:pPr>
      <w:r w:rsidRPr="00B133FF">
        <w:rPr>
          <w:rFonts w:cs="Arial"/>
        </w:rPr>
        <w:t>1.1.2. Таблицу 2 «Размеры окладов должностей руководителей, специалистов и служащих» изложить в следующей редакции:</w:t>
      </w:r>
    </w:p>
    <w:p w:rsidR="00BC5313" w:rsidRPr="00B133FF" w:rsidRDefault="00B133FF" w:rsidP="00B133FF">
      <w:pPr>
        <w:shd w:val="clear" w:color="auto" w:fill="FFFFFF"/>
        <w:tabs>
          <w:tab w:val="left" w:pos="7575"/>
        </w:tabs>
        <w:ind w:firstLine="709"/>
        <w:rPr>
          <w:rFonts w:cs="Arial"/>
          <w:lang w:eastAsia="ar-SA"/>
        </w:rPr>
      </w:pPr>
      <w:r>
        <w:rPr>
          <w:rFonts w:cs="Arial"/>
          <w:bCs/>
        </w:rPr>
        <w:t xml:space="preserve"> </w:t>
      </w:r>
      <w:r w:rsidR="001C0332" w:rsidRPr="00B133FF">
        <w:rPr>
          <w:rFonts w:cs="Arial"/>
          <w:bCs/>
        </w:rPr>
        <w:t>«Таблица 2</w:t>
      </w:r>
      <w:r>
        <w:rPr>
          <w:rFonts w:cs="Arial"/>
          <w:bCs/>
        </w:rPr>
        <w:t xml:space="preserve">  </w:t>
      </w:r>
      <w:bookmarkStart w:id="6" w:name="_Hlk116397271"/>
      <w:r w:rsidR="00BC5313" w:rsidRPr="00B133FF">
        <w:rPr>
          <w:rFonts w:cs="Arial"/>
          <w:bCs/>
        </w:rPr>
        <w:t>Размеры окладов</w:t>
      </w:r>
      <w:r>
        <w:rPr>
          <w:rFonts w:cs="Arial"/>
          <w:bCs/>
        </w:rPr>
        <w:t xml:space="preserve"> </w:t>
      </w:r>
      <w:r w:rsidR="00BC5313" w:rsidRPr="00B133FF">
        <w:rPr>
          <w:rFonts w:cs="Arial"/>
        </w:rPr>
        <w:t>должностей руководителей, специалистов и служащих</w:t>
      </w:r>
      <w:bookmarkEnd w:id="6"/>
      <w:r>
        <w:rPr>
          <w:rFonts w:cs="Arial"/>
        </w:rPr>
        <w:t xml:space="preserve"> </w:t>
      </w:r>
      <w:r w:rsidR="00BC5313" w:rsidRPr="00B133FF">
        <w:rPr>
          <w:rFonts w:cs="Arial"/>
          <w:lang w:eastAsia="ar-SA"/>
        </w:rPr>
        <w:t xml:space="preserve">(Приказ Минздравсоцразвития России </w:t>
      </w:r>
      <w:r w:rsidR="00BC5313" w:rsidRPr="00B133FF">
        <w:rPr>
          <w:rFonts w:cs="Arial"/>
          <w:bCs/>
          <w:lang w:eastAsia="ar-SA"/>
        </w:rPr>
        <w:t xml:space="preserve">от </w:t>
      </w:r>
      <w:r w:rsidR="00BC5313" w:rsidRPr="00B133FF">
        <w:rPr>
          <w:rFonts w:cs="Arial"/>
          <w:lang w:eastAsia="ar-SA"/>
        </w:rPr>
        <w:t>29 мая 2008 г. № 247н «Об утверждении профессиональных квалификационных групп общеотраслевых должностей руководителей, специалистов и служащих»)</w:t>
      </w:r>
    </w:p>
    <w:p w:rsidR="000371BE" w:rsidRPr="00B133FF" w:rsidRDefault="000371BE" w:rsidP="00B133FF">
      <w:pPr>
        <w:tabs>
          <w:tab w:val="left" w:pos="9356"/>
        </w:tabs>
        <w:suppressAutoHyphens/>
        <w:ind w:firstLine="709"/>
        <w:rPr>
          <w:rFonts w:cs="Arial"/>
          <w:bCs/>
          <w:lang w:eastAsia="ar-SA"/>
        </w:rPr>
      </w:pP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6"/>
        <w:gridCol w:w="2320"/>
      </w:tblGrid>
      <w:tr w:rsidR="00BC5313" w:rsidRPr="00B133FF" w:rsidTr="005F7891">
        <w:trPr>
          <w:trHeight w:val="162"/>
        </w:trPr>
        <w:tc>
          <w:tcPr>
            <w:tcW w:w="7036" w:type="dxa"/>
          </w:tcPr>
          <w:p w:rsidR="00BC5313" w:rsidRPr="00B133FF" w:rsidRDefault="00BC5313" w:rsidP="00B133FF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B133FF">
              <w:rPr>
                <w:rFonts w:cs="Arial"/>
              </w:rPr>
              <w:t>Наименование должности</w:t>
            </w:r>
          </w:p>
        </w:tc>
        <w:tc>
          <w:tcPr>
            <w:tcW w:w="2320" w:type="dxa"/>
          </w:tcPr>
          <w:p w:rsidR="00BC5313" w:rsidRPr="00B133FF" w:rsidRDefault="00BC5313" w:rsidP="00B133FF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B133FF">
              <w:rPr>
                <w:rFonts w:cs="Arial"/>
              </w:rPr>
              <w:t>Размер оклада по должности (руб.)</w:t>
            </w:r>
          </w:p>
        </w:tc>
      </w:tr>
      <w:tr w:rsidR="00BC5313" w:rsidRPr="00B133FF" w:rsidTr="005F7891">
        <w:trPr>
          <w:trHeight w:val="307"/>
        </w:trPr>
        <w:tc>
          <w:tcPr>
            <w:tcW w:w="7036" w:type="dxa"/>
          </w:tcPr>
          <w:p w:rsidR="00BC5313" w:rsidRPr="00B133FF" w:rsidRDefault="00BC5313" w:rsidP="00B133FF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B133FF">
              <w:rPr>
                <w:rFonts w:cs="Arial"/>
              </w:rPr>
              <w:t>1</w:t>
            </w:r>
          </w:p>
        </w:tc>
        <w:tc>
          <w:tcPr>
            <w:tcW w:w="2320" w:type="dxa"/>
          </w:tcPr>
          <w:p w:rsidR="00BC5313" w:rsidRPr="00B133FF" w:rsidRDefault="00BC5313" w:rsidP="00B133FF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B133FF">
              <w:rPr>
                <w:rFonts w:cs="Arial"/>
              </w:rPr>
              <w:t>2</w:t>
            </w:r>
          </w:p>
        </w:tc>
      </w:tr>
      <w:tr w:rsidR="00BC5313" w:rsidRPr="00B133FF" w:rsidTr="005F7891">
        <w:trPr>
          <w:trHeight w:val="162"/>
        </w:trPr>
        <w:tc>
          <w:tcPr>
            <w:tcW w:w="9356" w:type="dxa"/>
            <w:gridSpan w:val="2"/>
          </w:tcPr>
          <w:p w:rsidR="00BC5313" w:rsidRPr="00B133FF" w:rsidRDefault="00BC5313" w:rsidP="00B133FF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B133FF">
              <w:rPr>
                <w:rFonts w:cs="Arial"/>
                <w:bCs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BC5313" w:rsidRPr="00B133FF" w:rsidTr="005F7891">
        <w:trPr>
          <w:trHeight w:val="162"/>
        </w:trPr>
        <w:tc>
          <w:tcPr>
            <w:tcW w:w="7036" w:type="dxa"/>
          </w:tcPr>
          <w:p w:rsidR="00BC5313" w:rsidRPr="00B133FF" w:rsidRDefault="00BC5313" w:rsidP="00B133FF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B133FF">
              <w:rPr>
                <w:rFonts w:cs="Arial"/>
              </w:rPr>
              <w:t>Первый квалификационный уровень</w:t>
            </w:r>
          </w:p>
        </w:tc>
        <w:tc>
          <w:tcPr>
            <w:tcW w:w="2320" w:type="dxa"/>
          </w:tcPr>
          <w:p w:rsidR="00BC5313" w:rsidRPr="00B133FF" w:rsidRDefault="00BC5313" w:rsidP="00B133FF">
            <w:pPr>
              <w:tabs>
                <w:tab w:val="left" w:pos="9922"/>
              </w:tabs>
              <w:ind w:firstLine="709"/>
              <w:rPr>
                <w:rFonts w:cs="Arial"/>
              </w:rPr>
            </w:pPr>
          </w:p>
        </w:tc>
      </w:tr>
      <w:tr w:rsidR="00BC5313" w:rsidRPr="00B133FF" w:rsidTr="005F7891">
        <w:trPr>
          <w:trHeight w:val="162"/>
        </w:trPr>
        <w:tc>
          <w:tcPr>
            <w:tcW w:w="7036" w:type="dxa"/>
          </w:tcPr>
          <w:p w:rsidR="00BC5313" w:rsidRPr="00B133FF" w:rsidRDefault="00BC5313" w:rsidP="00B133FF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B133FF">
              <w:rPr>
                <w:rFonts w:cs="Arial"/>
              </w:rPr>
              <w:t>Инспектор по кадрам</w:t>
            </w:r>
          </w:p>
        </w:tc>
        <w:tc>
          <w:tcPr>
            <w:tcW w:w="2320" w:type="dxa"/>
          </w:tcPr>
          <w:p w:rsidR="00BC5313" w:rsidRPr="00B133FF" w:rsidRDefault="009C00E3" w:rsidP="00B133FF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B133FF">
              <w:rPr>
                <w:rFonts w:cs="Arial"/>
              </w:rPr>
              <w:t>11950</w:t>
            </w:r>
          </w:p>
        </w:tc>
      </w:tr>
    </w:tbl>
    <w:p w:rsidR="00B133FF" w:rsidRDefault="005F7891" w:rsidP="00B133FF">
      <w:pPr>
        <w:ind w:firstLine="709"/>
        <w:rPr>
          <w:rFonts w:cs="Arial"/>
        </w:rPr>
      </w:pPr>
      <w:r w:rsidRPr="00B133FF">
        <w:rPr>
          <w:rFonts w:cs="Arial"/>
        </w:rPr>
        <w:t>»</w:t>
      </w:r>
      <w:r w:rsidRPr="00B133FF">
        <w:rPr>
          <w:rFonts w:cs="Arial"/>
        </w:rPr>
        <w:br w:type="textWrapping" w:clear="all"/>
      </w:r>
      <w:r w:rsidR="00B133FF">
        <w:rPr>
          <w:rFonts w:cs="Arial"/>
        </w:rPr>
        <w:t xml:space="preserve"> </w:t>
      </w:r>
    </w:p>
    <w:p w:rsidR="00B133FF" w:rsidRDefault="001C0332" w:rsidP="00B133FF">
      <w:pPr>
        <w:ind w:firstLine="709"/>
        <w:rPr>
          <w:rFonts w:cs="Arial"/>
          <w:bCs/>
        </w:rPr>
      </w:pPr>
      <w:r w:rsidRPr="00B133FF">
        <w:rPr>
          <w:rFonts w:cs="Arial"/>
          <w:bCs/>
        </w:rPr>
        <w:t>1.1.3.</w:t>
      </w:r>
      <w:r w:rsidR="00740171" w:rsidRPr="00B133FF">
        <w:rPr>
          <w:rFonts w:cs="Arial"/>
          <w:bCs/>
        </w:rPr>
        <w:t xml:space="preserve"> </w:t>
      </w:r>
      <w:r w:rsidRPr="00B133FF">
        <w:rPr>
          <w:rFonts w:cs="Arial"/>
          <w:bCs/>
        </w:rPr>
        <w:t>Таблицу 3</w:t>
      </w:r>
      <w:r w:rsidR="00BC5313" w:rsidRPr="00B133FF">
        <w:rPr>
          <w:rFonts w:cs="Arial"/>
          <w:bCs/>
        </w:rPr>
        <w:t xml:space="preserve"> </w:t>
      </w:r>
      <w:r w:rsidRPr="00B133FF">
        <w:rPr>
          <w:rFonts w:cs="Arial"/>
          <w:bCs/>
        </w:rPr>
        <w:t>«Размеры должностных окладов педагогических работников»</w:t>
      </w:r>
      <w:bookmarkStart w:id="7" w:name="_Hlk116397658"/>
      <w:r w:rsidR="00740171" w:rsidRPr="00B133FF">
        <w:rPr>
          <w:rFonts w:cs="Arial"/>
          <w:bCs/>
        </w:rPr>
        <w:t xml:space="preserve"> </w:t>
      </w:r>
      <w:r w:rsidRPr="00B133FF">
        <w:rPr>
          <w:rFonts w:cs="Arial"/>
          <w:bCs/>
        </w:rPr>
        <w:t>изложить в следующей редакции:</w:t>
      </w:r>
      <w:r w:rsidR="00B133FF">
        <w:rPr>
          <w:rFonts w:cs="Arial"/>
          <w:bCs/>
        </w:rPr>
        <w:t xml:space="preserve"> </w:t>
      </w:r>
      <w:bookmarkEnd w:id="7"/>
    </w:p>
    <w:p w:rsidR="00BC5313" w:rsidRPr="00B133FF" w:rsidRDefault="00B133FF" w:rsidP="00B133F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371BE" w:rsidRPr="00B133FF">
        <w:rPr>
          <w:rFonts w:cs="Arial"/>
        </w:rPr>
        <w:t>«Таблица</w:t>
      </w:r>
      <w:r w:rsidR="00BC5313" w:rsidRPr="00B133FF">
        <w:rPr>
          <w:rFonts w:cs="Arial"/>
        </w:rPr>
        <w:t xml:space="preserve"> 3</w:t>
      </w:r>
      <w:r>
        <w:rPr>
          <w:rFonts w:cs="Arial"/>
        </w:rPr>
        <w:t xml:space="preserve"> </w:t>
      </w:r>
      <w:r w:rsidR="00BC5313" w:rsidRPr="00B133FF">
        <w:rPr>
          <w:rFonts w:cs="Arial"/>
        </w:rPr>
        <w:t xml:space="preserve"> </w:t>
      </w:r>
      <w:bookmarkStart w:id="8" w:name="_Hlk116397408"/>
      <w:r w:rsidR="00BC5313" w:rsidRPr="00B133FF">
        <w:rPr>
          <w:rFonts w:cs="Arial"/>
        </w:rPr>
        <w:t>Размеры должностных окладов педагогических работников</w:t>
      </w:r>
      <w:bookmarkEnd w:id="8"/>
      <w:r>
        <w:rPr>
          <w:rFonts w:cs="Arial"/>
        </w:rPr>
        <w:t xml:space="preserve"> </w:t>
      </w:r>
      <w:r w:rsidR="00BC5313" w:rsidRPr="00B133FF">
        <w:rPr>
          <w:rFonts w:cs="Arial"/>
        </w:rPr>
        <w:t>(приказ Минздравсоцразвития России от 05.05.2008 № 216н «Об утверждении</w:t>
      </w:r>
      <w:r>
        <w:rPr>
          <w:rFonts w:cs="Arial"/>
        </w:rPr>
        <w:t xml:space="preserve"> </w:t>
      </w:r>
      <w:r w:rsidR="00BC5313" w:rsidRPr="00B133FF">
        <w:rPr>
          <w:rFonts w:cs="Arial"/>
        </w:rPr>
        <w:t>профессиональных квалификационных групп должностей</w:t>
      </w:r>
      <w:r>
        <w:rPr>
          <w:rFonts w:cs="Arial"/>
        </w:rPr>
        <w:t xml:space="preserve"> </w:t>
      </w:r>
      <w:r w:rsidR="00BC5313" w:rsidRPr="00B133FF">
        <w:rPr>
          <w:rFonts w:cs="Arial"/>
        </w:rPr>
        <w:t xml:space="preserve"> работников образования»)</w:t>
      </w:r>
    </w:p>
    <w:p w:rsidR="00BC5313" w:rsidRPr="00B133FF" w:rsidRDefault="00BC5313" w:rsidP="00B133FF">
      <w:pPr>
        <w:ind w:firstLine="709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9356" w:type="dxa"/>
        <w:tblCellMar>
          <w:left w:w="110" w:type="dxa"/>
          <w:right w:w="115" w:type="dxa"/>
        </w:tblCellMar>
        <w:tblLook w:val="00A0" w:firstRow="1" w:lastRow="0" w:firstColumn="1" w:lastColumn="0" w:noHBand="0" w:noVBand="0"/>
      </w:tblPr>
      <w:tblGrid>
        <w:gridCol w:w="7046"/>
        <w:gridCol w:w="2310"/>
      </w:tblGrid>
      <w:tr w:rsidR="00BC5313" w:rsidRPr="00B133FF" w:rsidTr="005F7891">
        <w:trPr>
          <w:trHeight w:val="870"/>
        </w:trPr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BC5313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Наименование профессиональной квалификационной группы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BC5313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Размер должностного оклада</w:t>
            </w:r>
          </w:p>
          <w:p w:rsidR="00BC5313" w:rsidRPr="00B133FF" w:rsidRDefault="00BC5313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(руб.)</w:t>
            </w:r>
          </w:p>
        </w:tc>
      </w:tr>
      <w:tr w:rsidR="00BC5313" w:rsidRPr="00B133FF" w:rsidTr="005F7891">
        <w:trPr>
          <w:trHeight w:val="297"/>
        </w:trPr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BC5313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1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BC5313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2 </w:t>
            </w:r>
          </w:p>
        </w:tc>
      </w:tr>
      <w:tr w:rsidR="00BC5313" w:rsidRPr="00B133FF" w:rsidTr="005F7891">
        <w:trPr>
          <w:trHeight w:val="297"/>
        </w:trPr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BC5313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BC5313" w:rsidP="00B133FF">
            <w:pPr>
              <w:ind w:firstLine="0"/>
              <w:rPr>
                <w:rFonts w:cs="Arial"/>
              </w:rPr>
            </w:pPr>
          </w:p>
        </w:tc>
      </w:tr>
      <w:tr w:rsidR="00BC5313" w:rsidRPr="00B133FF" w:rsidTr="005F7891">
        <w:trPr>
          <w:trHeight w:val="297"/>
        </w:trPr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BC5313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1-й квалификационный уровень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BC5313" w:rsidP="00B133FF">
            <w:pPr>
              <w:ind w:firstLine="0"/>
              <w:rPr>
                <w:rFonts w:cs="Arial"/>
              </w:rPr>
            </w:pPr>
          </w:p>
        </w:tc>
      </w:tr>
      <w:tr w:rsidR="00BC5313" w:rsidRPr="00B133FF" w:rsidTr="005F7891">
        <w:trPr>
          <w:trHeight w:val="297"/>
        </w:trPr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BC5313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 секретарь учебной части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9C00E3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12800</w:t>
            </w:r>
          </w:p>
        </w:tc>
      </w:tr>
      <w:tr w:rsidR="00BC5313" w:rsidRPr="00B133FF" w:rsidTr="005F7891">
        <w:trPr>
          <w:trHeight w:val="297"/>
        </w:trPr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BC5313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Профессиональная квалификационная группа «Должности педагогических работников»:</w:t>
            </w:r>
            <w:r w:rsidR="00B133FF">
              <w:rPr>
                <w:rFonts w:cs="Arial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BC5313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 </w:t>
            </w:r>
          </w:p>
        </w:tc>
      </w:tr>
      <w:tr w:rsidR="00BC5313" w:rsidRPr="00B133FF" w:rsidTr="005F7891">
        <w:trPr>
          <w:trHeight w:val="297"/>
        </w:trPr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BC5313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2-й квалификационный уровень</w:t>
            </w:r>
            <w:r w:rsidR="00B133FF">
              <w:rPr>
                <w:rFonts w:cs="Arial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BC5313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 </w:t>
            </w:r>
          </w:p>
        </w:tc>
      </w:tr>
      <w:tr w:rsidR="00BC5313" w:rsidRPr="00B133FF" w:rsidTr="005F7891">
        <w:trPr>
          <w:trHeight w:val="297"/>
        </w:trPr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BC5313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Концертмейстер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9C00E3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13900</w:t>
            </w:r>
          </w:p>
        </w:tc>
      </w:tr>
      <w:tr w:rsidR="00BC5313" w:rsidRPr="00B133FF" w:rsidTr="005F7891">
        <w:trPr>
          <w:trHeight w:val="299"/>
        </w:trPr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BC5313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4-й квалификационный уровень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BC5313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 </w:t>
            </w:r>
          </w:p>
        </w:tc>
      </w:tr>
      <w:tr w:rsidR="00BC5313" w:rsidRPr="00B133FF" w:rsidTr="005F7891">
        <w:trPr>
          <w:trHeight w:val="297"/>
        </w:trPr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BC5313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Преподаватель</w:t>
            </w:r>
            <w:r w:rsidR="00B133FF">
              <w:rPr>
                <w:rFonts w:cs="Arial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BC5313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</w:t>
            </w:r>
            <w:r w:rsidR="009C00E3" w:rsidRPr="00B133FF">
              <w:rPr>
                <w:rFonts w:cs="Arial"/>
              </w:rPr>
              <w:t>4200</w:t>
            </w:r>
          </w:p>
        </w:tc>
      </w:tr>
      <w:tr w:rsidR="00BC5313" w:rsidRPr="00B133FF" w:rsidTr="005F7891">
        <w:trPr>
          <w:trHeight w:val="297"/>
        </w:trPr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BC5313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Педагог - библиотекарь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3" w:rsidRPr="00B133FF" w:rsidRDefault="00BC5313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</w:t>
            </w:r>
            <w:r w:rsidR="009C00E3" w:rsidRPr="00B133FF">
              <w:rPr>
                <w:rFonts w:cs="Arial"/>
              </w:rPr>
              <w:t>4</w:t>
            </w:r>
            <w:r w:rsidRPr="00B133FF">
              <w:rPr>
                <w:rFonts w:cs="Arial"/>
              </w:rPr>
              <w:t>200</w:t>
            </w:r>
          </w:p>
        </w:tc>
      </w:tr>
    </w:tbl>
    <w:p w:rsidR="005F7891" w:rsidRPr="00B133FF" w:rsidRDefault="005F7891" w:rsidP="00B133FF">
      <w:pPr>
        <w:autoSpaceDE w:val="0"/>
        <w:autoSpaceDN w:val="0"/>
        <w:adjustRightInd w:val="0"/>
        <w:ind w:firstLine="709"/>
        <w:rPr>
          <w:rFonts w:cs="Arial"/>
        </w:rPr>
      </w:pPr>
    </w:p>
    <w:p w:rsidR="00740171" w:rsidRPr="00B133FF" w:rsidRDefault="005F7891" w:rsidP="00B133FF">
      <w:pPr>
        <w:autoSpaceDE w:val="0"/>
        <w:autoSpaceDN w:val="0"/>
        <w:adjustRightInd w:val="0"/>
        <w:ind w:firstLine="709"/>
        <w:rPr>
          <w:rFonts w:cs="Arial"/>
        </w:rPr>
      </w:pPr>
      <w:r w:rsidRPr="00B133FF">
        <w:rPr>
          <w:rFonts w:cs="Arial"/>
        </w:rPr>
        <w:t>»</w:t>
      </w:r>
    </w:p>
    <w:p w:rsidR="00B133FF" w:rsidRDefault="005F7891" w:rsidP="00B133FF">
      <w:pPr>
        <w:ind w:firstLine="709"/>
        <w:rPr>
          <w:rFonts w:cs="Arial"/>
          <w:bCs/>
        </w:rPr>
      </w:pPr>
      <w:r w:rsidRPr="00B133FF">
        <w:rPr>
          <w:rFonts w:cs="Arial"/>
        </w:rPr>
        <w:t>1.1.4. Таблицу 4 «Размеры окладов профессий рабочих культуры, искусства и кинематографии»</w:t>
      </w:r>
      <w:r w:rsidR="00BC5313" w:rsidRPr="00B133FF">
        <w:rPr>
          <w:rFonts w:cs="Arial"/>
        </w:rPr>
        <w:t xml:space="preserve"> </w:t>
      </w:r>
      <w:bookmarkStart w:id="9" w:name="_Hlk116397807"/>
      <w:r w:rsidRPr="00B133FF">
        <w:rPr>
          <w:rFonts w:cs="Arial"/>
          <w:bCs/>
        </w:rPr>
        <w:t>изложить в следующей редакции:</w:t>
      </w:r>
      <w:bookmarkEnd w:id="9"/>
      <w:r w:rsidR="00B133FF">
        <w:rPr>
          <w:rFonts w:cs="Arial"/>
          <w:bCs/>
        </w:rPr>
        <w:t xml:space="preserve"> </w:t>
      </w:r>
    </w:p>
    <w:p w:rsidR="00BC5313" w:rsidRPr="00B133FF" w:rsidRDefault="00B133FF" w:rsidP="00B133FF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5F7891" w:rsidRPr="00B133FF">
        <w:rPr>
          <w:rFonts w:cs="Arial"/>
        </w:rPr>
        <w:t>«</w:t>
      </w:r>
      <w:r w:rsidR="00BC5313" w:rsidRPr="00B133FF">
        <w:rPr>
          <w:rFonts w:cs="Arial"/>
          <w:lang w:eastAsia="ar-SA"/>
        </w:rPr>
        <w:t>Таблица 4</w:t>
      </w:r>
    </w:p>
    <w:p w:rsidR="00BC5313" w:rsidRPr="00B133FF" w:rsidRDefault="00B133FF" w:rsidP="00B133FF">
      <w:pPr>
        <w:suppressAutoHyphens/>
        <w:ind w:firstLine="709"/>
        <w:contextualSpacing/>
        <w:rPr>
          <w:rFonts w:cs="Arial"/>
          <w:bCs/>
          <w:lang w:eastAsia="ar-SA"/>
        </w:rPr>
      </w:pPr>
      <w:r>
        <w:rPr>
          <w:rFonts w:cs="Arial"/>
          <w:lang w:eastAsia="ar-SA"/>
        </w:rPr>
        <w:t xml:space="preserve"> </w:t>
      </w:r>
      <w:bookmarkStart w:id="10" w:name="_Hlk116397535"/>
      <w:r w:rsidR="00BC5313" w:rsidRPr="00B133FF">
        <w:rPr>
          <w:rFonts w:cs="Arial"/>
          <w:lang w:eastAsia="ar-SA"/>
        </w:rPr>
        <w:t>Размеры окладов профессий рабочих культуры, искусства и кинематографии</w:t>
      </w:r>
      <w:r w:rsidR="00BC5313" w:rsidRPr="00B133FF">
        <w:rPr>
          <w:rFonts w:cs="Arial"/>
          <w:bCs/>
          <w:lang w:eastAsia="ar-SA"/>
        </w:rPr>
        <w:t xml:space="preserve"> </w:t>
      </w:r>
      <w:bookmarkEnd w:id="10"/>
    </w:p>
    <w:p w:rsidR="00BC5313" w:rsidRPr="00B133FF" w:rsidRDefault="00B133FF" w:rsidP="00B133FF">
      <w:pPr>
        <w:suppressAutoHyphens/>
        <w:ind w:firstLine="709"/>
        <w:contextualSpacing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 xml:space="preserve"> </w:t>
      </w:r>
      <w:r w:rsidR="00BC5313" w:rsidRPr="00B133FF">
        <w:rPr>
          <w:rFonts w:cs="Arial"/>
          <w:bCs/>
          <w:lang w:eastAsia="ar-SA"/>
        </w:rPr>
        <w:t>(Приказ Минздравсоцразвития России от 14 марта 2008г. № 121н «Об утверждении профессиональных квалификационных групп профессий рабочих культуры, искусства и кинематографии»)</w:t>
      </w:r>
    </w:p>
    <w:p w:rsidR="000371BE" w:rsidRPr="00B133FF" w:rsidRDefault="000371BE" w:rsidP="00B133FF">
      <w:pPr>
        <w:suppressAutoHyphens/>
        <w:ind w:firstLine="709"/>
        <w:contextualSpacing/>
        <w:rPr>
          <w:rFonts w:cs="Arial"/>
          <w:lang w:eastAsia="ar-SA"/>
        </w:rPr>
      </w:pP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2"/>
        <w:gridCol w:w="3144"/>
      </w:tblGrid>
      <w:tr w:rsidR="00BC5313" w:rsidRPr="00B133FF" w:rsidTr="005F7891">
        <w:trPr>
          <w:trHeight w:val="1348"/>
        </w:trPr>
        <w:tc>
          <w:tcPr>
            <w:tcW w:w="6212" w:type="dxa"/>
          </w:tcPr>
          <w:p w:rsidR="00BC5313" w:rsidRPr="00B133FF" w:rsidRDefault="00BC5313" w:rsidP="00B133FF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Наименование должности</w:t>
            </w:r>
          </w:p>
        </w:tc>
        <w:tc>
          <w:tcPr>
            <w:tcW w:w="3144" w:type="dxa"/>
          </w:tcPr>
          <w:p w:rsidR="00BC5313" w:rsidRPr="00B133FF" w:rsidRDefault="00BC5313" w:rsidP="00B133FF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Размер оклада по занимаемой должности</w:t>
            </w:r>
          </w:p>
          <w:p w:rsidR="00BC5313" w:rsidRPr="00B133FF" w:rsidRDefault="00BC5313" w:rsidP="00B133FF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(руб.)</w:t>
            </w:r>
          </w:p>
        </w:tc>
      </w:tr>
      <w:tr w:rsidR="00BC5313" w:rsidRPr="00B133FF" w:rsidTr="005F7891">
        <w:trPr>
          <w:trHeight w:val="262"/>
        </w:trPr>
        <w:tc>
          <w:tcPr>
            <w:tcW w:w="6212" w:type="dxa"/>
          </w:tcPr>
          <w:p w:rsidR="00BC5313" w:rsidRPr="00B133FF" w:rsidRDefault="00BC5313" w:rsidP="00B133FF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</w:t>
            </w:r>
          </w:p>
        </w:tc>
        <w:tc>
          <w:tcPr>
            <w:tcW w:w="3144" w:type="dxa"/>
          </w:tcPr>
          <w:p w:rsidR="00BC5313" w:rsidRPr="00B133FF" w:rsidRDefault="00BC5313" w:rsidP="00B133FF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4</w:t>
            </w:r>
          </w:p>
        </w:tc>
      </w:tr>
      <w:tr w:rsidR="00BC5313" w:rsidRPr="00B133FF" w:rsidTr="005F7891">
        <w:trPr>
          <w:trHeight w:val="262"/>
        </w:trPr>
        <w:tc>
          <w:tcPr>
            <w:tcW w:w="9356" w:type="dxa"/>
            <w:gridSpan w:val="2"/>
          </w:tcPr>
          <w:p w:rsidR="00BC5313" w:rsidRPr="00B133FF" w:rsidRDefault="00BC5313" w:rsidP="00B133FF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B133FF">
              <w:rPr>
                <w:rFonts w:cs="Arial"/>
                <w:bCs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BC5313" w:rsidRPr="00B133FF" w:rsidTr="005F7891">
        <w:trPr>
          <w:trHeight w:val="262"/>
        </w:trPr>
        <w:tc>
          <w:tcPr>
            <w:tcW w:w="6212" w:type="dxa"/>
          </w:tcPr>
          <w:p w:rsidR="00BC5313" w:rsidRPr="00B133FF" w:rsidRDefault="00C86A07" w:rsidP="00B133FF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Первый</w:t>
            </w:r>
            <w:r w:rsidR="00BC5313" w:rsidRPr="00B133FF">
              <w:rPr>
                <w:rFonts w:cs="Arial"/>
              </w:rPr>
              <w:t xml:space="preserve"> квалификационный уровень</w:t>
            </w:r>
          </w:p>
        </w:tc>
        <w:tc>
          <w:tcPr>
            <w:tcW w:w="3144" w:type="dxa"/>
          </w:tcPr>
          <w:p w:rsidR="00BC5313" w:rsidRPr="00B133FF" w:rsidRDefault="00BC5313" w:rsidP="00B133FF">
            <w:pPr>
              <w:tabs>
                <w:tab w:val="left" w:pos="9922"/>
              </w:tabs>
              <w:ind w:firstLine="0"/>
              <w:rPr>
                <w:rFonts w:cs="Arial"/>
              </w:rPr>
            </w:pPr>
          </w:p>
        </w:tc>
      </w:tr>
      <w:tr w:rsidR="00BC5313" w:rsidRPr="00B133FF" w:rsidTr="005F7891">
        <w:trPr>
          <w:trHeight w:val="271"/>
        </w:trPr>
        <w:tc>
          <w:tcPr>
            <w:tcW w:w="6212" w:type="dxa"/>
          </w:tcPr>
          <w:p w:rsidR="00BC5313" w:rsidRPr="00B133FF" w:rsidRDefault="00BC5313" w:rsidP="00B133FF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Настройщик язычковых инструментов</w:t>
            </w:r>
          </w:p>
        </w:tc>
        <w:tc>
          <w:tcPr>
            <w:tcW w:w="3144" w:type="dxa"/>
          </w:tcPr>
          <w:p w:rsidR="00BC5313" w:rsidRPr="00B133FF" w:rsidRDefault="00BC5313" w:rsidP="00B133FF">
            <w:pPr>
              <w:tabs>
                <w:tab w:val="left" w:pos="9922"/>
              </w:tabs>
              <w:ind w:firstLine="0"/>
              <w:rPr>
                <w:rFonts w:cs="Arial"/>
              </w:rPr>
            </w:pPr>
          </w:p>
        </w:tc>
      </w:tr>
      <w:tr w:rsidR="00BC5313" w:rsidRPr="00B133FF" w:rsidTr="005F7891">
        <w:trPr>
          <w:trHeight w:val="271"/>
        </w:trPr>
        <w:tc>
          <w:tcPr>
            <w:tcW w:w="6212" w:type="dxa"/>
          </w:tcPr>
          <w:p w:rsidR="00BC5313" w:rsidRPr="00B133FF" w:rsidRDefault="00BC5313" w:rsidP="00B133FF">
            <w:pPr>
              <w:tabs>
                <w:tab w:val="center" w:pos="4677"/>
                <w:tab w:val="right" w:pos="9355"/>
              </w:tabs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6 разряд</w:t>
            </w:r>
          </w:p>
        </w:tc>
        <w:tc>
          <w:tcPr>
            <w:tcW w:w="3144" w:type="dxa"/>
          </w:tcPr>
          <w:p w:rsidR="00BC5313" w:rsidRPr="00B133FF" w:rsidRDefault="00AD4D09" w:rsidP="00B133FF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11367</w:t>
            </w:r>
          </w:p>
        </w:tc>
      </w:tr>
    </w:tbl>
    <w:p w:rsidR="005F7891" w:rsidRPr="00B133FF" w:rsidRDefault="005F7891" w:rsidP="00B133FF">
      <w:pPr>
        <w:ind w:firstLine="709"/>
        <w:rPr>
          <w:rFonts w:cs="Arial"/>
        </w:rPr>
      </w:pPr>
      <w:r w:rsidRPr="00B133FF">
        <w:rPr>
          <w:rFonts w:cs="Arial"/>
        </w:rPr>
        <w:t>»</w:t>
      </w:r>
      <w:r w:rsidRPr="00B133FF">
        <w:rPr>
          <w:rFonts w:cs="Arial"/>
        </w:rPr>
        <w:br w:type="textWrapping" w:clear="all"/>
      </w:r>
    </w:p>
    <w:p w:rsidR="00B133FF" w:rsidRDefault="005F7891" w:rsidP="00B133FF">
      <w:pPr>
        <w:ind w:firstLine="709"/>
        <w:rPr>
          <w:rFonts w:cs="Arial"/>
        </w:rPr>
      </w:pPr>
      <w:r w:rsidRPr="00B133FF">
        <w:rPr>
          <w:rFonts w:cs="Arial"/>
        </w:rPr>
        <w:t>1.1.5. Таблицу 5 «Размеры окладов профессий рабочих»</w:t>
      </w:r>
      <w:r w:rsidRPr="00B133FF">
        <w:rPr>
          <w:rFonts w:cs="Arial"/>
          <w:bCs/>
        </w:rPr>
        <w:t xml:space="preserve"> изложить в следующей редакции:</w:t>
      </w:r>
    </w:p>
    <w:p w:rsidR="00BC5313" w:rsidRPr="00B133FF" w:rsidRDefault="00B133FF" w:rsidP="00B133FF">
      <w:pPr>
        <w:suppressAutoHyphens/>
        <w:ind w:firstLine="709"/>
        <w:contextualSpacing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5F7891" w:rsidRPr="00B133FF">
        <w:rPr>
          <w:rFonts w:cs="Arial"/>
          <w:lang w:eastAsia="ar-SA"/>
        </w:rPr>
        <w:t>«</w:t>
      </w:r>
      <w:r w:rsidR="00BC5313" w:rsidRPr="00B133FF">
        <w:rPr>
          <w:rFonts w:cs="Arial"/>
          <w:lang w:eastAsia="ar-SA"/>
        </w:rPr>
        <w:t>Таблица 5</w:t>
      </w:r>
    </w:p>
    <w:p w:rsidR="00BC5313" w:rsidRPr="00B133FF" w:rsidRDefault="00BC5313" w:rsidP="00B133FF">
      <w:pPr>
        <w:suppressAutoHyphens/>
        <w:ind w:firstLine="709"/>
        <w:contextualSpacing/>
        <w:rPr>
          <w:rFonts w:cs="Arial"/>
          <w:lang w:eastAsia="ar-SA"/>
        </w:rPr>
      </w:pPr>
      <w:r w:rsidRPr="00B133FF">
        <w:rPr>
          <w:rFonts w:cs="Arial"/>
          <w:lang w:eastAsia="ar-SA"/>
        </w:rPr>
        <w:t xml:space="preserve"> Размеры окладов профессий рабочих</w:t>
      </w:r>
      <w:r w:rsidR="00B133FF">
        <w:rPr>
          <w:rFonts w:cs="Arial"/>
          <w:lang w:eastAsia="ar-SA"/>
        </w:rPr>
        <w:t xml:space="preserve"> </w:t>
      </w:r>
      <w:r w:rsidRPr="00B133FF">
        <w:rPr>
          <w:rFonts w:cs="Arial"/>
          <w:lang w:eastAsia="ar-SA"/>
        </w:rPr>
        <w:t xml:space="preserve">(Приказ </w:t>
      </w:r>
      <w:r w:rsidRPr="00B133FF">
        <w:rPr>
          <w:rFonts w:cs="Arial"/>
          <w:bCs/>
          <w:lang w:eastAsia="ar-SA"/>
        </w:rPr>
        <w:t xml:space="preserve">Минздравсоцразвития </w:t>
      </w:r>
      <w:r w:rsidR="000371BE" w:rsidRPr="00B133FF">
        <w:rPr>
          <w:rFonts w:cs="Arial"/>
          <w:bCs/>
          <w:lang w:eastAsia="ar-SA"/>
        </w:rPr>
        <w:t>России от</w:t>
      </w:r>
      <w:r w:rsidRPr="00B133FF">
        <w:rPr>
          <w:rFonts w:cs="Arial"/>
          <w:lang w:eastAsia="ar-SA"/>
        </w:rPr>
        <w:t xml:space="preserve"> 29 мая 2008 г. № 248н «Об утверждении профессиональных </w:t>
      </w:r>
      <w:r w:rsidRPr="00B133FF">
        <w:rPr>
          <w:rFonts w:cs="Arial"/>
          <w:bCs/>
          <w:lang w:eastAsia="ar-SA"/>
        </w:rPr>
        <w:t>квалификационных групп</w:t>
      </w:r>
      <w:r w:rsidR="00B133FF">
        <w:rPr>
          <w:rFonts w:cs="Arial"/>
          <w:bCs/>
          <w:lang w:eastAsia="ar-SA"/>
        </w:rPr>
        <w:t xml:space="preserve"> </w:t>
      </w:r>
      <w:r w:rsidRPr="00B133FF">
        <w:rPr>
          <w:rFonts w:cs="Arial"/>
          <w:bCs/>
          <w:lang w:eastAsia="ar-SA"/>
        </w:rPr>
        <w:t>общеотраслевых профессий рабочих»)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3402"/>
      </w:tblGrid>
      <w:tr w:rsidR="00BC5313" w:rsidRPr="00B133FF" w:rsidTr="005F7891">
        <w:trPr>
          <w:trHeight w:val="1344"/>
        </w:trPr>
        <w:tc>
          <w:tcPr>
            <w:tcW w:w="5954" w:type="dxa"/>
          </w:tcPr>
          <w:p w:rsidR="00BC5313" w:rsidRPr="00B133FF" w:rsidRDefault="00BC5313" w:rsidP="00B133FF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наименование должности</w:t>
            </w:r>
          </w:p>
        </w:tc>
        <w:tc>
          <w:tcPr>
            <w:tcW w:w="3402" w:type="dxa"/>
          </w:tcPr>
          <w:p w:rsidR="00BC5313" w:rsidRPr="00B133FF" w:rsidRDefault="00BC5313" w:rsidP="00B133FF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Размер оклада по занимаемой должности</w:t>
            </w:r>
          </w:p>
          <w:p w:rsidR="00BC5313" w:rsidRPr="00B133FF" w:rsidRDefault="00BC5313" w:rsidP="00B133FF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(руб.)</w:t>
            </w:r>
          </w:p>
        </w:tc>
      </w:tr>
      <w:tr w:rsidR="00BC5313" w:rsidRPr="00B133FF" w:rsidTr="005F7891">
        <w:trPr>
          <w:trHeight w:val="272"/>
        </w:trPr>
        <w:tc>
          <w:tcPr>
            <w:tcW w:w="5954" w:type="dxa"/>
          </w:tcPr>
          <w:p w:rsidR="00BC5313" w:rsidRPr="00B133FF" w:rsidRDefault="00BC5313" w:rsidP="00B133FF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</w:t>
            </w:r>
          </w:p>
        </w:tc>
        <w:tc>
          <w:tcPr>
            <w:tcW w:w="3402" w:type="dxa"/>
          </w:tcPr>
          <w:p w:rsidR="00BC5313" w:rsidRPr="00B133FF" w:rsidRDefault="00BC5313" w:rsidP="00B133FF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4</w:t>
            </w:r>
          </w:p>
        </w:tc>
      </w:tr>
      <w:tr w:rsidR="00BC5313" w:rsidRPr="00B133FF" w:rsidTr="005F7891">
        <w:trPr>
          <w:trHeight w:val="272"/>
        </w:trPr>
        <w:tc>
          <w:tcPr>
            <w:tcW w:w="9356" w:type="dxa"/>
            <w:gridSpan w:val="2"/>
          </w:tcPr>
          <w:p w:rsidR="00BC5313" w:rsidRPr="00B133FF" w:rsidRDefault="00BC5313" w:rsidP="00B133FF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B133FF">
              <w:rPr>
                <w:rFonts w:cs="Arial"/>
                <w:bCs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C5313" w:rsidRPr="00B133FF" w:rsidTr="005F7891">
        <w:trPr>
          <w:trHeight w:val="272"/>
        </w:trPr>
        <w:tc>
          <w:tcPr>
            <w:tcW w:w="5954" w:type="dxa"/>
          </w:tcPr>
          <w:p w:rsidR="00BC5313" w:rsidRPr="00B133FF" w:rsidRDefault="00BC5313" w:rsidP="00B133FF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Сторож (вахтер), гардеробщик; уборщик производственных и служебных помещений</w:t>
            </w:r>
            <w:r w:rsidR="00B133FF">
              <w:rPr>
                <w:rFonts w:cs="Arial"/>
              </w:rPr>
              <w:t xml:space="preserve"> </w:t>
            </w:r>
          </w:p>
        </w:tc>
        <w:tc>
          <w:tcPr>
            <w:tcW w:w="3402" w:type="dxa"/>
          </w:tcPr>
          <w:p w:rsidR="00BC5313" w:rsidRPr="00B133FF" w:rsidRDefault="00BC5313" w:rsidP="00B133FF">
            <w:pPr>
              <w:tabs>
                <w:tab w:val="left" w:pos="9922"/>
              </w:tabs>
              <w:ind w:firstLine="0"/>
              <w:rPr>
                <w:rFonts w:cs="Arial"/>
              </w:rPr>
            </w:pPr>
          </w:p>
        </w:tc>
      </w:tr>
      <w:tr w:rsidR="00BC5313" w:rsidRPr="00B133FF" w:rsidTr="005F7891">
        <w:trPr>
          <w:trHeight w:val="141"/>
        </w:trPr>
        <w:tc>
          <w:tcPr>
            <w:tcW w:w="5954" w:type="dxa"/>
          </w:tcPr>
          <w:p w:rsidR="00BC5313" w:rsidRPr="00B133FF" w:rsidRDefault="00BC5313" w:rsidP="00B133FF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 разряд</w:t>
            </w:r>
          </w:p>
        </w:tc>
        <w:tc>
          <w:tcPr>
            <w:tcW w:w="3402" w:type="dxa"/>
          </w:tcPr>
          <w:p w:rsidR="00BC5313" w:rsidRPr="00B133FF" w:rsidRDefault="00C86A07" w:rsidP="00B133FF">
            <w:pPr>
              <w:tabs>
                <w:tab w:val="left" w:pos="9922"/>
              </w:tabs>
              <w:ind w:firstLine="0"/>
              <w:rPr>
                <w:rFonts w:cs="Arial"/>
                <w:highlight w:val="yellow"/>
              </w:rPr>
            </w:pPr>
            <w:r w:rsidRPr="00B133FF">
              <w:rPr>
                <w:rFonts w:cs="Arial"/>
              </w:rPr>
              <w:t>11800</w:t>
            </w:r>
          </w:p>
        </w:tc>
      </w:tr>
    </w:tbl>
    <w:p w:rsidR="00BC5313" w:rsidRPr="00B133FF" w:rsidRDefault="005F7891" w:rsidP="00B133FF">
      <w:pPr>
        <w:ind w:firstLine="0"/>
        <w:rPr>
          <w:rFonts w:cs="Arial"/>
        </w:rPr>
      </w:pPr>
      <w:r w:rsidRPr="00B133FF">
        <w:rPr>
          <w:rFonts w:cs="Arial"/>
        </w:rPr>
        <w:t>»</w:t>
      </w:r>
      <w:r w:rsidRPr="00B133FF">
        <w:rPr>
          <w:rFonts w:cs="Arial"/>
        </w:rPr>
        <w:br w:type="textWrapping" w:clear="all"/>
      </w:r>
    </w:p>
    <w:p w:rsidR="00BC5313" w:rsidRPr="00B133FF" w:rsidRDefault="00957395" w:rsidP="00B133FF">
      <w:pPr>
        <w:ind w:firstLine="709"/>
        <w:rPr>
          <w:rFonts w:cs="Arial"/>
        </w:rPr>
      </w:pPr>
      <w:r w:rsidRPr="00B133FF">
        <w:rPr>
          <w:rFonts w:cs="Arial"/>
        </w:rPr>
        <w:t>1.</w:t>
      </w:r>
      <w:r w:rsidR="00740171" w:rsidRPr="00B133FF">
        <w:rPr>
          <w:rFonts w:cs="Arial"/>
        </w:rPr>
        <w:t>1.6</w:t>
      </w:r>
      <w:r w:rsidRPr="00B133FF">
        <w:rPr>
          <w:rFonts w:cs="Arial"/>
        </w:rPr>
        <w:t>.</w:t>
      </w:r>
      <w:r w:rsidR="00951871" w:rsidRPr="00B133FF">
        <w:rPr>
          <w:rFonts w:cs="Arial"/>
        </w:rPr>
        <w:t xml:space="preserve"> Пункт 5.2. раздела </w:t>
      </w:r>
      <w:r w:rsidR="000371BE" w:rsidRPr="00B133FF">
        <w:rPr>
          <w:rFonts w:cs="Arial"/>
          <w:lang w:val="en-US"/>
        </w:rPr>
        <w:t>V</w:t>
      </w:r>
      <w:r w:rsidR="000371BE" w:rsidRPr="00B133FF">
        <w:rPr>
          <w:rFonts w:cs="Arial"/>
        </w:rPr>
        <w:t xml:space="preserve"> «</w:t>
      </w:r>
      <w:r w:rsidR="00951871" w:rsidRPr="00B133FF">
        <w:rPr>
          <w:rFonts w:cs="Arial"/>
        </w:rPr>
        <w:t xml:space="preserve">Порядок и условия премирования» изложить в </w:t>
      </w:r>
      <w:r w:rsidR="005F7891" w:rsidRPr="00B133FF">
        <w:rPr>
          <w:rFonts w:cs="Arial"/>
        </w:rPr>
        <w:t>следующей</w:t>
      </w:r>
      <w:r w:rsidR="00951871" w:rsidRPr="00B133FF">
        <w:rPr>
          <w:rFonts w:cs="Arial"/>
        </w:rPr>
        <w:t xml:space="preserve"> редакции:</w:t>
      </w:r>
    </w:p>
    <w:p w:rsidR="00951871" w:rsidRPr="00B133FF" w:rsidRDefault="00951871" w:rsidP="00B133FF">
      <w:pPr>
        <w:ind w:firstLine="709"/>
        <w:rPr>
          <w:rFonts w:cs="Arial"/>
        </w:rPr>
      </w:pPr>
      <w:r w:rsidRPr="00B133FF">
        <w:rPr>
          <w:rFonts w:cs="Arial"/>
        </w:rPr>
        <w:t>« 5.2.</w:t>
      </w:r>
      <w:r w:rsidR="00B133FF">
        <w:rPr>
          <w:rFonts w:cs="Arial"/>
        </w:rPr>
        <w:t xml:space="preserve"> </w:t>
      </w:r>
      <w:r w:rsidRPr="00B133FF">
        <w:rPr>
          <w:rFonts w:cs="Arial"/>
        </w:rPr>
        <w:t>Работники учреждения премируются:</w:t>
      </w:r>
    </w:p>
    <w:p w:rsidR="00951871" w:rsidRPr="00B133FF" w:rsidRDefault="00951871" w:rsidP="00B133FF">
      <w:pPr>
        <w:ind w:firstLine="709"/>
        <w:rPr>
          <w:rFonts w:cs="Arial"/>
        </w:rPr>
      </w:pPr>
      <w:r w:rsidRPr="00B133FF">
        <w:rPr>
          <w:rFonts w:cs="Arial"/>
        </w:rPr>
        <w:t xml:space="preserve"> - за отчетный период (месяц, квартал, год);</w:t>
      </w:r>
    </w:p>
    <w:p w:rsidR="00951871" w:rsidRPr="00B133FF" w:rsidRDefault="00951871" w:rsidP="00B133FF">
      <w:pPr>
        <w:ind w:firstLine="709"/>
        <w:rPr>
          <w:rFonts w:cs="Arial"/>
        </w:rPr>
      </w:pPr>
      <w:r w:rsidRPr="00B133FF">
        <w:rPr>
          <w:rFonts w:cs="Arial"/>
        </w:rPr>
        <w:t xml:space="preserve"> - за выполнение особо важных и ответственных работ</w:t>
      </w:r>
    </w:p>
    <w:p w:rsidR="00951871" w:rsidRPr="00B133FF" w:rsidRDefault="00951871" w:rsidP="00B133FF">
      <w:pPr>
        <w:ind w:firstLine="709"/>
        <w:rPr>
          <w:rFonts w:cs="Arial"/>
        </w:rPr>
      </w:pPr>
      <w:r w:rsidRPr="00B133FF">
        <w:rPr>
          <w:rFonts w:cs="Arial"/>
        </w:rPr>
        <w:t xml:space="preserve"> -</w:t>
      </w:r>
      <w:r w:rsidR="00D57F51" w:rsidRPr="00B133FF">
        <w:rPr>
          <w:rFonts w:cs="Arial"/>
        </w:rPr>
        <w:t xml:space="preserve"> </w:t>
      </w:r>
      <w:r w:rsidRPr="00B133FF">
        <w:rPr>
          <w:rFonts w:cs="Arial"/>
        </w:rPr>
        <w:t>в связи с профессиональным праздник</w:t>
      </w:r>
      <w:r w:rsidR="005F7891" w:rsidRPr="00B133FF">
        <w:rPr>
          <w:rFonts w:cs="Arial"/>
        </w:rPr>
        <w:t>о</w:t>
      </w:r>
      <w:r w:rsidRPr="00B133FF">
        <w:rPr>
          <w:rFonts w:cs="Arial"/>
        </w:rPr>
        <w:t>м</w:t>
      </w:r>
      <w:r w:rsidR="005F7891" w:rsidRPr="00B133FF">
        <w:rPr>
          <w:rFonts w:cs="Arial"/>
        </w:rPr>
        <w:t>.</w:t>
      </w:r>
      <w:r w:rsidRPr="00B133FF">
        <w:rPr>
          <w:rFonts w:cs="Arial"/>
        </w:rPr>
        <w:t>»</w:t>
      </w:r>
    </w:p>
    <w:p w:rsidR="00951871" w:rsidRPr="00B133FF" w:rsidRDefault="006178A9" w:rsidP="00B133FF">
      <w:pPr>
        <w:ind w:firstLine="709"/>
        <w:rPr>
          <w:rFonts w:cs="Arial"/>
        </w:rPr>
      </w:pPr>
      <w:r w:rsidRPr="00B133FF">
        <w:rPr>
          <w:rFonts w:cs="Arial"/>
        </w:rPr>
        <w:t>1.</w:t>
      </w:r>
      <w:r w:rsidR="00740171" w:rsidRPr="00B133FF">
        <w:rPr>
          <w:rFonts w:cs="Arial"/>
        </w:rPr>
        <w:t>1.7</w:t>
      </w:r>
      <w:r w:rsidRPr="00B133FF">
        <w:rPr>
          <w:rFonts w:cs="Arial"/>
        </w:rPr>
        <w:t xml:space="preserve">. Приложение 6 к Примерному положению «Показатели (критерии оценки эффективности) деятельности преподавателей и концертмейстеров МКУДО “Калачеевская ДШИ”» изложить в </w:t>
      </w:r>
      <w:r w:rsidR="005F7891" w:rsidRPr="00B133FF">
        <w:rPr>
          <w:rFonts w:cs="Arial"/>
        </w:rPr>
        <w:t>следующей</w:t>
      </w:r>
      <w:r w:rsidRPr="00B133FF">
        <w:rPr>
          <w:rFonts w:cs="Arial"/>
        </w:rPr>
        <w:t xml:space="preserve"> редакции, согласно </w:t>
      </w:r>
      <w:r w:rsidR="000371BE" w:rsidRPr="00B133FF">
        <w:rPr>
          <w:rFonts w:cs="Arial"/>
        </w:rPr>
        <w:t>Приложению к</w:t>
      </w:r>
      <w:r w:rsidRPr="00B133FF">
        <w:rPr>
          <w:rFonts w:cs="Arial"/>
        </w:rPr>
        <w:t xml:space="preserve"> настоящему постановлению.</w:t>
      </w:r>
    </w:p>
    <w:p w:rsidR="006F7BEE" w:rsidRPr="00B133FF" w:rsidRDefault="006F7BEE" w:rsidP="00B133FF">
      <w:pPr>
        <w:ind w:firstLine="709"/>
        <w:rPr>
          <w:rFonts w:cs="Arial"/>
        </w:rPr>
      </w:pPr>
      <w:r w:rsidRPr="00B133FF">
        <w:rPr>
          <w:rFonts w:cs="Arial"/>
        </w:rPr>
        <w:t>2.</w:t>
      </w:r>
      <w:r w:rsidR="006A2647" w:rsidRPr="00B133FF">
        <w:rPr>
          <w:rFonts w:cs="Arial"/>
        </w:rPr>
        <w:t xml:space="preserve"> </w:t>
      </w:r>
      <w:r w:rsidRPr="00B133FF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района.</w:t>
      </w:r>
    </w:p>
    <w:p w:rsidR="006F7BEE" w:rsidRPr="00B133FF" w:rsidRDefault="00B133FF" w:rsidP="00B133F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7BEE" w:rsidRPr="00B133FF">
        <w:rPr>
          <w:rFonts w:cs="Arial"/>
        </w:rPr>
        <w:t>3.</w:t>
      </w:r>
      <w:r w:rsidR="006A2647" w:rsidRPr="00B133FF">
        <w:rPr>
          <w:rFonts w:cs="Arial"/>
        </w:rPr>
        <w:t xml:space="preserve"> </w:t>
      </w:r>
      <w:r w:rsidR="006F7BEE" w:rsidRPr="00B133FF">
        <w:rPr>
          <w:rFonts w:cs="Arial"/>
        </w:rPr>
        <w:t xml:space="preserve">Постановление вступает в силу с момента опубликования в Вестнике муниципальных правовых актов Калачеевского муниципального района и распространяет своё действие на правоотношения, возникшие с 01 </w:t>
      </w:r>
      <w:r w:rsidR="006178A9" w:rsidRPr="00B133FF">
        <w:rPr>
          <w:rFonts w:cs="Arial"/>
        </w:rPr>
        <w:t>сентября</w:t>
      </w:r>
      <w:r w:rsidR="006F7BEE" w:rsidRPr="00B133FF">
        <w:rPr>
          <w:rFonts w:cs="Arial"/>
        </w:rPr>
        <w:t xml:space="preserve"> 202</w:t>
      </w:r>
      <w:r w:rsidR="006178A9" w:rsidRPr="00B133FF">
        <w:rPr>
          <w:rFonts w:cs="Arial"/>
        </w:rPr>
        <w:t>2</w:t>
      </w:r>
      <w:r w:rsidR="006F7BEE" w:rsidRPr="00B133FF">
        <w:rPr>
          <w:rFonts w:cs="Arial"/>
        </w:rPr>
        <w:t xml:space="preserve"> года.</w:t>
      </w:r>
    </w:p>
    <w:p w:rsidR="00B133FF" w:rsidRDefault="00B133FF" w:rsidP="00B133F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7BEE" w:rsidRPr="00B133FF">
        <w:rPr>
          <w:rFonts w:cs="Arial"/>
        </w:rPr>
        <w:t xml:space="preserve">4. Контроль за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</w:t>
      </w:r>
      <w:r w:rsidR="000371BE" w:rsidRPr="00B133FF">
        <w:rPr>
          <w:rFonts w:cs="Arial"/>
        </w:rPr>
        <w:t>района Пономарева</w:t>
      </w:r>
      <w:r w:rsidR="006F7BEE" w:rsidRPr="00B133FF">
        <w:rPr>
          <w:rFonts w:cs="Arial"/>
        </w:rPr>
        <w:t xml:space="preserve"> А. 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5E634F" w:rsidRPr="005E634F" w:rsidTr="005E634F">
        <w:tc>
          <w:tcPr>
            <w:tcW w:w="3284" w:type="dxa"/>
            <w:shd w:val="clear" w:color="auto" w:fill="auto"/>
          </w:tcPr>
          <w:p w:rsidR="00B133FF" w:rsidRPr="005E634F" w:rsidRDefault="00B133FF" w:rsidP="005E634F">
            <w:pPr>
              <w:ind w:firstLine="0"/>
              <w:rPr>
                <w:rFonts w:cs="Arial"/>
              </w:rPr>
            </w:pPr>
            <w:r w:rsidRPr="005E634F">
              <w:rPr>
                <w:rFonts w:cs="Arial"/>
              </w:rPr>
              <w:t>Глава администрации</w:t>
            </w:r>
          </w:p>
          <w:p w:rsidR="00B133FF" w:rsidRPr="005E634F" w:rsidRDefault="00B133FF" w:rsidP="005E634F">
            <w:pPr>
              <w:ind w:firstLine="0"/>
              <w:rPr>
                <w:rFonts w:cs="Arial"/>
              </w:rPr>
            </w:pPr>
            <w:r w:rsidRPr="005E634F">
              <w:rPr>
                <w:rFonts w:cs="Arial"/>
              </w:rPr>
              <w:t xml:space="preserve">Калачеевского муниципального района </w:t>
            </w:r>
          </w:p>
          <w:p w:rsidR="00B133FF" w:rsidRPr="005E634F" w:rsidRDefault="00B133FF" w:rsidP="005E634F">
            <w:pPr>
              <w:ind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:rsidR="00B133FF" w:rsidRPr="005E634F" w:rsidRDefault="00B133FF" w:rsidP="005E634F">
            <w:pPr>
              <w:ind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:rsidR="00B133FF" w:rsidRPr="005E634F" w:rsidRDefault="00B133FF" w:rsidP="005E634F">
            <w:pPr>
              <w:ind w:firstLine="0"/>
              <w:rPr>
                <w:rFonts w:cs="Arial"/>
              </w:rPr>
            </w:pPr>
            <w:r w:rsidRPr="005E634F">
              <w:rPr>
                <w:rFonts w:cs="Arial"/>
              </w:rPr>
              <w:t>Н.Т. Котолевский</w:t>
            </w:r>
          </w:p>
        </w:tc>
      </w:tr>
    </w:tbl>
    <w:p w:rsidR="00B133FF" w:rsidRDefault="00B133FF" w:rsidP="00B133FF">
      <w:pPr>
        <w:ind w:firstLine="709"/>
        <w:rPr>
          <w:rFonts w:cs="Arial"/>
        </w:rPr>
      </w:pPr>
    </w:p>
    <w:p w:rsidR="00B133FF" w:rsidRDefault="00B133FF" w:rsidP="00B133FF">
      <w:pPr>
        <w:ind w:firstLine="709"/>
        <w:rPr>
          <w:rFonts w:cs="Arial"/>
        </w:rPr>
      </w:pPr>
    </w:p>
    <w:p w:rsidR="00B133FF" w:rsidRDefault="00B133FF" w:rsidP="00B133FF">
      <w:pPr>
        <w:ind w:firstLine="709"/>
        <w:rPr>
          <w:rFonts w:cs="Arial"/>
        </w:rPr>
      </w:pPr>
    </w:p>
    <w:p w:rsidR="00B133FF" w:rsidRDefault="00B133FF" w:rsidP="00B133FF">
      <w:pPr>
        <w:ind w:firstLine="709"/>
        <w:rPr>
          <w:rFonts w:cs="Arial"/>
        </w:rPr>
      </w:pPr>
    </w:p>
    <w:p w:rsidR="00B133FF" w:rsidRDefault="00B133FF" w:rsidP="00B133FF">
      <w:pPr>
        <w:ind w:firstLine="709"/>
        <w:rPr>
          <w:rFonts w:cs="Arial"/>
        </w:rPr>
      </w:pPr>
    </w:p>
    <w:p w:rsidR="00B133FF" w:rsidRDefault="00B133FF" w:rsidP="00B133FF">
      <w:pPr>
        <w:ind w:firstLine="709"/>
        <w:rPr>
          <w:rFonts w:cs="Arial"/>
        </w:rPr>
      </w:pPr>
    </w:p>
    <w:p w:rsidR="00B133FF" w:rsidRDefault="00B133FF" w:rsidP="00B133FF">
      <w:pPr>
        <w:ind w:firstLine="709"/>
        <w:rPr>
          <w:rFonts w:cs="Arial"/>
        </w:rPr>
      </w:pPr>
    </w:p>
    <w:p w:rsidR="00B133FF" w:rsidRDefault="00B133FF" w:rsidP="00B133FF">
      <w:pPr>
        <w:ind w:firstLine="709"/>
        <w:rPr>
          <w:rFonts w:cs="Arial"/>
        </w:rPr>
      </w:pPr>
    </w:p>
    <w:p w:rsidR="00B133FF" w:rsidRDefault="00B133FF" w:rsidP="00B133FF">
      <w:pPr>
        <w:ind w:firstLine="709"/>
        <w:rPr>
          <w:rFonts w:cs="Arial"/>
        </w:rPr>
      </w:pPr>
    </w:p>
    <w:p w:rsidR="000371BE" w:rsidRPr="00B133FF" w:rsidRDefault="000371BE" w:rsidP="00B133FF">
      <w:pPr>
        <w:ind w:firstLine="709"/>
        <w:rPr>
          <w:rFonts w:cs="Arial"/>
        </w:rPr>
      </w:pPr>
    </w:p>
    <w:p w:rsidR="000371BE" w:rsidRPr="00B133FF" w:rsidRDefault="00B133FF" w:rsidP="00B133FF">
      <w:pPr>
        <w:tabs>
          <w:tab w:val="left" w:pos="913"/>
          <w:tab w:val="right" w:pos="9985"/>
        </w:tabs>
        <w:ind w:left="5103" w:firstLine="0"/>
        <w:rPr>
          <w:rFonts w:cs="Arial"/>
        </w:rPr>
      </w:pPr>
      <w:r>
        <w:rPr>
          <w:rFonts w:cs="Arial"/>
        </w:rPr>
        <w:br w:type="page"/>
      </w:r>
      <w:r w:rsidR="000371BE" w:rsidRPr="00B133FF">
        <w:rPr>
          <w:rFonts w:cs="Arial"/>
        </w:rPr>
        <w:lastRenderedPageBreak/>
        <w:t>Приложение</w:t>
      </w:r>
      <w:r>
        <w:rPr>
          <w:rFonts w:cs="Arial"/>
        </w:rPr>
        <w:t xml:space="preserve"> </w:t>
      </w:r>
      <w:r w:rsidR="000371BE" w:rsidRPr="00B133FF">
        <w:rPr>
          <w:rFonts w:cs="Arial"/>
        </w:rPr>
        <w:t xml:space="preserve">к </w:t>
      </w:r>
      <w:r w:rsidR="00665F6F" w:rsidRPr="00B133FF">
        <w:rPr>
          <w:rFonts w:cs="Arial"/>
        </w:rPr>
        <w:t>п</w:t>
      </w:r>
      <w:r w:rsidR="000371BE" w:rsidRPr="00B133FF">
        <w:rPr>
          <w:rFonts w:cs="Arial"/>
        </w:rPr>
        <w:t>остановлению администрации</w:t>
      </w:r>
      <w:r>
        <w:rPr>
          <w:rFonts w:cs="Arial"/>
        </w:rPr>
        <w:t xml:space="preserve"> </w:t>
      </w:r>
      <w:r w:rsidR="000371BE" w:rsidRPr="00B133FF">
        <w:rPr>
          <w:rFonts w:cs="Arial"/>
        </w:rPr>
        <w:t>Калачеевского муниципального района</w:t>
      </w:r>
      <w:r>
        <w:rPr>
          <w:rFonts w:cs="Arial"/>
        </w:rPr>
        <w:t xml:space="preserve"> </w:t>
      </w:r>
      <w:r w:rsidR="009C4352" w:rsidRPr="00B133FF">
        <w:rPr>
          <w:rFonts w:cs="Arial"/>
        </w:rPr>
        <w:t>о</w:t>
      </w:r>
      <w:r w:rsidR="000371BE" w:rsidRPr="00B133FF">
        <w:rPr>
          <w:rFonts w:cs="Arial"/>
        </w:rPr>
        <w:t>т «</w:t>
      </w:r>
      <w:r w:rsidRPr="00B133FF">
        <w:rPr>
          <w:rFonts w:cs="Arial"/>
        </w:rPr>
        <w:t>14</w:t>
      </w:r>
      <w:r w:rsidR="000371BE" w:rsidRPr="00B133FF">
        <w:rPr>
          <w:rFonts w:cs="Arial"/>
        </w:rPr>
        <w:t>»</w:t>
      </w:r>
      <w:r w:rsidRPr="00B133FF">
        <w:rPr>
          <w:rFonts w:cs="Arial"/>
        </w:rPr>
        <w:t xml:space="preserve"> октября 2022г. № 758</w:t>
      </w:r>
    </w:p>
    <w:p w:rsidR="00B133FF" w:rsidRDefault="00B133FF" w:rsidP="00B133FF">
      <w:pPr>
        <w:tabs>
          <w:tab w:val="left" w:pos="913"/>
          <w:tab w:val="right" w:pos="9985"/>
        </w:tabs>
        <w:ind w:firstLine="709"/>
        <w:rPr>
          <w:rFonts w:eastAsia="SimSun" w:cs="Arial"/>
          <w:bCs/>
          <w:lang w:eastAsia="hi-IN" w:bidi="hi-IN"/>
        </w:rPr>
      </w:pPr>
      <w:r>
        <w:rPr>
          <w:rFonts w:cs="Arial"/>
        </w:rPr>
        <w:t xml:space="preserve"> </w:t>
      </w:r>
    </w:p>
    <w:p w:rsidR="000371BE" w:rsidRPr="00B133FF" w:rsidRDefault="000371BE" w:rsidP="00B133FF">
      <w:pPr>
        <w:ind w:firstLine="709"/>
        <w:rPr>
          <w:rFonts w:cs="Arial"/>
          <w:bCs/>
        </w:rPr>
      </w:pPr>
      <w:r w:rsidRPr="00B133FF">
        <w:rPr>
          <w:rFonts w:cs="Arial"/>
          <w:lang w:eastAsia="en-US"/>
        </w:rPr>
        <w:t xml:space="preserve">Показатели (критерии оценки эффективности) деятельности преподавателей и концертмейстеров </w:t>
      </w:r>
      <w:r w:rsidRPr="00B133FF">
        <w:rPr>
          <w:rFonts w:cs="Arial"/>
        </w:rPr>
        <w:t>МКУДО “Калачеевская ДШИ”</w:t>
      </w:r>
    </w:p>
    <w:p w:rsidR="000371BE" w:rsidRPr="00B133FF" w:rsidRDefault="000371BE" w:rsidP="00B133FF">
      <w:pPr>
        <w:ind w:firstLine="709"/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68"/>
        <w:gridCol w:w="1892"/>
        <w:gridCol w:w="61"/>
        <w:gridCol w:w="1912"/>
        <w:gridCol w:w="1087"/>
        <w:gridCol w:w="1903"/>
      </w:tblGrid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№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п/п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Показатели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Расчёт показателя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Шкала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Максимальное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количество баллов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Форма и период отчетности</w:t>
            </w:r>
          </w:p>
        </w:tc>
      </w:tr>
      <w:tr w:rsidR="000371BE" w:rsidRPr="00B133FF" w:rsidTr="001272D2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</w:rPr>
              <w:t>Преподаватели, концертмейстеры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 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Сохранение контингента учащихся</w:t>
            </w:r>
          </w:p>
          <w:p w:rsid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(все преподаватели, кроме теоретиков). За исключением болезни, уважительных причин.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Для индивидуальных форм занятий: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Отсутствие досрочного отчисления обучающихся за исключением отчислений по причине переезда, болезни.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Сохранение контингента - 1 балл;</w:t>
            </w:r>
          </w:p>
          <w:p w:rsidR="000371BE" w:rsidRP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уменьшение контингента </w:t>
            </w:r>
          </w:p>
          <w:p w:rsid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– 0 баллов.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Ежемесячно.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 xml:space="preserve">Не учитываются первые 3 месяца в первом классе. 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Справка о состоянии здоровья, заявление от родителей с указанием</w:t>
            </w:r>
            <w:r w:rsidR="00B133FF">
              <w:rPr>
                <w:rFonts w:cs="Arial"/>
                <w:bCs/>
              </w:rPr>
              <w:t xml:space="preserve"> </w:t>
            </w:r>
            <w:r w:rsidRPr="00B133FF">
              <w:rPr>
                <w:rFonts w:cs="Arial"/>
                <w:bCs/>
              </w:rPr>
              <w:t>причины.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 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Наполняемость групп, сохранение контингента при посещении занятий теоретического цикла (слушанье музыки, музыкальная литература, сольфеджио, хор). За исключением уважительных причин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Проверка журналов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70% - 100% - 2 балла;</w:t>
            </w:r>
          </w:p>
          <w:p w:rsidR="000371BE" w:rsidRP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50% - 69% - </w:t>
            </w:r>
          </w:p>
          <w:p w:rsidR="000371BE" w:rsidRP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 балл;</w:t>
            </w:r>
          </w:p>
          <w:p w:rsid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менее 49 % – 0 баллов.</w:t>
            </w:r>
          </w:p>
          <w:p w:rsidR="000371BE" w:rsidRP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Журнал посещаемости, справки, докладные записки.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Процент считается от общего количества учащихся с 20 по 20 Число каждого месяца.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Ежемесячно.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 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Успешность и эффективность </w:t>
            </w:r>
            <w:r w:rsidRPr="00B133FF">
              <w:rPr>
                <w:rFonts w:cs="Arial"/>
              </w:rPr>
              <w:lastRenderedPageBreak/>
              <w:t>учебной работы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Качество освоения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учащимися образовательной</w:t>
            </w:r>
          </w:p>
          <w:p w:rsid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программы.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 xml:space="preserve"> 90%-100% - 1 балл;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 xml:space="preserve"> 70%-89% - 0,5 балла;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менее 69% - 0 баллов;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 xml:space="preserve">Протокол заседания </w:t>
            </w:r>
            <w:r w:rsidRPr="00B133FF">
              <w:rPr>
                <w:rFonts w:cs="Arial"/>
                <w:bCs/>
              </w:rPr>
              <w:lastRenderedPageBreak/>
              <w:t>секции отделения, по итогам четверти.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На конец четверти.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К 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Своевременная сдача контрольных показателей по учебному плану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Качественная успеваемость учащихся по итогам четверти, полугодия, контрольного урока, тех.зачёта, академ.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концерта, итогового просмотра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Своевременно – 1 балл,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Несвоевременная сдача контрольного урока, тех.зачёта, академ.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концерта, итогового просмотра и т.д.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0 баллов.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Протокол заседания секции отделения, ведомость по итогам четверти.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На конец четверти.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 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Качественная подготовка, проведение мероприятий (концерт класса, родительское собрание с концертом, общешкольный концерт, выставка, викторина, игровые, познавательные мероприятия, проведение тематических экскурсий, выездных мероприятий) по алгоритму «Афиша – сценарий – мероприятие – новость на сайт».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Все отделения.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Количество мероприятий (не более 1 в месяц)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Подготовка, проведение.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1 мероприятие:концерт, 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выставка –1-3 балла.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Предоставление в учебную часть сценария, списка участников с программой, названием работ за 5 дней до даты проведения мероприятия. Ежемесячно.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 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Участие учащихся </w:t>
            </w:r>
            <w:r w:rsidRPr="00B133FF">
              <w:rPr>
                <w:rFonts w:cs="Arial"/>
              </w:rPr>
              <w:lastRenderedPageBreak/>
              <w:t>(индивидуальные и групповые) в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мероприятиях (концерт класса, общешкольный концерт, районное мероприятие, лекции, викторины, выставки, олимпиады и др.) по алгоритму «Афиша – сценарий – концерт – новость на сайт», в режиме онлайн и офлайн.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Запрещается участие обучающихся с одной программой (работой) более чем в двух мероприятиях.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Количество учащихся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Школьный уровень: 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1 номер или класс преподавателя – 0,5 балла;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Муниципальный уровень: 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 номер или класс преподавателя – 1 балл;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Региональный уровень: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 номер или класс преподавателя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– 2 балла.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 xml:space="preserve">Предоставление в учебную </w:t>
            </w:r>
            <w:r w:rsidRPr="00B133FF">
              <w:rPr>
                <w:rFonts w:cs="Arial"/>
                <w:bCs/>
              </w:rPr>
              <w:lastRenderedPageBreak/>
              <w:t>часть</w:t>
            </w:r>
            <w:r w:rsidR="00B133FF">
              <w:rPr>
                <w:rFonts w:cs="Arial"/>
                <w:bCs/>
              </w:rPr>
              <w:t xml:space="preserve"> </w:t>
            </w:r>
            <w:r w:rsidRPr="00B133FF">
              <w:rPr>
                <w:rFonts w:cs="Arial"/>
                <w:bCs/>
              </w:rPr>
              <w:t>списков участников с программой (названием работ) выступления за 5 дней до даты проведения мероприятия. Ежемесячно.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К 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Собственная творческая, исполнительская деятельность преподавателя, концертмейстера (сольное исполнение, ансамблевое исполнение, разработка сценария, монтаж видеопрограммы, художественное творчество)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Запрещается участие с одной </w:t>
            </w:r>
            <w:r w:rsidRPr="00B133FF">
              <w:rPr>
                <w:rFonts w:cs="Arial"/>
              </w:rPr>
              <w:lastRenderedPageBreak/>
              <w:t>программой, работой более чем в двух мероприятиях.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Количество мероприятий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Школьный уровень 1 участие – 1 балл,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Муниципальный уровень 1 участие – 2 балла, 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Региональный уровень – 1 участие – 3 балла.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Монтаж видеоролика, видеопрограммы 1-3 балла (в зависимости от тайминга, сложности)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Сольный тематический концерт, персональная выставка (новые работы) – 1-5 баллов.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</w:rPr>
              <w:t>Школьный уровень: п</w:t>
            </w:r>
            <w:r w:rsidRPr="00B133FF">
              <w:rPr>
                <w:rFonts w:cs="Arial"/>
                <w:bCs/>
              </w:rPr>
              <w:t>редоставление в учебную часть</w:t>
            </w:r>
            <w:r w:rsidR="00B133FF">
              <w:rPr>
                <w:rFonts w:cs="Arial"/>
                <w:bCs/>
              </w:rPr>
              <w:t xml:space="preserve"> </w:t>
            </w:r>
            <w:r w:rsidRPr="00B133FF">
              <w:rPr>
                <w:rFonts w:cs="Arial"/>
                <w:bCs/>
              </w:rPr>
              <w:t>списка участников, программы, перечня работ</w:t>
            </w:r>
            <w:r w:rsidR="00B133FF">
              <w:rPr>
                <w:rFonts w:cs="Arial"/>
                <w:bCs/>
              </w:rPr>
              <w:t xml:space="preserve"> </w:t>
            </w:r>
            <w:r w:rsidRPr="00B133FF">
              <w:rPr>
                <w:rFonts w:cs="Arial"/>
                <w:bCs/>
              </w:rPr>
              <w:t xml:space="preserve">за 5 дней до даты проведения мероприятия. Ежемесячно. 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Муниципальный, Региональный уровень: письменное ходатайство </w:t>
            </w:r>
            <w:r w:rsidRPr="00B133FF">
              <w:rPr>
                <w:rFonts w:cs="Arial"/>
              </w:rPr>
              <w:lastRenderedPageBreak/>
              <w:t xml:space="preserve">приглашающей стороны. 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</w:rPr>
              <w:t>По факту участия.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К 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Внеучебная деятельность с учащимися (минимум 5 человек) посещение музеев, выставок, концертов, экскурсий, в рамках учебной деятельности, в соответствии с программой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Количество мероприятий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Посещение мероприятия – 0,5 балла;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0,5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Предоставление служебной записки за 5 дней до даты проведения мероприятия.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1 раз в четверть.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 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Результатив-ность участия учащихся в конкурсах, фестивалях, смотрах, олимпиадах и др.,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учредителями которых являются федеральные, региональные, муниципальные органы в сфере культуры и образования (очное участие).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Для преподава-телей и кон-цертмейстеров.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Кол-во учащихся победителей и призеров в конкурсах, фестивалях, смотрах, олимпиадах и др. (за каждого учащегося, но не более 2-х в месяц).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Лауреаты: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-Международ-ный уровень – 5 баллов;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 Всероссий-ский уровень – 4 балла;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 Областной уровень – 3 балла;</w:t>
            </w:r>
          </w:p>
          <w:p w:rsidR="000371BE" w:rsidRP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Зональный уровень – 2 балла;</w:t>
            </w:r>
          </w:p>
          <w:p w:rsid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-Муниципаль-ный уровень – 1 балл;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  <w:bCs/>
              </w:rPr>
              <w:t xml:space="preserve">Дипломанты: </w:t>
            </w:r>
            <w:r w:rsidRPr="00B133FF">
              <w:rPr>
                <w:rFonts w:cs="Arial"/>
              </w:rPr>
              <w:t>Международ-ный, Всерос-сийский уровни</w:t>
            </w:r>
            <w:r w:rsidRPr="00B133FF">
              <w:rPr>
                <w:rFonts w:cs="Arial"/>
                <w:bCs/>
              </w:rPr>
              <w:t xml:space="preserve"> 2 балла;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 Областной уровень – 1,5 балла;</w:t>
            </w:r>
          </w:p>
          <w:p w:rsidR="000371BE" w:rsidRP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Зональный уровень – 1 балл;</w:t>
            </w:r>
          </w:p>
          <w:p w:rsid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-Муниципаль-</w:t>
            </w:r>
            <w:r w:rsidRPr="00B133FF">
              <w:rPr>
                <w:rFonts w:cs="Arial"/>
              </w:rPr>
              <w:lastRenderedPageBreak/>
              <w:t>ный (районный) уровень – 0,5 балла.</w:t>
            </w:r>
          </w:p>
          <w:p w:rsidR="000371BE" w:rsidRP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Участники всех уровней 0,5 - 1 балл;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Диплом.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Ежемесячно.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К 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Результатив-ность участия учащихся в конкурсах, фестивалях, смотрах, олимпиадах и др.,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учредителями которых являются федеральные, региональные, муниципальные органы в сфере культуры и образования (заочное участие)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Для преподава-телей и кон-цертмейстеров.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Кол-во учащихся победителей и призеров в конкурсах, фестивалях, смотрах, олимпиадах и др. (за каждого учащегося, но не более 2-х в месяц).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Лауреаты: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-Международ-ный уровень – 3 балла;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 Всероссий-ский уровень – 2,5 балла;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 Областной уровень – 2 балла;</w:t>
            </w:r>
          </w:p>
          <w:p w:rsidR="000371BE" w:rsidRP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Зональный уровень – 1,5 балла;</w:t>
            </w:r>
          </w:p>
          <w:p w:rsid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-Муниципаль-ный (районный) уровень – 1 балл;</w:t>
            </w:r>
          </w:p>
          <w:p w:rsid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Дипломанты всех уровней – 1 балл;</w:t>
            </w:r>
          </w:p>
          <w:p w:rsidR="000371BE" w:rsidRP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Участники всех уровней 0,5 балла;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Диплом.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Ежемесячно.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 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Результатив-ность участия учащихся в иных коммерческих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конкурсах, фестивалях, смотрах, олимпиадах и др.,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(очное участие)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Для преподава-телей и кон-цертмейстеров.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Кол-во учащихся победителей и призеров в конкурсах, фестивалях, смотрах, олимпиадах и др. (за каждого учащегося, но не более 2-х в месяц).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Лауреаты всех</w:t>
            </w:r>
            <w:r w:rsidRPr="00B133FF">
              <w:rPr>
                <w:rFonts w:cs="Arial"/>
              </w:rPr>
              <w:t xml:space="preserve"> уровней – 2 балла;</w:t>
            </w:r>
          </w:p>
          <w:p w:rsid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  <w:bCs/>
              </w:rPr>
              <w:t>Дипломанты всех</w:t>
            </w:r>
            <w:r w:rsidRPr="00B133FF">
              <w:rPr>
                <w:rFonts w:cs="Arial"/>
              </w:rPr>
              <w:t xml:space="preserve"> уровней – 1 балл; </w:t>
            </w:r>
          </w:p>
          <w:p w:rsid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Участники </w:t>
            </w:r>
            <w:r w:rsidRPr="00B133FF">
              <w:rPr>
                <w:rFonts w:cs="Arial"/>
                <w:bCs/>
              </w:rPr>
              <w:t>всех</w:t>
            </w:r>
            <w:r w:rsidRPr="00B133FF">
              <w:rPr>
                <w:rFonts w:cs="Arial"/>
              </w:rPr>
              <w:t xml:space="preserve"> уровней –0,5 балла;</w:t>
            </w:r>
          </w:p>
          <w:p w:rsidR="000371BE" w:rsidRP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Диплом.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Ежемесячно.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 12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Результатив-ность участия в иных </w:t>
            </w:r>
            <w:r w:rsidRPr="00B133FF">
              <w:rPr>
                <w:rFonts w:cs="Arial"/>
              </w:rPr>
              <w:lastRenderedPageBreak/>
              <w:t>коммерческих конкурсах, фестивалях, смотрах, олимпиадах и др.,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(заочное участие)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Для преподава-телей и кон-цертмейстеров.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 xml:space="preserve">Кол-во учащихся победителей и </w:t>
            </w:r>
            <w:r w:rsidRPr="00B133FF">
              <w:rPr>
                <w:rFonts w:cs="Arial"/>
              </w:rPr>
              <w:lastRenderedPageBreak/>
              <w:t>призеров в конкурсах, фестивалях, смотрах, олимпиадах и др. (за каждого учащегося, не более 2-х в месяц).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 xml:space="preserve">0,5 балла 1 учащийся (вне зависимости от </w:t>
            </w:r>
            <w:r w:rsidRPr="00B133FF">
              <w:rPr>
                <w:rFonts w:cs="Arial"/>
              </w:rPr>
              <w:lastRenderedPageBreak/>
              <w:t>уровня и места)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Диплом.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Ежемесячно.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К 13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Результатив-ность участия в школьных конкурсах, фестивалях, смотрах, олимпиадах и др.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Кол-во учащихся победителей и призеров в конкурсах, фестивалях, смотрах, олимпиадах и др. 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Лауреаты - школьный уровень – 2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балла;</w:t>
            </w:r>
          </w:p>
          <w:p w:rsidR="000371BE" w:rsidRP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Дипломанты – 1 балл;</w:t>
            </w:r>
          </w:p>
          <w:p w:rsidR="000371BE" w:rsidRP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 xml:space="preserve">Участники </w:t>
            </w:r>
            <w:r w:rsidRPr="00B133FF">
              <w:rPr>
                <w:rFonts w:cs="Arial"/>
              </w:rPr>
              <w:t>- школьный уровень – 0,5 балла.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Концертмей-стеры 0,5-1 балл.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Диплом.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Ежемесячно.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 14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Достижения преподавате-лей, концертмей-стеров в конкурсах профессиональ-ного мастерства учредителями которых являются федеральные, региональные, муниципальные органы в сфере культуры и образования (заочное участие)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 участие в месяц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Лауреаты: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-Международ-ный уровень – 3 балла;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 Всероссий-ский уровень – 2,5 балла;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 Областной уровень – 2 балла;</w:t>
            </w:r>
          </w:p>
          <w:p w:rsidR="000371BE" w:rsidRP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Зональный уровень – 1,5 балла;</w:t>
            </w:r>
          </w:p>
          <w:p w:rsid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-Муниципаль-ный (районный) уровень – 1 балл;</w:t>
            </w:r>
          </w:p>
          <w:p w:rsid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Дипломанты всех уровней– 1 балл;</w:t>
            </w:r>
          </w:p>
          <w:p w:rsidR="000371BE" w:rsidRP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Участники всех уровней 0,5 балла.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Диплом.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Ежемесячно.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К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Достижения преподавате-лей, концертмей-стеров в конкурсах профессиональ-ного мастерства учредителями которых являются федеральные, региональные, муниципаль-ные органы в сфере культуры и образования (очное участие)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 участие в месяц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Лауреаты: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 Международ-ный уровень – 4 балла;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 Всероссий-ский уровень – 3,5 балла;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 Областной уровень – 3 балла;</w:t>
            </w:r>
          </w:p>
          <w:p w:rsidR="000371BE" w:rsidRP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Зональный уровень – 2,5 балла;</w:t>
            </w:r>
          </w:p>
          <w:p w:rsid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-Муниципальный (районный) уровень – 2 балла;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  <w:bCs/>
              </w:rPr>
              <w:t>Дипломанты:</w:t>
            </w:r>
            <w:r w:rsidR="00B133FF">
              <w:rPr>
                <w:rFonts w:cs="Arial"/>
                <w:bCs/>
              </w:rPr>
              <w:t xml:space="preserve"> </w:t>
            </w:r>
            <w:r w:rsidRPr="00B133FF">
              <w:rPr>
                <w:rFonts w:cs="Arial"/>
              </w:rPr>
              <w:t>Международ-ный, Всерос-сийский уровни – 2 балла;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 Областной, Зональный уровни – 1,5 балла;</w:t>
            </w:r>
          </w:p>
          <w:p w:rsid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-Муниципаль-ный (районный) уровень – 1 балл;</w:t>
            </w:r>
          </w:p>
          <w:p w:rsidR="000371BE" w:rsidRP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Участники – 1 балл.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Диплом.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Ежемесячно.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 16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Достижения преподавате-лей, концертмей-стеров в иных конкурсах профессиональ-ного мастерства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(очное участие)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1 участие в месяц 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Лауреаты всех уровней – 1,5 балла;</w:t>
            </w:r>
          </w:p>
          <w:p w:rsid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Дипломанты всех уровней – 1 балл;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  <w:bCs/>
              </w:rPr>
              <w:t>Участники</w:t>
            </w:r>
            <w:r w:rsidRPr="00B133FF">
              <w:rPr>
                <w:rFonts w:cs="Arial"/>
              </w:rPr>
              <w:t xml:space="preserve"> всех уровней </w:t>
            </w:r>
            <w:r w:rsidRPr="00B133FF">
              <w:rPr>
                <w:rFonts w:cs="Arial"/>
                <w:bCs/>
              </w:rPr>
              <w:t>– 0,5 балла.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1,5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Диплом.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Ежемесячно.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 17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Достижения преподавате-лей в иных конкурсах профессиональ-ного мастерства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(заочное участие)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1 участие в месяц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Лауреаты всех уровней – 1 балл;</w:t>
            </w:r>
          </w:p>
          <w:p w:rsid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Дипломанты всех уровней 0,5 балла;</w:t>
            </w:r>
          </w:p>
          <w:p w:rsidR="000371BE" w:rsidRPr="00B133FF" w:rsidRDefault="000371BE" w:rsidP="00B133F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Диплом.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Ежемесячно.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К 18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Экспертная деятельность преподавателя (жюри, председатель, секретарь, член комиссии)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Результат зависит от количества мероприятий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 мероприятие регионального уровня: председатель, секретарь комиссии –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4 балла,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Член комиссии – 3 балла;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 мероприятие муниципаль-ного уровня: председатель, секретарь комиссии 2 –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балла,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член комиссии – 1 балла;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1 мероприятие школьного уровня: председатель, секретарь комиссии – 2 балл, 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член комиссии 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 балл.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Ходатайство (протокол, приказ) организатора. Ежемесячно.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 19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Проведение мастер-классов, открытых уроков, выступления на конференциях, семинарах, методических объединениях, методических секциях, круглых столах (не более 1 в месяц, в зависимости от сложности).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Результат зависит от участия в мероприяти-ях</w:t>
            </w:r>
          </w:p>
          <w:p w:rsidR="00B133FF" w:rsidRDefault="00B133FF" w:rsidP="00B133FF">
            <w:pPr>
              <w:ind w:firstLine="0"/>
              <w:rPr>
                <w:rFonts w:cs="Arial"/>
              </w:rPr>
            </w:pPr>
          </w:p>
          <w:p w:rsidR="00B133FF" w:rsidRDefault="00B133FF" w:rsidP="00B133FF">
            <w:pPr>
              <w:ind w:firstLine="0"/>
              <w:rPr>
                <w:rFonts w:cs="Arial"/>
              </w:rPr>
            </w:pPr>
          </w:p>
          <w:p w:rsidR="00B133FF" w:rsidRDefault="00B133FF" w:rsidP="00B133FF">
            <w:pPr>
              <w:ind w:firstLine="0"/>
              <w:rPr>
                <w:rFonts w:cs="Arial"/>
              </w:rPr>
            </w:pPr>
          </w:p>
          <w:p w:rsidR="00B133FF" w:rsidRDefault="00B133FF" w:rsidP="00B133FF">
            <w:pPr>
              <w:ind w:firstLine="0"/>
              <w:rPr>
                <w:rFonts w:cs="Arial"/>
              </w:rPr>
            </w:pP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Всероссий-ский уровень – 5 баллов;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Областной уровень – 4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балла;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Зональный уровень – 2-3 балла;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Муниципаль-ный уровень – 1,5 - 2 балла;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Школьный уровень – 1-2 балла;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На отделении 0,5 - 1 балл.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 xml:space="preserve">Служебная записка, предоставление методических материалов за 5 дней до даты проведения мероприятия. 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 xml:space="preserve">1 раз в четверть. 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 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Прохождение курсов </w:t>
            </w:r>
            <w:r w:rsidRPr="00B133FF">
              <w:rPr>
                <w:rFonts w:cs="Arial"/>
              </w:rPr>
              <w:lastRenderedPageBreak/>
              <w:t>повышения квалификации, мастер-классов, прослушива-ние конференций, семинаров</w:t>
            </w:r>
          </w:p>
          <w:p w:rsid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 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Количество часов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72 часа– 2 балла; 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36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часов – 1,5 балла;</w:t>
            </w:r>
            <w:r w:rsidR="00B133FF">
              <w:rPr>
                <w:rFonts w:cs="Arial"/>
              </w:rPr>
              <w:t xml:space="preserve"> 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18 часов – 1 балл;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Менее 36 часов – 0,5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балла.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 xml:space="preserve">Копии справки, </w:t>
            </w:r>
            <w:r w:rsidRPr="00B133FF">
              <w:rPr>
                <w:rFonts w:cs="Arial"/>
                <w:bCs/>
              </w:rPr>
              <w:lastRenderedPageBreak/>
              <w:t xml:space="preserve">удостоверения. 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1 раз в четверть.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К 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Разработка\ обновление собственных учебно-методических материалов,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пособий, рабочих программ, создание видеоуроков, видеопрезента-ций для поднятия имиджа школы (по решению педагогичес-кого совета). Помощь в разработке нормативно-правовых актов.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Количество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1-5 баллов за 1 работу (в зависимости от сложности)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Предоставление документов (рецензия) в учебную часть.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Ежеквартально.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 22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Пополнение учебных ресурсов и создание благоприятной развивающей среды. Разработка демонстрационных материалов.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Подготовка наглядных пособий, дидактичес-ких материалов, оформление рабочего кабинета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1-5 баллов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По факту выполнения. Раз в полугодие.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 23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Создание переложений и аранжировок, обработок для солистов, ансамблей, оркестров.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Количество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1-5 баллов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(в зависимости от сложности)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Предоставление материалов, ссылок в учебную часть.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 xml:space="preserve">По факту </w:t>
            </w:r>
            <w:r w:rsidRPr="00B133FF">
              <w:rPr>
                <w:rFonts w:cs="Arial"/>
                <w:bCs/>
              </w:rPr>
              <w:lastRenderedPageBreak/>
              <w:t>выполнения.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К 24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Награды: Благодарность, Почетная грамота,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Почётный знак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(не за конкурс) 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Количество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Уровень: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Внутришколь-ный – 0,5 балла;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Муниципаль-ный – 1балл;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Региональный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- 2 баллов;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Министер-ский -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5 баллов.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Копия награды.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По факту награждения.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 25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Выполнение особо важных срочных работ, не предусмотрен-ных должностными обязанностями: участие в субботниках, мелких ремонтных работах в здании школы, подготовки здания к новому учебному году, выполнение заданий администрации ДШИ по фото, видео-съемке, по оформлению сцены, фойе к мероприятиям, выполнение шефской работы (оказание помощи другим учреждениям)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Количество мероприятий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1-10 баллов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Служебная записка зам. директора по административно-хозяйственной работе.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Ходатайство.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Ежемесячно.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 26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 xml:space="preserve">Ведение сообщества «МКУДО «Калачеевская ДШИ» в </w:t>
            </w:r>
            <w:r w:rsidRPr="00B133FF">
              <w:rPr>
                <w:rFonts w:cs="Arial"/>
              </w:rPr>
              <w:lastRenderedPageBreak/>
              <w:t>социальной сети (ВКонтакте, Одноклассники, Фейсбук и др.), освещение деятельности, поддержка контента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Контроль со стороны администра-ции ДШИ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1-2 балла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Ежемесячно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К 27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Ведение результативной профориента-ционной работы (поступление).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Количество выпускников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ВУЗы,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ССУЗы – 1-5 баллов.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(Преподаватели по специальности 100%, преподаватели других дисциплин 50% )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Предоставление в учебную часть подтверждающих документов (копия или номер приказа учебного заведения)</w:t>
            </w:r>
            <w:r w:rsidR="00B133FF">
              <w:rPr>
                <w:rFonts w:cs="Arial"/>
                <w:bCs/>
              </w:rPr>
              <w:t xml:space="preserve"> </w:t>
            </w:r>
            <w:r w:rsidRPr="00B133FF">
              <w:rPr>
                <w:rFonts w:cs="Arial"/>
                <w:bCs/>
              </w:rPr>
              <w:t>1 раз в год – август-сентябрь.</w:t>
            </w:r>
          </w:p>
        </w:tc>
      </w:tr>
      <w:tr w:rsidR="000371BE" w:rsidRPr="00B133FF" w:rsidTr="0012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 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Критерии снижений: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А) нарушение Устава, локальных актов, трудовой дисциплины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Б) несоблюдение педагогического этикета (культуры общения, толерантность, дискретность, конфликтность, коррупция)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Количество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А) нарушение Устава, локальных актов, трудовой дисциплины минус 100% от общего количества баллов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Б) несоблюдение педагогического этикета (культуры общения, толерантность, дискретность, конфликтность, коррупция) –минус</w:t>
            </w:r>
            <w:r w:rsidR="00B133FF">
              <w:rPr>
                <w:rFonts w:cs="Arial"/>
              </w:rPr>
              <w:t xml:space="preserve"> </w:t>
            </w:r>
            <w:r w:rsidRPr="00B133FF">
              <w:rPr>
                <w:rFonts w:cs="Arial"/>
              </w:rPr>
              <w:t>50% от общего количества баллов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Сумма баллов уменьшается в соответствии с расчетом показателя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Докладные, служебные записки, приказы.</w:t>
            </w:r>
          </w:p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Ежемесячно.</w:t>
            </w:r>
          </w:p>
        </w:tc>
      </w:tr>
      <w:tr w:rsidR="000371BE" w:rsidRPr="00B133FF" w:rsidTr="001272D2">
        <w:tc>
          <w:tcPr>
            <w:tcW w:w="7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t>ИТОГО</w:t>
            </w:r>
            <w:r w:rsidR="00665F6F" w:rsidRPr="00B133FF">
              <w:rPr>
                <w:rFonts w:cs="Arial"/>
              </w:rPr>
              <w:t>: максимально</w:t>
            </w:r>
            <w:r w:rsidRPr="00B133FF">
              <w:rPr>
                <w:rFonts w:cs="Arial"/>
              </w:rPr>
              <w:t xml:space="preserve"> допустимое количество баллов в отчетный период, за исключением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15 баллов</w:t>
            </w:r>
          </w:p>
        </w:tc>
      </w:tr>
      <w:tr w:rsidR="000371BE" w:rsidRPr="00B133FF" w:rsidTr="001272D2">
        <w:tc>
          <w:tcPr>
            <w:tcW w:w="7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</w:rPr>
            </w:pPr>
            <w:r w:rsidRPr="00B133FF">
              <w:rPr>
                <w:rFonts w:cs="Arial"/>
              </w:rPr>
              <w:lastRenderedPageBreak/>
              <w:t>Максимально допустимое количество баллов в сентябре (ввиду поступления выпускников ДШИ в профильные учебные заведения)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BE" w:rsidRPr="00B133FF" w:rsidRDefault="000371BE" w:rsidP="00B133FF">
            <w:pPr>
              <w:ind w:firstLine="0"/>
              <w:rPr>
                <w:rFonts w:cs="Arial"/>
                <w:bCs/>
              </w:rPr>
            </w:pPr>
            <w:r w:rsidRPr="00B133FF">
              <w:rPr>
                <w:rFonts w:cs="Arial"/>
                <w:bCs/>
              </w:rPr>
              <w:t>30 баллов</w:t>
            </w:r>
          </w:p>
        </w:tc>
      </w:tr>
    </w:tbl>
    <w:p w:rsidR="00B133FF" w:rsidRDefault="00B133FF" w:rsidP="00B133FF">
      <w:pPr>
        <w:ind w:firstLine="709"/>
        <w:rPr>
          <w:rFonts w:cs="Arial"/>
        </w:rPr>
      </w:pPr>
    </w:p>
    <w:p w:rsidR="00B133FF" w:rsidRDefault="00B133FF" w:rsidP="00B133FF">
      <w:pPr>
        <w:tabs>
          <w:tab w:val="left" w:pos="913"/>
          <w:tab w:val="right" w:pos="9985"/>
        </w:tabs>
        <w:ind w:firstLine="709"/>
        <w:rPr>
          <w:rFonts w:cs="Arial"/>
        </w:rPr>
      </w:pPr>
    </w:p>
    <w:p w:rsidR="00B133FF" w:rsidRDefault="00B133FF" w:rsidP="00B133FF">
      <w:pPr>
        <w:tabs>
          <w:tab w:val="left" w:pos="913"/>
          <w:tab w:val="right" w:pos="9985"/>
        </w:tabs>
        <w:ind w:firstLine="709"/>
        <w:rPr>
          <w:rFonts w:cs="Arial"/>
        </w:rPr>
      </w:pPr>
    </w:p>
    <w:p w:rsidR="00B133FF" w:rsidRDefault="00B133FF" w:rsidP="00B133FF">
      <w:pPr>
        <w:tabs>
          <w:tab w:val="left" w:pos="913"/>
          <w:tab w:val="right" w:pos="9985"/>
        </w:tabs>
        <w:ind w:firstLine="709"/>
        <w:rPr>
          <w:rFonts w:cs="Arial"/>
        </w:rPr>
      </w:pPr>
    </w:p>
    <w:p w:rsidR="000371BE" w:rsidRPr="00B133FF" w:rsidRDefault="000371BE" w:rsidP="00B133FF">
      <w:pPr>
        <w:ind w:firstLine="709"/>
        <w:rPr>
          <w:rFonts w:cs="Arial"/>
        </w:rPr>
      </w:pPr>
    </w:p>
    <w:p w:rsidR="006F7BEE" w:rsidRPr="00B133FF" w:rsidRDefault="00B133FF" w:rsidP="00B133F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sectPr w:rsidR="006F7BEE" w:rsidRPr="00B133FF" w:rsidSect="00B133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6"/>
      <w:pgMar w:top="2268" w:right="567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3A5" w:rsidRDefault="001B73A5">
      <w:r>
        <w:separator/>
      </w:r>
    </w:p>
  </w:endnote>
  <w:endnote w:type="continuationSeparator" w:id="0">
    <w:p w:rsidR="001B73A5" w:rsidRDefault="001B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B7" w:rsidRDefault="00750AB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B7" w:rsidRDefault="00750AB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B7" w:rsidRDefault="00750AB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3A5" w:rsidRDefault="001B73A5">
      <w:r>
        <w:separator/>
      </w:r>
    </w:p>
  </w:footnote>
  <w:footnote w:type="continuationSeparator" w:id="0">
    <w:p w:rsidR="001B73A5" w:rsidRDefault="001B7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B7" w:rsidRDefault="00750AB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55" w:rsidRDefault="00E55255">
    <w:pPr>
      <w:pStyle w:val="ae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55255" w:rsidRDefault="00E55255">
    <w:pPr>
      <w:pStyle w:val="ae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E55255" w:rsidRDefault="00E55255">
    <w:pPr>
      <w:pStyle w:val="ae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E55255" w:rsidRDefault="00E55255">
    <w:pPr>
      <w:pStyle w:val="ae"/>
      <w:rPr>
        <w:color w:val="800000"/>
        <w:sz w:val="20"/>
      </w:rPr>
    </w:pPr>
    <w:r>
      <w:rPr>
        <w:color w:val="800000"/>
        <w:sz w:val="20"/>
      </w:rPr>
      <w:t>Дата подписи: 18.10.2022 14:27:37</w:t>
    </w:r>
  </w:p>
  <w:p w:rsidR="00750AB7" w:rsidRPr="00E55255" w:rsidRDefault="00750AB7">
    <w:pPr>
      <w:pStyle w:val="ae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B7" w:rsidRDefault="00750AB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50" w:hanging="360"/>
      </w:pPr>
      <w:rPr>
        <w:rFonts w:cs="Times New Roman"/>
      </w:rPr>
    </w:lvl>
  </w:abstractNum>
  <w:abstractNum w:abstractNumId="1">
    <w:nsid w:val="0D093DC7"/>
    <w:multiLevelType w:val="multilevel"/>
    <w:tmpl w:val="82F204E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>
    <w:nsid w:val="0DD8588B"/>
    <w:multiLevelType w:val="multilevel"/>
    <w:tmpl w:val="05C6B66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>
    <w:nsid w:val="0E3B16BE"/>
    <w:multiLevelType w:val="hybridMultilevel"/>
    <w:tmpl w:val="41025F8E"/>
    <w:lvl w:ilvl="0" w:tplc="388002A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53EEC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6C94CF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1142E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4A8BC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CE0CF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A3CA1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CEECE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4DC5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>
    <w:nsid w:val="13351BC8"/>
    <w:multiLevelType w:val="hybridMultilevel"/>
    <w:tmpl w:val="F6C80890"/>
    <w:lvl w:ilvl="0" w:tplc="C69E1950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A821934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6EA2B58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39EB7D4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DD03014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9F0632A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202920C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38098F4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20EA6A0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14EE213A"/>
    <w:multiLevelType w:val="multilevel"/>
    <w:tmpl w:val="18B432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>
    <w:nsid w:val="18C27C07"/>
    <w:multiLevelType w:val="hybridMultilevel"/>
    <w:tmpl w:val="FE6E8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98941D0"/>
    <w:multiLevelType w:val="hybridMultilevel"/>
    <w:tmpl w:val="08AAA4E0"/>
    <w:lvl w:ilvl="0" w:tplc="D8C46662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2C40DA6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8525842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870E606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76A61BE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27EBA76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F8A12C6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086A136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4D83ADE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>
    <w:nsid w:val="1BA421EA"/>
    <w:multiLevelType w:val="hybridMultilevel"/>
    <w:tmpl w:val="82FA3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CAE7525"/>
    <w:multiLevelType w:val="hybridMultilevel"/>
    <w:tmpl w:val="DB38957C"/>
    <w:lvl w:ilvl="0" w:tplc="5ABA2E3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F8AA1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46A52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D7C78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C4EF6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DA2FC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B0EA7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B986F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768BA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1DDB21FE"/>
    <w:multiLevelType w:val="hybridMultilevel"/>
    <w:tmpl w:val="1828F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816D15"/>
    <w:multiLevelType w:val="multilevel"/>
    <w:tmpl w:val="28C8EDD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>
    <w:nsid w:val="27094F27"/>
    <w:multiLevelType w:val="hybridMultilevel"/>
    <w:tmpl w:val="D6285E8C"/>
    <w:lvl w:ilvl="0" w:tplc="4CDA999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D17074"/>
    <w:multiLevelType w:val="hybridMultilevel"/>
    <w:tmpl w:val="DBCA5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AF21878"/>
    <w:multiLevelType w:val="hybridMultilevel"/>
    <w:tmpl w:val="6610E7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2247A6"/>
    <w:multiLevelType w:val="multilevel"/>
    <w:tmpl w:val="0336AD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6">
    <w:nsid w:val="580210FC"/>
    <w:multiLevelType w:val="multilevel"/>
    <w:tmpl w:val="7658788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7">
    <w:nsid w:val="5C03225F"/>
    <w:multiLevelType w:val="multilevel"/>
    <w:tmpl w:val="BA889C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5EE94CE5"/>
    <w:multiLevelType w:val="hybridMultilevel"/>
    <w:tmpl w:val="7E6EE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1E517E"/>
    <w:multiLevelType w:val="multilevel"/>
    <w:tmpl w:val="04C441A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0">
    <w:nsid w:val="612C159C"/>
    <w:multiLevelType w:val="hybridMultilevel"/>
    <w:tmpl w:val="785032B4"/>
    <w:lvl w:ilvl="0" w:tplc="726037B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E481F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7E2FB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2C87A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EB232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D54A1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18809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DFC7A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BFA88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1">
    <w:nsid w:val="65F10917"/>
    <w:multiLevelType w:val="hybridMultilevel"/>
    <w:tmpl w:val="B64295D4"/>
    <w:lvl w:ilvl="0" w:tplc="7A94DF9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FFA82B0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CA64614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376DC5A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E38CA90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FEA7E1E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8BE953A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EC0A43E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754B598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>
    <w:nsid w:val="6A076797"/>
    <w:multiLevelType w:val="hybridMultilevel"/>
    <w:tmpl w:val="9F7854EA"/>
    <w:lvl w:ilvl="0" w:tplc="025E2D7C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8727D3A">
      <w:start w:val="1"/>
      <w:numFmt w:val="bullet"/>
      <w:lvlText w:val="o"/>
      <w:lvlJc w:val="left"/>
      <w:pPr>
        <w:ind w:left="19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6D06EBA">
      <w:start w:val="1"/>
      <w:numFmt w:val="bullet"/>
      <w:lvlText w:val="▪"/>
      <w:lvlJc w:val="left"/>
      <w:pPr>
        <w:ind w:left="26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FA06C22">
      <w:start w:val="1"/>
      <w:numFmt w:val="bullet"/>
      <w:lvlText w:val="•"/>
      <w:lvlJc w:val="left"/>
      <w:pPr>
        <w:ind w:left="3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06C7042">
      <w:start w:val="1"/>
      <w:numFmt w:val="bullet"/>
      <w:lvlText w:val="o"/>
      <w:lvlJc w:val="left"/>
      <w:pPr>
        <w:ind w:left="40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A060A28">
      <w:start w:val="1"/>
      <w:numFmt w:val="bullet"/>
      <w:lvlText w:val="▪"/>
      <w:lvlJc w:val="left"/>
      <w:pPr>
        <w:ind w:left="47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41C7C22">
      <w:start w:val="1"/>
      <w:numFmt w:val="bullet"/>
      <w:lvlText w:val="•"/>
      <w:lvlJc w:val="left"/>
      <w:pPr>
        <w:ind w:left="55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7163FAE">
      <w:start w:val="1"/>
      <w:numFmt w:val="bullet"/>
      <w:lvlText w:val="o"/>
      <w:lvlJc w:val="left"/>
      <w:pPr>
        <w:ind w:left="62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E6A3C04">
      <w:start w:val="1"/>
      <w:numFmt w:val="bullet"/>
      <w:lvlText w:val="▪"/>
      <w:lvlJc w:val="left"/>
      <w:pPr>
        <w:ind w:left="69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A755AE4"/>
    <w:multiLevelType w:val="hybridMultilevel"/>
    <w:tmpl w:val="3F147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921A47"/>
    <w:multiLevelType w:val="hybridMultilevel"/>
    <w:tmpl w:val="B65A27C2"/>
    <w:lvl w:ilvl="0" w:tplc="C3C4D62C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4D2D270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EE25EBC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912C63A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4C88C58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3C8F5A2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C485A7E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DB2D9C8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51891FA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6">
    <w:nsid w:val="6FA72B4C"/>
    <w:multiLevelType w:val="multilevel"/>
    <w:tmpl w:val="5A5C15E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7">
    <w:nsid w:val="79E47F8E"/>
    <w:multiLevelType w:val="hybridMultilevel"/>
    <w:tmpl w:val="675CC602"/>
    <w:lvl w:ilvl="0" w:tplc="F6F2335A">
      <w:start w:val="1"/>
      <w:numFmt w:val="bullet"/>
      <w:lvlText w:val="-"/>
      <w:lvlJc w:val="left"/>
      <w:pPr>
        <w:ind w:left="9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82A353A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DA63730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BE9CE088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2FADF20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9C0FEFE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180531E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CC48C7A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4585808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26"/>
  </w:num>
  <w:num w:numId="3">
    <w:abstractNumId w:val="4"/>
  </w:num>
  <w:num w:numId="4">
    <w:abstractNumId w:val="17"/>
  </w:num>
  <w:num w:numId="5">
    <w:abstractNumId w:val="27"/>
  </w:num>
  <w:num w:numId="6">
    <w:abstractNumId w:val="15"/>
  </w:num>
  <w:num w:numId="7">
    <w:abstractNumId w:val="16"/>
  </w:num>
  <w:num w:numId="8">
    <w:abstractNumId w:val="2"/>
  </w:num>
  <w:num w:numId="9">
    <w:abstractNumId w:val="11"/>
  </w:num>
  <w:num w:numId="10">
    <w:abstractNumId w:val="1"/>
  </w:num>
  <w:num w:numId="11">
    <w:abstractNumId w:val="19"/>
  </w:num>
  <w:num w:numId="12">
    <w:abstractNumId w:val="22"/>
  </w:num>
  <w:num w:numId="13">
    <w:abstractNumId w:val="25"/>
  </w:num>
  <w:num w:numId="14">
    <w:abstractNumId w:val="21"/>
  </w:num>
  <w:num w:numId="15">
    <w:abstractNumId w:val="9"/>
  </w:num>
  <w:num w:numId="16">
    <w:abstractNumId w:val="3"/>
  </w:num>
  <w:num w:numId="17">
    <w:abstractNumId w:val="20"/>
  </w:num>
  <w:num w:numId="18">
    <w:abstractNumId w:val="0"/>
    <w:lvlOverride w:ilvl="0">
      <w:startOverride w:val="4"/>
    </w:lvlOverride>
  </w:num>
  <w:num w:numId="1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8"/>
  </w:num>
  <w:num w:numId="28">
    <w:abstractNumId w:val="12"/>
  </w:num>
  <w:num w:numId="29">
    <w:abstractNumId w:val="24"/>
  </w:num>
  <w:num w:numId="30">
    <w:abstractNumId w:val="2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7F"/>
    <w:rsid w:val="00003F56"/>
    <w:rsid w:val="0000693E"/>
    <w:rsid w:val="00012C9B"/>
    <w:rsid w:val="00012D50"/>
    <w:rsid w:val="00022CBF"/>
    <w:rsid w:val="00023DAD"/>
    <w:rsid w:val="00026BBE"/>
    <w:rsid w:val="0003146F"/>
    <w:rsid w:val="00033768"/>
    <w:rsid w:val="00035893"/>
    <w:rsid w:val="000371BE"/>
    <w:rsid w:val="000411C6"/>
    <w:rsid w:val="00052E1D"/>
    <w:rsid w:val="000543B6"/>
    <w:rsid w:val="00054F77"/>
    <w:rsid w:val="00055C85"/>
    <w:rsid w:val="0005606A"/>
    <w:rsid w:val="00061161"/>
    <w:rsid w:val="000623B3"/>
    <w:rsid w:val="00062B35"/>
    <w:rsid w:val="000649EF"/>
    <w:rsid w:val="00065307"/>
    <w:rsid w:val="000656B6"/>
    <w:rsid w:val="00074D1C"/>
    <w:rsid w:val="00075435"/>
    <w:rsid w:val="00076C48"/>
    <w:rsid w:val="00085CBC"/>
    <w:rsid w:val="0009688C"/>
    <w:rsid w:val="000A226C"/>
    <w:rsid w:val="000A4938"/>
    <w:rsid w:val="000B1ED2"/>
    <w:rsid w:val="000B2992"/>
    <w:rsid w:val="000C07F4"/>
    <w:rsid w:val="000C194F"/>
    <w:rsid w:val="000C58A8"/>
    <w:rsid w:val="000D0912"/>
    <w:rsid w:val="000D5BA6"/>
    <w:rsid w:val="000E4E98"/>
    <w:rsid w:val="000E51AC"/>
    <w:rsid w:val="000F11BF"/>
    <w:rsid w:val="000F1ED3"/>
    <w:rsid w:val="000F2095"/>
    <w:rsid w:val="000F3185"/>
    <w:rsid w:val="000F3B6E"/>
    <w:rsid w:val="000F6F74"/>
    <w:rsid w:val="00101B4F"/>
    <w:rsid w:val="001052DF"/>
    <w:rsid w:val="00117673"/>
    <w:rsid w:val="00117C08"/>
    <w:rsid w:val="001272D2"/>
    <w:rsid w:val="00135521"/>
    <w:rsid w:val="0013646F"/>
    <w:rsid w:val="00142E4A"/>
    <w:rsid w:val="00154759"/>
    <w:rsid w:val="00154E84"/>
    <w:rsid w:val="00155022"/>
    <w:rsid w:val="00173360"/>
    <w:rsid w:val="00174F03"/>
    <w:rsid w:val="00184CA0"/>
    <w:rsid w:val="001858C2"/>
    <w:rsid w:val="001907E3"/>
    <w:rsid w:val="001933E4"/>
    <w:rsid w:val="001A2A3A"/>
    <w:rsid w:val="001A407A"/>
    <w:rsid w:val="001A57C8"/>
    <w:rsid w:val="001B52B6"/>
    <w:rsid w:val="001B73A5"/>
    <w:rsid w:val="001C0332"/>
    <w:rsid w:val="001C05F2"/>
    <w:rsid w:val="001C1D05"/>
    <w:rsid w:val="001C3BAB"/>
    <w:rsid w:val="001C5637"/>
    <w:rsid w:val="001D3526"/>
    <w:rsid w:val="001D4E9E"/>
    <w:rsid w:val="001D68CB"/>
    <w:rsid w:val="001E1624"/>
    <w:rsid w:val="001E1AE0"/>
    <w:rsid w:val="001F1EEC"/>
    <w:rsid w:val="001F3C35"/>
    <w:rsid w:val="002001A7"/>
    <w:rsid w:val="002175A4"/>
    <w:rsid w:val="002200C6"/>
    <w:rsid w:val="002247A6"/>
    <w:rsid w:val="00225522"/>
    <w:rsid w:val="002301C2"/>
    <w:rsid w:val="00230B72"/>
    <w:rsid w:val="00230FE0"/>
    <w:rsid w:val="00240605"/>
    <w:rsid w:val="00245CD6"/>
    <w:rsid w:val="00252F09"/>
    <w:rsid w:val="00252F2C"/>
    <w:rsid w:val="00271EC3"/>
    <w:rsid w:val="00275D1D"/>
    <w:rsid w:val="002855F5"/>
    <w:rsid w:val="002862C2"/>
    <w:rsid w:val="00290F5F"/>
    <w:rsid w:val="002963A4"/>
    <w:rsid w:val="002977D3"/>
    <w:rsid w:val="002A07F8"/>
    <w:rsid w:val="002A5036"/>
    <w:rsid w:val="002A5EA5"/>
    <w:rsid w:val="002B0F4F"/>
    <w:rsid w:val="002B4157"/>
    <w:rsid w:val="002B4990"/>
    <w:rsid w:val="002C190A"/>
    <w:rsid w:val="002E1014"/>
    <w:rsid w:val="002E4AA4"/>
    <w:rsid w:val="002F2585"/>
    <w:rsid w:val="002F32C8"/>
    <w:rsid w:val="003108B3"/>
    <w:rsid w:val="00313B50"/>
    <w:rsid w:val="003233FA"/>
    <w:rsid w:val="003261CC"/>
    <w:rsid w:val="00326C03"/>
    <w:rsid w:val="00330270"/>
    <w:rsid w:val="00332604"/>
    <w:rsid w:val="00333B79"/>
    <w:rsid w:val="003344EC"/>
    <w:rsid w:val="003403C6"/>
    <w:rsid w:val="0035015E"/>
    <w:rsid w:val="00350945"/>
    <w:rsid w:val="0035216D"/>
    <w:rsid w:val="00362720"/>
    <w:rsid w:val="00363535"/>
    <w:rsid w:val="00370B86"/>
    <w:rsid w:val="00376114"/>
    <w:rsid w:val="00376E68"/>
    <w:rsid w:val="00382B93"/>
    <w:rsid w:val="0038696E"/>
    <w:rsid w:val="003968F1"/>
    <w:rsid w:val="003A3C0A"/>
    <w:rsid w:val="003A57B2"/>
    <w:rsid w:val="003C1D4E"/>
    <w:rsid w:val="003C26BA"/>
    <w:rsid w:val="003C3AEC"/>
    <w:rsid w:val="003C44D0"/>
    <w:rsid w:val="003C46B4"/>
    <w:rsid w:val="003C52D5"/>
    <w:rsid w:val="003C7312"/>
    <w:rsid w:val="003D4716"/>
    <w:rsid w:val="003D5CE5"/>
    <w:rsid w:val="003D69E1"/>
    <w:rsid w:val="003E0EDC"/>
    <w:rsid w:val="003F4511"/>
    <w:rsid w:val="004137DD"/>
    <w:rsid w:val="00415E45"/>
    <w:rsid w:val="00426459"/>
    <w:rsid w:val="004350FB"/>
    <w:rsid w:val="004414FA"/>
    <w:rsid w:val="00443259"/>
    <w:rsid w:val="004435B8"/>
    <w:rsid w:val="00460E98"/>
    <w:rsid w:val="00466ADE"/>
    <w:rsid w:val="0047094E"/>
    <w:rsid w:val="00472CA8"/>
    <w:rsid w:val="00480A17"/>
    <w:rsid w:val="00481243"/>
    <w:rsid w:val="004856A3"/>
    <w:rsid w:val="00487C38"/>
    <w:rsid w:val="004A1568"/>
    <w:rsid w:val="004A5C63"/>
    <w:rsid w:val="004B01CF"/>
    <w:rsid w:val="004B20B6"/>
    <w:rsid w:val="004B2716"/>
    <w:rsid w:val="004B3D3C"/>
    <w:rsid w:val="004C239A"/>
    <w:rsid w:val="004D1D79"/>
    <w:rsid w:val="004D297B"/>
    <w:rsid w:val="004D49C3"/>
    <w:rsid w:val="004D4CA1"/>
    <w:rsid w:val="004D72E7"/>
    <w:rsid w:val="004D7921"/>
    <w:rsid w:val="004E6EFE"/>
    <w:rsid w:val="004F4104"/>
    <w:rsid w:val="00510360"/>
    <w:rsid w:val="00511F7B"/>
    <w:rsid w:val="0051435E"/>
    <w:rsid w:val="0051463C"/>
    <w:rsid w:val="00522DC6"/>
    <w:rsid w:val="005236B0"/>
    <w:rsid w:val="0052395C"/>
    <w:rsid w:val="00523C55"/>
    <w:rsid w:val="005247FE"/>
    <w:rsid w:val="005267BE"/>
    <w:rsid w:val="00532AA7"/>
    <w:rsid w:val="00534354"/>
    <w:rsid w:val="005374A5"/>
    <w:rsid w:val="0054294B"/>
    <w:rsid w:val="00550A59"/>
    <w:rsid w:val="00552CD1"/>
    <w:rsid w:val="00555B2F"/>
    <w:rsid w:val="00562F28"/>
    <w:rsid w:val="00583D5A"/>
    <w:rsid w:val="005960C4"/>
    <w:rsid w:val="005A1FEE"/>
    <w:rsid w:val="005A7D76"/>
    <w:rsid w:val="005B15D3"/>
    <w:rsid w:val="005B51EA"/>
    <w:rsid w:val="005B762B"/>
    <w:rsid w:val="005C5925"/>
    <w:rsid w:val="005D3E06"/>
    <w:rsid w:val="005E172E"/>
    <w:rsid w:val="005E1745"/>
    <w:rsid w:val="005E1CB6"/>
    <w:rsid w:val="005E2DB8"/>
    <w:rsid w:val="005E634F"/>
    <w:rsid w:val="005F7891"/>
    <w:rsid w:val="00610F3E"/>
    <w:rsid w:val="00611AAC"/>
    <w:rsid w:val="00612B70"/>
    <w:rsid w:val="006158E6"/>
    <w:rsid w:val="006178A9"/>
    <w:rsid w:val="006201F3"/>
    <w:rsid w:val="00622077"/>
    <w:rsid w:val="00622C54"/>
    <w:rsid w:val="0062742C"/>
    <w:rsid w:val="00630F1A"/>
    <w:rsid w:val="00635CB8"/>
    <w:rsid w:val="00637F79"/>
    <w:rsid w:val="0064257F"/>
    <w:rsid w:val="006432E8"/>
    <w:rsid w:val="00654FBE"/>
    <w:rsid w:val="0066267C"/>
    <w:rsid w:val="00665F6F"/>
    <w:rsid w:val="0067122C"/>
    <w:rsid w:val="00673E2B"/>
    <w:rsid w:val="0067772C"/>
    <w:rsid w:val="00683209"/>
    <w:rsid w:val="006849BD"/>
    <w:rsid w:val="006873D9"/>
    <w:rsid w:val="00692DF3"/>
    <w:rsid w:val="00693983"/>
    <w:rsid w:val="00697AD2"/>
    <w:rsid w:val="006A2647"/>
    <w:rsid w:val="006A4EE0"/>
    <w:rsid w:val="006B2BC0"/>
    <w:rsid w:val="006B2BEA"/>
    <w:rsid w:val="006B70EB"/>
    <w:rsid w:val="006B7EFD"/>
    <w:rsid w:val="006C4FFC"/>
    <w:rsid w:val="006C505F"/>
    <w:rsid w:val="006D4F66"/>
    <w:rsid w:val="006E0E2A"/>
    <w:rsid w:val="006E4AD9"/>
    <w:rsid w:val="006F7BEE"/>
    <w:rsid w:val="00706C46"/>
    <w:rsid w:val="00717036"/>
    <w:rsid w:val="00717D45"/>
    <w:rsid w:val="00723191"/>
    <w:rsid w:val="00726A4D"/>
    <w:rsid w:val="00730854"/>
    <w:rsid w:val="00732255"/>
    <w:rsid w:val="00740171"/>
    <w:rsid w:val="007403C3"/>
    <w:rsid w:val="007460F8"/>
    <w:rsid w:val="00747F80"/>
    <w:rsid w:val="00750AB7"/>
    <w:rsid w:val="00753CE8"/>
    <w:rsid w:val="007617CD"/>
    <w:rsid w:val="00764C52"/>
    <w:rsid w:val="00765BC8"/>
    <w:rsid w:val="0076675B"/>
    <w:rsid w:val="00766919"/>
    <w:rsid w:val="0077426A"/>
    <w:rsid w:val="007814EF"/>
    <w:rsid w:val="00794980"/>
    <w:rsid w:val="007959A9"/>
    <w:rsid w:val="00797600"/>
    <w:rsid w:val="007A0749"/>
    <w:rsid w:val="007B1B52"/>
    <w:rsid w:val="007B4AD5"/>
    <w:rsid w:val="007B50BA"/>
    <w:rsid w:val="007C09DD"/>
    <w:rsid w:val="007C31C3"/>
    <w:rsid w:val="007C601C"/>
    <w:rsid w:val="007C6695"/>
    <w:rsid w:val="007C68FB"/>
    <w:rsid w:val="007D166A"/>
    <w:rsid w:val="007E1209"/>
    <w:rsid w:val="0080015F"/>
    <w:rsid w:val="00801DAD"/>
    <w:rsid w:val="00802348"/>
    <w:rsid w:val="0080729C"/>
    <w:rsid w:val="00807A19"/>
    <w:rsid w:val="00820298"/>
    <w:rsid w:val="00826808"/>
    <w:rsid w:val="00827993"/>
    <w:rsid w:val="00830652"/>
    <w:rsid w:val="00831602"/>
    <w:rsid w:val="0083242E"/>
    <w:rsid w:val="00833FEA"/>
    <w:rsid w:val="00835091"/>
    <w:rsid w:val="00847C0A"/>
    <w:rsid w:val="00853F83"/>
    <w:rsid w:val="008616D3"/>
    <w:rsid w:val="0086428B"/>
    <w:rsid w:val="008832BA"/>
    <w:rsid w:val="00884554"/>
    <w:rsid w:val="00884597"/>
    <w:rsid w:val="00886745"/>
    <w:rsid w:val="00897E19"/>
    <w:rsid w:val="008A7C52"/>
    <w:rsid w:val="008B142C"/>
    <w:rsid w:val="008B4B3E"/>
    <w:rsid w:val="008B60B2"/>
    <w:rsid w:val="008C20F1"/>
    <w:rsid w:val="008C27D4"/>
    <w:rsid w:val="008C37AB"/>
    <w:rsid w:val="008D1673"/>
    <w:rsid w:val="008D2A68"/>
    <w:rsid w:val="008D3E3B"/>
    <w:rsid w:val="008E2E94"/>
    <w:rsid w:val="008E5D0C"/>
    <w:rsid w:val="008F2A68"/>
    <w:rsid w:val="009073E6"/>
    <w:rsid w:val="00912896"/>
    <w:rsid w:val="00920504"/>
    <w:rsid w:val="00922554"/>
    <w:rsid w:val="009237DA"/>
    <w:rsid w:val="009247B6"/>
    <w:rsid w:val="0092510A"/>
    <w:rsid w:val="00933128"/>
    <w:rsid w:val="009337F7"/>
    <w:rsid w:val="0093440E"/>
    <w:rsid w:val="009367B6"/>
    <w:rsid w:val="0093748B"/>
    <w:rsid w:val="00947090"/>
    <w:rsid w:val="0095106B"/>
    <w:rsid w:val="00951871"/>
    <w:rsid w:val="00954A5E"/>
    <w:rsid w:val="00957395"/>
    <w:rsid w:val="00960603"/>
    <w:rsid w:val="009665D7"/>
    <w:rsid w:val="00967512"/>
    <w:rsid w:val="00970AD7"/>
    <w:rsid w:val="00974799"/>
    <w:rsid w:val="0097781A"/>
    <w:rsid w:val="00981F35"/>
    <w:rsid w:val="009825EA"/>
    <w:rsid w:val="00987F8A"/>
    <w:rsid w:val="00990502"/>
    <w:rsid w:val="00992C3F"/>
    <w:rsid w:val="009935B3"/>
    <w:rsid w:val="009938E8"/>
    <w:rsid w:val="00996C0F"/>
    <w:rsid w:val="009A1284"/>
    <w:rsid w:val="009A2F35"/>
    <w:rsid w:val="009A441E"/>
    <w:rsid w:val="009A7034"/>
    <w:rsid w:val="009B12EF"/>
    <w:rsid w:val="009B4A83"/>
    <w:rsid w:val="009C00E3"/>
    <w:rsid w:val="009C0A8E"/>
    <w:rsid w:val="009C1EA3"/>
    <w:rsid w:val="009C419C"/>
    <w:rsid w:val="009C4352"/>
    <w:rsid w:val="009C4404"/>
    <w:rsid w:val="009C69FB"/>
    <w:rsid w:val="009D3387"/>
    <w:rsid w:val="009E1A37"/>
    <w:rsid w:val="009E3A93"/>
    <w:rsid w:val="009E6C0B"/>
    <w:rsid w:val="009F5E91"/>
    <w:rsid w:val="00A00ACB"/>
    <w:rsid w:val="00A03DA4"/>
    <w:rsid w:val="00A05CC5"/>
    <w:rsid w:val="00A115B3"/>
    <w:rsid w:val="00A13EC5"/>
    <w:rsid w:val="00A14A23"/>
    <w:rsid w:val="00A21B31"/>
    <w:rsid w:val="00A25418"/>
    <w:rsid w:val="00A45214"/>
    <w:rsid w:val="00A52437"/>
    <w:rsid w:val="00A5587B"/>
    <w:rsid w:val="00A70BD7"/>
    <w:rsid w:val="00A70F27"/>
    <w:rsid w:val="00A716D0"/>
    <w:rsid w:val="00A8060B"/>
    <w:rsid w:val="00A827E5"/>
    <w:rsid w:val="00A83FCF"/>
    <w:rsid w:val="00A95D42"/>
    <w:rsid w:val="00AA3792"/>
    <w:rsid w:val="00AA51C7"/>
    <w:rsid w:val="00AB291A"/>
    <w:rsid w:val="00AC45BB"/>
    <w:rsid w:val="00AD36A0"/>
    <w:rsid w:val="00AD4D09"/>
    <w:rsid w:val="00AD7B62"/>
    <w:rsid w:val="00AE0142"/>
    <w:rsid w:val="00AF616D"/>
    <w:rsid w:val="00B00908"/>
    <w:rsid w:val="00B10226"/>
    <w:rsid w:val="00B133FF"/>
    <w:rsid w:val="00B14AC2"/>
    <w:rsid w:val="00B32151"/>
    <w:rsid w:val="00B32DDB"/>
    <w:rsid w:val="00B34944"/>
    <w:rsid w:val="00B35DDA"/>
    <w:rsid w:val="00B510DF"/>
    <w:rsid w:val="00B60F8E"/>
    <w:rsid w:val="00B64426"/>
    <w:rsid w:val="00B7030A"/>
    <w:rsid w:val="00B73270"/>
    <w:rsid w:val="00B74F8C"/>
    <w:rsid w:val="00B762BC"/>
    <w:rsid w:val="00B77F73"/>
    <w:rsid w:val="00B87456"/>
    <w:rsid w:val="00B92006"/>
    <w:rsid w:val="00BB0C2F"/>
    <w:rsid w:val="00BB2174"/>
    <w:rsid w:val="00BB2E12"/>
    <w:rsid w:val="00BB305B"/>
    <w:rsid w:val="00BB3C68"/>
    <w:rsid w:val="00BB3D91"/>
    <w:rsid w:val="00BC0135"/>
    <w:rsid w:val="00BC017C"/>
    <w:rsid w:val="00BC0B52"/>
    <w:rsid w:val="00BC19D6"/>
    <w:rsid w:val="00BC5313"/>
    <w:rsid w:val="00BE0DE1"/>
    <w:rsid w:val="00BE7088"/>
    <w:rsid w:val="00BE7CE6"/>
    <w:rsid w:val="00BF3583"/>
    <w:rsid w:val="00BF4A73"/>
    <w:rsid w:val="00C00E95"/>
    <w:rsid w:val="00C041DA"/>
    <w:rsid w:val="00C0474D"/>
    <w:rsid w:val="00C064D1"/>
    <w:rsid w:val="00C127B8"/>
    <w:rsid w:val="00C13501"/>
    <w:rsid w:val="00C15048"/>
    <w:rsid w:val="00C2099B"/>
    <w:rsid w:val="00C23F2E"/>
    <w:rsid w:val="00C36181"/>
    <w:rsid w:val="00C36FF9"/>
    <w:rsid w:val="00C444BD"/>
    <w:rsid w:val="00C47032"/>
    <w:rsid w:val="00C54DEB"/>
    <w:rsid w:val="00C659D6"/>
    <w:rsid w:val="00C66776"/>
    <w:rsid w:val="00C76EAA"/>
    <w:rsid w:val="00C80A3A"/>
    <w:rsid w:val="00C82418"/>
    <w:rsid w:val="00C828E7"/>
    <w:rsid w:val="00C82C49"/>
    <w:rsid w:val="00C86A07"/>
    <w:rsid w:val="00C8766E"/>
    <w:rsid w:val="00C906EA"/>
    <w:rsid w:val="00CA5FD1"/>
    <w:rsid w:val="00CB1CA8"/>
    <w:rsid w:val="00CB412A"/>
    <w:rsid w:val="00CC1CEA"/>
    <w:rsid w:val="00CC44A9"/>
    <w:rsid w:val="00CC62B6"/>
    <w:rsid w:val="00CD0C41"/>
    <w:rsid w:val="00CD7020"/>
    <w:rsid w:val="00CE1278"/>
    <w:rsid w:val="00CF638B"/>
    <w:rsid w:val="00D0137E"/>
    <w:rsid w:val="00D05FD1"/>
    <w:rsid w:val="00D06248"/>
    <w:rsid w:val="00D0710C"/>
    <w:rsid w:val="00D148A3"/>
    <w:rsid w:val="00D340F1"/>
    <w:rsid w:val="00D44D88"/>
    <w:rsid w:val="00D460A4"/>
    <w:rsid w:val="00D465B3"/>
    <w:rsid w:val="00D51F9B"/>
    <w:rsid w:val="00D5280A"/>
    <w:rsid w:val="00D564F6"/>
    <w:rsid w:val="00D57F51"/>
    <w:rsid w:val="00D71BB8"/>
    <w:rsid w:val="00D74D8C"/>
    <w:rsid w:val="00D80A8D"/>
    <w:rsid w:val="00D83408"/>
    <w:rsid w:val="00D90A1A"/>
    <w:rsid w:val="00D90A7F"/>
    <w:rsid w:val="00D97F0D"/>
    <w:rsid w:val="00DA1920"/>
    <w:rsid w:val="00DB2187"/>
    <w:rsid w:val="00DB28DE"/>
    <w:rsid w:val="00DB6323"/>
    <w:rsid w:val="00DB7F6A"/>
    <w:rsid w:val="00DC1F45"/>
    <w:rsid w:val="00DC2A21"/>
    <w:rsid w:val="00DD1752"/>
    <w:rsid w:val="00DD219F"/>
    <w:rsid w:val="00DD2536"/>
    <w:rsid w:val="00DD7250"/>
    <w:rsid w:val="00DE72F7"/>
    <w:rsid w:val="00DF0641"/>
    <w:rsid w:val="00DF2021"/>
    <w:rsid w:val="00DF42A5"/>
    <w:rsid w:val="00E0497F"/>
    <w:rsid w:val="00E05DAD"/>
    <w:rsid w:val="00E10C84"/>
    <w:rsid w:val="00E13262"/>
    <w:rsid w:val="00E15FF8"/>
    <w:rsid w:val="00E206DA"/>
    <w:rsid w:val="00E24B75"/>
    <w:rsid w:val="00E26C9F"/>
    <w:rsid w:val="00E275F9"/>
    <w:rsid w:val="00E31875"/>
    <w:rsid w:val="00E32BD7"/>
    <w:rsid w:val="00E33257"/>
    <w:rsid w:val="00E363D5"/>
    <w:rsid w:val="00E424D1"/>
    <w:rsid w:val="00E46AB6"/>
    <w:rsid w:val="00E52470"/>
    <w:rsid w:val="00E55255"/>
    <w:rsid w:val="00E55748"/>
    <w:rsid w:val="00E55E39"/>
    <w:rsid w:val="00E618D3"/>
    <w:rsid w:val="00E64585"/>
    <w:rsid w:val="00E65FEC"/>
    <w:rsid w:val="00E750B4"/>
    <w:rsid w:val="00E80C7C"/>
    <w:rsid w:val="00E83AA2"/>
    <w:rsid w:val="00E913C2"/>
    <w:rsid w:val="00EA0FB8"/>
    <w:rsid w:val="00EB77B6"/>
    <w:rsid w:val="00EC1828"/>
    <w:rsid w:val="00EC3508"/>
    <w:rsid w:val="00ED0CB9"/>
    <w:rsid w:val="00ED18F6"/>
    <w:rsid w:val="00ED7901"/>
    <w:rsid w:val="00EE3281"/>
    <w:rsid w:val="00EE5791"/>
    <w:rsid w:val="00EF0AAD"/>
    <w:rsid w:val="00EF4A4C"/>
    <w:rsid w:val="00EF6255"/>
    <w:rsid w:val="00F01944"/>
    <w:rsid w:val="00F070F4"/>
    <w:rsid w:val="00F1156E"/>
    <w:rsid w:val="00F15880"/>
    <w:rsid w:val="00F21B7A"/>
    <w:rsid w:val="00F22C82"/>
    <w:rsid w:val="00F339EE"/>
    <w:rsid w:val="00F404AA"/>
    <w:rsid w:val="00F466B8"/>
    <w:rsid w:val="00F47DD9"/>
    <w:rsid w:val="00F500B1"/>
    <w:rsid w:val="00F50B71"/>
    <w:rsid w:val="00F52202"/>
    <w:rsid w:val="00F63307"/>
    <w:rsid w:val="00F64B74"/>
    <w:rsid w:val="00F663F1"/>
    <w:rsid w:val="00F7125D"/>
    <w:rsid w:val="00F77E50"/>
    <w:rsid w:val="00F80129"/>
    <w:rsid w:val="00F808F0"/>
    <w:rsid w:val="00F855FC"/>
    <w:rsid w:val="00F92758"/>
    <w:rsid w:val="00FA10CA"/>
    <w:rsid w:val="00FA19A9"/>
    <w:rsid w:val="00FA32EC"/>
    <w:rsid w:val="00FA38DD"/>
    <w:rsid w:val="00FB34DA"/>
    <w:rsid w:val="00FC4466"/>
    <w:rsid w:val="00FD0432"/>
    <w:rsid w:val="00FD2A7A"/>
    <w:rsid w:val="00FE2DDA"/>
    <w:rsid w:val="00FE7C56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73A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B73A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1B73A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1B73A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1B73A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B73A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B73A5"/>
  </w:style>
  <w:style w:type="character" w:customStyle="1" w:styleId="10">
    <w:name w:val="Заголовок 1 Знак"/>
    <w:link w:val="1"/>
    <w:locked/>
    <w:rsid w:val="003E0EDC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uiPriority w:val="99"/>
    <w:rsid w:val="003E0ED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740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D2536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BB0C2F"/>
  </w:style>
  <w:style w:type="paragraph" w:styleId="a6">
    <w:name w:val="List Paragraph"/>
    <w:basedOn w:val="a"/>
    <w:uiPriority w:val="99"/>
    <w:qFormat/>
    <w:rsid w:val="00D71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5429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4294B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0C0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uiPriority w:val="99"/>
    <w:semiHidden/>
    <w:rsid w:val="00062B35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sid w:val="00062B35"/>
    <w:rPr>
      <w:rFonts w:ascii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51435E"/>
    <w:pPr>
      <w:widowControl w:val="0"/>
      <w:shd w:val="clear" w:color="auto" w:fill="FFFFFF"/>
      <w:tabs>
        <w:tab w:val="left" w:pos="1159"/>
      </w:tabs>
      <w:spacing w:line="353" w:lineRule="exact"/>
      <w:ind w:left="727" w:firstLine="0"/>
    </w:pPr>
    <w:rPr>
      <w:sz w:val="28"/>
      <w:szCs w:val="20"/>
    </w:rPr>
  </w:style>
  <w:style w:type="table" w:customStyle="1" w:styleId="11">
    <w:name w:val="Сетка таблицы1"/>
    <w:uiPriority w:val="99"/>
    <w:rsid w:val="0051435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51435E"/>
    <w:pPr>
      <w:ind w:left="705" w:firstLine="0"/>
    </w:pPr>
  </w:style>
  <w:style w:type="character" w:customStyle="1" w:styleId="32">
    <w:name w:val="Основной текст с отступом 3 Знак"/>
    <w:link w:val="31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character" w:customStyle="1" w:styleId="ft8593">
    <w:name w:val="ft8593"/>
    <w:uiPriority w:val="99"/>
    <w:rsid w:val="0051435E"/>
    <w:rPr>
      <w:rFonts w:cs="Times New Roman"/>
    </w:rPr>
  </w:style>
  <w:style w:type="character" w:customStyle="1" w:styleId="ft8597">
    <w:name w:val="ft8597"/>
    <w:uiPriority w:val="99"/>
    <w:rsid w:val="0051435E"/>
    <w:rPr>
      <w:rFonts w:cs="Times New Roman"/>
    </w:rPr>
  </w:style>
  <w:style w:type="character" w:customStyle="1" w:styleId="ft8604">
    <w:name w:val="ft8604"/>
    <w:uiPriority w:val="99"/>
    <w:rsid w:val="0051435E"/>
    <w:rPr>
      <w:rFonts w:cs="Times New Roman"/>
    </w:rPr>
  </w:style>
  <w:style w:type="character" w:customStyle="1" w:styleId="ft8609">
    <w:name w:val="ft8609"/>
    <w:uiPriority w:val="99"/>
    <w:rsid w:val="0051435E"/>
    <w:rPr>
      <w:rFonts w:cs="Times New Roman"/>
    </w:rPr>
  </w:style>
  <w:style w:type="character" w:customStyle="1" w:styleId="ft8613">
    <w:name w:val="ft8613"/>
    <w:uiPriority w:val="99"/>
    <w:rsid w:val="0051435E"/>
    <w:rPr>
      <w:rFonts w:cs="Times New Roman"/>
    </w:rPr>
  </w:style>
  <w:style w:type="character" w:customStyle="1" w:styleId="ft8618">
    <w:name w:val="ft8618"/>
    <w:uiPriority w:val="99"/>
    <w:rsid w:val="0051435E"/>
    <w:rPr>
      <w:rFonts w:cs="Times New Roman"/>
    </w:rPr>
  </w:style>
  <w:style w:type="character" w:customStyle="1" w:styleId="ft8624">
    <w:name w:val="ft8624"/>
    <w:uiPriority w:val="99"/>
    <w:rsid w:val="0051435E"/>
    <w:rPr>
      <w:rFonts w:cs="Times New Roman"/>
    </w:rPr>
  </w:style>
  <w:style w:type="character" w:customStyle="1" w:styleId="ft8598">
    <w:name w:val="ft8598"/>
    <w:uiPriority w:val="99"/>
    <w:rsid w:val="0051435E"/>
    <w:rPr>
      <w:rFonts w:cs="Times New Roman"/>
    </w:rPr>
  </w:style>
  <w:style w:type="character" w:customStyle="1" w:styleId="ft8632">
    <w:name w:val="ft8632"/>
    <w:uiPriority w:val="99"/>
    <w:rsid w:val="0051435E"/>
    <w:rPr>
      <w:rFonts w:cs="Times New Roman"/>
    </w:rPr>
  </w:style>
  <w:style w:type="character" w:customStyle="1" w:styleId="ft8637">
    <w:name w:val="ft8637"/>
    <w:uiPriority w:val="99"/>
    <w:rsid w:val="0051435E"/>
    <w:rPr>
      <w:rFonts w:cs="Times New Roman"/>
    </w:rPr>
  </w:style>
  <w:style w:type="character" w:customStyle="1" w:styleId="ft8639">
    <w:name w:val="ft8639"/>
    <w:uiPriority w:val="99"/>
    <w:rsid w:val="0051435E"/>
    <w:rPr>
      <w:rFonts w:cs="Times New Roman"/>
    </w:rPr>
  </w:style>
  <w:style w:type="character" w:customStyle="1" w:styleId="ft8699">
    <w:name w:val="ft8699"/>
    <w:uiPriority w:val="99"/>
    <w:rsid w:val="0051435E"/>
    <w:rPr>
      <w:rFonts w:cs="Times New Roman"/>
    </w:rPr>
  </w:style>
  <w:style w:type="character" w:customStyle="1" w:styleId="ft8707">
    <w:name w:val="ft8707"/>
    <w:uiPriority w:val="99"/>
    <w:rsid w:val="0051435E"/>
    <w:rPr>
      <w:rFonts w:cs="Times New Roman"/>
    </w:rPr>
  </w:style>
  <w:style w:type="character" w:customStyle="1" w:styleId="ft8717">
    <w:name w:val="ft8717"/>
    <w:uiPriority w:val="99"/>
    <w:rsid w:val="0051435E"/>
    <w:rPr>
      <w:rFonts w:cs="Times New Roman"/>
    </w:rPr>
  </w:style>
  <w:style w:type="paragraph" w:customStyle="1" w:styleId="ab">
    <w:name w:val="Стиль"/>
    <w:uiPriority w:val="99"/>
    <w:rsid w:val="0051435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1435E"/>
    <w:pPr>
      <w:spacing w:after="120"/>
      <w:ind w:firstLine="0"/>
      <w:jc w:val="left"/>
    </w:pPr>
  </w:style>
  <w:style w:type="character" w:customStyle="1" w:styleId="ad">
    <w:name w:val="Основной текст Знак"/>
    <w:link w:val="ac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51435E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f">
    <w:name w:val="Верхний колонтитул Знак"/>
    <w:link w:val="ae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51435E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f1">
    <w:name w:val="Нижний колонтитул Знак"/>
    <w:link w:val="af0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character" w:styleId="af2">
    <w:name w:val="Strong"/>
    <w:uiPriority w:val="99"/>
    <w:qFormat/>
    <w:rsid w:val="00996C0F"/>
    <w:rPr>
      <w:rFonts w:cs="Times New Roman"/>
      <w:b/>
    </w:rPr>
  </w:style>
  <w:style w:type="paragraph" w:customStyle="1" w:styleId="formattext">
    <w:name w:val="formattext"/>
    <w:basedOn w:val="a"/>
    <w:uiPriority w:val="99"/>
    <w:rsid w:val="00332604"/>
    <w:pPr>
      <w:spacing w:before="100" w:beforeAutospacing="1" w:after="100" w:afterAutospacing="1"/>
      <w:ind w:firstLine="0"/>
      <w:jc w:val="left"/>
    </w:pPr>
  </w:style>
  <w:style w:type="character" w:styleId="af3">
    <w:name w:val="page number"/>
    <w:uiPriority w:val="99"/>
    <w:rsid w:val="002862C2"/>
    <w:rPr>
      <w:rFonts w:cs="Times New Roman"/>
    </w:rPr>
  </w:style>
  <w:style w:type="character" w:customStyle="1" w:styleId="20">
    <w:name w:val="Заголовок 2 Знак"/>
    <w:link w:val="2"/>
    <w:rsid w:val="00750AB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50AB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50AB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B73A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1B73A5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link w:val="af4"/>
    <w:semiHidden/>
    <w:rsid w:val="00750AB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B73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1B73A5"/>
    <w:rPr>
      <w:color w:val="0000FF"/>
      <w:u w:val="none"/>
    </w:rPr>
  </w:style>
  <w:style w:type="paragraph" w:customStyle="1" w:styleId="Application">
    <w:name w:val="Application!Приложение"/>
    <w:rsid w:val="001B73A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73A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73A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73A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73A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73A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B73A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1B73A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1B73A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1B73A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B73A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B73A5"/>
  </w:style>
  <w:style w:type="character" w:customStyle="1" w:styleId="10">
    <w:name w:val="Заголовок 1 Знак"/>
    <w:link w:val="1"/>
    <w:locked/>
    <w:rsid w:val="003E0EDC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uiPriority w:val="99"/>
    <w:rsid w:val="003E0ED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740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D2536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BB0C2F"/>
  </w:style>
  <w:style w:type="paragraph" w:styleId="a6">
    <w:name w:val="List Paragraph"/>
    <w:basedOn w:val="a"/>
    <w:uiPriority w:val="99"/>
    <w:qFormat/>
    <w:rsid w:val="00D71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5429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4294B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0C0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uiPriority w:val="99"/>
    <w:semiHidden/>
    <w:rsid w:val="00062B35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sid w:val="00062B35"/>
    <w:rPr>
      <w:rFonts w:ascii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51435E"/>
    <w:pPr>
      <w:widowControl w:val="0"/>
      <w:shd w:val="clear" w:color="auto" w:fill="FFFFFF"/>
      <w:tabs>
        <w:tab w:val="left" w:pos="1159"/>
      </w:tabs>
      <w:spacing w:line="353" w:lineRule="exact"/>
      <w:ind w:left="727" w:firstLine="0"/>
    </w:pPr>
    <w:rPr>
      <w:sz w:val="28"/>
      <w:szCs w:val="20"/>
    </w:rPr>
  </w:style>
  <w:style w:type="table" w:customStyle="1" w:styleId="11">
    <w:name w:val="Сетка таблицы1"/>
    <w:uiPriority w:val="99"/>
    <w:rsid w:val="0051435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51435E"/>
    <w:pPr>
      <w:ind w:left="705" w:firstLine="0"/>
    </w:pPr>
  </w:style>
  <w:style w:type="character" w:customStyle="1" w:styleId="32">
    <w:name w:val="Основной текст с отступом 3 Знак"/>
    <w:link w:val="31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character" w:customStyle="1" w:styleId="ft8593">
    <w:name w:val="ft8593"/>
    <w:uiPriority w:val="99"/>
    <w:rsid w:val="0051435E"/>
    <w:rPr>
      <w:rFonts w:cs="Times New Roman"/>
    </w:rPr>
  </w:style>
  <w:style w:type="character" w:customStyle="1" w:styleId="ft8597">
    <w:name w:val="ft8597"/>
    <w:uiPriority w:val="99"/>
    <w:rsid w:val="0051435E"/>
    <w:rPr>
      <w:rFonts w:cs="Times New Roman"/>
    </w:rPr>
  </w:style>
  <w:style w:type="character" w:customStyle="1" w:styleId="ft8604">
    <w:name w:val="ft8604"/>
    <w:uiPriority w:val="99"/>
    <w:rsid w:val="0051435E"/>
    <w:rPr>
      <w:rFonts w:cs="Times New Roman"/>
    </w:rPr>
  </w:style>
  <w:style w:type="character" w:customStyle="1" w:styleId="ft8609">
    <w:name w:val="ft8609"/>
    <w:uiPriority w:val="99"/>
    <w:rsid w:val="0051435E"/>
    <w:rPr>
      <w:rFonts w:cs="Times New Roman"/>
    </w:rPr>
  </w:style>
  <w:style w:type="character" w:customStyle="1" w:styleId="ft8613">
    <w:name w:val="ft8613"/>
    <w:uiPriority w:val="99"/>
    <w:rsid w:val="0051435E"/>
    <w:rPr>
      <w:rFonts w:cs="Times New Roman"/>
    </w:rPr>
  </w:style>
  <w:style w:type="character" w:customStyle="1" w:styleId="ft8618">
    <w:name w:val="ft8618"/>
    <w:uiPriority w:val="99"/>
    <w:rsid w:val="0051435E"/>
    <w:rPr>
      <w:rFonts w:cs="Times New Roman"/>
    </w:rPr>
  </w:style>
  <w:style w:type="character" w:customStyle="1" w:styleId="ft8624">
    <w:name w:val="ft8624"/>
    <w:uiPriority w:val="99"/>
    <w:rsid w:val="0051435E"/>
    <w:rPr>
      <w:rFonts w:cs="Times New Roman"/>
    </w:rPr>
  </w:style>
  <w:style w:type="character" w:customStyle="1" w:styleId="ft8598">
    <w:name w:val="ft8598"/>
    <w:uiPriority w:val="99"/>
    <w:rsid w:val="0051435E"/>
    <w:rPr>
      <w:rFonts w:cs="Times New Roman"/>
    </w:rPr>
  </w:style>
  <w:style w:type="character" w:customStyle="1" w:styleId="ft8632">
    <w:name w:val="ft8632"/>
    <w:uiPriority w:val="99"/>
    <w:rsid w:val="0051435E"/>
    <w:rPr>
      <w:rFonts w:cs="Times New Roman"/>
    </w:rPr>
  </w:style>
  <w:style w:type="character" w:customStyle="1" w:styleId="ft8637">
    <w:name w:val="ft8637"/>
    <w:uiPriority w:val="99"/>
    <w:rsid w:val="0051435E"/>
    <w:rPr>
      <w:rFonts w:cs="Times New Roman"/>
    </w:rPr>
  </w:style>
  <w:style w:type="character" w:customStyle="1" w:styleId="ft8639">
    <w:name w:val="ft8639"/>
    <w:uiPriority w:val="99"/>
    <w:rsid w:val="0051435E"/>
    <w:rPr>
      <w:rFonts w:cs="Times New Roman"/>
    </w:rPr>
  </w:style>
  <w:style w:type="character" w:customStyle="1" w:styleId="ft8699">
    <w:name w:val="ft8699"/>
    <w:uiPriority w:val="99"/>
    <w:rsid w:val="0051435E"/>
    <w:rPr>
      <w:rFonts w:cs="Times New Roman"/>
    </w:rPr>
  </w:style>
  <w:style w:type="character" w:customStyle="1" w:styleId="ft8707">
    <w:name w:val="ft8707"/>
    <w:uiPriority w:val="99"/>
    <w:rsid w:val="0051435E"/>
    <w:rPr>
      <w:rFonts w:cs="Times New Roman"/>
    </w:rPr>
  </w:style>
  <w:style w:type="character" w:customStyle="1" w:styleId="ft8717">
    <w:name w:val="ft8717"/>
    <w:uiPriority w:val="99"/>
    <w:rsid w:val="0051435E"/>
    <w:rPr>
      <w:rFonts w:cs="Times New Roman"/>
    </w:rPr>
  </w:style>
  <w:style w:type="paragraph" w:customStyle="1" w:styleId="ab">
    <w:name w:val="Стиль"/>
    <w:uiPriority w:val="99"/>
    <w:rsid w:val="0051435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1435E"/>
    <w:pPr>
      <w:spacing w:after="120"/>
      <w:ind w:firstLine="0"/>
      <w:jc w:val="left"/>
    </w:pPr>
  </w:style>
  <w:style w:type="character" w:customStyle="1" w:styleId="ad">
    <w:name w:val="Основной текст Знак"/>
    <w:link w:val="ac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51435E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f">
    <w:name w:val="Верхний колонтитул Знак"/>
    <w:link w:val="ae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51435E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f1">
    <w:name w:val="Нижний колонтитул Знак"/>
    <w:link w:val="af0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character" w:styleId="af2">
    <w:name w:val="Strong"/>
    <w:uiPriority w:val="99"/>
    <w:qFormat/>
    <w:rsid w:val="00996C0F"/>
    <w:rPr>
      <w:rFonts w:cs="Times New Roman"/>
      <w:b/>
    </w:rPr>
  </w:style>
  <w:style w:type="paragraph" w:customStyle="1" w:styleId="formattext">
    <w:name w:val="formattext"/>
    <w:basedOn w:val="a"/>
    <w:uiPriority w:val="99"/>
    <w:rsid w:val="00332604"/>
    <w:pPr>
      <w:spacing w:before="100" w:beforeAutospacing="1" w:after="100" w:afterAutospacing="1"/>
      <w:ind w:firstLine="0"/>
      <w:jc w:val="left"/>
    </w:pPr>
  </w:style>
  <w:style w:type="character" w:styleId="af3">
    <w:name w:val="page number"/>
    <w:uiPriority w:val="99"/>
    <w:rsid w:val="002862C2"/>
    <w:rPr>
      <w:rFonts w:cs="Times New Roman"/>
    </w:rPr>
  </w:style>
  <w:style w:type="character" w:customStyle="1" w:styleId="20">
    <w:name w:val="Заголовок 2 Знак"/>
    <w:link w:val="2"/>
    <w:rsid w:val="00750AB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50AB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50AB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B73A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1B73A5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link w:val="af4"/>
    <w:semiHidden/>
    <w:rsid w:val="00750AB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B73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1B73A5"/>
    <w:rPr>
      <w:color w:val="0000FF"/>
      <w:u w:val="none"/>
    </w:rPr>
  </w:style>
  <w:style w:type="paragraph" w:customStyle="1" w:styleId="Application">
    <w:name w:val="Application!Приложение"/>
    <w:rsid w:val="001B73A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73A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73A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73A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73A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16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2022-10-14T07:14:00Z</cp:lastPrinted>
  <dcterms:created xsi:type="dcterms:W3CDTF">2022-11-09T12:10:00Z</dcterms:created>
  <dcterms:modified xsi:type="dcterms:W3CDTF">2022-11-09T12:10:00Z</dcterms:modified>
</cp:coreProperties>
</file>