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0B" w:rsidRPr="00820187" w:rsidRDefault="000F0D8A" w:rsidP="00820187">
      <w:pPr>
        <w:ind w:firstLine="709"/>
        <w:jc w:val="center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45" w:rsidRPr="00820187" w:rsidRDefault="00D35545" w:rsidP="00820187">
      <w:pPr>
        <w:ind w:firstLine="709"/>
        <w:jc w:val="center"/>
        <w:rPr>
          <w:rFonts w:cs="Arial"/>
        </w:rPr>
      </w:pPr>
      <w:r w:rsidRPr="00820187">
        <w:rPr>
          <w:rFonts w:cs="Arial"/>
        </w:rPr>
        <w:t>АДМИНИСТРАЦИЯ</w:t>
      </w:r>
    </w:p>
    <w:p w:rsidR="00D35545" w:rsidRPr="00820187" w:rsidRDefault="00D35545" w:rsidP="00820187">
      <w:pPr>
        <w:ind w:firstLine="709"/>
        <w:jc w:val="center"/>
        <w:rPr>
          <w:rFonts w:cs="Arial"/>
        </w:rPr>
      </w:pPr>
      <w:r w:rsidRPr="00820187">
        <w:rPr>
          <w:rFonts w:cs="Arial"/>
        </w:rPr>
        <w:t>КАЛАЧЕЕВСКОГО МУНИЦИПАЛЬНОГО РАЙОНА</w:t>
      </w:r>
    </w:p>
    <w:p w:rsidR="00D35545" w:rsidRPr="00820187" w:rsidRDefault="00D35545" w:rsidP="00820187">
      <w:pPr>
        <w:ind w:firstLine="709"/>
        <w:jc w:val="center"/>
        <w:rPr>
          <w:rFonts w:cs="Arial"/>
        </w:rPr>
      </w:pPr>
      <w:r w:rsidRPr="00820187">
        <w:rPr>
          <w:rFonts w:cs="Arial"/>
        </w:rPr>
        <w:t>ВОРОНЕЖСКОЙ ОБЛАСТИ</w:t>
      </w:r>
    </w:p>
    <w:p w:rsidR="00820187" w:rsidRDefault="00D35545" w:rsidP="00820187">
      <w:pPr>
        <w:keepNext/>
        <w:ind w:firstLine="709"/>
        <w:jc w:val="center"/>
        <w:rPr>
          <w:rFonts w:eastAsia="Arial Unicode MS" w:cs="Arial"/>
        </w:rPr>
      </w:pPr>
      <w:r w:rsidRPr="00820187">
        <w:rPr>
          <w:rFonts w:eastAsia="Arial Unicode MS" w:cs="Arial"/>
        </w:rPr>
        <w:t>ПОСТАНОВЛЕНИЕ</w:t>
      </w:r>
    </w:p>
    <w:p w:rsidR="00D35545" w:rsidRPr="00820187" w:rsidRDefault="00D35545" w:rsidP="00820187">
      <w:pPr>
        <w:ind w:firstLine="709"/>
        <w:rPr>
          <w:rFonts w:cs="Arial"/>
        </w:rPr>
      </w:pPr>
    </w:p>
    <w:p w:rsidR="00D35545" w:rsidRPr="00820187" w:rsidRDefault="002C5B6B" w:rsidP="00820187">
      <w:pPr>
        <w:ind w:firstLine="709"/>
        <w:rPr>
          <w:rFonts w:cs="Arial"/>
        </w:rPr>
      </w:pPr>
      <w:r w:rsidRPr="00820187">
        <w:rPr>
          <w:rFonts w:cs="Arial"/>
        </w:rPr>
        <w:t>о</w:t>
      </w:r>
      <w:r w:rsidR="00D35545" w:rsidRPr="00820187">
        <w:rPr>
          <w:rFonts w:cs="Arial"/>
        </w:rPr>
        <w:t>т</w:t>
      </w:r>
      <w:r w:rsidR="001638FC" w:rsidRPr="00820187">
        <w:rPr>
          <w:rFonts w:cs="Arial"/>
        </w:rPr>
        <w:t xml:space="preserve"> </w:t>
      </w:r>
      <w:r w:rsidR="00D35545" w:rsidRPr="00820187">
        <w:rPr>
          <w:rFonts w:cs="Arial"/>
        </w:rPr>
        <w:t xml:space="preserve">« </w:t>
      </w:r>
      <w:r w:rsidR="00820187" w:rsidRPr="00820187">
        <w:rPr>
          <w:rFonts w:cs="Arial"/>
        </w:rPr>
        <w:t>14</w:t>
      </w:r>
      <w:r w:rsidR="00820187">
        <w:rPr>
          <w:rFonts w:cs="Arial"/>
        </w:rPr>
        <w:t xml:space="preserve"> </w:t>
      </w:r>
      <w:r w:rsidR="00D35545" w:rsidRPr="00820187">
        <w:rPr>
          <w:rFonts w:cs="Arial"/>
        </w:rPr>
        <w:t xml:space="preserve">» </w:t>
      </w:r>
      <w:r w:rsidR="00820187" w:rsidRPr="00820187">
        <w:rPr>
          <w:rFonts w:cs="Arial"/>
        </w:rPr>
        <w:t>октября</w:t>
      </w:r>
      <w:r w:rsidR="00D35545" w:rsidRPr="00820187">
        <w:rPr>
          <w:rFonts w:cs="Arial"/>
        </w:rPr>
        <w:t xml:space="preserve"> 2022 г. № </w:t>
      </w:r>
      <w:r w:rsidR="00820187" w:rsidRPr="00820187">
        <w:rPr>
          <w:rFonts w:cs="Arial"/>
        </w:rPr>
        <w:t>755</w:t>
      </w:r>
      <w:r w:rsidR="00820187">
        <w:rPr>
          <w:rFonts w:cs="Arial"/>
        </w:rPr>
        <w:t xml:space="preserve"> </w:t>
      </w:r>
    </w:p>
    <w:p w:rsidR="00820187" w:rsidRDefault="00820187" w:rsidP="00820187">
      <w:pPr>
        <w:tabs>
          <w:tab w:val="left" w:pos="900"/>
          <w:tab w:val="left" w:pos="1080"/>
          <w:tab w:val="left" w:pos="180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6171A5" w:rsidRPr="00820187">
        <w:rPr>
          <w:rFonts w:cs="Arial"/>
          <w:bCs/>
        </w:rPr>
        <w:t>г. Калач</w:t>
      </w:r>
    </w:p>
    <w:p w:rsidR="00820187" w:rsidRDefault="00D35545" w:rsidP="003022A4">
      <w:pPr>
        <w:pStyle w:val="Title"/>
      </w:pPr>
      <w:r w:rsidRPr="00820187">
        <w:t>О внесении изменений в</w:t>
      </w:r>
      <w:r w:rsidR="00820187">
        <w:t xml:space="preserve"> </w:t>
      </w:r>
      <w:r w:rsidRPr="00820187">
        <w:t xml:space="preserve">постановление администрации Калачеевского муниципального района </w:t>
      </w:r>
      <w:bookmarkStart w:id="1" w:name="_Hlk115963325"/>
      <w:r w:rsidRPr="00820187">
        <w:t>от</w:t>
      </w:r>
      <w:r w:rsidR="00820187">
        <w:t xml:space="preserve"> </w:t>
      </w:r>
      <w:r w:rsidR="001638FC" w:rsidRPr="00820187">
        <w:t>28</w:t>
      </w:r>
      <w:r w:rsidRPr="00820187">
        <w:t>. 0</w:t>
      </w:r>
      <w:r w:rsidR="001638FC" w:rsidRPr="00820187">
        <w:t>4</w:t>
      </w:r>
      <w:r w:rsidRPr="00820187">
        <w:t>. 202</w:t>
      </w:r>
      <w:r w:rsidR="001638FC" w:rsidRPr="00820187">
        <w:t>2</w:t>
      </w:r>
      <w:r w:rsidRPr="00820187">
        <w:t xml:space="preserve"> г.</w:t>
      </w:r>
      <w:r w:rsidR="00820187">
        <w:t xml:space="preserve"> </w:t>
      </w:r>
      <w:r w:rsidRPr="00820187">
        <w:t>№</w:t>
      </w:r>
      <w:r w:rsidR="00820187">
        <w:t xml:space="preserve"> </w:t>
      </w:r>
      <w:r w:rsidR="001638FC" w:rsidRPr="00820187">
        <w:t>336</w:t>
      </w:r>
      <w:r w:rsidR="00820187">
        <w:t xml:space="preserve"> </w:t>
      </w:r>
      <w:r w:rsidR="001638FC" w:rsidRPr="00820187">
        <w:t>«</w:t>
      </w:r>
      <w:r w:rsidRPr="00820187">
        <w:t>Об утверждении Положения об оплате труда работников муниципального</w:t>
      </w:r>
      <w:r w:rsidR="00AE44E3" w:rsidRPr="00820187">
        <w:t xml:space="preserve"> </w:t>
      </w:r>
      <w:r w:rsidR="001638FC" w:rsidRPr="00820187">
        <w:t>бюджетного</w:t>
      </w:r>
      <w:r w:rsidRPr="00820187">
        <w:t xml:space="preserve"> учреждения</w:t>
      </w:r>
      <w:r w:rsidR="00AE44E3" w:rsidRPr="00820187">
        <w:t xml:space="preserve"> </w:t>
      </w:r>
      <w:r w:rsidRPr="00820187">
        <w:t xml:space="preserve">«Калачеевская </w:t>
      </w:r>
      <w:r w:rsidR="001638FC" w:rsidRPr="00820187">
        <w:t>централизованная</w:t>
      </w:r>
      <w:r w:rsidRPr="00820187">
        <w:t xml:space="preserve"> </w:t>
      </w:r>
      <w:r w:rsidR="001638FC" w:rsidRPr="00820187">
        <w:t>клубная система «Юбилейный</w:t>
      </w:r>
      <w:r w:rsidRPr="00820187">
        <w:t xml:space="preserve">» </w:t>
      </w:r>
      <w:r w:rsidR="001638FC" w:rsidRPr="00820187">
        <w:t>Калачеевского муниципального района Воронежской области</w:t>
      </w:r>
    </w:p>
    <w:bookmarkEnd w:id="1"/>
    <w:p w:rsidR="00D35545" w:rsidRPr="00820187" w:rsidRDefault="00D35545" w:rsidP="00820187">
      <w:pPr>
        <w:ind w:firstLine="709"/>
        <w:rPr>
          <w:rFonts w:cs="Arial"/>
        </w:rPr>
      </w:pPr>
    </w:p>
    <w:p w:rsidR="00820187" w:rsidRDefault="00D35545" w:rsidP="00820187">
      <w:pPr>
        <w:ind w:firstLine="709"/>
        <w:rPr>
          <w:rFonts w:cs="Arial"/>
          <w:bCs/>
        </w:rPr>
      </w:pPr>
      <w:r w:rsidRPr="00820187">
        <w:rPr>
          <w:rFonts w:cs="Arial"/>
        </w:rPr>
        <w:t>В целях приведения в соответствие с действующим законодательством нормативно-правовых актов, в соответствии</w:t>
      </w:r>
      <w:r w:rsidR="00820187">
        <w:rPr>
          <w:rFonts w:cs="Arial"/>
        </w:rPr>
        <w:t xml:space="preserve"> </w:t>
      </w:r>
      <w:r w:rsidRPr="00820187">
        <w:rPr>
          <w:rFonts w:cs="Arial"/>
        </w:rPr>
        <w:t xml:space="preserve">статьей </w:t>
      </w:r>
      <w:r w:rsidR="002C5B6B" w:rsidRPr="00820187">
        <w:rPr>
          <w:rFonts w:cs="Arial"/>
        </w:rPr>
        <w:t xml:space="preserve">144 Трудового кодекса, статьей </w:t>
      </w:r>
      <w:r w:rsidRPr="00820187">
        <w:rPr>
          <w:rFonts w:cs="Arial"/>
        </w:rPr>
        <w:t xml:space="preserve">134 Трудового кодекса Российской Федерации, </w:t>
      </w:r>
      <w:r w:rsidR="007F032C" w:rsidRPr="00820187">
        <w:rPr>
          <w:rFonts w:cs="Arial"/>
        </w:rPr>
        <w:t xml:space="preserve">указом Президента Российской Федерации от 07.05.2012 г. № 597 «О мерах по реализации государственной социальной политики», </w:t>
      </w:r>
      <w:r w:rsidRPr="00820187">
        <w:rPr>
          <w:rFonts w:cs="Arial"/>
        </w:rPr>
        <w:t>распоряжением правительства</w:t>
      </w:r>
      <w:r w:rsidR="00820187">
        <w:rPr>
          <w:rFonts w:cs="Arial"/>
        </w:rPr>
        <w:t xml:space="preserve"> </w:t>
      </w:r>
      <w:r w:rsidR="007F032C" w:rsidRPr="00820187">
        <w:rPr>
          <w:rFonts w:cs="Arial"/>
        </w:rPr>
        <w:t>Российской Федерации от 30.</w:t>
      </w:r>
      <w:r w:rsidR="00C46FE6" w:rsidRPr="00820187">
        <w:rPr>
          <w:rFonts w:cs="Arial"/>
        </w:rPr>
        <w:t>04</w:t>
      </w:r>
      <w:r w:rsidR="007F032C" w:rsidRPr="00820187">
        <w:rPr>
          <w:rFonts w:cs="Arial"/>
        </w:rPr>
        <w:t>.201</w:t>
      </w:r>
      <w:r w:rsidR="00C46FE6" w:rsidRPr="00820187">
        <w:rPr>
          <w:rFonts w:cs="Arial"/>
        </w:rPr>
        <w:t>4</w:t>
      </w:r>
      <w:r w:rsidR="007F032C" w:rsidRPr="00820187">
        <w:rPr>
          <w:rFonts w:cs="Arial"/>
        </w:rPr>
        <w:t xml:space="preserve"> г. № </w:t>
      </w:r>
      <w:r w:rsidR="00C46FE6" w:rsidRPr="00820187">
        <w:rPr>
          <w:rFonts w:cs="Arial"/>
        </w:rPr>
        <w:t>723-р</w:t>
      </w:r>
      <w:r w:rsidRPr="00820187">
        <w:rPr>
          <w:rFonts w:cs="Arial"/>
        </w:rPr>
        <w:t xml:space="preserve">, </w:t>
      </w:r>
      <w:r w:rsidR="00C46FE6" w:rsidRPr="00820187">
        <w:rPr>
          <w:rFonts w:cs="Arial"/>
        </w:rPr>
        <w:t>письма Департамента Финансов Воронежской области от 05.09.2022 г.№50-11/1312 «</w:t>
      </w:r>
      <w:r w:rsidR="00C613BD" w:rsidRPr="00820187">
        <w:rPr>
          <w:rFonts w:cs="Arial"/>
        </w:rPr>
        <w:t>О</w:t>
      </w:r>
      <w:r w:rsidR="00C46FE6" w:rsidRPr="00820187">
        <w:rPr>
          <w:rFonts w:cs="Arial"/>
        </w:rPr>
        <w:t xml:space="preserve"> выплате заработной платы</w:t>
      </w:r>
      <w:r w:rsidR="0035045E" w:rsidRPr="00820187">
        <w:rPr>
          <w:rFonts w:cs="Arial"/>
        </w:rPr>
        <w:t>», администрация Калачеевского муниципального района</w:t>
      </w:r>
      <w:r w:rsidR="00820187">
        <w:rPr>
          <w:rFonts w:cs="Arial"/>
        </w:rPr>
        <w:t xml:space="preserve"> </w:t>
      </w:r>
      <w:r w:rsidRPr="00820187">
        <w:rPr>
          <w:rFonts w:cs="Arial"/>
          <w:bCs/>
        </w:rPr>
        <w:t>постановляет:</w:t>
      </w:r>
    </w:p>
    <w:p w:rsidR="00D35545" w:rsidRPr="00820187" w:rsidRDefault="00820187" w:rsidP="0082018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A55BD" w:rsidRPr="00820187">
        <w:rPr>
          <w:rFonts w:cs="Arial"/>
        </w:rPr>
        <w:t>1.</w:t>
      </w:r>
      <w:r w:rsidR="00D35545" w:rsidRPr="00820187">
        <w:rPr>
          <w:rFonts w:cs="Arial"/>
        </w:rPr>
        <w:t>Внести в постановление администрации Калачеевског</w:t>
      </w:r>
      <w:r w:rsidR="002A55BD" w:rsidRPr="00820187">
        <w:rPr>
          <w:rFonts w:cs="Arial"/>
        </w:rPr>
        <w:t xml:space="preserve">о муниципального </w:t>
      </w:r>
      <w:r w:rsidR="00E373CB" w:rsidRPr="00820187">
        <w:rPr>
          <w:rFonts w:cs="Arial"/>
        </w:rPr>
        <w:t xml:space="preserve"> района от 28.04.2022 г. № 336</w:t>
      </w:r>
      <w:r w:rsidR="002A55BD" w:rsidRPr="00820187">
        <w:rPr>
          <w:rFonts w:cs="Arial"/>
        </w:rPr>
        <w:t xml:space="preserve"> «Об утверждении Положения об оплате труда </w:t>
      </w:r>
      <w:r w:rsidR="00AE44E3" w:rsidRPr="00820187">
        <w:rPr>
          <w:rFonts w:cs="Arial"/>
        </w:rPr>
        <w:t xml:space="preserve"> работников муниципального бюджетного учреждения «Калачеевская</w:t>
      </w:r>
      <w:r>
        <w:rPr>
          <w:rFonts w:cs="Arial"/>
        </w:rPr>
        <w:t xml:space="preserve"> </w:t>
      </w:r>
      <w:r w:rsidR="00AE44E3" w:rsidRPr="00820187">
        <w:rPr>
          <w:rFonts w:cs="Arial"/>
        </w:rPr>
        <w:t>централизованная клубная система</w:t>
      </w:r>
      <w:r w:rsidR="002A55BD" w:rsidRPr="00820187">
        <w:rPr>
          <w:rFonts w:cs="Arial"/>
        </w:rPr>
        <w:t xml:space="preserve"> «Юбилейный</w:t>
      </w:r>
      <w:r w:rsidR="00714FC2" w:rsidRPr="00820187">
        <w:rPr>
          <w:rFonts w:cs="Arial"/>
        </w:rPr>
        <w:t>» Калачеевского муниципального</w:t>
      </w:r>
      <w:r>
        <w:rPr>
          <w:rFonts w:cs="Arial"/>
        </w:rPr>
        <w:t xml:space="preserve"> </w:t>
      </w:r>
      <w:r w:rsidR="00AE44E3" w:rsidRPr="00820187">
        <w:rPr>
          <w:rFonts w:cs="Arial"/>
        </w:rPr>
        <w:t>района Воронежской области»</w:t>
      </w:r>
      <w:r w:rsidR="00D35545" w:rsidRPr="00820187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:rsidR="00250428" w:rsidRPr="00820187" w:rsidRDefault="00744C20" w:rsidP="00820187">
      <w:pPr>
        <w:numPr>
          <w:ilvl w:val="1"/>
          <w:numId w:val="1"/>
        </w:numPr>
        <w:ind w:left="0" w:firstLine="709"/>
        <w:rPr>
          <w:rFonts w:cs="Arial"/>
        </w:rPr>
      </w:pPr>
      <w:r w:rsidRPr="00820187">
        <w:rPr>
          <w:rFonts w:cs="Arial"/>
        </w:rPr>
        <w:t>В Положение об оплате труда</w:t>
      </w:r>
      <w:r w:rsidR="00714FC2" w:rsidRPr="00820187">
        <w:rPr>
          <w:rFonts w:cs="Arial"/>
        </w:rPr>
        <w:t xml:space="preserve"> работников муниципального бюджетного учреждения «Калачеевская централизованная клубная система «Юбилейный» Калачеевского муниципального района Воронежской области:</w:t>
      </w:r>
    </w:p>
    <w:p w:rsidR="00250428" w:rsidRPr="00820187" w:rsidRDefault="00250428" w:rsidP="00820187">
      <w:pPr>
        <w:numPr>
          <w:ilvl w:val="2"/>
          <w:numId w:val="1"/>
        </w:numPr>
        <w:ind w:left="0" w:firstLine="709"/>
        <w:rPr>
          <w:rFonts w:cs="Arial"/>
        </w:rPr>
      </w:pPr>
      <w:r w:rsidRPr="00820187">
        <w:rPr>
          <w:rFonts w:cs="Arial"/>
        </w:rPr>
        <w:t>Т</w:t>
      </w:r>
      <w:r w:rsidR="00744C20" w:rsidRPr="00820187">
        <w:rPr>
          <w:rFonts w:cs="Arial"/>
        </w:rPr>
        <w:t xml:space="preserve">аблицу </w:t>
      </w:r>
      <w:r w:rsidR="00301CD2" w:rsidRPr="00820187">
        <w:rPr>
          <w:rFonts w:cs="Arial"/>
        </w:rPr>
        <w:t xml:space="preserve">1 </w:t>
      </w:r>
      <w:r w:rsidR="00744C20" w:rsidRPr="00820187">
        <w:rPr>
          <w:rFonts w:cs="Arial"/>
        </w:rPr>
        <w:t xml:space="preserve">«Размеры окладов работников, относящихся к сфере культуры и искусства (Приказ Минздравсоцразвития России от 3 августа 2007 г. </w:t>
      </w:r>
      <w:r w:rsidR="003F7AF4" w:rsidRPr="00820187">
        <w:rPr>
          <w:rFonts w:cs="Arial"/>
        </w:rPr>
        <w:t>№</w:t>
      </w:r>
      <w:r w:rsidR="00744C20" w:rsidRPr="00820187">
        <w:rPr>
          <w:rFonts w:cs="Arial"/>
        </w:rPr>
        <w:t>570 «Об утверждении профессиональных квалификационных групп должностей работников культуры, искусства и кинематографии» изложить в следующей</w:t>
      </w:r>
      <w:r w:rsidRPr="00820187">
        <w:rPr>
          <w:rFonts w:cs="Arial"/>
        </w:rPr>
        <w:t xml:space="preserve"> редакции:</w:t>
      </w:r>
    </w:p>
    <w:p w:rsidR="00250428" w:rsidRPr="00820187" w:rsidRDefault="00250428" w:rsidP="00820187">
      <w:pPr>
        <w:ind w:firstLine="709"/>
        <w:rPr>
          <w:rFonts w:cs="Arial"/>
        </w:rPr>
      </w:pPr>
      <w:r w:rsidRPr="00820187">
        <w:rPr>
          <w:rFonts w:cs="Arial"/>
        </w:rPr>
        <w:t>«</w:t>
      </w:r>
      <w:r w:rsidR="00744C20" w:rsidRPr="00820187">
        <w:rPr>
          <w:rFonts w:cs="Arial"/>
        </w:rPr>
        <w:t xml:space="preserve"> </w:t>
      </w:r>
    </w:p>
    <w:tbl>
      <w:tblPr>
        <w:tblpPr w:leftFromText="180" w:rightFromText="180" w:vertAnchor="text" w:horzAnchor="page" w:tblpX="1802" w:tblpY="142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820187" w:rsidRPr="00820187" w:rsidTr="008A512B">
        <w:trPr>
          <w:trHeight w:val="1656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20187" w:rsidRDefault="00820187" w:rsidP="00820187">
            <w:pPr>
              <w:tabs>
                <w:tab w:val="left" w:pos="9922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Pr="00820187">
              <w:rPr>
                <w:rFonts w:cs="Arial"/>
              </w:rPr>
              <w:t>Таблица 1</w:t>
            </w:r>
          </w:p>
          <w:p w:rsidR="00820187" w:rsidRPr="00820187" w:rsidRDefault="00820187" w:rsidP="00820187">
            <w:pPr>
              <w:rPr>
                <w:rFonts w:cs="Arial"/>
              </w:rPr>
            </w:pPr>
            <w:r w:rsidRPr="00820187">
              <w:rPr>
                <w:rFonts w:eastAsia="Calibri" w:cs="Arial"/>
                <w:bCs/>
              </w:rPr>
              <w:t xml:space="preserve"> Р</w:t>
            </w:r>
            <w:r w:rsidRPr="00820187">
              <w:rPr>
                <w:rFonts w:cs="Arial"/>
                <w:bCs/>
              </w:rPr>
              <w:t xml:space="preserve">азмеры окладов </w:t>
            </w:r>
            <w:r w:rsidRPr="00820187">
              <w:rPr>
                <w:rFonts w:cs="Arial"/>
              </w:rPr>
              <w:t>работников, относящихся к сфере культуры и искусства</w:t>
            </w:r>
          </w:p>
          <w:p w:rsidR="00820187" w:rsidRPr="00820187" w:rsidRDefault="00820187" w:rsidP="00820187">
            <w:pPr>
              <w:rPr>
                <w:rFonts w:cs="Arial"/>
                <w:bCs/>
              </w:rPr>
            </w:pPr>
            <w:r w:rsidRPr="00820187">
              <w:rPr>
                <w:rFonts w:cs="Arial"/>
                <w:bCs/>
              </w:rPr>
              <w:t xml:space="preserve">(Приказ Минздравсоцразвития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20187">
                <w:rPr>
                  <w:rFonts w:cs="Arial"/>
                  <w:bCs/>
                </w:rPr>
                <w:t>2007 г</w:t>
              </w:r>
            </w:smartTag>
            <w:r>
              <w:rPr>
                <w:rFonts w:cs="Arial"/>
                <w:bCs/>
              </w:rPr>
              <w:t>. № 570)</w:t>
            </w:r>
          </w:p>
          <w:p w:rsidR="00820187" w:rsidRPr="00820187" w:rsidRDefault="00820187" w:rsidP="00820187">
            <w:pPr>
              <w:rPr>
                <w:rFonts w:cs="Arial"/>
                <w:bCs/>
              </w:rPr>
            </w:pPr>
            <w:r w:rsidRPr="00820187">
              <w:rPr>
                <w:rFonts w:cs="Arial"/>
                <w:bCs/>
              </w:rPr>
              <w:t>«Об утверждении профессиональных квалификационных групп должностей</w:t>
            </w:r>
            <w:r>
              <w:rPr>
                <w:rFonts w:cs="Arial"/>
                <w:bCs/>
              </w:rPr>
              <w:t xml:space="preserve"> </w:t>
            </w:r>
            <w:r w:rsidRPr="00820187">
              <w:rPr>
                <w:rFonts w:cs="Arial"/>
                <w:bCs/>
              </w:rPr>
              <w:t xml:space="preserve"> работников культуры, искусства и кинематографии»)</w:t>
            </w:r>
          </w:p>
          <w:p w:rsidR="00820187" w:rsidRPr="00820187" w:rsidRDefault="00820187" w:rsidP="00820187">
            <w:pPr>
              <w:rPr>
                <w:rFonts w:cs="Arial"/>
              </w:rPr>
            </w:pPr>
          </w:p>
        </w:tc>
      </w:tr>
      <w:tr w:rsidR="00250428" w:rsidRPr="00820187" w:rsidTr="00250428">
        <w:trPr>
          <w:trHeight w:val="96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28" w:rsidRPr="00820187" w:rsidRDefault="00250428" w:rsidP="00820187">
            <w:pPr>
              <w:rPr>
                <w:rFonts w:cs="Arial"/>
                <w:vertAlign w:val="superscript"/>
              </w:rPr>
            </w:pPr>
            <w:r w:rsidRPr="00820187">
              <w:rPr>
                <w:rFonts w:cs="Arial"/>
              </w:rPr>
              <w:t>Размер оклада по должности (руб.)</w:t>
            </w:r>
          </w:p>
        </w:tc>
      </w:tr>
      <w:tr w:rsidR="00250428" w:rsidRPr="00820187" w:rsidTr="00250428">
        <w:trPr>
          <w:trHeight w:val="30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2</w:t>
            </w:r>
          </w:p>
        </w:tc>
      </w:tr>
      <w:tr w:rsidR="00250428" w:rsidRPr="00820187" w:rsidTr="00250428">
        <w:trPr>
          <w:trHeight w:val="1124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  <w:r w:rsidR="00820187">
              <w:rPr>
                <w:rFonts w:cs="Arial"/>
              </w:rPr>
              <w:t xml:space="preserve"> </w:t>
            </w:r>
            <w:r w:rsidRPr="00820187">
              <w:rPr>
                <w:rFonts w:cs="Arial"/>
              </w:rPr>
              <w:t>контролер билетов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820187" w:rsidP="00820187">
            <w:pPr>
              <w:tabs>
                <w:tab w:val="left" w:pos="1100"/>
                <w:tab w:val="center" w:pos="152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50428" w:rsidRPr="00820187">
              <w:rPr>
                <w:rFonts w:cs="Arial"/>
              </w:rPr>
              <w:t>14585</w:t>
            </w:r>
          </w:p>
        </w:tc>
      </w:tr>
      <w:tr w:rsidR="00250428" w:rsidRPr="00820187" w:rsidTr="00250428">
        <w:trPr>
          <w:trHeight w:val="98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звена": </w:t>
            </w:r>
          </w:p>
          <w:p w:rsidR="00250428" w:rsidRPr="00820187" w:rsidRDefault="00250428" w:rsidP="00820187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</w:p>
        </w:tc>
      </w:tr>
      <w:tr w:rsidR="00250428" w:rsidRPr="00820187" w:rsidTr="00250428">
        <w:trPr>
          <w:trHeight w:val="19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заведующий костюмерной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16640</w:t>
            </w:r>
          </w:p>
        </w:tc>
      </w:tr>
      <w:tr w:rsidR="00250428" w:rsidRPr="00820187" w:rsidTr="00250428">
        <w:trPr>
          <w:trHeight w:val="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артист оркестра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15700</w:t>
            </w:r>
          </w:p>
        </w:tc>
      </w:tr>
      <w:tr w:rsidR="00250428" w:rsidRPr="00820187" w:rsidTr="00250428">
        <w:trPr>
          <w:trHeight w:val="21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руководитель кружка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18020</w:t>
            </w:r>
          </w:p>
        </w:tc>
      </w:tr>
      <w:tr w:rsidR="00250428" w:rsidRPr="00820187" w:rsidTr="00250428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культорганизатор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17850</w:t>
            </w:r>
          </w:p>
        </w:tc>
      </w:tr>
      <w:tr w:rsidR="00250428" w:rsidRPr="00820187" w:rsidTr="00250428">
        <w:trPr>
          <w:trHeight w:val="2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аккомпаниатор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17030</w:t>
            </w:r>
          </w:p>
        </w:tc>
      </w:tr>
      <w:tr w:rsidR="00250428" w:rsidRPr="00820187" w:rsidTr="00250428">
        <w:trPr>
          <w:trHeight w:val="28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Художник-декоратор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18170</w:t>
            </w:r>
          </w:p>
        </w:tc>
      </w:tr>
      <w:tr w:rsidR="00250428" w:rsidRPr="00820187" w:rsidTr="00250428">
        <w:trPr>
          <w:trHeight w:val="2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Художник-постановщик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17030</w:t>
            </w:r>
          </w:p>
        </w:tc>
      </w:tr>
      <w:tr w:rsidR="00250428" w:rsidRPr="00820187" w:rsidTr="00250428">
        <w:trPr>
          <w:trHeight w:val="28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Художник по свету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18170</w:t>
            </w:r>
          </w:p>
        </w:tc>
      </w:tr>
      <w:tr w:rsidR="00250428" w:rsidRPr="00820187" w:rsidTr="00250428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Художник-фотограф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18170</w:t>
            </w:r>
          </w:p>
        </w:tc>
      </w:tr>
      <w:tr w:rsidR="00250428" w:rsidRPr="00820187" w:rsidTr="00250428">
        <w:trPr>
          <w:trHeight w:val="28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кинотехник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18290</w:t>
            </w:r>
          </w:p>
        </w:tc>
      </w:tr>
      <w:tr w:rsidR="00250428" w:rsidRPr="00820187" w:rsidTr="00250428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лектор-экскурсовод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18320</w:t>
            </w:r>
          </w:p>
        </w:tc>
      </w:tr>
      <w:tr w:rsidR="00250428" w:rsidRPr="00820187" w:rsidTr="00250428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дирижер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18480</w:t>
            </w:r>
          </w:p>
        </w:tc>
      </w:tr>
      <w:tr w:rsidR="00250428" w:rsidRPr="00820187" w:rsidTr="00250428">
        <w:trPr>
          <w:trHeight w:val="2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Руководитель клубного формирования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18220</w:t>
            </w:r>
          </w:p>
        </w:tc>
      </w:tr>
      <w:tr w:rsidR="00250428" w:rsidRPr="00820187" w:rsidTr="00250428">
        <w:trPr>
          <w:trHeight w:val="26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звукорежиссер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18180</w:t>
            </w:r>
          </w:p>
        </w:tc>
      </w:tr>
      <w:tr w:rsidR="00250428" w:rsidRPr="00820187" w:rsidTr="00250428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Художественный руководитель (в структурном подразделении)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18170</w:t>
            </w:r>
          </w:p>
        </w:tc>
      </w:tr>
      <w:tr w:rsidR="00250428" w:rsidRPr="00820187" w:rsidTr="00250428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Менеджер по культурно-массовому досугу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18060</w:t>
            </w:r>
          </w:p>
        </w:tc>
      </w:tr>
      <w:tr w:rsidR="00250428" w:rsidRPr="00820187" w:rsidTr="00250428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</w:p>
          <w:p w:rsidR="00250428" w:rsidRPr="00820187" w:rsidRDefault="00250428" w:rsidP="00820187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</w:p>
        </w:tc>
      </w:tr>
      <w:tr w:rsidR="00250428" w:rsidRPr="00820187" w:rsidTr="00250428">
        <w:trPr>
          <w:trHeight w:val="81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 xml:space="preserve">Профессиональная квалификационная группа "Должности руководящего состава учреждений культуры, искусства и кинематографии":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</w:p>
        </w:tc>
      </w:tr>
      <w:tr w:rsidR="00250428" w:rsidRPr="00820187" w:rsidTr="00250428">
        <w:trPr>
          <w:trHeight w:val="27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художественный 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26510</w:t>
            </w:r>
          </w:p>
        </w:tc>
      </w:tr>
      <w:tr w:rsidR="00250428" w:rsidRPr="00820187" w:rsidTr="00250428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методист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23340</w:t>
            </w:r>
          </w:p>
        </w:tc>
      </w:tr>
      <w:tr w:rsidR="00250428" w:rsidRPr="00820187" w:rsidTr="00250428">
        <w:trPr>
          <w:trHeight w:val="2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режиссер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20080</w:t>
            </w:r>
          </w:p>
        </w:tc>
      </w:tr>
      <w:tr w:rsidR="00250428" w:rsidRPr="00820187" w:rsidTr="00250428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балетмейстер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20080</w:t>
            </w:r>
          </w:p>
        </w:tc>
      </w:tr>
      <w:tr w:rsidR="00250428" w:rsidRPr="00820187" w:rsidTr="00250428">
        <w:trPr>
          <w:trHeight w:val="21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руководитель хора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20080</w:t>
            </w:r>
          </w:p>
        </w:tc>
      </w:tr>
      <w:tr w:rsidR="00250428" w:rsidRPr="00820187" w:rsidTr="00250428">
        <w:trPr>
          <w:trHeight w:val="22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хормейстер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18330</w:t>
            </w:r>
          </w:p>
        </w:tc>
      </w:tr>
      <w:tr w:rsidR="00250428" w:rsidRPr="00820187" w:rsidTr="00250428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lastRenderedPageBreak/>
              <w:t>Заведующий музыкальной частью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18220</w:t>
            </w:r>
          </w:p>
        </w:tc>
      </w:tr>
      <w:tr w:rsidR="00250428" w:rsidRPr="00820187" w:rsidTr="00250428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режиссер массовых представлений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28" w:rsidRPr="00820187" w:rsidRDefault="00250428" w:rsidP="00820187">
            <w:pPr>
              <w:rPr>
                <w:rFonts w:cs="Arial"/>
              </w:rPr>
            </w:pPr>
            <w:r w:rsidRPr="00820187">
              <w:rPr>
                <w:rFonts w:cs="Arial"/>
              </w:rPr>
              <w:t>20110</w:t>
            </w:r>
          </w:p>
          <w:p w:rsidR="00250428" w:rsidRPr="00820187" w:rsidRDefault="00250428" w:rsidP="00820187">
            <w:pPr>
              <w:rPr>
                <w:rFonts w:cs="Arial"/>
              </w:rPr>
            </w:pPr>
          </w:p>
        </w:tc>
      </w:tr>
    </w:tbl>
    <w:p w:rsidR="00820187" w:rsidRDefault="00744C20" w:rsidP="00820187">
      <w:pPr>
        <w:suppressAutoHyphens/>
        <w:ind w:firstLine="709"/>
        <w:contextualSpacing/>
        <w:rPr>
          <w:rFonts w:cs="Arial"/>
          <w:lang w:eastAsia="ar-SA"/>
        </w:rPr>
      </w:pPr>
      <w:r w:rsidRPr="00820187">
        <w:rPr>
          <w:rFonts w:cs="Arial"/>
          <w:lang w:eastAsia="ar-SA"/>
        </w:rPr>
        <w:t>»</w:t>
      </w:r>
    </w:p>
    <w:p w:rsidR="009E4EDA" w:rsidRPr="00820187" w:rsidRDefault="0053059D" w:rsidP="00820187">
      <w:pPr>
        <w:numPr>
          <w:ilvl w:val="2"/>
          <w:numId w:val="1"/>
        </w:numPr>
        <w:suppressAutoHyphens/>
        <w:ind w:left="0" w:firstLine="709"/>
        <w:contextualSpacing/>
        <w:rPr>
          <w:rFonts w:cs="Arial"/>
          <w:lang w:eastAsia="ar-SA"/>
        </w:rPr>
      </w:pPr>
      <w:r w:rsidRPr="00820187">
        <w:rPr>
          <w:rFonts w:cs="Arial"/>
          <w:lang w:eastAsia="ar-SA"/>
        </w:rPr>
        <w:t>Таблицу</w:t>
      </w:r>
      <w:r w:rsidR="00301CD2" w:rsidRPr="00820187">
        <w:rPr>
          <w:rFonts w:cs="Arial"/>
          <w:lang w:eastAsia="ar-SA"/>
        </w:rPr>
        <w:t xml:space="preserve"> 2</w:t>
      </w:r>
      <w:r w:rsidRPr="00820187">
        <w:rPr>
          <w:rFonts w:cs="Arial"/>
          <w:lang w:eastAsia="ar-SA"/>
        </w:rPr>
        <w:t xml:space="preserve"> </w:t>
      </w:r>
      <w:r w:rsidR="00744C20" w:rsidRPr="00820187">
        <w:rPr>
          <w:rFonts w:cs="Arial"/>
          <w:lang w:eastAsia="ar-SA"/>
        </w:rPr>
        <w:t>«</w:t>
      </w:r>
      <w:r w:rsidR="00547406" w:rsidRPr="00820187">
        <w:rPr>
          <w:rFonts w:cs="Arial"/>
          <w:lang w:eastAsia="ar-SA"/>
        </w:rPr>
        <w:t>Размеры окладов должностей руководителей, специалистов и служащих (Приказ Минздравсоцразвития России от 29 мая 2008 г. № 247</w:t>
      </w:r>
      <w:r w:rsidR="00475C14" w:rsidRPr="00820187">
        <w:rPr>
          <w:rFonts w:cs="Arial"/>
          <w:lang w:eastAsia="ar-SA"/>
        </w:rPr>
        <w:t xml:space="preserve"> н «Об утверждении профессиональных квалификационных групп общеотраслевых должностей</w:t>
      </w:r>
      <w:r w:rsidR="00BE337B" w:rsidRPr="00820187">
        <w:rPr>
          <w:rFonts w:cs="Arial"/>
          <w:lang w:eastAsia="ar-SA"/>
        </w:rPr>
        <w:t xml:space="preserve"> руководителей, специалистов и служащих</w:t>
      </w:r>
      <w:r w:rsidR="00744C20" w:rsidRPr="00820187">
        <w:rPr>
          <w:rFonts w:cs="Arial"/>
          <w:lang w:eastAsia="ar-SA"/>
        </w:rPr>
        <w:t xml:space="preserve">» </w:t>
      </w:r>
      <w:r w:rsidRPr="00820187">
        <w:rPr>
          <w:rFonts w:cs="Arial"/>
          <w:lang w:eastAsia="ar-SA"/>
        </w:rPr>
        <w:t xml:space="preserve">изложить в </w:t>
      </w:r>
      <w:r w:rsidR="00AE44E3" w:rsidRPr="00820187">
        <w:rPr>
          <w:rFonts w:cs="Arial"/>
          <w:lang w:eastAsia="ar-SA"/>
        </w:rPr>
        <w:t>следующей</w:t>
      </w:r>
      <w:r w:rsidR="00820187">
        <w:rPr>
          <w:rFonts w:cs="Arial"/>
          <w:lang w:eastAsia="ar-SA"/>
        </w:rPr>
        <w:t xml:space="preserve"> </w:t>
      </w:r>
      <w:r w:rsidRPr="00820187">
        <w:rPr>
          <w:rFonts w:cs="Arial"/>
          <w:lang w:eastAsia="ar-SA"/>
        </w:rPr>
        <w:t>редакции:</w:t>
      </w:r>
    </w:p>
    <w:p w:rsidR="00820187" w:rsidRDefault="00250428" w:rsidP="00820187">
      <w:pPr>
        <w:suppressAutoHyphens/>
        <w:ind w:firstLine="709"/>
        <w:contextualSpacing/>
        <w:rPr>
          <w:rFonts w:cs="Arial"/>
          <w:lang w:eastAsia="ar-SA"/>
        </w:rPr>
      </w:pPr>
      <w:r w:rsidRPr="00820187">
        <w:rPr>
          <w:rFonts w:cs="Arial"/>
          <w:lang w:eastAsia="ar-SA"/>
        </w:rPr>
        <w:t>«</w:t>
      </w:r>
      <w:r w:rsidR="009E4EDA" w:rsidRPr="00820187">
        <w:rPr>
          <w:rFonts w:cs="Arial"/>
          <w:lang w:eastAsia="ar-SA"/>
        </w:rPr>
        <w:t>Таблица 2</w:t>
      </w:r>
    </w:p>
    <w:p w:rsidR="009E4EDA" w:rsidRPr="00820187" w:rsidRDefault="009E4EDA" w:rsidP="00820187">
      <w:pPr>
        <w:shd w:val="clear" w:color="auto" w:fill="FFFFFF"/>
        <w:ind w:firstLine="709"/>
        <w:rPr>
          <w:rFonts w:cs="Arial"/>
        </w:rPr>
      </w:pPr>
      <w:r w:rsidRPr="00820187">
        <w:rPr>
          <w:rFonts w:cs="Arial"/>
          <w:bCs/>
        </w:rPr>
        <w:t>Размеры окладов</w:t>
      </w:r>
      <w:r w:rsidR="00820187">
        <w:rPr>
          <w:rFonts w:cs="Arial"/>
          <w:bCs/>
        </w:rPr>
        <w:t xml:space="preserve"> </w:t>
      </w:r>
      <w:r w:rsidRPr="00820187">
        <w:rPr>
          <w:rFonts w:cs="Arial"/>
        </w:rPr>
        <w:t>должностей руководителей, специалистов и служащих</w:t>
      </w:r>
    </w:p>
    <w:p w:rsidR="009E4EDA" w:rsidRPr="00820187" w:rsidRDefault="009E4EDA" w:rsidP="00820187">
      <w:pPr>
        <w:tabs>
          <w:tab w:val="left" w:pos="9356"/>
        </w:tabs>
        <w:suppressAutoHyphens/>
        <w:ind w:firstLine="709"/>
        <w:rPr>
          <w:rFonts w:cs="Arial"/>
          <w:lang w:eastAsia="ar-SA"/>
        </w:rPr>
      </w:pPr>
      <w:r w:rsidRPr="00820187">
        <w:rPr>
          <w:rFonts w:cs="Arial"/>
          <w:lang w:eastAsia="ar-SA"/>
        </w:rPr>
        <w:t>(Приказ Минздравсоцразвития России</w:t>
      </w:r>
      <w:r w:rsidR="00D05EFE" w:rsidRPr="00820187">
        <w:rPr>
          <w:rFonts w:cs="Arial"/>
          <w:lang w:eastAsia="ar-SA"/>
        </w:rPr>
        <w:t xml:space="preserve"> </w:t>
      </w:r>
      <w:r w:rsidRPr="00820187">
        <w:rPr>
          <w:rFonts w:cs="Arial"/>
          <w:bCs/>
          <w:lang w:eastAsia="ar-SA"/>
        </w:rPr>
        <w:t xml:space="preserve">от </w:t>
      </w:r>
      <w:r w:rsidRPr="00820187">
        <w:rPr>
          <w:rFonts w:cs="Arial"/>
          <w:lang w:eastAsia="ar-SA"/>
        </w:rPr>
        <w:t xml:space="preserve">29 мая </w:t>
      </w:r>
      <w:smartTag w:uri="urn:schemas-microsoft-com:office:smarttags" w:element="metricconverter">
        <w:smartTagPr>
          <w:attr w:name="ProductID" w:val="2008 г"/>
        </w:smartTagPr>
        <w:r w:rsidRPr="00820187">
          <w:rPr>
            <w:rFonts w:cs="Arial"/>
            <w:lang w:eastAsia="ar-SA"/>
          </w:rPr>
          <w:t>2008 г</w:t>
        </w:r>
      </w:smartTag>
      <w:r w:rsidRPr="00820187">
        <w:rPr>
          <w:rFonts w:cs="Arial"/>
          <w:lang w:eastAsia="ar-SA"/>
        </w:rPr>
        <w:t>. № 247</w:t>
      </w:r>
      <w:r w:rsidR="001A7502" w:rsidRPr="00820187">
        <w:rPr>
          <w:rFonts w:cs="Arial"/>
          <w:lang w:eastAsia="ar-SA"/>
        </w:rPr>
        <w:t xml:space="preserve"> </w:t>
      </w:r>
      <w:r w:rsidRPr="00820187">
        <w:rPr>
          <w:rFonts w:cs="Arial"/>
          <w:lang w:eastAsia="ar-SA"/>
        </w:rPr>
        <w:t>н «Об утверждении профессиональных квалификационных групп общеотраслевых должностей руководителей, специалистов и служащих»)</w:t>
      </w:r>
    </w:p>
    <w:p w:rsidR="00250428" w:rsidRPr="00820187" w:rsidRDefault="00250428" w:rsidP="00820187">
      <w:pPr>
        <w:tabs>
          <w:tab w:val="left" w:pos="9356"/>
        </w:tabs>
        <w:suppressAutoHyphens/>
        <w:ind w:firstLine="709"/>
        <w:rPr>
          <w:rFonts w:cs="Arial"/>
          <w:bCs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Наименование должности</w:t>
            </w:r>
          </w:p>
        </w:tc>
        <w:tc>
          <w:tcPr>
            <w:tcW w:w="311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Размер оклада по должности (руб.)</w:t>
            </w:r>
          </w:p>
        </w:tc>
      </w:tr>
      <w:tr w:rsidR="009E4EDA" w:rsidRPr="00820187" w:rsidTr="00250428">
        <w:trPr>
          <w:trHeight w:val="274"/>
        </w:trPr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1</w:t>
            </w:r>
          </w:p>
        </w:tc>
        <w:tc>
          <w:tcPr>
            <w:tcW w:w="311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2</w:t>
            </w:r>
          </w:p>
        </w:tc>
      </w:tr>
      <w:tr w:rsidR="009E4EDA" w:rsidRPr="00820187" w:rsidTr="00250428">
        <w:tc>
          <w:tcPr>
            <w:tcW w:w="9498" w:type="dxa"/>
            <w:gridSpan w:val="2"/>
          </w:tcPr>
          <w:p w:rsidR="009E4EDA" w:rsidRPr="00820187" w:rsidRDefault="009E4EDA" w:rsidP="00820187">
            <w:pPr>
              <w:rPr>
                <w:rFonts w:cs="Arial"/>
              </w:rPr>
            </w:pPr>
            <w:r w:rsidRPr="00820187">
              <w:rPr>
                <w:rFonts w:cs="Arial"/>
                <w:bCs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Первый квалификационный уровень</w:t>
            </w:r>
          </w:p>
        </w:tc>
        <w:tc>
          <w:tcPr>
            <w:tcW w:w="311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 xml:space="preserve"> кассир</w:t>
            </w:r>
          </w:p>
        </w:tc>
        <w:tc>
          <w:tcPr>
            <w:tcW w:w="3119" w:type="dxa"/>
          </w:tcPr>
          <w:p w:rsidR="009E4EDA" w:rsidRPr="00820187" w:rsidRDefault="001310A8" w:rsidP="00820187">
            <w:pPr>
              <w:tabs>
                <w:tab w:val="left" w:pos="9922"/>
              </w:tabs>
              <w:rPr>
                <w:rFonts w:cs="Arial"/>
                <w:color w:val="000000"/>
              </w:rPr>
            </w:pPr>
            <w:r w:rsidRPr="00820187">
              <w:rPr>
                <w:rFonts w:cs="Arial"/>
                <w:color w:val="000000"/>
              </w:rPr>
              <w:t>14585</w:t>
            </w: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Второй квалификационный уровень</w:t>
            </w:r>
          </w:p>
        </w:tc>
        <w:tc>
          <w:tcPr>
            <w:tcW w:w="311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 xml:space="preserve"> Заведующий хозяйством. </w:t>
            </w:r>
          </w:p>
        </w:tc>
        <w:tc>
          <w:tcPr>
            <w:tcW w:w="3119" w:type="dxa"/>
          </w:tcPr>
          <w:p w:rsidR="009E4EDA" w:rsidRPr="00820187" w:rsidRDefault="00367510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15590</w:t>
            </w: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Третий</w:t>
            </w:r>
            <w:r w:rsidR="00820187">
              <w:rPr>
                <w:rFonts w:cs="Arial"/>
              </w:rPr>
              <w:t xml:space="preserve"> </w:t>
            </w:r>
            <w:r w:rsidRPr="00820187">
              <w:rPr>
                <w:rFonts w:cs="Arial"/>
              </w:rPr>
              <w:t>квалификационный уровень</w:t>
            </w:r>
          </w:p>
        </w:tc>
        <w:tc>
          <w:tcPr>
            <w:tcW w:w="311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</w:p>
        </w:tc>
      </w:tr>
      <w:tr w:rsidR="009E4EDA" w:rsidRPr="00820187" w:rsidTr="00250428">
        <w:trPr>
          <w:trHeight w:val="414"/>
        </w:trPr>
        <w:tc>
          <w:tcPr>
            <w:tcW w:w="9498" w:type="dxa"/>
            <w:gridSpan w:val="2"/>
          </w:tcPr>
          <w:p w:rsidR="009E4EDA" w:rsidRPr="00820187" w:rsidRDefault="009E4EDA" w:rsidP="00820187">
            <w:pPr>
              <w:rPr>
                <w:rFonts w:cs="Arial"/>
              </w:rPr>
            </w:pPr>
            <w:r w:rsidRPr="00820187">
              <w:rPr>
                <w:rFonts w:cs="Arial"/>
                <w:bCs/>
              </w:rPr>
              <w:t>Профессиональная квалификационная группа «Общеотраслевые должности</w:t>
            </w:r>
            <w:r w:rsidR="00820187">
              <w:rPr>
                <w:rFonts w:cs="Arial"/>
                <w:bCs/>
              </w:rPr>
              <w:t xml:space="preserve"> </w:t>
            </w:r>
            <w:r w:rsidRPr="00820187">
              <w:rPr>
                <w:rFonts w:cs="Arial"/>
                <w:bCs/>
              </w:rPr>
              <w:t>служащих третьего уровня»</w:t>
            </w: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Четвертый</w:t>
            </w:r>
            <w:r w:rsidR="00820187">
              <w:rPr>
                <w:rFonts w:cs="Arial"/>
              </w:rPr>
              <w:t xml:space="preserve"> </w:t>
            </w:r>
            <w:r w:rsidRPr="00820187">
              <w:rPr>
                <w:rFonts w:cs="Arial"/>
              </w:rPr>
              <w:t>квалификационный уровень</w:t>
            </w:r>
          </w:p>
        </w:tc>
        <w:tc>
          <w:tcPr>
            <w:tcW w:w="311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Бухгалтер, специалист по кадрам,</w:t>
            </w:r>
            <w:r w:rsidR="00162330" w:rsidRPr="00820187">
              <w:rPr>
                <w:rFonts w:cs="Arial"/>
              </w:rPr>
              <w:t xml:space="preserve"> </w:t>
            </w:r>
            <w:r w:rsidRPr="00820187">
              <w:rPr>
                <w:rFonts w:cs="Arial"/>
              </w:rPr>
              <w:t>юрисконсульт, программист. 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</w:tc>
        <w:tc>
          <w:tcPr>
            <w:tcW w:w="3119" w:type="dxa"/>
          </w:tcPr>
          <w:p w:rsidR="009E4EDA" w:rsidRPr="00820187" w:rsidRDefault="00367510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18530</w:t>
            </w:r>
          </w:p>
        </w:tc>
      </w:tr>
      <w:tr w:rsidR="009E4EDA" w:rsidRPr="00820187" w:rsidTr="00250428">
        <w:tc>
          <w:tcPr>
            <w:tcW w:w="9498" w:type="dxa"/>
            <w:gridSpan w:val="2"/>
          </w:tcPr>
          <w:p w:rsidR="009E4EDA" w:rsidRPr="00820187" w:rsidRDefault="009E4EDA" w:rsidP="00820187">
            <w:pPr>
              <w:rPr>
                <w:rFonts w:cs="Arial"/>
              </w:rPr>
            </w:pPr>
            <w:r w:rsidRPr="00820187">
              <w:rPr>
                <w:rFonts w:cs="Arial"/>
                <w:bCs/>
              </w:rPr>
              <w:t>Профессиональная квалификационная группа «Общеотраслевые должности</w:t>
            </w:r>
            <w:r w:rsidR="00820187">
              <w:rPr>
                <w:rFonts w:cs="Arial"/>
                <w:bCs/>
              </w:rPr>
              <w:t xml:space="preserve"> </w:t>
            </w:r>
            <w:r w:rsidRPr="00820187">
              <w:rPr>
                <w:rFonts w:cs="Arial"/>
                <w:bCs/>
              </w:rPr>
              <w:t>служащих четвертого уровня»</w:t>
            </w: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Второй квалификационный уровень</w:t>
            </w:r>
          </w:p>
        </w:tc>
        <w:tc>
          <w:tcPr>
            <w:tcW w:w="3119" w:type="dxa"/>
            <w:shd w:val="clear" w:color="auto" w:fill="auto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Техник по эксплуатации технологического оборудования</w:t>
            </w:r>
          </w:p>
        </w:tc>
        <w:tc>
          <w:tcPr>
            <w:tcW w:w="3119" w:type="dxa"/>
            <w:shd w:val="clear" w:color="auto" w:fill="auto"/>
          </w:tcPr>
          <w:p w:rsidR="009E4EDA" w:rsidRPr="00820187" w:rsidRDefault="00367510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18530</w:t>
            </w: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Третий</w:t>
            </w:r>
            <w:r w:rsidR="00820187">
              <w:rPr>
                <w:rFonts w:cs="Arial"/>
              </w:rPr>
              <w:t xml:space="preserve"> </w:t>
            </w:r>
            <w:r w:rsidRPr="00820187">
              <w:rPr>
                <w:rFonts w:cs="Arial"/>
              </w:rPr>
              <w:t>квалификационный уровень</w:t>
            </w:r>
          </w:p>
        </w:tc>
        <w:tc>
          <w:tcPr>
            <w:tcW w:w="3119" w:type="dxa"/>
            <w:shd w:val="clear" w:color="auto" w:fill="auto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</w:p>
        </w:tc>
      </w:tr>
      <w:tr w:rsidR="009E4EDA" w:rsidRPr="00820187" w:rsidTr="00250428">
        <w:tc>
          <w:tcPr>
            <w:tcW w:w="6379" w:type="dxa"/>
          </w:tcPr>
          <w:p w:rsidR="009E4EDA" w:rsidRPr="00820187" w:rsidRDefault="009E4EDA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 xml:space="preserve"> заведующий обособленного структурного подразделения</w:t>
            </w:r>
          </w:p>
        </w:tc>
        <w:tc>
          <w:tcPr>
            <w:tcW w:w="3119" w:type="dxa"/>
            <w:shd w:val="clear" w:color="auto" w:fill="auto"/>
          </w:tcPr>
          <w:p w:rsidR="009E4EDA" w:rsidRPr="00820187" w:rsidRDefault="00367510" w:rsidP="00820187">
            <w:pPr>
              <w:tabs>
                <w:tab w:val="left" w:pos="9922"/>
              </w:tabs>
              <w:rPr>
                <w:rFonts w:cs="Arial"/>
              </w:rPr>
            </w:pPr>
            <w:r w:rsidRPr="00820187">
              <w:rPr>
                <w:rFonts w:cs="Arial"/>
              </w:rPr>
              <w:t>18900</w:t>
            </w:r>
          </w:p>
        </w:tc>
      </w:tr>
    </w:tbl>
    <w:p w:rsidR="00820187" w:rsidRDefault="00820187" w:rsidP="00820187">
      <w:pPr>
        <w:suppressAutoHyphens/>
        <w:ind w:firstLine="709"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744C20" w:rsidRPr="00820187">
        <w:rPr>
          <w:rFonts w:cs="Arial"/>
          <w:lang w:eastAsia="ar-SA"/>
        </w:rPr>
        <w:t>»</w:t>
      </w:r>
    </w:p>
    <w:p w:rsidR="00D35545" w:rsidRPr="00820187" w:rsidRDefault="00D35545" w:rsidP="00820187">
      <w:pPr>
        <w:ind w:firstLine="709"/>
        <w:rPr>
          <w:rFonts w:cs="Arial"/>
        </w:rPr>
      </w:pPr>
      <w:r w:rsidRPr="00820187">
        <w:rPr>
          <w:rFonts w:cs="Arial"/>
        </w:rPr>
        <w:t>2. Опубликовать настоящее постановление в Вестнике муниципальных правовых актов Калачеевского муниципального района.</w:t>
      </w:r>
    </w:p>
    <w:p w:rsidR="00D35545" w:rsidRPr="00820187" w:rsidRDefault="00D35545" w:rsidP="00820187">
      <w:pPr>
        <w:ind w:firstLine="709"/>
        <w:rPr>
          <w:rFonts w:cs="Arial"/>
        </w:rPr>
      </w:pPr>
      <w:r w:rsidRPr="00820187">
        <w:rPr>
          <w:rFonts w:cs="Arial"/>
        </w:rPr>
        <w:t>3. 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правоотношения, возникшие с 01 сентября 2022 года.</w:t>
      </w:r>
    </w:p>
    <w:p w:rsidR="00820187" w:rsidRDefault="00D35545" w:rsidP="00820187">
      <w:pPr>
        <w:ind w:firstLine="709"/>
        <w:rPr>
          <w:rFonts w:cs="Arial"/>
        </w:rPr>
      </w:pPr>
      <w:r w:rsidRPr="00820187">
        <w:rPr>
          <w:rFonts w:cs="Arial"/>
        </w:rPr>
        <w:lastRenderedPageBreak/>
        <w:t xml:space="preserve"> 4.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</w:t>
      </w:r>
      <w:r w:rsidR="00820187">
        <w:rPr>
          <w:rFonts w:cs="Arial"/>
        </w:rPr>
        <w:t xml:space="preserve"> </w:t>
      </w:r>
      <w:r w:rsidRPr="00820187">
        <w:rPr>
          <w:rFonts w:cs="Arial"/>
        </w:rPr>
        <w:t>Пономарева</w:t>
      </w:r>
      <w:r w:rsidR="00820187">
        <w:rPr>
          <w:rFonts w:cs="Arial"/>
        </w:rPr>
        <w:t xml:space="preserve"> </w:t>
      </w:r>
      <w:r w:rsidRPr="00820187">
        <w:rPr>
          <w:rFonts w:cs="Arial"/>
        </w:rPr>
        <w:t>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0187" w:rsidRPr="008A512B" w:rsidTr="008A512B">
        <w:tc>
          <w:tcPr>
            <w:tcW w:w="3284" w:type="dxa"/>
            <w:shd w:val="clear" w:color="auto" w:fill="auto"/>
          </w:tcPr>
          <w:p w:rsidR="00820187" w:rsidRPr="008A512B" w:rsidRDefault="00820187" w:rsidP="003022A4">
            <w:pPr>
              <w:ind w:firstLine="0"/>
              <w:rPr>
                <w:rFonts w:cs="Arial"/>
              </w:rPr>
            </w:pPr>
            <w:r w:rsidRPr="008A512B">
              <w:rPr>
                <w:rFonts w:cs="Arial"/>
              </w:rPr>
              <w:t xml:space="preserve">Глава администрации </w:t>
            </w:r>
          </w:p>
          <w:p w:rsidR="00820187" w:rsidRPr="008A512B" w:rsidRDefault="00820187" w:rsidP="003022A4">
            <w:pPr>
              <w:tabs>
                <w:tab w:val="left" w:pos="3165"/>
              </w:tabs>
              <w:ind w:firstLine="0"/>
              <w:rPr>
                <w:rFonts w:cs="Arial"/>
              </w:rPr>
            </w:pPr>
            <w:r w:rsidRPr="008A512B">
              <w:rPr>
                <w:rFonts w:cs="Arial"/>
              </w:rPr>
              <w:t xml:space="preserve">Калачеевского муниципального района </w:t>
            </w:r>
          </w:p>
          <w:p w:rsidR="00820187" w:rsidRPr="008A512B" w:rsidRDefault="00820187" w:rsidP="003022A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20187" w:rsidRPr="008A512B" w:rsidRDefault="00820187" w:rsidP="003022A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20187" w:rsidRPr="008A512B" w:rsidRDefault="00820187" w:rsidP="003022A4">
            <w:pPr>
              <w:ind w:firstLine="0"/>
              <w:rPr>
                <w:rFonts w:cs="Arial"/>
              </w:rPr>
            </w:pPr>
            <w:r w:rsidRPr="008A512B">
              <w:rPr>
                <w:rFonts w:cs="Arial"/>
              </w:rPr>
              <w:t>Н.Т. Котолевский</w:t>
            </w:r>
          </w:p>
        </w:tc>
      </w:tr>
    </w:tbl>
    <w:p w:rsidR="007E7631" w:rsidRPr="00820187" w:rsidRDefault="00820187" w:rsidP="0082018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7E7631" w:rsidRPr="00820187" w:rsidSect="00820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8A" w:rsidRDefault="000F0D8A" w:rsidP="00CD44A3">
      <w:r>
        <w:separator/>
      </w:r>
    </w:p>
  </w:endnote>
  <w:endnote w:type="continuationSeparator" w:id="0">
    <w:p w:rsidR="000F0D8A" w:rsidRDefault="000F0D8A" w:rsidP="00C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A4" w:rsidRDefault="003022A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A4" w:rsidRDefault="003022A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A4" w:rsidRDefault="003022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8A" w:rsidRDefault="000F0D8A" w:rsidP="00CD44A3">
      <w:r>
        <w:separator/>
      </w:r>
    </w:p>
  </w:footnote>
  <w:footnote w:type="continuationSeparator" w:id="0">
    <w:p w:rsidR="000F0D8A" w:rsidRDefault="000F0D8A" w:rsidP="00CD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A4" w:rsidRDefault="003022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48" w:rsidRDefault="00051548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51548" w:rsidRDefault="00051548">
    <w:pPr>
      <w:pStyle w:val="ac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51548" w:rsidRDefault="00051548">
    <w:pPr>
      <w:pStyle w:val="ac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051548" w:rsidRDefault="00051548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18.10.2022 13:23:50</w:t>
    </w:r>
  </w:p>
  <w:p w:rsidR="003022A4" w:rsidRPr="00051548" w:rsidRDefault="003022A4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A4" w:rsidRDefault="003022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>
    <w:nsid w:val="154A7FA5"/>
    <w:multiLevelType w:val="hybridMultilevel"/>
    <w:tmpl w:val="496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82A"/>
    <w:multiLevelType w:val="hybridMultilevel"/>
    <w:tmpl w:val="E77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F3EE1"/>
    <w:multiLevelType w:val="hybridMultilevel"/>
    <w:tmpl w:val="D7A2F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77DBC"/>
    <w:multiLevelType w:val="hybridMultilevel"/>
    <w:tmpl w:val="EF16A7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14BD2"/>
    <w:multiLevelType w:val="hybridMultilevel"/>
    <w:tmpl w:val="1DE2F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48C0E58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201A"/>
    <w:multiLevelType w:val="multilevel"/>
    <w:tmpl w:val="421A64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53555DB"/>
    <w:multiLevelType w:val="hybridMultilevel"/>
    <w:tmpl w:val="AAA885F2"/>
    <w:lvl w:ilvl="0" w:tplc="4DB81D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2B0CAC"/>
    <w:multiLevelType w:val="hybridMultilevel"/>
    <w:tmpl w:val="F090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D"/>
    <w:rsid w:val="00000C8E"/>
    <w:rsid w:val="00006DB0"/>
    <w:rsid w:val="00013BCE"/>
    <w:rsid w:val="0001438D"/>
    <w:rsid w:val="000145A4"/>
    <w:rsid w:val="0002161F"/>
    <w:rsid w:val="0002710F"/>
    <w:rsid w:val="00030170"/>
    <w:rsid w:val="00035AB5"/>
    <w:rsid w:val="000369F7"/>
    <w:rsid w:val="00050257"/>
    <w:rsid w:val="00051548"/>
    <w:rsid w:val="00061C1B"/>
    <w:rsid w:val="00072A27"/>
    <w:rsid w:val="00080425"/>
    <w:rsid w:val="00082CF0"/>
    <w:rsid w:val="00087A92"/>
    <w:rsid w:val="000910E9"/>
    <w:rsid w:val="00097652"/>
    <w:rsid w:val="000A0A49"/>
    <w:rsid w:val="000A123B"/>
    <w:rsid w:val="000A3561"/>
    <w:rsid w:val="000A55C2"/>
    <w:rsid w:val="000B2A0C"/>
    <w:rsid w:val="000B65E5"/>
    <w:rsid w:val="000C40E4"/>
    <w:rsid w:val="000C521F"/>
    <w:rsid w:val="000C5640"/>
    <w:rsid w:val="000C5825"/>
    <w:rsid w:val="000D06D5"/>
    <w:rsid w:val="000D14C1"/>
    <w:rsid w:val="000D3389"/>
    <w:rsid w:val="000E0147"/>
    <w:rsid w:val="000E11DE"/>
    <w:rsid w:val="000E2F92"/>
    <w:rsid w:val="000F0550"/>
    <w:rsid w:val="000F0BFE"/>
    <w:rsid w:val="000F0D8A"/>
    <w:rsid w:val="000F5A5E"/>
    <w:rsid w:val="000F64A4"/>
    <w:rsid w:val="00100B17"/>
    <w:rsid w:val="00100C89"/>
    <w:rsid w:val="00101A64"/>
    <w:rsid w:val="0010304B"/>
    <w:rsid w:val="001266C7"/>
    <w:rsid w:val="00126B25"/>
    <w:rsid w:val="00127A45"/>
    <w:rsid w:val="001310A8"/>
    <w:rsid w:val="00133765"/>
    <w:rsid w:val="001347A5"/>
    <w:rsid w:val="001523D3"/>
    <w:rsid w:val="00152FA0"/>
    <w:rsid w:val="00160981"/>
    <w:rsid w:val="00162330"/>
    <w:rsid w:val="00162896"/>
    <w:rsid w:val="001638FC"/>
    <w:rsid w:val="00163B51"/>
    <w:rsid w:val="00165671"/>
    <w:rsid w:val="00166EA9"/>
    <w:rsid w:val="00167A8A"/>
    <w:rsid w:val="00170415"/>
    <w:rsid w:val="00172BA7"/>
    <w:rsid w:val="00177A9F"/>
    <w:rsid w:val="00184367"/>
    <w:rsid w:val="001878E2"/>
    <w:rsid w:val="00187A89"/>
    <w:rsid w:val="0019592C"/>
    <w:rsid w:val="001A0F4A"/>
    <w:rsid w:val="001A1A6B"/>
    <w:rsid w:val="001A2779"/>
    <w:rsid w:val="001A4366"/>
    <w:rsid w:val="001A5074"/>
    <w:rsid w:val="001A592F"/>
    <w:rsid w:val="001A7502"/>
    <w:rsid w:val="001A76F5"/>
    <w:rsid w:val="001A7F97"/>
    <w:rsid w:val="001C4DE3"/>
    <w:rsid w:val="001C7FC1"/>
    <w:rsid w:val="001D2177"/>
    <w:rsid w:val="001D4D94"/>
    <w:rsid w:val="001D63E0"/>
    <w:rsid w:val="001E39E6"/>
    <w:rsid w:val="001E4981"/>
    <w:rsid w:val="001F38C9"/>
    <w:rsid w:val="001F49AE"/>
    <w:rsid w:val="001F4D93"/>
    <w:rsid w:val="001F5339"/>
    <w:rsid w:val="0021077A"/>
    <w:rsid w:val="00212730"/>
    <w:rsid w:val="00212B5E"/>
    <w:rsid w:val="00213210"/>
    <w:rsid w:val="00213475"/>
    <w:rsid w:val="0021634F"/>
    <w:rsid w:val="00221674"/>
    <w:rsid w:val="00222CC5"/>
    <w:rsid w:val="002260E6"/>
    <w:rsid w:val="00226483"/>
    <w:rsid w:val="0022655F"/>
    <w:rsid w:val="00227C7B"/>
    <w:rsid w:val="00231510"/>
    <w:rsid w:val="002320B6"/>
    <w:rsid w:val="00235675"/>
    <w:rsid w:val="00240579"/>
    <w:rsid w:val="00240605"/>
    <w:rsid w:val="002452B7"/>
    <w:rsid w:val="0024763F"/>
    <w:rsid w:val="00247E3A"/>
    <w:rsid w:val="00250428"/>
    <w:rsid w:val="002505E3"/>
    <w:rsid w:val="00253A6F"/>
    <w:rsid w:val="00273F33"/>
    <w:rsid w:val="002748D4"/>
    <w:rsid w:val="00282784"/>
    <w:rsid w:val="002840D7"/>
    <w:rsid w:val="002857F1"/>
    <w:rsid w:val="00287BFD"/>
    <w:rsid w:val="00297434"/>
    <w:rsid w:val="002A55BD"/>
    <w:rsid w:val="002A596D"/>
    <w:rsid w:val="002A7D98"/>
    <w:rsid w:val="002B1540"/>
    <w:rsid w:val="002B2274"/>
    <w:rsid w:val="002B330B"/>
    <w:rsid w:val="002B37DA"/>
    <w:rsid w:val="002C11CA"/>
    <w:rsid w:val="002C2CBE"/>
    <w:rsid w:val="002C5B6B"/>
    <w:rsid w:val="002D3213"/>
    <w:rsid w:val="002E255B"/>
    <w:rsid w:val="002E59FE"/>
    <w:rsid w:val="002F22E5"/>
    <w:rsid w:val="002F4952"/>
    <w:rsid w:val="002F7784"/>
    <w:rsid w:val="003000D0"/>
    <w:rsid w:val="00301939"/>
    <w:rsid w:val="00301CD2"/>
    <w:rsid w:val="003022A4"/>
    <w:rsid w:val="00303F5B"/>
    <w:rsid w:val="00304D40"/>
    <w:rsid w:val="00305DE8"/>
    <w:rsid w:val="00323092"/>
    <w:rsid w:val="00323CD2"/>
    <w:rsid w:val="00332341"/>
    <w:rsid w:val="003373FE"/>
    <w:rsid w:val="003409F5"/>
    <w:rsid w:val="003438EB"/>
    <w:rsid w:val="00346F9D"/>
    <w:rsid w:val="0034790A"/>
    <w:rsid w:val="0035045E"/>
    <w:rsid w:val="00351948"/>
    <w:rsid w:val="003524CB"/>
    <w:rsid w:val="00354507"/>
    <w:rsid w:val="0036279B"/>
    <w:rsid w:val="00367510"/>
    <w:rsid w:val="003726D4"/>
    <w:rsid w:val="00375BBA"/>
    <w:rsid w:val="003767A3"/>
    <w:rsid w:val="00376857"/>
    <w:rsid w:val="00380E26"/>
    <w:rsid w:val="003863C5"/>
    <w:rsid w:val="00393113"/>
    <w:rsid w:val="00393EF0"/>
    <w:rsid w:val="003A0AB7"/>
    <w:rsid w:val="003A2479"/>
    <w:rsid w:val="003A6CB4"/>
    <w:rsid w:val="003A7E5A"/>
    <w:rsid w:val="003B12BE"/>
    <w:rsid w:val="003B3A06"/>
    <w:rsid w:val="003C15C4"/>
    <w:rsid w:val="003C44A6"/>
    <w:rsid w:val="003C678D"/>
    <w:rsid w:val="003D2633"/>
    <w:rsid w:val="003E77ED"/>
    <w:rsid w:val="003F7AF4"/>
    <w:rsid w:val="004061DD"/>
    <w:rsid w:val="00411461"/>
    <w:rsid w:val="00416FC9"/>
    <w:rsid w:val="004227E8"/>
    <w:rsid w:val="0042499F"/>
    <w:rsid w:val="004271AA"/>
    <w:rsid w:val="00427BCC"/>
    <w:rsid w:val="004322EB"/>
    <w:rsid w:val="00440487"/>
    <w:rsid w:val="00446011"/>
    <w:rsid w:val="00450BB5"/>
    <w:rsid w:val="00461486"/>
    <w:rsid w:val="00470BAF"/>
    <w:rsid w:val="00471A97"/>
    <w:rsid w:val="00471DA5"/>
    <w:rsid w:val="0047536F"/>
    <w:rsid w:val="00475C14"/>
    <w:rsid w:val="00481771"/>
    <w:rsid w:val="00481A3C"/>
    <w:rsid w:val="00482721"/>
    <w:rsid w:val="00482850"/>
    <w:rsid w:val="00484383"/>
    <w:rsid w:val="00493A1A"/>
    <w:rsid w:val="004A0816"/>
    <w:rsid w:val="004A0BD5"/>
    <w:rsid w:val="004A66B0"/>
    <w:rsid w:val="004B4EED"/>
    <w:rsid w:val="004B5B1D"/>
    <w:rsid w:val="004C2F92"/>
    <w:rsid w:val="004D7F29"/>
    <w:rsid w:val="004E2852"/>
    <w:rsid w:val="004F0CBE"/>
    <w:rsid w:val="004F64A8"/>
    <w:rsid w:val="00500153"/>
    <w:rsid w:val="005017F9"/>
    <w:rsid w:val="00503560"/>
    <w:rsid w:val="0050487A"/>
    <w:rsid w:val="00506786"/>
    <w:rsid w:val="00507E7C"/>
    <w:rsid w:val="0051055A"/>
    <w:rsid w:val="00511170"/>
    <w:rsid w:val="00516FB1"/>
    <w:rsid w:val="005200CD"/>
    <w:rsid w:val="00527C73"/>
    <w:rsid w:val="0053059D"/>
    <w:rsid w:val="005340EF"/>
    <w:rsid w:val="00534645"/>
    <w:rsid w:val="005346CB"/>
    <w:rsid w:val="00547406"/>
    <w:rsid w:val="00550D7D"/>
    <w:rsid w:val="00560864"/>
    <w:rsid w:val="00564B49"/>
    <w:rsid w:val="005669BB"/>
    <w:rsid w:val="00583894"/>
    <w:rsid w:val="00584921"/>
    <w:rsid w:val="00587E00"/>
    <w:rsid w:val="00594C7C"/>
    <w:rsid w:val="00595C59"/>
    <w:rsid w:val="00596C35"/>
    <w:rsid w:val="005A1DC9"/>
    <w:rsid w:val="005B01DC"/>
    <w:rsid w:val="005B08A1"/>
    <w:rsid w:val="005C2C30"/>
    <w:rsid w:val="005D36CD"/>
    <w:rsid w:val="005D5C7D"/>
    <w:rsid w:val="005F083F"/>
    <w:rsid w:val="005F18A0"/>
    <w:rsid w:val="005F1ABB"/>
    <w:rsid w:val="005F1BDF"/>
    <w:rsid w:val="005F6763"/>
    <w:rsid w:val="006013CD"/>
    <w:rsid w:val="00614A36"/>
    <w:rsid w:val="006171A5"/>
    <w:rsid w:val="00636702"/>
    <w:rsid w:val="00640051"/>
    <w:rsid w:val="00640466"/>
    <w:rsid w:val="00640ADF"/>
    <w:rsid w:val="006438F9"/>
    <w:rsid w:val="006440DC"/>
    <w:rsid w:val="00644989"/>
    <w:rsid w:val="00644CCD"/>
    <w:rsid w:val="006534A4"/>
    <w:rsid w:val="00655C6C"/>
    <w:rsid w:val="00655E7A"/>
    <w:rsid w:val="00665D18"/>
    <w:rsid w:val="006663D4"/>
    <w:rsid w:val="00671A95"/>
    <w:rsid w:val="0068164F"/>
    <w:rsid w:val="0068318C"/>
    <w:rsid w:val="006967BE"/>
    <w:rsid w:val="006A2B58"/>
    <w:rsid w:val="006A416A"/>
    <w:rsid w:val="006B1028"/>
    <w:rsid w:val="006C0DA0"/>
    <w:rsid w:val="006C546A"/>
    <w:rsid w:val="006C6C9B"/>
    <w:rsid w:val="006D0992"/>
    <w:rsid w:val="006D36E4"/>
    <w:rsid w:val="006D5A3E"/>
    <w:rsid w:val="006D6A4F"/>
    <w:rsid w:val="006E0A0B"/>
    <w:rsid w:val="006E183E"/>
    <w:rsid w:val="006F1D24"/>
    <w:rsid w:val="007049FF"/>
    <w:rsid w:val="00707774"/>
    <w:rsid w:val="007109B6"/>
    <w:rsid w:val="00712DC3"/>
    <w:rsid w:val="00714FC2"/>
    <w:rsid w:val="00715DB1"/>
    <w:rsid w:val="00722D28"/>
    <w:rsid w:val="007259C4"/>
    <w:rsid w:val="00732DD0"/>
    <w:rsid w:val="007341D2"/>
    <w:rsid w:val="00737261"/>
    <w:rsid w:val="007372F0"/>
    <w:rsid w:val="00741943"/>
    <w:rsid w:val="00742490"/>
    <w:rsid w:val="00744C20"/>
    <w:rsid w:val="00750BB6"/>
    <w:rsid w:val="00751764"/>
    <w:rsid w:val="00753245"/>
    <w:rsid w:val="00756246"/>
    <w:rsid w:val="00757A99"/>
    <w:rsid w:val="00771950"/>
    <w:rsid w:val="00775726"/>
    <w:rsid w:val="00776159"/>
    <w:rsid w:val="00777C32"/>
    <w:rsid w:val="007851A3"/>
    <w:rsid w:val="00785D92"/>
    <w:rsid w:val="007971A1"/>
    <w:rsid w:val="007A12A1"/>
    <w:rsid w:val="007A147E"/>
    <w:rsid w:val="007A3AE6"/>
    <w:rsid w:val="007A425F"/>
    <w:rsid w:val="007A4A15"/>
    <w:rsid w:val="007B1150"/>
    <w:rsid w:val="007C00E0"/>
    <w:rsid w:val="007C2465"/>
    <w:rsid w:val="007D27D0"/>
    <w:rsid w:val="007E7631"/>
    <w:rsid w:val="007E7E5C"/>
    <w:rsid w:val="007F032C"/>
    <w:rsid w:val="007F2234"/>
    <w:rsid w:val="008014DF"/>
    <w:rsid w:val="00802366"/>
    <w:rsid w:val="0080595B"/>
    <w:rsid w:val="00807B23"/>
    <w:rsid w:val="00815351"/>
    <w:rsid w:val="00815937"/>
    <w:rsid w:val="00820187"/>
    <w:rsid w:val="00824913"/>
    <w:rsid w:val="00825D3F"/>
    <w:rsid w:val="00827497"/>
    <w:rsid w:val="00827774"/>
    <w:rsid w:val="00837023"/>
    <w:rsid w:val="008448E2"/>
    <w:rsid w:val="00844AFE"/>
    <w:rsid w:val="00854BD4"/>
    <w:rsid w:val="00863230"/>
    <w:rsid w:val="00864FBE"/>
    <w:rsid w:val="00870F95"/>
    <w:rsid w:val="00873B41"/>
    <w:rsid w:val="00873D1F"/>
    <w:rsid w:val="0087780A"/>
    <w:rsid w:val="00880DD7"/>
    <w:rsid w:val="0088110A"/>
    <w:rsid w:val="008839DE"/>
    <w:rsid w:val="0089179E"/>
    <w:rsid w:val="00891AB6"/>
    <w:rsid w:val="0089213F"/>
    <w:rsid w:val="008A05B8"/>
    <w:rsid w:val="008A3468"/>
    <w:rsid w:val="008A4F2D"/>
    <w:rsid w:val="008A512B"/>
    <w:rsid w:val="008B4AB3"/>
    <w:rsid w:val="008B7496"/>
    <w:rsid w:val="008C3655"/>
    <w:rsid w:val="008C555E"/>
    <w:rsid w:val="008D0FA2"/>
    <w:rsid w:val="008D1B91"/>
    <w:rsid w:val="008D27B8"/>
    <w:rsid w:val="008D35E5"/>
    <w:rsid w:val="008E4344"/>
    <w:rsid w:val="008F017D"/>
    <w:rsid w:val="008F7717"/>
    <w:rsid w:val="0090072A"/>
    <w:rsid w:val="00900843"/>
    <w:rsid w:val="0090100A"/>
    <w:rsid w:val="009015E7"/>
    <w:rsid w:val="009034B3"/>
    <w:rsid w:val="00904667"/>
    <w:rsid w:val="0090606E"/>
    <w:rsid w:val="009109A1"/>
    <w:rsid w:val="00917593"/>
    <w:rsid w:val="00922119"/>
    <w:rsid w:val="00922AE6"/>
    <w:rsid w:val="00925A7D"/>
    <w:rsid w:val="0093157D"/>
    <w:rsid w:val="009316F2"/>
    <w:rsid w:val="009359C9"/>
    <w:rsid w:val="009476B5"/>
    <w:rsid w:val="00947EA7"/>
    <w:rsid w:val="009523E5"/>
    <w:rsid w:val="009535DF"/>
    <w:rsid w:val="00954D47"/>
    <w:rsid w:val="00956B2B"/>
    <w:rsid w:val="00956FAF"/>
    <w:rsid w:val="009646A9"/>
    <w:rsid w:val="009657EE"/>
    <w:rsid w:val="009668BA"/>
    <w:rsid w:val="00967B2E"/>
    <w:rsid w:val="00970C13"/>
    <w:rsid w:val="00991D2A"/>
    <w:rsid w:val="00992E57"/>
    <w:rsid w:val="00996D4D"/>
    <w:rsid w:val="009A156F"/>
    <w:rsid w:val="009A1B87"/>
    <w:rsid w:val="009A4CBA"/>
    <w:rsid w:val="009A55F9"/>
    <w:rsid w:val="009A642F"/>
    <w:rsid w:val="009B0DFD"/>
    <w:rsid w:val="009B2C6E"/>
    <w:rsid w:val="009B3AC9"/>
    <w:rsid w:val="009B44A8"/>
    <w:rsid w:val="009B48D5"/>
    <w:rsid w:val="009C30DD"/>
    <w:rsid w:val="009C3E7A"/>
    <w:rsid w:val="009C4AB3"/>
    <w:rsid w:val="009C4D30"/>
    <w:rsid w:val="009C4F09"/>
    <w:rsid w:val="009C675B"/>
    <w:rsid w:val="009E2F83"/>
    <w:rsid w:val="009E4EDA"/>
    <w:rsid w:val="009E6890"/>
    <w:rsid w:val="009E7446"/>
    <w:rsid w:val="00A05D22"/>
    <w:rsid w:val="00A06C48"/>
    <w:rsid w:val="00A10F7A"/>
    <w:rsid w:val="00A1100C"/>
    <w:rsid w:val="00A11C0B"/>
    <w:rsid w:val="00A12971"/>
    <w:rsid w:val="00A144AF"/>
    <w:rsid w:val="00A207C8"/>
    <w:rsid w:val="00A24689"/>
    <w:rsid w:val="00A25B5B"/>
    <w:rsid w:val="00A271FB"/>
    <w:rsid w:val="00A27B16"/>
    <w:rsid w:val="00A329F8"/>
    <w:rsid w:val="00A36FE4"/>
    <w:rsid w:val="00A37BFF"/>
    <w:rsid w:val="00A408CB"/>
    <w:rsid w:val="00A42EEC"/>
    <w:rsid w:val="00A431EE"/>
    <w:rsid w:val="00A448AF"/>
    <w:rsid w:val="00A46F08"/>
    <w:rsid w:val="00A51672"/>
    <w:rsid w:val="00A51BD8"/>
    <w:rsid w:val="00A5280D"/>
    <w:rsid w:val="00A53342"/>
    <w:rsid w:val="00A55483"/>
    <w:rsid w:val="00A61A5A"/>
    <w:rsid w:val="00A65BF4"/>
    <w:rsid w:val="00A8780A"/>
    <w:rsid w:val="00A90D3D"/>
    <w:rsid w:val="00A93581"/>
    <w:rsid w:val="00A96F6A"/>
    <w:rsid w:val="00A97FE4"/>
    <w:rsid w:val="00AA0825"/>
    <w:rsid w:val="00AA26F2"/>
    <w:rsid w:val="00AA45BA"/>
    <w:rsid w:val="00AA48FE"/>
    <w:rsid w:val="00AA6211"/>
    <w:rsid w:val="00AB3F93"/>
    <w:rsid w:val="00AB567C"/>
    <w:rsid w:val="00AB6D6C"/>
    <w:rsid w:val="00AB7FDB"/>
    <w:rsid w:val="00AD0657"/>
    <w:rsid w:val="00AD0A08"/>
    <w:rsid w:val="00AE28D6"/>
    <w:rsid w:val="00AE2CE1"/>
    <w:rsid w:val="00AE41C6"/>
    <w:rsid w:val="00AE44E3"/>
    <w:rsid w:val="00AE5C78"/>
    <w:rsid w:val="00AF0B70"/>
    <w:rsid w:val="00AF1FAD"/>
    <w:rsid w:val="00B00C6C"/>
    <w:rsid w:val="00B00D00"/>
    <w:rsid w:val="00B0249A"/>
    <w:rsid w:val="00B026F9"/>
    <w:rsid w:val="00B02B1E"/>
    <w:rsid w:val="00B031A6"/>
    <w:rsid w:val="00B0367D"/>
    <w:rsid w:val="00B03A08"/>
    <w:rsid w:val="00B05D3F"/>
    <w:rsid w:val="00B10806"/>
    <w:rsid w:val="00B1296D"/>
    <w:rsid w:val="00B12AC7"/>
    <w:rsid w:val="00B145A0"/>
    <w:rsid w:val="00B20058"/>
    <w:rsid w:val="00B30115"/>
    <w:rsid w:val="00B30ED6"/>
    <w:rsid w:val="00B41139"/>
    <w:rsid w:val="00B47C65"/>
    <w:rsid w:val="00B56CF0"/>
    <w:rsid w:val="00B5756D"/>
    <w:rsid w:val="00B67D81"/>
    <w:rsid w:val="00B7199D"/>
    <w:rsid w:val="00B737A3"/>
    <w:rsid w:val="00B81379"/>
    <w:rsid w:val="00B841C1"/>
    <w:rsid w:val="00B92B4D"/>
    <w:rsid w:val="00BA0FB4"/>
    <w:rsid w:val="00BA21AD"/>
    <w:rsid w:val="00BA2C50"/>
    <w:rsid w:val="00BB57EA"/>
    <w:rsid w:val="00BC0846"/>
    <w:rsid w:val="00BC45A7"/>
    <w:rsid w:val="00BD08A2"/>
    <w:rsid w:val="00BD09C2"/>
    <w:rsid w:val="00BD210D"/>
    <w:rsid w:val="00BD307D"/>
    <w:rsid w:val="00BE2093"/>
    <w:rsid w:val="00BE2A04"/>
    <w:rsid w:val="00BE337B"/>
    <w:rsid w:val="00BE6999"/>
    <w:rsid w:val="00BF208A"/>
    <w:rsid w:val="00BF6356"/>
    <w:rsid w:val="00C02AE5"/>
    <w:rsid w:val="00C02E4C"/>
    <w:rsid w:val="00C10842"/>
    <w:rsid w:val="00C1123C"/>
    <w:rsid w:val="00C207B2"/>
    <w:rsid w:val="00C21AD9"/>
    <w:rsid w:val="00C26B7A"/>
    <w:rsid w:val="00C46FE6"/>
    <w:rsid w:val="00C472AA"/>
    <w:rsid w:val="00C50720"/>
    <w:rsid w:val="00C5449C"/>
    <w:rsid w:val="00C57D01"/>
    <w:rsid w:val="00C60D6D"/>
    <w:rsid w:val="00C613BD"/>
    <w:rsid w:val="00C63AD9"/>
    <w:rsid w:val="00C63DEE"/>
    <w:rsid w:val="00C75281"/>
    <w:rsid w:val="00C82D7C"/>
    <w:rsid w:val="00C83BB5"/>
    <w:rsid w:val="00C8544B"/>
    <w:rsid w:val="00C85BBF"/>
    <w:rsid w:val="00C97226"/>
    <w:rsid w:val="00CD3110"/>
    <w:rsid w:val="00CD3926"/>
    <w:rsid w:val="00CD44A3"/>
    <w:rsid w:val="00CD6602"/>
    <w:rsid w:val="00CD7223"/>
    <w:rsid w:val="00CE53E2"/>
    <w:rsid w:val="00CF0B8C"/>
    <w:rsid w:val="00CF14BD"/>
    <w:rsid w:val="00CF14EC"/>
    <w:rsid w:val="00CF3CCB"/>
    <w:rsid w:val="00D0145D"/>
    <w:rsid w:val="00D05EFE"/>
    <w:rsid w:val="00D10215"/>
    <w:rsid w:val="00D222A8"/>
    <w:rsid w:val="00D23FE5"/>
    <w:rsid w:val="00D24CB7"/>
    <w:rsid w:val="00D26579"/>
    <w:rsid w:val="00D31875"/>
    <w:rsid w:val="00D35241"/>
    <w:rsid w:val="00D35545"/>
    <w:rsid w:val="00D41C03"/>
    <w:rsid w:val="00D42573"/>
    <w:rsid w:val="00D42FD4"/>
    <w:rsid w:val="00D50B7C"/>
    <w:rsid w:val="00D5485D"/>
    <w:rsid w:val="00D56A7B"/>
    <w:rsid w:val="00D63462"/>
    <w:rsid w:val="00D64C47"/>
    <w:rsid w:val="00D65EEE"/>
    <w:rsid w:val="00D70321"/>
    <w:rsid w:val="00D70805"/>
    <w:rsid w:val="00D7138C"/>
    <w:rsid w:val="00D71B07"/>
    <w:rsid w:val="00D73E11"/>
    <w:rsid w:val="00D749B3"/>
    <w:rsid w:val="00D95746"/>
    <w:rsid w:val="00DA0FE4"/>
    <w:rsid w:val="00DA31DE"/>
    <w:rsid w:val="00DB61D2"/>
    <w:rsid w:val="00DB6DAD"/>
    <w:rsid w:val="00DB6FAF"/>
    <w:rsid w:val="00DC00B6"/>
    <w:rsid w:val="00DC2EE4"/>
    <w:rsid w:val="00DC3B96"/>
    <w:rsid w:val="00DC6B27"/>
    <w:rsid w:val="00DD2CBE"/>
    <w:rsid w:val="00DD3874"/>
    <w:rsid w:val="00DE337D"/>
    <w:rsid w:val="00E01830"/>
    <w:rsid w:val="00E019C6"/>
    <w:rsid w:val="00E04EBA"/>
    <w:rsid w:val="00E118DB"/>
    <w:rsid w:val="00E15613"/>
    <w:rsid w:val="00E2400D"/>
    <w:rsid w:val="00E302DA"/>
    <w:rsid w:val="00E350E7"/>
    <w:rsid w:val="00E373CB"/>
    <w:rsid w:val="00E409E8"/>
    <w:rsid w:val="00E4103A"/>
    <w:rsid w:val="00E43D2D"/>
    <w:rsid w:val="00E45DD5"/>
    <w:rsid w:val="00E47A5B"/>
    <w:rsid w:val="00E47EEE"/>
    <w:rsid w:val="00E51394"/>
    <w:rsid w:val="00E5263A"/>
    <w:rsid w:val="00E528C3"/>
    <w:rsid w:val="00E53E29"/>
    <w:rsid w:val="00E61DD1"/>
    <w:rsid w:val="00E62492"/>
    <w:rsid w:val="00E74D46"/>
    <w:rsid w:val="00E81744"/>
    <w:rsid w:val="00E832B2"/>
    <w:rsid w:val="00E902EB"/>
    <w:rsid w:val="00E92C5B"/>
    <w:rsid w:val="00E9542E"/>
    <w:rsid w:val="00E97ED0"/>
    <w:rsid w:val="00EA1079"/>
    <w:rsid w:val="00EA1698"/>
    <w:rsid w:val="00EA274B"/>
    <w:rsid w:val="00EA7B92"/>
    <w:rsid w:val="00EB0A1D"/>
    <w:rsid w:val="00EB151C"/>
    <w:rsid w:val="00EB2725"/>
    <w:rsid w:val="00EB29DC"/>
    <w:rsid w:val="00EB36AC"/>
    <w:rsid w:val="00EB4A1D"/>
    <w:rsid w:val="00EC34AF"/>
    <w:rsid w:val="00EC36F7"/>
    <w:rsid w:val="00EC4E16"/>
    <w:rsid w:val="00ED5B80"/>
    <w:rsid w:val="00ED749A"/>
    <w:rsid w:val="00EF1339"/>
    <w:rsid w:val="00F02519"/>
    <w:rsid w:val="00F03227"/>
    <w:rsid w:val="00F060DB"/>
    <w:rsid w:val="00F06745"/>
    <w:rsid w:val="00F12371"/>
    <w:rsid w:val="00F16D87"/>
    <w:rsid w:val="00F31829"/>
    <w:rsid w:val="00F34A04"/>
    <w:rsid w:val="00F376E6"/>
    <w:rsid w:val="00F4371E"/>
    <w:rsid w:val="00F43A61"/>
    <w:rsid w:val="00F47597"/>
    <w:rsid w:val="00F62324"/>
    <w:rsid w:val="00F63AC8"/>
    <w:rsid w:val="00F64F1A"/>
    <w:rsid w:val="00F6584E"/>
    <w:rsid w:val="00F6647C"/>
    <w:rsid w:val="00F66C4D"/>
    <w:rsid w:val="00F67E73"/>
    <w:rsid w:val="00F72930"/>
    <w:rsid w:val="00F7398E"/>
    <w:rsid w:val="00F73C53"/>
    <w:rsid w:val="00F75CF0"/>
    <w:rsid w:val="00F805AA"/>
    <w:rsid w:val="00F818BF"/>
    <w:rsid w:val="00F84901"/>
    <w:rsid w:val="00F84C1F"/>
    <w:rsid w:val="00F9384C"/>
    <w:rsid w:val="00FA0E0B"/>
    <w:rsid w:val="00FA4A03"/>
    <w:rsid w:val="00FA5280"/>
    <w:rsid w:val="00FA6298"/>
    <w:rsid w:val="00FC0DC1"/>
    <w:rsid w:val="00FD26E9"/>
    <w:rsid w:val="00FD376C"/>
    <w:rsid w:val="00FD7351"/>
    <w:rsid w:val="00FD77D8"/>
    <w:rsid w:val="00FF09C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F0D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0D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0D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0D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0D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0D8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0D8A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0F0D8A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96D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Emphasis"/>
    <w:qFormat/>
    <w:rsid w:val="00E2400D"/>
    <w:rPr>
      <w:i/>
      <w:iCs/>
    </w:rPr>
  </w:style>
  <w:style w:type="paragraph" w:customStyle="1" w:styleId="aff2">
    <w:basedOn w:val="a"/>
    <w:next w:val="af1"/>
    <w:qFormat/>
    <w:rsid w:val="007E7631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f3">
    <w:name w:val="Заголовок Знак"/>
    <w:uiPriority w:val="10"/>
    <w:rsid w:val="007E76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link w:val="2"/>
    <w:rsid w:val="003022A4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0F0D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rsid w:val="000F0D8A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link w:val="aff4"/>
    <w:rsid w:val="003022A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F0D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0D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D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D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0D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0D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F0D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0D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0D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0D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0D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0D8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0D8A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0F0D8A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96D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Emphasis"/>
    <w:qFormat/>
    <w:rsid w:val="00E2400D"/>
    <w:rPr>
      <w:i/>
      <w:iCs/>
    </w:rPr>
  </w:style>
  <w:style w:type="paragraph" w:customStyle="1" w:styleId="aff2">
    <w:basedOn w:val="a"/>
    <w:next w:val="af1"/>
    <w:qFormat/>
    <w:rsid w:val="007E7631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f3">
    <w:name w:val="Заголовок Знак"/>
    <w:uiPriority w:val="10"/>
    <w:rsid w:val="007E76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link w:val="2"/>
    <w:rsid w:val="003022A4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0F0D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rsid w:val="000F0D8A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link w:val="aff4"/>
    <w:rsid w:val="003022A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F0D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0D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D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D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0D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0D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D420-4AD7-4D4E-83EB-C88DB8EA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Formoza-Woronej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2022-10-14T10:49:00Z</cp:lastPrinted>
  <dcterms:created xsi:type="dcterms:W3CDTF">2022-11-09T12:13:00Z</dcterms:created>
  <dcterms:modified xsi:type="dcterms:W3CDTF">2022-11-09T12:13:00Z</dcterms:modified>
</cp:coreProperties>
</file>