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9E" w:rsidRPr="00D873FC" w:rsidRDefault="006D0D9E" w:rsidP="00661379">
      <w:pPr>
        <w:ind w:firstLine="709"/>
        <w:rPr>
          <w:rFonts w:cs="Arial"/>
        </w:rPr>
      </w:pPr>
      <w:bookmarkStart w:id="0" w:name="_GoBack"/>
      <w:bookmarkEnd w:id="0"/>
    </w:p>
    <w:p w:rsidR="008A1CC7" w:rsidRPr="00D873FC" w:rsidRDefault="009F7CB0" w:rsidP="0020134E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CC7" w:rsidRPr="00D873FC" w:rsidRDefault="008A1CC7" w:rsidP="0020134E">
      <w:pPr>
        <w:ind w:firstLine="0"/>
        <w:jc w:val="center"/>
        <w:rPr>
          <w:rFonts w:cs="Arial"/>
          <w:bCs/>
        </w:rPr>
      </w:pPr>
      <w:r w:rsidRPr="00D873FC">
        <w:rPr>
          <w:rFonts w:cs="Arial"/>
          <w:bCs/>
        </w:rPr>
        <w:t>АДМИНИСТРАЦИЯ</w:t>
      </w:r>
    </w:p>
    <w:p w:rsidR="008A1CC7" w:rsidRPr="00D873FC" w:rsidRDefault="008A1CC7" w:rsidP="0020134E">
      <w:pPr>
        <w:ind w:firstLine="0"/>
        <w:jc w:val="center"/>
        <w:rPr>
          <w:rFonts w:cs="Arial"/>
          <w:bCs/>
        </w:rPr>
      </w:pPr>
      <w:r w:rsidRPr="00D873FC">
        <w:rPr>
          <w:rFonts w:cs="Arial"/>
          <w:bCs/>
        </w:rPr>
        <w:t>КАЛАЧЕЕВСКОГО МУНИЦИПАЛЬНОГО РАЙОНА</w:t>
      </w:r>
    </w:p>
    <w:p w:rsidR="008A1CC7" w:rsidRPr="00D873FC" w:rsidRDefault="008A1CC7" w:rsidP="0020134E">
      <w:pPr>
        <w:ind w:firstLine="0"/>
        <w:jc w:val="center"/>
        <w:rPr>
          <w:rFonts w:cs="Arial"/>
        </w:rPr>
      </w:pPr>
      <w:r w:rsidRPr="00D873FC">
        <w:rPr>
          <w:rFonts w:cs="Arial"/>
          <w:bCs/>
        </w:rPr>
        <w:t>ВОРОНЕЖСКОЙ ОБЛАСТИ</w:t>
      </w:r>
    </w:p>
    <w:p w:rsidR="00D873FC" w:rsidRDefault="008A1CC7" w:rsidP="0020134E">
      <w:pPr>
        <w:ind w:firstLine="0"/>
        <w:jc w:val="center"/>
        <w:rPr>
          <w:rFonts w:cs="Arial"/>
          <w:bCs/>
        </w:rPr>
      </w:pPr>
      <w:r w:rsidRPr="00D873FC">
        <w:rPr>
          <w:rFonts w:cs="Arial"/>
          <w:bCs/>
        </w:rPr>
        <w:t>ПОСТАНОВЛЕНИЕ</w:t>
      </w:r>
    </w:p>
    <w:p w:rsidR="008A1CC7" w:rsidRPr="00D873FC" w:rsidRDefault="008A1CC7" w:rsidP="008A1CC7">
      <w:pPr>
        <w:jc w:val="center"/>
        <w:rPr>
          <w:rFonts w:cs="Arial"/>
        </w:rPr>
      </w:pPr>
    </w:p>
    <w:p w:rsidR="008A1CC7" w:rsidRPr="00AF1582" w:rsidRDefault="00D873FC" w:rsidP="008A1CC7">
      <w:pPr>
        <w:ind w:firstLine="0"/>
        <w:rPr>
          <w:rFonts w:cs="Arial"/>
        </w:rPr>
      </w:pPr>
      <w:r w:rsidRPr="00D873FC">
        <w:rPr>
          <w:rFonts w:cs="Arial"/>
        </w:rPr>
        <w:t>от "</w:t>
      </w:r>
      <w:r w:rsidRPr="00AF1582">
        <w:rPr>
          <w:rFonts w:cs="Arial"/>
        </w:rPr>
        <w:t>14</w:t>
      </w:r>
      <w:r w:rsidR="008A1CC7" w:rsidRPr="00D873FC">
        <w:rPr>
          <w:rFonts w:cs="Arial"/>
        </w:rPr>
        <w:t xml:space="preserve">" </w:t>
      </w:r>
      <w:r w:rsidR="00C27728" w:rsidRPr="00D873FC">
        <w:rPr>
          <w:rFonts w:cs="Arial"/>
        </w:rPr>
        <w:t>октября</w:t>
      </w:r>
      <w:r>
        <w:rPr>
          <w:rFonts w:cs="Arial"/>
        </w:rPr>
        <w:t xml:space="preserve"> </w:t>
      </w:r>
      <w:r w:rsidR="008A1CC7" w:rsidRPr="00D873FC">
        <w:rPr>
          <w:rFonts w:cs="Arial"/>
        </w:rPr>
        <w:t xml:space="preserve">2022 г. № </w:t>
      </w:r>
      <w:r w:rsidRPr="00AF1582">
        <w:rPr>
          <w:rFonts w:cs="Arial"/>
        </w:rPr>
        <w:t>753</w:t>
      </w:r>
    </w:p>
    <w:p w:rsidR="00D873FC" w:rsidRDefault="00D873FC" w:rsidP="008A1CC7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="008A1CC7" w:rsidRPr="00D873FC">
        <w:rPr>
          <w:rFonts w:cs="Arial"/>
        </w:rPr>
        <w:t>г. Калач</w:t>
      </w:r>
    </w:p>
    <w:p w:rsidR="00D873FC" w:rsidRDefault="008A1CC7" w:rsidP="00AF1582">
      <w:pPr>
        <w:pStyle w:val="Title"/>
      </w:pPr>
      <w:r w:rsidRPr="00D873FC">
        <w:t>Об утверждении Положения о комиссии</w:t>
      </w:r>
      <w:r w:rsidR="00AF1582">
        <w:t xml:space="preserve"> </w:t>
      </w:r>
      <w:r w:rsidRPr="00D873FC">
        <w:t xml:space="preserve">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интересов </w:t>
      </w:r>
    </w:p>
    <w:p w:rsidR="00407628" w:rsidRPr="00D873FC" w:rsidRDefault="008A1A00" w:rsidP="00F26AC0">
      <w:pPr>
        <w:ind w:firstLine="709"/>
        <w:rPr>
          <w:rFonts w:cs="Arial"/>
        </w:rPr>
      </w:pPr>
      <w:r w:rsidRPr="00D873FC">
        <w:rPr>
          <w:rFonts w:cs="Arial"/>
        </w:rPr>
        <w:t xml:space="preserve">В соответствии с </w:t>
      </w:r>
      <w:r w:rsidR="009A1B14" w:rsidRPr="00D873FC">
        <w:rPr>
          <w:rFonts w:cs="Arial"/>
        </w:rPr>
        <w:t>Федеральным законом</w:t>
      </w:r>
      <w:r w:rsidR="00C67522" w:rsidRPr="00D873FC">
        <w:rPr>
          <w:rFonts w:cs="Arial"/>
        </w:rPr>
        <w:t xml:space="preserve"> </w:t>
      </w:r>
      <w:r w:rsidR="009A1B14" w:rsidRPr="00D873FC">
        <w:rPr>
          <w:rFonts w:cs="Arial"/>
        </w:rPr>
        <w:t>от 02.03.2007</w:t>
      </w:r>
      <w:r w:rsidR="008A1CC7" w:rsidRPr="00D873FC">
        <w:rPr>
          <w:rFonts w:cs="Arial"/>
        </w:rPr>
        <w:t xml:space="preserve"> года</w:t>
      </w:r>
      <w:r w:rsidR="009A1B14" w:rsidRPr="00D873FC">
        <w:rPr>
          <w:rFonts w:cs="Arial"/>
        </w:rPr>
        <w:t xml:space="preserve"> № 25-ФЗ</w:t>
      </w:r>
      <w:r w:rsidR="00DA671E" w:rsidRPr="00D873FC">
        <w:rPr>
          <w:rFonts w:cs="Arial"/>
        </w:rPr>
        <w:t xml:space="preserve"> «О муниципальной службе в</w:t>
      </w:r>
      <w:r w:rsidR="00C67522" w:rsidRPr="00D873FC">
        <w:rPr>
          <w:rFonts w:cs="Arial"/>
        </w:rPr>
        <w:t xml:space="preserve"> </w:t>
      </w:r>
      <w:r w:rsidR="00DA671E" w:rsidRPr="00D873FC">
        <w:rPr>
          <w:rFonts w:cs="Arial"/>
        </w:rPr>
        <w:t>Российской Федерации»</w:t>
      </w:r>
      <w:r w:rsidR="009A1B14" w:rsidRPr="00D873FC">
        <w:rPr>
          <w:rFonts w:cs="Arial"/>
        </w:rPr>
        <w:t xml:space="preserve">, </w:t>
      </w:r>
      <w:r w:rsidR="00407628" w:rsidRPr="00D873FC">
        <w:rPr>
          <w:rFonts w:cs="Arial"/>
        </w:rPr>
        <w:t>Федеральным</w:t>
      </w:r>
      <w:r w:rsidR="008A1CC7" w:rsidRPr="00D873FC">
        <w:rPr>
          <w:rFonts w:cs="Arial"/>
        </w:rPr>
        <w:t xml:space="preserve"> </w:t>
      </w:r>
      <w:r w:rsidR="00407628" w:rsidRPr="00D873FC">
        <w:rPr>
          <w:rFonts w:cs="Arial"/>
        </w:rPr>
        <w:t>законом</w:t>
      </w:r>
      <w:r w:rsidR="008A1CC7" w:rsidRPr="00D873FC">
        <w:rPr>
          <w:rFonts w:cs="Arial"/>
        </w:rPr>
        <w:t xml:space="preserve"> </w:t>
      </w:r>
      <w:r w:rsidR="00407628" w:rsidRPr="00D873FC">
        <w:rPr>
          <w:rFonts w:cs="Arial"/>
        </w:rPr>
        <w:t>от</w:t>
      </w:r>
      <w:r w:rsidR="008A1CC7" w:rsidRPr="00D873FC">
        <w:rPr>
          <w:rFonts w:cs="Arial"/>
        </w:rPr>
        <w:t xml:space="preserve"> </w:t>
      </w:r>
      <w:r w:rsidR="00407628" w:rsidRPr="00D873FC">
        <w:rPr>
          <w:rFonts w:cs="Arial"/>
        </w:rPr>
        <w:t>25.12.2008</w:t>
      </w:r>
      <w:r w:rsidR="00C62656" w:rsidRPr="00D873FC">
        <w:rPr>
          <w:rFonts w:cs="Arial"/>
        </w:rPr>
        <w:t xml:space="preserve"> </w:t>
      </w:r>
      <w:r w:rsidR="008A1CC7" w:rsidRPr="00D873FC">
        <w:rPr>
          <w:rFonts w:cs="Arial"/>
        </w:rPr>
        <w:t>г</w:t>
      </w:r>
      <w:r w:rsidR="00C62656" w:rsidRPr="00D873FC">
        <w:rPr>
          <w:rFonts w:cs="Arial"/>
        </w:rPr>
        <w:t>ода</w:t>
      </w:r>
      <w:r w:rsidR="00407628" w:rsidRPr="00D873FC">
        <w:rPr>
          <w:rFonts w:cs="Arial"/>
        </w:rPr>
        <w:t xml:space="preserve"> №</w:t>
      </w:r>
      <w:r w:rsidR="009A1B14" w:rsidRPr="00D873FC">
        <w:rPr>
          <w:rFonts w:cs="Arial"/>
        </w:rPr>
        <w:t xml:space="preserve"> </w:t>
      </w:r>
      <w:r w:rsidR="00DA671E" w:rsidRPr="00D873FC">
        <w:rPr>
          <w:rFonts w:cs="Arial"/>
        </w:rPr>
        <w:t xml:space="preserve">273-ФЗ </w:t>
      </w:r>
      <w:r w:rsidR="00407628" w:rsidRPr="00D873FC">
        <w:rPr>
          <w:rFonts w:cs="Arial"/>
        </w:rPr>
        <w:t>«О противодействии коррупции»,</w:t>
      </w:r>
      <w:r w:rsidR="009A1B14" w:rsidRPr="00D873FC">
        <w:rPr>
          <w:rFonts w:cs="Arial"/>
        </w:rPr>
        <w:t xml:space="preserve"> </w:t>
      </w:r>
      <w:r w:rsidR="00F26AC0" w:rsidRPr="00D873FC">
        <w:rPr>
          <w:rFonts w:cs="Arial"/>
        </w:rPr>
        <w:t xml:space="preserve">пунктом 8 </w:t>
      </w:r>
      <w:r w:rsidR="00407628" w:rsidRPr="00D873FC">
        <w:rPr>
          <w:rFonts w:cs="Arial"/>
        </w:rPr>
        <w:t>Указ</w:t>
      </w:r>
      <w:r w:rsidR="00F26AC0" w:rsidRPr="00D873FC">
        <w:rPr>
          <w:rFonts w:cs="Arial"/>
        </w:rPr>
        <w:t>а</w:t>
      </w:r>
      <w:r w:rsidR="00C67522" w:rsidRPr="00D873FC">
        <w:rPr>
          <w:rFonts w:cs="Arial"/>
        </w:rPr>
        <w:t xml:space="preserve"> </w:t>
      </w:r>
      <w:r w:rsidR="00407628" w:rsidRPr="00D873FC">
        <w:rPr>
          <w:rFonts w:cs="Arial"/>
        </w:rPr>
        <w:t>Президента Российской Федерации</w:t>
      </w:r>
      <w:r w:rsidR="00C67522" w:rsidRPr="00D873FC">
        <w:rPr>
          <w:rFonts w:cs="Arial"/>
        </w:rPr>
        <w:t xml:space="preserve"> </w:t>
      </w:r>
      <w:r w:rsidR="009A1B14" w:rsidRPr="00D873FC">
        <w:rPr>
          <w:rFonts w:cs="Arial"/>
        </w:rPr>
        <w:t>от 01.07.2010</w:t>
      </w:r>
      <w:r w:rsidR="00C62656" w:rsidRPr="00D873FC">
        <w:rPr>
          <w:rFonts w:cs="Arial"/>
        </w:rPr>
        <w:t xml:space="preserve"> года </w:t>
      </w:r>
      <w:r w:rsidR="00407628" w:rsidRPr="00D873FC">
        <w:rPr>
          <w:rFonts w:cs="Arial"/>
        </w:rPr>
        <w:t>№</w:t>
      </w:r>
      <w:r w:rsidR="009A1B14" w:rsidRPr="00D873FC">
        <w:rPr>
          <w:rFonts w:cs="Arial"/>
        </w:rPr>
        <w:t xml:space="preserve"> </w:t>
      </w:r>
      <w:r w:rsidR="00407628" w:rsidRPr="00D873FC">
        <w:rPr>
          <w:rFonts w:cs="Arial"/>
        </w:rPr>
        <w:t>821</w:t>
      </w:r>
      <w:r w:rsidR="00C62656" w:rsidRPr="00D873FC">
        <w:rPr>
          <w:rFonts w:cs="Arial"/>
        </w:rPr>
        <w:t xml:space="preserve"> </w:t>
      </w:r>
      <w:r w:rsidR="00407628" w:rsidRPr="00D873FC">
        <w:rPr>
          <w:rFonts w:cs="Arial"/>
        </w:rPr>
        <w:t>«О</w:t>
      </w:r>
      <w:r w:rsidR="00C62656" w:rsidRPr="00D873FC">
        <w:rPr>
          <w:rFonts w:cs="Arial"/>
        </w:rPr>
        <w:t xml:space="preserve"> </w:t>
      </w:r>
      <w:r w:rsidR="00407628" w:rsidRPr="00D873FC">
        <w:rPr>
          <w:rFonts w:cs="Arial"/>
        </w:rPr>
        <w:t>комиссиях</w:t>
      </w:r>
      <w:r w:rsidR="00C62656" w:rsidRPr="00D873FC">
        <w:rPr>
          <w:rFonts w:cs="Arial"/>
        </w:rPr>
        <w:t xml:space="preserve"> </w:t>
      </w:r>
      <w:r w:rsidR="00407628" w:rsidRPr="00D873FC">
        <w:rPr>
          <w:rFonts w:cs="Arial"/>
        </w:rPr>
        <w:t>по</w:t>
      </w:r>
      <w:r w:rsidR="00C62656" w:rsidRPr="00D873FC">
        <w:rPr>
          <w:rFonts w:cs="Arial"/>
        </w:rPr>
        <w:t xml:space="preserve"> </w:t>
      </w:r>
      <w:r w:rsidR="00407628" w:rsidRPr="00D873FC">
        <w:rPr>
          <w:rFonts w:cs="Arial"/>
        </w:rPr>
        <w:t>соблюдению требований</w:t>
      </w:r>
      <w:r w:rsidR="00C62656" w:rsidRPr="00D873FC">
        <w:rPr>
          <w:rFonts w:cs="Arial"/>
        </w:rPr>
        <w:t xml:space="preserve"> </w:t>
      </w:r>
      <w:r w:rsidR="00407628" w:rsidRPr="00D873FC">
        <w:rPr>
          <w:rFonts w:cs="Arial"/>
        </w:rPr>
        <w:t>к</w:t>
      </w:r>
      <w:r w:rsidR="00C62656" w:rsidRPr="00D873FC">
        <w:rPr>
          <w:rFonts w:cs="Arial"/>
        </w:rPr>
        <w:t xml:space="preserve"> </w:t>
      </w:r>
      <w:r w:rsidR="00407628" w:rsidRPr="00D873FC">
        <w:rPr>
          <w:rFonts w:cs="Arial"/>
        </w:rPr>
        <w:t>служебному</w:t>
      </w:r>
      <w:r w:rsidR="00C62656" w:rsidRPr="00D873FC">
        <w:rPr>
          <w:rFonts w:cs="Arial"/>
        </w:rPr>
        <w:t xml:space="preserve"> </w:t>
      </w:r>
      <w:r w:rsidR="00407628" w:rsidRPr="00D873FC">
        <w:rPr>
          <w:rFonts w:cs="Arial"/>
        </w:rPr>
        <w:t>поведению</w:t>
      </w:r>
      <w:r w:rsidR="00C62656" w:rsidRPr="00D873FC">
        <w:rPr>
          <w:rFonts w:cs="Arial"/>
        </w:rPr>
        <w:t xml:space="preserve"> </w:t>
      </w:r>
      <w:r w:rsidR="00407628" w:rsidRPr="00D873FC">
        <w:rPr>
          <w:rFonts w:cs="Arial"/>
        </w:rPr>
        <w:t>федеральных</w:t>
      </w:r>
      <w:r w:rsidR="00C62656" w:rsidRPr="00D873FC">
        <w:rPr>
          <w:rFonts w:cs="Arial"/>
        </w:rPr>
        <w:t xml:space="preserve"> </w:t>
      </w:r>
      <w:r w:rsidR="00407628" w:rsidRPr="00D873FC">
        <w:rPr>
          <w:rFonts w:cs="Arial"/>
        </w:rPr>
        <w:t>государственных</w:t>
      </w:r>
      <w:r w:rsidR="00C62656" w:rsidRPr="00D873FC">
        <w:rPr>
          <w:rFonts w:cs="Arial"/>
        </w:rPr>
        <w:t xml:space="preserve"> </w:t>
      </w:r>
      <w:r w:rsidR="00160D40" w:rsidRPr="00D873FC">
        <w:rPr>
          <w:rFonts w:cs="Arial"/>
        </w:rPr>
        <w:t>служащих</w:t>
      </w:r>
      <w:r w:rsidR="00C62656" w:rsidRPr="00D873FC">
        <w:rPr>
          <w:rFonts w:cs="Arial"/>
        </w:rPr>
        <w:t xml:space="preserve"> </w:t>
      </w:r>
      <w:r w:rsidR="00407628" w:rsidRPr="00D873FC">
        <w:rPr>
          <w:rFonts w:cs="Arial"/>
        </w:rPr>
        <w:t>и</w:t>
      </w:r>
      <w:r w:rsidR="00C62656" w:rsidRPr="00D873FC">
        <w:rPr>
          <w:rFonts w:cs="Arial"/>
        </w:rPr>
        <w:t xml:space="preserve"> </w:t>
      </w:r>
      <w:r w:rsidR="00407628" w:rsidRPr="00D873FC">
        <w:rPr>
          <w:rFonts w:cs="Arial"/>
        </w:rPr>
        <w:t>урегулированию</w:t>
      </w:r>
      <w:r w:rsidR="00C62656" w:rsidRPr="00D873FC">
        <w:rPr>
          <w:rFonts w:cs="Arial"/>
        </w:rPr>
        <w:t xml:space="preserve"> </w:t>
      </w:r>
      <w:r w:rsidR="00407628" w:rsidRPr="00D873FC">
        <w:rPr>
          <w:rFonts w:cs="Arial"/>
        </w:rPr>
        <w:t>конфликта</w:t>
      </w:r>
      <w:r w:rsidR="00C62656" w:rsidRPr="00D873FC">
        <w:rPr>
          <w:rFonts w:cs="Arial"/>
        </w:rPr>
        <w:t xml:space="preserve"> </w:t>
      </w:r>
      <w:r w:rsidR="00407628" w:rsidRPr="00D873FC">
        <w:rPr>
          <w:rFonts w:cs="Arial"/>
        </w:rPr>
        <w:t>интересов»,</w:t>
      </w:r>
      <w:r w:rsidR="00C62656" w:rsidRPr="00D873FC">
        <w:rPr>
          <w:rFonts w:cs="Arial"/>
        </w:rPr>
        <w:t xml:space="preserve"> </w:t>
      </w:r>
      <w:r w:rsidR="00407628" w:rsidRPr="00D873FC">
        <w:rPr>
          <w:rFonts w:cs="Arial"/>
        </w:rPr>
        <w:t xml:space="preserve">администрация </w:t>
      </w:r>
      <w:r w:rsidR="00C62656" w:rsidRPr="00D873FC">
        <w:rPr>
          <w:rFonts w:cs="Arial"/>
        </w:rPr>
        <w:t>Калачеевского</w:t>
      </w:r>
      <w:r w:rsidR="00407628" w:rsidRPr="00D873FC">
        <w:rPr>
          <w:rFonts w:cs="Arial"/>
        </w:rPr>
        <w:t xml:space="preserve"> муниципального района </w:t>
      </w:r>
      <w:r w:rsidR="00407628" w:rsidRPr="00D873FC">
        <w:rPr>
          <w:rFonts w:cs="Arial"/>
          <w:bCs/>
        </w:rPr>
        <w:t>п о с т а н о в л я е т</w:t>
      </w:r>
      <w:r w:rsidR="00407628" w:rsidRPr="00D873FC">
        <w:rPr>
          <w:rFonts w:cs="Arial"/>
        </w:rPr>
        <w:t xml:space="preserve">: </w:t>
      </w:r>
    </w:p>
    <w:p w:rsidR="00407628" w:rsidRPr="00D873FC" w:rsidRDefault="00407628" w:rsidP="00F26AC0">
      <w:pPr>
        <w:rPr>
          <w:rFonts w:cs="Arial"/>
        </w:rPr>
      </w:pPr>
      <w:r w:rsidRPr="00D873FC">
        <w:rPr>
          <w:rFonts w:cs="Arial"/>
        </w:rPr>
        <w:t xml:space="preserve">1. Утвердить </w:t>
      </w:r>
      <w:r w:rsidR="00F26AC0" w:rsidRPr="00D873FC">
        <w:rPr>
          <w:rFonts w:cs="Arial"/>
        </w:rPr>
        <w:t xml:space="preserve">прилагаемое </w:t>
      </w:r>
      <w:r w:rsidRPr="00D873FC">
        <w:rPr>
          <w:rFonts w:cs="Arial"/>
        </w:rPr>
        <w:t xml:space="preserve">Положение о комиссии по соблюдению требований к служебному поведению муниципальных служащих </w:t>
      </w:r>
      <w:r w:rsidR="00C62656" w:rsidRPr="00D873FC">
        <w:rPr>
          <w:rFonts w:cs="Arial"/>
        </w:rPr>
        <w:t xml:space="preserve">администрации Калачеевского муниципального района </w:t>
      </w:r>
      <w:r w:rsidRPr="00D873FC">
        <w:rPr>
          <w:rFonts w:cs="Arial"/>
        </w:rPr>
        <w:t>и уре</w:t>
      </w:r>
      <w:r w:rsidR="003C25CF" w:rsidRPr="00D873FC">
        <w:rPr>
          <w:rFonts w:cs="Arial"/>
        </w:rPr>
        <w:t>гулированию конфликта интересов</w:t>
      </w:r>
      <w:r w:rsidR="00F26AC0" w:rsidRPr="00D873FC">
        <w:rPr>
          <w:rFonts w:cs="Arial"/>
        </w:rPr>
        <w:t>.</w:t>
      </w:r>
      <w:r w:rsidR="003C25CF" w:rsidRPr="00D873FC">
        <w:rPr>
          <w:rFonts w:cs="Arial"/>
        </w:rPr>
        <w:t xml:space="preserve"> </w:t>
      </w:r>
    </w:p>
    <w:p w:rsidR="00F26AC0" w:rsidRPr="00D873FC" w:rsidRDefault="009543C7" w:rsidP="00F26AC0">
      <w:pPr>
        <w:rPr>
          <w:rFonts w:cs="Arial"/>
        </w:rPr>
      </w:pPr>
      <w:r w:rsidRPr="00D873FC">
        <w:rPr>
          <w:rFonts w:cs="Arial"/>
        </w:rPr>
        <w:t>2</w:t>
      </w:r>
      <w:r w:rsidR="00A265A2" w:rsidRPr="00D873FC">
        <w:rPr>
          <w:rFonts w:cs="Arial"/>
        </w:rPr>
        <w:t>.</w:t>
      </w:r>
      <w:r w:rsidR="00D873FC">
        <w:rPr>
          <w:rFonts w:cs="Arial"/>
        </w:rPr>
        <w:t xml:space="preserve"> </w:t>
      </w:r>
      <w:r w:rsidR="00C13BDD" w:rsidRPr="00D873FC">
        <w:rPr>
          <w:rFonts w:cs="Arial"/>
        </w:rPr>
        <w:t>Признать утратившим</w:t>
      </w:r>
      <w:r w:rsidR="00F26AC0" w:rsidRPr="00D873FC">
        <w:rPr>
          <w:rFonts w:cs="Arial"/>
        </w:rPr>
        <w:t>и</w:t>
      </w:r>
      <w:r w:rsidR="00C13BDD" w:rsidRPr="00D873FC">
        <w:rPr>
          <w:rFonts w:cs="Arial"/>
        </w:rPr>
        <w:t xml:space="preserve"> силу </w:t>
      </w:r>
      <w:r w:rsidR="00360D62" w:rsidRPr="00D873FC">
        <w:rPr>
          <w:rFonts w:cs="Arial"/>
        </w:rPr>
        <w:t xml:space="preserve">следующие </w:t>
      </w:r>
      <w:r w:rsidR="00C13BDD" w:rsidRPr="00D873FC">
        <w:rPr>
          <w:rFonts w:cs="Arial"/>
        </w:rPr>
        <w:t>постановлени</w:t>
      </w:r>
      <w:r w:rsidR="00F26AC0" w:rsidRPr="00D873FC">
        <w:rPr>
          <w:rFonts w:cs="Arial"/>
        </w:rPr>
        <w:t>я</w:t>
      </w:r>
      <w:r w:rsidR="00C13BDD" w:rsidRPr="00D873FC">
        <w:rPr>
          <w:rFonts w:cs="Arial"/>
        </w:rPr>
        <w:t xml:space="preserve"> администрации </w:t>
      </w:r>
      <w:r w:rsidR="00C62656" w:rsidRPr="00D873FC">
        <w:rPr>
          <w:rFonts w:cs="Arial"/>
        </w:rPr>
        <w:t>Калачеевского</w:t>
      </w:r>
      <w:r w:rsidR="00C67522" w:rsidRPr="00D873FC">
        <w:rPr>
          <w:rFonts w:cs="Arial"/>
        </w:rPr>
        <w:t xml:space="preserve"> </w:t>
      </w:r>
      <w:r w:rsidR="00C13BDD" w:rsidRPr="00D873FC">
        <w:rPr>
          <w:rFonts w:cs="Arial"/>
        </w:rPr>
        <w:t>муниципального</w:t>
      </w:r>
      <w:r w:rsidR="00C67522" w:rsidRPr="00D873FC">
        <w:rPr>
          <w:rFonts w:cs="Arial"/>
        </w:rPr>
        <w:t xml:space="preserve"> </w:t>
      </w:r>
      <w:r w:rsidR="00C13BDD" w:rsidRPr="00D873FC">
        <w:rPr>
          <w:rFonts w:cs="Arial"/>
        </w:rPr>
        <w:t>района</w:t>
      </w:r>
      <w:r w:rsidR="00C67522" w:rsidRPr="00D873FC">
        <w:rPr>
          <w:rFonts w:cs="Arial"/>
        </w:rPr>
        <w:t xml:space="preserve"> </w:t>
      </w:r>
      <w:r w:rsidR="00C13BDD" w:rsidRPr="00D873FC">
        <w:rPr>
          <w:rFonts w:cs="Arial"/>
        </w:rPr>
        <w:t>Воронежской</w:t>
      </w:r>
      <w:r w:rsidR="00C67522" w:rsidRPr="00D873FC">
        <w:rPr>
          <w:rFonts w:cs="Arial"/>
        </w:rPr>
        <w:t xml:space="preserve"> </w:t>
      </w:r>
      <w:r w:rsidR="00C13BDD" w:rsidRPr="00D873FC">
        <w:rPr>
          <w:rFonts w:cs="Arial"/>
        </w:rPr>
        <w:t>области</w:t>
      </w:r>
      <w:r w:rsidR="00F26AC0" w:rsidRPr="00D873FC">
        <w:rPr>
          <w:rFonts w:cs="Arial"/>
        </w:rPr>
        <w:t>:</w:t>
      </w:r>
      <w:r w:rsidR="00C13BDD" w:rsidRPr="00D873FC">
        <w:rPr>
          <w:rFonts w:cs="Arial"/>
        </w:rPr>
        <w:t xml:space="preserve"> </w:t>
      </w:r>
    </w:p>
    <w:p w:rsidR="00F26AC0" w:rsidRPr="00D873FC" w:rsidRDefault="00CF5516" w:rsidP="00F26AC0">
      <w:pPr>
        <w:rPr>
          <w:rFonts w:cs="Arial"/>
        </w:rPr>
      </w:pPr>
      <w:r w:rsidRPr="00D873FC">
        <w:rPr>
          <w:rFonts w:cs="Arial"/>
        </w:rPr>
        <w:t xml:space="preserve"> </w:t>
      </w:r>
      <w:r w:rsidR="00F26AC0" w:rsidRPr="00D873FC">
        <w:rPr>
          <w:rFonts w:cs="Arial"/>
        </w:rPr>
        <w:t xml:space="preserve">- от 26.12.2014 № 1151 «Об утверждении Положения о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</w:t>
      </w:r>
      <w:r w:rsidR="00360D62" w:rsidRPr="00D873FC">
        <w:rPr>
          <w:rFonts w:cs="Arial"/>
        </w:rPr>
        <w:t>интересов (</w:t>
      </w:r>
      <w:r w:rsidR="00F26AC0" w:rsidRPr="00D873FC">
        <w:rPr>
          <w:rFonts w:cs="Arial"/>
        </w:rPr>
        <w:t>в ред</w:t>
      </w:r>
      <w:r w:rsidR="00751B94" w:rsidRPr="00D873FC">
        <w:rPr>
          <w:rFonts w:cs="Arial"/>
        </w:rPr>
        <w:t xml:space="preserve">акции </w:t>
      </w:r>
      <w:r w:rsidR="00F26AC0" w:rsidRPr="00D873FC">
        <w:rPr>
          <w:rFonts w:cs="Arial"/>
        </w:rPr>
        <w:t>пост</w:t>
      </w:r>
      <w:r w:rsidR="00751B94" w:rsidRPr="00D873FC">
        <w:rPr>
          <w:rFonts w:cs="Arial"/>
        </w:rPr>
        <w:t>ановлений</w:t>
      </w:r>
      <w:r w:rsidR="00F26AC0" w:rsidRPr="00D873FC">
        <w:rPr>
          <w:rFonts w:cs="Arial"/>
        </w:rPr>
        <w:t xml:space="preserve"> от 25.05.2015 № 329, от 19.02.2016 № 65, от 17.10.2017 № 525)»;</w:t>
      </w:r>
    </w:p>
    <w:p w:rsidR="00F26AC0" w:rsidRPr="00D873FC" w:rsidRDefault="00F26AC0" w:rsidP="00F26AC0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D873FC">
        <w:rPr>
          <w:b w:val="0"/>
          <w:sz w:val="24"/>
          <w:szCs w:val="24"/>
        </w:rPr>
        <w:t>- от 25.05.2015 № 329 «О внесении изменений в постановление администрации Калачеевского муниципального района Воронежской области от «26» декабря 2014 г. № 1151»;</w:t>
      </w:r>
    </w:p>
    <w:p w:rsidR="00F26AC0" w:rsidRPr="00D873FC" w:rsidRDefault="00F26AC0" w:rsidP="00F26AC0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D873FC">
        <w:rPr>
          <w:b w:val="0"/>
          <w:sz w:val="24"/>
          <w:szCs w:val="24"/>
        </w:rPr>
        <w:t>- от 19.02.2016 № 65 «О внесении изменений в постановление администрации Калачеевского муниципального района от 26.12.2014 г. №1151</w:t>
      </w:r>
      <w:r w:rsidR="00360D62" w:rsidRPr="00D873FC">
        <w:rPr>
          <w:b w:val="0"/>
          <w:sz w:val="24"/>
          <w:szCs w:val="24"/>
        </w:rPr>
        <w:t>»</w:t>
      </w:r>
      <w:r w:rsidRPr="00D873FC">
        <w:rPr>
          <w:b w:val="0"/>
          <w:sz w:val="24"/>
          <w:szCs w:val="24"/>
        </w:rPr>
        <w:t xml:space="preserve"> (в ред</w:t>
      </w:r>
      <w:r w:rsidR="00751B94" w:rsidRPr="00D873FC">
        <w:rPr>
          <w:b w:val="0"/>
          <w:sz w:val="24"/>
          <w:szCs w:val="24"/>
        </w:rPr>
        <w:t>акции</w:t>
      </w:r>
      <w:r w:rsidR="00360D62" w:rsidRPr="00D873FC">
        <w:rPr>
          <w:b w:val="0"/>
          <w:sz w:val="24"/>
          <w:szCs w:val="24"/>
        </w:rPr>
        <w:t xml:space="preserve"> постановления</w:t>
      </w:r>
      <w:r w:rsidRPr="00D873FC">
        <w:rPr>
          <w:b w:val="0"/>
          <w:sz w:val="24"/>
          <w:szCs w:val="24"/>
        </w:rPr>
        <w:t xml:space="preserve"> от 25.05.2015 г. №329)»;</w:t>
      </w:r>
    </w:p>
    <w:p w:rsidR="00F26AC0" w:rsidRPr="00D873FC" w:rsidRDefault="00F26AC0" w:rsidP="00F26AC0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D873FC">
        <w:rPr>
          <w:b w:val="0"/>
          <w:sz w:val="24"/>
          <w:szCs w:val="24"/>
        </w:rPr>
        <w:t>- от 17.10.2017 № 525 «О внесении изменений в постановление администрации Калачеевского муниципального района от 26.12.2014 г. №1151</w:t>
      </w:r>
      <w:r w:rsidR="00360D62" w:rsidRPr="00D873FC">
        <w:rPr>
          <w:b w:val="0"/>
          <w:sz w:val="24"/>
          <w:szCs w:val="24"/>
        </w:rPr>
        <w:t>»</w:t>
      </w:r>
      <w:r w:rsidRPr="00D873FC">
        <w:rPr>
          <w:b w:val="0"/>
          <w:sz w:val="24"/>
          <w:szCs w:val="24"/>
        </w:rPr>
        <w:t xml:space="preserve"> (в ред</w:t>
      </w:r>
      <w:r w:rsidR="00360D62" w:rsidRPr="00D873FC">
        <w:rPr>
          <w:b w:val="0"/>
          <w:sz w:val="24"/>
          <w:szCs w:val="24"/>
        </w:rPr>
        <w:t>акции постановлений</w:t>
      </w:r>
      <w:r w:rsidRPr="00D873FC">
        <w:rPr>
          <w:b w:val="0"/>
          <w:sz w:val="24"/>
          <w:szCs w:val="24"/>
        </w:rPr>
        <w:t xml:space="preserve"> от 25.05.2015 г. №329, 19.02.2016 №65)».</w:t>
      </w:r>
    </w:p>
    <w:p w:rsidR="00C62656" w:rsidRPr="00D873FC" w:rsidRDefault="00777E00" w:rsidP="00661379">
      <w:pPr>
        <w:ind w:firstLine="709"/>
        <w:rPr>
          <w:rFonts w:cs="Arial"/>
        </w:rPr>
      </w:pPr>
      <w:bookmarkStart w:id="1" w:name="_Hlk111018780"/>
      <w:r w:rsidRPr="00D873FC">
        <w:rPr>
          <w:rFonts w:cs="Arial"/>
        </w:rPr>
        <w:t>3</w:t>
      </w:r>
      <w:r w:rsidR="008B3FB0" w:rsidRPr="00D873FC">
        <w:rPr>
          <w:rFonts w:cs="Arial"/>
        </w:rPr>
        <w:t>.</w:t>
      </w:r>
      <w:r w:rsidR="00D873FC">
        <w:rPr>
          <w:rFonts w:cs="Arial"/>
        </w:rPr>
        <w:t xml:space="preserve"> </w:t>
      </w:r>
      <w:r w:rsidR="00F232CE" w:rsidRPr="00D873FC">
        <w:rPr>
          <w:rFonts w:cs="Arial"/>
        </w:rPr>
        <w:t xml:space="preserve">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в сети Интернет. </w:t>
      </w:r>
    </w:p>
    <w:p w:rsidR="008B3FB0" w:rsidRPr="00D873FC" w:rsidRDefault="00C62656" w:rsidP="00661379">
      <w:pPr>
        <w:ind w:firstLine="709"/>
        <w:rPr>
          <w:rFonts w:cs="Arial"/>
        </w:rPr>
      </w:pPr>
      <w:r w:rsidRPr="00D873FC">
        <w:rPr>
          <w:rFonts w:cs="Arial"/>
        </w:rPr>
        <w:t>4.</w:t>
      </w:r>
      <w:r w:rsidR="00D873FC">
        <w:rPr>
          <w:rFonts w:cs="Arial"/>
        </w:rPr>
        <w:t xml:space="preserve"> </w:t>
      </w:r>
      <w:r w:rsidRPr="00D873FC">
        <w:rPr>
          <w:rFonts w:cs="Arial"/>
        </w:rPr>
        <w:t>Настоящее постановление вступает в силу с момента его официального опубликования.</w:t>
      </w:r>
    </w:p>
    <w:p w:rsidR="00D873FC" w:rsidRDefault="00777E00" w:rsidP="00661379">
      <w:pPr>
        <w:ind w:firstLine="709"/>
        <w:rPr>
          <w:rFonts w:cs="Arial"/>
        </w:rPr>
      </w:pPr>
      <w:r w:rsidRPr="00D873FC">
        <w:rPr>
          <w:rFonts w:cs="Arial"/>
        </w:rPr>
        <w:lastRenderedPageBreak/>
        <w:t xml:space="preserve"> </w:t>
      </w:r>
      <w:r w:rsidR="00C62656" w:rsidRPr="00D873FC">
        <w:rPr>
          <w:rFonts w:cs="Arial"/>
        </w:rPr>
        <w:t>5</w:t>
      </w:r>
      <w:r w:rsidRPr="00D873FC">
        <w:rPr>
          <w:rFonts w:cs="Arial"/>
        </w:rPr>
        <w:t xml:space="preserve">. Контроль за исполнением настоящего постановления </w:t>
      </w:r>
      <w:r w:rsidR="00C62656" w:rsidRPr="00D873FC">
        <w:rPr>
          <w:rFonts w:cs="Arial"/>
        </w:rPr>
        <w:t xml:space="preserve">оставляю за собой. </w:t>
      </w:r>
      <w:bookmarkEnd w:id="1"/>
    </w:p>
    <w:p w:rsidR="00394505" w:rsidRPr="00D873FC" w:rsidRDefault="00394505" w:rsidP="00661379">
      <w:pPr>
        <w:ind w:firstLine="709"/>
        <w:rPr>
          <w:rFonts w:cs="Arial"/>
        </w:rPr>
      </w:pPr>
    </w:p>
    <w:p w:rsidR="00394505" w:rsidRPr="00D873FC" w:rsidRDefault="00394505" w:rsidP="00661379">
      <w:pPr>
        <w:ind w:firstLine="709"/>
        <w:rPr>
          <w:rFonts w:cs="Arial"/>
        </w:rPr>
      </w:pPr>
    </w:p>
    <w:tbl>
      <w:tblPr>
        <w:tblW w:w="10197" w:type="dxa"/>
        <w:tblLook w:val="04A0" w:firstRow="1" w:lastRow="0" w:firstColumn="1" w:lastColumn="0" w:noHBand="0" w:noVBand="1"/>
      </w:tblPr>
      <w:tblGrid>
        <w:gridCol w:w="5387"/>
        <w:gridCol w:w="4810"/>
      </w:tblGrid>
      <w:tr w:rsidR="00C67522" w:rsidRPr="00D873FC" w:rsidTr="00C62656">
        <w:tc>
          <w:tcPr>
            <w:tcW w:w="5387" w:type="dxa"/>
            <w:shd w:val="clear" w:color="auto" w:fill="auto"/>
          </w:tcPr>
          <w:p w:rsidR="00C62656" w:rsidRPr="00D873FC" w:rsidRDefault="00C67522" w:rsidP="00A45CD1">
            <w:pPr>
              <w:ind w:firstLine="0"/>
              <w:rPr>
                <w:rFonts w:cs="Arial"/>
                <w:bCs/>
              </w:rPr>
            </w:pPr>
            <w:r w:rsidRPr="00D873FC">
              <w:rPr>
                <w:rFonts w:cs="Arial"/>
                <w:bCs/>
              </w:rPr>
              <w:t xml:space="preserve">Глава </w:t>
            </w:r>
            <w:r w:rsidR="00C62656" w:rsidRPr="00D873FC">
              <w:rPr>
                <w:rFonts w:cs="Arial"/>
                <w:bCs/>
              </w:rPr>
              <w:t xml:space="preserve">администрации </w:t>
            </w:r>
          </w:p>
          <w:p w:rsidR="00C67522" w:rsidRPr="00D873FC" w:rsidRDefault="00C62656" w:rsidP="00A45CD1">
            <w:pPr>
              <w:ind w:firstLine="0"/>
              <w:rPr>
                <w:rFonts w:cs="Arial"/>
                <w:bCs/>
              </w:rPr>
            </w:pPr>
            <w:r w:rsidRPr="00D873FC">
              <w:rPr>
                <w:rFonts w:cs="Arial"/>
                <w:bCs/>
              </w:rPr>
              <w:t xml:space="preserve">Калачеевского </w:t>
            </w:r>
            <w:r w:rsidR="00C67522" w:rsidRPr="00D873FC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4810" w:type="dxa"/>
            <w:shd w:val="clear" w:color="auto" w:fill="auto"/>
          </w:tcPr>
          <w:p w:rsidR="00C67522" w:rsidRPr="00D873FC" w:rsidRDefault="00C67522" w:rsidP="00C62656">
            <w:pPr>
              <w:ind w:firstLine="0"/>
              <w:rPr>
                <w:rFonts w:cs="Arial"/>
                <w:bCs/>
              </w:rPr>
            </w:pPr>
          </w:p>
          <w:p w:rsidR="00C62656" w:rsidRPr="00D873FC" w:rsidRDefault="00D873FC" w:rsidP="00C62656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C62656" w:rsidRPr="00D873FC">
              <w:rPr>
                <w:rFonts w:cs="Arial"/>
                <w:bCs/>
              </w:rPr>
              <w:t>Н.Т. Котолевский</w:t>
            </w:r>
          </w:p>
        </w:tc>
      </w:tr>
    </w:tbl>
    <w:p w:rsidR="00D873FC" w:rsidRDefault="00D873FC" w:rsidP="00661379">
      <w:pPr>
        <w:ind w:firstLine="709"/>
        <w:rPr>
          <w:rFonts w:cs="Arial"/>
          <w:lang w:val="en-US"/>
        </w:rPr>
      </w:pPr>
    </w:p>
    <w:p w:rsidR="00D873FC" w:rsidRDefault="00D873FC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D873FC" w:rsidRDefault="00D873FC" w:rsidP="00C67522">
      <w:pPr>
        <w:ind w:firstLine="709"/>
        <w:jc w:val="right"/>
        <w:rPr>
          <w:rFonts w:cs="Arial"/>
        </w:rPr>
      </w:pPr>
    </w:p>
    <w:p w:rsidR="00D873FC" w:rsidRPr="00D873FC" w:rsidRDefault="00F26AC0" w:rsidP="00D873FC">
      <w:pPr>
        <w:ind w:left="4820" w:right="424" w:firstLine="0"/>
        <w:rPr>
          <w:rFonts w:cs="Arial"/>
        </w:rPr>
      </w:pPr>
      <w:r w:rsidRPr="00D873FC">
        <w:rPr>
          <w:rFonts w:cs="Arial"/>
        </w:rPr>
        <w:t>Утверждено</w:t>
      </w:r>
      <w:r w:rsidR="002D4E95" w:rsidRPr="00D873FC">
        <w:rPr>
          <w:rFonts w:cs="Arial"/>
        </w:rPr>
        <w:t xml:space="preserve"> </w:t>
      </w:r>
      <w:r w:rsidR="0054331B" w:rsidRPr="00D873FC">
        <w:rPr>
          <w:rFonts w:cs="Arial"/>
        </w:rPr>
        <w:t>поста</w:t>
      </w:r>
      <w:r w:rsidR="002D4E95" w:rsidRPr="00D873FC">
        <w:rPr>
          <w:rFonts w:cs="Arial"/>
        </w:rPr>
        <w:t>новлени</w:t>
      </w:r>
      <w:r w:rsidRPr="00D873FC">
        <w:rPr>
          <w:rFonts w:cs="Arial"/>
        </w:rPr>
        <w:t>ем</w:t>
      </w:r>
      <w:r w:rsidR="0054331B" w:rsidRPr="00D873FC">
        <w:rPr>
          <w:rFonts w:cs="Arial"/>
        </w:rPr>
        <w:t xml:space="preserve"> администрации</w:t>
      </w:r>
      <w:r w:rsidR="00D873FC">
        <w:rPr>
          <w:rFonts w:cs="Arial"/>
        </w:rPr>
        <w:t xml:space="preserve"> </w:t>
      </w:r>
      <w:r w:rsidR="00C62656" w:rsidRPr="00D873FC">
        <w:rPr>
          <w:rFonts w:cs="Arial"/>
        </w:rPr>
        <w:t>Калачеевского</w:t>
      </w:r>
      <w:r w:rsidR="008B3FB0" w:rsidRPr="00D873FC">
        <w:rPr>
          <w:rFonts w:cs="Arial"/>
        </w:rPr>
        <w:t xml:space="preserve"> </w:t>
      </w:r>
      <w:r w:rsidR="0054331B" w:rsidRPr="00D873FC">
        <w:rPr>
          <w:rFonts w:cs="Arial"/>
        </w:rPr>
        <w:t>муниципального района</w:t>
      </w:r>
      <w:r w:rsidR="00D873FC">
        <w:rPr>
          <w:rFonts w:cs="Arial"/>
        </w:rPr>
        <w:t xml:space="preserve"> </w:t>
      </w:r>
      <w:r w:rsidR="0054331B" w:rsidRPr="00D873FC">
        <w:rPr>
          <w:rFonts w:cs="Arial"/>
        </w:rPr>
        <w:t xml:space="preserve">от </w:t>
      </w:r>
      <w:r w:rsidR="00D873FC" w:rsidRPr="00D873FC">
        <w:rPr>
          <w:rFonts w:cs="Arial"/>
        </w:rPr>
        <w:t>«14</w:t>
      </w:r>
      <w:r w:rsidR="00635448" w:rsidRPr="00D873FC">
        <w:rPr>
          <w:rFonts w:cs="Arial"/>
        </w:rPr>
        <w:t>»</w:t>
      </w:r>
      <w:r w:rsidR="0020134E" w:rsidRPr="00D873FC">
        <w:rPr>
          <w:rFonts w:cs="Arial"/>
        </w:rPr>
        <w:t xml:space="preserve"> </w:t>
      </w:r>
      <w:r w:rsidR="00C27728" w:rsidRPr="00D873FC">
        <w:rPr>
          <w:rFonts w:cs="Arial"/>
        </w:rPr>
        <w:t>октябр</w:t>
      </w:r>
      <w:r w:rsidR="0020134E" w:rsidRPr="00D873FC">
        <w:rPr>
          <w:rFonts w:cs="Arial"/>
        </w:rPr>
        <w:t xml:space="preserve">я </w:t>
      </w:r>
      <w:r w:rsidR="00635448" w:rsidRPr="00D873FC">
        <w:rPr>
          <w:rFonts w:cs="Arial"/>
        </w:rPr>
        <w:t xml:space="preserve">2022 года </w:t>
      </w:r>
      <w:r w:rsidR="008B3FB0" w:rsidRPr="00D873FC">
        <w:rPr>
          <w:rFonts w:cs="Arial"/>
        </w:rPr>
        <w:t xml:space="preserve">№ </w:t>
      </w:r>
      <w:r w:rsidR="00D873FC" w:rsidRPr="00D873FC">
        <w:rPr>
          <w:rFonts w:cs="Arial"/>
        </w:rPr>
        <w:t>753</w:t>
      </w:r>
    </w:p>
    <w:p w:rsidR="00233834" w:rsidRPr="00D873FC" w:rsidRDefault="00233834" w:rsidP="00394505">
      <w:pPr>
        <w:ind w:right="424" w:firstLine="709"/>
        <w:rPr>
          <w:rFonts w:cs="Arial"/>
        </w:rPr>
      </w:pPr>
    </w:p>
    <w:p w:rsidR="00D873FC" w:rsidRDefault="00233834" w:rsidP="00D873FC">
      <w:pPr>
        <w:ind w:right="424" w:firstLine="709"/>
        <w:rPr>
          <w:rFonts w:cs="Arial"/>
        </w:rPr>
      </w:pPr>
      <w:r w:rsidRPr="00D873FC">
        <w:rPr>
          <w:rFonts w:cs="Arial"/>
        </w:rPr>
        <w:t>Положение</w:t>
      </w:r>
      <w:r w:rsidR="00D873FC">
        <w:rPr>
          <w:rFonts w:cs="Arial"/>
        </w:rPr>
        <w:t xml:space="preserve"> </w:t>
      </w:r>
      <w:r w:rsidRPr="00D873FC">
        <w:rPr>
          <w:rFonts w:cs="Arial"/>
        </w:rPr>
        <w:t>о комиссии по соблюдению требований к служебному поведению</w:t>
      </w:r>
      <w:r w:rsidR="00836647" w:rsidRPr="00D873FC">
        <w:rPr>
          <w:rFonts w:cs="Arial"/>
        </w:rPr>
        <w:t xml:space="preserve"> муниципальных служащих</w:t>
      </w:r>
      <w:r w:rsidR="00FA5ED0" w:rsidRPr="00D873FC">
        <w:rPr>
          <w:rFonts w:cs="Arial"/>
        </w:rPr>
        <w:t xml:space="preserve"> </w:t>
      </w:r>
      <w:r w:rsidRPr="00D873FC">
        <w:rPr>
          <w:rFonts w:cs="Arial"/>
        </w:rPr>
        <w:t>и урегулированию конфликта интересов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635448" w:rsidRPr="00D873FC">
        <w:rPr>
          <w:rFonts w:cs="Arial"/>
        </w:rPr>
        <w:t xml:space="preserve">администрации Калачеевского муниципального района </w:t>
      </w:r>
      <w:r w:rsidRPr="00D873FC">
        <w:rPr>
          <w:rFonts w:cs="Arial"/>
        </w:rPr>
        <w:t>и урегулировани</w:t>
      </w:r>
      <w:r w:rsidR="00B77998" w:rsidRPr="00D873FC">
        <w:rPr>
          <w:rFonts w:cs="Arial"/>
        </w:rPr>
        <w:t>ю конфликта интересов</w:t>
      </w:r>
      <w:r w:rsidR="00635448" w:rsidRPr="00D873FC">
        <w:rPr>
          <w:rFonts w:cs="Arial"/>
        </w:rPr>
        <w:t xml:space="preserve"> </w:t>
      </w:r>
      <w:r w:rsidR="00B77998" w:rsidRPr="00D873FC">
        <w:rPr>
          <w:rFonts w:cs="Arial"/>
        </w:rPr>
        <w:t>(далее - к</w:t>
      </w:r>
      <w:r w:rsidRPr="00D873FC">
        <w:rPr>
          <w:rFonts w:cs="Arial"/>
        </w:rPr>
        <w:t xml:space="preserve">омиссия), образуемой в администрации </w:t>
      </w:r>
      <w:r w:rsidR="00C62656" w:rsidRPr="00D873FC">
        <w:rPr>
          <w:rFonts w:cs="Arial"/>
        </w:rPr>
        <w:t>Калачеевского</w:t>
      </w:r>
      <w:r w:rsidR="00B77998" w:rsidRPr="00D873FC">
        <w:rPr>
          <w:rFonts w:cs="Arial"/>
        </w:rPr>
        <w:t xml:space="preserve"> </w:t>
      </w:r>
      <w:r w:rsidRPr="00D873FC">
        <w:rPr>
          <w:rFonts w:cs="Arial"/>
        </w:rPr>
        <w:t>муниципального района</w:t>
      </w:r>
      <w:r w:rsidR="00635448" w:rsidRPr="00D873FC">
        <w:rPr>
          <w:rFonts w:cs="Arial"/>
        </w:rPr>
        <w:t xml:space="preserve"> (далее-администрация)</w:t>
      </w:r>
      <w:r w:rsidRPr="00D873FC">
        <w:rPr>
          <w:rFonts w:cs="Arial"/>
        </w:rPr>
        <w:t xml:space="preserve"> в соответствии с Федеральным законом от 25 декабря 2008 г. </w:t>
      </w:r>
      <w:r w:rsidR="00106376" w:rsidRPr="00D873FC">
        <w:rPr>
          <w:rFonts w:cs="Arial"/>
        </w:rPr>
        <w:t>№</w:t>
      </w:r>
      <w:r w:rsidRPr="00D873FC">
        <w:rPr>
          <w:rFonts w:cs="Arial"/>
        </w:rPr>
        <w:t xml:space="preserve"> 273-ФЗ </w:t>
      </w:r>
      <w:r w:rsidR="0090370B" w:rsidRPr="00D873FC">
        <w:rPr>
          <w:rFonts w:cs="Arial"/>
        </w:rPr>
        <w:t>«</w:t>
      </w:r>
      <w:r w:rsidRPr="00D873FC">
        <w:rPr>
          <w:rFonts w:cs="Arial"/>
        </w:rPr>
        <w:t>О противодействии коррупции</w:t>
      </w:r>
      <w:r w:rsidR="0090370B" w:rsidRPr="00D873FC">
        <w:rPr>
          <w:rFonts w:cs="Arial"/>
        </w:rPr>
        <w:t>»</w:t>
      </w:r>
      <w:r w:rsidRPr="00D873FC">
        <w:rPr>
          <w:rFonts w:cs="Arial"/>
        </w:rPr>
        <w:t>.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муниципаль</w:t>
      </w:r>
      <w:r w:rsidR="00F65BFE" w:rsidRPr="00D873FC">
        <w:rPr>
          <w:rFonts w:cs="Arial"/>
        </w:rPr>
        <w:t xml:space="preserve">ными правовыми актами </w:t>
      </w:r>
      <w:r w:rsidR="00C62656" w:rsidRPr="00D873FC">
        <w:rPr>
          <w:rFonts w:cs="Arial"/>
        </w:rPr>
        <w:t>Калачеевского</w:t>
      </w:r>
      <w:r w:rsidRPr="00D873FC">
        <w:rPr>
          <w:rFonts w:cs="Arial"/>
        </w:rPr>
        <w:t xml:space="preserve"> муниципального района, настоящим Положением.</w:t>
      </w:r>
    </w:p>
    <w:p w:rsidR="004B55E7" w:rsidRPr="00D873FC" w:rsidRDefault="004B55E7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2B3345" w:rsidRPr="00D873FC">
        <w:rPr>
          <w:rFonts w:cs="Arial"/>
        </w:rPr>
        <w:t>муниципальных</w:t>
      </w:r>
      <w:r w:rsidRPr="00D873FC">
        <w:rPr>
          <w:rFonts w:cs="Arial"/>
        </w:rPr>
        <w:t xml:space="preserve"> служащих, замещающих должности в </w:t>
      </w:r>
      <w:r w:rsidR="002B3345" w:rsidRPr="00D873FC">
        <w:rPr>
          <w:rFonts w:cs="Arial"/>
        </w:rPr>
        <w:t xml:space="preserve">администрации </w:t>
      </w:r>
      <w:r w:rsidRPr="00D873FC">
        <w:rPr>
          <w:rFonts w:cs="Arial"/>
        </w:rPr>
        <w:t>и</w:t>
      </w:r>
      <w:r w:rsidR="002B3345" w:rsidRPr="00D873FC">
        <w:rPr>
          <w:rFonts w:cs="Arial"/>
        </w:rPr>
        <w:t xml:space="preserve"> в </w:t>
      </w:r>
      <w:r w:rsidR="001F244C" w:rsidRPr="00D873FC">
        <w:rPr>
          <w:rFonts w:cs="Arial"/>
        </w:rPr>
        <w:t xml:space="preserve">структурных подразделениях </w:t>
      </w:r>
      <w:r w:rsidR="002B3345" w:rsidRPr="00D873FC">
        <w:rPr>
          <w:rFonts w:cs="Arial"/>
        </w:rPr>
        <w:t>администрации, наделенных правами юридического лица</w:t>
      </w:r>
      <w:r w:rsidR="00651F82" w:rsidRPr="00D873FC">
        <w:rPr>
          <w:rFonts w:cs="Arial"/>
        </w:rPr>
        <w:t xml:space="preserve"> (далее-структурное подразделение).</w:t>
      </w:r>
    </w:p>
    <w:p w:rsidR="007B0514" w:rsidRPr="00D873FC" w:rsidRDefault="002B3345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4</w:t>
      </w:r>
      <w:r w:rsidR="007B0514" w:rsidRPr="00D873FC">
        <w:rPr>
          <w:rFonts w:cs="Arial"/>
        </w:rPr>
        <w:t xml:space="preserve">. Основной задачей комиссии является содействие </w:t>
      </w:r>
      <w:r w:rsidR="00DF0913" w:rsidRPr="00D873FC">
        <w:rPr>
          <w:rFonts w:cs="Arial"/>
        </w:rPr>
        <w:t>администрации</w:t>
      </w:r>
      <w:r w:rsidR="00651F82" w:rsidRPr="00D873FC">
        <w:rPr>
          <w:rFonts w:cs="Arial"/>
        </w:rPr>
        <w:t xml:space="preserve"> (структурному подразделению)</w:t>
      </w:r>
      <w:r w:rsidR="007B0514" w:rsidRPr="00D873FC">
        <w:rPr>
          <w:rFonts w:cs="Arial"/>
        </w:rPr>
        <w:t>: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 w:rsidR="00106376" w:rsidRPr="00D873FC">
        <w:rPr>
          <w:rFonts w:cs="Arial"/>
        </w:rPr>
        <w:t>№</w:t>
      </w:r>
      <w:r w:rsidRPr="00D873FC">
        <w:rPr>
          <w:rFonts w:cs="Arial"/>
        </w:rPr>
        <w:t xml:space="preserve"> 273-ФЗ </w:t>
      </w:r>
      <w:r w:rsidR="0090370B" w:rsidRPr="00D873FC">
        <w:rPr>
          <w:rFonts w:cs="Arial"/>
        </w:rPr>
        <w:t>«</w:t>
      </w:r>
      <w:r w:rsidRPr="00D873FC">
        <w:rPr>
          <w:rFonts w:cs="Arial"/>
        </w:rPr>
        <w:t>О противодействии коррупции</w:t>
      </w:r>
      <w:r w:rsidR="0090370B" w:rsidRPr="00D873FC">
        <w:rPr>
          <w:rFonts w:cs="Arial"/>
        </w:rPr>
        <w:t>»</w:t>
      </w:r>
      <w:r w:rsidRPr="00D873FC">
        <w:rPr>
          <w:rFonts w:cs="Arial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б) в осуществлении </w:t>
      </w:r>
      <w:r w:rsidR="00635448" w:rsidRPr="00D873FC">
        <w:rPr>
          <w:rFonts w:cs="Arial"/>
        </w:rPr>
        <w:t>в администрации</w:t>
      </w:r>
      <w:r w:rsidR="00651F82" w:rsidRPr="00D873FC">
        <w:rPr>
          <w:rFonts w:cs="Arial"/>
        </w:rPr>
        <w:t xml:space="preserve"> (структурном подразделении)</w:t>
      </w:r>
      <w:r w:rsidR="00635448" w:rsidRPr="00D873FC">
        <w:rPr>
          <w:rFonts w:cs="Arial"/>
        </w:rPr>
        <w:t xml:space="preserve"> </w:t>
      </w:r>
      <w:r w:rsidRPr="00D873FC">
        <w:rPr>
          <w:rFonts w:cs="Arial"/>
        </w:rPr>
        <w:t>мер по предупреждению коррупции.</w:t>
      </w:r>
    </w:p>
    <w:p w:rsidR="00635448" w:rsidRPr="00D873FC" w:rsidRDefault="007B0514" w:rsidP="00394505">
      <w:pPr>
        <w:autoSpaceDE w:val="0"/>
        <w:autoSpaceDN w:val="0"/>
        <w:adjustRightInd w:val="0"/>
        <w:ind w:right="424" w:firstLine="709"/>
        <w:rPr>
          <w:rFonts w:eastAsia="Calibri" w:cs="Arial"/>
        </w:rPr>
      </w:pPr>
      <w:r w:rsidRPr="00D873FC">
        <w:rPr>
          <w:rFonts w:cs="Arial"/>
        </w:rPr>
        <w:t xml:space="preserve">5. </w:t>
      </w:r>
      <w:r w:rsidR="00635448" w:rsidRPr="00D873FC">
        <w:rPr>
          <w:rFonts w:eastAsia="Calibri" w:cs="Arial"/>
        </w:rPr>
        <w:t xml:space="preserve">Комиссия образуется </w:t>
      </w:r>
      <w:r w:rsidR="00F26AC0" w:rsidRPr="00D873FC">
        <w:rPr>
          <w:rFonts w:eastAsia="Calibri" w:cs="Arial"/>
        </w:rPr>
        <w:t xml:space="preserve">распоряжением </w:t>
      </w:r>
      <w:r w:rsidR="00635448" w:rsidRPr="00D873FC">
        <w:rPr>
          <w:rFonts w:eastAsia="Calibri" w:cs="Arial"/>
        </w:rPr>
        <w:t xml:space="preserve">администрации. </w:t>
      </w:r>
      <w:r w:rsidR="00F26AC0" w:rsidRPr="00D873FC">
        <w:rPr>
          <w:rFonts w:eastAsia="Calibri" w:cs="Arial"/>
        </w:rPr>
        <w:t>Распоряжением утверждаются</w:t>
      </w:r>
      <w:r w:rsidR="00635448" w:rsidRPr="00D873FC">
        <w:rPr>
          <w:rFonts w:eastAsia="Calibri" w:cs="Arial"/>
        </w:rPr>
        <w:t xml:space="preserve"> состав комиссии и порядок ее работы.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A50F5" w:rsidRPr="00D873FC" w:rsidRDefault="00D873FC" w:rsidP="00394505">
      <w:pPr>
        <w:ind w:right="424"/>
        <w:rPr>
          <w:rFonts w:cs="Arial"/>
        </w:rPr>
      </w:pPr>
      <w:bookmarkStart w:id="2" w:name="Par92"/>
      <w:bookmarkEnd w:id="2"/>
      <w:r>
        <w:rPr>
          <w:rFonts w:cs="Arial"/>
        </w:rPr>
        <w:t xml:space="preserve"> </w:t>
      </w:r>
      <w:r w:rsidR="007B0514" w:rsidRPr="00D873FC">
        <w:rPr>
          <w:rFonts w:cs="Arial"/>
        </w:rPr>
        <w:t>6. В состав комиссии входят</w:t>
      </w:r>
      <w:bookmarkStart w:id="3" w:name="Par97"/>
      <w:bookmarkEnd w:id="3"/>
      <w:r w:rsidR="007313A5" w:rsidRPr="00D873FC">
        <w:rPr>
          <w:rFonts w:cs="Arial"/>
        </w:rPr>
        <w:t xml:space="preserve">: </w:t>
      </w:r>
      <w:r w:rsidR="007B0514" w:rsidRPr="00D873FC">
        <w:rPr>
          <w:rFonts w:cs="Arial"/>
        </w:rPr>
        <w:t>заместитель главы администрации</w:t>
      </w:r>
      <w:r w:rsidR="003C7DC3" w:rsidRPr="00D873FC">
        <w:rPr>
          <w:rFonts w:cs="Arial"/>
        </w:rPr>
        <w:t xml:space="preserve"> </w:t>
      </w:r>
      <w:r w:rsidR="007B0514" w:rsidRPr="00D873FC">
        <w:rPr>
          <w:rFonts w:cs="Arial"/>
        </w:rPr>
        <w:t xml:space="preserve">(председатель комиссии), </w:t>
      </w:r>
      <w:r w:rsidR="00635448" w:rsidRPr="00D873FC">
        <w:rPr>
          <w:rFonts w:cs="Arial"/>
        </w:rPr>
        <w:t xml:space="preserve">заместитель главы администрации - </w:t>
      </w:r>
      <w:r w:rsidR="00C1565C" w:rsidRPr="00D873FC">
        <w:rPr>
          <w:rFonts w:cs="Arial"/>
        </w:rPr>
        <w:t xml:space="preserve">руководитель аппарата администрации </w:t>
      </w:r>
      <w:r w:rsidR="007B0514" w:rsidRPr="00D873FC">
        <w:rPr>
          <w:rFonts w:cs="Arial"/>
        </w:rPr>
        <w:t>(заместитель председателя комиссии),</w:t>
      </w:r>
      <w:r w:rsidR="00CA50F5" w:rsidRPr="00D873FC">
        <w:rPr>
          <w:rFonts w:cs="Arial"/>
        </w:rPr>
        <w:t xml:space="preserve"> </w:t>
      </w:r>
      <w:r w:rsidR="003E6955" w:rsidRPr="00D873FC">
        <w:rPr>
          <w:rFonts w:cs="Arial"/>
        </w:rPr>
        <w:t>сотрудник</w:t>
      </w:r>
      <w:r w:rsidR="00CB2067" w:rsidRPr="00D873FC">
        <w:rPr>
          <w:rFonts w:cs="Arial"/>
        </w:rPr>
        <w:t xml:space="preserve"> администрации </w:t>
      </w:r>
      <w:r w:rsidR="003E6955" w:rsidRPr="00D873FC">
        <w:rPr>
          <w:rFonts w:cs="Arial"/>
        </w:rPr>
        <w:t>района, ответственный</w:t>
      </w:r>
      <w:r w:rsidR="00CA50F5" w:rsidRPr="00D873FC">
        <w:rPr>
          <w:rFonts w:cs="Arial"/>
        </w:rPr>
        <w:t xml:space="preserve"> за</w:t>
      </w:r>
      <w:r w:rsidR="00505DA4" w:rsidRPr="00D873FC">
        <w:rPr>
          <w:rFonts w:cs="Arial"/>
        </w:rPr>
        <w:t xml:space="preserve"> работу по</w:t>
      </w:r>
      <w:r w:rsidR="00CA50F5" w:rsidRPr="00D873FC">
        <w:rPr>
          <w:rFonts w:cs="Arial"/>
        </w:rPr>
        <w:t xml:space="preserve"> профилактик</w:t>
      </w:r>
      <w:r w:rsidR="00505DA4" w:rsidRPr="00D873FC">
        <w:rPr>
          <w:rFonts w:cs="Arial"/>
        </w:rPr>
        <w:t>е</w:t>
      </w:r>
      <w:r w:rsidR="00CA50F5" w:rsidRPr="00D873FC">
        <w:rPr>
          <w:rFonts w:cs="Arial"/>
        </w:rPr>
        <w:t xml:space="preserve"> коррупционных и иных правонарушений</w:t>
      </w:r>
      <w:r w:rsidR="003E6955" w:rsidRPr="00D873FC">
        <w:rPr>
          <w:rFonts w:cs="Arial"/>
        </w:rPr>
        <w:t xml:space="preserve"> (секретарь комиссии)</w:t>
      </w:r>
      <w:r w:rsidR="00CA50F5" w:rsidRPr="00D873FC">
        <w:rPr>
          <w:rFonts w:cs="Arial"/>
        </w:rPr>
        <w:t xml:space="preserve">, </w:t>
      </w:r>
      <w:r w:rsidR="00227549" w:rsidRPr="00D873FC">
        <w:rPr>
          <w:rFonts w:cs="Arial"/>
        </w:rPr>
        <w:t xml:space="preserve">муниципальные служащие </w:t>
      </w:r>
      <w:r w:rsidR="00227549" w:rsidRPr="00D873FC">
        <w:rPr>
          <w:rFonts w:eastAsia="Calibri" w:cs="Arial"/>
        </w:rPr>
        <w:t xml:space="preserve">из </w:t>
      </w:r>
      <w:r w:rsidR="00F26AC0" w:rsidRPr="00D873FC">
        <w:rPr>
          <w:rFonts w:eastAsia="Calibri" w:cs="Arial"/>
        </w:rPr>
        <w:t>отдела организационно-контрольной работы и муниципальной службы</w:t>
      </w:r>
      <w:r w:rsidR="00227549" w:rsidRPr="00D873FC">
        <w:rPr>
          <w:rFonts w:eastAsia="Calibri" w:cs="Arial"/>
        </w:rPr>
        <w:t xml:space="preserve">, </w:t>
      </w:r>
      <w:r w:rsidR="00F03917" w:rsidRPr="00D873FC">
        <w:rPr>
          <w:rFonts w:cs="Arial"/>
        </w:rPr>
        <w:t xml:space="preserve">сотрудники </w:t>
      </w:r>
      <w:r w:rsidR="00CA50F5" w:rsidRPr="00D873FC">
        <w:rPr>
          <w:rFonts w:cs="Arial"/>
        </w:rPr>
        <w:t xml:space="preserve">структурных подразделений администрации района, определяемые главой </w:t>
      </w:r>
      <w:r w:rsidR="00635448" w:rsidRPr="00D873FC">
        <w:rPr>
          <w:rFonts w:cs="Arial"/>
        </w:rPr>
        <w:t>администрации</w:t>
      </w:r>
      <w:r w:rsidR="0020134E" w:rsidRPr="00D873FC">
        <w:rPr>
          <w:rFonts w:cs="Arial"/>
        </w:rPr>
        <w:t>.</w:t>
      </w:r>
    </w:p>
    <w:p w:rsidR="00227549" w:rsidRPr="00D873FC" w:rsidRDefault="007B0514" w:rsidP="00394505">
      <w:pPr>
        <w:autoSpaceDE w:val="0"/>
        <w:autoSpaceDN w:val="0"/>
        <w:adjustRightInd w:val="0"/>
        <w:ind w:right="424"/>
        <w:rPr>
          <w:rFonts w:eastAsia="Calibri" w:cs="Arial"/>
        </w:rPr>
      </w:pPr>
      <w:r w:rsidRPr="00D873FC">
        <w:rPr>
          <w:rFonts w:cs="Arial"/>
        </w:rPr>
        <w:lastRenderedPageBreak/>
        <w:t xml:space="preserve">7. </w:t>
      </w:r>
      <w:r w:rsidR="00227549" w:rsidRPr="00D873FC">
        <w:rPr>
          <w:rFonts w:cs="Arial"/>
        </w:rPr>
        <w:t xml:space="preserve">Глава администрации </w:t>
      </w:r>
      <w:r w:rsidR="00227549" w:rsidRPr="00D873FC">
        <w:rPr>
          <w:rFonts w:eastAsia="Calibri" w:cs="Arial"/>
        </w:rPr>
        <w:t>может принять решение о включении в состав комиссии</w:t>
      </w:r>
      <w:r w:rsidR="007313A5" w:rsidRPr="00D873FC">
        <w:rPr>
          <w:rFonts w:eastAsia="Calibri" w:cs="Arial"/>
        </w:rPr>
        <w:t xml:space="preserve"> по согласованию</w:t>
      </w:r>
      <w:r w:rsidR="00227549" w:rsidRPr="00D873FC">
        <w:rPr>
          <w:rFonts w:eastAsia="Calibri" w:cs="Arial"/>
        </w:rPr>
        <w:t>:</w:t>
      </w:r>
    </w:p>
    <w:p w:rsidR="00227549" w:rsidRPr="00D873FC" w:rsidRDefault="00227549" w:rsidP="00394505">
      <w:pPr>
        <w:autoSpaceDE w:val="0"/>
        <w:autoSpaceDN w:val="0"/>
        <w:adjustRightInd w:val="0"/>
        <w:ind w:right="424"/>
        <w:rPr>
          <w:rFonts w:eastAsia="Calibri" w:cs="Arial"/>
        </w:rPr>
      </w:pPr>
      <w:r w:rsidRPr="00D873FC">
        <w:rPr>
          <w:rFonts w:eastAsia="Calibri" w:cs="Arial"/>
        </w:rPr>
        <w:t>а)</w:t>
      </w:r>
      <w:r w:rsidR="00D873FC">
        <w:rPr>
          <w:rFonts w:eastAsia="Calibri" w:cs="Arial"/>
        </w:rPr>
        <w:t xml:space="preserve"> </w:t>
      </w:r>
      <w:r w:rsidRPr="00D873FC">
        <w:rPr>
          <w:rFonts w:eastAsia="Calibri" w:cs="Arial"/>
        </w:rPr>
        <w:t>представител</w:t>
      </w:r>
      <w:r w:rsidR="007313A5" w:rsidRPr="00D873FC">
        <w:rPr>
          <w:rFonts w:eastAsia="Calibri" w:cs="Arial"/>
        </w:rPr>
        <w:t xml:space="preserve">ей общественных организаций; </w:t>
      </w:r>
    </w:p>
    <w:p w:rsidR="00227549" w:rsidRPr="00D873FC" w:rsidRDefault="00227549" w:rsidP="00394505">
      <w:pPr>
        <w:autoSpaceDE w:val="0"/>
        <w:autoSpaceDN w:val="0"/>
        <w:adjustRightInd w:val="0"/>
        <w:ind w:right="424"/>
        <w:rPr>
          <w:rFonts w:eastAsia="Calibri" w:cs="Arial"/>
        </w:rPr>
      </w:pPr>
      <w:r w:rsidRPr="00D873FC">
        <w:rPr>
          <w:rFonts w:eastAsia="Calibri" w:cs="Arial"/>
        </w:rPr>
        <w:t>б) представителя профсоюзной организации, действующей в установленном порядке в администрации</w:t>
      </w:r>
      <w:r w:rsidR="007313A5" w:rsidRPr="00D873FC">
        <w:rPr>
          <w:rFonts w:eastAsia="Calibri" w:cs="Arial"/>
        </w:rPr>
        <w:t>;</w:t>
      </w:r>
    </w:p>
    <w:p w:rsidR="007313A5" w:rsidRPr="00D873FC" w:rsidRDefault="007313A5" w:rsidP="00394505">
      <w:pPr>
        <w:autoSpaceDE w:val="0"/>
        <w:autoSpaceDN w:val="0"/>
        <w:adjustRightInd w:val="0"/>
        <w:ind w:right="424"/>
        <w:rPr>
          <w:rFonts w:eastAsia="Calibri" w:cs="Arial"/>
        </w:rPr>
      </w:pPr>
      <w:r w:rsidRPr="00D873FC">
        <w:rPr>
          <w:rFonts w:eastAsia="Calibri" w:cs="Arial"/>
        </w:rPr>
        <w:t>в) представителя (представителей) научных организаций и образовательных учреждений среднего, высшего и дополнительного профессионального образования.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8. Число членов комиссии, не замещающих должности муниципальной службы</w:t>
      </w:r>
      <w:r w:rsidR="00227549" w:rsidRPr="00D873FC">
        <w:rPr>
          <w:rFonts w:cs="Arial"/>
        </w:rPr>
        <w:t xml:space="preserve"> в администрации</w:t>
      </w:r>
      <w:r w:rsidRPr="00D873FC">
        <w:rPr>
          <w:rFonts w:cs="Arial"/>
        </w:rPr>
        <w:t>, должно составлять не менее одной четверти от общего числа членов комиссии.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bookmarkStart w:id="4" w:name="Par105"/>
      <w:bookmarkEnd w:id="4"/>
      <w:r w:rsidRPr="00D873FC">
        <w:rPr>
          <w:rFonts w:cs="Arial"/>
        </w:rPr>
        <w:t>10. В заседаниях комиссии с правом совещательного голоса участвуют: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bookmarkStart w:id="5" w:name="Par107"/>
      <w:bookmarkEnd w:id="5"/>
      <w:r w:rsidRPr="00D873FC">
        <w:rPr>
          <w:rFonts w:cs="Arial"/>
        </w:rPr>
        <w:t xml:space="preserve">б) другие муниципальные служащие, замещающие должности муниципальной службы </w:t>
      </w:r>
      <w:r w:rsidR="00227549" w:rsidRPr="00D873FC">
        <w:rPr>
          <w:rFonts w:cs="Arial"/>
        </w:rPr>
        <w:t>в администрации</w:t>
      </w:r>
      <w:r w:rsidR="00651F82" w:rsidRPr="00D873FC">
        <w:rPr>
          <w:rFonts w:cs="Arial"/>
        </w:rPr>
        <w:t xml:space="preserve"> (структурном подразделении)</w:t>
      </w:r>
      <w:r w:rsidRPr="00D873FC">
        <w:rPr>
          <w:rFonts w:cs="Arial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</w:t>
      </w:r>
      <w:r w:rsidR="00C62656" w:rsidRPr="00D873FC">
        <w:rPr>
          <w:rFonts w:cs="Arial"/>
        </w:rPr>
        <w:t>Калачеевского</w:t>
      </w:r>
      <w:r w:rsidR="00832AF2" w:rsidRPr="00D873FC">
        <w:rPr>
          <w:rFonts w:cs="Arial"/>
        </w:rPr>
        <w:t xml:space="preserve"> </w:t>
      </w:r>
      <w:r w:rsidRPr="00D873FC">
        <w:rPr>
          <w:rFonts w:cs="Arial"/>
        </w:rPr>
        <w:t>муниципального района;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</w:t>
      </w:r>
      <w:r w:rsidR="00360D62" w:rsidRPr="00D873FC">
        <w:rPr>
          <w:rFonts w:cs="Arial"/>
        </w:rPr>
        <w:t>,</w:t>
      </w:r>
      <w:r w:rsidRPr="00D873FC">
        <w:rPr>
          <w:rFonts w:cs="Arial"/>
        </w:rPr>
        <w:t xml:space="preserve">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</w:t>
      </w:r>
      <w:r w:rsidR="00D873FC">
        <w:rPr>
          <w:rFonts w:cs="Arial"/>
        </w:rPr>
        <w:t xml:space="preserve"> </w:t>
      </w:r>
      <w:r w:rsidR="007313A5" w:rsidRPr="00D873FC">
        <w:rPr>
          <w:rFonts w:cs="Arial"/>
        </w:rPr>
        <w:t>в администрации</w:t>
      </w:r>
      <w:r w:rsidRPr="00D873FC">
        <w:rPr>
          <w:rFonts w:cs="Arial"/>
        </w:rPr>
        <w:t>, недопустимо.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bookmarkStart w:id="6" w:name="Par110"/>
      <w:bookmarkEnd w:id="6"/>
      <w:r w:rsidRPr="00D873FC">
        <w:rPr>
          <w:rFonts w:cs="Arial"/>
        </w:rPr>
        <w:t>13. Основаниями для проведения заседания комиссии являются:</w:t>
      </w:r>
    </w:p>
    <w:p w:rsidR="00760DF2" w:rsidRPr="00D873FC" w:rsidRDefault="007B0514" w:rsidP="00394505">
      <w:pPr>
        <w:ind w:right="424" w:firstLine="709"/>
        <w:rPr>
          <w:rFonts w:cs="Arial"/>
        </w:rPr>
      </w:pPr>
      <w:bookmarkStart w:id="7" w:name="Par111"/>
      <w:bookmarkEnd w:id="7"/>
      <w:r w:rsidRPr="00D873FC">
        <w:rPr>
          <w:rFonts w:cs="Arial"/>
        </w:rPr>
        <w:t xml:space="preserve">а) </w:t>
      </w:r>
      <w:r w:rsidR="00760DF2" w:rsidRPr="00D873FC">
        <w:rPr>
          <w:rFonts w:cs="Arial"/>
        </w:rPr>
        <w:t>поступившие в комиссию материалы, свидетельствующие:</w:t>
      </w:r>
    </w:p>
    <w:p w:rsidR="007B0514" w:rsidRPr="00D873FC" w:rsidRDefault="00CF18AB" w:rsidP="00394505">
      <w:pPr>
        <w:ind w:right="424" w:firstLine="709"/>
        <w:rPr>
          <w:rFonts w:cs="Arial"/>
        </w:rPr>
      </w:pPr>
      <w:bookmarkStart w:id="8" w:name="Par112"/>
      <w:bookmarkStart w:id="9" w:name="Par113"/>
      <w:bookmarkEnd w:id="8"/>
      <w:bookmarkEnd w:id="9"/>
      <w:r w:rsidRPr="00D873FC">
        <w:rPr>
          <w:rFonts w:cs="Arial"/>
        </w:rPr>
        <w:t xml:space="preserve">- </w:t>
      </w:r>
      <w:r w:rsidR="007B0514" w:rsidRPr="00D873FC">
        <w:rPr>
          <w:rFonts w:cs="Arial"/>
        </w:rPr>
        <w:t xml:space="preserve">о представлении муниципальным служащим недостоверных или неполных сведений, предусмотренных </w:t>
      </w:r>
      <w:r w:rsidR="00983EEA" w:rsidRPr="00D873FC">
        <w:rPr>
          <w:rFonts w:cs="Arial"/>
        </w:rPr>
        <w:t>Положением</w:t>
      </w:r>
      <w:r w:rsidR="007B0514" w:rsidRPr="00D873FC">
        <w:rPr>
          <w:rFonts w:cs="Arial"/>
        </w:rPr>
        <w:t xml:space="preserve">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</w:t>
      </w:r>
      <w:r w:rsidR="007B0514" w:rsidRPr="00D873FC">
        <w:rPr>
          <w:rFonts w:cs="Arial"/>
        </w:rPr>
        <w:lastRenderedPageBreak/>
        <w:t>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</w:t>
      </w:r>
      <w:r w:rsidR="0090370B" w:rsidRPr="00D873FC">
        <w:rPr>
          <w:rFonts w:cs="Arial"/>
        </w:rPr>
        <w:t xml:space="preserve"> </w:t>
      </w:r>
      <w:r w:rsidR="007B0514" w:rsidRPr="00D873FC">
        <w:rPr>
          <w:rFonts w:cs="Arial"/>
        </w:rPr>
        <w:t>273-ФЗ «О противодействии коррупции» и другими нормативными правовыми актами Российской Федерации</w:t>
      </w:r>
      <w:r w:rsidR="00E561E4" w:rsidRPr="00D873FC">
        <w:rPr>
          <w:rFonts w:cs="Arial"/>
        </w:rPr>
        <w:t>, утвержденного законом Воронежской области от 28.12.2007 №175-ОЗ «О муниципальной службе в Воронежской области»</w:t>
      </w:r>
      <w:r w:rsidR="007B0514" w:rsidRPr="00D873FC">
        <w:rPr>
          <w:rFonts w:cs="Arial"/>
        </w:rPr>
        <w:t>;</w:t>
      </w:r>
    </w:p>
    <w:p w:rsidR="007B0514" w:rsidRPr="00D873FC" w:rsidRDefault="00CF18AB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- </w:t>
      </w:r>
      <w:r w:rsidR="007B0514" w:rsidRPr="00D873FC">
        <w:rPr>
          <w:rFonts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bookmarkStart w:id="10" w:name="Par114"/>
      <w:bookmarkEnd w:id="10"/>
      <w:r w:rsidRPr="00D873FC">
        <w:rPr>
          <w:rFonts w:cs="Arial"/>
        </w:rPr>
        <w:t xml:space="preserve">б) поступившее в </w:t>
      </w:r>
      <w:r w:rsidR="00983EEA" w:rsidRPr="00D873FC">
        <w:rPr>
          <w:rFonts w:cs="Arial"/>
        </w:rPr>
        <w:t>администрацию</w:t>
      </w:r>
      <w:r w:rsidR="00651F82" w:rsidRPr="00D873FC">
        <w:rPr>
          <w:rFonts w:cs="Arial"/>
        </w:rPr>
        <w:t xml:space="preserve"> (структурное подразделение)</w:t>
      </w:r>
      <w:r w:rsidRPr="00D873FC">
        <w:rPr>
          <w:rFonts w:cs="Arial"/>
        </w:rPr>
        <w:t>:</w:t>
      </w:r>
    </w:p>
    <w:p w:rsidR="007B0514" w:rsidRPr="00D873FC" w:rsidRDefault="00D65960" w:rsidP="00394505">
      <w:pPr>
        <w:ind w:right="424" w:firstLine="709"/>
        <w:rPr>
          <w:rFonts w:cs="Arial"/>
        </w:rPr>
      </w:pPr>
      <w:bookmarkStart w:id="11" w:name="Par115"/>
      <w:bookmarkStart w:id="12" w:name="Par117"/>
      <w:bookmarkEnd w:id="11"/>
      <w:bookmarkEnd w:id="12"/>
      <w:r w:rsidRPr="00D873FC">
        <w:rPr>
          <w:rFonts w:cs="Arial"/>
        </w:rPr>
        <w:t xml:space="preserve">- </w:t>
      </w:r>
      <w:r w:rsidR="007B0514" w:rsidRPr="00D873FC">
        <w:rPr>
          <w:rFonts w:cs="Arial"/>
        </w:rPr>
        <w:t xml:space="preserve">обращение гражданина, замещавшего должность муниципальной службы </w:t>
      </w:r>
      <w:r w:rsidR="00651F82" w:rsidRPr="00D873FC">
        <w:rPr>
          <w:rFonts w:cs="Arial"/>
        </w:rPr>
        <w:t>в администрации (</w:t>
      </w:r>
      <w:r w:rsidR="00E13830" w:rsidRPr="00D873FC">
        <w:rPr>
          <w:rFonts w:cs="Arial"/>
        </w:rPr>
        <w:t>структурном подразделении</w:t>
      </w:r>
      <w:r w:rsidR="00651F82" w:rsidRPr="00D873FC">
        <w:rPr>
          <w:rFonts w:cs="Arial"/>
        </w:rPr>
        <w:t>)</w:t>
      </w:r>
      <w:r w:rsidR="007B0514" w:rsidRPr="00D873FC">
        <w:rPr>
          <w:rFonts w:cs="Arial"/>
        </w:rPr>
        <w:t xml:space="preserve">, включенную в перечень должностей, утвержденный нормативным правовым актом </w:t>
      </w:r>
      <w:r w:rsidR="00071167" w:rsidRPr="00D873FC">
        <w:rPr>
          <w:rFonts w:cs="Arial"/>
        </w:rPr>
        <w:t>администрации</w:t>
      </w:r>
      <w:r w:rsidR="007B0514" w:rsidRPr="00D873FC">
        <w:rPr>
          <w:rFonts w:cs="Arial"/>
        </w:rPr>
        <w:t xml:space="preserve">, о даче согласия на замещение </w:t>
      </w:r>
      <w:r w:rsidR="00A457D7" w:rsidRPr="00D873FC">
        <w:rPr>
          <w:rFonts w:cs="Arial"/>
        </w:rPr>
        <w:t xml:space="preserve">должности в коммерческой или некоммерческой организации либо на выполнение работы </w:t>
      </w:r>
      <w:r w:rsidR="007B0514" w:rsidRPr="00D873FC">
        <w:rPr>
          <w:rFonts w:cs="Arial"/>
        </w:rPr>
        <w:t xml:space="preserve">на условиях гражданско-правового договора в </w:t>
      </w:r>
      <w:r w:rsidR="00A457D7" w:rsidRPr="00D873FC">
        <w:rPr>
          <w:rFonts w:cs="Arial"/>
        </w:rPr>
        <w:t xml:space="preserve">коммерческой или некоммерческой организации, </w:t>
      </w:r>
      <w:r w:rsidR="007B0514" w:rsidRPr="00D873FC">
        <w:rPr>
          <w:rFonts w:cs="Arial"/>
        </w:rPr>
        <w:t xml:space="preserve">если отдельные функции </w:t>
      </w:r>
      <w:r w:rsidR="00A457D7" w:rsidRPr="00D873FC">
        <w:rPr>
          <w:rFonts w:cs="Arial"/>
        </w:rPr>
        <w:t xml:space="preserve">по </w:t>
      </w:r>
      <w:r w:rsidR="00633ACA" w:rsidRPr="00D873FC">
        <w:rPr>
          <w:rFonts w:cs="Arial"/>
        </w:rPr>
        <w:t xml:space="preserve">муниципальному </w:t>
      </w:r>
      <w:r w:rsidR="007B0514" w:rsidRPr="00D873FC">
        <w:rPr>
          <w:rFonts w:cs="Arial"/>
        </w:rPr>
        <w:t>управлени</w:t>
      </w:r>
      <w:r w:rsidR="00A457D7" w:rsidRPr="00D873FC">
        <w:rPr>
          <w:rFonts w:cs="Arial"/>
        </w:rPr>
        <w:t>ю</w:t>
      </w:r>
      <w:r w:rsidR="007B0514" w:rsidRPr="00D873FC">
        <w:rPr>
          <w:rFonts w:cs="Arial"/>
        </w:rPr>
        <w:t xml:space="preserve"> </w:t>
      </w:r>
      <w:r w:rsidR="00A457D7" w:rsidRPr="00D873FC">
        <w:rPr>
          <w:rFonts w:cs="Arial"/>
        </w:rPr>
        <w:t>этой</w:t>
      </w:r>
      <w:r w:rsidR="007B0514" w:rsidRPr="00D873FC">
        <w:rPr>
          <w:rFonts w:cs="Arial"/>
        </w:rPr>
        <w:t xml:space="preserve"> организацией входили в </w:t>
      </w:r>
      <w:r w:rsidR="00A457D7" w:rsidRPr="00D873FC">
        <w:rPr>
          <w:rFonts w:cs="Arial"/>
        </w:rPr>
        <w:t xml:space="preserve">его </w:t>
      </w:r>
      <w:r w:rsidR="007B0514" w:rsidRPr="00D873FC">
        <w:rPr>
          <w:rFonts w:cs="Arial"/>
        </w:rPr>
        <w:t>долж</w:t>
      </w:r>
      <w:r w:rsidR="00A457D7" w:rsidRPr="00D873FC">
        <w:rPr>
          <w:rFonts w:cs="Arial"/>
        </w:rPr>
        <w:t>ностные (служебные) обязанности</w:t>
      </w:r>
      <w:r w:rsidR="007B0514" w:rsidRPr="00D873FC">
        <w:rPr>
          <w:rFonts w:cs="Arial"/>
        </w:rPr>
        <w:t>, до истечения двух лет со дня увольнения с муниципальной службы;</w:t>
      </w:r>
    </w:p>
    <w:p w:rsidR="007B0514" w:rsidRPr="00D873FC" w:rsidRDefault="00071167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- </w:t>
      </w:r>
      <w:r w:rsidR="007B0514" w:rsidRPr="00D873FC">
        <w:rPr>
          <w:rFonts w:cs="Arial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6A1354" w:rsidRPr="00D873FC" w:rsidRDefault="00071167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- </w:t>
      </w:r>
      <w:r w:rsidR="006A1354" w:rsidRPr="00D873FC">
        <w:rPr>
          <w:rFonts w:cs="Arial"/>
        </w:rPr>
        <w:t xml:space="preserve">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="007625B2" w:rsidRPr="00D873FC">
        <w:rPr>
          <w:rFonts w:cs="Arial"/>
        </w:rPr>
        <w:t xml:space="preserve">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</w:t>
      </w:r>
      <w:r w:rsidR="006A1354" w:rsidRPr="00D873FC">
        <w:rPr>
          <w:rFonts w:cs="Arial"/>
        </w:rPr>
        <w:t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A1354" w:rsidRPr="00D873FC" w:rsidRDefault="00AA25AA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- </w:t>
      </w:r>
      <w:r w:rsidR="006A1354" w:rsidRPr="00D873FC"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в) представление главы </w:t>
      </w:r>
      <w:r w:rsidR="00374F85" w:rsidRPr="00D873FC">
        <w:rPr>
          <w:rFonts w:cs="Arial"/>
        </w:rPr>
        <w:t>администрации</w:t>
      </w:r>
      <w:r w:rsidR="00E13830" w:rsidRPr="00D873FC">
        <w:rPr>
          <w:rFonts w:cs="Arial"/>
        </w:rPr>
        <w:t xml:space="preserve"> (руководителя структурного подразделения)</w:t>
      </w:r>
      <w:r w:rsidRPr="00D873FC">
        <w:rPr>
          <w:rFonts w:cs="Arial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651F82" w:rsidRPr="00D873FC">
        <w:rPr>
          <w:rFonts w:cs="Arial"/>
        </w:rPr>
        <w:t xml:space="preserve">администрации </w:t>
      </w:r>
      <w:r w:rsidR="00E13830" w:rsidRPr="00D873FC">
        <w:rPr>
          <w:rFonts w:cs="Arial"/>
        </w:rPr>
        <w:t xml:space="preserve">(структурном подразделении) </w:t>
      </w:r>
      <w:r w:rsidRPr="00D873FC">
        <w:rPr>
          <w:rFonts w:cs="Arial"/>
        </w:rPr>
        <w:t>мер по предупреждению коррупции;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bookmarkStart w:id="13" w:name="Par118"/>
      <w:bookmarkEnd w:id="13"/>
      <w:r w:rsidRPr="00D873FC">
        <w:rPr>
          <w:rFonts w:cs="Arial"/>
        </w:rPr>
        <w:lastRenderedPageBreak/>
        <w:t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6A1354" w:rsidRPr="00D873FC" w:rsidRDefault="006A1354" w:rsidP="00394505">
      <w:pPr>
        <w:ind w:right="424" w:firstLine="709"/>
        <w:rPr>
          <w:rFonts w:cs="Arial"/>
        </w:rPr>
      </w:pPr>
      <w:bookmarkStart w:id="14" w:name="Par120"/>
      <w:bookmarkEnd w:id="14"/>
      <w:r w:rsidRPr="00D873FC">
        <w:rPr>
          <w:rFonts w:cs="Arial"/>
        </w:rPr>
        <w:t>д) поступившее в соответствии с частью 4 статьи 12 Федерального закона от 25 декабря 2008 г. № 273-ФЗ «О противодействии коррупции»</w:t>
      </w:r>
      <w:r w:rsidR="00374F85" w:rsidRPr="00D873FC">
        <w:rPr>
          <w:rFonts w:cs="Arial"/>
        </w:rPr>
        <w:t xml:space="preserve"> </w:t>
      </w:r>
      <w:r w:rsidRPr="00D873FC">
        <w:rPr>
          <w:rFonts w:cs="Arial"/>
        </w:rPr>
        <w:t xml:space="preserve">и статьей 64.1 Трудового кодекса Российской Федерации в администрацию </w:t>
      </w:r>
      <w:r w:rsidR="004D4750" w:rsidRPr="00D873FC">
        <w:rPr>
          <w:rFonts w:cs="Arial"/>
        </w:rPr>
        <w:t>(структурное подразделение</w:t>
      </w:r>
      <w:r w:rsidR="00651F82" w:rsidRPr="00D873FC">
        <w:rPr>
          <w:rFonts w:cs="Arial"/>
        </w:rPr>
        <w:t>)</w:t>
      </w:r>
      <w:r w:rsidR="004D4750" w:rsidRPr="00D873FC">
        <w:rPr>
          <w:rFonts w:cs="Arial"/>
        </w:rPr>
        <w:t xml:space="preserve"> </w:t>
      </w:r>
      <w:r w:rsidRPr="00D873FC">
        <w:rPr>
          <w:rFonts w:cs="Arial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</w:t>
      </w:r>
      <w:r w:rsidR="00651F82" w:rsidRPr="00D873FC">
        <w:rPr>
          <w:rFonts w:cs="Arial"/>
        </w:rPr>
        <w:t>в администрации (структурном подразделении)</w:t>
      </w:r>
      <w:r w:rsidRPr="00D873FC">
        <w:rPr>
          <w:rFonts w:cs="Arial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</w:t>
      </w:r>
      <w:r w:rsidR="00E9095F" w:rsidRPr="00D873FC">
        <w:rPr>
          <w:rFonts w:cs="Arial"/>
        </w:rPr>
        <w:t>муниципальной службы</w:t>
      </w:r>
      <w:r w:rsidRPr="00D873FC">
        <w:rPr>
          <w:rFonts w:cs="Arial"/>
        </w:rPr>
        <w:t xml:space="preserve"> </w:t>
      </w:r>
      <w:r w:rsidR="00651F82" w:rsidRPr="00D873FC">
        <w:rPr>
          <w:rFonts w:cs="Arial"/>
        </w:rPr>
        <w:t>в администрации (структурном подразделении)</w:t>
      </w:r>
      <w:r w:rsidRPr="00D873FC">
        <w:rPr>
          <w:rFonts w:cs="Arial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15. Обращение, указанное в абзаце втором подпункта </w:t>
      </w:r>
      <w:r w:rsidR="0090370B" w:rsidRPr="00D873FC">
        <w:rPr>
          <w:rFonts w:cs="Arial"/>
        </w:rPr>
        <w:t>«</w:t>
      </w:r>
      <w:r w:rsidRPr="00D873FC">
        <w:rPr>
          <w:rFonts w:cs="Arial"/>
        </w:rPr>
        <w:t>б</w:t>
      </w:r>
      <w:r w:rsidR="0090370B" w:rsidRPr="00D873FC">
        <w:rPr>
          <w:rFonts w:cs="Arial"/>
        </w:rPr>
        <w:t>»</w:t>
      </w:r>
      <w:r w:rsidRPr="00D873FC">
        <w:rPr>
          <w:rFonts w:cs="Arial"/>
        </w:rPr>
        <w:t xml:space="preserve"> пункта</w:t>
      </w:r>
      <w:r w:rsidR="00A6408E" w:rsidRPr="00D873FC">
        <w:rPr>
          <w:rFonts w:cs="Arial"/>
        </w:rPr>
        <w:t xml:space="preserve"> </w:t>
      </w:r>
      <w:r w:rsidRPr="00D873FC">
        <w:rPr>
          <w:rFonts w:cs="Arial"/>
        </w:rPr>
        <w:t>13 настоящего Положения, подается гражданином, замещавшим должность муниципальной службы</w:t>
      </w:r>
      <w:r w:rsidR="00DC7799" w:rsidRPr="00D873FC">
        <w:rPr>
          <w:rFonts w:cs="Arial"/>
        </w:rPr>
        <w:t xml:space="preserve"> </w:t>
      </w:r>
      <w:r w:rsidR="00374F85" w:rsidRPr="00D873FC">
        <w:rPr>
          <w:rFonts w:cs="Arial"/>
        </w:rPr>
        <w:t xml:space="preserve">в </w:t>
      </w:r>
      <w:r w:rsidR="00A6408E" w:rsidRPr="00D873FC">
        <w:rPr>
          <w:rFonts w:cs="Arial"/>
        </w:rPr>
        <w:t xml:space="preserve">администрации - </w:t>
      </w:r>
      <w:r w:rsidRPr="00D873FC">
        <w:rPr>
          <w:rFonts w:cs="Arial"/>
        </w:rPr>
        <w:t>в администрацию</w:t>
      </w:r>
      <w:r w:rsidR="00A6408E" w:rsidRPr="00D873FC">
        <w:rPr>
          <w:rFonts w:cs="Arial"/>
        </w:rPr>
        <w:t xml:space="preserve">, замещавшим должность муниципальной службы в структурном подразделении - в структурное подразделение. </w:t>
      </w:r>
      <w:r w:rsidRPr="00D873FC">
        <w:rPr>
          <w:rFonts w:cs="Arial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DC7799" w:rsidRPr="00D873FC">
        <w:rPr>
          <w:rFonts w:cs="Arial"/>
        </w:rPr>
        <w:t xml:space="preserve"> </w:t>
      </w:r>
      <w:r w:rsidR="005F0CC5" w:rsidRPr="00D873FC">
        <w:rPr>
          <w:rFonts w:cs="Arial"/>
        </w:rPr>
        <w:t>(структурном подразделени</w:t>
      </w:r>
      <w:r w:rsidR="00A6408E" w:rsidRPr="00D873FC">
        <w:rPr>
          <w:rFonts w:cs="Arial"/>
        </w:rPr>
        <w:t>и</w:t>
      </w:r>
      <w:r w:rsidR="005F0CC5" w:rsidRPr="00D873FC">
        <w:rPr>
          <w:rFonts w:cs="Arial"/>
        </w:rPr>
        <w:t xml:space="preserve">) </w:t>
      </w:r>
      <w:r w:rsidR="00A6408E" w:rsidRPr="00D873FC">
        <w:rPr>
          <w:rFonts w:cs="Arial"/>
        </w:rPr>
        <w:t xml:space="preserve">лицом, ответственным за профилактику коррупционных правонарушений (далее - ответственное лицо), </w:t>
      </w:r>
      <w:r w:rsidRPr="00D873FC">
        <w:rPr>
          <w:rFonts w:cs="Arial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16. Обращение, указанное в абзаце втором подпункта </w:t>
      </w:r>
      <w:r w:rsidR="0090370B" w:rsidRPr="00D873FC">
        <w:rPr>
          <w:rFonts w:cs="Arial"/>
        </w:rPr>
        <w:t>«</w:t>
      </w:r>
      <w:r w:rsidRPr="00D873FC">
        <w:rPr>
          <w:rFonts w:cs="Arial"/>
        </w:rPr>
        <w:t>б</w:t>
      </w:r>
      <w:r w:rsidR="0090370B" w:rsidRPr="00D873FC">
        <w:rPr>
          <w:rFonts w:cs="Arial"/>
        </w:rPr>
        <w:t>»</w:t>
      </w:r>
      <w:r w:rsidRPr="00D873FC">
        <w:rPr>
          <w:rFonts w:cs="Arial"/>
        </w:rPr>
        <w:t xml:space="preserve"> пункта 1</w:t>
      </w:r>
      <w:r w:rsidR="00691551" w:rsidRPr="00D873FC">
        <w:rPr>
          <w:rFonts w:cs="Arial"/>
        </w:rPr>
        <w:t>3</w:t>
      </w:r>
      <w:r w:rsidRPr="00D873FC">
        <w:rPr>
          <w:rFonts w:cs="Arial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lastRenderedPageBreak/>
        <w:t xml:space="preserve">17. Уведомление, указанное в подпункте </w:t>
      </w:r>
      <w:r w:rsidR="0090370B" w:rsidRPr="00D873FC">
        <w:rPr>
          <w:rFonts w:cs="Arial"/>
        </w:rPr>
        <w:t>«</w:t>
      </w:r>
      <w:r w:rsidRPr="00D873FC">
        <w:rPr>
          <w:rFonts w:cs="Arial"/>
        </w:rPr>
        <w:t>д</w:t>
      </w:r>
      <w:r w:rsidR="0090370B" w:rsidRPr="00D873FC">
        <w:rPr>
          <w:rFonts w:cs="Arial"/>
        </w:rPr>
        <w:t>»</w:t>
      </w:r>
      <w:r w:rsidRPr="00D873FC">
        <w:rPr>
          <w:rFonts w:cs="Arial"/>
        </w:rPr>
        <w:t xml:space="preserve"> пункта 1</w:t>
      </w:r>
      <w:r w:rsidR="00691551" w:rsidRPr="00D873FC">
        <w:rPr>
          <w:rFonts w:cs="Arial"/>
        </w:rPr>
        <w:t>3</w:t>
      </w:r>
      <w:r w:rsidRPr="00D873FC">
        <w:rPr>
          <w:rFonts w:cs="Arial"/>
        </w:rPr>
        <w:t xml:space="preserve"> настоящего Положения, рассматривается </w:t>
      </w:r>
      <w:r w:rsidR="00A6408E" w:rsidRPr="00D873FC">
        <w:rPr>
          <w:rFonts w:cs="Arial"/>
        </w:rPr>
        <w:t xml:space="preserve">ответственным </w:t>
      </w:r>
      <w:r w:rsidR="00D53548" w:rsidRPr="00D873FC">
        <w:rPr>
          <w:rFonts w:cs="Arial"/>
        </w:rPr>
        <w:t xml:space="preserve">лицом </w:t>
      </w:r>
      <w:r w:rsidRPr="00D873FC">
        <w:rPr>
          <w:rFonts w:cs="Arial"/>
        </w:rPr>
        <w:t>администраци</w:t>
      </w:r>
      <w:r w:rsidR="00D53548" w:rsidRPr="00D873FC">
        <w:rPr>
          <w:rFonts w:cs="Arial"/>
        </w:rPr>
        <w:t>и</w:t>
      </w:r>
      <w:r w:rsidR="005F0CC5" w:rsidRPr="00D873FC">
        <w:rPr>
          <w:rFonts w:cs="Arial"/>
        </w:rPr>
        <w:t xml:space="preserve"> (структурного подразделения</w:t>
      </w:r>
      <w:r w:rsidR="00A6408E" w:rsidRPr="00D873FC">
        <w:rPr>
          <w:rFonts w:cs="Arial"/>
        </w:rPr>
        <w:t>)</w:t>
      </w:r>
      <w:r w:rsidRPr="00D873FC">
        <w:rPr>
          <w:rFonts w:cs="Arial"/>
        </w:rPr>
        <w:t>, котор</w:t>
      </w:r>
      <w:r w:rsidR="00D53548" w:rsidRPr="00D873FC">
        <w:rPr>
          <w:rFonts w:cs="Arial"/>
        </w:rPr>
        <w:t>ое</w:t>
      </w:r>
      <w:r w:rsidRPr="00D873FC">
        <w:rPr>
          <w:rFonts w:cs="Arial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</w:t>
      </w:r>
      <w:r w:rsidR="006E042D" w:rsidRPr="00D873FC">
        <w:rPr>
          <w:rFonts w:cs="Arial"/>
        </w:rPr>
        <w:t>в администрации</w:t>
      </w:r>
      <w:r w:rsidRPr="00D873FC">
        <w:rPr>
          <w:rFonts w:cs="Arial"/>
        </w:rPr>
        <w:t xml:space="preserve">, требований статьи 12 Федерального закона от 25 декабря 2008 г. № 273-ФЗ «О противодействии коррупции». </w:t>
      </w:r>
    </w:p>
    <w:p w:rsidR="00653800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18</w:t>
      </w:r>
      <w:r w:rsidR="00653800" w:rsidRPr="00D873FC">
        <w:rPr>
          <w:rFonts w:cs="Arial"/>
        </w:rPr>
        <w:t xml:space="preserve">. Уведомление, указанное в абзаце пятом подпункта "б" пункта 13 настоящего Положения, рассматривается </w:t>
      </w:r>
      <w:r w:rsidR="00A6408E" w:rsidRPr="00D873FC">
        <w:rPr>
          <w:rFonts w:cs="Arial"/>
        </w:rPr>
        <w:t xml:space="preserve">ответственным лицом </w:t>
      </w:r>
      <w:r w:rsidR="002B4A21" w:rsidRPr="00D873FC">
        <w:rPr>
          <w:rFonts w:cs="Arial"/>
        </w:rPr>
        <w:t>администраци</w:t>
      </w:r>
      <w:r w:rsidR="00D53548" w:rsidRPr="00D873FC">
        <w:rPr>
          <w:rFonts w:cs="Arial"/>
        </w:rPr>
        <w:t>и</w:t>
      </w:r>
      <w:r w:rsidR="002B4A21" w:rsidRPr="00D873FC">
        <w:rPr>
          <w:rFonts w:cs="Arial"/>
        </w:rPr>
        <w:t xml:space="preserve"> </w:t>
      </w:r>
      <w:r w:rsidR="006E042D" w:rsidRPr="00D873FC">
        <w:rPr>
          <w:rFonts w:cs="Arial"/>
        </w:rPr>
        <w:t>(структурного подразделения)</w:t>
      </w:r>
      <w:r w:rsidR="00D53548" w:rsidRPr="00D873FC">
        <w:rPr>
          <w:rFonts w:cs="Arial"/>
        </w:rPr>
        <w:t xml:space="preserve">, </w:t>
      </w:r>
      <w:r w:rsidR="00653800" w:rsidRPr="00D873FC">
        <w:rPr>
          <w:rFonts w:cs="Arial"/>
        </w:rPr>
        <w:t>котор</w:t>
      </w:r>
      <w:r w:rsidR="00D53548" w:rsidRPr="00D873FC">
        <w:rPr>
          <w:rFonts w:cs="Arial"/>
        </w:rPr>
        <w:t>ое</w:t>
      </w:r>
      <w:r w:rsidR="00653800" w:rsidRPr="00D873FC">
        <w:rPr>
          <w:rFonts w:cs="Arial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653800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19</w:t>
      </w:r>
      <w:r w:rsidR="00653800" w:rsidRPr="00D873FC">
        <w:rPr>
          <w:rFonts w:cs="Arial"/>
        </w:rPr>
        <w:t xml:space="preserve">. При подготовке мотивированного заключения по результатам рассмотрения обращения, указанного в абзаце втором подпункта "б" пункта 13 настоящего Положения, или уведомлений, указанных в абзаце пятом подпункта "б" и подпункте "д" пункта 13 настоящего Положения, </w:t>
      </w:r>
      <w:r w:rsidR="00B17ACD" w:rsidRPr="00D873FC">
        <w:rPr>
          <w:rFonts w:cs="Arial"/>
        </w:rPr>
        <w:t xml:space="preserve">ответственное </w:t>
      </w:r>
      <w:r w:rsidR="00553ECD" w:rsidRPr="00D873FC">
        <w:rPr>
          <w:rFonts w:cs="Arial"/>
        </w:rPr>
        <w:t>лицо</w:t>
      </w:r>
      <w:r w:rsidR="00653800" w:rsidRPr="00D873FC">
        <w:rPr>
          <w:rFonts w:cs="Arial"/>
        </w:rPr>
        <w:t xml:space="preserve"> </w:t>
      </w:r>
      <w:r w:rsidR="002B4A21" w:rsidRPr="00D873FC">
        <w:rPr>
          <w:rFonts w:cs="Arial"/>
        </w:rPr>
        <w:t>администрации</w:t>
      </w:r>
      <w:r w:rsidR="00B17ACD" w:rsidRPr="00D873FC">
        <w:rPr>
          <w:rFonts w:cs="Arial"/>
        </w:rPr>
        <w:t xml:space="preserve"> </w:t>
      </w:r>
      <w:r w:rsidR="006E042D" w:rsidRPr="00D873FC">
        <w:rPr>
          <w:rFonts w:cs="Arial"/>
        </w:rPr>
        <w:t>(структурного подразделения</w:t>
      </w:r>
      <w:r w:rsidR="00B17ACD" w:rsidRPr="00D873FC">
        <w:rPr>
          <w:rFonts w:cs="Arial"/>
        </w:rPr>
        <w:t>)</w:t>
      </w:r>
      <w:r w:rsidR="00553ECD" w:rsidRPr="00D873FC">
        <w:rPr>
          <w:rFonts w:cs="Arial"/>
        </w:rPr>
        <w:t>, имее</w:t>
      </w:r>
      <w:r w:rsidR="00653800" w:rsidRPr="00D873FC">
        <w:rPr>
          <w:rFonts w:cs="Arial"/>
        </w:rPr>
        <w:t xml:space="preserve">т право проводить собеседование с </w:t>
      </w:r>
      <w:r w:rsidR="002B4A21" w:rsidRPr="00D873FC">
        <w:rPr>
          <w:rFonts w:cs="Arial"/>
        </w:rPr>
        <w:t>муниципальным</w:t>
      </w:r>
      <w:r w:rsidR="00653800" w:rsidRPr="00D873FC">
        <w:rPr>
          <w:rFonts w:cs="Arial"/>
        </w:rPr>
        <w:t xml:space="preserve"> служащим, представившим обращение или уведомление, получать от него письменные пояснения, а </w:t>
      </w:r>
      <w:r w:rsidR="002B4A21" w:rsidRPr="00D873FC">
        <w:rPr>
          <w:rFonts w:cs="Arial"/>
        </w:rPr>
        <w:t xml:space="preserve">глава </w:t>
      </w:r>
      <w:r w:rsidR="006E042D" w:rsidRPr="00D873FC">
        <w:rPr>
          <w:rFonts w:cs="Arial"/>
        </w:rPr>
        <w:t>администрации</w:t>
      </w:r>
      <w:r w:rsidR="002B4A21" w:rsidRPr="00D873FC">
        <w:rPr>
          <w:rFonts w:cs="Arial"/>
        </w:rPr>
        <w:t xml:space="preserve"> </w:t>
      </w:r>
      <w:r w:rsidR="00B17ACD" w:rsidRPr="00D873FC">
        <w:rPr>
          <w:rFonts w:cs="Arial"/>
        </w:rPr>
        <w:t xml:space="preserve">(руководитель структурного подразделения) </w:t>
      </w:r>
      <w:r w:rsidR="00653800" w:rsidRPr="00D873FC">
        <w:rPr>
          <w:rFonts w:cs="Arial"/>
        </w:rPr>
        <w:t>или его заместитель</w:t>
      </w:r>
      <w:r w:rsidR="000C376F" w:rsidRPr="00D873FC">
        <w:rPr>
          <w:rFonts w:cs="Arial"/>
        </w:rPr>
        <w:t xml:space="preserve"> </w:t>
      </w:r>
      <w:r w:rsidR="00653800" w:rsidRPr="00D873FC">
        <w:rPr>
          <w:rFonts w:cs="Arial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</w:t>
      </w:r>
      <w:r w:rsidR="00B303EF" w:rsidRPr="00D873FC">
        <w:rPr>
          <w:rFonts w:cs="Arial"/>
        </w:rPr>
        <w:t>7</w:t>
      </w:r>
      <w:r w:rsidR="00653800" w:rsidRPr="00D873FC">
        <w:rPr>
          <w:rFonts w:cs="Arial"/>
        </w:rPr>
        <w:t xml:space="preserve"> рабочих дней со дня поступления обращения или уведомления представляются председателю комиссии. В случае направления запросов</w:t>
      </w:r>
      <w:r w:rsidR="00B17ACD" w:rsidRPr="00D873FC">
        <w:rPr>
          <w:rFonts w:cs="Arial"/>
        </w:rPr>
        <w:t>,</w:t>
      </w:r>
      <w:r w:rsidR="00653800" w:rsidRPr="00D873FC">
        <w:rPr>
          <w:rFonts w:cs="Arial"/>
        </w:rPr>
        <w:t xml:space="preserve">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B3319" w:rsidRPr="00D873FC" w:rsidRDefault="00EB3319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20. Мотивированные заключения, предусмотренные пунктами </w:t>
      </w:r>
      <w:r w:rsidR="00C27EB6" w:rsidRPr="00D873FC">
        <w:rPr>
          <w:rFonts w:cs="Arial"/>
        </w:rPr>
        <w:t>15, 17, и 18 настоящего Положения, должны содержать:</w:t>
      </w:r>
    </w:p>
    <w:p w:rsidR="00C27EB6" w:rsidRPr="00D873FC" w:rsidRDefault="00C27EB6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а) информацию, изложенную в обращениях или уведомлениях, указанных в абзацах втором и пятом подпункта «б» и подпункте «д» пункта 13 настоящего Положения;</w:t>
      </w:r>
    </w:p>
    <w:p w:rsidR="00C27EB6" w:rsidRPr="00D873FC" w:rsidRDefault="00C27EB6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27EB6" w:rsidRPr="00D873FC" w:rsidRDefault="00C27EB6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13 настоящего Положения, а также рекомендации для принятия одного из решений в соответствии с пунктами</w:t>
      </w:r>
      <w:r w:rsidR="00793DDA" w:rsidRPr="00D873FC">
        <w:rPr>
          <w:rFonts w:cs="Arial"/>
        </w:rPr>
        <w:t xml:space="preserve"> 30, </w:t>
      </w:r>
      <w:r w:rsidR="00CC51EE" w:rsidRPr="00D873FC">
        <w:rPr>
          <w:rFonts w:cs="Arial"/>
        </w:rPr>
        <w:t>34, 36 настоящего Положения или иного решения.</w:t>
      </w:r>
    </w:p>
    <w:p w:rsidR="007B0514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2</w:t>
      </w:r>
      <w:r w:rsidR="00C27EB6" w:rsidRPr="00D873FC">
        <w:rPr>
          <w:rFonts w:cs="Arial"/>
        </w:rPr>
        <w:t>1</w:t>
      </w:r>
      <w:r w:rsidR="007B0514" w:rsidRPr="00D873FC">
        <w:rPr>
          <w:rFonts w:cs="Arial"/>
        </w:rPr>
        <w:t>. Председатель комиссии при поступлении к нему</w:t>
      </w:r>
      <w:r w:rsidR="00E70FC6" w:rsidRPr="00D873FC">
        <w:rPr>
          <w:rFonts w:cs="Arial"/>
        </w:rPr>
        <w:t xml:space="preserve"> в установленном порядке</w:t>
      </w:r>
      <w:r w:rsidR="007B0514" w:rsidRPr="00D873FC">
        <w:rPr>
          <w:rFonts w:cs="Arial"/>
        </w:rPr>
        <w:t xml:space="preserve"> информации, содержащей основания для проведения заседания комиссии:</w:t>
      </w:r>
    </w:p>
    <w:p w:rsidR="00CB4C40" w:rsidRPr="00D873FC" w:rsidRDefault="00CB4C40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="002C67C2" w:rsidRPr="00D873FC">
        <w:rPr>
          <w:rFonts w:cs="Arial"/>
        </w:rPr>
        <w:t>2</w:t>
      </w:r>
      <w:r w:rsidR="000E5873" w:rsidRPr="00D873FC">
        <w:rPr>
          <w:rFonts w:cs="Arial"/>
        </w:rPr>
        <w:t>2</w:t>
      </w:r>
      <w:r w:rsidRPr="00D873FC">
        <w:rPr>
          <w:rFonts w:cs="Arial"/>
        </w:rPr>
        <w:t xml:space="preserve"> и </w:t>
      </w:r>
      <w:r w:rsidR="002C67C2" w:rsidRPr="00D873FC">
        <w:rPr>
          <w:rFonts w:cs="Arial"/>
        </w:rPr>
        <w:t>2</w:t>
      </w:r>
      <w:r w:rsidR="000E5873" w:rsidRPr="00D873FC">
        <w:rPr>
          <w:rFonts w:cs="Arial"/>
        </w:rPr>
        <w:t>3</w:t>
      </w:r>
      <w:r w:rsidRPr="00D873FC">
        <w:rPr>
          <w:rFonts w:cs="Arial"/>
        </w:rPr>
        <w:t xml:space="preserve"> настоящего Положения;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 w:rsidRPr="00D873FC">
        <w:rPr>
          <w:rFonts w:cs="Arial"/>
        </w:rPr>
        <w:lastRenderedPageBreak/>
        <w:t>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="00B17ACD" w:rsidRPr="00D873FC">
        <w:rPr>
          <w:rFonts w:cs="Arial"/>
        </w:rPr>
        <w:t xml:space="preserve"> (структурное подразделение)</w:t>
      </w:r>
      <w:r w:rsidRPr="00D873FC">
        <w:rPr>
          <w:rFonts w:cs="Arial"/>
        </w:rPr>
        <w:t>, и с результатами ее проверки;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в) рассматривает ходатайства о приглашении на заседание комиссии лиц, указанных в подпункте </w:t>
      </w:r>
      <w:r w:rsidR="0090370B" w:rsidRPr="00D873FC">
        <w:rPr>
          <w:rFonts w:cs="Arial"/>
        </w:rPr>
        <w:t>«</w:t>
      </w:r>
      <w:r w:rsidRPr="00D873FC">
        <w:rPr>
          <w:rFonts w:cs="Arial"/>
        </w:rPr>
        <w:t>б</w:t>
      </w:r>
      <w:r w:rsidR="0090370B" w:rsidRPr="00D873FC">
        <w:rPr>
          <w:rFonts w:cs="Arial"/>
        </w:rPr>
        <w:t>»</w:t>
      </w:r>
      <w:r w:rsidRPr="00D873FC">
        <w:rPr>
          <w:rFonts w:cs="Arial"/>
        </w:rPr>
        <w:t xml:space="preserve"> пункта 1</w:t>
      </w:r>
      <w:r w:rsidR="00691551" w:rsidRPr="00D873FC">
        <w:rPr>
          <w:rFonts w:cs="Arial"/>
        </w:rPr>
        <w:t>0</w:t>
      </w:r>
      <w:r w:rsidRPr="00D873FC">
        <w:rPr>
          <w:rFonts w:cs="Arial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B4C40" w:rsidRPr="00D873FC" w:rsidRDefault="002C67C2" w:rsidP="00394505">
      <w:pPr>
        <w:ind w:right="424" w:firstLine="709"/>
        <w:rPr>
          <w:rFonts w:cs="Arial"/>
        </w:rPr>
      </w:pPr>
      <w:bookmarkStart w:id="15" w:name="Par134"/>
      <w:bookmarkEnd w:id="15"/>
      <w:r w:rsidRPr="00D873FC">
        <w:rPr>
          <w:rFonts w:cs="Arial"/>
        </w:rPr>
        <w:t>2</w:t>
      </w:r>
      <w:r w:rsidR="00FF51A9" w:rsidRPr="00D873FC">
        <w:rPr>
          <w:rFonts w:cs="Arial"/>
        </w:rPr>
        <w:t>2</w:t>
      </w:r>
      <w:r w:rsidR="007B0514" w:rsidRPr="00D873FC">
        <w:rPr>
          <w:rFonts w:cs="Arial"/>
        </w:rPr>
        <w:t xml:space="preserve">. </w:t>
      </w:r>
      <w:bookmarkStart w:id="16" w:name="Par136"/>
      <w:bookmarkEnd w:id="16"/>
      <w:r w:rsidR="00CB4C40" w:rsidRPr="00D873FC">
        <w:rPr>
          <w:rFonts w:cs="Arial"/>
        </w:rPr>
        <w:t>Заседание комиссии по рассмотрению заявлений, указанных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B0514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2</w:t>
      </w:r>
      <w:r w:rsidR="00FF51A9" w:rsidRPr="00D873FC">
        <w:rPr>
          <w:rFonts w:cs="Arial"/>
        </w:rPr>
        <w:t>3</w:t>
      </w:r>
      <w:r w:rsidR="007B0514" w:rsidRPr="00D873FC">
        <w:rPr>
          <w:rFonts w:cs="Arial"/>
        </w:rPr>
        <w:t xml:space="preserve">. Уведомление, указанное в подпункте </w:t>
      </w:r>
      <w:r w:rsidR="0090370B" w:rsidRPr="00D873FC">
        <w:rPr>
          <w:rFonts w:cs="Arial"/>
        </w:rPr>
        <w:t>«</w:t>
      </w:r>
      <w:r w:rsidR="007B0514" w:rsidRPr="00D873FC">
        <w:rPr>
          <w:rFonts w:cs="Arial"/>
        </w:rPr>
        <w:t>д</w:t>
      </w:r>
      <w:r w:rsidR="0090370B" w:rsidRPr="00D873FC">
        <w:rPr>
          <w:rFonts w:cs="Arial"/>
        </w:rPr>
        <w:t>»</w:t>
      </w:r>
      <w:r w:rsidR="007B0514" w:rsidRPr="00D873FC">
        <w:rPr>
          <w:rFonts w:cs="Arial"/>
        </w:rPr>
        <w:t xml:space="preserve"> пункта 1</w:t>
      </w:r>
      <w:r w:rsidR="004E30D2" w:rsidRPr="00D873FC">
        <w:rPr>
          <w:rFonts w:cs="Arial"/>
        </w:rPr>
        <w:t>3</w:t>
      </w:r>
      <w:r w:rsidR="007B0514" w:rsidRPr="00D873FC">
        <w:rPr>
          <w:rFonts w:cs="Arial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CB4C40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2</w:t>
      </w:r>
      <w:r w:rsidR="00FF51A9" w:rsidRPr="00D873FC">
        <w:rPr>
          <w:rFonts w:cs="Arial"/>
        </w:rPr>
        <w:t>4</w:t>
      </w:r>
      <w:r w:rsidR="00CB4C40" w:rsidRPr="00D873FC">
        <w:rPr>
          <w:rFonts w:cs="Arial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муниципального службы </w:t>
      </w:r>
      <w:r w:rsidR="006E042D" w:rsidRPr="00D873FC">
        <w:rPr>
          <w:rFonts w:cs="Arial"/>
        </w:rPr>
        <w:t>в администрации</w:t>
      </w:r>
      <w:r w:rsidR="004D4750" w:rsidRPr="00D873FC">
        <w:rPr>
          <w:rFonts w:cs="Arial"/>
        </w:rPr>
        <w:t xml:space="preserve"> (структурном подразделении</w:t>
      </w:r>
      <w:r w:rsidR="00B17ACD" w:rsidRPr="00D873FC">
        <w:rPr>
          <w:rFonts w:cs="Arial"/>
        </w:rPr>
        <w:t>)</w:t>
      </w:r>
      <w:r w:rsidR="00CB4C40" w:rsidRPr="00D873FC">
        <w:rPr>
          <w:rFonts w:cs="Arial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CB4C40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2</w:t>
      </w:r>
      <w:r w:rsidR="00FF51A9" w:rsidRPr="00D873FC">
        <w:rPr>
          <w:rFonts w:cs="Arial"/>
        </w:rPr>
        <w:t>5</w:t>
      </w:r>
      <w:r w:rsidR="00CB4C40" w:rsidRPr="00D873FC">
        <w:rPr>
          <w:rFonts w:cs="Arial"/>
        </w:rPr>
        <w:t>. Заседания комиссии могут проводиться в отсутствие муниципального служащего или гражданина в случае:</w:t>
      </w:r>
    </w:p>
    <w:p w:rsidR="00CB4C40" w:rsidRPr="00D873FC" w:rsidRDefault="00CB4C40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B4C40" w:rsidRPr="00D873FC" w:rsidRDefault="00CB4C40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2</w:t>
      </w:r>
      <w:r w:rsidR="00FF51A9" w:rsidRPr="00D873FC">
        <w:rPr>
          <w:rFonts w:cs="Arial"/>
        </w:rPr>
        <w:t>6</w:t>
      </w:r>
      <w:r w:rsidRPr="00D873FC">
        <w:rPr>
          <w:rFonts w:cs="Arial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</w:t>
      </w:r>
      <w:r w:rsidR="004D4750" w:rsidRPr="00D873FC">
        <w:rPr>
          <w:rFonts w:cs="Arial"/>
        </w:rPr>
        <w:t>в администрации (структурном подразделении</w:t>
      </w:r>
      <w:r w:rsidR="005B528C" w:rsidRPr="00D873FC">
        <w:rPr>
          <w:rFonts w:cs="Arial"/>
        </w:rPr>
        <w:t>)</w:t>
      </w:r>
      <w:r w:rsidR="004D4750" w:rsidRPr="00D873FC">
        <w:rPr>
          <w:rFonts w:cs="Arial"/>
        </w:rPr>
        <w:t xml:space="preserve"> </w:t>
      </w:r>
      <w:r w:rsidRPr="00D873FC">
        <w:rPr>
          <w:rFonts w:cs="Arial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2</w:t>
      </w:r>
      <w:r w:rsidR="00FF51A9" w:rsidRPr="00D873FC">
        <w:rPr>
          <w:rFonts w:cs="Arial"/>
        </w:rPr>
        <w:t>7</w:t>
      </w:r>
      <w:r w:rsidRPr="00D873FC">
        <w:rPr>
          <w:rFonts w:cs="Arial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bookmarkStart w:id="17" w:name="Par143"/>
      <w:bookmarkEnd w:id="17"/>
      <w:r w:rsidRPr="00D873FC">
        <w:rPr>
          <w:rFonts w:cs="Arial"/>
        </w:rPr>
        <w:t>2</w:t>
      </w:r>
      <w:r w:rsidR="00FF51A9" w:rsidRPr="00D873FC">
        <w:rPr>
          <w:rFonts w:cs="Arial"/>
        </w:rPr>
        <w:t>8</w:t>
      </w:r>
      <w:r w:rsidRPr="00D873FC">
        <w:rPr>
          <w:rFonts w:cs="Arial"/>
        </w:rPr>
        <w:t xml:space="preserve">. По итогам рассмотрения вопроса, указанного в абзаце втором подпункта </w:t>
      </w:r>
      <w:r w:rsidR="0090370B" w:rsidRPr="00D873FC">
        <w:rPr>
          <w:rFonts w:cs="Arial"/>
        </w:rPr>
        <w:t>«</w:t>
      </w:r>
      <w:r w:rsidRPr="00D873FC">
        <w:rPr>
          <w:rFonts w:cs="Arial"/>
        </w:rPr>
        <w:t>а</w:t>
      </w:r>
      <w:r w:rsidR="0090370B" w:rsidRPr="00D873FC">
        <w:rPr>
          <w:rFonts w:cs="Arial"/>
        </w:rPr>
        <w:t>»</w:t>
      </w:r>
      <w:r w:rsidRPr="00D873FC">
        <w:rPr>
          <w:rFonts w:cs="Arial"/>
        </w:rPr>
        <w:t xml:space="preserve"> пункта 1</w:t>
      </w:r>
      <w:r w:rsidR="004E30D2" w:rsidRPr="00D873FC">
        <w:rPr>
          <w:rFonts w:cs="Arial"/>
        </w:rPr>
        <w:t>3</w:t>
      </w:r>
      <w:r w:rsidRPr="00D873FC">
        <w:rPr>
          <w:rFonts w:cs="Arial"/>
        </w:rPr>
        <w:t xml:space="preserve"> настоящего Положения, комиссия принимает одно из следующих решений: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bookmarkStart w:id="18" w:name="Par144"/>
      <w:bookmarkEnd w:id="18"/>
      <w:r w:rsidRPr="00D873FC">
        <w:rPr>
          <w:rFonts w:cs="Arial"/>
        </w:rPr>
        <w:t>а) установить, что сведения, представленные муниципальным</w:t>
      </w:r>
      <w:r w:rsidR="00A5584F" w:rsidRPr="00D873FC">
        <w:rPr>
          <w:rFonts w:cs="Arial"/>
        </w:rPr>
        <w:t xml:space="preserve"> </w:t>
      </w:r>
      <w:r w:rsidRPr="00D873FC">
        <w:rPr>
          <w:rFonts w:cs="Arial"/>
        </w:rPr>
        <w:t xml:space="preserve">служащим в соответствии </w:t>
      </w:r>
      <w:r w:rsidR="000072AA" w:rsidRPr="00D873FC">
        <w:rPr>
          <w:rFonts w:cs="Arial"/>
        </w:rPr>
        <w:t>с Положением</w:t>
      </w:r>
      <w:r w:rsidRPr="00D873FC">
        <w:rPr>
          <w:rFonts w:cs="Arial"/>
        </w:rPr>
        <w:t xml:space="preserve">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</w:t>
      </w:r>
      <w:r w:rsidRPr="00D873FC">
        <w:rPr>
          <w:rFonts w:cs="Arial"/>
        </w:rPr>
        <w:lastRenderedPageBreak/>
        <w:t>предотвращении или об урегулировании конфликта интересов</w:t>
      </w:r>
      <w:r w:rsidR="006F27DD" w:rsidRPr="00D873FC">
        <w:rPr>
          <w:rFonts w:cs="Arial"/>
        </w:rPr>
        <w:t xml:space="preserve">, </w:t>
      </w:r>
      <w:r w:rsidRPr="00D873FC">
        <w:rPr>
          <w:rFonts w:cs="Arial"/>
        </w:rPr>
        <w:t>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</w:t>
      </w:r>
      <w:r w:rsidR="00712426" w:rsidRPr="00D873FC">
        <w:rPr>
          <w:rFonts w:cs="Arial"/>
        </w:rPr>
        <w:t xml:space="preserve">, утвержденного Законом Воронежской области от 28.12.2007 N 175-ОЗ "О муниципальной службе в Воронежской области", </w:t>
      </w:r>
      <w:r w:rsidRPr="00D873FC">
        <w:rPr>
          <w:rFonts w:cs="Arial"/>
        </w:rPr>
        <w:t>являются достоверными и полными;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б) установить, что сведения, представленные муниципальным служащим в соответствии с </w:t>
      </w:r>
      <w:r w:rsidR="000072AA" w:rsidRPr="00D873FC">
        <w:rPr>
          <w:rFonts w:cs="Arial"/>
        </w:rPr>
        <w:t>Положением</w:t>
      </w:r>
      <w:r w:rsidR="00712426" w:rsidRPr="00D873FC">
        <w:rPr>
          <w:rFonts w:cs="Arial"/>
        </w:rPr>
        <w:t xml:space="preserve">, названного в подпункте "а" настоящего пункта, </w:t>
      </w:r>
      <w:r w:rsidRPr="00D873FC">
        <w:rPr>
          <w:rFonts w:cs="Arial"/>
        </w:rPr>
        <w:t xml:space="preserve">являются недостоверными и (или) неполными. В этом случае комиссия рекомендует главе </w:t>
      </w:r>
      <w:r w:rsidR="004D4750" w:rsidRPr="00D873FC">
        <w:rPr>
          <w:rFonts w:cs="Arial"/>
        </w:rPr>
        <w:t>администрации</w:t>
      </w:r>
      <w:r w:rsidR="005B528C" w:rsidRPr="00D873FC">
        <w:rPr>
          <w:rFonts w:cs="Arial"/>
        </w:rPr>
        <w:t xml:space="preserve"> (руководителю структурного подразделения)</w:t>
      </w:r>
      <w:r w:rsidRPr="00D873FC">
        <w:rPr>
          <w:rFonts w:cs="Arial"/>
        </w:rPr>
        <w:t xml:space="preserve"> применить к муниципальному служащему конкретную меру ответственности.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2</w:t>
      </w:r>
      <w:r w:rsidR="005B528C" w:rsidRPr="00D873FC">
        <w:rPr>
          <w:rFonts w:cs="Arial"/>
        </w:rPr>
        <w:t>9</w:t>
      </w:r>
      <w:r w:rsidRPr="00D873FC">
        <w:rPr>
          <w:rFonts w:cs="Arial"/>
        </w:rPr>
        <w:t xml:space="preserve">. По итогам рассмотрения вопроса, указанного в абзаце третьем подпункта </w:t>
      </w:r>
      <w:r w:rsidR="0090370B" w:rsidRPr="00D873FC">
        <w:rPr>
          <w:rFonts w:cs="Arial"/>
        </w:rPr>
        <w:t>«</w:t>
      </w:r>
      <w:r w:rsidRPr="00D873FC">
        <w:rPr>
          <w:rFonts w:cs="Arial"/>
        </w:rPr>
        <w:t>а</w:t>
      </w:r>
      <w:r w:rsidR="0090370B" w:rsidRPr="00D873FC">
        <w:rPr>
          <w:rFonts w:cs="Arial"/>
        </w:rPr>
        <w:t>»</w:t>
      </w:r>
      <w:r w:rsidRPr="00D873FC">
        <w:rPr>
          <w:rFonts w:cs="Arial"/>
        </w:rPr>
        <w:t xml:space="preserve"> пункта 1</w:t>
      </w:r>
      <w:r w:rsidR="004E30D2" w:rsidRPr="00D873FC">
        <w:rPr>
          <w:rFonts w:cs="Arial"/>
        </w:rPr>
        <w:t>3</w:t>
      </w:r>
      <w:r w:rsidRPr="00D873FC">
        <w:rPr>
          <w:rFonts w:cs="Arial"/>
        </w:rPr>
        <w:t xml:space="preserve"> настоящего Положения, комиссия принимает одно из следующих решений: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4D4750" w:rsidRPr="00D873FC">
        <w:rPr>
          <w:rFonts w:cs="Arial"/>
        </w:rPr>
        <w:t>администрации</w:t>
      </w:r>
      <w:r w:rsidR="005B528C" w:rsidRPr="00D873FC">
        <w:rPr>
          <w:rFonts w:cs="Arial"/>
        </w:rPr>
        <w:t xml:space="preserve"> (руководителю структурного подразделения)</w:t>
      </w:r>
      <w:r w:rsidR="00D873FC">
        <w:rPr>
          <w:rFonts w:cs="Arial"/>
        </w:rPr>
        <w:t xml:space="preserve"> </w:t>
      </w:r>
      <w:r w:rsidRPr="00D873FC">
        <w:rPr>
          <w:rFonts w:cs="Arial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</w:t>
      </w:r>
      <w:r w:rsidR="00DB61AA" w:rsidRPr="00D873FC">
        <w:rPr>
          <w:rFonts w:cs="Arial"/>
        </w:rPr>
        <w:t>,</w:t>
      </w:r>
      <w:r w:rsidRPr="00D873FC">
        <w:rPr>
          <w:rFonts w:cs="Arial"/>
        </w:rPr>
        <w:t xml:space="preserve"> либо применить к муниципальному служащему конкретную меру ответственности.</w:t>
      </w:r>
    </w:p>
    <w:p w:rsidR="007B0514" w:rsidRPr="00D873FC" w:rsidRDefault="00FF51A9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30</w:t>
      </w:r>
      <w:r w:rsidR="007B0514" w:rsidRPr="00D873FC">
        <w:rPr>
          <w:rFonts w:cs="Arial"/>
        </w:rPr>
        <w:t xml:space="preserve">. По итогам рассмотрения вопроса, указанного в абзаце втором подпункта </w:t>
      </w:r>
      <w:r w:rsidR="0090370B" w:rsidRPr="00D873FC">
        <w:rPr>
          <w:rFonts w:cs="Arial"/>
        </w:rPr>
        <w:t>«</w:t>
      </w:r>
      <w:r w:rsidR="007B0514" w:rsidRPr="00D873FC">
        <w:rPr>
          <w:rFonts w:cs="Arial"/>
        </w:rPr>
        <w:t>б</w:t>
      </w:r>
      <w:r w:rsidR="0090370B" w:rsidRPr="00D873FC">
        <w:rPr>
          <w:rFonts w:cs="Arial"/>
        </w:rPr>
        <w:t>»</w:t>
      </w:r>
      <w:r w:rsidR="007B0514" w:rsidRPr="00D873FC">
        <w:rPr>
          <w:rFonts w:cs="Arial"/>
        </w:rPr>
        <w:t xml:space="preserve"> пункта 1</w:t>
      </w:r>
      <w:r w:rsidR="004E30D2" w:rsidRPr="00D873FC">
        <w:rPr>
          <w:rFonts w:cs="Arial"/>
        </w:rPr>
        <w:t>3</w:t>
      </w:r>
      <w:r w:rsidR="007B0514" w:rsidRPr="00D873FC">
        <w:rPr>
          <w:rFonts w:cs="Arial"/>
        </w:rPr>
        <w:t xml:space="preserve"> настоящего Положения, комиссия принимает одно из следующих решений: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B0514" w:rsidRPr="00D873FC" w:rsidRDefault="002C67C2" w:rsidP="00394505">
      <w:pPr>
        <w:ind w:right="424" w:firstLine="709"/>
        <w:rPr>
          <w:rFonts w:cs="Arial"/>
        </w:rPr>
      </w:pPr>
      <w:bookmarkStart w:id="19" w:name="Par152"/>
      <w:bookmarkEnd w:id="19"/>
      <w:r w:rsidRPr="00D873FC">
        <w:rPr>
          <w:rFonts w:cs="Arial"/>
        </w:rPr>
        <w:t>3</w:t>
      </w:r>
      <w:r w:rsidR="00FF51A9" w:rsidRPr="00D873FC">
        <w:rPr>
          <w:rFonts w:cs="Arial"/>
        </w:rPr>
        <w:t>1</w:t>
      </w:r>
      <w:r w:rsidR="007B0514" w:rsidRPr="00D873FC">
        <w:rPr>
          <w:rFonts w:cs="Arial"/>
        </w:rPr>
        <w:t xml:space="preserve">. По итогам рассмотрения вопроса, указанного в абзаце третьем подпункта </w:t>
      </w:r>
      <w:r w:rsidR="0090370B" w:rsidRPr="00D873FC">
        <w:rPr>
          <w:rFonts w:cs="Arial"/>
        </w:rPr>
        <w:t>«</w:t>
      </w:r>
      <w:r w:rsidR="007B0514" w:rsidRPr="00D873FC">
        <w:rPr>
          <w:rFonts w:cs="Arial"/>
        </w:rPr>
        <w:t>б</w:t>
      </w:r>
      <w:r w:rsidR="0090370B" w:rsidRPr="00D873FC">
        <w:rPr>
          <w:rFonts w:cs="Arial"/>
        </w:rPr>
        <w:t>»</w:t>
      </w:r>
      <w:r w:rsidR="007B0514" w:rsidRPr="00D873FC">
        <w:rPr>
          <w:rFonts w:cs="Arial"/>
        </w:rPr>
        <w:t xml:space="preserve"> пункта 1</w:t>
      </w:r>
      <w:r w:rsidR="004E30D2" w:rsidRPr="00D873FC">
        <w:rPr>
          <w:rFonts w:cs="Arial"/>
        </w:rPr>
        <w:t>3</w:t>
      </w:r>
      <w:r w:rsidR="007B0514" w:rsidRPr="00D873FC">
        <w:rPr>
          <w:rFonts w:cs="Arial"/>
        </w:rPr>
        <w:t xml:space="preserve"> настоящего Положения, комиссия принимает одно из следующих решений: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lastRenderedPageBreak/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4D4750" w:rsidRPr="00D873FC">
        <w:rPr>
          <w:rFonts w:cs="Arial"/>
        </w:rPr>
        <w:t>администрации</w:t>
      </w:r>
      <w:r w:rsidR="005B528C" w:rsidRPr="00D873FC">
        <w:rPr>
          <w:rFonts w:cs="Arial"/>
        </w:rPr>
        <w:t xml:space="preserve"> (руководителю структурного подразделения)</w:t>
      </w:r>
      <w:r w:rsidR="00D873FC">
        <w:rPr>
          <w:rFonts w:cs="Arial"/>
        </w:rPr>
        <w:t xml:space="preserve"> </w:t>
      </w:r>
      <w:r w:rsidRPr="00D873FC">
        <w:rPr>
          <w:rFonts w:cs="Arial"/>
        </w:rPr>
        <w:t>применить к муниципальному служащему конкретную меру ответственности.</w:t>
      </w:r>
    </w:p>
    <w:p w:rsidR="007B0514" w:rsidRPr="00D873FC" w:rsidRDefault="002C67C2" w:rsidP="00394505">
      <w:pPr>
        <w:ind w:right="424" w:firstLine="709"/>
        <w:rPr>
          <w:rFonts w:cs="Arial"/>
        </w:rPr>
      </w:pPr>
      <w:bookmarkStart w:id="20" w:name="Par156"/>
      <w:bookmarkEnd w:id="20"/>
      <w:r w:rsidRPr="00D873FC">
        <w:rPr>
          <w:rFonts w:cs="Arial"/>
        </w:rPr>
        <w:t>3</w:t>
      </w:r>
      <w:r w:rsidR="00FF51A9" w:rsidRPr="00D873FC">
        <w:rPr>
          <w:rFonts w:cs="Arial"/>
        </w:rPr>
        <w:t>2</w:t>
      </w:r>
      <w:r w:rsidR="007B0514" w:rsidRPr="00D873FC">
        <w:rPr>
          <w:rFonts w:cs="Arial"/>
        </w:rPr>
        <w:t xml:space="preserve">. По итогам рассмотрения вопроса, указанного в подпункте </w:t>
      </w:r>
      <w:r w:rsidR="0090370B" w:rsidRPr="00D873FC">
        <w:rPr>
          <w:rFonts w:cs="Arial"/>
        </w:rPr>
        <w:t>«</w:t>
      </w:r>
      <w:r w:rsidR="007B0514" w:rsidRPr="00D873FC">
        <w:rPr>
          <w:rFonts w:cs="Arial"/>
        </w:rPr>
        <w:t>г</w:t>
      </w:r>
      <w:r w:rsidR="0090370B" w:rsidRPr="00D873FC">
        <w:rPr>
          <w:rFonts w:cs="Arial"/>
        </w:rPr>
        <w:t>»</w:t>
      </w:r>
      <w:r w:rsidR="007B0514" w:rsidRPr="00D873FC">
        <w:rPr>
          <w:rFonts w:cs="Arial"/>
        </w:rPr>
        <w:t xml:space="preserve"> пункта 1</w:t>
      </w:r>
      <w:r w:rsidR="004E30D2" w:rsidRPr="00D873FC">
        <w:rPr>
          <w:rFonts w:cs="Arial"/>
        </w:rPr>
        <w:t>3</w:t>
      </w:r>
      <w:r w:rsidR="007B0514" w:rsidRPr="00D873FC">
        <w:rPr>
          <w:rFonts w:cs="Arial"/>
        </w:rPr>
        <w:t xml:space="preserve"> настоящего Положения, комиссия принимает одно из следующих решений: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а) признать, что сведения, представленные муниципальным служащим в соответствии с частью 1 статьи 3 Федерального закона </w:t>
      </w:r>
      <w:r w:rsidR="0090370B" w:rsidRPr="00D873FC">
        <w:rPr>
          <w:rFonts w:cs="Arial"/>
        </w:rPr>
        <w:t>«</w:t>
      </w:r>
      <w:r w:rsidRPr="00D873FC">
        <w:rPr>
          <w:rFonts w:cs="Arial"/>
        </w:rPr>
        <w:t>О контроле за соответствием расходов лиц, замещающих государственные должности, и иных лиц их доходам</w:t>
      </w:r>
      <w:r w:rsidR="0090370B" w:rsidRPr="00D873FC">
        <w:rPr>
          <w:rFonts w:cs="Arial"/>
        </w:rPr>
        <w:t>»</w:t>
      </w:r>
      <w:r w:rsidRPr="00D873FC">
        <w:rPr>
          <w:rFonts w:cs="Arial"/>
        </w:rPr>
        <w:t>, являются достоверными и полными;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5B528C" w:rsidRPr="00D873FC">
        <w:rPr>
          <w:rFonts w:cs="Arial"/>
        </w:rPr>
        <w:t xml:space="preserve">администрации (руководителю структурного подразделения) </w:t>
      </w:r>
      <w:r w:rsidRPr="00D873FC">
        <w:rPr>
          <w:rFonts w:cs="Arial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D42E0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3</w:t>
      </w:r>
      <w:r w:rsidR="00FF51A9" w:rsidRPr="00D873FC">
        <w:rPr>
          <w:rFonts w:cs="Arial"/>
        </w:rPr>
        <w:t>3</w:t>
      </w:r>
      <w:r w:rsidR="005D42E0" w:rsidRPr="00D873FC">
        <w:rPr>
          <w:rFonts w:cs="Arial"/>
        </w:rPr>
        <w:t>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5D42E0" w:rsidRPr="00D873FC" w:rsidRDefault="005D42E0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D42E0" w:rsidRPr="00D873FC" w:rsidRDefault="005D42E0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</w:t>
      </w:r>
      <w:r w:rsidR="005B528C" w:rsidRPr="00D873FC">
        <w:rPr>
          <w:rFonts w:cs="Arial"/>
        </w:rPr>
        <w:t xml:space="preserve"> администрации (руководителю структурного </w:t>
      </w:r>
      <w:r w:rsidR="00A96ED9" w:rsidRPr="00D873FC">
        <w:rPr>
          <w:rFonts w:cs="Arial"/>
        </w:rPr>
        <w:t>подразделения) применить</w:t>
      </w:r>
      <w:r w:rsidRPr="00D873FC">
        <w:rPr>
          <w:rFonts w:cs="Arial"/>
        </w:rPr>
        <w:t xml:space="preserve"> к муниципальному служащему конкретную меру ответственности.</w:t>
      </w:r>
    </w:p>
    <w:p w:rsidR="005D42E0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3</w:t>
      </w:r>
      <w:r w:rsidR="00FF51A9" w:rsidRPr="00D873FC">
        <w:rPr>
          <w:rFonts w:cs="Arial"/>
        </w:rPr>
        <w:t>4</w:t>
      </w:r>
      <w:r w:rsidR="005D42E0" w:rsidRPr="00D873FC">
        <w:rPr>
          <w:rFonts w:cs="Arial"/>
        </w:rPr>
        <w:t>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:rsidR="005D42E0" w:rsidRPr="00D873FC" w:rsidRDefault="005D42E0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D42E0" w:rsidRPr="00D873FC" w:rsidRDefault="005D42E0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5B528C" w:rsidRPr="00D873FC">
        <w:rPr>
          <w:rFonts w:cs="Arial"/>
        </w:rPr>
        <w:t xml:space="preserve">главе администрации (руководителю структурного </w:t>
      </w:r>
      <w:r w:rsidR="005B528C" w:rsidRPr="00D873FC">
        <w:rPr>
          <w:rFonts w:cs="Arial"/>
        </w:rPr>
        <w:lastRenderedPageBreak/>
        <w:t xml:space="preserve">подразделения) </w:t>
      </w:r>
      <w:r w:rsidRPr="00D873FC">
        <w:rPr>
          <w:rFonts w:cs="Arial"/>
        </w:rPr>
        <w:t>принять меры по урегулированию конфликта интересов или по недопущению его возникновения;</w:t>
      </w:r>
    </w:p>
    <w:p w:rsidR="005D42E0" w:rsidRPr="00D873FC" w:rsidRDefault="005D42E0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A96ED9" w:rsidRPr="00D873FC">
        <w:rPr>
          <w:rFonts w:cs="Arial"/>
        </w:rPr>
        <w:t xml:space="preserve">администрации (руководителю структурного подразделения) </w:t>
      </w:r>
      <w:r w:rsidRPr="00D873FC">
        <w:rPr>
          <w:rFonts w:cs="Arial"/>
        </w:rPr>
        <w:t>применить к муниципальному служащему конкретную меру ответственности.</w:t>
      </w:r>
    </w:p>
    <w:p w:rsidR="005D42E0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3</w:t>
      </w:r>
      <w:r w:rsidR="00FF51A9" w:rsidRPr="00D873FC">
        <w:rPr>
          <w:rFonts w:cs="Arial"/>
        </w:rPr>
        <w:t>5</w:t>
      </w:r>
      <w:r w:rsidR="005D42E0" w:rsidRPr="00D873FC">
        <w:rPr>
          <w:rFonts w:cs="Arial"/>
        </w:rPr>
        <w:t>. По итогам рассмотрения вопросов, указанных в подпунктах "а", "б", "г" и "д" пункта 1</w:t>
      </w:r>
      <w:r w:rsidR="00F9326F" w:rsidRPr="00D873FC">
        <w:rPr>
          <w:rFonts w:cs="Arial"/>
        </w:rPr>
        <w:t>3</w:t>
      </w:r>
      <w:r w:rsidR="005D42E0" w:rsidRPr="00D873FC">
        <w:rPr>
          <w:rFonts w:cs="Arial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4018B2" w:rsidRPr="00D873FC">
        <w:rPr>
          <w:rFonts w:cs="Arial"/>
        </w:rPr>
        <w:t>28</w:t>
      </w:r>
      <w:r w:rsidR="005D42E0" w:rsidRPr="00D873FC">
        <w:rPr>
          <w:rFonts w:cs="Arial"/>
        </w:rPr>
        <w:t xml:space="preserve"> </w:t>
      </w:r>
      <w:r w:rsidR="00355E76" w:rsidRPr="00D873FC">
        <w:rPr>
          <w:rFonts w:cs="Arial"/>
        </w:rPr>
        <w:t>–</w:t>
      </w:r>
      <w:r w:rsidR="005D42E0" w:rsidRPr="00D873FC">
        <w:rPr>
          <w:rFonts w:cs="Arial"/>
        </w:rPr>
        <w:t xml:space="preserve"> </w:t>
      </w:r>
      <w:r w:rsidR="00355E76" w:rsidRPr="00D873FC">
        <w:rPr>
          <w:rFonts w:cs="Arial"/>
        </w:rPr>
        <w:t>3</w:t>
      </w:r>
      <w:r w:rsidR="004018B2" w:rsidRPr="00D873FC">
        <w:rPr>
          <w:rFonts w:cs="Arial"/>
        </w:rPr>
        <w:t>4</w:t>
      </w:r>
      <w:r w:rsidR="00355E76" w:rsidRPr="00D873FC">
        <w:rPr>
          <w:rFonts w:cs="Arial"/>
        </w:rPr>
        <w:t xml:space="preserve"> </w:t>
      </w:r>
      <w:r w:rsidR="005D42E0" w:rsidRPr="00D873FC">
        <w:rPr>
          <w:rFonts w:cs="Arial"/>
        </w:rPr>
        <w:t xml:space="preserve">и </w:t>
      </w:r>
      <w:r w:rsidR="00355E76" w:rsidRPr="00D873FC">
        <w:rPr>
          <w:rFonts w:cs="Arial"/>
        </w:rPr>
        <w:t>3</w:t>
      </w:r>
      <w:r w:rsidR="004018B2" w:rsidRPr="00D873FC">
        <w:rPr>
          <w:rFonts w:cs="Arial"/>
        </w:rPr>
        <w:t>6</w:t>
      </w:r>
      <w:r w:rsidR="005D42E0" w:rsidRPr="00D873FC">
        <w:rPr>
          <w:rFonts w:cs="Arial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B0514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3</w:t>
      </w:r>
      <w:r w:rsidR="00FF51A9" w:rsidRPr="00D873FC">
        <w:rPr>
          <w:rFonts w:cs="Arial"/>
        </w:rPr>
        <w:t>6</w:t>
      </w:r>
      <w:r w:rsidR="007B0514" w:rsidRPr="00D873FC">
        <w:rPr>
          <w:rFonts w:cs="Arial"/>
        </w:rPr>
        <w:t xml:space="preserve">. По итогам рассмотрения вопроса, указанного в подпункте </w:t>
      </w:r>
      <w:r w:rsidR="0090370B" w:rsidRPr="00D873FC">
        <w:rPr>
          <w:rFonts w:cs="Arial"/>
        </w:rPr>
        <w:t>«</w:t>
      </w:r>
      <w:r w:rsidR="007B0514" w:rsidRPr="00D873FC">
        <w:rPr>
          <w:rFonts w:cs="Arial"/>
        </w:rPr>
        <w:t>д</w:t>
      </w:r>
      <w:r w:rsidR="0090370B" w:rsidRPr="00D873FC">
        <w:rPr>
          <w:rFonts w:cs="Arial"/>
        </w:rPr>
        <w:t>»</w:t>
      </w:r>
      <w:r w:rsidR="007B0514" w:rsidRPr="00D873FC">
        <w:rPr>
          <w:rFonts w:cs="Arial"/>
        </w:rPr>
        <w:t xml:space="preserve"> пункта 1</w:t>
      </w:r>
      <w:r w:rsidR="004E30D2" w:rsidRPr="00D873FC">
        <w:rPr>
          <w:rFonts w:cs="Arial"/>
        </w:rPr>
        <w:t>3</w:t>
      </w:r>
      <w:r w:rsidR="007B0514" w:rsidRPr="00D873FC">
        <w:rPr>
          <w:rFonts w:cs="Arial"/>
        </w:rPr>
        <w:t xml:space="preserve"> настоящего Положения, комиссия принимает в отношении гражданина, замещавшего должность муниципальной службы </w:t>
      </w:r>
      <w:r w:rsidR="00A96ED9" w:rsidRPr="00D873FC">
        <w:rPr>
          <w:rFonts w:cs="Arial"/>
        </w:rPr>
        <w:t>в администрации</w:t>
      </w:r>
      <w:r w:rsidR="007B0514" w:rsidRPr="00D873FC">
        <w:rPr>
          <w:rFonts w:cs="Arial"/>
        </w:rPr>
        <w:t>,</w:t>
      </w:r>
      <w:r w:rsidR="00364D3B" w:rsidRPr="00D873FC">
        <w:rPr>
          <w:rFonts w:cs="Arial"/>
        </w:rPr>
        <w:t xml:space="preserve"> включенную в перечень должностей, утвержденный нормативным правовым актом </w:t>
      </w:r>
      <w:r w:rsidR="00A96ED9" w:rsidRPr="00D873FC">
        <w:rPr>
          <w:rFonts w:cs="Arial"/>
        </w:rPr>
        <w:t>администрации</w:t>
      </w:r>
      <w:r w:rsidR="00364D3B" w:rsidRPr="00D873FC">
        <w:rPr>
          <w:rFonts w:cs="Arial"/>
        </w:rPr>
        <w:t xml:space="preserve">, </w:t>
      </w:r>
      <w:r w:rsidR="007B0514" w:rsidRPr="00D873FC">
        <w:rPr>
          <w:rFonts w:cs="Arial"/>
        </w:rPr>
        <w:t>одно из следующих решений: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</w:t>
      </w:r>
      <w:r w:rsidR="0090370B" w:rsidRPr="00D873FC">
        <w:rPr>
          <w:rFonts w:cs="Arial"/>
        </w:rPr>
        <w:t>«</w:t>
      </w:r>
      <w:r w:rsidRPr="00D873FC">
        <w:rPr>
          <w:rFonts w:cs="Arial"/>
        </w:rPr>
        <w:t>О противодействии коррупции</w:t>
      </w:r>
      <w:r w:rsidR="0090370B" w:rsidRPr="00D873FC">
        <w:rPr>
          <w:rFonts w:cs="Arial"/>
        </w:rPr>
        <w:t>»</w:t>
      </w:r>
      <w:r w:rsidRPr="00D873FC">
        <w:rPr>
          <w:rFonts w:cs="Arial"/>
        </w:rPr>
        <w:t xml:space="preserve">. В этом случае комиссия рекомендует главе </w:t>
      </w:r>
      <w:r w:rsidR="00D7199C" w:rsidRPr="00D873FC">
        <w:rPr>
          <w:rFonts w:cs="Arial"/>
        </w:rPr>
        <w:t xml:space="preserve">администрации </w:t>
      </w:r>
      <w:r w:rsidR="00D85ACB" w:rsidRPr="00D873FC">
        <w:rPr>
          <w:rFonts w:cs="Arial"/>
        </w:rPr>
        <w:t xml:space="preserve">(руководителю структурного подразделения) </w:t>
      </w:r>
      <w:r w:rsidRPr="00D873FC">
        <w:rPr>
          <w:rFonts w:cs="Arial"/>
        </w:rPr>
        <w:t>проинформировать об указанных обстоятельствах органы прокуратуры и уведомившую организацию.</w:t>
      </w:r>
    </w:p>
    <w:p w:rsidR="007B0514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3</w:t>
      </w:r>
      <w:r w:rsidR="00FF51A9" w:rsidRPr="00D873FC">
        <w:rPr>
          <w:rFonts w:cs="Arial"/>
        </w:rPr>
        <w:t>7</w:t>
      </w:r>
      <w:r w:rsidR="007B0514" w:rsidRPr="00D873FC">
        <w:rPr>
          <w:rFonts w:cs="Arial"/>
        </w:rPr>
        <w:t xml:space="preserve">. По итогам рассмотрения вопроса, предусмотренного подпунктом </w:t>
      </w:r>
      <w:r w:rsidR="00FB478E" w:rsidRPr="00D873FC">
        <w:rPr>
          <w:rFonts w:cs="Arial"/>
        </w:rPr>
        <w:t>«</w:t>
      </w:r>
      <w:r w:rsidR="007B0514" w:rsidRPr="00D873FC">
        <w:rPr>
          <w:rFonts w:cs="Arial"/>
        </w:rPr>
        <w:t>в</w:t>
      </w:r>
      <w:r w:rsidR="00FB478E" w:rsidRPr="00D873FC">
        <w:rPr>
          <w:rFonts w:cs="Arial"/>
        </w:rPr>
        <w:t>»</w:t>
      </w:r>
      <w:r w:rsidR="007B0514" w:rsidRPr="00D873FC">
        <w:rPr>
          <w:rFonts w:cs="Arial"/>
        </w:rPr>
        <w:t xml:space="preserve"> пункта 1</w:t>
      </w:r>
      <w:r w:rsidR="004E30D2" w:rsidRPr="00D873FC">
        <w:rPr>
          <w:rFonts w:cs="Arial"/>
        </w:rPr>
        <w:t>3</w:t>
      </w:r>
      <w:r w:rsidR="007B0514" w:rsidRPr="00D873FC">
        <w:rPr>
          <w:rFonts w:cs="Arial"/>
        </w:rPr>
        <w:t xml:space="preserve"> настоящего Положения, комиссия принимает соответствующее решение.</w:t>
      </w:r>
    </w:p>
    <w:p w:rsidR="007B0514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3</w:t>
      </w:r>
      <w:r w:rsidR="00FF51A9" w:rsidRPr="00D873FC">
        <w:rPr>
          <w:rFonts w:cs="Arial"/>
        </w:rPr>
        <w:t>8</w:t>
      </w:r>
      <w:r w:rsidR="007B0514" w:rsidRPr="00D873FC">
        <w:rPr>
          <w:rFonts w:cs="Arial"/>
        </w:rPr>
        <w:t xml:space="preserve">. Для исполнения решений комиссии могут быть подготовлены проекты нормативных правовых актов администрации, поручений главы </w:t>
      </w:r>
      <w:r w:rsidR="00D7199C" w:rsidRPr="00D873FC">
        <w:rPr>
          <w:rFonts w:cs="Arial"/>
        </w:rPr>
        <w:t>администрации</w:t>
      </w:r>
      <w:r w:rsidR="007B0514" w:rsidRPr="00D873FC">
        <w:rPr>
          <w:rFonts w:cs="Arial"/>
        </w:rPr>
        <w:t xml:space="preserve">, которые в установленном порядке представляются на рассмотрение главе </w:t>
      </w:r>
      <w:r w:rsidR="00D7199C" w:rsidRPr="00D873FC">
        <w:rPr>
          <w:rFonts w:cs="Arial"/>
        </w:rPr>
        <w:t>администрации</w:t>
      </w:r>
      <w:r w:rsidR="007B0514" w:rsidRPr="00D873FC">
        <w:rPr>
          <w:rFonts w:cs="Arial"/>
        </w:rPr>
        <w:t>.</w:t>
      </w:r>
    </w:p>
    <w:p w:rsidR="007B0514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3</w:t>
      </w:r>
      <w:r w:rsidR="00FF51A9" w:rsidRPr="00D873FC">
        <w:rPr>
          <w:rFonts w:cs="Arial"/>
        </w:rPr>
        <w:t>9</w:t>
      </w:r>
      <w:r w:rsidR="007B0514" w:rsidRPr="00D873FC">
        <w:rPr>
          <w:rFonts w:cs="Arial"/>
        </w:rPr>
        <w:t>. Решения комиссии по вопросам, указанным в пункте 1</w:t>
      </w:r>
      <w:r w:rsidR="004E30D2" w:rsidRPr="00D873FC">
        <w:rPr>
          <w:rFonts w:cs="Arial"/>
        </w:rPr>
        <w:t>3</w:t>
      </w:r>
      <w:r w:rsidR="007B0514" w:rsidRPr="00D873FC">
        <w:rPr>
          <w:rFonts w:cs="Arial"/>
        </w:rPr>
        <w:t xml:space="preserve"> настоящего Положения, принимаются </w:t>
      </w:r>
      <w:r w:rsidR="002651B5" w:rsidRPr="00D873FC">
        <w:rPr>
          <w:rFonts w:cs="Arial"/>
        </w:rPr>
        <w:t>тайным</w:t>
      </w:r>
      <w:r w:rsidR="00130840" w:rsidRPr="00D873FC">
        <w:rPr>
          <w:rFonts w:cs="Arial"/>
        </w:rPr>
        <w:t xml:space="preserve"> голосованием</w:t>
      </w:r>
      <w:r w:rsidR="002651B5" w:rsidRPr="00D873FC">
        <w:rPr>
          <w:rFonts w:cs="Arial"/>
        </w:rPr>
        <w:t xml:space="preserve"> (если комиссия не примет иное решение)</w:t>
      </w:r>
      <w:r w:rsidR="007B0514" w:rsidRPr="00D873FC">
        <w:rPr>
          <w:rFonts w:cs="Arial"/>
        </w:rPr>
        <w:t xml:space="preserve"> простым большинством голосов присутствующих на заседании членов комиссии.</w:t>
      </w:r>
    </w:p>
    <w:p w:rsidR="00D85ACB" w:rsidRPr="00D873FC" w:rsidRDefault="00FF51A9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40</w:t>
      </w:r>
      <w:r w:rsidR="007B0514" w:rsidRPr="00D873FC">
        <w:rPr>
          <w:rFonts w:cs="Arial"/>
        </w:rPr>
        <w:t xml:space="preserve">. </w:t>
      </w:r>
      <w:r w:rsidR="0090370B" w:rsidRPr="00D873FC">
        <w:rPr>
          <w:rFonts w:cs="Arial"/>
        </w:rPr>
        <w:t xml:space="preserve">Решения комиссии оформляются протоколами, которые подписывают </w:t>
      </w:r>
      <w:r w:rsidR="00186463" w:rsidRPr="00D873FC">
        <w:rPr>
          <w:rFonts w:cs="Arial"/>
        </w:rPr>
        <w:t xml:space="preserve">члены комиссии, принимавшие участие в ее заседании. </w:t>
      </w:r>
      <w:r w:rsidR="007B0514" w:rsidRPr="00D873FC">
        <w:rPr>
          <w:rFonts w:cs="Arial"/>
        </w:rPr>
        <w:t xml:space="preserve">Решения комиссии, за исключением решения, принимаемого по итогам рассмотрения вопроса, указанного в абзаце втором подпункта </w:t>
      </w:r>
      <w:r w:rsidR="0090370B" w:rsidRPr="00D873FC">
        <w:rPr>
          <w:rFonts w:cs="Arial"/>
        </w:rPr>
        <w:t>«</w:t>
      </w:r>
      <w:r w:rsidR="007B0514" w:rsidRPr="00D873FC">
        <w:rPr>
          <w:rFonts w:cs="Arial"/>
        </w:rPr>
        <w:t>б</w:t>
      </w:r>
      <w:r w:rsidR="0090370B" w:rsidRPr="00D873FC">
        <w:rPr>
          <w:rFonts w:cs="Arial"/>
        </w:rPr>
        <w:t>»</w:t>
      </w:r>
      <w:r w:rsidR="007B0514" w:rsidRPr="00D873FC">
        <w:rPr>
          <w:rFonts w:cs="Arial"/>
        </w:rPr>
        <w:t xml:space="preserve"> пункта 1</w:t>
      </w:r>
      <w:r w:rsidR="004E30D2" w:rsidRPr="00D873FC">
        <w:rPr>
          <w:rFonts w:cs="Arial"/>
        </w:rPr>
        <w:t>3</w:t>
      </w:r>
      <w:r w:rsidR="007B0514" w:rsidRPr="00D873FC">
        <w:rPr>
          <w:rFonts w:cs="Arial"/>
        </w:rPr>
        <w:t xml:space="preserve"> на</w:t>
      </w:r>
      <w:r w:rsidR="002C6FBD" w:rsidRPr="00D873FC">
        <w:rPr>
          <w:rFonts w:cs="Arial"/>
        </w:rPr>
        <w:t xml:space="preserve">стоящего Положения, для главы </w:t>
      </w:r>
      <w:r w:rsidR="00D7199C" w:rsidRPr="00D873FC">
        <w:rPr>
          <w:rFonts w:cs="Arial"/>
        </w:rPr>
        <w:t xml:space="preserve">администрации </w:t>
      </w:r>
      <w:r w:rsidR="00D85ACB" w:rsidRPr="00D873FC">
        <w:rPr>
          <w:rFonts w:cs="Arial"/>
        </w:rPr>
        <w:t xml:space="preserve">(руководителя структурного подразделения) </w:t>
      </w:r>
      <w:r w:rsidR="007B0514" w:rsidRPr="00D873FC">
        <w:rPr>
          <w:rFonts w:cs="Arial"/>
        </w:rPr>
        <w:t xml:space="preserve">носят рекомендательный характер. 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 xml:space="preserve">Решение, принимаемое по итогам рассмотрения вопроса, указанного в абзаце втором подпункта </w:t>
      </w:r>
      <w:r w:rsidR="0090370B" w:rsidRPr="00D873FC">
        <w:rPr>
          <w:rFonts w:cs="Arial"/>
        </w:rPr>
        <w:t>«</w:t>
      </w:r>
      <w:r w:rsidRPr="00D873FC">
        <w:rPr>
          <w:rFonts w:cs="Arial"/>
        </w:rPr>
        <w:t>б</w:t>
      </w:r>
      <w:r w:rsidR="0090370B" w:rsidRPr="00D873FC">
        <w:rPr>
          <w:rFonts w:cs="Arial"/>
        </w:rPr>
        <w:t>»</w:t>
      </w:r>
      <w:r w:rsidRPr="00D873FC">
        <w:rPr>
          <w:rFonts w:cs="Arial"/>
        </w:rPr>
        <w:t xml:space="preserve"> пункта 1</w:t>
      </w:r>
      <w:r w:rsidR="004E30D2" w:rsidRPr="00D873FC">
        <w:rPr>
          <w:rFonts w:cs="Arial"/>
        </w:rPr>
        <w:t>3</w:t>
      </w:r>
      <w:r w:rsidRPr="00D873FC">
        <w:rPr>
          <w:rFonts w:cs="Arial"/>
        </w:rPr>
        <w:t xml:space="preserve"> настоящего Положения, носит обязательный характер.</w:t>
      </w:r>
    </w:p>
    <w:p w:rsidR="007B0514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4</w:t>
      </w:r>
      <w:r w:rsidR="00FF51A9" w:rsidRPr="00D873FC">
        <w:rPr>
          <w:rFonts w:cs="Arial"/>
        </w:rPr>
        <w:t>1</w:t>
      </w:r>
      <w:r w:rsidR="007B0514" w:rsidRPr="00D873FC">
        <w:rPr>
          <w:rFonts w:cs="Arial"/>
        </w:rPr>
        <w:t>. В протоколе заседания комиссии указываются: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в) предъявляемые к муниципальному служащему претензии, материалы, на которых они основываются;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д) фамилии, имена, отчества выступивших на заседании лиц и краткое изложение их выступлений;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е) источник информации, содержащей основания для проведения заседания комиссии, дата поступления информации в</w:t>
      </w:r>
      <w:r w:rsidR="009130E9" w:rsidRPr="00D873FC">
        <w:rPr>
          <w:rFonts w:cs="Arial"/>
        </w:rPr>
        <w:t xml:space="preserve"> муниципальный орган</w:t>
      </w:r>
      <w:r w:rsidRPr="00D873FC">
        <w:rPr>
          <w:rFonts w:cs="Arial"/>
        </w:rPr>
        <w:t>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ж) другие сведения;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з) результаты голосования;</w:t>
      </w:r>
    </w:p>
    <w:p w:rsidR="007B0514" w:rsidRPr="00D873FC" w:rsidRDefault="007B0514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и) решение и обоснование его принятия.</w:t>
      </w:r>
    </w:p>
    <w:p w:rsidR="007B0514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4</w:t>
      </w:r>
      <w:r w:rsidR="00FF51A9" w:rsidRPr="00D873FC">
        <w:rPr>
          <w:rFonts w:cs="Arial"/>
        </w:rPr>
        <w:t>2</w:t>
      </w:r>
      <w:r w:rsidR="007B0514" w:rsidRPr="00D873FC">
        <w:rPr>
          <w:rFonts w:cs="Arial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B0514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4</w:t>
      </w:r>
      <w:r w:rsidR="00FF51A9" w:rsidRPr="00D873FC">
        <w:rPr>
          <w:rFonts w:cs="Arial"/>
        </w:rPr>
        <w:t>3</w:t>
      </w:r>
      <w:r w:rsidR="007B0514" w:rsidRPr="00D873FC">
        <w:rPr>
          <w:rFonts w:cs="Arial"/>
        </w:rPr>
        <w:t xml:space="preserve">. Копии протокола заседания комиссии в </w:t>
      </w:r>
      <w:r w:rsidR="00F9326F" w:rsidRPr="00D873FC">
        <w:rPr>
          <w:rFonts w:cs="Arial"/>
        </w:rPr>
        <w:t>7</w:t>
      </w:r>
      <w:r w:rsidR="007B0514" w:rsidRPr="00D873FC">
        <w:rPr>
          <w:rFonts w:cs="Arial"/>
        </w:rPr>
        <w:t xml:space="preserve">-дневный срок со дня заседания направляются главе </w:t>
      </w:r>
      <w:r w:rsidR="00D7199C" w:rsidRPr="00D873FC">
        <w:rPr>
          <w:rFonts w:cs="Arial"/>
        </w:rPr>
        <w:t>администрации (руководителю структурного подразделения</w:t>
      </w:r>
      <w:r w:rsidR="00D85ACB" w:rsidRPr="00D873FC">
        <w:rPr>
          <w:rFonts w:cs="Arial"/>
        </w:rPr>
        <w:t>)</w:t>
      </w:r>
      <w:r w:rsidR="007B0514" w:rsidRPr="00D873FC">
        <w:rPr>
          <w:rFonts w:cs="Arial"/>
        </w:rPr>
        <w:t>, полностью или в виде выписок из него – муниципальному служащему, а также по решению комиссии - иным заинтересованным лицам.</w:t>
      </w:r>
    </w:p>
    <w:p w:rsidR="007B0514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4</w:t>
      </w:r>
      <w:r w:rsidR="00FF51A9" w:rsidRPr="00D873FC">
        <w:rPr>
          <w:rFonts w:cs="Arial"/>
        </w:rPr>
        <w:t>4</w:t>
      </w:r>
      <w:r w:rsidR="007B0514" w:rsidRPr="00D873FC">
        <w:rPr>
          <w:rFonts w:cs="Arial"/>
        </w:rPr>
        <w:t xml:space="preserve">. </w:t>
      </w:r>
      <w:r w:rsidR="005F6696" w:rsidRPr="00D873FC">
        <w:rPr>
          <w:rFonts w:cs="Arial"/>
        </w:rPr>
        <w:t>Протокол заседания комиссии рассматривается г</w:t>
      </w:r>
      <w:r w:rsidR="007B0514" w:rsidRPr="00D873FC">
        <w:rPr>
          <w:rFonts w:cs="Arial"/>
        </w:rPr>
        <w:t>лав</w:t>
      </w:r>
      <w:r w:rsidR="005F6696" w:rsidRPr="00D873FC">
        <w:rPr>
          <w:rFonts w:cs="Arial"/>
        </w:rPr>
        <w:t>ой</w:t>
      </w:r>
      <w:r w:rsidR="007B0514" w:rsidRPr="00D873FC">
        <w:rPr>
          <w:rFonts w:cs="Arial"/>
        </w:rPr>
        <w:t xml:space="preserve"> </w:t>
      </w:r>
      <w:r w:rsidR="00D7199C" w:rsidRPr="00D873FC">
        <w:rPr>
          <w:rFonts w:cs="Arial"/>
        </w:rPr>
        <w:t>администрации</w:t>
      </w:r>
      <w:r w:rsidR="00DB3F14" w:rsidRPr="00D873FC">
        <w:rPr>
          <w:rFonts w:cs="Arial"/>
        </w:rPr>
        <w:t xml:space="preserve"> (руководителем структурного подразделения),</w:t>
      </w:r>
      <w:r w:rsidR="005F6696" w:rsidRPr="00D873FC">
        <w:rPr>
          <w:rFonts w:cs="Arial"/>
        </w:rPr>
        <w:t xml:space="preserve"> который вправе </w:t>
      </w:r>
      <w:r w:rsidR="007B0514" w:rsidRPr="00D873FC">
        <w:rPr>
          <w:rFonts w:cs="Arial"/>
        </w:rPr>
        <w:t>учесть</w:t>
      </w:r>
      <w:r w:rsidR="005F6696" w:rsidRPr="00D873FC">
        <w:rPr>
          <w:rFonts w:cs="Arial"/>
        </w:rPr>
        <w:t xml:space="preserve"> </w:t>
      </w:r>
      <w:r w:rsidR="00F86539" w:rsidRPr="00D873FC">
        <w:rPr>
          <w:rFonts w:cs="Arial"/>
        </w:rPr>
        <w:t xml:space="preserve">содержащиеся в нем рекомендации при принятии решения о применении к </w:t>
      </w:r>
      <w:r w:rsidR="007B0514" w:rsidRPr="00D873FC">
        <w:rPr>
          <w:rFonts w:cs="Arial"/>
        </w:rPr>
        <w:t xml:space="preserve">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D7199C" w:rsidRPr="00D873FC">
        <w:rPr>
          <w:rFonts w:cs="Arial"/>
        </w:rPr>
        <w:t>администрации</w:t>
      </w:r>
      <w:r w:rsidR="00DB3F14" w:rsidRPr="00D873FC">
        <w:rPr>
          <w:rFonts w:cs="Arial"/>
        </w:rPr>
        <w:t xml:space="preserve"> (руководитель структурного подразделения)</w:t>
      </w:r>
      <w:r w:rsidR="007B0514" w:rsidRPr="00D873FC">
        <w:rPr>
          <w:rFonts w:cs="Arial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 w:rsidR="00DB3F14" w:rsidRPr="00D873FC">
        <w:rPr>
          <w:rFonts w:cs="Arial"/>
        </w:rPr>
        <w:t xml:space="preserve">администрации (руководителя структурного подразделения) </w:t>
      </w:r>
      <w:r w:rsidR="007B0514" w:rsidRPr="00D873FC">
        <w:rPr>
          <w:rFonts w:cs="Arial"/>
        </w:rPr>
        <w:t>оглашается на ближайшем заседании комиссии и принимается к сведению без обсуждения.</w:t>
      </w:r>
    </w:p>
    <w:p w:rsidR="007B0514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4</w:t>
      </w:r>
      <w:r w:rsidR="00FF51A9" w:rsidRPr="00D873FC">
        <w:rPr>
          <w:rFonts w:cs="Arial"/>
        </w:rPr>
        <w:t>5</w:t>
      </w:r>
      <w:r w:rsidR="007B0514" w:rsidRPr="00D873FC">
        <w:rPr>
          <w:rFonts w:cs="Arial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DB3F14" w:rsidRPr="00D873FC">
        <w:rPr>
          <w:rFonts w:cs="Arial"/>
        </w:rPr>
        <w:t xml:space="preserve">администрации (руководителю структурного подразделения) </w:t>
      </w:r>
      <w:r w:rsidR="007B0514" w:rsidRPr="00D873FC">
        <w:rPr>
          <w:rFonts w:cs="Arial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B0514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4</w:t>
      </w:r>
      <w:r w:rsidR="00FF51A9" w:rsidRPr="00D873FC">
        <w:rPr>
          <w:rFonts w:cs="Arial"/>
        </w:rPr>
        <w:t>6</w:t>
      </w:r>
      <w:r w:rsidR="007B0514" w:rsidRPr="00D873FC">
        <w:rPr>
          <w:rFonts w:cs="Arial"/>
        </w:rPr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="007B0514" w:rsidRPr="00D873FC">
        <w:rPr>
          <w:rFonts w:cs="Arial"/>
        </w:rPr>
        <w:lastRenderedPageBreak/>
        <w:t>правоприменительные органы в 3-дневный срок, а при необходимости - немедленно.</w:t>
      </w:r>
    </w:p>
    <w:p w:rsidR="007B0514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4</w:t>
      </w:r>
      <w:r w:rsidR="00FF51A9" w:rsidRPr="00D873FC">
        <w:rPr>
          <w:rFonts w:cs="Arial"/>
        </w:rPr>
        <w:t>7</w:t>
      </w:r>
      <w:r w:rsidR="007B0514" w:rsidRPr="00D873FC">
        <w:rPr>
          <w:rFonts w:cs="Arial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B0514" w:rsidRP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4</w:t>
      </w:r>
      <w:r w:rsidR="00FF51A9" w:rsidRPr="00D873FC">
        <w:rPr>
          <w:rFonts w:cs="Arial"/>
        </w:rPr>
        <w:t>8</w:t>
      </w:r>
      <w:r w:rsidR="007B0514" w:rsidRPr="00D873FC">
        <w:rPr>
          <w:rFonts w:cs="Arial"/>
        </w:rPr>
        <w:t>. Выписка из решения комиссии, заверенная подписью секретаря комиссии и печатью администрации</w:t>
      </w:r>
      <w:r w:rsidR="00DB3F14" w:rsidRPr="00D873FC">
        <w:rPr>
          <w:rFonts w:cs="Arial"/>
        </w:rPr>
        <w:t xml:space="preserve"> «Для документов»</w:t>
      </w:r>
      <w:r w:rsidR="007B0514" w:rsidRPr="00D873FC">
        <w:rPr>
          <w:rFonts w:cs="Arial"/>
        </w:rPr>
        <w:t xml:space="preserve">, вручается гражданину, замещавшему должность муниципальной службы </w:t>
      </w:r>
      <w:r w:rsidR="00394505" w:rsidRPr="00D873FC">
        <w:rPr>
          <w:rFonts w:cs="Arial"/>
        </w:rPr>
        <w:t>в администрации (структурном подразделении)</w:t>
      </w:r>
      <w:r w:rsidR="007B0514" w:rsidRPr="00D873FC">
        <w:rPr>
          <w:rFonts w:cs="Arial"/>
        </w:rPr>
        <w:t xml:space="preserve">, в отношении которого рассматривался вопрос, указанный в абзаце втором подпункта </w:t>
      </w:r>
      <w:r w:rsidR="0090370B" w:rsidRPr="00D873FC">
        <w:rPr>
          <w:rFonts w:cs="Arial"/>
        </w:rPr>
        <w:t>«</w:t>
      </w:r>
      <w:r w:rsidR="007B0514" w:rsidRPr="00D873FC">
        <w:rPr>
          <w:rFonts w:cs="Arial"/>
        </w:rPr>
        <w:t>б</w:t>
      </w:r>
      <w:r w:rsidR="0090370B" w:rsidRPr="00D873FC">
        <w:rPr>
          <w:rFonts w:cs="Arial"/>
        </w:rPr>
        <w:t>»</w:t>
      </w:r>
      <w:r w:rsidR="007B0514" w:rsidRPr="00D873FC">
        <w:rPr>
          <w:rFonts w:cs="Arial"/>
        </w:rPr>
        <w:t xml:space="preserve"> пункта 1</w:t>
      </w:r>
      <w:r w:rsidR="004E30D2" w:rsidRPr="00D873FC">
        <w:rPr>
          <w:rFonts w:cs="Arial"/>
        </w:rPr>
        <w:t>3</w:t>
      </w:r>
      <w:r w:rsidR="007B0514" w:rsidRPr="00D873FC">
        <w:rPr>
          <w:rFonts w:cs="Arial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873FC" w:rsidRDefault="002C67C2" w:rsidP="00394505">
      <w:pPr>
        <w:ind w:right="424" w:firstLine="709"/>
        <w:rPr>
          <w:rFonts w:cs="Arial"/>
        </w:rPr>
      </w:pPr>
      <w:r w:rsidRPr="00D873FC">
        <w:rPr>
          <w:rFonts w:cs="Arial"/>
        </w:rPr>
        <w:t>4</w:t>
      </w:r>
      <w:r w:rsidR="00FF51A9" w:rsidRPr="00D873FC">
        <w:rPr>
          <w:rFonts w:cs="Arial"/>
        </w:rPr>
        <w:t>9</w:t>
      </w:r>
      <w:r w:rsidR="007B0514" w:rsidRPr="00D873FC">
        <w:rPr>
          <w:rFonts w:cs="Arial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DB3F14" w:rsidRPr="00D873FC">
        <w:rPr>
          <w:rFonts w:cs="Arial"/>
        </w:rPr>
        <w:t xml:space="preserve">отделом организационно-контрольной работы и </w:t>
      </w:r>
      <w:r w:rsidR="00F77ED2" w:rsidRPr="00D873FC">
        <w:rPr>
          <w:rFonts w:cs="Arial"/>
        </w:rPr>
        <w:t xml:space="preserve">муниципальной службы </w:t>
      </w:r>
      <w:r w:rsidR="00B66613" w:rsidRPr="00D873FC">
        <w:rPr>
          <w:rFonts w:cs="Arial"/>
        </w:rPr>
        <w:t>администрации</w:t>
      </w:r>
      <w:r w:rsidR="00F77ED2" w:rsidRPr="00D873FC">
        <w:rPr>
          <w:rFonts w:cs="Arial"/>
        </w:rPr>
        <w:t>.</w:t>
      </w:r>
      <w:r w:rsidR="00B66613" w:rsidRPr="00D873FC">
        <w:rPr>
          <w:rFonts w:cs="Arial"/>
        </w:rPr>
        <w:t xml:space="preserve"> </w:t>
      </w:r>
    </w:p>
    <w:p w:rsidR="00D873FC" w:rsidRDefault="00D873FC" w:rsidP="00394505">
      <w:pPr>
        <w:ind w:right="424" w:firstLine="709"/>
        <w:rPr>
          <w:rFonts w:cs="Arial"/>
        </w:rPr>
      </w:pPr>
    </w:p>
    <w:p w:rsidR="00407DFE" w:rsidRPr="00D873FC" w:rsidRDefault="00407DFE" w:rsidP="00394505">
      <w:pPr>
        <w:ind w:right="424" w:firstLine="709"/>
        <w:rPr>
          <w:rFonts w:cs="Arial"/>
        </w:rPr>
      </w:pPr>
    </w:p>
    <w:sectPr w:rsidR="00407DFE" w:rsidRPr="00D873FC" w:rsidSect="00201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B0" w:rsidRDefault="009F7CB0" w:rsidP="00A5584F">
      <w:r>
        <w:separator/>
      </w:r>
    </w:p>
  </w:endnote>
  <w:endnote w:type="continuationSeparator" w:id="0">
    <w:p w:rsidR="009F7CB0" w:rsidRDefault="009F7CB0" w:rsidP="00A5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82" w:rsidRDefault="00AF158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82" w:rsidRDefault="00AF158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82" w:rsidRDefault="00AF158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B0" w:rsidRDefault="009F7CB0" w:rsidP="00A5584F">
      <w:r>
        <w:separator/>
      </w:r>
    </w:p>
  </w:footnote>
  <w:footnote w:type="continuationSeparator" w:id="0">
    <w:p w:rsidR="009F7CB0" w:rsidRDefault="009F7CB0" w:rsidP="00A55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82" w:rsidRDefault="00AF15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B6" w:rsidRDefault="001672B6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672B6" w:rsidRDefault="001672B6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1672B6" w:rsidRDefault="001672B6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1672B6" w:rsidRDefault="001672B6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19.10.2022 9:24:50</w:t>
    </w:r>
  </w:p>
  <w:p w:rsidR="00AF1582" w:rsidRPr="001672B6" w:rsidRDefault="00AF1582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82" w:rsidRDefault="00AF15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BD1"/>
    <w:multiLevelType w:val="hybridMultilevel"/>
    <w:tmpl w:val="0740A436"/>
    <w:lvl w:ilvl="0" w:tplc="6C1260A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1836AD"/>
    <w:multiLevelType w:val="hybridMultilevel"/>
    <w:tmpl w:val="853E3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14"/>
    <w:rsid w:val="00003BCD"/>
    <w:rsid w:val="000072AA"/>
    <w:rsid w:val="00020EF9"/>
    <w:rsid w:val="00035704"/>
    <w:rsid w:val="000501CD"/>
    <w:rsid w:val="0005183F"/>
    <w:rsid w:val="00056A30"/>
    <w:rsid w:val="0006154C"/>
    <w:rsid w:val="00071167"/>
    <w:rsid w:val="0009277F"/>
    <w:rsid w:val="000C376F"/>
    <w:rsid w:val="000D72FE"/>
    <w:rsid w:val="000E4911"/>
    <w:rsid w:val="000E5873"/>
    <w:rsid w:val="00103BEA"/>
    <w:rsid w:val="00106376"/>
    <w:rsid w:val="00130840"/>
    <w:rsid w:val="00160D40"/>
    <w:rsid w:val="001641A5"/>
    <w:rsid w:val="0016446C"/>
    <w:rsid w:val="001672B6"/>
    <w:rsid w:val="00186463"/>
    <w:rsid w:val="001B1C63"/>
    <w:rsid w:val="001B6379"/>
    <w:rsid w:val="001E4E8D"/>
    <w:rsid w:val="001F244C"/>
    <w:rsid w:val="00200451"/>
    <w:rsid w:val="002004E3"/>
    <w:rsid w:val="0020134E"/>
    <w:rsid w:val="00227549"/>
    <w:rsid w:val="00233834"/>
    <w:rsid w:val="00241607"/>
    <w:rsid w:val="00252D68"/>
    <w:rsid w:val="00263911"/>
    <w:rsid w:val="002651B5"/>
    <w:rsid w:val="00265A46"/>
    <w:rsid w:val="00280B93"/>
    <w:rsid w:val="00282E19"/>
    <w:rsid w:val="00295B48"/>
    <w:rsid w:val="002B3345"/>
    <w:rsid w:val="002B4A21"/>
    <w:rsid w:val="002B65A8"/>
    <w:rsid w:val="002C67C2"/>
    <w:rsid w:val="002C6FBD"/>
    <w:rsid w:val="002D4E95"/>
    <w:rsid w:val="002E08C2"/>
    <w:rsid w:val="002E12D0"/>
    <w:rsid w:val="00355E76"/>
    <w:rsid w:val="00360D62"/>
    <w:rsid w:val="00362E45"/>
    <w:rsid w:val="00364D3B"/>
    <w:rsid w:val="00372897"/>
    <w:rsid w:val="00374F85"/>
    <w:rsid w:val="00394505"/>
    <w:rsid w:val="00395046"/>
    <w:rsid w:val="003960DD"/>
    <w:rsid w:val="0039790A"/>
    <w:rsid w:val="003A6A99"/>
    <w:rsid w:val="003B0F60"/>
    <w:rsid w:val="003C25CF"/>
    <w:rsid w:val="003C7DC3"/>
    <w:rsid w:val="003D336D"/>
    <w:rsid w:val="003E0F52"/>
    <w:rsid w:val="003E6955"/>
    <w:rsid w:val="003F28CB"/>
    <w:rsid w:val="004018B2"/>
    <w:rsid w:val="00407628"/>
    <w:rsid w:val="00407DFE"/>
    <w:rsid w:val="0042058F"/>
    <w:rsid w:val="00434384"/>
    <w:rsid w:val="004459E4"/>
    <w:rsid w:val="00446EC0"/>
    <w:rsid w:val="00466755"/>
    <w:rsid w:val="004B55E7"/>
    <w:rsid w:val="004C483A"/>
    <w:rsid w:val="004D4750"/>
    <w:rsid w:val="004D573C"/>
    <w:rsid w:val="004D64EF"/>
    <w:rsid w:val="004E30D2"/>
    <w:rsid w:val="00505DA4"/>
    <w:rsid w:val="0054331B"/>
    <w:rsid w:val="005538A6"/>
    <w:rsid w:val="00553ECD"/>
    <w:rsid w:val="00597035"/>
    <w:rsid w:val="005B1C06"/>
    <w:rsid w:val="005B528C"/>
    <w:rsid w:val="005C3033"/>
    <w:rsid w:val="005D0BF5"/>
    <w:rsid w:val="005D0D2F"/>
    <w:rsid w:val="005D42E0"/>
    <w:rsid w:val="005E2717"/>
    <w:rsid w:val="005F0CC5"/>
    <w:rsid w:val="005F6696"/>
    <w:rsid w:val="00602D96"/>
    <w:rsid w:val="0061384A"/>
    <w:rsid w:val="006200D8"/>
    <w:rsid w:val="00621910"/>
    <w:rsid w:val="00633ACA"/>
    <w:rsid w:val="00635448"/>
    <w:rsid w:val="00651F82"/>
    <w:rsid w:val="00653800"/>
    <w:rsid w:val="00653E71"/>
    <w:rsid w:val="00661379"/>
    <w:rsid w:val="00691551"/>
    <w:rsid w:val="006A1354"/>
    <w:rsid w:val="006B5210"/>
    <w:rsid w:val="006C0717"/>
    <w:rsid w:val="006C2729"/>
    <w:rsid w:val="006C3F33"/>
    <w:rsid w:val="006D0D9E"/>
    <w:rsid w:val="006E042D"/>
    <w:rsid w:val="006F27DD"/>
    <w:rsid w:val="006F567A"/>
    <w:rsid w:val="00712426"/>
    <w:rsid w:val="00716A34"/>
    <w:rsid w:val="00727494"/>
    <w:rsid w:val="007313A5"/>
    <w:rsid w:val="00751B94"/>
    <w:rsid w:val="00760DF2"/>
    <w:rsid w:val="007625B2"/>
    <w:rsid w:val="00770778"/>
    <w:rsid w:val="00777D29"/>
    <w:rsid w:val="00777E00"/>
    <w:rsid w:val="00793DDA"/>
    <w:rsid w:val="007B0514"/>
    <w:rsid w:val="007C1952"/>
    <w:rsid w:val="00806137"/>
    <w:rsid w:val="0081012A"/>
    <w:rsid w:val="00832AF2"/>
    <w:rsid w:val="00836647"/>
    <w:rsid w:val="00837F10"/>
    <w:rsid w:val="008500D1"/>
    <w:rsid w:val="008A1A00"/>
    <w:rsid w:val="008A1CC7"/>
    <w:rsid w:val="008A26F0"/>
    <w:rsid w:val="008B3FB0"/>
    <w:rsid w:val="008C7942"/>
    <w:rsid w:val="008D6E3C"/>
    <w:rsid w:val="008F20A1"/>
    <w:rsid w:val="0090370B"/>
    <w:rsid w:val="00911B84"/>
    <w:rsid w:val="009130E9"/>
    <w:rsid w:val="00920E94"/>
    <w:rsid w:val="009368A3"/>
    <w:rsid w:val="009469BB"/>
    <w:rsid w:val="009543C7"/>
    <w:rsid w:val="0096697F"/>
    <w:rsid w:val="0098025C"/>
    <w:rsid w:val="00983B36"/>
    <w:rsid w:val="00983EEA"/>
    <w:rsid w:val="009A1B14"/>
    <w:rsid w:val="009A7D50"/>
    <w:rsid w:val="009B3AE5"/>
    <w:rsid w:val="009D6BE3"/>
    <w:rsid w:val="009E5C64"/>
    <w:rsid w:val="009F21E1"/>
    <w:rsid w:val="009F7CB0"/>
    <w:rsid w:val="00A21508"/>
    <w:rsid w:val="00A252BA"/>
    <w:rsid w:val="00A265A2"/>
    <w:rsid w:val="00A300D6"/>
    <w:rsid w:val="00A457D7"/>
    <w:rsid w:val="00A45CD1"/>
    <w:rsid w:val="00A5584F"/>
    <w:rsid w:val="00A6408E"/>
    <w:rsid w:val="00A64CB5"/>
    <w:rsid w:val="00A7070B"/>
    <w:rsid w:val="00A936D5"/>
    <w:rsid w:val="00A96ED9"/>
    <w:rsid w:val="00AA25AA"/>
    <w:rsid w:val="00AC2F39"/>
    <w:rsid w:val="00AD5E97"/>
    <w:rsid w:val="00AF1582"/>
    <w:rsid w:val="00B17ACD"/>
    <w:rsid w:val="00B303EF"/>
    <w:rsid w:val="00B43A59"/>
    <w:rsid w:val="00B563D0"/>
    <w:rsid w:val="00B66613"/>
    <w:rsid w:val="00B72BC7"/>
    <w:rsid w:val="00B77998"/>
    <w:rsid w:val="00B87CC9"/>
    <w:rsid w:val="00BA5953"/>
    <w:rsid w:val="00BB042E"/>
    <w:rsid w:val="00BB07FA"/>
    <w:rsid w:val="00BB177F"/>
    <w:rsid w:val="00BB5CA4"/>
    <w:rsid w:val="00BC3CB0"/>
    <w:rsid w:val="00BC72B3"/>
    <w:rsid w:val="00C03602"/>
    <w:rsid w:val="00C0624D"/>
    <w:rsid w:val="00C116AD"/>
    <w:rsid w:val="00C13BDD"/>
    <w:rsid w:val="00C1565C"/>
    <w:rsid w:val="00C15EF2"/>
    <w:rsid w:val="00C27728"/>
    <w:rsid w:val="00C27EB6"/>
    <w:rsid w:val="00C62656"/>
    <w:rsid w:val="00C63D31"/>
    <w:rsid w:val="00C67522"/>
    <w:rsid w:val="00C7675C"/>
    <w:rsid w:val="00C9241D"/>
    <w:rsid w:val="00C95088"/>
    <w:rsid w:val="00C9733D"/>
    <w:rsid w:val="00CA50F5"/>
    <w:rsid w:val="00CB2067"/>
    <w:rsid w:val="00CB2D1A"/>
    <w:rsid w:val="00CB4C40"/>
    <w:rsid w:val="00CB5EC8"/>
    <w:rsid w:val="00CC51EE"/>
    <w:rsid w:val="00CF18AB"/>
    <w:rsid w:val="00CF5516"/>
    <w:rsid w:val="00D224F1"/>
    <w:rsid w:val="00D23D56"/>
    <w:rsid w:val="00D30580"/>
    <w:rsid w:val="00D53548"/>
    <w:rsid w:val="00D55679"/>
    <w:rsid w:val="00D6473D"/>
    <w:rsid w:val="00D65960"/>
    <w:rsid w:val="00D7199C"/>
    <w:rsid w:val="00D7313C"/>
    <w:rsid w:val="00D748C2"/>
    <w:rsid w:val="00D841F0"/>
    <w:rsid w:val="00D85ACB"/>
    <w:rsid w:val="00D873FC"/>
    <w:rsid w:val="00DA1351"/>
    <w:rsid w:val="00DA1AB5"/>
    <w:rsid w:val="00DA671E"/>
    <w:rsid w:val="00DB3F14"/>
    <w:rsid w:val="00DB61AA"/>
    <w:rsid w:val="00DC7799"/>
    <w:rsid w:val="00DD3807"/>
    <w:rsid w:val="00DF0913"/>
    <w:rsid w:val="00DF74BC"/>
    <w:rsid w:val="00E1029D"/>
    <w:rsid w:val="00E13830"/>
    <w:rsid w:val="00E54177"/>
    <w:rsid w:val="00E561E4"/>
    <w:rsid w:val="00E70FC6"/>
    <w:rsid w:val="00E742FF"/>
    <w:rsid w:val="00E80B67"/>
    <w:rsid w:val="00E9095F"/>
    <w:rsid w:val="00EB3319"/>
    <w:rsid w:val="00EC55A2"/>
    <w:rsid w:val="00F0317D"/>
    <w:rsid w:val="00F03917"/>
    <w:rsid w:val="00F15EEF"/>
    <w:rsid w:val="00F232CE"/>
    <w:rsid w:val="00F259D9"/>
    <w:rsid w:val="00F26AC0"/>
    <w:rsid w:val="00F606CA"/>
    <w:rsid w:val="00F623EA"/>
    <w:rsid w:val="00F65BFE"/>
    <w:rsid w:val="00F66220"/>
    <w:rsid w:val="00F77ED2"/>
    <w:rsid w:val="00F86539"/>
    <w:rsid w:val="00F90297"/>
    <w:rsid w:val="00F9326F"/>
    <w:rsid w:val="00F95E53"/>
    <w:rsid w:val="00FA5ED0"/>
    <w:rsid w:val="00FB478E"/>
    <w:rsid w:val="00FC7B1B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7CB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7C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7C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7C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7C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F7CB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F7CB0"/>
  </w:style>
  <w:style w:type="paragraph" w:styleId="a3">
    <w:name w:val="List Paragraph"/>
    <w:basedOn w:val="a"/>
    <w:uiPriority w:val="34"/>
    <w:qFormat/>
    <w:rsid w:val="00233834"/>
    <w:pPr>
      <w:ind w:left="708"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2338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3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354"/>
    <w:pPr>
      <w:autoSpaceDE w:val="0"/>
      <w:autoSpaceDN w:val="0"/>
      <w:adjustRightInd w:val="0"/>
    </w:pPr>
    <w:rPr>
      <w:sz w:val="26"/>
      <w:szCs w:val="26"/>
      <w:lang w:eastAsia="en-US"/>
    </w:rPr>
  </w:style>
  <w:style w:type="character" w:styleId="a6">
    <w:name w:val="Hyperlink"/>
    <w:basedOn w:val="a0"/>
    <w:rsid w:val="009F7CB0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C675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675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675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675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F7C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F7CB0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C675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7C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9">
    <w:name w:val="Table Grid"/>
    <w:basedOn w:val="a1"/>
    <w:uiPriority w:val="59"/>
    <w:rsid w:val="00C67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5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5584F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558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5584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F7CB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7CB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7CB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F7CB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F7CB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7CB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7C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7C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7C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7C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F7CB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F7CB0"/>
  </w:style>
  <w:style w:type="paragraph" w:styleId="a3">
    <w:name w:val="List Paragraph"/>
    <w:basedOn w:val="a"/>
    <w:uiPriority w:val="34"/>
    <w:qFormat/>
    <w:rsid w:val="00233834"/>
    <w:pPr>
      <w:ind w:left="708"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2338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3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354"/>
    <w:pPr>
      <w:autoSpaceDE w:val="0"/>
      <w:autoSpaceDN w:val="0"/>
      <w:adjustRightInd w:val="0"/>
    </w:pPr>
    <w:rPr>
      <w:sz w:val="26"/>
      <w:szCs w:val="26"/>
      <w:lang w:eastAsia="en-US"/>
    </w:rPr>
  </w:style>
  <w:style w:type="character" w:styleId="a6">
    <w:name w:val="Hyperlink"/>
    <w:basedOn w:val="a0"/>
    <w:rsid w:val="009F7CB0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C675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675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675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675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F7C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F7CB0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C675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7C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9">
    <w:name w:val="Table Grid"/>
    <w:basedOn w:val="a1"/>
    <w:uiPriority w:val="59"/>
    <w:rsid w:val="00C67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5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5584F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558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5584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F7CB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7CB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7CB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F7CB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F7CB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F47DC-8E72-4F45-843D-E0AF415F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13</Pages>
  <Words>5140</Words>
  <Characters>29302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2</cp:revision>
  <cp:lastPrinted>2022-10-14T05:14:00Z</cp:lastPrinted>
  <dcterms:created xsi:type="dcterms:W3CDTF">2022-11-09T12:11:00Z</dcterms:created>
  <dcterms:modified xsi:type="dcterms:W3CDTF">2022-11-09T12:11:00Z</dcterms:modified>
</cp:coreProperties>
</file>