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F9" w:rsidRPr="00201BDC" w:rsidRDefault="005E2629" w:rsidP="00201BDC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1F9" w:rsidRPr="00201BDC" w:rsidRDefault="00A351F9" w:rsidP="00201BDC">
      <w:pPr>
        <w:pStyle w:val="11"/>
        <w:ind w:firstLine="709"/>
        <w:rPr>
          <w:b w:val="0"/>
          <w:szCs w:val="24"/>
        </w:rPr>
      </w:pPr>
      <w:r w:rsidRPr="00201BDC">
        <w:rPr>
          <w:b w:val="0"/>
          <w:szCs w:val="24"/>
        </w:rPr>
        <w:t>АДМИНИСТРАЦИЯ</w:t>
      </w:r>
    </w:p>
    <w:p w:rsidR="00A351F9" w:rsidRPr="00201BDC" w:rsidRDefault="00A351F9" w:rsidP="00201BDC">
      <w:pPr>
        <w:pStyle w:val="11"/>
        <w:ind w:firstLine="709"/>
        <w:rPr>
          <w:b w:val="0"/>
          <w:szCs w:val="24"/>
        </w:rPr>
      </w:pPr>
      <w:r w:rsidRPr="00201BDC">
        <w:rPr>
          <w:b w:val="0"/>
          <w:szCs w:val="24"/>
        </w:rPr>
        <w:t>КАЛАЧЕЕВСКОГО МУНИЦИПАЛЬНОГО РАЙОНА</w:t>
      </w:r>
    </w:p>
    <w:p w:rsidR="00A351F9" w:rsidRPr="00201BDC" w:rsidRDefault="00A351F9" w:rsidP="00201BDC">
      <w:pPr>
        <w:pStyle w:val="11"/>
        <w:ind w:firstLine="709"/>
        <w:rPr>
          <w:b w:val="0"/>
          <w:szCs w:val="24"/>
        </w:rPr>
      </w:pPr>
      <w:r w:rsidRPr="00201BDC">
        <w:rPr>
          <w:b w:val="0"/>
          <w:szCs w:val="24"/>
        </w:rPr>
        <w:t>ВОРОНЕЖСКОЙ ОБЛАСТИ</w:t>
      </w:r>
    </w:p>
    <w:p w:rsidR="00A351F9" w:rsidRPr="00201BDC" w:rsidRDefault="00283FBB" w:rsidP="00201BDC">
      <w:pPr>
        <w:ind w:firstLine="709"/>
        <w:jc w:val="center"/>
        <w:rPr>
          <w:rFonts w:cs="Arial"/>
        </w:rPr>
      </w:pPr>
      <w:r w:rsidRPr="00201BDC">
        <w:rPr>
          <w:rFonts w:cs="Arial"/>
        </w:rPr>
        <w:t>ПОСТАНОВЛЕНИЕ</w:t>
      </w:r>
    </w:p>
    <w:p w:rsidR="00A351F9" w:rsidRPr="00201BDC" w:rsidRDefault="00A351F9" w:rsidP="00201BDC">
      <w:pPr>
        <w:ind w:firstLine="709"/>
        <w:rPr>
          <w:rFonts w:cs="Arial"/>
        </w:rPr>
      </w:pPr>
      <w:r w:rsidRPr="00201BDC">
        <w:rPr>
          <w:rFonts w:cs="Arial"/>
        </w:rPr>
        <w:t>от</w:t>
      </w:r>
      <w:r w:rsidR="00201BDC">
        <w:rPr>
          <w:rFonts w:cs="Arial"/>
        </w:rPr>
        <w:t xml:space="preserve"> </w:t>
      </w:r>
      <w:r w:rsidRPr="00201BDC">
        <w:rPr>
          <w:rFonts w:cs="Arial"/>
        </w:rPr>
        <w:t>"</w:t>
      </w:r>
      <w:r w:rsidR="00201BDC" w:rsidRPr="00201BDC">
        <w:rPr>
          <w:rFonts w:cs="Arial"/>
        </w:rPr>
        <w:t>14</w:t>
      </w:r>
      <w:r w:rsidRPr="00201BDC">
        <w:rPr>
          <w:rFonts w:cs="Arial"/>
        </w:rPr>
        <w:t xml:space="preserve">" </w:t>
      </w:r>
      <w:r w:rsidR="00C803E7" w:rsidRPr="00201BDC">
        <w:rPr>
          <w:rFonts w:cs="Arial"/>
        </w:rPr>
        <w:t>_</w:t>
      </w:r>
      <w:r w:rsidR="00742CD1" w:rsidRPr="00201BDC">
        <w:rPr>
          <w:rFonts w:cs="Arial"/>
        </w:rPr>
        <w:t>октября</w:t>
      </w:r>
      <w:r w:rsidR="00C803E7" w:rsidRPr="00201BDC">
        <w:rPr>
          <w:rFonts w:cs="Arial"/>
        </w:rPr>
        <w:t>_</w:t>
      </w:r>
      <w:r w:rsidR="00FC5135" w:rsidRPr="00201BDC">
        <w:rPr>
          <w:rFonts w:cs="Arial"/>
        </w:rPr>
        <w:t xml:space="preserve"> 202</w:t>
      </w:r>
      <w:r w:rsidR="00742CD1" w:rsidRPr="00201BDC">
        <w:rPr>
          <w:rFonts w:cs="Arial"/>
        </w:rPr>
        <w:t>2</w:t>
      </w:r>
      <w:r w:rsidR="00E850E8" w:rsidRPr="00201BDC">
        <w:rPr>
          <w:rFonts w:cs="Arial"/>
        </w:rPr>
        <w:t xml:space="preserve"> </w:t>
      </w:r>
      <w:r w:rsidRPr="00201BDC">
        <w:rPr>
          <w:rFonts w:cs="Arial"/>
        </w:rPr>
        <w:t>г.</w:t>
      </w:r>
      <w:r w:rsidR="00201BDC">
        <w:rPr>
          <w:rFonts w:cs="Arial"/>
        </w:rPr>
        <w:t xml:space="preserve"> </w:t>
      </w:r>
      <w:r w:rsidRPr="00201BDC">
        <w:rPr>
          <w:rFonts w:cs="Arial"/>
        </w:rPr>
        <w:t xml:space="preserve">№ </w:t>
      </w:r>
      <w:r w:rsidR="00201BDC" w:rsidRPr="00201BDC">
        <w:rPr>
          <w:rFonts w:cs="Arial"/>
        </w:rPr>
        <w:t>751</w:t>
      </w:r>
    </w:p>
    <w:p w:rsidR="00201BDC" w:rsidRDefault="00201BDC" w:rsidP="00201BD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351F9" w:rsidRPr="00201BDC">
        <w:rPr>
          <w:rFonts w:cs="Arial"/>
        </w:rPr>
        <w:t>г. Калач</w:t>
      </w:r>
    </w:p>
    <w:p w:rsidR="00201BDC" w:rsidRDefault="00AB4605" w:rsidP="00201BDC">
      <w:pPr>
        <w:pStyle w:val="Title"/>
      </w:pPr>
      <w:r w:rsidRPr="00201BDC">
        <w:t xml:space="preserve">О </w:t>
      </w:r>
      <w:r w:rsidR="00AD5214" w:rsidRPr="00201BDC">
        <w:t>введении для органов управления и сил Калачеевского муниципального звена Воронежской территориальной подсистемы РСЧС режима чрезвычайной ситуации</w:t>
      </w:r>
    </w:p>
    <w:p w:rsidR="00084E14" w:rsidRPr="00201BDC" w:rsidRDefault="004D5357" w:rsidP="00201BDC">
      <w:pPr>
        <w:pStyle w:val="a7"/>
        <w:ind w:left="0" w:firstLine="709"/>
        <w:contextualSpacing/>
        <w:rPr>
          <w:rFonts w:cs="Arial"/>
        </w:rPr>
      </w:pPr>
      <w:r w:rsidRPr="00201BDC">
        <w:rPr>
          <w:rFonts w:cs="Arial"/>
        </w:rPr>
        <w:t xml:space="preserve">В связи со сложившимися неблагоприятными погодными условиями на территории Калачеевского муниципального района, что привело к возникновению опасного </w:t>
      </w:r>
      <w:r w:rsidR="00505417" w:rsidRPr="00201BDC">
        <w:rPr>
          <w:rFonts w:cs="Arial"/>
        </w:rPr>
        <w:t>агрометеорологического</w:t>
      </w:r>
      <w:r w:rsidRPr="00201BDC">
        <w:rPr>
          <w:rFonts w:cs="Arial"/>
        </w:rPr>
        <w:t xml:space="preserve"> явления «переувлажнение почвы», в </w:t>
      </w:r>
      <w:r w:rsidR="00505417" w:rsidRPr="00201BDC">
        <w:rPr>
          <w:rFonts w:cs="Arial"/>
        </w:rPr>
        <w:t>соответствии</w:t>
      </w:r>
      <w:r w:rsidRPr="00201BDC">
        <w:rPr>
          <w:rFonts w:cs="Arial"/>
        </w:rPr>
        <w:t xml:space="preserve"> со статьями 1.4 Федерального закона от 21 декабря</w:t>
      </w:r>
      <w:r w:rsidR="00505417" w:rsidRPr="00201BDC">
        <w:rPr>
          <w:rFonts w:cs="Arial"/>
        </w:rPr>
        <w:t xml:space="preserve"> 1994 года</w:t>
      </w:r>
      <w:r w:rsidR="00F1428E" w:rsidRPr="00201BDC">
        <w:rPr>
          <w:rFonts w:cs="Arial"/>
        </w:rPr>
        <w:t xml:space="preserve"> № 68-ФЗ «О защите населения и территорий от чрезвычайных ситуаций природного и техногенного характера»,</w:t>
      </w:r>
      <w:r w:rsidR="00201BDC">
        <w:rPr>
          <w:rFonts w:cs="Arial"/>
        </w:rPr>
        <w:t xml:space="preserve"> </w:t>
      </w:r>
      <w:r w:rsidR="00505417" w:rsidRPr="00201BDC">
        <w:rPr>
          <w:rFonts w:cs="Arial"/>
        </w:rPr>
        <w:t xml:space="preserve">Постановлением Правительства Российской </w:t>
      </w:r>
      <w:r w:rsidR="00405F55" w:rsidRPr="00201BDC">
        <w:rPr>
          <w:rFonts w:cs="Arial"/>
        </w:rPr>
        <w:t>Федерации</w:t>
      </w:r>
      <w:r w:rsidR="00505417" w:rsidRPr="00201BDC">
        <w:rPr>
          <w:rFonts w:cs="Arial"/>
        </w:rPr>
        <w:t xml:space="preserve"> от 30 декабря 2003 года № 794 «О единой государственной системе предупреждения и ликвидации чрезвычайных</w:t>
      </w:r>
      <w:r w:rsidR="00055A47" w:rsidRPr="00201BDC">
        <w:rPr>
          <w:rFonts w:cs="Arial"/>
        </w:rPr>
        <w:t xml:space="preserve"> ситуаци</w:t>
      </w:r>
      <w:r w:rsidR="00505417" w:rsidRPr="00201BDC">
        <w:rPr>
          <w:rFonts w:cs="Arial"/>
        </w:rPr>
        <w:t xml:space="preserve">й» Приказом МЧС России от 05 июля 2021 года № 429 «Об установлении критериев информации о чрезвычайных ситуациях природного и техногенного характера» Приказом Воронежского ЦГМС-филиал ФГБУ «Центрально-Черноземное УГМС от 2 декабря 2022 года № 35 «О порядке выявления ущерба от неблагоприятных погодных условий» и протоколом заседания комиссии по </w:t>
      </w:r>
      <w:r w:rsidR="00742CD1" w:rsidRPr="00201BDC">
        <w:rPr>
          <w:rFonts w:cs="Arial"/>
        </w:rPr>
        <w:t>предупреждению и ликвидации чрезвычайных ситуаций Калачеевского муниципального района от 14.10.2022 года № 5</w:t>
      </w:r>
      <w:r w:rsidR="004229DA" w:rsidRPr="00201BDC">
        <w:rPr>
          <w:rFonts w:cs="Arial"/>
        </w:rPr>
        <w:t xml:space="preserve">, </w:t>
      </w:r>
      <w:r w:rsidR="00283FBB" w:rsidRPr="00201BDC">
        <w:rPr>
          <w:rFonts w:cs="Arial"/>
        </w:rPr>
        <w:t>администрация Кала</w:t>
      </w:r>
      <w:r w:rsidR="00D31144" w:rsidRPr="00201BDC">
        <w:rPr>
          <w:rFonts w:cs="Arial"/>
        </w:rPr>
        <w:t xml:space="preserve">чеевского муниципального района </w:t>
      </w:r>
      <w:r w:rsidR="00283FBB" w:rsidRPr="00201BDC">
        <w:rPr>
          <w:rFonts w:cs="Arial"/>
        </w:rPr>
        <w:t>п о с т а н о в л я е т:</w:t>
      </w:r>
    </w:p>
    <w:p w:rsidR="00AD5214" w:rsidRPr="00201BDC" w:rsidRDefault="0016155A" w:rsidP="00201BDC">
      <w:pPr>
        <w:pStyle w:val="a7"/>
        <w:numPr>
          <w:ilvl w:val="0"/>
          <w:numId w:val="35"/>
        </w:numPr>
        <w:ind w:left="0" w:firstLine="709"/>
        <w:contextualSpacing/>
        <w:rPr>
          <w:rFonts w:cs="Arial"/>
        </w:rPr>
      </w:pPr>
      <w:r w:rsidRPr="00201BDC">
        <w:rPr>
          <w:rFonts w:cs="Arial"/>
        </w:rPr>
        <w:t xml:space="preserve">Ввести с 08.00 </w:t>
      </w:r>
      <w:r w:rsidR="00742CD1" w:rsidRPr="00201BDC">
        <w:rPr>
          <w:rFonts w:cs="Arial"/>
        </w:rPr>
        <w:t>1</w:t>
      </w:r>
      <w:r w:rsidR="00D3544E" w:rsidRPr="00201BDC">
        <w:rPr>
          <w:rFonts w:cs="Arial"/>
        </w:rPr>
        <w:t>5</w:t>
      </w:r>
      <w:r w:rsidRPr="00201BDC">
        <w:rPr>
          <w:rFonts w:cs="Arial"/>
        </w:rPr>
        <w:t>.</w:t>
      </w:r>
      <w:r w:rsidR="00742CD1" w:rsidRPr="00201BDC">
        <w:rPr>
          <w:rFonts w:cs="Arial"/>
        </w:rPr>
        <w:t>10</w:t>
      </w:r>
      <w:r w:rsidRPr="00201BDC">
        <w:rPr>
          <w:rFonts w:cs="Arial"/>
        </w:rPr>
        <w:t>.202</w:t>
      </w:r>
      <w:r w:rsidR="00742CD1" w:rsidRPr="00201BDC">
        <w:rPr>
          <w:rFonts w:cs="Arial"/>
        </w:rPr>
        <w:t>2 года и до особого распоряжения</w:t>
      </w:r>
      <w:r w:rsidR="00AD5214" w:rsidRPr="00201BDC">
        <w:rPr>
          <w:rFonts w:cs="Arial"/>
        </w:rPr>
        <w:t xml:space="preserve"> для органов управления и сил Калачеевского муниципального звена Воронежской </w:t>
      </w:r>
      <w:r w:rsidR="00742CD1" w:rsidRPr="00201BDC">
        <w:rPr>
          <w:rFonts w:cs="Arial"/>
        </w:rPr>
        <w:t>территориальной подсистемы единой государственной системы предупреждения и ликвидации чрезвычайных ситуаций режим чрезвычайной ситуации.</w:t>
      </w:r>
    </w:p>
    <w:p w:rsidR="00AD5214" w:rsidRPr="00201BDC" w:rsidRDefault="00EB3894" w:rsidP="00201BDC">
      <w:pPr>
        <w:pStyle w:val="a7"/>
        <w:numPr>
          <w:ilvl w:val="0"/>
          <w:numId w:val="35"/>
        </w:numPr>
        <w:ind w:left="0" w:firstLine="709"/>
        <w:contextualSpacing/>
        <w:rPr>
          <w:rFonts w:cs="Arial"/>
        </w:rPr>
      </w:pPr>
      <w:r w:rsidRPr="00201BDC">
        <w:rPr>
          <w:rFonts w:cs="Arial"/>
        </w:rPr>
        <w:t>У</w:t>
      </w:r>
      <w:r w:rsidR="00AD5214" w:rsidRPr="00201BDC">
        <w:rPr>
          <w:rFonts w:cs="Arial"/>
        </w:rPr>
        <w:t>становить местный уровень реагирования для соответствующих органов управления и сил РСЧС.</w:t>
      </w:r>
    </w:p>
    <w:p w:rsidR="00742CD1" w:rsidRPr="00201BDC" w:rsidRDefault="00742CD1" w:rsidP="00201BDC">
      <w:pPr>
        <w:pStyle w:val="a7"/>
        <w:numPr>
          <w:ilvl w:val="0"/>
          <w:numId w:val="35"/>
        </w:numPr>
        <w:ind w:left="0" w:firstLine="709"/>
        <w:contextualSpacing/>
        <w:rPr>
          <w:rFonts w:cs="Arial"/>
        </w:rPr>
      </w:pPr>
      <w:r w:rsidRPr="00201BDC">
        <w:rPr>
          <w:rFonts w:cs="Arial"/>
        </w:rPr>
        <w:t>Утвердить состав оперативного штаба по ликвидации чрезвычайной ситуации</w:t>
      </w:r>
      <w:r w:rsidR="00EB3894" w:rsidRPr="00201BDC">
        <w:rPr>
          <w:rFonts w:cs="Arial"/>
        </w:rPr>
        <w:t xml:space="preserve"> в соответствии с приложением к настоящему постановлению</w:t>
      </w:r>
      <w:r w:rsidRPr="00201BDC">
        <w:rPr>
          <w:rFonts w:cs="Arial"/>
        </w:rPr>
        <w:t>.</w:t>
      </w:r>
    </w:p>
    <w:p w:rsidR="00201BDC" w:rsidRDefault="00916D43" w:rsidP="00201BDC">
      <w:pPr>
        <w:pStyle w:val="27"/>
        <w:numPr>
          <w:ilvl w:val="0"/>
          <w:numId w:val="35"/>
        </w:numPr>
        <w:shd w:val="clear" w:color="auto" w:fill="auto"/>
        <w:spacing w:before="0" w:line="240" w:lineRule="auto"/>
        <w:ind w:left="0" w:firstLine="709"/>
        <w:contextualSpacing/>
        <w:rPr>
          <w:rFonts w:cs="Arial"/>
          <w:color w:val="000000"/>
          <w:sz w:val="24"/>
          <w:szCs w:val="24"/>
          <w:lang w:bidi="ru-RU"/>
        </w:rPr>
      </w:pPr>
      <w:r w:rsidRPr="00201BDC">
        <w:rPr>
          <w:rFonts w:cs="Arial"/>
          <w:color w:val="000000"/>
          <w:sz w:val="24"/>
          <w:szCs w:val="24"/>
          <w:lang w:bidi="ru-RU"/>
        </w:rPr>
        <w:t xml:space="preserve">Контроль за выполнением настоящего постановления </w:t>
      </w:r>
      <w:r w:rsidR="00742CD1" w:rsidRPr="00201BDC">
        <w:rPr>
          <w:rFonts w:cs="Arial"/>
          <w:color w:val="000000"/>
          <w:sz w:val="24"/>
          <w:szCs w:val="24"/>
          <w:lang w:bidi="ru-RU"/>
        </w:rPr>
        <w:t>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01BDC" w:rsidRPr="0015592B" w:rsidTr="0015592B">
        <w:tc>
          <w:tcPr>
            <w:tcW w:w="3284" w:type="dxa"/>
            <w:shd w:val="clear" w:color="auto" w:fill="auto"/>
          </w:tcPr>
          <w:p w:rsidR="00201BDC" w:rsidRPr="0015592B" w:rsidRDefault="00201BDC" w:rsidP="0015592B">
            <w:pPr>
              <w:tabs>
                <w:tab w:val="left" w:pos="2568"/>
              </w:tabs>
              <w:ind w:firstLine="0"/>
              <w:contextualSpacing/>
              <w:rPr>
                <w:rFonts w:cs="Arial"/>
              </w:rPr>
            </w:pPr>
            <w:r w:rsidRPr="0015592B">
              <w:rPr>
                <w:rFonts w:cs="Arial"/>
              </w:rPr>
              <w:t xml:space="preserve">Глава администрации </w:t>
            </w:r>
          </w:p>
          <w:p w:rsidR="00201BDC" w:rsidRPr="0015592B" w:rsidRDefault="00201BDC" w:rsidP="0015592B">
            <w:pPr>
              <w:ind w:firstLine="0"/>
              <w:contextualSpacing/>
              <w:rPr>
                <w:rFonts w:cs="Arial"/>
              </w:rPr>
            </w:pPr>
            <w:r w:rsidRPr="0015592B">
              <w:rPr>
                <w:rFonts w:cs="Arial"/>
              </w:rPr>
              <w:t xml:space="preserve">Калачеевского муниципального района </w:t>
            </w:r>
          </w:p>
          <w:p w:rsidR="00201BDC" w:rsidRPr="0015592B" w:rsidRDefault="00201BDC" w:rsidP="0015592B">
            <w:pPr>
              <w:tabs>
                <w:tab w:val="left" w:pos="2568"/>
              </w:tabs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01BDC" w:rsidRPr="0015592B" w:rsidRDefault="00201BDC" w:rsidP="0015592B">
            <w:pPr>
              <w:tabs>
                <w:tab w:val="left" w:pos="2568"/>
              </w:tabs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01BDC" w:rsidRPr="0015592B" w:rsidRDefault="00201BDC" w:rsidP="0015592B">
            <w:pPr>
              <w:tabs>
                <w:tab w:val="left" w:pos="2568"/>
              </w:tabs>
              <w:ind w:firstLine="0"/>
              <w:contextualSpacing/>
              <w:rPr>
                <w:rFonts w:cs="Arial"/>
              </w:rPr>
            </w:pPr>
            <w:r w:rsidRPr="0015592B">
              <w:rPr>
                <w:rFonts w:cs="Arial"/>
              </w:rPr>
              <w:t>Н.Т. Котолевский</w:t>
            </w:r>
          </w:p>
        </w:tc>
      </w:tr>
    </w:tbl>
    <w:p w:rsidR="00055A47" w:rsidRPr="00201BDC" w:rsidRDefault="00055A47" w:rsidP="00201BDC">
      <w:pPr>
        <w:tabs>
          <w:tab w:val="left" w:pos="2568"/>
        </w:tabs>
        <w:ind w:firstLine="709"/>
        <w:contextualSpacing/>
        <w:rPr>
          <w:rFonts w:cs="Arial"/>
        </w:rPr>
      </w:pPr>
    </w:p>
    <w:p w:rsidR="00201BDC" w:rsidRDefault="00201BDC" w:rsidP="00201BDC">
      <w:pPr>
        <w:ind w:firstLine="709"/>
        <w:contextualSpacing/>
        <w:rPr>
          <w:rFonts w:cs="Arial"/>
          <w:bCs/>
        </w:rPr>
      </w:pPr>
      <w:r>
        <w:rPr>
          <w:rFonts w:cs="Arial"/>
          <w:bCs/>
        </w:rPr>
        <w:br w:type="page"/>
      </w:r>
    </w:p>
    <w:p w:rsidR="00201BDC" w:rsidRDefault="00201BDC" w:rsidP="00201BDC">
      <w:pPr>
        <w:ind w:firstLine="709"/>
        <w:contextualSpacing/>
        <w:rPr>
          <w:rFonts w:cs="Arial"/>
          <w:bCs/>
        </w:rPr>
      </w:pPr>
    </w:p>
    <w:p w:rsidR="00201BDC" w:rsidRDefault="00201BDC" w:rsidP="00201BDC">
      <w:pPr>
        <w:ind w:firstLine="709"/>
        <w:contextualSpacing/>
        <w:rPr>
          <w:rFonts w:cs="Arial"/>
          <w:bCs/>
        </w:rPr>
      </w:pPr>
    </w:p>
    <w:p w:rsidR="00201BDC" w:rsidRDefault="00201BDC" w:rsidP="00201BDC">
      <w:pPr>
        <w:ind w:firstLine="709"/>
        <w:contextualSpacing/>
        <w:rPr>
          <w:rFonts w:cs="Arial"/>
          <w:bCs/>
        </w:rPr>
      </w:pPr>
    </w:p>
    <w:p w:rsidR="00201BDC" w:rsidRDefault="008B21A0" w:rsidP="00201BDC">
      <w:pPr>
        <w:ind w:left="5670" w:firstLine="0"/>
        <w:contextualSpacing/>
        <w:rPr>
          <w:rFonts w:cs="Arial"/>
          <w:bCs/>
        </w:rPr>
      </w:pPr>
      <w:r w:rsidRPr="00201BDC">
        <w:rPr>
          <w:rFonts w:cs="Arial"/>
          <w:bCs/>
        </w:rPr>
        <w:t>Пр</w:t>
      </w:r>
      <w:r w:rsidR="0007066F" w:rsidRPr="00201BDC">
        <w:rPr>
          <w:rFonts w:cs="Arial"/>
          <w:bCs/>
        </w:rPr>
        <w:t>иложение к постановлению администрации</w:t>
      </w:r>
      <w:r w:rsidR="00201BDC">
        <w:rPr>
          <w:rFonts w:cs="Arial"/>
          <w:bCs/>
        </w:rPr>
        <w:t xml:space="preserve"> </w:t>
      </w:r>
      <w:r w:rsidR="0007066F" w:rsidRPr="00201BDC">
        <w:rPr>
          <w:rFonts w:cs="Arial"/>
          <w:bCs/>
        </w:rPr>
        <w:t>Калачеевского муниципального района</w:t>
      </w:r>
      <w:r w:rsidR="00201BDC">
        <w:rPr>
          <w:rFonts w:cs="Arial"/>
          <w:bCs/>
        </w:rPr>
        <w:t xml:space="preserve"> 14.10.2022 г.</w:t>
      </w:r>
      <w:r w:rsidR="0007066F" w:rsidRPr="00201BDC">
        <w:rPr>
          <w:rFonts w:cs="Arial"/>
          <w:bCs/>
        </w:rPr>
        <w:t xml:space="preserve"> от </w:t>
      </w:r>
      <w:r w:rsidR="00201BDC">
        <w:rPr>
          <w:rFonts w:cs="Arial"/>
          <w:bCs/>
        </w:rPr>
        <w:t>№ 751</w:t>
      </w:r>
    </w:p>
    <w:p w:rsidR="00201BDC" w:rsidRDefault="0007066F" w:rsidP="00201BDC">
      <w:pPr>
        <w:ind w:firstLine="709"/>
        <w:contextualSpacing/>
        <w:rPr>
          <w:rFonts w:cs="Arial"/>
          <w:bCs/>
        </w:rPr>
      </w:pPr>
      <w:r w:rsidRPr="00201BDC">
        <w:rPr>
          <w:rFonts w:cs="Arial"/>
          <w:bCs/>
        </w:rPr>
        <w:t>Состав</w:t>
      </w:r>
      <w:r w:rsidR="00201BDC">
        <w:rPr>
          <w:rFonts w:cs="Arial"/>
          <w:bCs/>
        </w:rPr>
        <w:t xml:space="preserve"> </w:t>
      </w:r>
      <w:r w:rsidRPr="00201BDC">
        <w:rPr>
          <w:rFonts w:cs="Arial"/>
          <w:bCs/>
        </w:rPr>
        <w:t>оперативного штаба по ликвидации чрезвычайной ситуации</w:t>
      </w:r>
    </w:p>
    <w:p w:rsidR="00201BDC" w:rsidRDefault="00405F55" w:rsidP="00201BDC">
      <w:pPr>
        <w:ind w:firstLine="709"/>
        <w:contextualSpacing/>
        <w:rPr>
          <w:rFonts w:cs="Arial"/>
          <w:bCs/>
        </w:rPr>
      </w:pPr>
      <w:r w:rsidRPr="00201BDC">
        <w:rPr>
          <w:rFonts w:cs="Arial"/>
          <w:bCs/>
        </w:rPr>
        <w:t xml:space="preserve">Котолевский Н.Т. </w:t>
      </w:r>
      <w:r w:rsidR="00237147" w:rsidRPr="00201BDC">
        <w:rPr>
          <w:rFonts w:cs="Arial"/>
          <w:bCs/>
        </w:rPr>
        <w:t>–</w:t>
      </w:r>
      <w:r w:rsidRPr="00201BDC">
        <w:rPr>
          <w:rFonts w:cs="Arial"/>
          <w:bCs/>
        </w:rPr>
        <w:t xml:space="preserve"> </w:t>
      </w:r>
      <w:r w:rsidR="00237147" w:rsidRPr="00201BDC">
        <w:rPr>
          <w:rFonts w:cs="Arial"/>
          <w:bCs/>
        </w:rPr>
        <w:t xml:space="preserve">Глава администрации Калачеевского муниципального района – председатель </w:t>
      </w:r>
      <w:r w:rsidR="008E0D2F" w:rsidRPr="00201BDC">
        <w:rPr>
          <w:rFonts w:cs="Arial"/>
          <w:bCs/>
        </w:rPr>
        <w:t>штаба;</w:t>
      </w:r>
    </w:p>
    <w:p w:rsidR="00201BDC" w:rsidRDefault="008E0D2F" w:rsidP="00201BDC">
      <w:pPr>
        <w:ind w:firstLine="709"/>
        <w:contextualSpacing/>
        <w:rPr>
          <w:rFonts w:cs="Arial"/>
          <w:bCs/>
        </w:rPr>
      </w:pPr>
      <w:r w:rsidRPr="00201BDC">
        <w:rPr>
          <w:rFonts w:cs="Arial"/>
          <w:bCs/>
        </w:rPr>
        <w:t>Пономарев А.В. – Заместитель главы администрации – руководитель отдела по образованию Калачеевского муниципального района – заместитель председателя штаба;</w:t>
      </w:r>
    </w:p>
    <w:p w:rsidR="00201BDC" w:rsidRDefault="00EB3894" w:rsidP="00201BDC">
      <w:pPr>
        <w:ind w:firstLine="709"/>
        <w:contextualSpacing/>
        <w:rPr>
          <w:rFonts w:cs="Arial"/>
          <w:bCs/>
        </w:rPr>
      </w:pPr>
      <w:r w:rsidRPr="00201BDC">
        <w:rPr>
          <w:rFonts w:cs="Arial"/>
          <w:bCs/>
        </w:rPr>
        <w:t>Ткачев П.А. – Помощник главы администрации Калачеевского муниципального района по ГО ЧС – секретарь штаба.</w:t>
      </w:r>
    </w:p>
    <w:p w:rsidR="00201BDC" w:rsidRDefault="00EB3894" w:rsidP="00201BDC">
      <w:pPr>
        <w:ind w:firstLine="709"/>
        <w:contextualSpacing/>
        <w:rPr>
          <w:rFonts w:cs="Arial"/>
          <w:bCs/>
        </w:rPr>
      </w:pPr>
      <w:r w:rsidRPr="00201BDC">
        <w:rPr>
          <w:rFonts w:cs="Arial"/>
          <w:bCs/>
        </w:rPr>
        <w:t>Члены штаба:</w:t>
      </w:r>
    </w:p>
    <w:p w:rsidR="00201BDC" w:rsidRDefault="00EB3894" w:rsidP="00201BDC">
      <w:pPr>
        <w:ind w:firstLine="709"/>
        <w:contextualSpacing/>
        <w:rPr>
          <w:rFonts w:cs="Arial"/>
          <w:bCs/>
        </w:rPr>
      </w:pPr>
      <w:r w:rsidRPr="00201BDC">
        <w:rPr>
          <w:rFonts w:cs="Arial"/>
          <w:bCs/>
        </w:rPr>
        <w:t xml:space="preserve">Кузнецова Т.Н. – Руководитель финансового отдела администрации Калачеевского муниципального района </w:t>
      </w:r>
    </w:p>
    <w:p w:rsidR="00201BDC" w:rsidRDefault="00EB3894" w:rsidP="00201BDC">
      <w:pPr>
        <w:ind w:firstLine="709"/>
        <w:contextualSpacing/>
        <w:rPr>
          <w:rFonts w:cs="Arial"/>
          <w:bCs/>
        </w:rPr>
      </w:pPr>
      <w:r w:rsidRPr="00201BDC">
        <w:rPr>
          <w:rFonts w:cs="Arial"/>
          <w:bCs/>
        </w:rPr>
        <w:t>Портяной А.С. – Агроном-консультант МКУ «Центр развития сельских территорий и АПК Калачеевского муниципального района;</w:t>
      </w:r>
    </w:p>
    <w:p w:rsidR="00201BDC" w:rsidRDefault="00EB3894" w:rsidP="00201BDC">
      <w:pPr>
        <w:ind w:firstLine="709"/>
        <w:contextualSpacing/>
        <w:rPr>
          <w:rFonts w:cs="Arial"/>
          <w:bCs/>
        </w:rPr>
      </w:pPr>
      <w:r w:rsidRPr="00201BDC">
        <w:rPr>
          <w:rFonts w:cs="Arial"/>
          <w:bCs/>
        </w:rPr>
        <w:t>Черкасов И.И. – Начальник ЕДДС МКУ «ЕДДС и ХТО»</w:t>
      </w:r>
    </w:p>
    <w:p w:rsidR="00201BDC" w:rsidRDefault="00EB3894" w:rsidP="00201BDC">
      <w:pPr>
        <w:ind w:firstLine="709"/>
        <w:contextualSpacing/>
        <w:rPr>
          <w:rFonts w:cs="Arial"/>
          <w:bCs/>
        </w:rPr>
      </w:pPr>
      <w:r w:rsidRPr="00201BDC">
        <w:rPr>
          <w:rFonts w:cs="Arial"/>
          <w:bCs/>
        </w:rPr>
        <w:t>Гриднев А.И. – Директор-главный редактор АУ ВО «Редакция Калачевской районной газеты «Калачеевские зори»; (по согласованию);</w:t>
      </w:r>
    </w:p>
    <w:p w:rsidR="00201BDC" w:rsidRDefault="00405F55" w:rsidP="00201BDC">
      <w:pPr>
        <w:ind w:firstLine="709"/>
        <w:contextualSpacing/>
        <w:rPr>
          <w:rFonts w:cs="Arial"/>
          <w:bCs/>
        </w:rPr>
      </w:pPr>
      <w:r w:rsidRPr="00201BDC">
        <w:rPr>
          <w:rFonts w:cs="Arial"/>
          <w:bCs/>
        </w:rPr>
        <w:t>Кугутов А.Н.</w:t>
      </w:r>
      <w:r w:rsidR="00237147" w:rsidRPr="00201BDC">
        <w:rPr>
          <w:rFonts w:cs="Arial"/>
          <w:bCs/>
        </w:rPr>
        <w:t xml:space="preserve"> -</w:t>
      </w:r>
      <w:r w:rsidRPr="00201BDC">
        <w:rPr>
          <w:rFonts w:cs="Arial"/>
          <w:bCs/>
        </w:rPr>
        <w:t xml:space="preserve"> Председатель Калачеевского Агро союза</w:t>
      </w:r>
      <w:r w:rsidR="00237147" w:rsidRPr="00201BDC">
        <w:rPr>
          <w:rFonts w:cs="Arial"/>
          <w:bCs/>
        </w:rPr>
        <w:t>;</w:t>
      </w:r>
      <w:r w:rsidR="00EB3894" w:rsidRPr="00201BDC">
        <w:rPr>
          <w:rFonts w:cs="Arial"/>
          <w:bCs/>
        </w:rPr>
        <w:t xml:space="preserve"> (по согласованию);</w:t>
      </w:r>
    </w:p>
    <w:p w:rsidR="00201BDC" w:rsidRDefault="00405F55" w:rsidP="00201BDC">
      <w:pPr>
        <w:ind w:firstLine="709"/>
        <w:contextualSpacing/>
        <w:rPr>
          <w:rFonts w:cs="Arial"/>
          <w:bCs/>
        </w:rPr>
      </w:pPr>
      <w:r w:rsidRPr="00201BDC">
        <w:rPr>
          <w:rFonts w:cs="Arial"/>
          <w:bCs/>
        </w:rPr>
        <w:t>Гладких В.П.</w:t>
      </w:r>
      <w:r w:rsidR="00237147" w:rsidRPr="00201BDC">
        <w:rPr>
          <w:rFonts w:cs="Arial"/>
          <w:bCs/>
        </w:rPr>
        <w:t xml:space="preserve"> -</w:t>
      </w:r>
      <w:r w:rsidRPr="00201BDC">
        <w:rPr>
          <w:rFonts w:cs="Arial"/>
          <w:bCs/>
        </w:rPr>
        <w:t xml:space="preserve"> </w:t>
      </w:r>
      <w:r w:rsidR="00237147" w:rsidRPr="00201BDC">
        <w:rPr>
          <w:rFonts w:cs="Arial"/>
          <w:bCs/>
        </w:rPr>
        <w:t>П</w:t>
      </w:r>
      <w:r w:rsidRPr="00201BDC">
        <w:rPr>
          <w:rFonts w:cs="Arial"/>
          <w:bCs/>
        </w:rPr>
        <w:t>редседатель ассоциации крестьянское фермерских хозяйств «Горизонт»</w:t>
      </w:r>
      <w:r w:rsidR="00237147" w:rsidRPr="00201BDC">
        <w:rPr>
          <w:rFonts w:cs="Arial"/>
          <w:bCs/>
        </w:rPr>
        <w:t>;</w:t>
      </w:r>
      <w:r w:rsidR="00EB3894" w:rsidRPr="00201BDC">
        <w:rPr>
          <w:rFonts w:cs="Arial"/>
          <w:bCs/>
        </w:rPr>
        <w:t xml:space="preserve"> (по согласованию);</w:t>
      </w:r>
    </w:p>
    <w:p w:rsidR="00201BDC" w:rsidRDefault="00405F55" w:rsidP="00201BDC">
      <w:pPr>
        <w:ind w:firstLine="709"/>
        <w:contextualSpacing/>
        <w:rPr>
          <w:rFonts w:cs="Arial"/>
          <w:bCs/>
        </w:rPr>
      </w:pPr>
      <w:r w:rsidRPr="00201BDC">
        <w:rPr>
          <w:rFonts w:cs="Arial"/>
          <w:bCs/>
        </w:rPr>
        <w:t xml:space="preserve">Дейнекин А.Г. </w:t>
      </w:r>
      <w:r w:rsidR="00237147" w:rsidRPr="00201BDC">
        <w:rPr>
          <w:rFonts w:cs="Arial"/>
          <w:bCs/>
        </w:rPr>
        <w:t>– Директор МКУ «Центр развития сельских территорий и АПК Калачеевского муниципального района;</w:t>
      </w:r>
    </w:p>
    <w:p w:rsidR="00201BDC" w:rsidRDefault="00201BDC" w:rsidP="00201BDC">
      <w:pPr>
        <w:ind w:firstLine="709"/>
        <w:contextualSpacing/>
        <w:rPr>
          <w:rFonts w:cs="Arial"/>
          <w:bCs/>
        </w:rPr>
      </w:pPr>
    </w:p>
    <w:p w:rsidR="00201BDC" w:rsidRDefault="00201BDC" w:rsidP="00201BDC">
      <w:pPr>
        <w:ind w:firstLine="709"/>
        <w:contextualSpacing/>
        <w:rPr>
          <w:rFonts w:cs="Arial"/>
          <w:bCs/>
        </w:rPr>
      </w:pPr>
    </w:p>
    <w:p w:rsidR="00201BDC" w:rsidRDefault="00201BDC" w:rsidP="00201BDC">
      <w:pPr>
        <w:ind w:firstLine="709"/>
        <w:contextualSpacing/>
        <w:rPr>
          <w:rFonts w:cs="Arial"/>
          <w:bCs/>
        </w:rPr>
      </w:pPr>
    </w:p>
    <w:p w:rsidR="00201BDC" w:rsidRDefault="00201BDC" w:rsidP="00201BDC">
      <w:pPr>
        <w:ind w:firstLine="709"/>
        <w:contextualSpacing/>
        <w:rPr>
          <w:rFonts w:cs="Arial"/>
          <w:bCs/>
        </w:rPr>
      </w:pPr>
    </w:p>
    <w:p w:rsidR="00201BDC" w:rsidRDefault="00201BDC" w:rsidP="00201BDC">
      <w:pPr>
        <w:ind w:firstLine="709"/>
        <w:contextualSpacing/>
        <w:rPr>
          <w:rFonts w:cs="Arial"/>
          <w:bCs/>
        </w:rPr>
      </w:pPr>
    </w:p>
    <w:p w:rsidR="00201BDC" w:rsidRDefault="00201BDC" w:rsidP="00201BDC">
      <w:pPr>
        <w:ind w:firstLine="709"/>
        <w:contextualSpacing/>
        <w:rPr>
          <w:rFonts w:cs="Arial"/>
          <w:bCs/>
        </w:rPr>
      </w:pPr>
    </w:p>
    <w:p w:rsidR="00201BDC" w:rsidRDefault="00201BDC" w:rsidP="00201BDC">
      <w:pPr>
        <w:ind w:firstLine="709"/>
        <w:contextualSpacing/>
        <w:rPr>
          <w:rFonts w:cs="Arial"/>
          <w:bCs/>
        </w:rPr>
      </w:pPr>
    </w:p>
    <w:p w:rsidR="00201BDC" w:rsidRDefault="00201BDC" w:rsidP="00201BDC">
      <w:pPr>
        <w:ind w:firstLine="709"/>
        <w:contextualSpacing/>
        <w:rPr>
          <w:rFonts w:cs="Arial"/>
          <w:bCs/>
        </w:rPr>
      </w:pPr>
    </w:p>
    <w:p w:rsidR="00201BDC" w:rsidRDefault="00201BDC" w:rsidP="00201BDC">
      <w:pPr>
        <w:ind w:firstLine="709"/>
        <w:contextualSpacing/>
        <w:rPr>
          <w:rFonts w:cs="Arial"/>
          <w:bCs/>
        </w:rPr>
      </w:pPr>
    </w:p>
    <w:p w:rsidR="00201BDC" w:rsidRDefault="00201BDC" w:rsidP="00201BDC">
      <w:pPr>
        <w:ind w:firstLine="709"/>
        <w:contextualSpacing/>
        <w:rPr>
          <w:rFonts w:cs="Arial"/>
          <w:bCs/>
        </w:rPr>
      </w:pPr>
    </w:p>
    <w:p w:rsidR="00201BDC" w:rsidRDefault="00201BDC" w:rsidP="00201BDC">
      <w:pPr>
        <w:ind w:firstLine="709"/>
        <w:contextualSpacing/>
        <w:rPr>
          <w:rFonts w:cs="Arial"/>
          <w:bCs/>
        </w:rPr>
      </w:pPr>
    </w:p>
    <w:p w:rsidR="00201BDC" w:rsidRDefault="00201BDC" w:rsidP="00201BDC">
      <w:pPr>
        <w:ind w:firstLine="709"/>
        <w:contextualSpacing/>
        <w:rPr>
          <w:rFonts w:cs="Arial"/>
          <w:bCs/>
        </w:rPr>
      </w:pPr>
    </w:p>
    <w:p w:rsidR="00201BDC" w:rsidRDefault="00201BDC" w:rsidP="00201BDC">
      <w:pPr>
        <w:ind w:firstLine="709"/>
        <w:contextualSpacing/>
        <w:rPr>
          <w:rFonts w:cs="Arial"/>
          <w:bCs/>
        </w:rPr>
      </w:pPr>
    </w:p>
    <w:p w:rsidR="00405F55" w:rsidRPr="00201BDC" w:rsidRDefault="00405F55" w:rsidP="00201BDC">
      <w:pPr>
        <w:ind w:firstLine="709"/>
        <w:contextualSpacing/>
        <w:rPr>
          <w:rFonts w:cs="Arial"/>
          <w:bCs/>
        </w:rPr>
      </w:pPr>
    </w:p>
    <w:p w:rsidR="00201BDC" w:rsidRPr="00201BDC" w:rsidRDefault="00201BDC">
      <w:pPr>
        <w:ind w:firstLine="709"/>
        <w:contextualSpacing/>
        <w:rPr>
          <w:rFonts w:cs="Arial"/>
          <w:bCs/>
        </w:rPr>
      </w:pPr>
    </w:p>
    <w:sectPr w:rsidR="00201BDC" w:rsidRPr="00201BDC" w:rsidSect="00201B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29" w:rsidRDefault="005E2629" w:rsidP="00201BDC">
      <w:r>
        <w:separator/>
      </w:r>
    </w:p>
  </w:endnote>
  <w:endnote w:type="continuationSeparator" w:id="0">
    <w:p w:rsidR="005E2629" w:rsidRDefault="005E2629" w:rsidP="0020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DC" w:rsidRDefault="00201BD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DC" w:rsidRDefault="00201BD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DC" w:rsidRDefault="00201BD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29" w:rsidRDefault="005E2629" w:rsidP="00201BDC">
      <w:r>
        <w:separator/>
      </w:r>
    </w:p>
  </w:footnote>
  <w:footnote w:type="continuationSeparator" w:id="0">
    <w:p w:rsidR="005E2629" w:rsidRDefault="005E2629" w:rsidP="0020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DC" w:rsidRDefault="00201BD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9C3" w:rsidRDefault="000959C3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0959C3" w:rsidRDefault="000959C3">
    <w:pPr>
      <w:pStyle w:val="a9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0959C3" w:rsidRDefault="000959C3">
    <w:pPr>
      <w:pStyle w:val="a9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0959C3" w:rsidRDefault="000959C3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27.10.2022 8:35:43</w:t>
    </w:r>
  </w:p>
  <w:p w:rsidR="00201BDC" w:rsidRPr="000959C3" w:rsidRDefault="00201BDC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DC" w:rsidRDefault="00201B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02B"/>
    <w:multiLevelType w:val="hybridMultilevel"/>
    <w:tmpl w:val="F9F0F8F0"/>
    <w:lvl w:ilvl="0" w:tplc="7F647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DA6227"/>
    <w:multiLevelType w:val="multilevel"/>
    <w:tmpl w:val="6ADAA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4851675"/>
    <w:multiLevelType w:val="hybridMultilevel"/>
    <w:tmpl w:val="55724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1B3D02"/>
    <w:multiLevelType w:val="multilevel"/>
    <w:tmpl w:val="AFCEF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9925E86"/>
    <w:multiLevelType w:val="hybridMultilevel"/>
    <w:tmpl w:val="5DE46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F0A45"/>
    <w:multiLevelType w:val="hybridMultilevel"/>
    <w:tmpl w:val="15AE23C2"/>
    <w:lvl w:ilvl="0" w:tplc="74BCCE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81676"/>
    <w:multiLevelType w:val="multilevel"/>
    <w:tmpl w:val="C562D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BB65DD7"/>
    <w:multiLevelType w:val="hybridMultilevel"/>
    <w:tmpl w:val="E76E2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7D0E77"/>
    <w:multiLevelType w:val="multilevel"/>
    <w:tmpl w:val="BC7EBA08"/>
    <w:lvl w:ilvl="0">
      <w:start w:val="1"/>
      <w:numFmt w:val="decimal"/>
      <w:lvlText w:val="%1."/>
      <w:lvlJc w:val="left"/>
      <w:pPr>
        <w:ind w:left="192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4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2">
    <w:nsid w:val="37271FA5"/>
    <w:multiLevelType w:val="hybridMultilevel"/>
    <w:tmpl w:val="4BC2E030"/>
    <w:lvl w:ilvl="0" w:tplc="DCA06B0C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A2E2C48"/>
    <w:multiLevelType w:val="hybridMultilevel"/>
    <w:tmpl w:val="EA9E2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D52BD"/>
    <w:multiLevelType w:val="hybridMultilevel"/>
    <w:tmpl w:val="C6AA0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B3331"/>
    <w:multiLevelType w:val="multilevel"/>
    <w:tmpl w:val="ABAC5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7">
    <w:nsid w:val="45714013"/>
    <w:multiLevelType w:val="multilevel"/>
    <w:tmpl w:val="29CCE2B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4DA91B58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0">
    <w:nsid w:val="5033037E"/>
    <w:multiLevelType w:val="hybridMultilevel"/>
    <w:tmpl w:val="50ECC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6302A12"/>
    <w:multiLevelType w:val="hybridMultilevel"/>
    <w:tmpl w:val="3BD48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460920"/>
    <w:multiLevelType w:val="multilevel"/>
    <w:tmpl w:val="489E64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>
    <w:nsid w:val="655A7582"/>
    <w:multiLevelType w:val="hybridMultilevel"/>
    <w:tmpl w:val="83887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802669C"/>
    <w:multiLevelType w:val="multilevel"/>
    <w:tmpl w:val="5E2AF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5">
    <w:nsid w:val="696B6EFF"/>
    <w:multiLevelType w:val="hybridMultilevel"/>
    <w:tmpl w:val="52DAD034"/>
    <w:lvl w:ilvl="0" w:tplc="34002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93342"/>
    <w:multiLevelType w:val="hybridMultilevel"/>
    <w:tmpl w:val="942CF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DE8357E"/>
    <w:multiLevelType w:val="multilevel"/>
    <w:tmpl w:val="BD1C569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6EDA65A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30">
    <w:nsid w:val="6EF57FE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31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ED7FF7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33">
    <w:nsid w:val="7C940F38"/>
    <w:multiLevelType w:val="multilevel"/>
    <w:tmpl w:val="F3E09F5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7F5A73A2"/>
    <w:multiLevelType w:val="multilevel"/>
    <w:tmpl w:val="BEA08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8"/>
  </w:num>
  <w:num w:numId="5">
    <w:abstractNumId w:val="11"/>
  </w:num>
  <w:num w:numId="6">
    <w:abstractNumId w:val="31"/>
  </w:num>
  <w:num w:numId="7">
    <w:abstractNumId w:val="25"/>
  </w:num>
  <w:num w:numId="8">
    <w:abstractNumId w:val="14"/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4"/>
  </w:num>
  <w:num w:numId="14">
    <w:abstractNumId w:val="29"/>
  </w:num>
  <w:num w:numId="15">
    <w:abstractNumId w:val="8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  <w:num w:numId="20">
    <w:abstractNumId w:val="3"/>
  </w:num>
  <w:num w:numId="21">
    <w:abstractNumId w:val="35"/>
  </w:num>
  <w:num w:numId="22">
    <w:abstractNumId w:val="2"/>
  </w:num>
  <w:num w:numId="23">
    <w:abstractNumId w:val="21"/>
  </w:num>
  <w:num w:numId="24">
    <w:abstractNumId w:val="12"/>
  </w:num>
  <w:num w:numId="25">
    <w:abstractNumId w:val="23"/>
  </w:num>
  <w:num w:numId="26">
    <w:abstractNumId w:val="32"/>
  </w:num>
  <w:num w:numId="27">
    <w:abstractNumId w:val="20"/>
  </w:num>
  <w:num w:numId="28">
    <w:abstractNumId w:val="6"/>
  </w:num>
  <w:num w:numId="29">
    <w:abstractNumId w:val="26"/>
  </w:num>
  <w:num w:numId="30">
    <w:abstractNumId w:val="15"/>
  </w:num>
  <w:num w:numId="31">
    <w:abstractNumId w:val="19"/>
  </w:num>
  <w:num w:numId="32">
    <w:abstractNumId w:val="16"/>
  </w:num>
  <w:num w:numId="33">
    <w:abstractNumId w:val="0"/>
  </w:num>
  <w:num w:numId="34">
    <w:abstractNumId w:val="28"/>
  </w:num>
  <w:num w:numId="35">
    <w:abstractNumId w:val="22"/>
  </w:num>
  <w:num w:numId="36">
    <w:abstractNumId w:val="4"/>
  </w:num>
  <w:num w:numId="37">
    <w:abstractNumId w:val="3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F9"/>
    <w:rsid w:val="00011764"/>
    <w:rsid w:val="0001493A"/>
    <w:rsid w:val="00016EF0"/>
    <w:rsid w:val="00043D5B"/>
    <w:rsid w:val="00055A47"/>
    <w:rsid w:val="0005712B"/>
    <w:rsid w:val="00064086"/>
    <w:rsid w:val="00066615"/>
    <w:rsid w:val="0007066F"/>
    <w:rsid w:val="00070AB8"/>
    <w:rsid w:val="00073359"/>
    <w:rsid w:val="00084E14"/>
    <w:rsid w:val="00090151"/>
    <w:rsid w:val="00095459"/>
    <w:rsid w:val="000959C3"/>
    <w:rsid w:val="000C0625"/>
    <w:rsid w:val="000D6251"/>
    <w:rsid w:val="000E0DE4"/>
    <w:rsid w:val="000E4F41"/>
    <w:rsid w:val="000F6024"/>
    <w:rsid w:val="00102841"/>
    <w:rsid w:val="00104855"/>
    <w:rsid w:val="0010535A"/>
    <w:rsid w:val="001107B0"/>
    <w:rsid w:val="00125420"/>
    <w:rsid w:val="00141A6B"/>
    <w:rsid w:val="0015592B"/>
    <w:rsid w:val="0016155A"/>
    <w:rsid w:val="00163B96"/>
    <w:rsid w:val="00191736"/>
    <w:rsid w:val="00196BE4"/>
    <w:rsid w:val="001B010C"/>
    <w:rsid w:val="001C174F"/>
    <w:rsid w:val="001C6FA3"/>
    <w:rsid w:val="001D3A45"/>
    <w:rsid w:val="001F62F5"/>
    <w:rsid w:val="00201BDC"/>
    <w:rsid w:val="00224BC7"/>
    <w:rsid w:val="00237147"/>
    <w:rsid w:val="00256A35"/>
    <w:rsid w:val="00257224"/>
    <w:rsid w:val="00283FBB"/>
    <w:rsid w:val="002A110B"/>
    <w:rsid w:val="002A19D0"/>
    <w:rsid w:val="002B146D"/>
    <w:rsid w:val="002C4712"/>
    <w:rsid w:val="002F03EB"/>
    <w:rsid w:val="003046DC"/>
    <w:rsid w:val="00312EDB"/>
    <w:rsid w:val="00344841"/>
    <w:rsid w:val="00362606"/>
    <w:rsid w:val="003716E1"/>
    <w:rsid w:val="003D400B"/>
    <w:rsid w:val="003D71E7"/>
    <w:rsid w:val="00405F55"/>
    <w:rsid w:val="004229DA"/>
    <w:rsid w:val="00441A0D"/>
    <w:rsid w:val="0044478A"/>
    <w:rsid w:val="00444987"/>
    <w:rsid w:val="00454E01"/>
    <w:rsid w:val="0046111D"/>
    <w:rsid w:val="00467785"/>
    <w:rsid w:val="00485BEF"/>
    <w:rsid w:val="00486CA8"/>
    <w:rsid w:val="004963BC"/>
    <w:rsid w:val="004A2925"/>
    <w:rsid w:val="004B1CA7"/>
    <w:rsid w:val="004B3F83"/>
    <w:rsid w:val="004D5357"/>
    <w:rsid w:val="004E3E75"/>
    <w:rsid w:val="00505417"/>
    <w:rsid w:val="00520175"/>
    <w:rsid w:val="0057755E"/>
    <w:rsid w:val="00577900"/>
    <w:rsid w:val="00592835"/>
    <w:rsid w:val="00593C97"/>
    <w:rsid w:val="0059773D"/>
    <w:rsid w:val="005A28E9"/>
    <w:rsid w:val="005A6600"/>
    <w:rsid w:val="005B79B7"/>
    <w:rsid w:val="005C7D96"/>
    <w:rsid w:val="005E2629"/>
    <w:rsid w:val="00602DE9"/>
    <w:rsid w:val="00616471"/>
    <w:rsid w:val="006318FF"/>
    <w:rsid w:val="00631B53"/>
    <w:rsid w:val="006511A7"/>
    <w:rsid w:val="0065127C"/>
    <w:rsid w:val="00672099"/>
    <w:rsid w:val="006775C5"/>
    <w:rsid w:val="006975A4"/>
    <w:rsid w:val="006B1A11"/>
    <w:rsid w:val="006E0756"/>
    <w:rsid w:val="006F089A"/>
    <w:rsid w:val="00710245"/>
    <w:rsid w:val="00715637"/>
    <w:rsid w:val="007209C8"/>
    <w:rsid w:val="0073009D"/>
    <w:rsid w:val="00737967"/>
    <w:rsid w:val="007414EA"/>
    <w:rsid w:val="00742CD1"/>
    <w:rsid w:val="0074624C"/>
    <w:rsid w:val="007600F8"/>
    <w:rsid w:val="00762A82"/>
    <w:rsid w:val="00763F37"/>
    <w:rsid w:val="00787C01"/>
    <w:rsid w:val="007B5FC6"/>
    <w:rsid w:val="007C6265"/>
    <w:rsid w:val="007D1C2F"/>
    <w:rsid w:val="007D5895"/>
    <w:rsid w:val="007D6147"/>
    <w:rsid w:val="007F7B90"/>
    <w:rsid w:val="008062F3"/>
    <w:rsid w:val="00812D28"/>
    <w:rsid w:val="00836B41"/>
    <w:rsid w:val="00864CC8"/>
    <w:rsid w:val="008655CD"/>
    <w:rsid w:val="008777D7"/>
    <w:rsid w:val="008929F2"/>
    <w:rsid w:val="008B21A0"/>
    <w:rsid w:val="008C14A7"/>
    <w:rsid w:val="008C2DDF"/>
    <w:rsid w:val="008C6E8D"/>
    <w:rsid w:val="008D05A7"/>
    <w:rsid w:val="008D2D43"/>
    <w:rsid w:val="008D3008"/>
    <w:rsid w:val="008E0D2F"/>
    <w:rsid w:val="008E1143"/>
    <w:rsid w:val="009078E7"/>
    <w:rsid w:val="00910FD4"/>
    <w:rsid w:val="00914BD3"/>
    <w:rsid w:val="00915F6B"/>
    <w:rsid w:val="00916D43"/>
    <w:rsid w:val="00921091"/>
    <w:rsid w:val="00922C7E"/>
    <w:rsid w:val="00923F8C"/>
    <w:rsid w:val="00936516"/>
    <w:rsid w:val="00965B30"/>
    <w:rsid w:val="00980366"/>
    <w:rsid w:val="00983E12"/>
    <w:rsid w:val="00986558"/>
    <w:rsid w:val="009876B6"/>
    <w:rsid w:val="009C0D70"/>
    <w:rsid w:val="009C0ED0"/>
    <w:rsid w:val="009C1568"/>
    <w:rsid w:val="009D0FC3"/>
    <w:rsid w:val="009E2C7F"/>
    <w:rsid w:val="009E75E0"/>
    <w:rsid w:val="00A044C4"/>
    <w:rsid w:val="00A11B25"/>
    <w:rsid w:val="00A130B5"/>
    <w:rsid w:val="00A16BED"/>
    <w:rsid w:val="00A243F8"/>
    <w:rsid w:val="00A25490"/>
    <w:rsid w:val="00A2616A"/>
    <w:rsid w:val="00A351F9"/>
    <w:rsid w:val="00A36677"/>
    <w:rsid w:val="00A37B66"/>
    <w:rsid w:val="00A854B5"/>
    <w:rsid w:val="00A91E24"/>
    <w:rsid w:val="00A92C58"/>
    <w:rsid w:val="00AA3430"/>
    <w:rsid w:val="00AB4605"/>
    <w:rsid w:val="00AD5214"/>
    <w:rsid w:val="00AF1C4E"/>
    <w:rsid w:val="00B109C3"/>
    <w:rsid w:val="00B11DE5"/>
    <w:rsid w:val="00B3780E"/>
    <w:rsid w:val="00B4008C"/>
    <w:rsid w:val="00B4401A"/>
    <w:rsid w:val="00B50D55"/>
    <w:rsid w:val="00B57A2C"/>
    <w:rsid w:val="00B84EA5"/>
    <w:rsid w:val="00B968AB"/>
    <w:rsid w:val="00BA1109"/>
    <w:rsid w:val="00BA3F41"/>
    <w:rsid w:val="00BA4C95"/>
    <w:rsid w:val="00BB4A66"/>
    <w:rsid w:val="00BC27A1"/>
    <w:rsid w:val="00BC4A09"/>
    <w:rsid w:val="00BC52EB"/>
    <w:rsid w:val="00BE52DB"/>
    <w:rsid w:val="00BF0CB9"/>
    <w:rsid w:val="00BF25B4"/>
    <w:rsid w:val="00C013DF"/>
    <w:rsid w:val="00C03803"/>
    <w:rsid w:val="00C2047F"/>
    <w:rsid w:val="00C20B31"/>
    <w:rsid w:val="00C30428"/>
    <w:rsid w:val="00C373AA"/>
    <w:rsid w:val="00C37784"/>
    <w:rsid w:val="00C37817"/>
    <w:rsid w:val="00C429CD"/>
    <w:rsid w:val="00C4491C"/>
    <w:rsid w:val="00C50CA3"/>
    <w:rsid w:val="00C70A29"/>
    <w:rsid w:val="00C72CD8"/>
    <w:rsid w:val="00C72E15"/>
    <w:rsid w:val="00C73A9B"/>
    <w:rsid w:val="00C803E7"/>
    <w:rsid w:val="00C94B61"/>
    <w:rsid w:val="00CB7320"/>
    <w:rsid w:val="00CD515D"/>
    <w:rsid w:val="00CD6300"/>
    <w:rsid w:val="00CF6B7C"/>
    <w:rsid w:val="00D01B1B"/>
    <w:rsid w:val="00D13AD1"/>
    <w:rsid w:val="00D278A4"/>
    <w:rsid w:val="00D31144"/>
    <w:rsid w:val="00D3544E"/>
    <w:rsid w:val="00D76D55"/>
    <w:rsid w:val="00D81C6D"/>
    <w:rsid w:val="00D9553D"/>
    <w:rsid w:val="00DD1C33"/>
    <w:rsid w:val="00E04BD2"/>
    <w:rsid w:val="00E2618A"/>
    <w:rsid w:val="00E3224A"/>
    <w:rsid w:val="00E3764F"/>
    <w:rsid w:val="00E61072"/>
    <w:rsid w:val="00E83A8E"/>
    <w:rsid w:val="00E850E8"/>
    <w:rsid w:val="00E85997"/>
    <w:rsid w:val="00E929DB"/>
    <w:rsid w:val="00EA3ECC"/>
    <w:rsid w:val="00EB3894"/>
    <w:rsid w:val="00EB74A5"/>
    <w:rsid w:val="00EC07B6"/>
    <w:rsid w:val="00EC1C5C"/>
    <w:rsid w:val="00ED6D89"/>
    <w:rsid w:val="00ED6EB8"/>
    <w:rsid w:val="00EE2F05"/>
    <w:rsid w:val="00EF73DD"/>
    <w:rsid w:val="00F138E4"/>
    <w:rsid w:val="00F1428E"/>
    <w:rsid w:val="00F15CD0"/>
    <w:rsid w:val="00F207EE"/>
    <w:rsid w:val="00F36C1B"/>
    <w:rsid w:val="00F412DB"/>
    <w:rsid w:val="00F4159E"/>
    <w:rsid w:val="00F479E7"/>
    <w:rsid w:val="00F67573"/>
    <w:rsid w:val="00F67C51"/>
    <w:rsid w:val="00F7515C"/>
    <w:rsid w:val="00FB6334"/>
    <w:rsid w:val="00FC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26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26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26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26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26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351F9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A351F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A351F9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A351F9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5E262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2629"/>
  </w:style>
  <w:style w:type="character" w:customStyle="1" w:styleId="10">
    <w:name w:val="Заголовок 1 Знак"/>
    <w:aliases w:val="!Части документа Знак"/>
    <w:link w:val="1"/>
    <w:rsid w:val="00A351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351F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351F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351F9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351F9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link w:val="6"/>
    <w:rsid w:val="00A351F9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link w:val="7"/>
    <w:rsid w:val="00A351F9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link w:val="9"/>
    <w:rsid w:val="00A351F9"/>
    <w:rPr>
      <w:rFonts w:ascii="Arial" w:eastAsia="Times New Roman" w:hAnsi="Arial" w:cs="Arial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A351F9"/>
    <w:pPr>
      <w:spacing w:after="120"/>
    </w:p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link w:val="a3"/>
    <w:rsid w:val="00A351F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5E26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A351F9"/>
    <w:pPr>
      <w:snapToGrid w:val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351F9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5">
    <w:name w:val="Balloon Text"/>
    <w:basedOn w:val="a"/>
    <w:link w:val="a6"/>
    <w:unhideWhenUsed/>
    <w:rsid w:val="00A3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51F9"/>
    <w:pPr>
      <w:ind w:left="708"/>
    </w:pPr>
  </w:style>
  <w:style w:type="paragraph" w:customStyle="1" w:styleId="ConsPlusNonformat">
    <w:name w:val="ConsPlusNonformat"/>
    <w:uiPriority w:val="99"/>
    <w:rsid w:val="00A351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351F9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A351F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rsid w:val="00A351F9"/>
    <w:rPr>
      <w:sz w:val="24"/>
      <w:szCs w:val="24"/>
    </w:rPr>
  </w:style>
  <w:style w:type="paragraph" w:styleId="a9">
    <w:name w:val="header"/>
    <w:basedOn w:val="a"/>
    <w:link w:val="a8"/>
    <w:rsid w:val="00A351F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A351F9"/>
  </w:style>
  <w:style w:type="character" w:customStyle="1" w:styleId="aa">
    <w:name w:val="Схема документа Знак"/>
    <w:link w:val="ab"/>
    <w:rsid w:val="00A351F9"/>
    <w:rPr>
      <w:rFonts w:ascii="Tahoma" w:hAnsi="Tahoma" w:cs="Tahoma"/>
      <w:shd w:val="clear" w:color="auto" w:fill="000080"/>
    </w:rPr>
  </w:style>
  <w:style w:type="paragraph" w:styleId="ab">
    <w:name w:val="Document Map"/>
    <w:basedOn w:val="a"/>
    <w:link w:val="aa"/>
    <w:rsid w:val="00A351F9"/>
    <w:pPr>
      <w:shd w:val="clear" w:color="auto" w:fill="000080"/>
    </w:pPr>
    <w:rPr>
      <w:rFonts w:ascii="Tahoma" w:hAnsi="Tahoma" w:cs="Tahoma"/>
    </w:rPr>
  </w:style>
  <w:style w:type="character" w:customStyle="1" w:styleId="14">
    <w:name w:val="Схема документа Знак1"/>
    <w:uiPriority w:val="99"/>
    <w:semiHidden/>
    <w:rsid w:val="00A351F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d"/>
    <w:rsid w:val="00A351F9"/>
    <w:rPr>
      <w:sz w:val="24"/>
      <w:szCs w:val="24"/>
    </w:rPr>
  </w:style>
  <w:style w:type="paragraph" w:styleId="ad">
    <w:name w:val="footer"/>
    <w:basedOn w:val="a"/>
    <w:link w:val="ac"/>
    <w:rsid w:val="00A351F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uiPriority w:val="99"/>
    <w:semiHidden/>
    <w:rsid w:val="00A351F9"/>
  </w:style>
  <w:style w:type="character" w:styleId="HTML">
    <w:name w:val="HTML Variable"/>
    <w:aliases w:val="!Ссылки в документе"/>
    <w:basedOn w:val="a0"/>
    <w:rsid w:val="005E26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5E262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A351F9"/>
    <w:rPr>
      <w:rFonts w:ascii="Courier" w:hAnsi="Courier"/>
      <w:sz w:val="22"/>
    </w:rPr>
  </w:style>
  <w:style w:type="character" w:styleId="af0">
    <w:name w:val="Hyperlink"/>
    <w:basedOn w:val="a0"/>
    <w:rsid w:val="005E2629"/>
    <w:rPr>
      <w:color w:val="0000FF"/>
      <w:u w:val="none"/>
    </w:rPr>
  </w:style>
  <w:style w:type="paragraph" w:customStyle="1" w:styleId="Application">
    <w:name w:val="Application!Приложение"/>
    <w:rsid w:val="005E26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26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26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2Название"/>
    <w:basedOn w:val="a"/>
    <w:link w:val="22"/>
    <w:qFormat/>
    <w:rsid w:val="00A351F9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A351F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351F9"/>
    <w:pPr>
      <w:ind w:left="5103"/>
    </w:pPr>
    <w:rPr>
      <w:szCs w:val="28"/>
    </w:rPr>
  </w:style>
  <w:style w:type="character" w:customStyle="1" w:styleId="32">
    <w:name w:val="3Приложение Знак"/>
    <w:link w:val="31"/>
    <w:rsid w:val="00A351F9"/>
    <w:rPr>
      <w:rFonts w:ascii="Arial" w:eastAsia="Times New Roman" w:hAnsi="Arial" w:cs="Times New Roman"/>
      <w:sz w:val="24"/>
      <w:szCs w:val="28"/>
    </w:rPr>
  </w:style>
  <w:style w:type="paragraph" w:styleId="af1">
    <w:name w:val="Title"/>
    <w:basedOn w:val="a"/>
    <w:link w:val="af2"/>
    <w:qFormat/>
    <w:rsid w:val="00A351F9"/>
    <w:pPr>
      <w:jc w:val="center"/>
    </w:pPr>
    <w:rPr>
      <w:b/>
    </w:rPr>
  </w:style>
  <w:style w:type="character" w:customStyle="1" w:styleId="af2">
    <w:name w:val="Название Знак"/>
    <w:link w:val="af1"/>
    <w:rsid w:val="00A351F9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qFormat/>
    <w:rsid w:val="00A351F9"/>
    <w:pPr>
      <w:ind w:left="0"/>
    </w:pPr>
    <w:rPr>
      <w:sz w:val="22"/>
    </w:rPr>
  </w:style>
  <w:style w:type="paragraph" w:styleId="af3">
    <w:name w:val="caption"/>
    <w:basedOn w:val="a"/>
    <w:next w:val="a"/>
    <w:qFormat/>
    <w:rsid w:val="00A351F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A351F9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table" w:styleId="af4">
    <w:name w:val="Table Grid"/>
    <w:basedOn w:val="a1"/>
    <w:uiPriority w:val="99"/>
    <w:rsid w:val="00CB73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link w:val="af6"/>
    <w:rsid w:val="007B5FC6"/>
    <w:pPr>
      <w:spacing w:before="100" w:beforeAutospacing="1" w:after="100" w:afterAutospacing="1"/>
    </w:pPr>
    <w:rPr>
      <w:rFonts w:ascii="Times New Roman" w:hAnsi="Times New Roman"/>
      <w:lang w:val="x-none"/>
    </w:rPr>
  </w:style>
  <w:style w:type="character" w:customStyle="1" w:styleId="af6">
    <w:name w:val="Обычный (веб) Знак"/>
    <w:link w:val="af5"/>
    <w:rsid w:val="007B5FC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"/>
    <w:rsid w:val="007B5F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7">
    <w:name w:val="Гипертекстовая ссылка"/>
    <w:uiPriority w:val="99"/>
    <w:rsid w:val="00A11B25"/>
    <w:rPr>
      <w:rFonts w:cs="Times New Roman"/>
      <w:b w:val="0"/>
      <w:color w:val="106BBE"/>
    </w:rPr>
  </w:style>
  <w:style w:type="character" w:customStyle="1" w:styleId="FontStyle15">
    <w:name w:val="Font Style15"/>
    <w:rsid w:val="00362606"/>
    <w:rPr>
      <w:rFonts w:ascii="Times New Roman" w:hAnsi="Times New Roman" w:cs="Times New Roman"/>
      <w:sz w:val="16"/>
      <w:szCs w:val="16"/>
    </w:rPr>
  </w:style>
  <w:style w:type="paragraph" w:styleId="af8">
    <w:name w:val="Body Text Indent"/>
    <w:basedOn w:val="a"/>
    <w:link w:val="af9"/>
    <w:uiPriority w:val="99"/>
    <w:semiHidden/>
    <w:unhideWhenUsed/>
    <w:rsid w:val="00CF6B7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F6B7C"/>
  </w:style>
  <w:style w:type="character" w:customStyle="1" w:styleId="WW8Num43z0">
    <w:name w:val="WW8Num43z0"/>
    <w:rsid w:val="00715637"/>
    <w:rPr>
      <w:b/>
    </w:rPr>
  </w:style>
  <w:style w:type="paragraph" w:styleId="23">
    <w:name w:val="Body Text 2"/>
    <w:basedOn w:val="a"/>
    <w:link w:val="24"/>
    <w:uiPriority w:val="99"/>
    <w:semiHidden/>
    <w:unhideWhenUsed/>
    <w:rsid w:val="00715637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7156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Обычный1"/>
    <w:rsid w:val="00F479E7"/>
    <w:rPr>
      <w:rFonts w:ascii="Times New Roman" w:hAnsi="Times New Roman"/>
    </w:rPr>
  </w:style>
  <w:style w:type="paragraph" w:customStyle="1" w:styleId="25">
    <w:name w:val="Обычный2"/>
    <w:rsid w:val="00F479E7"/>
    <w:rPr>
      <w:rFonts w:ascii="Times New Roman" w:hAnsi="Times New Roman"/>
    </w:rPr>
  </w:style>
  <w:style w:type="character" w:customStyle="1" w:styleId="26">
    <w:name w:val="Основной текст (2)_"/>
    <w:link w:val="27"/>
    <w:rsid w:val="00E83A8E"/>
    <w:rPr>
      <w:sz w:val="16"/>
      <w:szCs w:val="1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83A8E"/>
    <w:pPr>
      <w:widowControl w:val="0"/>
      <w:shd w:val="clear" w:color="auto" w:fill="FFFFFF"/>
      <w:spacing w:before="360" w:line="274" w:lineRule="exact"/>
      <w:ind w:firstLine="440"/>
    </w:pPr>
    <w:rPr>
      <w:sz w:val="16"/>
      <w:szCs w:val="16"/>
    </w:rPr>
  </w:style>
  <w:style w:type="paragraph" w:customStyle="1" w:styleId="afa">
    <w:name w:val="Обычный.Название подразделения"/>
    <w:rsid w:val="00E83A8E"/>
    <w:pPr>
      <w:suppressAutoHyphens/>
    </w:pPr>
    <w:rPr>
      <w:rFonts w:ascii="SchoolBook" w:eastAsia="Arial" w:hAnsi="SchoolBook"/>
      <w:sz w:val="28"/>
      <w:lang w:eastAsia="ar-SA"/>
    </w:rPr>
  </w:style>
  <w:style w:type="paragraph" w:customStyle="1" w:styleId="NumberAndDate">
    <w:name w:val="NumberAndDate"/>
    <w:aliases w:val="!Дата и Номер"/>
    <w:qFormat/>
    <w:rsid w:val="005E26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E262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26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26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26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26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26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351F9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A351F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A351F9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A351F9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5E262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2629"/>
  </w:style>
  <w:style w:type="character" w:customStyle="1" w:styleId="10">
    <w:name w:val="Заголовок 1 Знак"/>
    <w:aliases w:val="!Части документа Знак"/>
    <w:link w:val="1"/>
    <w:rsid w:val="00A351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351F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351F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351F9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351F9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link w:val="6"/>
    <w:rsid w:val="00A351F9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link w:val="7"/>
    <w:rsid w:val="00A351F9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link w:val="9"/>
    <w:rsid w:val="00A351F9"/>
    <w:rPr>
      <w:rFonts w:ascii="Arial" w:eastAsia="Times New Roman" w:hAnsi="Arial" w:cs="Arial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A351F9"/>
    <w:pPr>
      <w:spacing w:after="120"/>
    </w:p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link w:val="a3"/>
    <w:rsid w:val="00A351F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5E26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A351F9"/>
    <w:pPr>
      <w:snapToGrid w:val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351F9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5">
    <w:name w:val="Balloon Text"/>
    <w:basedOn w:val="a"/>
    <w:link w:val="a6"/>
    <w:unhideWhenUsed/>
    <w:rsid w:val="00A3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51F9"/>
    <w:pPr>
      <w:ind w:left="708"/>
    </w:pPr>
  </w:style>
  <w:style w:type="paragraph" w:customStyle="1" w:styleId="ConsPlusNonformat">
    <w:name w:val="ConsPlusNonformat"/>
    <w:uiPriority w:val="99"/>
    <w:rsid w:val="00A351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351F9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A351F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rsid w:val="00A351F9"/>
    <w:rPr>
      <w:sz w:val="24"/>
      <w:szCs w:val="24"/>
    </w:rPr>
  </w:style>
  <w:style w:type="paragraph" w:styleId="a9">
    <w:name w:val="header"/>
    <w:basedOn w:val="a"/>
    <w:link w:val="a8"/>
    <w:rsid w:val="00A351F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A351F9"/>
  </w:style>
  <w:style w:type="character" w:customStyle="1" w:styleId="aa">
    <w:name w:val="Схема документа Знак"/>
    <w:link w:val="ab"/>
    <w:rsid w:val="00A351F9"/>
    <w:rPr>
      <w:rFonts w:ascii="Tahoma" w:hAnsi="Tahoma" w:cs="Tahoma"/>
      <w:shd w:val="clear" w:color="auto" w:fill="000080"/>
    </w:rPr>
  </w:style>
  <w:style w:type="paragraph" w:styleId="ab">
    <w:name w:val="Document Map"/>
    <w:basedOn w:val="a"/>
    <w:link w:val="aa"/>
    <w:rsid w:val="00A351F9"/>
    <w:pPr>
      <w:shd w:val="clear" w:color="auto" w:fill="000080"/>
    </w:pPr>
    <w:rPr>
      <w:rFonts w:ascii="Tahoma" w:hAnsi="Tahoma" w:cs="Tahoma"/>
    </w:rPr>
  </w:style>
  <w:style w:type="character" w:customStyle="1" w:styleId="14">
    <w:name w:val="Схема документа Знак1"/>
    <w:uiPriority w:val="99"/>
    <w:semiHidden/>
    <w:rsid w:val="00A351F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d"/>
    <w:rsid w:val="00A351F9"/>
    <w:rPr>
      <w:sz w:val="24"/>
      <w:szCs w:val="24"/>
    </w:rPr>
  </w:style>
  <w:style w:type="paragraph" w:styleId="ad">
    <w:name w:val="footer"/>
    <w:basedOn w:val="a"/>
    <w:link w:val="ac"/>
    <w:rsid w:val="00A351F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uiPriority w:val="99"/>
    <w:semiHidden/>
    <w:rsid w:val="00A351F9"/>
  </w:style>
  <w:style w:type="character" w:styleId="HTML">
    <w:name w:val="HTML Variable"/>
    <w:aliases w:val="!Ссылки в документе"/>
    <w:basedOn w:val="a0"/>
    <w:rsid w:val="005E26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5E262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A351F9"/>
    <w:rPr>
      <w:rFonts w:ascii="Courier" w:hAnsi="Courier"/>
      <w:sz w:val="22"/>
    </w:rPr>
  </w:style>
  <w:style w:type="character" w:styleId="af0">
    <w:name w:val="Hyperlink"/>
    <w:basedOn w:val="a0"/>
    <w:rsid w:val="005E2629"/>
    <w:rPr>
      <w:color w:val="0000FF"/>
      <w:u w:val="none"/>
    </w:rPr>
  </w:style>
  <w:style w:type="paragraph" w:customStyle="1" w:styleId="Application">
    <w:name w:val="Application!Приложение"/>
    <w:rsid w:val="005E26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26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26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2Название"/>
    <w:basedOn w:val="a"/>
    <w:link w:val="22"/>
    <w:qFormat/>
    <w:rsid w:val="00A351F9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A351F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351F9"/>
    <w:pPr>
      <w:ind w:left="5103"/>
    </w:pPr>
    <w:rPr>
      <w:szCs w:val="28"/>
    </w:rPr>
  </w:style>
  <w:style w:type="character" w:customStyle="1" w:styleId="32">
    <w:name w:val="3Приложение Знак"/>
    <w:link w:val="31"/>
    <w:rsid w:val="00A351F9"/>
    <w:rPr>
      <w:rFonts w:ascii="Arial" w:eastAsia="Times New Roman" w:hAnsi="Arial" w:cs="Times New Roman"/>
      <w:sz w:val="24"/>
      <w:szCs w:val="28"/>
    </w:rPr>
  </w:style>
  <w:style w:type="paragraph" w:styleId="af1">
    <w:name w:val="Title"/>
    <w:basedOn w:val="a"/>
    <w:link w:val="af2"/>
    <w:qFormat/>
    <w:rsid w:val="00A351F9"/>
    <w:pPr>
      <w:jc w:val="center"/>
    </w:pPr>
    <w:rPr>
      <w:b/>
    </w:rPr>
  </w:style>
  <w:style w:type="character" w:customStyle="1" w:styleId="af2">
    <w:name w:val="Название Знак"/>
    <w:link w:val="af1"/>
    <w:rsid w:val="00A351F9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qFormat/>
    <w:rsid w:val="00A351F9"/>
    <w:pPr>
      <w:ind w:left="0"/>
    </w:pPr>
    <w:rPr>
      <w:sz w:val="22"/>
    </w:rPr>
  </w:style>
  <w:style w:type="paragraph" w:styleId="af3">
    <w:name w:val="caption"/>
    <w:basedOn w:val="a"/>
    <w:next w:val="a"/>
    <w:qFormat/>
    <w:rsid w:val="00A351F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A351F9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table" w:styleId="af4">
    <w:name w:val="Table Grid"/>
    <w:basedOn w:val="a1"/>
    <w:uiPriority w:val="99"/>
    <w:rsid w:val="00CB73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link w:val="af6"/>
    <w:rsid w:val="007B5FC6"/>
    <w:pPr>
      <w:spacing w:before="100" w:beforeAutospacing="1" w:after="100" w:afterAutospacing="1"/>
    </w:pPr>
    <w:rPr>
      <w:rFonts w:ascii="Times New Roman" w:hAnsi="Times New Roman"/>
      <w:lang w:val="x-none"/>
    </w:rPr>
  </w:style>
  <w:style w:type="character" w:customStyle="1" w:styleId="af6">
    <w:name w:val="Обычный (веб) Знак"/>
    <w:link w:val="af5"/>
    <w:rsid w:val="007B5FC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"/>
    <w:rsid w:val="007B5F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7">
    <w:name w:val="Гипертекстовая ссылка"/>
    <w:uiPriority w:val="99"/>
    <w:rsid w:val="00A11B25"/>
    <w:rPr>
      <w:rFonts w:cs="Times New Roman"/>
      <w:b w:val="0"/>
      <w:color w:val="106BBE"/>
    </w:rPr>
  </w:style>
  <w:style w:type="character" w:customStyle="1" w:styleId="FontStyle15">
    <w:name w:val="Font Style15"/>
    <w:rsid w:val="00362606"/>
    <w:rPr>
      <w:rFonts w:ascii="Times New Roman" w:hAnsi="Times New Roman" w:cs="Times New Roman"/>
      <w:sz w:val="16"/>
      <w:szCs w:val="16"/>
    </w:rPr>
  </w:style>
  <w:style w:type="paragraph" w:styleId="af8">
    <w:name w:val="Body Text Indent"/>
    <w:basedOn w:val="a"/>
    <w:link w:val="af9"/>
    <w:uiPriority w:val="99"/>
    <w:semiHidden/>
    <w:unhideWhenUsed/>
    <w:rsid w:val="00CF6B7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F6B7C"/>
  </w:style>
  <w:style w:type="character" w:customStyle="1" w:styleId="WW8Num43z0">
    <w:name w:val="WW8Num43z0"/>
    <w:rsid w:val="00715637"/>
    <w:rPr>
      <w:b/>
    </w:rPr>
  </w:style>
  <w:style w:type="paragraph" w:styleId="23">
    <w:name w:val="Body Text 2"/>
    <w:basedOn w:val="a"/>
    <w:link w:val="24"/>
    <w:uiPriority w:val="99"/>
    <w:semiHidden/>
    <w:unhideWhenUsed/>
    <w:rsid w:val="00715637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7156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Обычный1"/>
    <w:rsid w:val="00F479E7"/>
    <w:rPr>
      <w:rFonts w:ascii="Times New Roman" w:hAnsi="Times New Roman"/>
    </w:rPr>
  </w:style>
  <w:style w:type="paragraph" w:customStyle="1" w:styleId="25">
    <w:name w:val="Обычный2"/>
    <w:rsid w:val="00F479E7"/>
    <w:rPr>
      <w:rFonts w:ascii="Times New Roman" w:hAnsi="Times New Roman"/>
    </w:rPr>
  </w:style>
  <w:style w:type="character" w:customStyle="1" w:styleId="26">
    <w:name w:val="Основной текст (2)_"/>
    <w:link w:val="27"/>
    <w:rsid w:val="00E83A8E"/>
    <w:rPr>
      <w:sz w:val="16"/>
      <w:szCs w:val="1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83A8E"/>
    <w:pPr>
      <w:widowControl w:val="0"/>
      <w:shd w:val="clear" w:color="auto" w:fill="FFFFFF"/>
      <w:spacing w:before="360" w:line="274" w:lineRule="exact"/>
      <w:ind w:firstLine="440"/>
    </w:pPr>
    <w:rPr>
      <w:sz w:val="16"/>
      <w:szCs w:val="16"/>
    </w:rPr>
  </w:style>
  <w:style w:type="paragraph" w:customStyle="1" w:styleId="afa">
    <w:name w:val="Обычный.Название подразделения"/>
    <w:rsid w:val="00E83A8E"/>
    <w:pPr>
      <w:suppressAutoHyphens/>
    </w:pPr>
    <w:rPr>
      <w:rFonts w:ascii="SchoolBook" w:eastAsia="Arial" w:hAnsi="SchoolBook"/>
      <w:sz w:val="28"/>
      <w:lang w:eastAsia="ar-SA"/>
    </w:rPr>
  </w:style>
  <w:style w:type="paragraph" w:customStyle="1" w:styleId="NumberAndDate">
    <w:name w:val="NumberAndDate"/>
    <w:aliases w:val="!Дата и Номер"/>
    <w:qFormat/>
    <w:rsid w:val="005E26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E262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5852-C028-4AD1-9D38-21E9AFFF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2022-10-14T13:39:00Z</cp:lastPrinted>
  <dcterms:created xsi:type="dcterms:W3CDTF">2022-11-09T12:12:00Z</dcterms:created>
  <dcterms:modified xsi:type="dcterms:W3CDTF">2022-11-09T12:12:00Z</dcterms:modified>
</cp:coreProperties>
</file>