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533DEE" w:rsidRDefault="002623BE" w:rsidP="00533DEE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81965" cy="648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48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533DEE" w:rsidRDefault="00CA12D8" w:rsidP="00533DEE">
      <w:pPr>
        <w:ind w:firstLine="709"/>
        <w:jc w:val="center"/>
        <w:rPr>
          <w:rFonts w:cs="Arial"/>
        </w:rPr>
      </w:pPr>
      <w:r w:rsidRPr="00533DEE">
        <w:rPr>
          <w:rFonts w:cs="Arial"/>
        </w:rPr>
        <w:t>АДМИНИСТРАЦИЯ</w:t>
      </w:r>
    </w:p>
    <w:p w:rsidR="00CA12D8" w:rsidRPr="00533DEE" w:rsidRDefault="00CA12D8" w:rsidP="00533DEE">
      <w:pPr>
        <w:ind w:firstLine="709"/>
        <w:jc w:val="center"/>
        <w:rPr>
          <w:rFonts w:cs="Arial"/>
        </w:rPr>
      </w:pPr>
      <w:r w:rsidRPr="00533DEE">
        <w:rPr>
          <w:rFonts w:cs="Arial"/>
        </w:rPr>
        <w:t>КАЛАЧЕЕВСКОГО МУНИЦИПАЛЬНОГО РАЙОНА</w:t>
      </w:r>
    </w:p>
    <w:p w:rsidR="00CA12D8" w:rsidRPr="00533DEE" w:rsidRDefault="00CA12D8" w:rsidP="00533DEE">
      <w:pPr>
        <w:ind w:firstLine="709"/>
        <w:jc w:val="center"/>
        <w:rPr>
          <w:rFonts w:cs="Arial"/>
        </w:rPr>
      </w:pPr>
      <w:r w:rsidRPr="00533DEE">
        <w:rPr>
          <w:rFonts w:cs="Arial"/>
        </w:rPr>
        <w:t>ВОРОНЕЖСКОЙ ОБЛАСТИ</w:t>
      </w:r>
    </w:p>
    <w:p w:rsidR="00533DEE" w:rsidRDefault="00CA12D8" w:rsidP="00533DEE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533DEE">
        <w:rPr>
          <w:b w:val="0"/>
          <w:sz w:val="24"/>
          <w:szCs w:val="24"/>
        </w:rPr>
        <w:t>ПОСТАНОВЛЕНИЕ</w:t>
      </w:r>
    </w:p>
    <w:p w:rsidR="00CA12D8" w:rsidRPr="00533DEE" w:rsidRDefault="00533DEE" w:rsidP="00533DEE">
      <w:pPr>
        <w:ind w:firstLine="709"/>
        <w:rPr>
          <w:rFonts w:cs="Arial"/>
        </w:rPr>
      </w:pPr>
      <w:r w:rsidRPr="00533DEE">
        <w:rPr>
          <w:rFonts w:cs="Arial"/>
        </w:rPr>
        <w:t>от</w:t>
      </w:r>
      <w:r>
        <w:rPr>
          <w:rFonts w:cs="Arial"/>
        </w:rPr>
        <w:t xml:space="preserve"> </w:t>
      </w:r>
      <w:r w:rsidRPr="00533DEE">
        <w:rPr>
          <w:rFonts w:cs="Arial"/>
        </w:rPr>
        <w:t xml:space="preserve">«16 </w:t>
      </w:r>
      <w:r w:rsidR="00A85A60" w:rsidRPr="00533DEE">
        <w:rPr>
          <w:rFonts w:cs="Arial"/>
        </w:rPr>
        <w:t>»</w:t>
      </w:r>
      <w:r w:rsidRPr="00533DEE">
        <w:rPr>
          <w:rFonts w:cs="Arial"/>
        </w:rPr>
        <w:t>июля</w:t>
      </w:r>
      <w:r>
        <w:rPr>
          <w:rFonts w:cs="Arial"/>
        </w:rPr>
        <w:t xml:space="preserve"> </w:t>
      </w:r>
      <w:r w:rsidR="00A85A60" w:rsidRPr="00533DEE">
        <w:rPr>
          <w:rFonts w:cs="Arial"/>
        </w:rPr>
        <w:t>2021</w:t>
      </w:r>
      <w:r w:rsidR="00CA12D8" w:rsidRPr="00533DEE">
        <w:rPr>
          <w:rFonts w:cs="Arial"/>
        </w:rPr>
        <w:t xml:space="preserve"> г. № </w:t>
      </w:r>
      <w:r w:rsidRPr="00533DEE">
        <w:rPr>
          <w:rFonts w:cs="Arial"/>
        </w:rPr>
        <w:t>750</w:t>
      </w:r>
    </w:p>
    <w:p w:rsidR="00533DEE" w:rsidRDefault="00533DEE" w:rsidP="00533DEE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533DEE">
        <w:rPr>
          <w:rFonts w:cs="Arial"/>
        </w:rPr>
        <w:t>г. Калач</w:t>
      </w:r>
    </w:p>
    <w:p w:rsidR="00533DEE" w:rsidRDefault="00CA12D8" w:rsidP="00533DEE">
      <w:pPr>
        <w:pStyle w:val="Title"/>
      </w:pPr>
      <w:r w:rsidRPr="00533DEE">
        <w:t>О</w:t>
      </w:r>
      <w:r w:rsidR="00541524" w:rsidRPr="00533DEE">
        <w:t xml:space="preserve"> включении сведений о</w:t>
      </w:r>
      <w:r w:rsidRPr="00533DEE">
        <w:t xml:space="preserve"> мест</w:t>
      </w:r>
      <w:r w:rsidR="00541524" w:rsidRPr="00533DEE">
        <w:t>е</w:t>
      </w:r>
      <w:r w:rsidRPr="00533DEE">
        <w:t xml:space="preserve"> (площадк</w:t>
      </w:r>
      <w:r w:rsidR="00541524" w:rsidRPr="00533DEE">
        <w:t>е</w:t>
      </w:r>
      <w:r w:rsidR="00565E2A" w:rsidRPr="00533DEE">
        <w:t xml:space="preserve">) накопления </w:t>
      </w:r>
      <w:r w:rsidRPr="00533DEE">
        <w:t>твердых коммунальных отходов</w:t>
      </w:r>
      <w:r w:rsidR="00541524" w:rsidRPr="00533DEE">
        <w:t xml:space="preserve"> в реестр</w:t>
      </w:r>
    </w:p>
    <w:p w:rsidR="00CA12D8" w:rsidRPr="00533DEE" w:rsidRDefault="00CA12D8" w:rsidP="00533DEE">
      <w:pPr>
        <w:ind w:firstLine="709"/>
        <w:rPr>
          <w:rFonts w:cs="Arial"/>
        </w:rPr>
      </w:pPr>
      <w:r w:rsidRPr="00533DEE">
        <w:rPr>
          <w:rFonts w:cs="Arial"/>
        </w:rPr>
        <w:t xml:space="preserve">Рассмотрев заявление </w:t>
      </w:r>
      <w:r w:rsidR="003362CD" w:rsidRPr="00533DEE">
        <w:rPr>
          <w:rFonts w:cs="Arial"/>
        </w:rPr>
        <w:t>индивидуальн</w:t>
      </w:r>
      <w:r w:rsidR="00700B89" w:rsidRPr="00533DEE">
        <w:rPr>
          <w:rFonts w:cs="Arial"/>
        </w:rPr>
        <w:t>ого п</w:t>
      </w:r>
      <w:r w:rsidR="00DF25E3" w:rsidRPr="00533DEE">
        <w:rPr>
          <w:rFonts w:cs="Arial"/>
        </w:rPr>
        <w:t>редпринимателя Клименкова Э.В.</w:t>
      </w:r>
      <w:r w:rsidRPr="00533DEE">
        <w:rPr>
          <w:rFonts w:cs="Arial"/>
        </w:rPr>
        <w:t xml:space="preserve"> от </w:t>
      </w:r>
      <w:r w:rsidR="00DF25E3" w:rsidRPr="00533DEE">
        <w:rPr>
          <w:rFonts w:cs="Arial"/>
        </w:rPr>
        <w:t>29.06</w:t>
      </w:r>
      <w:r w:rsidRPr="00533DEE">
        <w:rPr>
          <w:rFonts w:cs="Arial"/>
        </w:rPr>
        <w:t>.20</w:t>
      </w:r>
      <w:r w:rsidR="00700B89" w:rsidRPr="00533DEE">
        <w:rPr>
          <w:rFonts w:cs="Arial"/>
        </w:rPr>
        <w:t>21</w:t>
      </w:r>
      <w:r w:rsidR="009B6384" w:rsidRPr="00533DEE">
        <w:rPr>
          <w:rFonts w:cs="Arial"/>
        </w:rPr>
        <w:t xml:space="preserve"> </w:t>
      </w:r>
      <w:r w:rsidR="00201E7A" w:rsidRPr="00533DEE">
        <w:rPr>
          <w:rFonts w:cs="Arial"/>
        </w:rPr>
        <w:t xml:space="preserve">г. вх. № </w:t>
      </w:r>
      <w:r w:rsidR="00DF25E3" w:rsidRPr="00533DEE">
        <w:rPr>
          <w:rFonts w:cs="Arial"/>
        </w:rPr>
        <w:t>301</w:t>
      </w:r>
      <w:r w:rsidR="00700B89" w:rsidRPr="00533DEE">
        <w:rPr>
          <w:rFonts w:cs="Arial"/>
        </w:rPr>
        <w:t>-МУ</w:t>
      </w:r>
      <w:r w:rsidRPr="00533DEE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533DEE">
        <w:rPr>
          <w:rFonts w:cs="Arial"/>
        </w:rPr>
        <w:t xml:space="preserve"> заключени</w:t>
      </w:r>
      <w:r w:rsidR="00201E7A" w:rsidRPr="00533DEE">
        <w:rPr>
          <w:rFonts w:cs="Arial"/>
        </w:rPr>
        <w:t>е</w:t>
      </w:r>
      <w:r w:rsidR="000978E9" w:rsidRPr="00533DEE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DF25E3" w:rsidRPr="00533DEE">
        <w:rPr>
          <w:rFonts w:cs="Arial"/>
        </w:rPr>
        <w:t>09</w:t>
      </w:r>
      <w:r w:rsidR="000978E9" w:rsidRPr="00533DEE">
        <w:rPr>
          <w:rFonts w:cs="Arial"/>
        </w:rPr>
        <w:t>.</w:t>
      </w:r>
      <w:r w:rsidR="00DF25E3" w:rsidRPr="00533DEE">
        <w:rPr>
          <w:rFonts w:cs="Arial"/>
        </w:rPr>
        <w:t>07</w:t>
      </w:r>
      <w:r w:rsidR="00ED781D" w:rsidRPr="00533DEE">
        <w:rPr>
          <w:rFonts w:cs="Arial"/>
        </w:rPr>
        <w:t>.2021</w:t>
      </w:r>
      <w:r w:rsidR="000978E9" w:rsidRPr="00533DEE">
        <w:rPr>
          <w:rFonts w:cs="Arial"/>
        </w:rPr>
        <w:t xml:space="preserve"> г. №</w:t>
      </w:r>
      <w:r w:rsidR="00DF25E3" w:rsidRPr="00533DEE">
        <w:rPr>
          <w:rFonts w:cs="Arial"/>
        </w:rPr>
        <w:t xml:space="preserve"> 84</w:t>
      </w:r>
      <w:r w:rsidR="000978E9" w:rsidRPr="00533DEE">
        <w:rPr>
          <w:rFonts w:cs="Arial"/>
        </w:rPr>
        <w:t>,</w:t>
      </w:r>
      <w:r w:rsidR="00A85A60" w:rsidRPr="00533DEE">
        <w:rPr>
          <w:rFonts w:cs="Arial"/>
        </w:rPr>
        <w:t xml:space="preserve"> администрация Калачеевского</w:t>
      </w:r>
      <w:r w:rsidR="00201E7A" w:rsidRPr="00533DEE">
        <w:rPr>
          <w:rFonts w:cs="Arial"/>
        </w:rPr>
        <w:t xml:space="preserve"> </w:t>
      </w:r>
      <w:r w:rsidRPr="00533DEE">
        <w:rPr>
          <w:rFonts w:cs="Arial"/>
        </w:rPr>
        <w:t>муниципальн</w:t>
      </w:r>
      <w:r w:rsidR="00A85A60" w:rsidRPr="00533DEE">
        <w:rPr>
          <w:rFonts w:cs="Arial"/>
        </w:rPr>
        <w:t>ого</w:t>
      </w:r>
      <w:r w:rsidR="00201E7A" w:rsidRPr="00533DEE">
        <w:rPr>
          <w:rFonts w:cs="Arial"/>
        </w:rPr>
        <w:t xml:space="preserve"> </w:t>
      </w:r>
      <w:r w:rsidR="00A85A60" w:rsidRPr="00533DEE">
        <w:rPr>
          <w:rFonts w:cs="Arial"/>
        </w:rPr>
        <w:t>района</w:t>
      </w:r>
      <w:r w:rsidR="00201E7A" w:rsidRPr="00533DEE">
        <w:rPr>
          <w:rFonts w:cs="Arial"/>
        </w:rPr>
        <w:t xml:space="preserve"> </w:t>
      </w:r>
      <w:r w:rsidR="00A85A60" w:rsidRPr="00533DEE">
        <w:rPr>
          <w:rFonts w:cs="Arial"/>
        </w:rPr>
        <w:t>Воронежской</w:t>
      </w:r>
      <w:r w:rsidR="00201E7A" w:rsidRPr="00533DEE">
        <w:rPr>
          <w:rFonts w:cs="Arial"/>
        </w:rPr>
        <w:t xml:space="preserve"> </w:t>
      </w:r>
      <w:r w:rsidR="000978E9" w:rsidRPr="00533DEE">
        <w:rPr>
          <w:rFonts w:cs="Arial"/>
        </w:rPr>
        <w:t>области</w:t>
      </w:r>
      <w:r w:rsidR="00533DEE">
        <w:rPr>
          <w:rFonts w:cs="Arial"/>
        </w:rPr>
        <w:t xml:space="preserve"> </w:t>
      </w:r>
      <w:r w:rsidR="000978E9" w:rsidRPr="00533DEE">
        <w:rPr>
          <w:rFonts w:cs="Arial"/>
        </w:rPr>
        <w:t>п о с т а н о в л я е т:</w:t>
      </w:r>
    </w:p>
    <w:p w:rsidR="000978E9" w:rsidRPr="00533DEE" w:rsidRDefault="00541524" w:rsidP="00533DEE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533DEE">
        <w:rPr>
          <w:rFonts w:cs="Arial"/>
        </w:rPr>
        <w:t>Включить сведения о мест</w:t>
      </w:r>
      <w:r w:rsidR="00201E7A" w:rsidRPr="00533DEE">
        <w:rPr>
          <w:rFonts w:cs="Arial"/>
        </w:rPr>
        <w:t>е</w:t>
      </w:r>
      <w:r w:rsidRPr="00533DEE">
        <w:rPr>
          <w:rFonts w:cs="Arial"/>
        </w:rPr>
        <w:t xml:space="preserve"> (площадк</w:t>
      </w:r>
      <w:r w:rsidR="00201E7A" w:rsidRPr="00533DEE">
        <w:rPr>
          <w:rFonts w:cs="Arial"/>
        </w:rPr>
        <w:t>е</w:t>
      </w:r>
      <w:r w:rsidRPr="00533DEE">
        <w:rPr>
          <w:rFonts w:cs="Arial"/>
        </w:rPr>
        <w:t>) накопления твердых коммунальных отходов, принадлежащ</w:t>
      </w:r>
      <w:r w:rsidR="00ED781D" w:rsidRPr="00533DEE">
        <w:rPr>
          <w:rFonts w:cs="Arial"/>
        </w:rPr>
        <w:t xml:space="preserve">ем </w:t>
      </w:r>
      <w:r w:rsidR="003362CD" w:rsidRPr="00533DEE">
        <w:rPr>
          <w:rFonts w:cs="Arial"/>
        </w:rPr>
        <w:t>ИП</w:t>
      </w:r>
      <w:r w:rsidR="00457A12" w:rsidRPr="00533DEE">
        <w:rPr>
          <w:rFonts w:cs="Arial"/>
        </w:rPr>
        <w:t xml:space="preserve"> </w:t>
      </w:r>
      <w:r w:rsidR="00DF25E3" w:rsidRPr="00533DEE">
        <w:rPr>
          <w:rFonts w:cs="Arial"/>
        </w:rPr>
        <w:t>Клименкову Э.В.</w:t>
      </w:r>
      <w:r w:rsidR="00A85A60" w:rsidRPr="00533DEE">
        <w:rPr>
          <w:rFonts w:cs="Arial"/>
        </w:rPr>
        <w:t>, расположенном</w:t>
      </w:r>
      <w:r w:rsidRPr="00533DEE">
        <w:rPr>
          <w:rFonts w:cs="Arial"/>
        </w:rPr>
        <w:t xml:space="preserve"> по адресу: Воронежская область, Калачеевский район, </w:t>
      </w:r>
      <w:r w:rsidR="00DF25E3" w:rsidRPr="00533DEE">
        <w:rPr>
          <w:rFonts w:cs="Arial"/>
        </w:rPr>
        <w:t>п. Черноземный</w:t>
      </w:r>
      <w:r w:rsidR="00ED781D" w:rsidRPr="00533DEE">
        <w:rPr>
          <w:rFonts w:cs="Arial"/>
        </w:rPr>
        <w:t>, ул.</w:t>
      </w:r>
      <w:r w:rsidR="00DF25E3" w:rsidRPr="00533DEE">
        <w:rPr>
          <w:rFonts w:cs="Arial"/>
        </w:rPr>
        <w:t xml:space="preserve"> Центральная</w:t>
      </w:r>
      <w:r w:rsidR="00201E7A" w:rsidRPr="00533DEE">
        <w:rPr>
          <w:rFonts w:cs="Arial"/>
        </w:rPr>
        <w:t>,</w:t>
      </w:r>
      <w:r w:rsidR="00700B89" w:rsidRPr="00533DEE">
        <w:rPr>
          <w:rFonts w:cs="Arial"/>
        </w:rPr>
        <w:t xml:space="preserve"> д. </w:t>
      </w:r>
      <w:r w:rsidR="00DF25E3" w:rsidRPr="00533DEE">
        <w:rPr>
          <w:rFonts w:cs="Arial"/>
        </w:rPr>
        <w:t>5</w:t>
      </w:r>
      <w:r w:rsidRPr="00533DEE">
        <w:rPr>
          <w:rFonts w:cs="Arial"/>
        </w:rPr>
        <w:t xml:space="preserve"> в реестр</w:t>
      </w:r>
      <w:r w:rsidR="000978E9" w:rsidRPr="00533DEE">
        <w:rPr>
          <w:rFonts w:cs="Arial"/>
        </w:rPr>
        <w:t xml:space="preserve"> мест (пл</w:t>
      </w:r>
      <w:r w:rsidRPr="00533DEE">
        <w:rPr>
          <w:rFonts w:cs="Arial"/>
        </w:rPr>
        <w:t>ощадок</w:t>
      </w:r>
      <w:r w:rsidR="000978E9" w:rsidRPr="00533DEE">
        <w:rPr>
          <w:rFonts w:cs="Arial"/>
        </w:rPr>
        <w:t>) накопления твердых коммунальных отходов</w:t>
      </w:r>
      <w:r w:rsidRPr="00533DEE">
        <w:rPr>
          <w:rFonts w:cs="Arial"/>
        </w:rPr>
        <w:t xml:space="preserve"> Калачеевского муниципального района Воронежской области</w:t>
      </w:r>
      <w:r w:rsidR="00CC3526" w:rsidRPr="00533DEE">
        <w:rPr>
          <w:rFonts w:cs="Arial"/>
        </w:rPr>
        <w:t>.</w:t>
      </w:r>
    </w:p>
    <w:p w:rsidR="00CC3526" w:rsidRPr="00533DEE" w:rsidRDefault="00565E2A" w:rsidP="00533DEE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533DEE">
        <w:rPr>
          <w:rFonts w:cs="Arial"/>
        </w:rPr>
        <w:t>Сектору</w:t>
      </w:r>
      <w:r w:rsidR="00CC3526" w:rsidRPr="00533DEE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 (А.М. Ярцев) внести соответствующие изменения в реестре мест (площадок) накопления</w:t>
      </w:r>
      <w:r w:rsidR="00541524" w:rsidRPr="00533DEE">
        <w:rPr>
          <w:rFonts w:cs="Arial"/>
        </w:rPr>
        <w:t xml:space="preserve"> твердых коммунальных отходов.</w:t>
      </w:r>
    </w:p>
    <w:p w:rsidR="00533DEE" w:rsidRDefault="00541524" w:rsidP="00533DEE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533DEE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533DEE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533DEE" w:rsidRPr="00C77581" w:rsidTr="00C77581">
        <w:tc>
          <w:tcPr>
            <w:tcW w:w="3284" w:type="dxa"/>
            <w:shd w:val="clear" w:color="auto" w:fill="auto"/>
          </w:tcPr>
          <w:p w:rsidR="00533DEE" w:rsidRPr="00C77581" w:rsidRDefault="00533DEE" w:rsidP="00C77581">
            <w:pPr>
              <w:ind w:firstLine="0"/>
              <w:rPr>
                <w:rFonts w:cs="Arial"/>
              </w:rPr>
            </w:pPr>
            <w:r w:rsidRPr="00C77581">
              <w:rPr>
                <w:rFonts w:cs="Arial"/>
              </w:rPr>
              <w:t>Глава администрации</w:t>
            </w:r>
          </w:p>
          <w:p w:rsidR="00533DEE" w:rsidRPr="00C77581" w:rsidRDefault="00533DEE" w:rsidP="00C77581">
            <w:pPr>
              <w:ind w:firstLine="0"/>
              <w:rPr>
                <w:rFonts w:cs="Arial"/>
              </w:rPr>
            </w:pPr>
            <w:r w:rsidRPr="00C77581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533DEE" w:rsidRPr="00C77581" w:rsidRDefault="00533DEE" w:rsidP="00C77581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533DEE" w:rsidRPr="00C77581" w:rsidRDefault="00533DEE" w:rsidP="00C77581">
            <w:pPr>
              <w:ind w:firstLine="0"/>
              <w:rPr>
                <w:rFonts w:cs="Arial"/>
              </w:rPr>
            </w:pPr>
            <w:r w:rsidRPr="00C77581">
              <w:rPr>
                <w:rFonts w:cs="Arial"/>
              </w:rPr>
              <w:t>Н.Т. Котолевский</w:t>
            </w:r>
          </w:p>
          <w:p w:rsidR="00533DEE" w:rsidRPr="00C77581" w:rsidRDefault="00533DEE" w:rsidP="00C77581">
            <w:pPr>
              <w:ind w:firstLine="0"/>
              <w:rPr>
                <w:rFonts w:cs="Arial"/>
              </w:rPr>
            </w:pPr>
          </w:p>
        </w:tc>
      </w:tr>
    </w:tbl>
    <w:p w:rsidR="00541524" w:rsidRPr="00533DEE" w:rsidRDefault="00541524" w:rsidP="00533DEE">
      <w:pPr>
        <w:ind w:firstLine="709"/>
        <w:rPr>
          <w:rFonts w:cs="Arial"/>
        </w:rPr>
      </w:pPr>
    </w:p>
    <w:sectPr w:rsidR="00541524" w:rsidRPr="00533DEE" w:rsidSect="00533D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FE6" w:rsidRDefault="00F47FE6" w:rsidP="00533DEE">
      <w:r>
        <w:separator/>
      </w:r>
    </w:p>
  </w:endnote>
  <w:endnote w:type="continuationSeparator" w:id="0">
    <w:p w:rsidR="00F47FE6" w:rsidRDefault="00F47FE6" w:rsidP="0053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DEE" w:rsidRDefault="00533DE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DEE" w:rsidRDefault="00533DE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DEE" w:rsidRDefault="00533DE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FE6" w:rsidRDefault="00F47FE6" w:rsidP="00533DEE">
      <w:r>
        <w:separator/>
      </w:r>
    </w:p>
  </w:footnote>
  <w:footnote w:type="continuationSeparator" w:id="0">
    <w:p w:rsidR="00F47FE6" w:rsidRDefault="00F47FE6" w:rsidP="00533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DEE" w:rsidRDefault="00533DE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EB4" w:rsidRDefault="00EB0EB4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EB0EB4" w:rsidRDefault="00EB0EB4">
    <w:pPr>
      <w:pStyle w:val="aa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EB0EB4" w:rsidRDefault="00EB0EB4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EB0EB4" w:rsidRDefault="00EB0EB4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21.07.2021 14:34:40</w:t>
    </w:r>
  </w:p>
  <w:p w:rsidR="00533DEE" w:rsidRPr="00EB0EB4" w:rsidRDefault="00533DEE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DEE" w:rsidRDefault="00533DE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2623BE"/>
    <w:rsid w:val="00301D4A"/>
    <w:rsid w:val="003362CD"/>
    <w:rsid w:val="003D2C02"/>
    <w:rsid w:val="003E5A30"/>
    <w:rsid w:val="00457A12"/>
    <w:rsid w:val="004D5D7C"/>
    <w:rsid w:val="00533DEE"/>
    <w:rsid w:val="00541524"/>
    <w:rsid w:val="00565E2A"/>
    <w:rsid w:val="005E0B25"/>
    <w:rsid w:val="006D5FC7"/>
    <w:rsid w:val="00700B89"/>
    <w:rsid w:val="008E2324"/>
    <w:rsid w:val="008E54EE"/>
    <w:rsid w:val="009B6384"/>
    <w:rsid w:val="00A85A60"/>
    <w:rsid w:val="00AE2D07"/>
    <w:rsid w:val="00AE50D4"/>
    <w:rsid w:val="00C77581"/>
    <w:rsid w:val="00CA12D8"/>
    <w:rsid w:val="00CC3526"/>
    <w:rsid w:val="00DC2E8F"/>
    <w:rsid w:val="00DF25E3"/>
    <w:rsid w:val="00EB0EB4"/>
    <w:rsid w:val="00ED781D"/>
    <w:rsid w:val="00F4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623B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623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623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623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623B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623B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623BE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533DE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33DE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533DE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623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623B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533DE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623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2623BE"/>
    <w:rPr>
      <w:color w:val="0000FF"/>
      <w:u w:val="none"/>
    </w:rPr>
  </w:style>
  <w:style w:type="table" w:styleId="a9">
    <w:name w:val="Table Grid"/>
    <w:basedOn w:val="a1"/>
    <w:uiPriority w:val="39"/>
    <w:rsid w:val="00533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33D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33DEE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33D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33DE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623B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623B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623B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623B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623B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623B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623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623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623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623B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623B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623BE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533DE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33DE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533DE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623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623B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533DE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623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2623BE"/>
    <w:rPr>
      <w:color w:val="0000FF"/>
      <w:u w:val="none"/>
    </w:rPr>
  </w:style>
  <w:style w:type="table" w:styleId="a9">
    <w:name w:val="Table Grid"/>
    <w:basedOn w:val="a1"/>
    <w:uiPriority w:val="39"/>
    <w:rsid w:val="00533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33D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33DEE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33D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33DE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623B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623B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623B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623B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623B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2021-07-16T08:54:00Z</cp:lastPrinted>
  <dcterms:created xsi:type="dcterms:W3CDTF">2021-08-11T10:03:00Z</dcterms:created>
  <dcterms:modified xsi:type="dcterms:W3CDTF">2021-08-11T10:03:00Z</dcterms:modified>
</cp:coreProperties>
</file>