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2E" w:rsidRPr="00B75E98" w:rsidRDefault="00A322E2" w:rsidP="00B75E98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2E" w:rsidRPr="00B75E98" w:rsidRDefault="00B26E2E" w:rsidP="00B75E98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B75E98">
        <w:rPr>
          <w:rFonts w:cs="Arial"/>
          <w:caps/>
          <w:lang w:eastAsia="ar-SA"/>
        </w:rPr>
        <w:t>АДМИНИСТРАЦИЯ</w:t>
      </w:r>
    </w:p>
    <w:p w:rsidR="00B26E2E" w:rsidRPr="00B75E98" w:rsidRDefault="00B26E2E" w:rsidP="00B75E98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B75E98">
        <w:rPr>
          <w:rFonts w:cs="Arial"/>
          <w:caps/>
          <w:lang w:eastAsia="ar-SA"/>
        </w:rPr>
        <w:t>КАЛАЧЕЕВСКОГО МУНИЦИПАЛЬНОГО РАЙОНА</w:t>
      </w:r>
    </w:p>
    <w:p w:rsidR="00B26E2E" w:rsidRPr="00B75E98" w:rsidRDefault="00B26E2E" w:rsidP="00B75E98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B75E98">
        <w:rPr>
          <w:rFonts w:cs="Arial"/>
          <w:caps/>
          <w:lang w:eastAsia="ar-SA"/>
        </w:rPr>
        <w:t>ВОРОНЕЖСКОЙ ОБЛАСТИ</w:t>
      </w:r>
    </w:p>
    <w:p w:rsidR="00B75E98" w:rsidRDefault="00B26E2E" w:rsidP="00B75E98">
      <w:pPr>
        <w:ind w:firstLine="709"/>
        <w:jc w:val="center"/>
        <w:rPr>
          <w:rFonts w:cs="Arial"/>
        </w:rPr>
      </w:pPr>
      <w:r w:rsidRPr="00B75E98">
        <w:rPr>
          <w:rFonts w:cs="Arial"/>
        </w:rPr>
        <w:t>ПОСТАНОВЛЕНИЕ</w:t>
      </w:r>
    </w:p>
    <w:p w:rsidR="00B26E2E" w:rsidRPr="00B75E98" w:rsidRDefault="00B26E2E" w:rsidP="00B75E98">
      <w:pPr>
        <w:ind w:firstLine="709"/>
        <w:rPr>
          <w:rFonts w:cs="Arial"/>
        </w:rPr>
      </w:pPr>
      <w:r w:rsidRPr="00B75E98">
        <w:rPr>
          <w:rFonts w:cs="Arial"/>
        </w:rPr>
        <w:t>от</w:t>
      </w:r>
      <w:r w:rsidR="00B75E98">
        <w:rPr>
          <w:rFonts w:cs="Arial"/>
        </w:rPr>
        <w:t xml:space="preserve"> </w:t>
      </w:r>
      <w:bookmarkStart w:id="1" w:name="_Hlk77689919"/>
      <w:r w:rsidRPr="00B75E98">
        <w:rPr>
          <w:rFonts w:cs="Arial"/>
        </w:rPr>
        <w:t>"</w:t>
      </w:r>
      <w:r w:rsidR="00705043" w:rsidRPr="00B75E98">
        <w:rPr>
          <w:rFonts w:cs="Arial"/>
        </w:rPr>
        <w:t>16</w:t>
      </w:r>
      <w:r w:rsidRPr="00B75E98">
        <w:rPr>
          <w:rFonts w:cs="Arial"/>
        </w:rPr>
        <w:t>"</w:t>
      </w:r>
      <w:r w:rsidR="00705043" w:rsidRPr="00B75E98">
        <w:rPr>
          <w:rFonts w:cs="Arial"/>
        </w:rPr>
        <w:t xml:space="preserve"> июля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2021 г.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№</w:t>
      </w:r>
      <w:r w:rsidR="00705043" w:rsidRPr="00B75E98">
        <w:rPr>
          <w:rFonts w:cs="Arial"/>
        </w:rPr>
        <w:t>747</w:t>
      </w:r>
      <w:r w:rsidRPr="00B75E98">
        <w:rPr>
          <w:rFonts w:cs="Arial"/>
        </w:rPr>
        <w:t xml:space="preserve"> </w:t>
      </w:r>
      <w:bookmarkEnd w:id="1"/>
    </w:p>
    <w:p w:rsidR="00B75E98" w:rsidRDefault="00B75E98" w:rsidP="00B75E9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26E2E" w:rsidRPr="00B75E98">
        <w:rPr>
          <w:rFonts w:cs="Arial"/>
        </w:rPr>
        <w:t>г. Калач</w:t>
      </w:r>
    </w:p>
    <w:p w:rsidR="00B75E98" w:rsidRDefault="00B26E2E" w:rsidP="00B75E98">
      <w:pPr>
        <w:pStyle w:val="Title"/>
        <w:rPr>
          <w:lang w:eastAsia="ar-SA"/>
        </w:rPr>
      </w:pPr>
      <w:r w:rsidRPr="00B75E98">
        <w:rPr>
          <w:lang w:eastAsia="ar-SA"/>
        </w:rPr>
        <w:t>О порядке создания, хранения, использования и во</w:t>
      </w:r>
      <w:r w:rsidRPr="00B75E98">
        <w:rPr>
          <w:lang w:eastAsia="ar-SA"/>
        </w:rPr>
        <w:t>с</w:t>
      </w:r>
      <w:r w:rsidRPr="00B75E98">
        <w:rPr>
          <w:lang w:eastAsia="ar-SA"/>
        </w:rPr>
        <w:t>полнения резерва мат</w:t>
      </w:r>
      <w:r w:rsidRPr="00B75E98">
        <w:rPr>
          <w:lang w:eastAsia="ar-SA"/>
        </w:rPr>
        <w:t>е</w:t>
      </w:r>
      <w:r w:rsidRPr="00B75E98">
        <w:rPr>
          <w:lang w:eastAsia="ar-SA"/>
        </w:rPr>
        <w:t>риальных ресурсов для ликвидации чрезвычайных ситуаций природного и техногенного хара</w:t>
      </w:r>
      <w:r w:rsidRPr="00B75E98">
        <w:rPr>
          <w:lang w:eastAsia="ar-SA"/>
        </w:rPr>
        <w:t>к</w:t>
      </w:r>
      <w:r w:rsidRPr="00B75E98">
        <w:rPr>
          <w:lang w:eastAsia="ar-SA"/>
        </w:rPr>
        <w:t>тера на территории Калачеевского мун</w:t>
      </w:r>
      <w:r w:rsidRPr="00B75E98">
        <w:rPr>
          <w:lang w:eastAsia="ar-SA"/>
        </w:rPr>
        <w:t>и</w:t>
      </w:r>
      <w:r w:rsidRPr="00B75E98">
        <w:rPr>
          <w:lang w:eastAsia="ar-SA"/>
        </w:rPr>
        <w:t>ципального района</w:t>
      </w:r>
    </w:p>
    <w:p w:rsidR="00B26E2E" w:rsidRPr="00B75E98" w:rsidRDefault="00B26E2E" w:rsidP="00B75E98">
      <w:pPr>
        <w:ind w:firstLine="709"/>
        <w:contextualSpacing/>
        <w:rPr>
          <w:rFonts w:cs="Arial"/>
        </w:rPr>
      </w:pPr>
    </w:p>
    <w:p w:rsidR="00B75E98" w:rsidRDefault="00B26E2E" w:rsidP="00B75E98">
      <w:pPr>
        <w:ind w:firstLine="709"/>
        <w:contextualSpacing/>
        <w:rPr>
          <w:rFonts w:cs="Arial"/>
        </w:rPr>
      </w:pPr>
      <w:r w:rsidRPr="00B75E98">
        <w:rPr>
          <w:rFonts w:cs="Arial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</w:t>
      </w:r>
      <w:r w:rsidRPr="00B75E98">
        <w:rPr>
          <w:rFonts w:cs="Arial"/>
        </w:rPr>
        <w:t>а</w:t>
      </w:r>
      <w:r w:rsidRPr="00B75E98">
        <w:rPr>
          <w:rFonts w:cs="Arial"/>
        </w:rPr>
        <w:t>рактера», от 06.10.2003 № 131-ФЗ «Об общих принципах организации местного с</w:t>
      </w:r>
      <w:r w:rsidRPr="00B75E98">
        <w:rPr>
          <w:rFonts w:cs="Arial"/>
        </w:rPr>
        <w:t>а</w:t>
      </w:r>
      <w:r w:rsidRPr="00B75E98">
        <w:rPr>
          <w:rFonts w:cs="Arial"/>
        </w:rPr>
        <w:t>моуправления в Российской Федерации»,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законом Воронежской области от 16.05.1997 №3-II-ОЗ «О защите населения и терр</w:t>
      </w:r>
      <w:r w:rsidRPr="00B75E98">
        <w:rPr>
          <w:rFonts w:cs="Arial"/>
        </w:rPr>
        <w:t>и</w:t>
      </w:r>
      <w:r w:rsidRPr="00B75E98">
        <w:rPr>
          <w:rFonts w:cs="Arial"/>
        </w:rPr>
        <w:t>торий области от чрезвычайных ситуаций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природного и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техногенного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характера» и постановлением правител</w:t>
      </w:r>
      <w:r w:rsidRPr="00B75E98">
        <w:rPr>
          <w:rFonts w:cs="Arial"/>
        </w:rPr>
        <w:t>ь</w:t>
      </w:r>
      <w:r w:rsidRPr="00B75E98">
        <w:rPr>
          <w:rFonts w:cs="Arial"/>
        </w:rPr>
        <w:t>ства Воронежской области от 31.03.2011 № 241 «О порядке создания, использ</w:t>
      </w:r>
      <w:r w:rsidRPr="00B75E98">
        <w:rPr>
          <w:rFonts w:cs="Arial"/>
        </w:rPr>
        <w:t>о</w:t>
      </w:r>
      <w:r w:rsidRPr="00B75E98">
        <w:rPr>
          <w:rFonts w:cs="Arial"/>
        </w:rPr>
        <w:t>вания и восполнения резервов материальных ресурсов для ликвидации чрезвычайных сит</w:t>
      </w:r>
      <w:r w:rsidRPr="00B75E98">
        <w:rPr>
          <w:rFonts w:cs="Arial"/>
        </w:rPr>
        <w:t>у</w:t>
      </w:r>
      <w:r w:rsidRPr="00B75E98">
        <w:rPr>
          <w:rFonts w:cs="Arial"/>
        </w:rPr>
        <w:t>аций межмуниципального и регионального характера», администрация</w:t>
      </w:r>
      <w:r w:rsidR="008310BF" w:rsidRPr="00B75E98">
        <w:rPr>
          <w:rFonts w:cs="Arial"/>
        </w:rPr>
        <w:t xml:space="preserve"> </w:t>
      </w:r>
      <w:r w:rsidR="00FC51B7" w:rsidRPr="00B75E98">
        <w:rPr>
          <w:rFonts w:cs="Arial"/>
        </w:rPr>
        <w:t>Калачеевск</w:t>
      </w:r>
      <w:r w:rsidR="00FC51B7" w:rsidRPr="00B75E98">
        <w:rPr>
          <w:rFonts w:cs="Arial"/>
        </w:rPr>
        <w:t>о</w:t>
      </w:r>
      <w:r w:rsidR="00FC51B7" w:rsidRPr="00B75E98">
        <w:rPr>
          <w:rFonts w:cs="Arial"/>
        </w:rPr>
        <w:t xml:space="preserve">го </w:t>
      </w:r>
      <w:r w:rsidRPr="00B75E98">
        <w:rPr>
          <w:rFonts w:cs="Arial"/>
        </w:rPr>
        <w:t>муниципал</w:t>
      </w:r>
      <w:r w:rsidRPr="00B75E98">
        <w:rPr>
          <w:rFonts w:cs="Arial"/>
        </w:rPr>
        <w:t>ь</w:t>
      </w:r>
      <w:r w:rsidRPr="00B75E98">
        <w:rPr>
          <w:rFonts w:cs="Arial"/>
        </w:rPr>
        <w:t>ного района</w:t>
      </w:r>
      <w:r w:rsidR="00B75E98">
        <w:rPr>
          <w:rFonts w:cs="Arial"/>
        </w:rPr>
        <w:t xml:space="preserve"> </w:t>
      </w:r>
      <w:r w:rsidRPr="00B75E98">
        <w:rPr>
          <w:rFonts w:cs="Arial"/>
          <w:bCs/>
        </w:rPr>
        <w:t>п о с т а н о в л я е т:</w:t>
      </w:r>
    </w:p>
    <w:p w:rsidR="0064486D" w:rsidRPr="00B75E98" w:rsidRDefault="0064486D" w:rsidP="00B75E98">
      <w:pPr>
        <w:widowControl w:val="0"/>
        <w:autoSpaceDE w:val="0"/>
        <w:autoSpaceDN w:val="0"/>
        <w:adjustRightInd w:val="0"/>
        <w:ind w:firstLine="709"/>
        <w:rPr>
          <w:rFonts w:cs="Arial"/>
          <w:vertAlign w:val="superscript"/>
        </w:rPr>
      </w:pPr>
      <w:r w:rsidRPr="00B75E98">
        <w:rPr>
          <w:rFonts w:cs="Arial"/>
        </w:rPr>
        <w:t>1. Утвердить прилагаемый Порядок создания, хранения, использования и во</w:t>
      </w:r>
      <w:r w:rsidRPr="00B75E98">
        <w:rPr>
          <w:rFonts w:cs="Arial"/>
        </w:rPr>
        <w:t>с</w:t>
      </w:r>
      <w:r w:rsidRPr="00B75E98">
        <w:rPr>
          <w:rFonts w:cs="Arial"/>
        </w:rPr>
        <w:t>полнения резерва материальных ресурсов для ликвидации чрезвычайных с</w:t>
      </w:r>
      <w:r w:rsidRPr="00B75E98">
        <w:rPr>
          <w:rFonts w:cs="Arial"/>
        </w:rPr>
        <w:t>и</w:t>
      </w:r>
      <w:r w:rsidRPr="00B75E98">
        <w:rPr>
          <w:rFonts w:cs="Arial"/>
        </w:rPr>
        <w:t xml:space="preserve">туаций на территории </w:t>
      </w:r>
      <w:bookmarkStart w:id="2" w:name="_Hlk75866550"/>
      <w:r w:rsidR="003B144D" w:rsidRPr="00B75E98">
        <w:rPr>
          <w:rFonts w:cs="Arial"/>
        </w:rPr>
        <w:t>Калачеевского</w:t>
      </w:r>
      <w:bookmarkEnd w:id="2"/>
      <w:r w:rsidR="003B144D" w:rsidRPr="00B75E98">
        <w:rPr>
          <w:rFonts w:cs="Arial"/>
        </w:rPr>
        <w:t xml:space="preserve"> </w:t>
      </w:r>
      <w:r w:rsidRPr="00B75E98">
        <w:rPr>
          <w:rFonts w:cs="Arial"/>
        </w:rPr>
        <w:t>мун</w:t>
      </w:r>
      <w:r w:rsidRPr="00B75E98">
        <w:rPr>
          <w:rFonts w:cs="Arial"/>
        </w:rPr>
        <w:t>и</w:t>
      </w:r>
      <w:r w:rsidRPr="00B75E98">
        <w:rPr>
          <w:rFonts w:cs="Arial"/>
        </w:rPr>
        <w:t>ципального района (Приложение 1)</w:t>
      </w:r>
    </w:p>
    <w:p w:rsidR="0064486D" w:rsidRPr="00B75E98" w:rsidRDefault="0064486D" w:rsidP="00B75E9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75E98">
        <w:rPr>
          <w:rFonts w:cs="Arial"/>
        </w:rPr>
        <w:t xml:space="preserve">2. Утвердить номенклатуру и объемы резерва материальных ресурсов для ликвидации чрезвычайных ситуаций на территории </w:t>
      </w:r>
      <w:r w:rsidR="003B144D" w:rsidRPr="00B75E98">
        <w:rPr>
          <w:rFonts w:cs="Arial"/>
        </w:rPr>
        <w:t xml:space="preserve">Калачеевского </w:t>
      </w:r>
      <w:r w:rsidRPr="00B75E98">
        <w:rPr>
          <w:rFonts w:cs="Arial"/>
        </w:rPr>
        <w:t>муниципальн</w:t>
      </w:r>
      <w:r w:rsidRPr="00B75E98">
        <w:rPr>
          <w:rFonts w:cs="Arial"/>
        </w:rPr>
        <w:t>о</w:t>
      </w:r>
      <w:r w:rsidRPr="00B75E98">
        <w:rPr>
          <w:rFonts w:cs="Arial"/>
        </w:rPr>
        <w:t>го района (Приложение 2).</w:t>
      </w:r>
    </w:p>
    <w:p w:rsidR="0064486D" w:rsidRPr="00B75E98" w:rsidRDefault="0064486D" w:rsidP="00B75E98">
      <w:pPr>
        <w:autoSpaceDE w:val="0"/>
        <w:autoSpaceDN w:val="0"/>
        <w:adjustRightInd w:val="0"/>
        <w:ind w:firstLine="709"/>
        <w:rPr>
          <w:rFonts w:cs="Arial"/>
        </w:rPr>
      </w:pPr>
      <w:r w:rsidRPr="00B75E98">
        <w:rPr>
          <w:rFonts w:cs="Arial"/>
        </w:rPr>
        <w:t>3. Установить, что:</w:t>
      </w:r>
    </w:p>
    <w:p w:rsidR="0064486D" w:rsidRPr="00B75E98" w:rsidRDefault="0064486D" w:rsidP="00B75E98">
      <w:pPr>
        <w:autoSpaceDE w:val="0"/>
        <w:autoSpaceDN w:val="0"/>
        <w:adjustRightInd w:val="0"/>
        <w:ind w:firstLine="709"/>
        <w:rPr>
          <w:rFonts w:cs="Arial"/>
        </w:rPr>
      </w:pPr>
      <w:r w:rsidRPr="00B75E98">
        <w:rPr>
          <w:rFonts w:cs="Arial"/>
        </w:rPr>
        <w:t xml:space="preserve">3.1. Создание, хранение и восполнение резерва материальных ресурсов для ликвидации чрезвычайных ситуаций производится за счет средств бюджета </w:t>
      </w:r>
      <w:r w:rsidR="003B144D" w:rsidRPr="00B75E98">
        <w:rPr>
          <w:rFonts w:cs="Arial"/>
        </w:rPr>
        <w:t>Калач</w:t>
      </w:r>
      <w:r w:rsidR="003B144D" w:rsidRPr="00B75E98">
        <w:rPr>
          <w:rFonts w:cs="Arial"/>
        </w:rPr>
        <w:t>е</w:t>
      </w:r>
      <w:r w:rsidR="003B144D" w:rsidRPr="00B75E98">
        <w:rPr>
          <w:rFonts w:cs="Arial"/>
        </w:rPr>
        <w:t>евского</w:t>
      </w:r>
      <w:r w:rsidRPr="00B75E98">
        <w:rPr>
          <w:rFonts w:cs="Arial"/>
        </w:rPr>
        <w:t xml:space="preserve"> муниципального района. </w:t>
      </w:r>
    </w:p>
    <w:p w:rsidR="0064486D" w:rsidRPr="00B75E98" w:rsidRDefault="0064486D" w:rsidP="00B75E98">
      <w:pPr>
        <w:autoSpaceDE w:val="0"/>
        <w:autoSpaceDN w:val="0"/>
        <w:adjustRightInd w:val="0"/>
        <w:ind w:firstLine="709"/>
        <w:rPr>
          <w:rFonts w:cs="Arial"/>
        </w:rPr>
      </w:pPr>
      <w:r w:rsidRPr="00B75E98">
        <w:rPr>
          <w:rFonts w:cs="Arial"/>
        </w:rPr>
        <w:t xml:space="preserve">3.2. Резерв материальных ресурсов для ликвидации чрезвычайных ситуаций на территории </w:t>
      </w:r>
      <w:r w:rsidR="003B144D" w:rsidRPr="00B75E98">
        <w:rPr>
          <w:rFonts w:cs="Arial"/>
        </w:rPr>
        <w:t xml:space="preserve">Калачеевского </w:t>
      </w:r>
      <w:r w:rsidRPr="00B75E98">
        <w:rPr>
          <w:rFonts w:cs="Arial"/>
        </w:rPr>
        <w:t>муниципального района считается созда</w:t>
      </w:r>
      <w:r w:rsidRPr="00B75E98">
        <w:rPr>
          <w:rFonts w:cs="Arial"/>
        </w:rPr>
        <w:t>н</w:t>
      </w:r>
      <w:r w:rsidRPr="00B75E98">
        <w:rPr>
          <w:rFonts w:cs="Arial"/>
        </w:rPr>
        <w:t>ным, если в наличии имеется не менее 75% расчетной потребности, установленной органом, с</w:t>
      </w:r>
      <w:r w:rsidRPr="00B75E98">
        <w:rPr>
          <w:rFonts w:cs="Arial"/>
        </w:rPr>
        <w:t>о</w:t>
      </w:r>
      <w:r w:rsidRPr="00B75E98">
        <w:rPr>
          <w:rFonts w:cs="Arial"/>
        </w:rPr>
        <w:t>здающий соответствующий материальный р</w:t>
      </w:r>
      <w:r w:rsidRPr="00B75E98">
        <w:rPr>
          <w:rFonts w:cs="Arial"/>
        </w:rPr>
        <w:t>е</w:t>
      </w:r>
      <w:r w:rsidRPr="00B75E98">
        <w:rPr>
          <w:rFonts w:cs="Arial"/>
        </w:rPr>
        <w:t xml:space="preserve">сурс. </w:t>
      </w:r>
    </w:p>
    <w:p w:rsidR="00882427" w:rsidRPr="00B75E98" w:rsidRDefault="00882427" w:rsidP="00B75E98">
      <w:pPr>
        <w:widowControl w:val="0"/>
        <w:autoSpaceDE w:val="0"/>
        <w:autoSpaceDN w:val="0"/>
        <w:adjustRightInd w:val="0"/>
        <w:ind w:firstLine="709"/>
        <w:rPr>
          <w:rFonts w:cs="Arial"/>
          <w:noProof/>
        </w:rPr>
      </w:pPr>
      <w:r w:rsidRPr="00B75E98">
        <w:rPr>
          <w:rFonts w:cs="Arial"/>
          <w:noProof/>
        </w:rPr>
        <w:t xml:space="preserve">4. </w:t>
      </w:r>
      <w:bookmarkStart w:id="3" w:name="_Hlk76463260"/>
      <w:bookmarkStart w:id="4" w:name="_Hlk76396840"/>
      <w:r w:rsidR="007511AC" w:rsidRPr="00B75E98">
        <w:rPr>
          <w:rFonts w:cs="Arial"/>
          <w:noProof/>
        </w:rPr>
        <w:t>З</w:t>
      </w:r>
      <w:r w:rsidR="009464F5" w:rsidRPr="00B75E98">
        <w:rPr>
          <w:rFonts w:cs="Arial"/>
          <w:noProof/>
        </w:rPr>
        <w:t xml:space="preserve">аместителю главы администрации </w:t>
      </w:r>
      <w:r w:rsidR="007511AC" w:rsidRPr="00B75E98">
        <w:rPr>
          <w:rFonts w:cs="Arial"/>
        </w:rPr>
        <w:t>- р</w:t>
      </w:r>
      <w:r w:rsidR="007511AC" w:rsidRPr="00B75E98">
        <w:rPr>
          <w:rFonts w:cs="Arial"/>
          <w:noProof/>
        </w:rPr>
        <w:t>уководителю отдела</w:t>
      </w:r>
      <w:r w:rsidR="00286FAA" w:rsidRPr="00B75E98">
        <w:rPr>
          <w:rFonts w:cs="Arial"/>
          <w:noProof/>
        </w:rPr>
        <w:t xml:space="preserve"> по</w:t>
      </w:r>
      <w:r w:rsidR="007511AC" w:rsidRPr="00B75E98">
        <w:rPr>
          <w:rFonts w:cs="Arial"/>
          <w:noProof/>
        </w:rPr>
        <w:t xml:space="preserve"> образовани</w:t>
      </w:r>
      <w:r w:rsidR="00286FAA" w:rsidRPr="00B75E98">
        <w:rPr>
          <w:rFonts w:cs="Arial"/>
          <w:noProof/>
        </w:rPr>
        <w:t>ю</w:t>
      </w:r>
      <w:r w:rsidR="00B75E98">
        <w:rPr>
          <w:rFonts w:cs="Arial"/>
          <w:noProof/>
        </w:rPr>
        <w:t xml:space="preserve"> </w:t>
      </w:r>
      <w:r w:rsidR="009464F5" w:rsidRPr="00B75E98">
        <w:rPr>
          <w:rFonts w:cs="Arial"/>
          <w:noProof/>
        </w:rPr>
        <w:t>Калачеевского муниципального района</w:t>
      </w:r>
      <w:r w:rsidR="007511AC" w:rsidRPr="00B75E98">
        <w:rPr>
          <w:rFonts w:cs="Arial"/>
          <w:noProof/>
        </w:rPr>
        <w:t xml:space="preserve"> </w:t>
      </w:r>
      <w:r w:rsidR="009464F5" w:rsidRPr="00B75E98">
        <w:rPr>
          <w:rFonts w:cs="Arial"/>
          <w:noProof/>
        </w:rPr>
        <w:t>Пономарев</w:t>
      </w:r>
      <w:r w:rsidRPr="00B75E98">
        <w:rPr>
          <w:rFonts w:cs="Arial"/>
          <w:noProof/>
        </w:rPr>
        <w:t xml:space="preserve">у </w:t>
      </w:r>
      <w:r w:rsidR="009464F5" w:rsidRPr="00B75E98">
        <w:rPr>
          <w:rFonts w:cs="Arial"/>
          <w:noProof/>
        </w:rPr>
        <w:t>А</w:t>
      </w:r>
      <w:r w:rsidRPr="00B75E98">
        <w:rPr>
          <w:rFonts w:cs="Arial"/>
          <w:noProof/>
        </w:rPr>
        <w:t>.</w:t>
      </w:r>
      <w:r w:rsidR="009464F5" w:rsidRPr="00B75E98">
        <w:rPr>
          <w:rFonts w:cs="Arial"/>
          <w:noProof/>
        </w:rPr>
        <w:t>В</w:t>
      </w:r>
      <w:r w:rsidRPr="00B75E98">
        <w:rPr>
          <w:rFonts w:cs="Arial"/>
          <w:noProof/>
        </w:rPr>
        <w:t xml:space="preserve">. </w:t>
      </w:r>
      <w:bookmarkEnd w:id="3"/>
      <w:r w:rsidRPr="00B75E98">
        <w:rPr>
          <w:rFonts w:cs="Arial"/>
          <w:noProof/>
        </w:rPr>
        <w:t>создать неснижаемый запас продовольствия</w:t>
      </w:r>
      <w:r w:rsidR="00B51DBC" w:rsidRPr="00B75E98">
        <w:rPr>
          <w:rFonts w:cs="Arial"/>
          <w:noProof/>
        </w:rPr>
        <w:t>; вещевого имущества и предметов первой необходимости</w:t>
      </w:r>
      <w:r w:rsidRPr="00B75E98">
        <w:rPr>
          <w:rFonts w:cs="Arial"/>
          <w:noProof/>
        </w:rPr>
        <w:t xml:space="preserve"> согласно номенклатуры изложенной в приложении № 2 к настоящему постановлению.</w:t>
      </w:r>
    </w:p>
    <w:p w:rsidR="007511AC" w:rsidRPr="00B75E98" w:rsidRDefault="007511AC" w:rsidP="00B75E98">
      <w:pPr>
        <w:widowControl w:val="0"/>
        <w:autoSpaceDE w:val="0"/>
        <w:autoSpaceDN w:val="0"/>
        <w:adjustRightInd w:val="0"/>
        <w:ind w:firstLine="709"/>
        <w:rPr>
          <w:rFonts w:cs="Arial"/>
          <w:noProof/>
        </w:rPr>
      </w:pPr>
      <w:r w:rsidRPr="00B75E98">
        <w:rPr>
          <w:rFonts w:cs="Arial"/>
          <w:noProof/>
        </w:rPr>
        <w:t>5. Заместителю главы администрации Калачеевского муниципального района Самойленко А.В. создать в подведомственных администрации муниципальных учреждениях</w:t>
      </w:r>
      <w:r w:rsidR="002F60AE" w:rsidRPr="00B75E98">
        <w:rPr>
          <w:rFonts w:cs="Arial"/>
          <w:noProof/>
        </w:rPr>
        <w:t xml:space="preserve"> и предприятиях</w:t>
      </w:r>
      <w:r w:rsidRPr="00B75E98">
        <w:rPr>
          <w:rFonts w:cs="Arial"/>
          <w:noProof/>
        </w:rPr>
        <w:t xml:space="preserve"> неснижаемый запас материальных ресурсов согласно </w:t>
      </w:r>
      <w:r w:rsidRPr="00B75E98">
        <w:rPr>
          <w:rFonts w:cs="Arial"/>
          <w:noProof/>
        </w:rPr>
        <w:lastRenderedPageBreak/>
        <w:t>пунктов: нефтепродукты; материалы и конструкции для ремонта объектов ЖКХ согласно номенклатуры изложенной в приложении № 2 к настоящему постановлению.</w:t>
      </w:r>
    </w:p>
    <w:bookmarkEnd w:id="4"/>
    <w:p w:rsidR="009464F5" w:rsidRPr="00B75E98" w:rsidRDefault="007511AC" w:rsidP="00B75E98">
      <w:pPr>
        <w:widowControl w:val="0"/>
        <w:autoSpaceDE w:val="0"/>
        <w:autoSpaceDN w:val="0"/>
        <w:adjustRightInd w:val="0"/>
        <w:ind w:firstLine="709"/>
        <w:rPr>
          <w:rFonts w:cs="Arial"/>
          <w:noProof/>
        </w:rPr>
      </w:pPr>
      <w:r w:rsidRPr="00B75E98">
        <w:rPr>
          <w:rFonts w:cs="Arial"/>
          <w:noProof/>
        </w:rPr>
        <w:t>6</w:t>
      </w:r>
      <w:r w:rsidR="009464F5" w:rsidRPr="00B75E98">
        <w:rPr>
          <w:rFonts w:cs="Arial"/>
          <w:noProof/>
        </w:rPr>
        <w:t>.</w:t>
      </w:r>
      <w:r w:rsidR="003F2EBD" w:rsidRPr="00B75E98">
        <w:rPr>
          <w:rFonts w:cs="Arial"/>
          <w:noProof/>
        </w:rPr>
        <w:t xml:space="preserve"> Рекомендовать главе администрации городского поселения город Калач Дудецкому Д.Н. </w:t>
      </w:r>
      <w:bookmarkStart w:id="5" w:name="_Hlk76396985"/>
      <w:r w:rsidR="003F2EBD" w:rsidRPr="00B75E98">
        <w:rPr>
          <w:rFonts w:cs="Arial"/>
          <w:noProof/>
        </w:rPr>
        <w:t>создать в подведомственных</w:t>
      </w:r>
      <w:r w:rsidR="002F60AE" w:rsidRPr="00B75E98">
        <w:rPr>
          <w:rFonts w:cs="Arial"/>
          <w:noProof/>
        </w:rPr>
        <w:t xml:space="preserve"> ему</w:t>
      </w:r>
      <w:r w:rsidR="003F2EBD" w:rsidRPr="00B75E98">
        <w:rPr>
          <w:rFonts w:cs="Arial"/>
          <w:noProof/>
        </w:rPr>
        <w:t xml:space="preserve"> муниципальных учреждениях</w:t>
      </w:r>
      <w:r w:rsidR="00440FFE" w:rsidRPr="00B75E98">
        <w:rPr>
          <w:rFonts w:cs="Arial"/>
          <w:noProof/>
        </w:rPr>
        <w:t xml:space="preserve"> и предприятиях</w:t>
      </w:r>
      <w:r w:rsidR="003F2EBD" w:rsidRPr="00B75E98">
        <w:rPr>
          <w:rFonts w:cs="Arial"/>
          <w:noProof/>
        </w:rPr>
        <w:t xml:space="preserve"> неснижаемый запас материальных ресурсов согласно пункт</w:t>
      </w:r>
      <w:r w:rsidR="00720705" w:rsidRPr="00B75E98">
        <w:rPr>
          <w:rFonts w:cs="Arial"/>
          <w:noProof/>
        </w:rPr>
        <w:t>а</w:t>
      </w:r>
      <w:r w:rsidR="003F2EBD" w:rsidRPr="00B75E98">
        <w:rPr>
          <w:rFonts w:cs="Arial"/>
          <w:noProof/>
        </w:rPr>
        <w:t xml:space="preserve">: </w:t>
      </w:r>
      <w:bookmarkEnd w:id="5"/>
      <w:r w:rsidR="003F2EBD" w:rsidRPr="00B75E98">
        <w:rPr>
          <w:rFonts w:cs="Arial"/>
          <w:noProof/>
        </w:rPr>
        <w:t>строительные материалы</w:t>
      </w:r>
      <w:r w:rsidR="00B51DBC" w:rsidRPr="00B75E98">
        <w:rPr>
          <w:rFonts w:cs="Arial"/>
          <w:noProof/>
        </w:rPr>
        <w:t xml:space="preserve"> </w:t>
      </w:r>
      <w:r w:rsidR="003F2EBD" w:rsidRPr="00B75E98">
        <w:rPr>
          <w:rFonts w:cs="Arial"/>
          <w:noProof/>
        </w:rPr>
        <w:t>согласно номенклатуры изложенной в приложении № 2 к настоящему постановлению.</w:t>
      </w:r>
    </w:p>
    <w:p w:rsidR="0064486D" w:rsidRPr="00B75E98" w:rsidRDefault="007511AC" w:rsidP="00B75E98">
      <w:pPr>
        <w:widowControl w:val="0"/>
        <w:autoSpaceDE w:val="0"/>
        <w:autoSpaceDN w:val="0"/>
        <w:adjustRightInd w:val="0"/>
        <w:ind w:firstLine="709"/>
        <w:rPr>
          <w:rFonts w:cs="Arial"/>
          <w:noProof/>
        </w:rPr>
      </w:pPr>
      <w:r w:rsidRPr="00B75E98">
        <w:rPr>
          <w:rFonts w:cs="Arial"/>
          <w:noProof/>
        </w:rPr>
        <w:t>7</w:t>
      </w:r>
      <w:r w:rsidR="0064486D" w:rsidRPr="00B75E98">
        <w:rPr>
          <w:rFonts w:cs="Arial"/>
          <w:noProof/>
        </w:rPr>
        <w:t>. Рекомендовать руководителям предприяти</w:t>
      </w:r>
      <w:r w:rsidR="00FC51B7" w:rsidRPr="00B75E98">
        <w:rPr>
          <w:rFonts w:cs="Arial"/>
          <w:noProof/>
        </w:rPr>
        <w:t>й</w:t>
      </w:r>
      <w:r w:rsidR="0064486D" w:rsidRPr="00B75E98">
        <w:rPr>
          <w:rFonts w:cs="Arial"/>
          <w:noProof/>
        </w:rPr>
        <w:t>, учреждений и организаций независимо от форм собственности, расположеных на территории</w:t>
      </w:r>
      <w:r w:rsidR="003B144D" w:rsidRPr="00B75E98">
        <w:rPr>
          <w:rFonts w:cs="Arial"/>
        </w:rPr>
        <w:t xml:space="preserve"> Калачеевского</w:t>
      </w:r>
      <w:r w:rsidR="0064486D" w:rsidRPr="00B75E98">
        <w:rPr>
          <w:rFonts w:cs="Arial"/>
          <w:noProof/>
        </w:rPr>
        <w:t xml:space="preserve"> муниципального района: </w:t>
      </w:r>
    </w:p>
    <w:p w:rsidR="0064486D" w:rsidRPr="00B75E98" w:rsidRDefault="007511AC" w:rsidP="00B75E98">
      <w:pPr>
        <w:autoSpaceDE w:val="0"/>
        <w:autoSpaceDN w:val="0"/>
        <w:adjustRightInd w:val="0"/>
        <w:ind w:firstLine="709"/>
        <w:rPr>
          <w:rFonts w:cs="Arial"/>
        </w:rPr>
      </w:pPr>
      <w:r w:rsidRPr="00B75E98">
        <w:rPr>
          <w:rFonts w:cs="Arial"/>
        </w:rPr>
        <w:t>7</w:t>
      </w:r>
      <w:r w:rsidR="0064486D" w:rsidRPr="00B75E98">
        <w:rPr>
          <w:rFonts w:cs="Arial"/>
        </w:rPr>
        <w:t>.1. Создать соответствующие резервы материальных ресурсов для ликвид</w:t>
      </w:r>
      <w:r w:rsidR="0064486D" w:rsidRPr="00B75E98">
        <w:rPr>
          <w:rFonts w:cs="Arial"/>
        </w:rPr>
        <w:t>а</w:t>
      </w:r>
      <w:r w:rsidR="0064486D" w:rsidRPr="00B75E98">
        <w:rPr>
          <w:rFonts w:cs="Arial"/>
        </w:rPr>
        <w:t>ции чрезвычайных ситуаций локального характера;</w:t>
      </w:r>
    </w:p>
    <w:p w:rsidR="00B26E2E" w:rsidRPr="00B75E98" w:rsidRDefault="007511AC" w:rsidP="00B75E98">
      <w:pPr>
        <w:ind w:firstLine="709"/>
        <w:contextualSpacing/>
        <w:rPr>
          <w:rFonts w:cs="Arial"/>
        </w:rPr>
      </w:pPr>
      <w:r w:rsidRPr="00B75E98">
        <w:rPr>
          <w:rFonts w:cs="Arial"/>
        </w:rPr>
        <w:t>7</w:t>
      </w:r>
      <w:r w:rsidR="00B26E2E" w:rsidRPr="00B75E98">
        <w:rPr>
          <w:rFonts w:cs="Arial"/>
        </w:rPr>
        <w:t>.2. Представлять информацию о создании и использовании резервов мат</w:t>
      </w:r>
      <w:r w:rsidR="00B26E2E" w:rsidRPr="00B75E98">
        <w:rPr>
          <w:rFonts w:cs="Arial"/>
        </w:rPr>
        <w:t>е</w:t>
      </w:r>
      <w:r w:rsidR="00B26E2E" w:rsidRPr="00B75E98">
        <w:rPr>
          <w:rFonts w:cs="Arial"/>
        </w:rPr>
        <w:t xml:space="preserve">риальных ресурсов </w:t>
      </w:r>
      <w:bookmarkStart w:id="6" w:name="_Hlk74753202"/>
      <w:r w:rsidR="00B26E2E" w:rsidRPr="00B75E98">
        <w:rPr>
          <w:rFonts w:cs="Arial"/>
        </w:rPr>
        <w:t xml:space="preserve">помощнику главы администрации по ГО ЧС </w:t>
      </w:r>
      <w:bookmarkEnd w:id="6"/>
      <w:r w:rsidR="003B144D" w:rsidRPr="00B75E98">
        <w:rPr>
          <w:rFonts w:cs="Arial"/>
        </w:rPr>
        <w:t>до 15 июня</w:t>
      </w:r>
      <w:r w:rsidR="00B75E98">
        <w:rPr>
          <w:rFonts w:cs="Arial"/>
        </w:rPr>
        <w:t xml:space="preserve"> </w:t>
      </w:r>
      <w:r w:rsidR="00FC51B7" w:rsidRPr="00B75E98">
        <w:rPr>
          <w:rFonts w:cs="Arial"/>
        </w:rPr>
        <w:t>и</w:t>
      </w:r>
      <w:r w:rsidR="003B144D" w:rsidRPr="00B75E98">
        <w:rPr>
          <w:rFonts w:cs="Arial"/>
        </w:rPr>
        <w:t xml:space="preserve"> 15 д</w:t>
      </w:r>
      <w:r w:rsidR="003B144D" w:rsidRPr="00B75E98">
        <w:rPr>
          <w:rFonts w:cs="Arial"/>
        </w:rPr>
        <w:t>е</w:t>
      </w:r>
      <w:r w:rsidR="003B144D" w:rsidRPr="00B75E98">
        <w:rPr>
          <w:rFonts w:cs="Arial"/>
        </w:rPr>
        <w:t xml:space="preserve">кабря - </w:t>
      </w:r>
      <w:r w:rsidR="00B26E2E" w:rsidRPr="00B75E98">
        <w:rPr>
          <w:rFonts w:cs="Arial"/>
        </w:rPr>
        <w:t>ежегодно.</w:t>
      </w:r>
    </w:p>
    <w:p w:rsidR="00B26E2E" w:rsidRPr="00B75E98" w:rsidRDefault="007511AC" w:rsidP="00B75E98">
      <w:pPr>
        <w:ind w:firstLine="709"/>
        <w:contextualSpacing/>
        <w:rPr>
          <w:rFonts w:cs="Arial"/>
        </w:rPr>
      </w:pPr>
      <w:r w:rsidRPr="00B75E98">
        <w:rPr>
          <w:rFonts w:cs="Arial"/>
        </w:rPr>
        <w:t>8</w:t>
      </w:r>
      <w:r w:rsidR="00B26E2E" w:rsidRPr="00B75E98">
        <w:rPr>
          <w:rFonts w:cs="Arial"/>
        </w:rPr>
        <w:t>. Помощник главы администрации по ГО ЧС установленным порядком пре</w:t>
      </w:r>
      <w:r w:rsidR="00B26E2E" w:rsidRPr="00B75E98">
        <w:rPr>
          <w:rFonts w:cs="Arial"/>
        </w:rPr>
        <w:t>д</w:t>
      </w:r>
      <w:r w:rsidR="00B26E2E" w:rsidRPr="00B75E98">
        <w:rPr>
          <w:rFonts w:cs="Arial"/>
        </w:rPr>
        <w:t>ставляет информацию о состоянии созданных резервов материальных р</w:t>
      </w:r>
      <w:r w:rsidR="00B26E2E" w:rsidRPr="00B75E98">
        <w:rPr>
          <w:rFonts w:cs="Arial"/>
        </w:rPr>
        <w:t>е</w:t>
      </w:r>
      <w:r w:rsidR="00B26E2E" w:rsidRPr="00B75E98">
        <w:rPr>
          <w:rFonts w:cs="Arial"/>
        </w:rPr>
        <w:t>сурсов для ликвидации чрезвычайных ситуаций в Главное управление МЧС России по Вор</w:t>
      </w:r>
      <w:r w:rsidR="00B26E2E" w:rsidRPr="00B75E98">
        <w:rPr>
          <w:rFonts w:cs="Arial"/>
        </w:rPr>
        <w:t>о</w:t>
      </w:r>
      <w:r w:rsidR="00B26E2E" w:rsidRPr="00B75E98">
        <w:rPr>
          <w:rFonts w:cs="Arial"/>
        </w:rPr>
        <w:t>нежской области (по форме 2 РЕЗ/ЧС) 2 раза в год по состоянию на 1 число месяца, следующего за отчетным полугодием, а также по дополнительному запросу от в</w:t>
      </w:r>
      <w:r w:rsidR="00B26E2E" w:rsidRPr="00B75E98">
        <w:rPr>
          <w:rFonts w:cs="Arial"/>
        </w:rPr>
        <w:t>ы</w:t>
      </w:r>
      <w:r w:rsidR="00B26E2E" w:rsidRPr="00B75E98">
        <w:rPr>
          <w:rFonts w:cs="Arial"/>
        </w:rPr>
        <w:t>шестоящих органов.</w:t>
      </w:r>
    </w:p>
    <w:p w:rsidR="00D202BE" w:rsidRPr="00B75E98" w:rsidRDefault="007511AC" w:rsidP="00B75E98">
      <w:pPr>
        <w:ind w:firstLine="709"/>
        <w:contextualSpacing/>
        <w:rPr>
          <w:rFonts w:cs="Arial"/>
        </w:rPr>
      </w:pPr>
      <w:r w:rsidRPr="00B75E98">
        <w:rPr>
          <w:rFonts w:cs="Arial"/>
        </w:rPr>
        <w:t>9</w:t>
      </w:r>
      <w:r w:rsidR="00D202BE" w:rsidRPr="00B75E98">
        <w:rPr>
          <w:rFonts w:cs="Arial"/>
        </w:rPr>
        <w:t xml:space="preserve">. </w:t>
      </w:r>
      <w:r w:rsidR="00FC51B7" w:rsidRPr="00B75E98">
        <w:rPr>
          <w:rFonts w:cs="Arial"/>
        </w:rPr>
        <w:t>Признать утратившим силу п</w:t>
      </w:r>
      <w:r w:rsidR="00D202BE" w:rsidRPr="00B75E98">
        <w:rPr>
          <w:rFonts w:cs="Arial"/>
        </w:rPr>
        <w:t xml:space="preserve">остановление администрации </w:t>
      </w:r>
      <w:r w:rsidR="00FC51B7" w:rsidRPr="00B75E98">
        <w:rPr>
          <w:rFonts w:cs="Arial"/>
        </w:rPr>
        <w:t xml:space="preserve">Калачеевского </w:t>
      </w:r>
      <w:r w:rsidR="00D202BE" w:rsidRPr="00B75E98">
        <w:rPr>
          <w:rFonts w:cs="Arial"/>
        </w:rPr>
        <w:t>муниципального района от 29.02.2012 г. №158 «О порядке создания, хранения, и</w:t>
      </w:r>
      <w:r w:rsidR="00D202BE" w:rsidRPr="00B75E98">
        <w:rPr>
          <w:rFonts w:cs="Arial"/>
        </w:rPr>
        <w:t>с</w:t>
      </w:r>
      <w:r w:rsidR="00D202BE" w:rsidRPr="00B75E98">
        <w:rPr>
          <w:rFonts w:cs="Arial"/>
        </w:rPr>
        <w:t>пользования и восполнения резерва материальных ресурсов для ликвидации чре</w:t>
      </w:r>
      <w:r w:rsidR="00D202BE" w:rsidRPr="00B75E98">
        <w:rPr>
          <w:rFonts w:cs="Arial"/>
        </w:rPr>
        <w:t>з</w:t>
      </w:r>
      <w:r w:rsidR="00D202BE" w:rsidRPr="00B75E98">
        <w:rPr>
          <w:rFonts w:cs="Arial"/>
        </w:rPr>
        <w:t>вычайных ситуаций на территории Калачеевского муниц</w:t>
      </w:r>
      <w:r w:rsidR="00D202BE" w:rsidRPr="00B75E98">
        <w:rPr>
          <w:rFonts w:cs="Arial"/>
        </w:rPr>
        <w:t>и</w:t>
      </w:r>
      <w:r w:rsidR="00D202BE" w:rsidRPr="00B75E98">
        <w:rPr>
          <w:rFonts w:cs="Arial"/>
        </w:rPr>
        <w:t>пального района».</w:t>
      </w:r>
    </w:p>
    <w:p w:rsidR="00E5603F" w:rsidRPr="00B75E98" w:rsidRDefault="007511AC" w:rsidP="00B75E98">
      <w:pPr>
        <w:ind w:firstLine="709"/>
        <w:contextualSpacing/>
        <w:rPr>
          <w:rFonts w:cs="Arial"/>
        </w:rPr>
      </w:pPr>
      <w:r w:rsidRPr="00B75E98">
        <w:rPr>
          <w:rFonts w:cs="Arial"/>
        </w:rPr>
        <w:t>10</w:t>
      </w:r>
      <w:r w:rsidR="00E5603F" w:rsidRPr="00B75E98">
        <w:rPr>
          <w:rFonts w:cs="Arial"/>
        </w:rPr>
        <w:t>.</w:t>
      </w:r>
      <w:r w:rsidR="00E5603F" w:rsidRPr="00EE170B">
        <w:rPr>
          <w:rFonts w:cs="Arial"/>
        </w:rPr>
        <w:t xml:space="preserve"> </w:t>
      </w:r>
      <w:r w:rsidR="00E5603F" w:rsidRPr="00B75E98">
        <w:rPr>
          <w:rFonts w:cs="Arial"/>
        </w:rPr>
        <w:t>Опубликовать настоящее постановление в Вестнике нормативных прав</w:t>
      </w:r>
      <w:r w:rsidR="00E5603F" w:rsidRPr="00B75E98">
        <w:rPr>
          <w:rFonts w:cs="Arial"/>
        </w:rPr>
        <w:t>о</w:t>
      </w:r>
      <w:r w:rsidR="00E5603F" w:rsidRPr="00B75E98">
        <w:rPr>
          <w:rFonts w:cs="Arial"/>
        </w:rPr>
        <w:t>вых актов Калачеевского муниципального района Воронежской обл</w:t>
      </w:r>
      <w:r w:rsidR="00E5603F" w:rsidRPr="00B75E98">
        <w:rPr>
          <w:rFonts w:cs="Arial"/>
        </w:rPr>
        <w:t>а</w:t>
      </w:r>
      <w:r w:rsidR="00E5603F" w:rsidRPr="00B75E98">
        <w:rPr>
          <w:rFonts w:cs="Arial"/>
        </w:rPr>
        <w:t>сти.</w:t>
      </w:r>
    </w:p>
    <w:p w:rsidR="00B75E98" w:rsidRDefault="00E5603F" w:rsidP="00EE170B">
      <w:pPr>
        <w:shd w:val="clear" w:color="auto" w:fill="FFFFFF"/>
        <w:ind w:firstLine="709"/>
        <w:contextualSpacing/>
        <w:rPr>
          <w:rFonts w:cs="Arial"/>
        </w:rPr>
      </w:pPr>
      <w:r w:rsidRPr="00B75E98">
        <w:rPr>
          <w:rFonts w:cs="Arial"/>
        </w:rPr>
        <w:t>1</w:t>
      </w:r>
      <w:r w:rsidR="007511AC" w:rsidRPr="00B75E98">
        <w:rPr>
          <w:rFonts w:cs="Arial"/>
        </w:rPr>
        <w:t>1</w:t>
      </w:r>
      <w:r w:rsidR="00B26E2E" w:rsidRPr="00B75E98">
        <w:rPr>
          <w:rFonts w:cs="Arial"/>
        </w:rPr>
        <w:t>. Контроль за исполнением настоящего постановления возложить на зам</w:t>
      </w:r>
      <w:r w:rsidR="00B26E2E" w:rsidRPr="00B75E98">
        <w:rPr>
          <w:rFonts w:cs="Arial"/>
        </w:rPr>
        <w:t>е</w:t>
      </w:r>
      <w:r w:rsidR="00B26E2E" w:rsidRPr="00B75E98">
        <w:rPr>
          <w:rFonts w:cs="Arial"/>
        </w:rPr>
        <w:t>стителя главы администрации Калачеевского муниципального района Само</w:t>
      </w:r>
      <w:r w:rsidR="00B26E2E" w:rsidRPr="00B75E98">
        <w:rPr>
          <w:rFonts w:cs="Arial"/>
        </w:rPr>
        <w:t>й</w:t>
      </w:r>
      <w:r w:rsidR="00B26E2E" w:rsidRPr="00B75E98">
        <w:rPr>
          <w:rFonts w:cs="Arial"/>
        </w:rPr>
        <w:t>ленко А.Г.</w:t>
      </w:r>
    </w:p>
    <w:p w:rsidR="00B51DBC" w:rsidRPr="00B75E98" w:rsidRDefault="00B51DBC" w:rsidP="00B75E98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75E98" w:rsidRPr="00EE170B" w:rsidTr="00EE170B">
        <w:tc>
          <w:tcPr>
            <w:tcW w:w="3284" w:type="dxa"/>
            <w:shd w:val="clear" w:color="auto" w:fill="auto"/>
          </w:tcPr>
          <w:p w:rsidR="00B75E98" w:rsidRPr="00EE170B" w:rsidRDefault="00B75E98" w:rsidP="00EE170B">
            <w:pPr>
              <w:ind w:firstLine="0"/>
              <w:contextualSpacing/>
              <w:rPr>
                <w:rFonts w:cs="Arial"/>
              </w:rPr>
            </w:pPr>
            <w:r w:rsidRPr="00EE170B">
              <w:rPr>
                <w:rFonts w:cs="Arial"/>
              </w:rPr>
              <w:t>Глава администр</w:t>
            </w:r>
            <w:r w:rsidRPr="00EE170B">
              <w:rPr>
                <w:rFonts w:cs="Arial"/>
              </w:rPr>
              <w:t>а</w:t>
            </w:r>
            <w:r w:rsidRPr="00EE170B">
              <w:rPr>
                <w:rFonts w:cs="Arial"/>
              </w:rPr>
              <w:t xml:space="preserve">ции </w:t>
            </w:r>
          </w:p>
          <w:p w:rsidR="00B75E98" w:rsidRPr="00EE170B" w:rsidRDefault="00B75E98" w:rsidP="00EE170B">
            <w:pPr>
              <w:ind w:firstLine="0"/>
              <w:contextualSpacing/>
              <w:rPr>
                <w:rFonts w:cs="Arial"/>
              </w:rPr>
            </w:pPr>
            <w:r w:rsidRPr="00EE170B">
              <w:rPr>
                <w:rFonts w:cs="Arial"/>
              </w:rPr>
              <w:t>Калачеевского муниц</w:t>
            </w:r>
            <w:r w:rsidRPr="00EE170B">
              <w:rPr>
                <w:rFonts w:cs="Arial"/>
              </w:rPr>
              <w:t>и</w:t>
            </w:r>
            <w:r w:rsidRPr="00EE170B">
              <w:rPr>
                <w:rFonts w:cs="Arial"/>
              </w:rPr>
              <w:t>пального района</w:t>
            </w:r>
          </w:p>
        </w:tc>
        <w:tc>
          <w:tcPr>
            <w:tcW w:w="3285" w:type="dxa"/>
            <w:shd w:val="clear" w:color="auto" w:fill="auto"/>
          </w:tcPr>
          <w:p w:rsidR="00B75E98" w:rsidRPr="00EE170B" w:rsidRDefault="00B75E98" w:rsidP="00EE170B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75E98" w:rsidRPr="00EE170B" w:rsidRDefault="00B75E98" w:rsidP="00EE170B">
            <w:pPr>
              <w:ind w:firstLine="0"/>
              <w:contextualSpacing/>
              <w:rPr>
                <w:rFonts w:cs="Arial"/>
              </w:rPr>
            </w:pPr>
            <w:r w:rsidRPr="00EE170B">
              <w:rPr>
                <w:rFonts w:cs="Arial"/>
              </w:rPr>
              <w:t>Н.Т. Кот</w:t>
            </w:r>
            <w:r w:rsidRPr="00EE170B">
              <w:rPr>
                <w:rFonts w:cs="Arial"/>
              </w:rPr>
              <w:t>о</w:t>
            </w:r>
            <w:r w:rsidRPr="00EE170B">
              <w:rPr>
                <w:rFonts w:cs="Arial"/>
              </w:rPr>
              <w:t>левский</w:t>
            </w:r>
          </w:p>
          <w:p w:rsidR="00B75E98" w:rsidRPr="00EE170B" w:rsidRDefault="00B75E98" w:rsidP="00EE170B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B75E98" w:rsidRDefault="00B75E98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p w:rsidR="00440FFE" w:rsidRPr="00B75E98" w:rsidRDefault="00440FFE" w:rsidP="00B75E98">
      <w:pPr>
        <w:tabs>
          <w:tab w:val="left" w:pos="2568"/>
        </w:tabs>
        <w:ind w:firstLine="709"/>
        <w:contextualSpacing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4"/>
        <w:gridCol w:w="4386"/>
      </w:tblGrid>
      <w:tr w:rsidR="00F81467" w:rsidRPr="00B75E98" w:rsidTr="007043C9">
        <w:tc>
          <w:tcPr>
            <w:tcW w:w="5184" w:type="dxa"/>
          </w:tcPr>
          <w:p w:rsidR="00F81467" w:rsidRPr="00B75E98" w:rsidRDefault="00F81467" w:rsidP="00B75E98">
            <w:pPr>
              <w:widowControl w:val="0"/>
              <w:ind w:firstLine="709"/>
              <w:rPr>
                <w:rFonts w:cs="Arial"/>
              </w:rPr>
            </w:pPr>
            <w:bookmarkStart w:id="7" w:name="_Hlk75850526"/>
            <w:bookmarkStart w:id="8" w:name="_Hlk75850572"/>
            <w:bookmarkStart w:id="9" w:name="sub_1016"/>
          </w:p>
        </w:tc>
        <w:tc>
          <w:tcPr>
            <w:tcW w:w="4386" w:type="dxa"/>
          </w:tcPr>
          <w:p w:rsidR="00F81467" w:rsidRPr="00B75E98" w:rsidRDefault="007043C9" w:rsidP="00B75E9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bookmarkStart w:id="10" w:name="_Hlk75850490"/>
            <w:r w:rsidRPr="00B75E98">
              <w:rPr>
                <w:rFonts w:cs="Arial"/>
              </w:rPr>
              <w:t>Приложение №1</w:t>
            </w:r>
            <w:r w:rsidR="00B75E98">
              <w:rPr>
                <w:rFonts w:cs="Arial"/>
              </w:rPr>
              <w:t xml:space="preserve"> </w:t>
            </w:r>
            <w:r w:rsidRPr="00B75E98">
              <w:rPr>
                <w:rFonts w:cs="Arial"/>
              </w:rPr>
              <w:t xml:space="preserve">к </w:t>
            </w:r>
            <w:r w:rsidR="00F81467" w:rsidRPr="00B75E98">
              <w:rPr>
                <w:rFonts w:cs="Arial"/>
              </w:rPr>
              <w:t>постановлени</w:t>
            </w:r>
            <w:r w:rsidRPr="00B75E98">
              <w:rPr>
                <w:rFonts w:cs="Arial"/>
              </w:rPr>
              <w:t>ю</w:t>
            </w:r>
            <w:r w:rsidR="00F81467" w:rsidRPr="00B75E98">
              <w:rPr>
                <w:rFonts w:cs="Arial"/>
              </w:rPr>
              <w:t xml:space="preserve"> </w:t>
            </w:r>
            <w:r w:rsidRPr="00B75E98">
              <w:rPr>
                <w:rFonts w:cs="Arial"/>
              </w:rPr>
              <w:t>администрации</w:t>
            </w:r>
            <w:r w:rsidR="00B75E98">
              <w:rPr>
                <w:rFonts w:cs="Arial"/>
              </w:rPr>
              <w:t xml:space="preserve"> </w:t>
            </w:r>
            <w:r w:rsidR="002F3954" w:rsidRPr="00B75E98">
              <w:rPr>
                <w:rFonts w:cs="Arial"/>
              </w:rPr>
              <w:t>Калачеевского</w:t>
            </w:r>
            <w:r w:rsidR="00F81467" w:rsidRPr="00B75E98">
              <w:rPr>
                <w:rFonts w:cs="Arial"/>
              </w:rPr>
              <w:t xml:space="preserve"> м</w:t>
            </w:r>
            <w:r w:rsidR="00F81467" w:rsidRPr="00B75E98">
              <w:rPr>
                <w:rFonts w:cs="Arial"/>
              </w:rPr>
              <w:t>у</w:t>
            </w:r>
            <w:r w:rsidR="00F81467" w:rsidRPr="00B75E98">
              <w:rPr>
                <w:rFonts w:cs="Arial"/>
              </w:rPr>
              <w:t>ниципального ра</w:t>
            </w:r>
            <w:r w:rsidR="00F81467" w:rsidRPr="00B75E98">
              <w:rPr>
                <w:rFonts w:cs="Arial"/>
              </w:rPr>
              <w:t>й</w:t>
            </w:r>
            <w:r w:rsidR="00F81467" w:rsidRPr="00B75E98">
              <w:rPr>
                <w:rFonts w:cs="Arial"/>
              </w:rPr>
              <w:t>она</w:t>
            </w:r>
            <w:r w:rsidR="00B75E98">
              <w:rPr>
                <w:rFonts w:cs="Arial"/>
              </w:rPr>
              <w:t xml:space="preserve"> </w:t>
            </w:r>
            <w:r w:rsidR="00F81467" w:rsidRPr="00B75E98">
              <w:rPr>
                <w:rFonts w:cs="Arial"/>
              </w:rPr>
              <w:t>от</w:t>
            </w:r>
            <w:r w:rsidR="00705043" w:rsidRPr="00B75E98">
              <w:rPr>
                <w:rFonts w:cs="Arial"/>
              </w:rPr>
              <w:t xml:space="preserve"> </w:t>
            </w:r>
            <w:bookmarkEnd w:id="10"/>
            <w:r w:rsidR="00705043" w:rsidRPr="00B75E98">
              <w:rPr>
                <w:rFonts w:cs="Arial"/>
              </w:rPr>
              <w:t>"16" июля</w:t>
            </w:r>
            <w:r w:rsidR="00B75E98">
              <w:rPr>
                <w:rFonts w:cs="Arial"/>
              </w:rPr>
              <w:t xml:space="preserve"> </w:t>
            </w:r>
            <w:r w:rsidR="00705043" w:rsidRPr="00B75E98">
              <w:rPr>
                <w:rFonts w:cs="Arial"/>
              </w:rPr>
              <w:t>2021 г.</w:t>
            </w:r>
            <w:r w:rsidR="00B75E98">
              <w:rPr>
                <w:rFonts w:cs="Arial"/>
              </w:rPr>
              <w:t xml:space="preserve"> </w:t>
            </w:r>
            <w:r w:rsidR="00705043" w:rsidRPr="00B75E98">
              <w:rPr>
                <w:rFonts w:cs="Arial"/>
              </w:rPr>
              <w:t>№747</w:t>
            </w:r>
          </w:p>
        </w:tc>
      </w:tr>
      <w:bookmarkEnd w:id="7"/>
    </w:tbl>
    <w:p w:rsidR="00F81467" w:rsidRPr="00B75E98" w:rsidRDefault="00F81467" w:rsidP="00B75E98">
      <w:pPr>
        <w:widowControl w:val="0"/>
        <w:ind w:firstLine="709"/>
        <w:rPr>
          <w:rFonts w:cs="Arial"/>
        </w:rPr>
      </w:pPr>
    </w:p>
    <w:p w:rsid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Порядок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создания, хранения, использования и восполнения резерва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матер</w:t>
      </w:r>
      <w:r w:rsidRPr="00B75E98">
        <w:rPr>
          <w:rFonts w:cs="Arial"/>
        </w:rPr>
        <w:t>и</w:t>
      </w:r>
      <w:r w:rsidRPr="00B75E98">
        <w:rPr>
          <w:rFonts w:cs="Arial"/>
        </w:rPr>
        <w:t xml:space="preserve">альных ресурсов для ликвидации чрезвычайных ситуаций на территории </w:t>
      </w:r>
      <w:r w:rsidR="002F3954" w:rsidRPr="00B75E98">
        <w:rPr>
          <w:rFonts w:cs="Arial"/>
        </w:rPr>
        <w:t>Калачее</w:t>
      </w:r>
      <w:r w:rsidR="002F3954" w:rsidRPr="00B75E98">
        <w:rPr>
          <w:rFonts w:cs="Arial"/>
        </w:rPr>
        <w:t>в</w:t>
      </w:r>
      <w:r w:rsidR="002F3954" w:rsidRPr="00B75E98">
        <w:rPr>
          <w:rFonts w:cs="Arial"/>
        </w:rPr>
        <w:t>ского</w:t>
      </w:r>
      <w:r w:rsidRPr="00B75E98">
        <w:rPr>
          <w:rFonts w:cs="Arial"/>
        </w:rPr>
        <w:t xml:space="preserve"> муниципального района </w:t>
      </w:r>
      <w:bookmarkEnd w:id="8"/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1. Настоящий Порядок разработан в соответствии с Федеральными закон</w:t>
      </w:r>
      <w:r w:rsidRPr="00B75E98">
        <w:rPr>
          <w:rFonts w:cs="Arial"/>
        </w:rPr>
        <w:t>а</w:t>
      </w:r>
      <w:r w:rsidRPr="00B75E98">
        <w:rPr>
          <w:rFonts w:cs="Arial"/>
        </w:rPr>
        <w:t>ми Российской Федерации от 21.12.1994 № 68-ФЗ «О защите населения и терр</w:t>
      </w:r>
      <w:r w:rsidRPr="00B75E98">
        <w:rPr>
          <w:rFonts w:cs="Arial"/>
        </w:rPr>
        <w:t>и</w:t>
      </w:r>
      <w:r w:rsidRPr="00B75E98">
        <w:rPr>
          <w:rFonts w:cs="Arial"/>
        </w:rPr>
        <w:t>торий от чрезвычайных ситуаций природного и техногенного характера», от 06.10.2003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131-ФЗ «Об общих принц</w:t>
      </w:r>
      <w:r w:rsidRPr="00B75E98">
        <w:rPr>
          <w:rFonts w:cs="Arial"/>
        </w:rPr>
        <w:t>и</w:t>
      </w:r>
      <w:r w:rsidRPr="00B75E98">
        <w:rPr>
          <w:rFonts w:cs="Arial"/>
        </w:rPr>
        <w:t>пах организации местного самоуправления в Российской Федерации», постановления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</w:t>
      </w:r>
      <w:r w:rsidRPr="00B75E98">
        <w:rPr>
          <w:rFonts w:cs="Arial"/>
        </w:rPr>
        <w:t>ь</w:t>
      </w:r>
      <w:r w:rsidRPr="00B75E98">
        <w:rPr>
          <w:rFonts w:cs="Arial"/>
        </w:rPr>
        <w:t>ного характера» и определяет основные принципы создания, хранения, использов</w:t>
      </w:r>
      <w:r w:rsidRPr="00B75E98">
        <w:rPr>
          <w:rFonts w:cs="Arial"/>
        </w:rPr>
        <w:t>а</w:t>
      </w:r>
      <w:r w:rsidRPr="00B75E98">
        <w:rPr>
          <w:rFonts w:cs="Arial"/>
        </w:rPr>
        <w:t xml:space="preserve">ния и восполнения резерва материальных ресурсов для ликвидации чрезвычайных ситуаций </w:t>
      </w:r>
      <w:bookmarkStart w:id="11" w:name="_Hlk75944389"/>
      <w:r w:rsidR="003F2EBD" w:rsidRPr="00B75E98">
        <w:rPr>
          <w:rFonts w:cs="Arial"/>
        </w:rPr>
        <w:t>Калачеевского</w:t>
      </w:r>
      <w:bookmarkEnd w:id="11"/>
      <w:r w:rsidR="003F2EBD" w:rsidRPr="00B75E98">
        <w:rPr>
          <w:rFonts w:cs="Arial"/>
        </w:rPr>
        <w:t xml:space="preserve"> </w:t>
      </w:r>
      <w:r w:rsidRPr="00B75E98">
        <w:rPr>
          <w:rFonts w:cs="Arial"/>
        </w:rPr>
        <w:t>муниципального района (д</w:t>
      </w:r>
      <w:r w:rsidRPr="00B75E98">
        <w:rPr>
          <w:rFonts w:cs="Arial"/>
        </w:rPr>
        <w:t>а</w:t>
      </w:r>
      <w:r w:rsidRPr="00B75E98">
        <w:rPr>
          <w:rFonts w:cs="Arial"/>
        </w:rPr>
        <w:t xml:space="preserve">лее – Резерв). 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2. Резерв создается заблаговременно в целях экстренного привлечения нео</w:t>
      </w:r>
      <w:r w:rsidRPr="00B75E98">
        <w:rPr>
          <w:rFonts w:cs="Arial"/>
        </w:rPr>
        <w:t>б</w:t>
      </w:r>
      <w:r w:rsidRPr="00B75E98">
        <w:rPr>
          <w:rFonts w:cs="Arial"/>
        </w:rPr>
        <w:t>ходимых средств для первоочередного жизнеобеспечения пострадавшего насел</w:t>
      </w:r>
      <w:r w:rsidRPr="00B75E98">
        <w:rPr>
          <w:rFonts w:cs="Arial"/>
        </w:rPr>
        <w:t>е</w:t>
      </w:r>
      <w:r w:rsidRPr="00B75E98">
        <w:rPr>
          <w:rFonts w:cs="Arial"/>
        </w:rPr>
        <w:t>ния, развертывания и содержания временных пунктов проживания и питания п</w:t>
      </w:r>
      <w:r w:rsidRPr="00B75E98">
        <w:rPr>
          <w:rFonts w:cs="Arial"/>
        </w:rPr>
        <w:t>о</w:t>
      </w:r>
      <w:r w:rsidRPr="00B75E98">
        <w:rPr>
          <w:rFonts w:cs="Arial"/>
        </w:rPr>
        <w:t>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</w:t>
      </w:r>
      <w:r w:rsidRPr="00B75E98">
        <w:rPr>
          <w:rFonts w:cs="Arial"/>
        </w:rPr>
        <w:t>а</w:t>
      </w:r>
      <w:r w:rsidRPr="00B75E98">
        <w:rPr>
          <w:rFonts w:cs="Arial"/>
        </w:rPr>
        <w:t>ций, а также при ликвидации угрозы и последствий чрезв</w:t>
      </w:r>
      <w:r w:rsidRPr="00B75E98">
        <w:rPr>
          <w:rFonts w:cs="Arial"/>
        </w:rPr>
        <w:t>ы</w:t>
      </w:r>
      <w:r w:rsidRPr="00B75E98">
        <w:rPr>
          <w:rFonts w:cs="Arial"/>
        </w:rPr>
        <w:t>чайных ситуаций.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Резерв может использоваться на иные цели, не связанные с ликвидацией чрезвычайных ситуаций, только на основании решений, принятых органами их с</w:t>
      </w:r>
      <w:r w:rsidRPr="00B75E98">
        <w:rPr>
          <w:rFonts w:cs="Arial"/>
        </w:rPr>
        <w:t>о</w:t>
      </w:r>
      <w:r w:rsidRPr="00B75E98">
        <w:rPr>
          <w:rFonts w:cs="Arial"/>
        </w:rPr>
        <w:t>здавшим.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3. Резерв включает: продовольствие, вещевое имущество, предметы первой необходимости, строительные материалы, нефтепродукты, материалы и констру</w:t>
      </w:r>
      <w:r w:rsidRPr="00B75E98">
        <w:rPr>
          <w:rFonts w:cs="Arial"/>
        </w:rPr>
        <w:t>к</w:t>
      </w:r>
      <w:r w:rsidRPr="00B75E98">
        <w:rPr>
          <w:rFonts w:cs="Arial"/>
        </w:rPr>
        <w:t>ции для ремонта объектов жилищно-коммунального хозяйства (далее - ЖКХ), сре</w:t>
      </w:r>
      <w:r w:rsidRPr="00B75E98">
        <w:rPr>
          <w:rFonts w:cs="Arial"/>
        </w:rPr>
        <w:t>д</w:t>
      </w:r>
      <w:r w:rsidRPr="00B75E98">
        <w:rPr>
          <w:rFonts w:cs="Arial"/>
        </w:rPr>
        <w:t>ства связи и запчасти к ним, средства индивидуальной защиты органов дыхания, а также др</w:t>
      </w:r>
      <w:r w:rsidRPr="00B75E98">
        <w:rPr>
          <w:rFonts w:cs="Arial"/>
        </w:rPr>
        <w:t>у</w:t>
      </w:r>
      <w:r w:rsidRPr="00B75E98">
        <w:rPr>
          <w:rFonts w:cs="Arial"/>
        </w:rPr>
        <w:t>гие материальные ресурсы.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 xml:space="preserve">4. Структурными подразделениями администрации </w:t>
      </w:r>
      <w:r w:rsidR="008C46F8" w:rsidRPr="00B75E98">
        <w:rPr>
          <w:rFonts w:cs="Arial"/>
        </w:rPr>
        <w:t>Калачеевского</w:t>
      </w:r>
      <w:r w:rsidRPr="00B75E98">
        <w:rPr>
          <w:rFonts w:cs="Arial"/>
        </w:rPr>
        <w:t xml:space="preserve"> муниц</w:t>
      </w:r>
      <w:r w:rsidRPr="00B75E98">
        <w:rPr>
          <w:rFonts w:cs="Arial"/>
        </w:rPr>
        <w:t>и</w:t>
      </w:r>
      <w:r w:rsidRPr="00B75E98">
        <w:rPr>
          <w:rFonts w:cs="Arial"/>
        </w:rPr>
        <w:t>пального района, создающими резервы, (далее - Уполномоченные подраздел</w:t>
      </w:r>
      <w:r w:rsidRPr="00B75E98">
        <w:rPr>
          <w:rFonts w:cs="Arial"/>
        </w:rPr>
        <w:t>е</w:t>
      </w:r>
      <w:r w:rsidRPr="00B75E98">
        <w:rPr>
          <w:rFonts w:cs="Arial"/>
        </w:rPr>
        <w:t>ния) являются: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по продовольствию</w:t>
      </w:r>
      <w:r w:rsidR="008E1F1F" w:rsidRPr="00B75E98">
        <w:rPr>
          <w:rFonts w:cs="Arial"/>
        </w:rPr>
        <w:t>,</w:t>
      </w:r>
      <w:r w:rsidRPr="00B75E98">
        <w:rPr>
          <w:rFonts w:cs="Arial"/>
        </w:rPr>
        <w:t xml:space="preserve"> </w:t>
      </w:r>
      <w:r w:rsidR="008E1F1F" w:rsidRPr="00B75E98">
        <w:rPr>
          <w:rFonts w:cs="Arial"/>
        </w:rPr>
        <w:t>вещевому имуществу и предметам первой необход</w:t>
      </w:r>
      <w:r w:rsidR="008E1F1F" w:rsidRPr="00B75E98">
        <w:rPr>
          <w:rFonts w:cs="Arial"/>
        </w:rPr>
        <w:t>и</w:t>
      </w:r>
      <w:r w:rsidR="008E1F1F" w:rsidRPr="00B75E98">
        <w:rPr>
          <w:rFonts w:cs="Arial"/>
        </w:rPr>
        <w:t xml:space="preserve">мости </w:t>
      </w:r>
      <w:r w:rsidRPr="00B75E98">
        <w:rPr>
          <w:rFonts w:cs="Arial"/>
        </w:rPr>
        <w:t xml:space="preserve">- </w:t>
      </w:r>
      <w:bookmarkStart w:id="12" w:name="_Hlk75790592"/>
      <w:r w:rsidRPr="00B75E98">
        <w:rPr>
          <w:rFonts w:cs="Arial"/>
        </w:rPr>
        <w:t xml:space="preserve">отдел </w:t>
      </w:r>
      <w:r w:rsidR="008C46F8" w:rsidRPr="00B75E98">
        <w:rPr>
          <w:rFonts w:cs="Arial"/>
        </w:rPr>
        <w:t xml:space="preserve">по </w:t>
      </w:r>
      <w:r w:rsidRPr="00B75E98">
        <w:rPr>
          <w:rFonts w:cs="Arial"/>
        </w:rPr>
        <w:t>образования</w:t>
      </w:r>
      <w:r w:rsidR="008C46F8" w:rsidRPr="00B75E98">
        <w:rPr>
          <w:rFonts w:cs="Arial"/>
        </w:rPr>
        <w:t xml:space="preserve"> администрации Калачеевского муниципального района</w:t>
      </w:r>
      <w:r w:rsidRPr="00B75E98">
        <w:rPr>
          <w:rFonts w:cs="Arial"/>
        </w:rPr>
        <w:t xml:space="preserve">, </w:t>
      </w:r>
      <w:r w:rsidR="000B7556" w:rsidRPr="00B75E98">
        <w:rPr>
          <w:rFonts w:cs="Arial"/>
        </w:rPr>
        <w:t>МБОУ Калачеевская гимназия №1</w:t>
      </w:r>
      <w:bookmarkEnd w:id="12"/>
      <w:r w:rsidRPr="00B75E98">
        <w:rPr>
          <w:rFonts w:cs="Arial"/>
        </w:rPr>
        <w:t>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по строительным материалам -</w:t>
      </w:r>
      <w:r w:rsidR="00287E48" w:rsidRPr="00B75E98">
        <w:rPr>
          <w:rFonts w:cs="Arial"/>
        </w:rPr>
        <w:t xml:space="preserve"> </w:t>
      </w:r>
      <w:bookmarkStart w:id="13" w:name="_Hlk75791193"/>
      <w:r w:rsidR="008E1F1F" w:rsidRPr="00B75E98">
        <w:rPr>
          <w:rFonts w:cs="Arial"/>
        </w:rPr>
        <w:t>Муниципальное казенное предприятие горо</w:t>
      </w:r>
      <w:r w:rsidR="008E1F1F" w:rsidRPr="00B75E98">
        <w:rPr>
          <w:rFonts w:cs="Arial"/>
        </w:rPr>
        <w:t>д</w:t>
      </w:r>
      <w:r w:rsidR="008E1F1F" w:rsidRPr="00B75E98">
        <w:rPr>
          <w:rFonts w:cs="Arial"/>
        </w:rPr>
        <w:t xml:space="preserve">ского поселения город Калач </w:t>
      </w:r>
      <w:r w:rsidR="00287E48" w:rsidRPr="00B75E98">
        <w:rPr>
          <w:rFonts w:cs="Arial"/>
        </w:rPr>
        <w:t>«Благоустройство»</w:t>
      </w:r>
      <w:bookmarkEnd w:id="13"/>
      <w:r w:rsidRPr="00B75E98">
        <w:rPr>
          <w:rFonts w:cs="Arial"/>
        </w:rPr>
        <w:t>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по нефтепродуктам</w:t>
      </w:r>
      <w:r w:rsidR="00720705" w:rsidRPr="00B75E98">
        <w:rPr>
          <w:rFonts w:cs="Arial"/>
        </w:rPr>
        <w:t>,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материалам и конструкци</w:t>
      </w:r>
      <w:r w:rsidR="007F6FB0" w:rsidRPr="00B75E98">
        <w:rPr>
          <w:rFonts w:cs="Arial"/>
        </w:rPr>
        <w:t>ям</w:t>
      </w:r>
      <w:r w:rsidRPr="00B75E98">
        <w:rPr>
          <w:rFonts w:cs="Arial"/>
        </w:rPr>
        <w:t xml:space="preserve"> для ремонта объектов ЖКХ</w:t>
      </w:r>
      <w:r w:rsidR="00F671D0" w:rsidRPr="00B75E98">
        <w:rPr>
          <w:rFonts w:cs="Arial"/>
        </w:rPr>
        <w:t>, специальным средствам</w:t>
      </w:r>
      <w:r w:rsidRPr="00B75E98">
        <w:rPr>
          <w:rFonts w:cs="Arial"/>
        </w:rPr>
        <w:t xml:space="preserve"> - </w:t>
      </w:r>
      <w:bookmarkStart w:id="14" w:name="_Hlk76396962"/>
      <w:r w:rsidR="00B35E75" w:rsidRPr="00B75E98">
        <w:rPr>
          <w:rFonts w:cs="Arial"/>
        </w:rPr>
        <w:t>сектор</w:t>
      </w:r>
      <w:r w:rsidR="00287E48" w:rsidRPr="00B75E98">
        <w:rPr>
          <w:rFonts w:cs="Arial"/>
        </w:rPr>
        <w:t xml:space="preserve"> по строительству, транспорту и ЖКХ администр</w:t>
      </w:r>
      <w:r w:rsidR="00287E48" w:rsidRPr="00B75E98">
        <w:rPr>
          <w:rFonts w:cs="Arial"/>
        </w:rPr>
        <w:t>а</w:t>
      </w:r>
      <w:r w:rsidR="00287E48" w:rsidRPr="00B75E98">
        <w:rPr>
          <w:rFonts w:cs="Arial"/>
        </w:rPr>
        <w:t>ции Калачеевского муниципального района</w:t>
      </w:r>
      <w:bookmarkEnd w:id="14"/>
      <w:r w:rsidR="00287E48" w:rsidRPr="00B75E98">
        <w:rPr>
          <w:rFonts w:cs="Arial"/>
        </w:rPr>
        <w:t xml:space="preserve">, </w:t>
      </w:r>
      <w:r w:rsidR="00065481" w:rsidRPr="00B75E98">
        <w:rPr>
          <w:rFonts w:cs="Arial"/>
        </w:rPr>
        <w:t>муниципальное</w:t>
      </w:r>
      <w:r w:rsidR="00402C65" w:rsidRPr="00B75E98">
        <w:rPr>
          <w:rFonts w:cs="Arial"/>
        </w:rPr>
        <w:t xml:space="preserve"> </w:t>
      </w:r>
      <w:r w:rsidR="00065481" w:rsidRPr="00B75E98">
        <w:rPr>
          <w:rFonts w:cs="Arial"/>
        </w:rPr>
        <w:t>предприятие Калачее</w:t>
      </w:r>
      <w:r w:rsidR="00065481" w:rsidRPr="00B75E98">
        <w:rPr>
          <w:rFonts w:cs="Arial"/>
        </w:rPr>
        <w:t>в</w:t>
      </w:r>
      <w:r w:rsidR="00065481" w:rsidRPr="00B75E98">
        <w:rPr>
          <w:rFonts w:cs="Arial"/>
        </w:rPr>
        <w:t xml:space="preserve">ского муниципального района </w:t>
      </w:r>
      <w:r w:rsidR="00402C65" w:rsidRPr="00B75E98">
        <w:rPr>
          <w:rFonts w:cs="Arial"/>
        </w:rPr>
        <w:t>«Рай</w:t>
      </w:r>
      <w:r w:rsidR="00065481" w:rsidRPr="00B75E98">
        <w:rPr>
          <w:rFonts w:cs="Arial"/>
        </w:rPr>
        <w:t xml:space="preserve">онное </w:t>
      </w:r>
      <w:r w:rsidR="00402C65" w:rsidRPr="00B75E98">
        <w:rPr>
          <w:rFonts w:cs="Arial"/>
        </w:rPr>
        <w:t>вод</w:t>
      </w:r>
      <w:r w:rsidR="00065481" w:rsidRPr="00B75E98">
        <w:rPr>
          <w:rFonts w:cs="Arial"/>
        </w:rPr>
        <w:t>о</w:t>
      </w:r>
      <w:r w:rsidR="00402C65" w:rsidRPr="00B75E98">
        <w:rPr>
          <w:rFonts w:cs="Arial"/>
        </w:rPr>
        <w:t>снаб</w:t>
      </w:r>
      <w:r w:rsidR="00065481" w:rsidRPr="00B75E98">
        <w:rPr>
          <w:rFonts w:cs="Arial"/>
        </w:rPr>
        <w:t>жение</w:t>
      </w:r>
      <w:r w:rsidR="00402C65" w:rsidRPr="00B75E98">
        <w:rPr>
          <w:rFonts w:cs="Arial"/>
        </w:rPr>
        <w:t>»</w:t>
      </w:r>
      <w:r w:rsidRPr="00B75E98">
        <w:rPr>
          <w:rFonts w:cs="Arial"/>
        </w:rPr>
        <w:t>;</w:t>
      </w:r>
      <w:r w:rsidR="00065481" w:rsidRPr="00B75E98">
        <w:rPr>
          <w:rFonts w:cs="Arial"/>
        </w:rPr>
        <w:t xml:space="preserve"> 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lastRenderedPageBreak/>
        <w:t xml:space="preserve">по средствам связи и запчастям к ним </w:t>
      </w:r>
      <w:r w:rsidR="005818B3" w:rsidRPr="00B75E98">
        <w:rPr>
          <w:rFonts w:cs="Arial"/>
        </w:rPr>
        <w:t>–</w:t>
      </w:r>
      <w:r w:rsidRPr="00B75E98">
        <w:rPr>
          <w:rFonts w:cs="Arial"/>
        </w:rPr>
        <w:t xml:space="preserve"> </w:t>
      </w:r>
      <w:bookmarkStart w:id="15" w:name="_Hlk75860133"/>
      <w:r w:rsidR="005818B3" w:rsidRPr="00B75E98">
        <w:rPr>
          <w:rFonts w:cs="Arial"/>
        </w:rPr>
        <w:t>МКУ «ЕДДС и ХТО»</w:t>
      </w:r>
      <w:r w:rsidRPr="00B75E98">
        <w:rPr>
          <w:rFonts w:cs="Arial"/>
        </w:rPr>
        <w:t xml:space="preserve"> администрации </w:t>
      </w:r>
      <w:r w:rsidR="003F2EBD" w:rsidRPr="00B75E98">
        <w:rPr>
          <w:rFonts w:cs="Arial"/>
        </w:rPr>
        <w:t xml:space="preserve">Калачеевского </w:t>
      </w:r>
      <w:r w:rsidR="00E5603F" w:rsidRPr="00B75E98">
        <w:rPr>
          <w:rFonts w:cs="Arial"/>
        </w:rPr>
        <w:t xml:space="preserve">муниципального </w:t>
      </w:r>
      <w:r w:rsidRPr="00B75E98">
        <w:rPr>
          <w:rFonts w:cs="Arial"/>
        </w:rPr>
        <w:t>района</w:t>
      </w:r>
      <w:r w:rsidR="00402C65" w:rsidRPr="00B75E98">
        <w:rPr>
          <w:rFonts w:cs="Arial"/>
        </w:rPr>
        <w:t>;</w:t>
      </w:r>
      <w:r w:rsidR="00C50B30" w:rsidRPr="00B75E98">
        <w:rPr>
          <w:rFonts w:cs="Arial"/>
        </w:rPr>
        <w:t xml:space="preserve"> </w:t>
      </w:r>
      <w:r w:rsidR="00402C65" w:rsidRPr="00B75E98">
        <w:rPr>
          <w:rFonts w:cs="Arial"/>
        </w:rPr>
        <w:t>администрация Калачеевского муниципал</w:t>
      </w:r>
      <w:r w:rsidR="00402C65" w:rsidRPr="00B75E98">
        <w:rPr>
          <w:rFonts w:cs="Arial"/>
        </w:rPr>
        <w:t>ь</w:t>
      </w:r>
      <w:r w:rsidR="00402C65" w:rsidRPr="00B75E98">
        <w:rPr>
          <w:rFonts w:cs="Arial"/>
        </w:rPr>
        <w:t>ного района</w:t>
      </w:r>
      <w:r w:rsidRPr="00B75E98">
        <w:rPr>
          <w:rFonts w:cs="Arial"/>
        </w:rPr>
        <w:t>;</w:t>
      </w:r>
      <w:bookmarkEnd w:id="15"/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5. Номенклатура и объемы материальных ресурсов Резерва устанавлив</w:t>
      </w:r>
      <w:r w:rsidRPr="00B75E98">
        <w:rPr>
          <w:rFonts w:cs="Arial"/>
        </w:rPr>
        <w:t>а</w:t>
      </w:r>
      <w:r w:rsidRPr="00B75E98">
        <w:rPr>
          <w:rFonts w:cs="Arial"/>
        </w:rPr>
        <w:t>ются создавшим их органом исходя из прогнозируемых видов и масштабов чре</w:t>
      </w:r>
      <w:r w:rsidRPr="00B75E98">
        <w:rPr>
          <w:rFonts w:cs="Arial"/>
        </w:rPr>
        <w:t>з</w:t>
      </w:r>
      <w:r w:rsidRPr="00B75E98">
        <w:rPr>
          <w:rFonts w:cs="Arial"/>
        </w:rPr>
        <w:t>вычайных ситуаций, предполагаемого объема работ по их ликвидации, а та</w:t>
      </w:r>
      <w:r w:rsidRPr="00B75E98">
        <w:rPr>
          <w:rFonts w:cs="Arial"/>
        </w:rPr>
        <w:t>к</w:t>
      </w:r>
      <w:r w:rsidRPr="00B75E98">
        <w:rPr>
          <w:rFonts w:cs="Arial"/>
        </w:rPr>
        <w:t>же максимально возможного использования имеющихся сил и средств для ликвид</w:t>
      </w:r>
      <w:r w:rsidRPr="00B75E98">
        <w:rPr>
          <w:rFonts w:cs="Arial"/>
        </w:rPr>
        <w:t>а</w:t>
      </w:r>
      <w:r w:rsidRPr="00B75E98">
        <w:rPr>
          <w:rFonts w:cs="Arial"/>
        </w:rPr>
        <w:t>ции чрезвычайных ситуаций, в том числе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для развертывания пунктов временного размещения и пит</w:t>
      </w:r>
      <w:r w:rsidRPr="00B75E98">
        <w:rPr>
          <w:rFonts w:cs="Arial"/>
        </w:rPr>
        <w:t>а</w:t>
      </w:r>
      <w:r w:rsidRPr="00B75E98">
        <w:rPr>
          <w:rFonts w:cs="Arial"/>
        </w:rPr>
        <w:t>ния пострадавших граждан, из условий жизнеобеспечения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50 человек до 3 суток.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 xml:space="preserve">6. Уполномоченные подразделения: 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- разрабатывают предложения по номенклатуре и объемам материальных р</w:t>
      </w:r>
      <w:r w:rsidRPr="00B75E98">
        <w:rPr>
          <w:rFonts w:cs="Arial"/>
        </w:rPr>
        <w:t>е</w:t>
      </w:r>
      <w:r w:rsidRPr="00B75E98">
        <w:rPr>
          <w:rFonts w:cs="Arial"/>
        </w:rPr>
        <w:t xml:space="preserve">сурсов в Резерве и согласовывают их </w:t>
      </w:r>
      <w:bookmarkStart w:id="16" w:name="_Hlk75847785"/>
      <w:r w:rsidR="00FD7B78" w:rsidRPr="00B75E98">
        <w:rPr>
          <w:rFonts w:cs="Arial"/>
        </w:rPr>
        <w:t>помощник главы администрации по ГО ЧС</w:t>
      </w:r>
      <w:bookmarkEnd w:id="16"/>
      <w:r w:rsidR="00FD7B78" w:rsidRPr="00B75E98">
        <w:rPr>
          <w:rFonts w:cs="Arial"/>
        </w:rPr>
        <w:t xml:space="preserve"> </w:t>
      </w:r>
      <w:r w:rsidR="00FC0D25" w:rsidRPr="00B75E98">
        <w:rPr>
          <w:rFonts w:cs="Arial"/>
        </w:rPr>
        <w:t>К</w:t>
      </w:r>
      <w:r w:rsidR="00FC0D25" w:rsidRPr="00B75E98">
        <w:rPr>
          <w:rFonts w:cs="Arial"/>
        </w:rPr>
        <w:t>а</w:t>
      </w:r>
      <w:r w:rsidR="00FC0D25" w:rsidRPr="00B75E98">
        <w:rPr>
          <w:rFonts w:cs="Arial"/>
        </w:rPr>
        <w:t xml:space="preserve">лачеевского </w:t>
      </w:r>
      <w:r w:rsidRPr="00B75E98">
        <w:rPr>
          <w:rFonts w:cs="Arial"/>
        </w:rPr>
        <w:t>муниципального района;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- представляют на очередной год бюджетные заявки в финансовый о</w:t>
      </w:r>
      <w:r w:rsidR="00FC0D25" w:rsidRPr="00B75E98">
        <w:rPr>
          <w:rFonts w:cs="Arial"/>
        </w:rPr>
        <w:t xml:space="preserve">тдел </w:t>
      </w:r>
      <w:bookmarkStart w:id="17" w:name="_Hlk76390576"/>
      <w:r w:rsidR="00FC0D25" w:rsidRPr="00B75E98">
        <w:rPr>
          <w:rFonts w:cs="Arial"/>
        </w:rPr>
        <w:t>К</w:t>
      </w:r>
      <w:r w:rsidR="00FC0D25" w:rsidRPr="00B75E98">
        <w:rPr>
          <w:rFonts w:cs="Arial"/>
        </w:rPr>
        <w:t>а</w:t>
      </w:r>
      <w:r w:rsidR="00FC0D25" w:rsidRPr="00B75E98">
        <w:rPr>
          <w:rFonts w:cs="Arial"/>
        </w:rPr>
        <w:t>лачеевского</w:t>
      </w:r>
      <w:bookmarkEnd w:id="17"/>
      <w:r w:rsidRPr="00B75E98">
        <w:rPr>
          <w:rFonts w:cs="Arial"/>
        </w:rPr>
        <w:t xml:space="preserve"> муниципального района для включения в проект бюджета </w:t>
      </w:r>
      <w:r w:rsidR="00FC0D25" w:rsidRPr="00B75E98">
        <w:rPr>
          <w:rFonts w:cs="Arial"/>
        </w:rPr>
        <w:t>Калачеевск</w:t>
      </w:r>
      <w:r w:rsidR="00FC0D25" w:rsidRPr="00B75E98">
        <w:rPr>
          <w:rFonts w:cs="Arial"/>
        </w:rPr>
        <w:t>о</w:t>
      </w:r>
      <w:r w:rsidR="00FC0D25" w:rsidRPr="00B75E98">
        <w:rPr>
          <w:rFonts w:cs="Arial"/>
        </w:rPr>
        <w:t>го</w:t>
      </w:r>
      <w:r w:rsidRPr="00B75E98">
        <w:rPr>
          <w:rFonts w:cs="Arial"/>
        </w:rPr>
        <w:t xml:space="preserve"> муниципального района на следующий год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для закупки материальных р</w:t>
      </w:r>
      <w:r w:rsidRPr="00B75E98">
        <w:rPr>
          <w:rFonts w:cs="Arial"/>
        </w:rPr>
        <w:t>е</w:t>
      </w:r>
      <w:r w:rsidRPr="00B75E98">
        <w:rPr>
          <w:rFonts w:cs="Arial"/>
        </w:rPr>
        <w:t>сурсов в Резерв;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- определяют размеры расходов по хранению и содержанию материальных ресурсов в Резерве;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</w:t>
      </w:r>
      <w:r w:rsidRPr="00B75E98">
        <w:rPr>
          <w:rFonts w:cs="Arial"/>
        </w:rPr>
        <w:t>о</w:t>
      </w:r>
      <w:r w:rsidRPr="00B75E98">
        <w:rPr>
          <w:rFonts w:cs="Arial"/>
        </w:rPr>
        <w:t>ны чрезвычайных ситуаций;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- заключают (в объеме выделенных ассигнований) контракты на поставку м</w:t>
      </w:r>
      <w:r w:rsidRPr="00B75E98">
        <w:rPr>
          <w:rFonts w:cs="Arial"/>
        </w:rPr>
        <w:t>а</w:t>
      </w:r>
      <w:r w:rsidRPr="00B75E98">
        <w:rPr>
          <w:rFonts w:cs="Arial"/>
        </w:rPr>
        <w:t>териальных ресурсов в Резерв, а также на ответственное хранение и содерж</w:t>
      </w:r>
      <w:r w:rsidRPr="00B75E98">
        <w:rPr>
          <w:rFonts w:cs="Arial"/>
        </w:rPr>
        <w:t>а</w:t>
      </w:r>
      <w:r w:rsidRPr="00B75E98">
        <w:rPr>
          <w:rFonts w:cs="Arial"/>
        </w:rPr>
        <w:t>ние Резерва;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- организуют хранение, освежение, замену, обслуживание и выпуск матер</w:t>
      </w:r>
      <w:r w:rsidRPr="00B75E98">
        <w:rPr>
          <w:rFonts w:cs="Arial"/>
        </w:rPr>
        <w:t>и</w:t>
      </w:r>
      <w:r w:rsidRPr="00B75E98">
        <w:rPr>
          <w:rFonts w:cs="Arial"/>
        </w:rPr>
        <w:t>альных ресурсов, находящихся в Резерве;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- организуют доставку материальных ресурсов Резерва потребителям в рай</w:t>
      </w:r>
      <w:r w:rsidRPr="00B75E98">
        <w:rPr>
          <w:rFonts w:cs="Arial"/>
        </w:rPr>
        <w:t>о</w:t>
      </w:r>
      <w:r w:rsidRPr="00B75E98">
        <w:rPr>
          <w:rFonts w:cs="Arial"/>
        </w:rPr>
        <w:t>ны чрезвычайных ситуаций;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- ведут учет и отчетность по операциям с материальными ресурсами Р</w:t>
      </w:r>
      <w:r w:rsidRPr="00B75E98">
        <w:rPr>
          <w:rFonts w:cs="Arial"/>
        </w:rPr>
        <w:t>е</w:t>
      </w:r>
      <w:r w:rsidRPr="00B75E98">
        <w:rPr>
          <w:rFonts w:cs="Arial"/>
        </w:rPr>
        <w:t>зерва;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- обеспечивают поддержание Резерва в постоянной готовности к использов</w:t>
      </w:r>
      <w:r w:rsidRPr="00B75E98">
        <w:rPr>
          <w:rFonts w:cs="Arial"/>
        </w:rPr>
        <w:t>а</w:t>
      </w:r>
      <w:r w:rsidRPr="00B75E98">
        <w:rPr>
          <w:rFonts w:cs="Arial"/>
        </w:rPr>
        <w:t>нию;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- осуществляют контроль за наличием, качественным состоянием, соблюд</w:t>
      </w:r>
      <w:r w:rsidRPr="00B75E98">
        <w:rPr>
          <w:rFonts w:cs="Arial"/>
        </w:rPr>
        <w:t>е</w:t>
      </w:r>
      <w:r w:rsidRPr="00B75E98">
        <w:rPr>
          <w:rFonts w:cs="Arial"/>
        </w:rPr>
        <w:t>нием условий хранения и выполнением мероприятий по содержанию матер</w:t>
      </w:r>
      <w:r w:rsidRPr="00B75E98">
        <w:rPr>
          <w:rFonts w:cs="Arial"/>
        </w:rPr>
        <w:t>и</w:t>
      </w:r>
      <w:r w:rsidRPr="00B75E98">
        <w:rPr>
          <w:rFonts w:cs="Arial"/>
        </w:rPr>
        <w:t>альных ресурсов, находящихся на хранении в Р</w:t>
      </w:r>
      <w:r w:rsidRPr="00B75E98">
        <w:rPr>
          <w:rFonts w:cs="Arial"/>
        </w:rPr>
        <w:t>е</w:t>
      </w:r>
      <w:r w:rsidRPr="00B75E98">
        <w:rPr>
          <w:rFonts w:cs="Arial"/>
        </w:rPr>
        <w:t>зерве;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- подготавливают соответствующие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документы по вопросам учета, обслуж</w:t>
      </w:r>
      <w:r w:rsidRPr="00B75E98">
        <w:rPr>
          <w:rFonts w:cs="Arial"/>
        </w:rPr>
        <w:t>и</w:t>
      </w:r>
      <w:r w:rsidRPr="00B75E98">
        <w:rPr>
          <w:rFonts w:cs="Arial"/>
        </w:rPr>
        <w:t>вания, освежения, замены и выдачи материальных р</w:t>
      </w:r>
      <w:r w:rsidRPr="00B75E98">
        <w:rPr>
          <w:rFonts w:cs="Arial"/>
        </w:rPr>
        <w:t>е</w:t>
      </w:r>
      <w:r w:rsidRPr="00B75E98">
        <w:rPr>
          <w:rFonts w:cs="Arial"/>
        </w:rPr>
        <w:t>сурсов Резерва;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 xml:space="preserve">- представляют </w:t>
      </w:r>
      <w:r w:rsidR="00FD7B78" w:rsidRPr="00B75E98">
        <w:rPr>
          <w:rFonts w:cs="Arial"/>
        </w:rPr>
        <w:t>помощнику главы администрации по ГО ЧС</w:t>
      </w:r>
      <w:r w:rsidRPr="00B75E98">
        <w:rPr>
          <w:rFonts w:cs="Arial"/>
        </w:rPr>
        <w:t xml:space="preserve"> </w:t>
      </w:r>
      <w:r w:rsidR="00FC0D25" w:rsidRPr="00B75E98">
        <w:rPr>
          <w:rFonts w:cs="Arial"/>
        </w:rPr>
        <w:t xml:space="preserve">Калачеевского </w:t>
      </w:r>
      <w:r w:rsidRPr="00B75E98">
        <w:rPr>
          <w:rFonts w:cs="Arial"/>
        </w:rPr>
        <w:t>м</w:t>
      </w:r>
      <w:r w:rsidRPr="00B75E98">
        <w:rPr>
          <w:rFonts w:cs="Arial"/>
        </w:rPr>
        <w:t>у</w:t>
      </w:r>
      <w:r w:rsidRPr="00B75E98">
        <w:rPr>
          <w:rFonts w:cs="Arial"/>
        </w:rPr>
        <w:t>ниципального района необходимые сведения о резервах материальных ресурсах для подготовки отчетных документов в Главное управление МЧС России по Вор</w:t>
      </w:r>
      <w:r w:rsidRPr="00B75E98">
        <w:rPr>
          <w:rFonts w:cs="Arial"/>
        </w:rPr>
        <w:t>о</w:t>
      </w:r>
      <w:r w:rsidRPr="00B75E98">
        <w:rPr>
          <w:rFonts w:cs="Arial"/>
        </w:rPr>
        <w:t>нежской области.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7. Материальные ресурсы, входящие в состав Резерва, независимо от места их размещения, являются собственностью юридического лица, на чьи сре</w:t>
      </w:r>
      <w:r w:rsidRPr="00B75E98">
        <w:rPr>
          <w:rFonts w:cs="Arial"/>
        </w:rPr>
        <w:t>д</w:t>
      </w:r>
      <w:r w:rsidRPr="00B75E98">
        <w:rPr>
          <w:rFonts w:cs="Arial"/>
        </w:rPr>
        <w:t>ства они созданы (приобретены).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8. Хранение материальных ресурсов Резерва организуется как на объектах, специально предназначенных для их хранения и обслуживания, так и в соотве</w:t>
      </w:r>
      <w:r w:rsidRPr="00B75E98">
        <w:rPr>
          <w:rFonts w:cs="Arial"/>
        </w:rPr>
        <w:t>т</w:t>
      </w:r>
      <w:r w:rsidRPr="00B75E98">
        <w:rPr>
          <w:rFonts w:cs="Arial"/>
        </w:rPr>
        <w:t>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</w:t>
      </w:r>
      <w:r w:rsidRPr="00B75E98">
        <w:rPr>
          <w:rFonts w:cs="Arial"/>
        </w:rPr>
        <w:t>о</w:t>
      </w:r>
      <w:r w:rsidRPr="00B75E98">
        <w:rPr>
          <w:rFonts w:cs="Arial"/>
        </w:rPr>
        <w:lastRenderedPageBreak/>
        <w:t>вана их безусловная сохранность и откуда возможна их оперативная доставка в з</w:t>
      </w:r>
      <w:r w:rsidRPr="00B75E98">
        <w:rPr>
          <w:rFonts w:cs="Arial"/>
        </w:rPr>
        <w:t>о</w:t>
      </w:r>
      <w:r w:rsidRPr="00B75E98">
        <w:rPr>
          <w:rFonts w:cs="Arial"/>
        </w:rPr>
        <w:t>ны чрезвычайных ситуаций.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 xml:space="preserve">9. Выпуск материальных ресурсов из Резерва для ликвидации чрезвычайной ситуации осуществляется на основании решения КЧС и ОПБ </w:t>
      </w:r>
      <w:r w:rsidR="00FD7B78" w:rsidRPr="00B75E98">
        <w:rPr>
          <w:rFonts w:cs="Arial"/>
        </w:rPr>
        <w:t>Калачеевского</w:t>
      </w:r>
      <w:r w:rsidRPr="00B75E98">
        <w:rPr>
          <w:rFonts w:cs="Arial"/>
        </w:rPr>
        <w:t xml:space="preserve"> муниц</w:t>
      </w:r>
      <w:r w:rsidRPr="00B75E98">
        <w:rPr>
          <w:rFonts w:cs="Arial"/>
        </w:rPr>
        <w:t>и</w:t>
      </w:r>
      <w:r w:rsidRPr="00B75E98">
        <w:rPr>
          <w:rFonts w:cs="Arial"/>
        </w:rPr>
        <w:t xml:space="preserve">пального района по предложению </w:t>
      </w:r>
      <w:r w:rsidR="00FD7B78" w:rsidRPr="00B75E98">
        <w:rPr>
          <w:rFonts w:cs="Arial"/>
        </w:rPr>
        <w:t>помощника главы администрации по ГО ЧС</w:t>
      </w:r>
      <w:r w:rsidRPr="00B75E98">
        <w:rPr>
          <w:rFonts w:cs="Arial"/>
        </w:rPr>
        <w:t xml:space="preserve"> с</w:t>
      </w:r>
      <w:r w:rsidRPr="00B75E98">
        <w:rPr>
          <w:rFonts w:cs="Arial"/>
        </w:rPr>
        <w:t>о</w:t>
      </w:r>
      <w:r w:rsidRPr="00B75E98">
        <w:rPr>
          <w:rFonts w:cs="Arial"/>
        </w:rPr>
        <w:t>гласно обращению администраци</w:t>
      </w:r>
      <w:r w:rsidR="007B3A95" w:rsidRPr="00B75E98">
        <w:rPr>
          <w:rFonts w:cs="Arial"/>
        </w:rPr>
        <w:t>й поселений Калачеевского</w:t>
      </w:r>
      <w:r w:rsidRPr="00B75E98">
        <w:rPr>
          <w:rFonts w:cs="Arial"/>
        </w:rPr>
        <w:t xml:space="preserve"> муниципального рай</w:t>
      </w:r>
      <w:r w:rsidRPr="00B75E98">
        <w:rPr>
          <w:rFonts w:cs="Arial"/>
        </w:rPr>
        <w:t>о</w:t>
      </w:r>
      <w:r w:rsidRPr="00B75E98">
        <w:rPr>
          <w:rFonts w:cs="Arial"/>
        </w:rPr>
        <w:t>на, руководителя организации, когда собственных средств для ликвидации чрезв</w:t>
      </w:r>
      <w:r w:rsidRPr="00B75E98">
        <w:rPr>
          <w:rFonts w:cs="Arial"/>
        </w:rPr>
        <w:t>ы</w:t>
      </w:r>
      <w:r w:rsidRPr="00B75E98">
        <w:rPr>
          <w:rFonts w:cs="Arial"/>
        </w:rPr>
        <w:t>чайной ситуации недостаточно. Решение о выпуске оформляется письменным ра</w:t>
      </w:r>
      <w:r w:rsidRPr="00B75E98">
        <w:rPr>
          <w:rFonts w:cs="Arial"/>
        </w:rPr>
        <w:t>с</w:t>
      </w:r>
      <w:r w:rsidRPr="00B75E98">
        <w:rPr>
          <w:rFonts w:cs="Arial"/>
        </w:rPr>
        <w:t xml:space="preserve">поряжением </w:t>
      </w:r>
      <w:r w:rsidR="00E763A2" w:rsidRPr="00B75E98">
        <w:rPr>
          <w:rFonts w:cs="Arial"/>
        </w:rPr>
        <w:t>администрации</w:t>
      </w:r>
      <w:r w:rsidR="007B3A95" w:rsidRPr="00B75E98">
        <w:rPr>
          <w:rFonts w:cs="Arial"/>
        </w:rPr>
        <w:t xml:space="preserve"> Калачеевского</w:t>
      </w:r>
      <w:r w:rsidRPr="00B75E98">
        <w:rPr>
          <w:rFonts w:cs="Arial"/>
        </w:rPr>
        <w:t xml:space="preserve"> муниципального района с приложением перечня материальных ресурсов выпускаемого из резерва, и способов его воспо</w:t>
      </w:r>
      <w:r w:rsidRPr="00B75E98">
        <w:rPr>
          <w:rFonts w:cs="Arial"/>
        </w:rPr>
        <w:t>л</w:t>
      </w:r>
      <w:r w:rsidRPr="00B75E98">
        <w:rPr>
          <w:rFonts w:cs="Arial"/>
        </w:rPr>
        <w:t xml:space="preserve">нения. 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10. Использование Резерва осуществляется на безвозмездной или возмез</w:t>
      </w:r>
      <w:r w:rsidRPr="00B75E98">
        <w:rPr>
          <w:rFonts w:cs="Arial"/>
        </w:rPr>
        <w:t>д</w:t>
      </w:r>
      <w:r w:rsidRPr="00B75E98">
        <w:rPr>
          <w:rFonts w:cs="Arial"/>
        </w:rPr>
        <w:t>ной основе.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В случае возникновения на территории</w:t>
      </w:r>
      <w:r w:rsidR="00FC0D25" w:rsidRPr="00B75E98">
        <w:rPr>
          <w:rFonts w:cs="Arial"/>
        </w:rPr>
        <w:t xml:space="preserve"> Калачеевского</w:t>
      </w:r>
      <w:r w:rsidRPr="00B75E98">
        <w:rPr>
          <w:rFonts w:cs="Arial"/>
        </w:rPr>
        <w:t xml:space="preserve"> муниципального ра</w:t>
      </w:r>
      <w:r w:rsidRPr="00B75E98">
        <w:rPr>
          <w:rFonts w:cs="Arial"/>
        </w:rPr>
        <w:t>й</w:t>
      </w:r>
      <w:r w:rsidRPr="00B75E98">
        <w:rPr>
          <w:rFonts w:cs="Arial"/>
        </w:rPr>
        <w:t>она чрезвычайной ситуации техногенного характера расходы по выпуску матер</w:t>
      </w:r>
      <w:r w:rsidRPr="00B75E98">
        <w:rPr>
          <w:rFonts w:cs="Arial"/>
        </w:rPr>
        <w:t>и</w:t>
      </w:r>
      <w:r w:rsidRPr="00B75E98">
        <w:rPr>
          <w:rFonts w:cs="Arial"/>
        </w:rPr>
        <w:t>альных ресурсов из Резерва возмещаются за счет средств и имущества организаций, в</w:t>
      </w:r>
      <w:r w:rsidRPr="00B75E98">
        <w:rPr>
          <w:rFonts w:cs="Arial"/>
        </w:rPr>
        <w:t>и</w:t>
      </w:r>
      <w:r w:rsidRPr="00B75E98">
        <w:rPr>
          <w:rFonts w:cs="Arial"/>
        </w:rPr>
        <w:t>новного в возникновении чрезвычайной ситу</w:t>
      </w:r>
      <w:r w:rsidRPr="00B75E98">
        <w:rPr>
          <w:rFonts w:cs="Arial"/>
        </w:rPr>
        <w:t>а</w:t>
      </w:r>
      <w:r w:rsidRPr="00B75E98">
        <w:rPr>
          <w:rFonts w:cs="Arial"/>
        </w:rPr>
        <w:t>ции.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 xml:space="preserve">11. В случае отсутствия собственного транспорта в администрации </w:t>
      </w:r>
      <w:r w:rsidR="00E763A2" w:rsidRPr="00B75E98">
        <w:rPr>
          <w:rFonts w:cs="Arial"/>
        </w:rPr>
        <w:t>муниц</w:t>
      </w:r>
      <w:r w:rsidR="00E763A2" w:rsidRPr="00B75E98">
        <w:rPr>
          <w:rFonts w:cs="Arial"/>
        </w:rPr>
        <w:t>и</w:t>
      </w:r>
      <w:r w:rsidR="00E763A2" w:rsidRPr="00B75E98">
        <w:rPr>
          <w:rFonts w:cs="Arial"/>
        </w:rPr>
        <w:t xml:space="preserve">пального </w:t>
      </w:r>
      <w:r w:rsidRPr="00B75E98">
        <w:rPr>
          <w:rFonts w:cs="Arial"/>
        </w:rPr>
        <w:t>района, перевозка материальных ресурсов, входящих в состав Резе</w:t>
      </w:r>
      <w:r w:rsidRPr="00B75E98">
        <w:rPr>
          <w:rFonts w:cs="Arial"/>
        </w:rPr>
        <w:t>р</w:t>
      </w:r>
      <w:r w:rsidRPr="00B75E98">
        <w:rPr>
          <w:rFonts w:cs="Arial"/>
        </w:rPr>
        <w:t>ва, в целях ликвидации чрезвычайных ситуаций осуществляется транспортными орган</w:t>
      </w:r>
      <w:r w:rsidRPr="00B75E98">
        <w:rPr>
          <w:rFonts w:cs="Arial"/>
        </w:rPr>
        <w:t>и</w:t>
      </w:r>
      <w:r w:rsidRPr="00B75E98">
        <w:rPr>
          <w:rFonts w:cs="Arial"/>
        </w:rPr>
        <w:t>зациями на договорной основе с администрацией</w:t>
      </w:r>
      <w:r w:rsidR="00FC0D25" w:rsidRPr="00B75E98">
        <w:rPr>
          <w:rFonts w:cs="Arial"/>
        </w:rPr>
        <w:t xml:space="preserve"> Калачеевского</w:t>
      </w:r>
      <w:r w:rsidRPr="00B75E98">
        <w:rPr>
          <w:rFonts w:cs="Arial"/>
        </w:rPr>
        <w:t xml:space="preserve"> муниц</w:t>
      </w:r>
      <w:r w:rsidRPr="00B75E98">
        <w:rPr>
          <w:rFonts w:cs="Arial"/>
        </w:rPr>
        <w:t>и</w:t>
      </w:r>
      <w:r w:rsidRPr="00B75E98">
        <w:rPr>
          <w:rFonts w:cs="Arial"/>
        </w:rPr>
        <w:t>пального района.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12. Предприятия, учреждения и организации, обратившиеся за помощью и п</w:t>
      </w:r>
      <w:r w:rsidRPr="00B75E98">
        <w:rPr>
          <w:rFonts w:cs="Arial"/>
        </w:rPr>
        <w:t>о</w:t>
      </w:r>
      <w:r w:rsidRPr="00B75E98">
        <w:rPr>
          <w:rFonts w:cs="Arial"/>
        </w:rPr>
        <w:t>лучившие материальные ресурсы из Резерва, организуют прием, хранение и цел</w:t>
      </w:r>
      <w:r w:rsidRPr="00B75E98">
        <w:rPr>
          <w:rFonts w:cs="Arial"/>
        </w:rPr>
        <w:t>е</w:t>
      </w:r>
      <w:r w:rsidRPr="00B75E98">
        <w:rPr>
          <w:rFonts w:cs="Arial"/>
        </w:rPr>
        <w:t>вое использование доставленных в зону чрезвычайной ситуации материальных р</w:t>
      </w:r>
      <w:r w:rsidRPr="00B75E98">
        <w:rPr>
          <w:rFonts w:cs="Arial"/>
        </w:rPr>
        <w:t>е</w:t>
      </w:r>
      <w:r w:rsidRPr="00B75E98">
        <w:rPr>
          <w:rFonts w:cs="Arial"/>
        </w:rPr>
        <w:t>сурсов.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13. Отчет о целевом использовании выделенных из Резерва материальных ресурсов ведется в соответствии с установленным на территории</w:t>
      </w:r>
      <w:r w:rsidR="00B75E98">
        <w:rPr>
          <w:rFonts w:cs="Arial"/>
        </w:rPr>
        <w:t xml:space="preserve"> </w:t>
      </w:r>
      <w:r w:rsidR="007B3A95" w:rsidRPr="00B75E98">
        <w:rPr>
          <w:rFonts w:cs="Arial"/>
        </w:rPr>
        <w:t>Калачеевского</w:t>
      </w:r>
      <w:r w:rsidRPr="00B75E98">
        <w:rPr>
          <w:rFonts w:cs="Arial"/>
        </w:rPr>
        <w:t xml:space="preserve"> м</w:t>
      </w:r>
      <w:r w:rsidRPr="00B75E98">
        <w:rPr>
          <w:rFonts w:cs="Arial"/>
        </w:rPr>
        <w:t>у</w:t>
      </w:r>
      <w:r w:rsidRPr="00B75E98">
        <w:rPr>
          <w:rFonts w:cs="Arial"/>
        </w:rPr>
        <w:t>ниципального района порядком.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14. Для ликвидации чрезвычайных ситуаций и обеспечения жизнедеятельн</w:t>
      </w:r>
      <w:r w:rsidRPr="00B75E98">
        <w:rPr>
          <w:rFonts w:cs="Arial"/>
        </w:rPr>
        <w:t>о</w:t>
      </w:r>
      <w:r w:rsidRPr="00B75E98">
        <w:rPr>
          <w:rFonts w:cs="Arial"/>
        </w:rPr>
        <w:t>сти пострадавшего населения администрация</w:t>
      </w:r>
      <w:r w:rsidR="00FC0D25" w:rsidRPr="00B75E98">
        <w:rPr>
          <w:rFonts w:cs="Arial"/>
        </w:rPr>
        <w:t xml:space="preserve"> Калачеевского</w:t>
      </w:r>
      <w:r w:rsidRPr="00B75E98">
        <w:rPr>
          <w:rFonts w:cs="Arial"/>
        </w:rPr>
        <w:t xml:space="preserve"> муниципального рай</w:t>
      </w:r>
      <w:r w:rsidRPr="00B75E98">
        <w:rPr>
          <w:rFonts w:cs="Arial"/>
        </w:rPr>
        <w:t>о</w:t>
      </w:r>
      <w:r w:rsidRPr="00B75E98">
        <w:rPr>
          <w:rFonts w:cs="Arial"/>
        </w:rPr>
        <w:t>на может использовать находящиеся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на его территории объектовые резервы мат</w:t>
      </w:r>
      <w:r w:rsidRPr="00B75E98">
        <w:rPr>
          <w:rFonts w:cs="Arial"/>
        </w:rPr>
        <w:t>е</w:t>
      </w:r>
      <w:r w:rsidRPr="00B75E98">
        <w:rPr>
          <w:rFonts w:cs="Arial"/>
        </w:rPr>
        <w:t>риальных ресурсов по с</w:t>
      </w:r>
      <w:r w:rsidRPr="00B75E98">
        <w:rPr>
          <w:rFonts w:cs="Arial"/>
        </w:rPr>
        <w:t>о</w:t>
      </w:r>
      <w:r w:rsidRPr="00B75E98">
        <w:rPr>
          <w:rFonts w:cs="Arial"/>
        </w:rPr>
        <w:t>гласованию с организациями, их создавшими.</w:t>
      </w:r>
    </w:p>
    <w:p w:rsidR="00F81467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15. Восполнение материальных ресурсов Резерва, израсходованных при ли</w:t>
      </w:r>
      <w:r w:rsidRPr="00B75E98">
        <w:rPr>
          <w:rFonts w:cs="Arial"/>
        </w:rPr>
        <w:t>к</w:t>
      </w:r>
      <w:r w:rsidRPr="00B75E98">
        <w:rPr>
          <w:rFonts w:cs="Arial"/>
        </w:rPr>
        <w:t>видации чрезвычайных ситуаций, осуществляется за счет средств, указанных в р</w:t>
      </w:r>
      <w:r w:rsidRPr="00B75E98">
        <w:rPr>
          <w:rFonts w:cs="Arial"/>
        </w:rPr>
        <w:t>е</w:t>
      </w:r>
      <w:r w:rsidRPr="00B75E98">
        <w:rPr>
          <w:rFonts w:cs="Arial"/>
        </w:rPr>
        <w:t xml:space="preserve">шении администрации </w:t>
      </w:r>
      <w:r w:rsidR="007043C9" w:rsidRPr="00B75E98">
        <w:rPr>
          <w:rFonts w:cs="Arial"/>
        </w:rPr>
        <w:t xml:space="preserve">Калачеевского </w:t>
      </w:r>
      <w:r w:rsidRPr="00B75E98">
        <w:rPr>
          <w:rFonts w:cs="Arial"/>
        </w:rPr>
        <w:t>м</w:t>
      </w:r>
      <w:r w:rsidRPr="00B75E98">
        <w:rPr>
          <w:rFonts w:cs="Arial"/>
        </w:rPr>
        <w:t>у</w:t>
      </w:r>
      <w:r w:rsidRPr="00B75E98">
        <w:rPr>
          <w:rFonts w:cs="Arial"/>
        </w:rPr>
        <w:t>ниципального района о выделении ресурсов из Резерва.</w:t>
      </w:r>
    </w:p>
    <w:p w:rsidR="00DE08A3" w:rsidRPr="00B75E98" w:rsidRDefault="00F81467" w:rsidP="00B75E98">
      <w:pPr>
        <w:ind w:firstLine="709"/>
        <w:rPr>
          <w:rFonts w:cs="Arial"/>
        </w:rPr>
      </w:pPr>
      <w:r w:rsidRPr="00B75E98">
        <w:rPr>
          <w:rFonts w:cs="Arial"/>
        </w:rPr>
        <w:t>16. По операциям с материальными ресурсами Резерва должностные лица и организации несут ответственность в порядке, установленном законодател</w:t>
      </w:r>
      <w:r w:rsidRPr="00B75E98">
        <w:rPr>
          <w:rFonts w:cs="Arial"/>
        </w:rPr>
        <w:t>ь</w:t>
      </w:r>
      <w:r w:rsidRPr="00B75E98">
        <w:rPr>
          <w:rFonts w:cs="Arial"/>
        </w:rPr>
        <w:t>ством Российской Федерации и договорами.</w:t>
      </w:r>
      <w:bookmarkEnd w:id="9"/>
    </w:p>
    <w:p w:rsidR="001C528F" w:rsidRPr="00B75E98" w:rsidRDefault="001C528F" w:rsidP="00B75E98">
      <w:pPr>
        <w:ind w:firstLine="709"/>
        <w:rPr>
          <w:rFonts w:cs="Arial"/>
        </w:rPr>
        <w:sectPr w:rsidR="001C528F" w:rsidRPr="00B75E98" w:rsidSect="00B75E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B75E98" w:rsidRDefault="00B33541" w:rsidP="00B75E98">
      <w:pPr>
        <w:ind w:left="10206" w:firstLine="0"/>
        <w:rPr>
          <w:rFonts w:cs="Arial"/>
        </w:rPr>
      </w:pPr>
      <w:r w:rsidRPr="00B75E98">
        <w:rPr>
          <w:rFonts w:cs="Arial"/>
        </w:rPr>
        <w:lastRenderedPageBreak/>
        <w:t>Приложение №2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к постановлению а</w:t>
      </w:r>
      <w:r w:rsidRPr="00B75E98">
        <w:rPr>
          <w:rFonts w:cs="Arial"/>
        </w:rPr>
        <w:t>д</w:t>
      </w:r>
      <w:r w:rsidRPr="00B75E98">
        <w:rPr>
          <w:rFonts w:cs="Arial"/>
        </w:rPr>
        <w:t>министрации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Калачеевского муниц</w:t>
      </w:r>
      <w:r w:rsidRPr="00B75E98">
        <w:rPr>
          <w:rFonts w:cs="Arial"/>
        </w:rPr>
        <w:t>и</w:t>
      </w:r>
      <w:r w:rsidRPr="00B75E98">
        <w:rPr>
          <w:rFonts w:cs="Arial"/>
        </w:rPr>
        <w:t>пального рай</w:t>
      </w:r>
      <w:r w:rsidRPr="00B75E98">
        <w:rPr>
          <w:rFonts w:cs="Arial"/>
        </w:rPr>
        <w:t>о</w:t>
      </w:r>
      <w:r w:rsidRPr="00B75E98">
        <w:rPr>
          <w:rFonts w:cs="Arial"/>
        </w:rPr>
        <w:t>на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от</w:t>
      </w:r>
      <w:r w:rsidR="00B75E98">
        <w:rPr>
          <w:rFonts w:cs="Arial"/>
        </w:rPr>
        <w:t xml:space="preserve"> </w:t>
      </w:r>
      <w:r w:rsidR="00705043" w:rsidRPr="00B75E98">
        <w:rPr>
          <w:rFonts w:cs="Arial"/>
        </w:rPr>
        <w:t>"16" июля</w:t>
      </w:r>
      <w:r w:rsidR="00B75E98">
        <w:rPr>
          <w:rFonts w:cs="Arial"/>
        </w:rPr>
        <w:t xml:space="preserve"> </w:t>
      </w:r>
      <w:r w:rsidR="00705043" w:rsidRPr="00B75E98">
        <w:rPr>
          <w:rFonts w:cs="Arial"/>
        </w:rPr>
        <w:t>2021 г.</w:t>
      </w:r>
      <w:r w:rsidR="00B75E98">
        <w:rPr>
          <w:rFonts w:cs="Arial"/>
        </w:rPr>
        <w:t xml:space="preserve"> </w:t>
      </w:r>
      <w:r w:rsidR="00705043" w:rsidRPr="00B75E98">
        <w:rPr>
          <w:rFonts w:cs="Arial"/>
        </w:rPr>
        <w:t xml:space="preserve">№747 </w:t>
      </w:r>
    </w:p>
    <w:p w:rsidR="001C528F" w:rsidRPr="00B75E98" w:rsidRDefault="001C528F" w:rsidP="00B75E98">
      <w:pPr>
        <w:ind w:firstLine="709"/>
        <w:rPr>
          <w:rFonts w:cs="Arial"/>
        </w:rPr>
      </w:pPr>
    </w:p>
    <w:p w:rsidR="00DE08A3" w:rsidRPr="00B75E98" w:rsidRDefault="00DE08A3" w:rsidP="00B75E98">
      <w:pPr>
        <w:ind w:firstLine="709"/>
        <w:rPr>
          <w:rFonts w:cs="Arial"/>
        </w:rPr>
      </w:pPr>
      <w:r w:rsidRPr="00B75E98">
        <w:rPr>
          <w:rFonts w:cs="Arial"/>
        </w:rPr>
        <w:t>Номенклатура и объем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>резерва материальных ресурсов</w:t>
      </w:r>
      <w:r w:rsidR="00B75E98">
        <w:rPr>
          <w:rFonts w:cs="Arial"/>
        </w:rPr>
        <w:t xml:space="preserve"> </w:t>
      </w:r>
      <w:r w:rsidRPr="00B75E98">
        <w:rPr>
          <w:rFonts w:cs="Arial"/>
        </w:rPr>
        <w:t xml:space="preserve">для ликвидации чрезвычайных ситуаций на территории </w:t>
      </w:r>
      <w:r w:rsidR="00FC0D25" w:rsidRPr="00B75E98">
        <w:rPr>
          <w:rFonts w:cs="Arial"/>
        </w:rPr>
        <w:t>Калач</w:t>
      </w:r>
      <w:r w:rsidR="00FC0D25" w:rsidRPr="00B75E98">
        <w:rPr>
          <w:rFonts w:cs="Arial"/>
        </w:rPr>
        <w:t>е</w:t>
      </w:r>
      <w:r w:rsidR="00FC0D25" w:rsidRPr="00B75E98">
        <w:rPr>
          <w:rFonts w:cs="Arial"/>
        </w:rPr>
        <w:t xml:space="preserve">евского </w:t>
      </w:r>
      <w:r w:rsidRPr="00B75E98">
        <w:rPr>
          <w:rFonts w:cs="Arial"/>
        </w:rPr>
        <w:t xml:space="preserve">муниципального района </w:t>
      </w:r>
    </w:p>
    <w:p w:rsidR="00A44AFF" w:rsidRPr="00B75E98" w:rsidRDefault="00A44AFF" w:rsidP="00B75E98">
      <w:pPr>
        <w:ind w:firstLine="709"/>
        <w:rPr>
          <w:rFonts w:cs="Arial"/>
        </w:rPr>
      </w:pP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7"/>
        <w:gridCol w:w="1423"/>
        <w:gridCol w:w="1513"/>
        <w:gridCol w:w="5367"/>
      </w:tblGrid>
      <w:tr w:rsidR="00DE08A3" w:rsidRPr="00B75E98" w:rsidTr="00ED58A0">
        <w:tc>
          <w:tcPr>
            <w:tcW w:w="5565" w:type="dxa"/>
          </w:tcPr>
          <w:p w:rsidR="00DE08A3" w:rsidRPr="00B75E98" w:rsidRDefault="00DE08A3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Наименование материальных ресурсов</w:t>
            </w:r>
          </w:p>
        </w:tc>
        <w:tc>
          <w:tcPr>
            <w:tcW w:w="1292" w:type="dxa"/>
          </w:tcPr>
          <w:p w:rsidR="00A44AFF" w:rsidRPr="00B75E98" w:rsidRDefault="00DE08A3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Единица</w:t>
            </w:r>
          </w:p>
          <w:p w:rsidR="00DE08A3" w:rsidRPr="00B75E98" w:rsidRDefault="00DE08A3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и</w:t>
            </w:r>
            <w:r w:rsidRPr="00B75E98">
              <w:rPr>
                <w:rFonts w:cs="Arial"/>
              </w:rPr>
              <w:t>з</w:t>
            </w:r>
            <w:r w:rsidRPr="00B75E98">
              <w:rPr>
                <w:rFonts w:cs="Arial"/>
              </w:rPr>
              <w:t>мерения</w:t>
            </w:r>
          </w:p>
        </w:tc>
        <w:tc>
          <w:tcPr>
            <w:tcW w:w="1417" w:type="dxa"/>
          </w:tcPr>
          <w:p w:rsidR="00DE08A3" w:rsidRPr="00B75E98" w:rsidRDefault="00DE08A3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К</w:t>
            </w:r>
            <w:r w:rsidRPr="00B75E98">
              <w:rPr>
                <w:rFonts w:cs="Arial"/>
              </w:rPr>
              <w:t>о</w:t>
            </w:r>
            <w:r w:rsidRPr="00B75E98">
              <w:rPr>
                <w:rFonts w:cs="Arial"/>
              </w:rPr>
              <w:t>личество</w:t>
            </w:r>
          </w:p>
        </w:tc>
        <w:tc>
          <w:tcPr>
            <w:tcW w:w="5476" w:type="dxa"/>
          </w:tcPr>
          <w:p w:rsidR="00DE08A3" w:rsidRPr="00B75E98" w:rsidRDefault="00DE08A3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Примечание</w:t>
            </w:r>
          </w:p>
        </w:tc>
      </w:tr>
      <w:tr w:rsidR="00DE08A3" w:rsidRPr="00B75E98" w:rsidTr="00CD7404">
        <w:tc>
          <w:tcPr>
            <w:tcW w:w="13750" w:type="dxa"/>
            <w:gridSpan w:val="4"/>
          </w:tcPr>
          <w:p w:rsidR="00DE08A3" w:rsidRPr="00B75E98" w:rsidRDefault="00DE08A3" w:rsidP="00B75E98">
            <w:pPr>
              <w:numPr>
                <w:ilvl w:val="0"/>
                <w:numId w:val="5"/>
              </w:numPr>
              <w:ind w:left="0" w:firstLine="0"/>
              <w:rPr>
                <w:rFonts w:cs="Arial"/>
                <w:bCs/>
              </w:rPr>
            </w:pPr>
            <w:r w:rsidRPr="00B75E98">
              <w:rPr>
                <w:rFonts w:cs="Arial"/>
                <w:bCs/>
              </w:rPr>
              <w:t>Продовольствие</w:t>
            </w:r>
          </w:p>
          <w:p w:rsidR="00DE08A3" w:rsidRPr="00B75E98" w:rsidRDefault="00DE08A3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(объем продовольствия для обеспечения пострадавшего населения из расчета обеспечения 50 пострадавших на 1-3 суток в соответствии с методическими рекомендациями МЧС России по созданию, хранению, использованию и во</w:t>
            </w:r>
            <w:r w:rsidRPr="00B75E98">
              <w:rPr>
                <w:rFonts w:cs="Arial"/>
              </w:rPr>
              <w:t>с</w:t>
            </w:r>
            <w:r w:rsidRPr="00B75E98">
              <w:rPr>
                <w:rFonts w:cs="Arial"/>
              </w:rPr>
              <w:t>полнению резервов материальных ресурсов для ликвидации чрезвычайных ситуаций природного и техногенного х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рактера от 19.03.2021 №2-4-71-5-11)</w:t>
            </w:r>
          </w:p>
        </w:tc>
      </w:tr>
      <w:tr w:rsidR="00C15E79" w:rsidRPr="00B75E98" w:rsidTr="00ED58A0">
        <w:trPr>
          <w:trHeight w:val="257"/>
        </w:trPr>
        <w:tc>
          <w:tcPr>
            <w:tcW w:w="5565" w:type="dxa"/>
          </w:tcPr>
          <w:p w:rsidR="00C15E79" w:rsidRPr="00B75E98" w:rsidRDefault="00C15E79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Хлеб и хлебобулочные изделия</w:t>
            </w:r>
          </w:p>
        </w:tc>
        <w:tc>
          <w:tcPr>
            <w:tcW w:w="1292" w:type="dxa"/>
          </w:tcPr>
          <w:p w:rsidR="00C15E79" w:rsidRPr="00B75E98" w:rsidRDefault="00C15E79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C15E79" w:rsidRPr="00B75E98" w:rsidRDefault="00C15E79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0,069</w:t>
            </w:r>
          </w:p>
        </w:tc>
        <w:tc>
          <w:tcPr>
            <w:tcW w:w="5476" w:type="dxa"/>
          </w:tcPr>
          <w:p w:rsidR="00C15E79" w:rsidRPr="00B75E98" w:rsidRDefault="00C15E79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</w:t>
            </w:r>
            <w:r w:rsidR="00ED58A0" w:rsidRPr="00B75E98">
              <w:rPr>
                <w:rFonts w:cs="Arial"/>
              </w:rPr>
              <w:t xml:space="preserve"> (по согл</w:t>
            </w:r>
            <w:r w:rsidR="00ED58A0" w:rsidRPr="00B75E98">
              <w:rPr>
                <w:rFonts w:cs="Arial"/>
              </w:rPr>
              <w:t>а</w:t>
            </w:r>
            <w:r w:rsidR="00ED58A0" w:rsidRPr="00B75E98">
              <w:rPr>
                <w:rFonts w:cs="Arial"/>
              </w:rPr>
              <w:t>сов</w:t>
            </w:r>
            <w:r w:rsidR="00ED58A0" w:rsidRPr="00B75E98">
              <w:rPr>
                <w:rFonts w:cs="Arial"/>
              </w:rPr>
              <w:t>а</w:t>
            </w:r>
            <w:r w:rsidR="00ED58A0" w:rsidRPr="00B75E98">
              <w:rPr>
                <w:rFonts w:cs="Arial"/>
              </w:rPr>
              <w:t>нию)</w:t>
            </w:r>
          </w:p>
        </w:tc>
      </w:tr>
      <w:tr w:rsidR="00C15E79" w:rsidRPr="00B75E98" w:rsidTr="00ED58A0">
        <w:tc>
          <w:tcPr>
            <w:tcW w:w="5565" w:type="dxa"/>
          </w:tcPr>
          <w:p w:rsidR="00C15E79" w:rsidRPr="00B75E98" w:rsidRDefault="00C15E79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Молоко и молокопродукты</w:t>
            </w:r>
          </w:p>
        </w:tc>
        <w:tc>
          <w:tcPr>
            <w:tcW w:w="1292" w:type="dxa"/>
          </w:tcPr>
          <w:p w:rsidR="00C15E79" w:rsidRPr="00B75E98" w:rsidRDefault="00C15E79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C15E79" w:rsidRPr="00B75E98" w:rsidRDefault="00C15E79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0,0375</w:t>
            </w:r>
          </w:p>
        </w:tc>
        <w:tc>
          <w:tcPr>
            <w:tcW w:w="5476" w:type="dxa"/>
          </w:tcPr>
          <w:p w:rsidR="00C15E79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C15E79" w:rsidRPr="00B75E98" w:rsidTr="00ED58A0">
        <w:tc>
          <w:tcPr>
            <w:tcW w:w="5565" w:type="dxa"/>
          </w:tcPr>
          <w:p w:rsidR="00C15E79" w:rsidRPr="00B75E98" w:rsidRDefault="00C15E79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 xml:space="preserve">Крупы </w:t>
            </w:r>
          </w:p>
        </w:tc>
        <w:tc>
          <w:tcPr>
            <w:tcW w:w="1292" w:type="dxa"/>
          </w:tcPr>
          <w:p w:rsidR="00C15E79" w:rsidRPr="00B75E98" w:rsidRDefault="00C15E79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C15E79" w:rsidRPr="00B75E98" w:rsidRDefault="00C15E79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0,012</w:t>
            </w:r>
          </w:p>
        </w:tc>
        <w:tc>
          <w:tcPr>
            <w:tcW w:w="5476" w:type="dxa"/>
          </w:tcPr>
          <w:p w:rsidR="00C15E79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Макаронные изделия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0,006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Мясные консервы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0,0225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Рыбные консервы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0,015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Масло растительное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0,0015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Картофель и другие овощи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0,0225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lastRenderedPageBreak/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lastRenderedPageBreak/>
              <w:t>Соль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0,003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Сахар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0,01125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 xml:space="preserve">Чай 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кг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0,3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Вода питьевая (бутилированная)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литр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75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CD7404">
        <w:tc>
          <w:tcPr>
            <w:tcW w:w="13750" w:type="dxa"/>
            <w:gridSpan w:val="4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  <w:bCs/>
              </w:rPr>
              <w:t xml:space="preserve">2. </w:t>
            </w:r>
            <w:bookmarkStart w:id="18" w:name="_Hlk76392453"/>
            <w:r w:rsidRPr="00B75E98">
              <w:rPr>
                <w:rFonts w:cs="Arial"/>
                <w:bCs/>
              </w:rPr>
              <w:t>Вещевое имущество и предметы первой необходимости</w:t>
            </w:r>
            <w:bookmarkEnd w:id="18"/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 xml:space="preserve">Посуда (миска, ложка, стакан) 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комплект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50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 xml:space="preserve">Мыло 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кг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1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Моющие средства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кг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2,5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МБОУ Калачеевская гимназия №1 (по согл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ED58A0" w:rsidRPr="00B75E98" w:rsidTr="00CD7404">
        <w:tc>
          <w:tcPr>
            <w:tcW w:w="13750" w:type="dxa"/>
            <w:gridSpan w:val="4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3. Строительные материалы</w:t>
            </w:r>
          </w:p>
        </w:tc>
      </w:tr>
      <w:tr w:rsidR="00ED58A0" w:rsidRPr="00B75E98" w:rsidTr="00ED58A0">
        <w:trPr>
          <w:trHeight w:val="234"/>
        </w:trPr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Уголок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0,050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МКП «Благоустройство» (по соглас</w:t>
            </w:r>
            <w:r w:rsidRPr="00B75E98">
              <w:rPr>
                <w:rFonts w:cs="Arial"/>
              </w:rPr>
              <w:t>о</w:t>
            </w:r>
            <w:r w:rsidRPr="00B75E98">
              <w:rPr>
                <w:rFonts w:cs="Arial"/>
              </w:rPr>
              <w:t>ванию)</w:t>
            </w:r>
          </w:p>
        </w:tc>
      </w:tr>
      <w:tr w:rsidR="00ED58A0" w:rsidRPr="00B75E98" w:rsidTr="00ED58A0">
        <w:tc>
          <w:tcPr>
            <w:tcW w:w="5565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Гвозди</w:t>
            </w:r>
          </w:p>
        </w:tc>
        <w:tc>
          <w:tcPr>
            <w:tcW w:w="1292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0,01</w:t>
            </w:r>
          </w:p>
        </w:tc>
        <w:tc>
          <w:tcPr>
            <w:tcW w:w="5476" w:type="dxa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МКП «Благоустройство» (по соглас</w:t>
            </w:r>
            <w:r w:rsidRPr="00B75E98">
              <w:rPr>
                <w:rFonts w:cs="Arial"/>
              </w:rPr>
              <w:t>о</w:t>
            </w:r>
            <w:r w:rsidRPr="00B75E98">
              <w:rPr>
                <w:rFonts w:cs="Arial"/>
              </w:rPr>
              <w:t>ванию)</w:t>
            </w:r>
          </w:p>
        </w:tc>
      </w:tr>
      <w:tr w:rsidR="00ED58A0" w:rsidRPr="00B75E98" w:rsidTr="00CD7404">
        <w:tc>
          <w:tcPr>
            <w:tcW w:w="13750" w:type="dxa"/>
            <w:gridSpan w:val="4"/>
          </w:tcPr>
          <w:p w:rsidR="00ED58A0" w:rsidRPr="00B75E98" w:rsidRDefault="00ED58A0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4. Нефтепродукты</w:t>
            </w:r>
          </w:p>
        </w:tc>
      </w:tr>
      <w:tr w:rsidR="00BD5418" w:rsidRPr="00B75E98" w:rsidTr="00ED58A0">
        <w:tc>
          <w:tcPr>
            <w:tcW w:w="5565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Автомобильный бензин АИ-92</w:t>
            </w:r>
          </w:p>
        </w:tc>
        <w:tc>
          <w:tcPr>
            <w:tcW w:w="1292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0,5</w:t>
            </w: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МП «Райводснаб» (по согласованию)</w:t>
            </w:r>
          </w:p>
        </w:tc>
      </w:tr>
      <w:tr w:rsidR="00BD5418" w:rsidRPr="00B75E98" w:rsidTr="00ED58A0">
        <w:tc>
          <w:tcPr>
            <w:tcW w:w="5565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Дизельное топливо</w:t>
            </w:r>
          </w:p>
        </w:tc>
        <w:tc>
          <w:tcPr>
            <w:tcW w:w="1292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тонна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0,5</w:t>
            </w: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МП «Райводснаб» (по согласованию)</w:t>
            </w:r>
          </w:p>
        </w:tc>
      </w:tr>
      <w:tr w:rsidR="00BD5418" w:rsidRPr="00B75E98" w:rsidTr="00CD7404">
        <w:tc>
          <w:tcPr>
            <w:tcW w:w="13750" w:type="dxa"/>
            <w:gridSpan w:val="4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 xml:space="preserve">5. </w:t>
            </w:r>
            <w:bookmarkStart w:id="19" w:name="_Hlk76392727"/>
            <w:r w:rsidRPr="00B75E98">
              <w:rPr>
                <w:rFonts w:cs="Arial"/>
              </w:rPr>
              <w:t>Материалы и конструкции для ремонта объектов ЖКХ</w:t>
            </w:r>
            <w:bookmarkEnd w:id="19"/>
          </w:p>
        </w:tc>
      </w:tr>
      <w:tr w:rsidR="00BD5418" w:rsidRPr="00B75E98" w:rsidTr="00ED58A0">
        <w:tc>
          <w:tcPr>
            <w:tcW w:w="5565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Трубы стальные</w:t>
            </w:r>
          </w:p>
        </w:tc>
        <w:tc>
          <w:tcPr>
            <w:tcW w:w="1292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тонн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0,1</w:t>
            </w: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МП «Райводснаб» (по согласованию)</w:t>
            </w:r>
          </w:p>
        </w:tc>
      </w:tr>
      <w:tr w:rsidR="00BD5418" w:rsidRPr="00B75E98" w:rsidTr="00ED58A0">
        <w:trPr>
          <w:trHeight w:val="190"/>
        </w:trPr>
        <w:tc>
          <w:tcPr>
            <w:tcW w:w="5565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Вентили</w:t>
            </w:r>
          </w:p>
        </w:tc>
        <w:tc>
          <w:tcPr>
            <w:tcW w:w="1292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шт.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2</w:t>
            </w: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МП «Райводснаб» (по согласованию)</w:t>
            </w:r>
          </w:p>
        </w:tc>
      </w:tr>
      <w:tr w:rsidR="00BD5418" w:rsidRPr="00B75E98" w:rsidTr="00ED58A0">
        <w:tc>
          <w:tcPr>
            <w:tcW w:w="5565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Задвижки стальные</w:t>
            </w:r>
          </w:p>
        </w:tc>
        <w:tc>
          <w:tcPr>
            <w:tcW w:w="1292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шт.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1</w:t>
            </w: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bookmarkStart w:id="20" w:name="_Hlk75860447"/>
            <w:r w:rsidRPr="00B75E98">
              <w:rPr>
                <w:rFonts w:cs="Arial"/>
              </w:rPr>
              <w:t>МП «Райводснаб»</w:t>
            </w:r>
            <w:bookmarkEnd w:id="20"/>
            <w:r w:rsidRPr="00B75E98">
              <w:rPr>
                <w:rFonts w:cs="Arial"/>
              </w:rPr>
              <w:t xml:space="preserve"> (по согласованию)</w:t>
            </w:r>
          </w:p>
        </w:tc>
      </w:tr>
      <w:tr w:rsidR="00BD5418" w:rsidRPr="00B75E98" w:rsidTr="00ED58A0">
        <w:tc>
          <w:tcPr>
            <w:tcW w:w="5565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Насосы</w:t>
            </w:r>
          </w:p>
        </w:tc>
        <w:tc>
          <w:tcPr>
            <w:tcW w:w="1292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шт.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1</w:t>
            </w: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МП «Райводснаб» (по согласованию)</w:t>
            </w:r>
          </w:p>
        </w:tc>
      </w:tr>
      <w:tr w:rsidR="00BD5418" w:rsidRPr="00B75E98" w:rsidTr="00ED58A0">
        <w:tc>
          <w:tcPr>
            <w:tcW w:w="5565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 xml:space="preserve">Сварочный аппарат </w:t>
            </w:r>
          </w:p>
        </w:tc>
        <w:tc>
          <w:tcPr>
            <w:tcW w:w="1292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шт.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1</w:t>
            </w: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МП «Райводснаб» (по согласованию)</w:t>
            </w:r>
          </w:p>
        </w:tc>
      </w:tr>
      <w:tr w:rsidR="00BD5418" w:rsidRPr="00B75E98" w:rsidTr="00ED58A0">
        <w:tc>
          <w:tcPr>
            <w:tcW w:w="5565" w:type="dxa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Дизельные электроагрегаты</w:t>
            </w:r>
          </w:p>
        </w:tc>
        <w:tc>
          <w:tcPr>
            <w:tcW w:w="1292" w:type="dxa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шт.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2</w:t>
            </w: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МП «Райводснаб» (по согласованию)</w:t>
            </w:r>
          </w:p>
        </w:tc>
      </w:tr>
      <w:tr w:rsidR="00BD5418" w:rsidRPr="00B75E98" w:rsidTr="00CD7404">
        <w:tc>
          <w:tcPr>
            <w:tcW w:w="13750" w:type="dxa"/>
            <w:gridSpan w:val="4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6. Средства связи и запчасти к ним</w:t>
            </w:r>
          </w:p>
        </w:tc>
      </w:tr>
      <w:tr w:rsidR="00BD5418" w:rsidRPr="00B75E98" w:rsidTr="00ED58A0">
        <w:tc>
          <w:tcPr>
            <w:tcW w:w="5565" w:type="dxa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lastRenderedPageBreak/>
              <w:t>Средства связи (индивидуальные / колле</w:t>
            </w:r>
            <w:r w:rsidRPr="00B75E98">
              <w:rPr>
                <w:rFonts w:cs="Arial"/>
              </w:rPr>
              <w:t>к</w:t>
            </w:r>
            <w:r w:rsidRPr="00B75E98">
              <w:rPr>
                <w:rFonts w:cs="Arial"/>
              </w:rPr>
              <w:t>тивные)</w:t>
            </w:r>
          </w:p>
        </w:tc>
        <w:tc>
          <w:tcPr>
            <w:tcW w:w="1292" w:type="dxa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шт.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10</w:t>
            </w: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МКУ «ЕДДС и ХТО»; администрация Калач</w:t>
            </w:r>
            <w:r w:rsidRPr="00B75E98">
              <w:rPr>
                <w:rFonts w:cs="Arial"/>
              </w:rPr>
              <w:t>е</w:t>
            </w:r>
            <w:r w:rsidRPr="00B75E98">
              <w:rPr>
                <w:rFonts w:cs="Arial"/>
              </w:rPr>
              <w:t>евского мун</w:t>
            </w:r>
            <w:r w:rsidRPr="00B75E98">
              <w:rPr>
                <w:rFonts w:cs="Arial"/>
              </w:rPr>
              <w:t>и</w:t>
            </w:r>
            <w:r w:rsidRPr="00B75E98">
              <w:rPr>
                <w:rFonts w:cs="Arial"/>
              </w:rPr>
              <w:t>ципального района</w:t>
            </w:r>
          </w:p>
        </w:tc>
      </w:tr>
      <w:tr w:rsidR="00BD5418" w:rsidRPr="00B75E98" w:rsidTr="003F5121">
        <w:trPr>
          <w:trHeight w:val="437"/>
        </w:trPr>
        <w:tc>
          <w:tcPr>
            <w:tcW w:w="13750" w:type="dxa"/>
            <w:gridSpan w:val="4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7. Средства индивидуальной защиты органов дыхания</w:t>
            </w:r>
          </w:p>
        </w:tc>
      </w:tr>
      <w:tr w:rsidR="00BD5418" w:rsidRPr="00B75E98" w:rsidTr="00ED58A0">
        <w:tc>
          <w:tcPr>
            <w:tcW w:w="5565" w:type="dxa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Противогаз гражданский фильтрующий</w:t>
            </w:r>
          </w:p>
        </w:tc>
        <w:tc>
          <w:tcPr>
            <w:tcW w:w="1292" w:type="dxa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шт.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</w:p>
          <w:p w:rsid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50</w:t>
            </w:r>
          </w:p>
          <w:p w:rsidR="00BD5418" w:rsidRPr="00B75E98" w:rsidRDefault="00BD5418" w:rsidP="00B75E98">
            <w:pPr>
              <w:ind w:firstLine="0"/>
              <w:rPr>
                <w:rFonts w:cs="Arial"/>
              </w:rPr>
            </w:pP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 xml:space="preserve">Администрация Россыпнянского </w:t>
            </w:r>
          </w:p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сельского поселения (по согласов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 xml:space="preserve">Администрация Меловатского </w:t>
            </w:r>
          </w:p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сельского поселения (по согласов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BD5418" w:rsidRPr="00B75E98" w:rsidTr="00ED58A0">
        <w:tc>
          <w:tcPr>
            <w:tcW w:w="5565" w:type="dxa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Противогаз детский</w:t>
            </w:r>
          </w:p>
        </w:tc>
        <w:tc>
          <w:tcPr>
            <w:tcW w:w="1292" w:type="dxa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шт.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</w:p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30</w:t>
            </w: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bookmarkStart w:id="21" w:name="_Hlk75872993"/>
            <w:r w:rsidRPr="00B75E98">
              <w:rPr>
                <w:rFonts w:cs="Arial"/>
              </w:rPr>
              <w:t xml:space="preserve">Администрация Россыпнянского </w:t>
            </w:r>
          </w:p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сельского поселения (по согласов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 xml:space="preserve">Администрация Меловатского </w:t>
            </w:r>
          </w:p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сельского поселения</w:t>
            </w:r>
            <w:bookmarkEnd w:id="21"/>
            <w:r w:rsidRPr="00B75E98">
              <w:rPr>
                <w:rFonts w:cs="Arial"/>
              </w:rPr>
              <w:t xml:space="preserve"> (по согласов</w:t>
            </w:r>
            <w:r w:rsidRPr="00B75E98">
              <w:rPr>
                <w:rFonts w:cs="Arial"/>
              </w:rPr>
              <w:t>а</w:t>
            </w:r>
            <w:r w:rsidRPr="00B75E98">
              <w:rPr>
                <w:rFonts w:cs="Arial"/>
              </w:rPr>
              <w:t>нию)</w:t>
            </w:r>
          </w:p>
        </w:tc>
      </w:tr>
      <w:tr w:rsidR="00BD5418" w:rsidRPr="00B75E98" w:rsidTr="00CD7404">
        <w:tc>
          <w:tcPr>
            <w:tcW w:w="13750" w:type="dxa"/>
            <w:gridSpan w:val="4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 xml:space="preserve">8. </w:t>
            </w:r>
            <w:bookmarkStart w:id="22" w:name="_Hlk76452226"/>
            <w:r w:rsidRPr="00B75E98">
              <w:rPr>
                <w:rFonts w:cs="Arial"/>
              </w:rPr>
              <w:t>Специальные средства</w:t>
            </w:r>
            <w:bookmarkEnd w:id="22"/>
          </w:p>
        </w:tc>
      </w:tr>
      <w:tr w:rsidR="00BD5418" w:rsidRPr="00B75E98" w:rsidTr="00ED58A0">
        <w:tc>
          <w:tcPr>
            <w:tcW w:w="5565" w:type="dxa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Емкость для воды, в том числе:</w:t>
            </w:r>
          </w:p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технической</w:t>
            </w:r>
          </w:p>
        </w:tc>
        <w:tc>
          <w:tcPr>
            <w:tcW w:w="1292" w:type="dxa"/>
            <w:vAlign w:val="center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шт.</w:t>
            </w:r>
          </w:p>
        </w:tc>
        <w:tc>
          <w:tcPr>
            <w:tcW w:w="1417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1</w:t>
            </w:r>
          </w:p>
        </w:tc>
        <w:tc>
          <w:tcPr>
            <w:tcW w:w="5476" w:type="dxa"/>
          </w:tcPr>
          <w:p w:rsidR="00BD5418" w:rsidRPr="00B75E98" w:rsidRDefault="00BD5418" w:rsidP="00B75E98">
            <w:pPr>
              <w:ind w:firstLine="0"/>
              <w:rPr>
                <w:rFonts w:cs="Arial"/>
              </w:rPr>
            </w:pPr>
            <w:r w:rsidRPr="00B75E98">
              <w:rPr>
                <w:rFonts w:cs="Arial"/>
              </w:rPr>
              <w:t>МП «Райводснаб» (по согласованию)</w:t>
            </w:r>
          </w:p>
        </w:tc>
      </w:tr>
    </w:tbl>
    <w:p w:rsidR="001C528F" w:rsidRPr="00B75E98" w:rsidRDefault="001C528F" w:rsidP="00B75E98">
      <w:pPr>
        <w:ind w:firstLine="709"/>
        <w:rPr>
          <w:rFonts w:cs="Arial"/>
        </w:rPr>
        <w:sectPr w:rsidR="001C528F" w:rsidRPr="00B75E98" w:rsidSect="00B75E98">
          <w:pgSz w:w="16838" w:h="11906" w:orient="landscape" w:code="9"/>
          <w:pgMar w:top="2268" w:right="567" w:bottom="567" w:left="1701" w:header="709" w:footer="709" w:gutter="0"/>
          <w:cols w:space="708"/>
          <w:docGrid w:linePitch="360"/>
        </w:sectPr>
      </w:pPr>
    </w:p>
    <w:p w:rsidR="003F5121" w:rsidRPr="00B75E98" w:rsidRDefault="003F5121" w:rsidP="00B75E98">
      <w:pPr>
        <w:tabs>
          <w:tab w:val="left" w:pos="1277"/>
        </w:tabs>
        <w:ind w:firstLine="709"/>
        <w:rPr>
          <w:rFonts w:cs="Arial"/>
        </w:rPr>
      </w:pPr>
    </w:p>
    <w:sectPr w:rsidR="003F5121" w:rsidRPr="00B75E98" w:rsidSect="00B75E98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D5" w:rsidRDefault="008359D5" w:rsidP="00B75E98">
      <w:r>
        <w:separator/>
      </w:r>
    </w:p>
  </w:endnote>
  <w:endnote w:type="continuationSeparator" w:id="0">
    <w:p w:rsidR="008359D5" w:rsidRDefault="008359D5" w:rsidP="00B7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98" w:rsidRDefault="00B75E9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98" w:rsidRDefault="00B75E9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98" w:rsidRDefault="00B75E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D5" w:rsidRDefault="008359D5" w:rsidP="00B75E98">
      <w:r>
        <w:separator/>
      </w:r>
    </w:p>
  </w:footnote>
  <w:footnote w:type="continuationSeparator" w:id="0">
    <w:p w:rsidR="008359D5" w:rsidRDefault="008359D5" w:rsidP="00B7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98" w:rsidRDefault="00B75E9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DA" w:rsidRDefault="000943DA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943DA" w:rsidRDefault="000943DA">
    <w:pPr>
      <w:pStyle w:val="ad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0943DA" w:rsidRDefault="000943DA">
    <w:pPr>
      <w:pStyle w:val="ad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</w:t>
    </w:r>
    <w:r>
      <w:rPr>
        <w:color w:val="800000"/>
        <w:sz w:val="20"/>
      </w:rPr>
      <w:t>а</w:t>
    </w:r>
    <w:r>
      <w:rPr>
        <w:color w:val="800000"/>
        <w:sz w:val="20"/>
      </w:rPr>
      <w:t>сти"пл. Ленина</w:t>
    </w:r>
  </w:p>
  <w:p w:rsidR="000943DA" w:rsidRDefault="000943DA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21.07.2021 11:14:27</w:t>
    </w:r>
  </w:p>
  <w:p w:rsidR="00B75E98" w:rsidRPr="000943DA" w:rsidRDefault="00B75E98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98" w:rsidRDefault="00B75E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4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3FAE"/>
    <w:rsid w:val="00032C8B"/>
    <w:rsid w:val="00063546"/>
    <w:rsid w:val="00065481"/>
    <w:rsid w:val="0006548F"/>
    <w:rsid w:val="00066916"/>
    <w:rsid w:val="00085022"/>
    <w:rsid w:val="000943DA"/>
    <w:rsid w:val="000B6D3E"/>
    <w:rsid w:val="000B7556"/>
    <w:rsid w:val="000C0022"/>
    <w:rsid w:val="000C0B04"/>
    <w:rsid w:val="000C1D2E"/>
    <w:rsid w:val="000C2671"/>
    <w:rsid w:val="000C78B7"/>
    <w:rsid w:val="000D670F"/>
    <w:rsid w:val="000E045E"/>
    <w:rsid w:val="0010528C"/>
    <w:rsid w:val="0012097C"/>
    <w:rsid w:val="00125EED"/>
    <w:rsid w:val="00126F68"/>
    <w:rsid w:val="00136D8D"/>
    <w:rsid w:val="00137C11"/>
    <w:rsid w:val="00146BB1"/>
    <w:rsid w:val="001555BF"/>
    <w:rsid w:val="00160A33"/>
    <w:rsid w:val="0016464D"/>
    <w:rsid w:val="00172BA2"/>
    <w:rsid w:val="0017330A"/>
    <w:rsid w:val="001875CD"/>
    <w:rsid w:val="001A3A2D"/>
    <w:rsid w:val="001B0766"/>
    <w:rsid w:val="001B63E3"/>
    <w:rsid w:val="001B7251"/>
    <w:rsid w:val="001C528F"/>
    <w:rsid w:val="001D3B5A"/>
    <w:rsid w:val="001D546A"/>
    <w:rsid w:val="001E2F8D"/>
    <w:rsid w:val="001E3D3C"/>
    <w:rsid w:val="001F2487"/>
    <w:rsid w:val="001F51C1"/>
    <w:rsid w:val="001F750C"/>
    <w:rsid w:val="002130BB"/>
    <w:rsid w:val="00213E34"/>
    <w:rsid w:val="00221F29"/>
    <w:rsid w:val="002408C4"/>
    <w:rsid w:val="00242A4C"/>
    <w:rsid w:val="002441D2"/>
    <w:rsid w:val="00250F69"/>
    <w:rsid w:val="002544D0"/>
    <w:rsid w:val="00254B7A"/>
    <w:rsid w:val="0025739D"/>
    <w:rsid w:val="002628A6"/>
    <w:rsid w:val="00286FAA"/>
    <w:rsid w:val="00287E48"/>
    <w:rsid w:val="002A194C"/>
    <w:rsid w:val="002A5084"/>
    <w:rsid w:val="002A559D"/>
    <w:rsid w:val="002E1A13"/>
    <w:rsid w:val="002F3954"/>
    <w:rsid w:val="002F5966"/>
    <w:rsid w:val="002F60AE"/>
    <w:rsid w:val="00302F41"/>
    <w:rsid w:val="00307BB9"/>
    <w:rsid w:val="003150C8"/>
    <w:rsid w:val="0033395D"/>
    <w:rsid w:val="00355B31"/>
    <w:rsid w:val="00355E38"/>
    <w:rsid w:val="00360E0F"/>
    <w:rsid w:val="003662D4"/>
    <w:rsid w:val="003663A9"/>
    <w:rsid w:val="00371909"/>
    <w:rsid w:val="00380746"/>
    <w:rsid w:val="00383D4B"/>
    <w:rsid w:val="00385E0C"/>
    <w:rsid w:val="00393A4D"/>
    <w:rsid w:val="003A0174"/>
    <w:rsid w:val="003B144D"/>
    <w:rsid w:val="003B1E4D"/>
    <w:rsid w:val="003C3421"/>
    <w:rsid w:val="003C36C3"/>
    <w:rsid w:val="003E119F"/>
    <w:rsid w:val="003E2BC3"/>
    <w:rsid w:val="003E3680"/>
    <w:rsid w:val="003E509E"/>
    <w:rsid w:val="003F2EBD"/>
    <w:rsid w:val="003F5121"/>
    <w:rsid w:val="00402C65"/>
    <w:rsid w:val="00404CC7"/>
    <w:rsid w:val="0041426D"/>
    <w:rsid w:val="00440FFE"/>
    <w:rsid w:val="00444524"/>
    <w:rsid w:val="00454CC1"/>
    <w:rsid w:val="00466B6E"/>
    <w:rsid w:val="0047603E"/>
    <w:rsid w:val="00477AF1"/>
    <w:rsid w:val="00481C67"/>
    <w:rsid w:val="00483383"/>
    <w:rsid w:val="004833D4"/>
    <w:rsid w:val="00483FAD"/>
    <w:rsid w:val="00487A25"/>
    <w:rsid w:val="004931E7"/>
    <w:rsid w:val="004A17B0"/>
    <w:rsid w:val="004B3B0B"/>
    <w:rsid w:val="004C68AD"/>
    <w:rsid w:val="004D0562"/>
    <w:rsid w:val="004E4D86"/>
    <w:rsid w:val="005000F8"/>
    <w:rsid w:val="00514173"/>
    <w:rsid w:val="0051618E"/>
    <w:rsid w:val="00527226"/>
    <w:rsid w:val="00536FE3"/>
    <w:rsid w:val="00542153"/>
    <w:rsid w:val="00542782"/>
    <w:rsid w:val="00551919"/>
    <w:rsid w:val="00555EE5"/>
    <w:rsid w:val="0055784F"/>
    <w:rsid w:val="0058022A"/>
    <w:rsid w:val="005818B3"/>
    <w:rsid w:val="00583E08"/>
    <w:rsid w:val="00584BDC"/>
    <w:rsid w:val="0059760B"/>
    <w:rsid w:val="005A075B"/>
    <w:rsid w:val="005A184B"/>
    <w:rsid w:val="005B215D"/>
    <w:rsid w:val="005D02F6"/>
    <w:rsid w:val="005D2A37"/>
    <w:rsid w:val="005D43F3"/>
    <w:rsid w:val="005F086A"/>
    <w:rsid w:val="005F57F9"/>
    <w:rsid w:val="00604F9B"/>
    <w:rsid w:val="006438F3"/>
    <w:rsid w:val="0064486D"/>
    <w:rsid w:val="006512C1"/>
    <w:rsid w:val="006571E1"/>
    <w:rsid w:val="006608FA"/>
    <w:rsid w:val="00663B74"/>
    <w:rsid w:val="00667F83"/>
    <w:rsid w:val="006807AC"/>
    <w:rsid w:val="006829B6"/>
    <w:rsid w:val="006A448A"/>
    <w:rsid w:val="006B477C"/>
    <w:rsid w:val="006B5C67"/>
    <w:rsid w:val="006D2AD1"/>
    <w:rsid w:val="006F609F"/>
    <w:rsid w:val="007043C9"/>
    <w:rsid w:val="00705043"/>
    <w:rsid w:val="00712B71"/>
    <w:rsid w:val="0072040C"/>
    <w:rsid w:val="00720705"/>
    <w:rsid w:val="007265E1"/>
    <w:rsid w:val="00727767"/>
    <w:rsid w:val="00731198"/>
    <w:rsid w:val="0074675B"/>
    <w:rsid w:val="007511AC"/>
    <w:rsid w:val="00766826"/>
    <w:rsid w:val="00767BA3"/>
    <w:rsid w:val="00780D03"/>
    <w:rsid w:val="00781013"/>
    <w:rsid w:val="00782E19"/>
    <w:rsid w:val="00784643"/>
    <w:rsid w:val="00784B02"/>
    <w:rsid w:val="007A1B94"/>
    <w:rsid w:val="007A1C83"/>
    <w:rsid w:val="007A5BC0"/>
    <w:rsid w:val="007B00BF"/>
    <w:rsid w:val="007B3A95"/>
    <w:rsid w:val="007D2723"/>
    <w:rsid w:val="007E0E57"/>
    <w:rsid w:val="007E5CDF"/>
    <w:rsid w:val="007F6FB0"/>
    <w:rsid w:val="00806DA3"/>
    <w:rsid w:val="0081154D"/>
    <w:rsid w:val="00814E77"/>
    <w:rsid w:val="008310BF"/>
    <w:rsid w:val="008359D5"/>
    <w:rsid w:val="00836FCF"/>
    <w:rsid w:val="00841278"/>
    <w:rsid w:val="0084766F"/>
    <w:rsid w:val="00855203"/>
    <w:rsid w:val="00865C55"/>
    <w:rsid w:val="0087304C"/>
    <w:rsid w:val="0087784E"/>
    <w:rsid w:val="00880C9D"/>
    <w:rsid w:val="00882427"/>
    <w:rsid w:val="00890C83"/>
    <w:rsid w:val="008C405F"/>
    <w:rsid w:val="008C46F8"/>
    <w:rsid w:val="008E1F1F"/>
    <w:rsid w:val="008F3FFE"/>
    <w:rsid w:val="009319D3"/>
    <w:rsid w:val="00936420"/>
    <w:rsid w:val="009464F5"/>
    <w:rsid w:val="00954BD5"/>
    <w:rsid w:val="0097422E"/>
    <w:rsid w:val="00974B73"/>
    <w:rsid w:val="00992C41"/>
    <w:rsid w:val="00995C67"/>
    <w:rsid w:val="00997A0E"/>
    <w:rsid w:val="009B0C4D"/>
    <w:rsid w:val="009B5457"/>
    <w:rsid w:val="009E0C66"/>
    <w:rsid w:val="009E4B37"/>
    <w:rsid w:val="009F1C5B"/>
    <w:rsid w:val="009F604F"/>
    <w:rsid w:val="00A06CA4"/>
    <w:rsid w:val="00A12458"/>
    <w:rsid w:val="00A150AD"/>
    <w:rsid w:val="00A16490"/>
    <w:rsid w:val="00A20822"/>
    <w:rsid w:val="00A26E2B"/>
    <w:rsid w:val="00A27B37"/>
    <w:rsid w:val="00A322E2"/>
    <w:rsid w:val="00A35D41"/>
    <w:rsid w:val="00A43C74"/>
    <w:rsid w:val="00A443F6"/>
    <w:rsid w:val="00A44AFF"/>
    <w:rsid w:val="00A46146"/>
    <w:rsid w:val="00A8559B"/>
    <w:rsid w:val="00A860F5"/>
    <w:rsid w:val="00A920C4"/>
    <w:rsid w:val="00A92E0A"/>
    <w:rsid w:val="00A9312C"/>
    <w:rsid w:val="00A94F9E"/>
    <w:rsid w:val="00AA5E0D"/>
    <w:rsid w:val="00AA6269"/>
    <w:rsid w:val="00AB1D2F"/>
    <w:rsid w:val="00AC4CF8"/>
    <w:rsid w:val="00AF53F2"/>
    <w:rsid w:val="00B02DC2"/>
    <w:rsid w:val="00B04E18"/>
    <w:rsid w:val="00B2150E"/>
    <w:rsid w:val="00B26E2E"/>
    <w:rsid w:val="00B320FA"/>
    <w:rsid w:val="00B33541"/>
    <w:rsid w:val="00B35E75"/>
    <w:rsid w:val="00B51221"/>
    <w:rsid w:val="00B51DBC"/>
    <w:rsid w:val="00B53870"/>
    <w:rsid w:val="00B6040B"/>
    <w:rsid w:val="00B61668"/>
    <w:rsid w:val="00B64C09"/>
    <w:rsid w:val="00B75E98"/>
    <w:rsid w:val="00B808B8"/>
    <w:rsid w:val="00B84DC9"/>
    <w:rsid w:val="00B94DD3"/>
    <w:rsid w:val="00B97481"/>
    <w:rsid w:val="00BA07DE"/>
    <w:rsid w:val="00BA1D5D"/>
    <w:rsid w:val="00BA2863"/>
    <w:rsid w:val="00BC4180"/>
    <w:rsid w:val="00BD5418"/>
    <w:rsid w:val="00BE3CCA"/>
    <w:rsid w:val="00BF1A23"/>
    <w:rsid w:val="00BF58A1"/>
    <w:rsid w:val="00C062A0"/>
    <w:rsid w:val="00C10FE3"/>
    <w:rsid w:val="00C15E79"/>
    <w:rsid w:val="00C31BC0"/>
    <w:rsid w:val="00C31ECE"/>
    <w:rsid w:val="00C369CD"/>
    <w:rsid w:val="00C413DB"/>
    <w:rsid w:val="00C50B30"/>
    <w:rsid w:val="00C5107D"/>
    <w:rsid w:val="00C53D2E"/>
    <w:rsid w:val="00C57C93"/>
    <w:rsid w:val="00C63027"/>
    <w:rsid w:val="00C641F8"/>
    <w:rsid w:val="00C6740C"/>
    <w:rsid w:val="00C919AB"/>
    <w:rsid w:val="00C951DD"/>
    <w:rsid w:val="00CA5312"/>
    <w:rsid w:val="00CC7059"/>
    <w:rsid w:val="00CD7404"/>
    <w:rsid w:val="00CE0098"/>
    <w:rsid w:val="00CE6277"/>
    <w:rsid w:val="00CF6303"/>
    <w:rsid w:val="00D04F15"/>
    <w:rsid w:val="00D164B7"/>
    <w:rsid w:val="00D202BE"/>
    <w:rsid w:val="00D5409D"/>
    <w:rsid w:val="00D67BF4"/>
    <w:rsid w:val="00D70E5B"/>
    <w:rsid w:val="00D731E6"/>
    <w:rsid w:val="00D76627"/>
    <w:rsid w:val="00D83920"/>
    <w:rsid w:val="00D84CCE"/>
    <w:rsid w:val="00D90F19"/>
    <w:rsid w:val="00DA35BC"/>
    <w:rsid w:val="00DA68C7"/>
    <w:rsid w:val="00DB3F47"/>
    <w:rsid w:val="00DB5E32"/>
    <w:rsid w:val="00DE08A3"/>
    <w:rsid w:val="00DE1BF1"/>
    <w:rsid w:val="00DF669B"/>
    <w:rsid w:val="00E01525"/>
    <w:rsid w:val="00E03166"/>
    <w:rsid w:val="00E1270D"/>
    <w:rsid w:val="00E33CF8"/>
    <w:rsid w:val="00E42E88"/>
    <w:rsid w:val="00E45783"/>
    <w:rsid w:val="00E47EED"/>
    <w:rsid w:val="00E5603F"/>
    <w:rsid w:val="00E644BE"/>
    <w:rsid w:val="00E66673"/>
    <w:rsid w:val="00E763A2"/>
    <w:rsid w:val="00E93085"/>
    <w:rsid w:val="00E94490"/>
    <w:rsid w:val="00E966DC"/>
    <w:rsid w:val="00EA1AF3"/>
    <w:rsid w:val="00EA27B9"/>
    <w:rsid w:val="00EA567F"/>
    <w:rsid w:val="00EA5B05"/>
    <w:rsid w:val="00EC157B"/>
    <w:rsid w:val="00EC1692"/>
    <w:rsid w:val="00EC65FA"/>
    <w:rsid w:val="00ED5236"/>
    <w:rsid w:val="00ED58A0"/>
    <w:rsid w:val="00EE170B"/>
    <w:rsid w:val="00EE69C6"/>
    <w:rsid w:val="00F071AE"/>
    <w:rsid w:val="00F24F29"/>
    <w:rsid w:val="00F3257C"/>
    <w:rsid w:val="00F36B0F"/>
    <w:rsid w:val="00F51566"/>
    <w:rsid w:val="00F56594"/>
    <w:rsid w:val="00F671D0"/>
    <w:rsid w:val="00F7278B"/>
    <w:rsid w:val="00F81467"/>
    <w:rsid w:val="00F84C1A"/>
    <w:rsid w:val="00F912CC"/>
    <w:rsid w:val="00F94024"/>
    <w:rsid w:val="00FA64F1"/>
    <w:rsid w:val="00FC0D25"/>
    <w:rsid w:val="00FC4722"/>
    <w:rsid w:val="00FC51B7"/>
    <w:rsid w:val="00FC61DC"/>
    <w:rsid w:val="00FD51B4"/>
    <w:rsid w:val="00FD7B78"/>
    <w:rsid w:val="00FE6F96"/>
    <w:rsid w:val="00FF3E8D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Variable" w:uiPriority="0"/>
    <w:lsdException w:name="No List" w:uiPriority="0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22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22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22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22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22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322E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22E2"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locked/>
    <w:rPr>
      <w:rFonts w:ascii="Arial" w:hAnsi="Arial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54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uiPriority w:val="99"/>
    <w:rsid w:val="00355E38"/>
    <w:pPr>
      <w:spacing w:before="100" w:beforeAutospacing="1" w:after="100" w:afterAutospacing="1"/>
    </w:pPr>
  </w:style>
  <w:style w:type="character" w:customStyle="1" w:styleId="a9">
    <w:name w:val="Обычный (веб) Знак"/>
    <w:link w:val="a8"/>
    <w:uiPriority w:val="99"/>
    <w:locked/>
    <w:rsid w:val="00355E38"/>
    <w:rPr>
      <w:sz w:val="24"/>
      <w:lang w:val="x-none" w:eastAsia="ru-RU"/>
    </w:rPr>
  </w:style>
  <w:style w:type="paragraph" w:customStyle="1" w:styleId="western">
    <w:name w:val="western"/>
    <w:basedOn w:val="a"/>
    <w:uiPriority w:val="99"/>
    <w:rsid w:val="00355E38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355E38"/>
    <w:rPr>
      <w:rFonts w:ascii="Calibri" w:hAnsi="Calibri"/>
      <w:sz w:val="26"/>
    </w:rPr>
  </w:style>
  <w:style w:type="character" w:customStyle="1" w:styleId="FontStyle119">
    <w:name w:val="Font Style119"/>
    <w:uiPriority w:val="99"/>
    <w:rsid w:val="00DB5E32"/>
    <w:rPr>
      <w:rFonts w:ascii="Times New Roman" w:hAnsi="Times New Roman"/>
      <w:b/>
      <w:sz w:val="26"/>
    </w:rPr>
  </w:style>
  <w:style w:type="paragraph" w:customStyle="1" w:styleId="MinorHeading">
    <w:name w:val="Minor Heading"/>
    <w:next w:val="a"/>
    <w:rsid w:val="000B6D3E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HTML">
    <w:name w:val="HTML Variable"/>
    <w:aliases w:val="!Ссылки в документе"/>
    <w:rsid w:val="00A322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A322E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B75E9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22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A322E2"/>
    <w:rPr>
      <w:color w:val="0000FF"/>
      <w:u w:val="none"/>
    </w:rPr>
  </w:style>
  <w:style w:type="paragraph" w:styleId="ad">
    <w:name w:val="header"/>
    <w:basedOn w:val="a"/>
    <w:link w:val="ae"/>
    <w:uiPriority w:val="99"/>
    <w:rsid w:val="00B75E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75E98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rsid w:val="00B75E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75E9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22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22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22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22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22E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Variable" w:uiPriority="0"/>
    <w:lsdException w:name="No List" w:uiPriority="0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22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22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22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22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22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322E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22E2"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locked/>
    <w:rPr>
      <w:rFonts w:ascii="Arial" w:hAnsi="Arial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54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uiPriority w:val="99"/>
    <w:rsid w:val="00355E38"/>
    <w:pPr>
      <w:spacing w:before="100" w:beforeAutospacing="1" w:after="100" w:afterAutospacing="1"/>
    </w:pPr>
  </w:style>
  <w:style w:type="character" w:customStyle="1" w:styleId="a9">
    <w:name w:val="Обычный (веб) Знак"/>
    <w:link w:val="a8"/>
    <w:uiPriority w:val="99"/>
    <w:locked/>
    <w:rsid w:val="00355E38"/>
    <w:rPr>
      <w:sz w:val="24"/>
      <w:lang w:val="x-none" w:eastAsia="ru-RU"/>
    </w:rPr>
  </w:style>
  <w:style w:type="paragraph" w:customStyle="1" w:styleId="western">
    <w:name w:val="western"/>
    <w:basedOn w:val="a"/>
    <w:uiPriority w:val="99"/>
    <w:rsid w:val="00355E38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355E38"/>
    <w:rPr>
      <w:rFonts w:ascii="Calibri" w:hAnsi="Calibri"/>
      <w:sz w:val="26"/>
    </w:rPr>
  </w:style>
  <w:style w:type="character" w:customStyle="1" w:styleId="FontStyle119">
    <w:name w:val="Font Style119"/>
    <w:uiPriority w:val="99"/>
    <w:rsid w:val="00DB5E32"/>
    <w:rPr>
      <w:rFonts w:ascii="Times New Roman" w:hAnsi="Times New Roman"/>
      <w:b/>
      <w:sz w:val="26"/>
    </w:rPr>
  </w:style>
  <w:style w:type="paragraph" w:customStyle="1" w:styleId="MinorHeading">
    <w:name w:val="Minor Heading"/>
    <w:next w:val="a"/>
    <w:rsid w:val="000B6D3E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HTML">
    <w:name w:val="HTML Variable"/>
    <w:aliases w:val="!Ссылки в документе"/>
    <w:rsid w:val="00A322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A322E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B75E9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22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A322E2"/>
    <w:rPr>
      <w:color w:val="0000FF"/>
      <w:u w:val="none"/>
    </w:rPr>
  </w:style>
  <w:style w:type="paragraph" w:styleId="ad">
    <w:name w:val="header"/>
    <w:basedOn w:val="a"/>
    <w:link w:val="ae"/>
    <w:uiPriority w:val="99"/>
    <w:rsid w:val="00B75E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75E98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rsid w:val="00B75E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75E9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22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22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22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22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22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44EE4-14BF-42AE-B625-BA56DDFA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2021-07-16T08:22:00Z</cp:lastPrinted>
  <dcterms:created xsi:type="dcterms:W3CDTF">2021-08-11T10:04:00Z</dcterms:created>
  <dcterms:modified xsi:type="dcterms:W3CDTF">2021-08-11T10:04:00Z</dcterms:modified>
</cp:coreProperties>
</file>