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D3" w:rsidRPr="00244F86" w:rsidRDefault="001510D3" w:rsidP="00C01B2F">
      <w:pPr>
        <w:jc w:val="center"/>
        <w:rPr>
          <w:rFonts w:cs="Arial"/>
        </w:rPr>
      </w:pPr>
      <w:bookmarkStart w:id="0" w:name="_GoBack"/>
      <w:bookmarkEnd w:id="0"/>
    </w:p>
    <w:p w:rsidR="00C01B2F" w:rsidRPr="00244F86" w:rsidRDefault="00514198" w:rsidP="00C01B2F">
      <w:pPr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-294640</wp:posOffset>
            </wp:positionV>
            <wp:extent cx="476250" cy="647700"/>
            <wp:effectExtent l="0" t="0" r="0" b="0"/>
            <wp:wrapSquare wrapText="left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B2F" w:rsidRPr="00244F86">
        <w:rPr>
          <w:rFonts w:cs="Arial"/>
        </w:rPr>
        <w:br w:type="textWrapping" w:clear="all"/>
      </w:r>
    </w:p>
    <w:p w:rsidR="00C01B2F" w:rsidRPr="00244F86" w:rsidRDefault="00C01B2F" w:rsidP="00C01B2F">
      <w:pPr>
        <w:jc w:val="center"/>
        <w:rPr>
          <w:rFonts w:cs="Arial"/>
        </w:rPr>
      </w:pPr>
      <w:r w:rsidRPr="00244F86">
        <w:rPr>
          <w:rFonts w:cs="Arial"/>
        </w:rPr>
        <w:t xml:space="preserve">АДМИНИСТРАЦИЯ </w:t>
      </w:r>
    </w:p>
    <w:p w:rsidR="00C01B2F" w:rsidRPr="00244F86" w:rsidRDefault="00C01B2F" w:rsidP="00C01B2F">
      <w:pPr>
        <w:jc w:val="center"/>
        <w:rPr>
          <w:rFonts w:cs="Arial"/>
        </w:rPr>
      </w:pPr>
      <w:r w:rsidRPr="00244F86">
        <w:rPr>
          <w:rFonts w:cs="Arial"/>
        </w:rPr>
        <w:t>КАЛАЧЕЕВСКОГО МУНИЦИПАЛЬНОГО РАЙОНА</w:t>
      </w:r>
    </w:p>
    <w:p w:rsidR="00244F86" w:rsidRDefault="00C01B2F" w:rsidP="00C01B2F">
      <w:pPr>
        <w:jc w:val="center"/>
        <w:rPr>
          <w:rFonts w:cs="Arial"/>
        </w:rPr>
      </w:pPr>
      <w:r w:rsidRPr="00244F86">
        <w:rPr>
          <w:rFonts w:cs="Arial"/>
        </w:rPr>
        <w:t>ВОРОНЕЖСКОЙ ОБЛАСТИ</w:t>
      </w:r>
    </w:p>
    <w:p w:rsidR="00244F86" w:rsidRDefault="00C01B2F" w:rsidP="00C01B2F">
      <w:pPr>
        <w:jc w:val="center"/>
        <w:rPr>
          <w:rFonts w:cs="Arial"/>
        </w:rPr>
      </w:pPr>
      <w:r w:rsidRPr="00244F86">
        <w:rPr>
          <w:rFonts w:cs="Arial"/>
        </w:rPr>
        <w:t>П О С Т А Н О В Л Е Н И Е</w:t>
      </w:r>
    </w:p>
    <w:p w:rsidR="003F45C6" w:rsidRPr="00244F86" w:rsidRDefault="003F45C6" w:rsidP="003F45C6">
      <w:pPr>
        <w:rPr>
          <w:rFonts w:cs="Arial"/>
          <w:bCs/>
        </w:rPr>
      </w:pPr>
      <w:r w:rsidRPr="00244F86">
        <w:rPr>
          <w:rFonts w:cs="Arial"/>
          <w:bCs/>
        </w:rPr>
        <w:t xml:space="preserve">от </w:t>
      </w:r>
      <w:r w:rsidR="006D359D" w:rsidRPr="00244F86">
        <w:rPr>
          <w:rFonts w:cs="Arial"/>
          <w:bCs/>
        </w:rPr>
        <w:t xml:space="preserve">« 30 </w:t>
      </w:r>
      <w:r w:rsidR="006F0BED" w:rsidRPr="00244F86">
        <w:rPr>
          <w:rFonts w:cs="Arial"/>
          <w:bCs/>
        </w:rPr>
        <w:t>»</w:t>
      </w:r>
      <w:r w:rsidR="00244F86">
        <w:rPr>
          <w:rFonts w:cs="Arial"/>
          <w:bCs/>
        </w:rPr>
        <w:t xml:space="preserve"> </w:t>
      </w:r>
      <w:r w:rsidR="006D359D" w:rsidRPr="00244F86">
        <w:rPr>
          <w:rFonts w:cs="Arial"/>
          <w:bCs/>
        </w:rPr>
        <w:t>июня</w:t>
      </w:r>
      <w:r w:rsidR="00244F86">
        <w:rPr>
          <w:rFonts w:cs="Arial"/>
          <w:bCs/>
        </w:rPr>
        <w:t xml:space="preserve"> </w:t>
      </w:r>
      <w:r w:rsidR="001510D3" w:rsidRPr="00244F86">
        <w:rPr>
          <w:rFonts w:cs="Arial"/>
          <w:bCs/>
        </w:rPr>
        <w:t>202</w:t>
      </w:r>
      <w:r w:rsidR="005E7EE0" w:rsidRPr="00244F86">
        <w:rPr>
          <w:rFonts w:cs="Arial"/>
          <w:bCs/>
        </w:rPr>
        <w:t>1</w:t>
      </w:r>
      <w:r w:rsidRPr="00244F86">
        <w:rPr>
          <w:rFonts w:cs="Arial"/>
          <w:bCs/>
        </w:rPr>
        <w:t>г. №</w:t>
      </w:r>
      <w:r w:rsidR="005E7EE0" w:rsidRPr="00244F86">
        <w:rPr>
          <w:rFonts w:cs="Arial"/>
          <w:bCs/>
        </w:rPr>
        <w:t xml:space="preserve"> </w:t>
      </w:r>
      <w:r w:rsidR="006D359D" w:rsidRPr="00244F86">
        <w:rPr>
          <w:rFonts w:cs="Arial"/>
          <w:bCs/>
        </w:rPr>
        <w:t>713</w:t>
      </w:r>
    </w:p>
    <w:p w:rsidR="00244F86" w:rsidRDefault="00244F86" w:rsidP="003F45C6">
      <w:pPr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3F45C6" w:rsidRPr="00244F86">
        <w:rPr>
          <w:rFonts w:cs="Arial"/>
          <w:bCs/>
        </w:rPr>
        <w:t>г.</w:t>
      </w:r>
      <w:r w:rsidR="000F617D" w:rsidRPr="00244F86">
        <w:rPr>
          <w:rFonts w:cs="Arial"/>
          <w:bCs/>
        </w:rPr>
        <w:t xml:space="preserve"> </w:t>
      </w:r>
      <w:r w:rsidR="003F45C6" w:rsidRPr="00244F86">
        <w:rPr>
          <w:rFonts w:cs="Arial"/>
          <w:bCs/>
        </w:rPr>
        <w:t>Калач</w:t>
      </w:r>
    </w:p>
    <w:p w:rsidR="00244F86" w:rsidRDefault="002807C9" w:rsidP="00244F86">
      <w:pPr>
        <w:pStyle w:val="Title"/>
      </w:pPr>
      <w:r w:rsidRPr="00244F86">
        <w:t>О внесении изменений в постановление</w:t>
      </w:r>
      <w:r w:rsidR="00244F86">
        <w:t xml:space="preserve"> </w:t>
      </w:r>
      <w:r w:rsidRPr="00244F86">
        <w:t>администрации Калачеевского муниципального района Воронежской</w:t>
      </w:r>
      <w:r w:rsidR="00244F86">
        <w:t xml:space="preserve"> </w:t>
      </w:r>
      <w:r w:rsidRPr="00244F86">
        <w:t>области от 28 декабря 2015 года №551</w:t>
      </w:r>
    </w:p>
    <w:p w:rsidR="006D1230" w:rsidRPr="00244F86" w:rsidRDefault="006D1230" w:rsidP="00B34B31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textAlignment w:val="baseline"/>
        <w:rPr>
          <w:rFonts w:cs="Arial"/>
          <w:spacing w:val="2"/>
        </w:rPr>
      </w:pPr>
      <w:r w:rsidRPr="00244F86">
        <w:rPr>
          <w:rFonts w:cs="Arial"/>
          <w:bCs/>
        </w:rPr>
        <w:t xml:space="preserve">В соответствии со </w:t>
      </w:r>
      <w:hyperlink r:id="rId10" w:history="1">
        <w:r w:rsidRPr="00244F86">
          <w:rPr>
            <w:rFonts w:cs="Arial"/>
            <w:bCs/>
          </w:rPr>
          <w:t>статьей 19</w:t>
        </w:r>
      </w:hyperlink>
      <w:r w:rsidRPr="00244F86">
        <w:rPr>
          <w:rFonts w:cs="Arial"/>
          <w:bCs/>
        </w:rPr>
        <w:t xml:space="preserve"> Федерального закона </w:t>
      </w:r>
      <w:r w:rsidR="005F0459" w:rsidRPr="00244F86">
        <w:rPr>
          <w:rFonts w:cs="Arial"/>
          <w:bCs/>
        </w:rPr>
        <w:t xml:space="preserve">от 05.04.2013 № 44-ФЗ </w:t>
      </w:r>
      <w:r w:rsidRPr="00244F86">
        <w:rPr>
          <w:rFonts w:cs="Arial"/>
          <w:bCs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835744" w:rsidRPr="00244F86">
        <w:rPr>
          <w:rFonts w:cs="Arial"/>
          <w:bCs/>
        </w:rPr>
        <w:t>»</w:t>
      </w:r>
      <w:r w:rsidR="00B34B31" w:rsidRPr="00244F86">
        <w:rPr>
          <w:rFonts w:cs="Arial"/>
          <w:spacing w:val="2"/>
        </w:rPr>
        <w:t xml:space="preserve"> </w:t>
      </w:r>
      <w:r w:rsidR="00404D3F" w:rsidRPr="00244F86">
        <w:rPr>
          <w:rFonts w:cs="Arial"/>
          <w:bCs/>
        </w:rPr>
        <w:t>администрация Калачеевского муниципального района</w:t>
      </w:r>
      <w:r w:rsidR="00244F86">
        <w:rPr>
          <w:rFonts w:cs="Arial"/>
          <w:bCs/>
        </w:rPr>
        <w:t xml:space="preserve"> </w:t>
      </w:r>
      <w:r w:rsidRPr="00244F86">
        <w:rPr>
          <w:rFonts w:cs="Arial"/>
          <w:bCs/>
        </w:rPr>
        <w:t>п о с т а н о в л я е т:</w:t>
      </w:r>
    </w:p>
    <w:p w:rsidR="006D1230" w:rsidRPr="00244F86" w:rsidRDefault="006D1230" w:rsidP="005F0459">
      <w:pPr>
        <w:autoSpaceDE w:val="0"/>
        <w:autoSpaceDN w:val="0"/>
        <w:adjustRightInd w:val="0"/>
        <w:ind w:firstLine="426"/>
        <w:rPr>
          <w:rFonts w:cs="Arial"/>
          <w:bCs/>
        </w:rPr>
      </w:pPr>
      <w:r w:rsidRPr="00244F86">
        <w:rPr>
          <w:rFonts w:cs="Arial"/>
          <w:bCs/>
        </w:rPr>
        <w:t>1.</w:t>
      </w:r>
      <w:r w:rsidR="009827A1" w:rsidRPr="00244F86">
        <w:rPr>
          <w:rFonts w:cs="Arial"/>
          <w:bCs/>
        </w:rPr>
        <w:t xml:space="preserve">Внести </w:t>
      </w:r>
      <w:r w:rsidR="001966E6" w:rsidRPr="00244F86">
        <w:rPr>
          <w:rFonts w:cs="Arial"/>
          <w:bCs/>
        </w:rPr>
        <w:t xml:space="preserve">следующие изменения </w:t>
      </w:r>
      <w:r w:rsidR="009827A1" w:rsidRPr="00244F86">
        <w:rPr>
          <w:rFonts w:cs="Arial"/>
          <w:bCs/>
        </w:rPr>
        <w:t>в постановление администрации Калачеевского муниципального района Воронежской области от 28 декабря 2015 года №551</w:t>
      </w:r>
      <w:r w:rsidR="00490530" w:rsidRPr="00244F86">
        <w:rPr>
          <w:rFonts w:cs="Arial"/>
          <w:bCs/>
        </w:rPr>
        <w:t xml:space="preserve"> «Об определении правил к закупаемым органами местного самоуправления Калачеевского муниципального района Воронежской области и подведомственными им казенными и бюджетными учреждениями отдельным видам товаров, работ, услуг (в том числе предельных цен товаров, р</w:t>
      </w:r>
      <w:r w:rsidR="001966E6" w:rsidRPr="00244F86">
        <w:rPr>
          <w:rFonts w:cs="Arial"/>
          <w:bCs/>
        </w:rPr>
        <w:t>абот, услуг)</w:t>
      </w:r>
      <w:r w:rsidR="00166CBA" w:rsidRPr="00244F86">
        <w:rPr>
          <w:rFonts w:cs="Arial"/>
          <w:bCs/>
        </w:rPr>
        <w:t>»</w:t>
      </w:r>
      <w:r w:rsidR="001966E6" w:rsidRPr="00244F86">
        <w:rPr>
          <w:rFonts w:cs="Arial"/>
          <w:bCs/>
        </w:rPr>
        <w:t xml:space="preserve"> (в редакции от </w:t>
      </w:r>
      <w:r w:rsidR="00DC1BD7" w:rsidRPr="00244F86">
        <w:rPr>
          <w:rFonts w:cs="Arial"/>
          <w:bCs/>
        </w:rPr>
        <w:t xml:space="preserve">01.07.2016 </w:t>
      </w:r>
      <w:r w:rsidR="00CA1B96" w:rsidRPr="00244F86">
        <w:rPr>
          <w:rFonts w:cs="Arial"/>
          <w:bCs/>
        </w:rPr>
        <w:t>года №223</w:t>
      </w:r>
      <w:r w:rsidR="00434054" w:rsidRPr="00244F86">
        <w:rPr>
          <w:rFonts w:cs="Arial"/>
          <w:bCs/>
        </w:rPr>
        <w:t>,</w:t>
      </w:r>
      <w:r w:rsidR="001510D3" w:rsidRPr="00244F86">
        <w:rPr>
          <w:rFonts w:cs="Arial"/>
          <w:bCs/>
        </w:rPr>
        <w:t xml:space="preserve"> от 23.09.2019 года</w:t>
      </w:r>
      <w:r w:rsidR="00244F86">
        <w:rPr>
          <w:rFonts w:cs="Arial"/>
          <w:bCs/>
        </w:rPr>
        <w:t xml:space="preserve"> </w:t>
      </w:r>
      <w:r w:rsidR="001510D3" w:rsidRPr="00244F86">
        <w:rPr>
          <w:rFonts w:cs="Arial"/>
          <w:bCs/>
        </w:rPr>
        <w:t>№566</w:t>
      </w:r>
      <w:r w:rsidR="00434054" w:rsidRPr="00244F86">
        <w:rPr>
          <w:rFonts w:cs="Arial"/>
          <w:bCs/>
        </w:rPr>
        <w:t>,</w:t>
      </w:r>
      <w:r w:rsidR="00410293" w:rsidRPr="00244F86">
        <w:rPr>
          <w:rFonts w:cs="Arial"/>
          <w:bCs/>
        </w:rPr>
        <w:t xml:space="preserve"> от 20.05.2020 года №309</w:t>
      </w:r>
      <w:r w:rsidR="00434054" w:rsidRPr="00244F86">
        <w:rPr>
          <w:rFonts w:cs="Arial"/>
          <w:bCs/>
        </w:rPr>
        <w:t>,</w:t>
      </w:r>
      <w:r w:rsidR="005E7EE0" w:rsidRPr="00244F86">
        <w:rPr>
          <w:rFonts w:cs="Arial"/>
          <w:bCs/>
        </w:rPr>
        <w:t xml:space="preserve"> от 03.11.2020</w:t>
      </w:r>
      <w:r w:rsidR="00680ED4" w:rsidRPr="00244F86">
        <w:rPr>
          <w:rFonts w:cs="Arial"/>
          <w:bCs/>
        </w:rPr>
        <w:t xml:space="preserve"> года</w:t>
      </w:r>
      <w:r w:rsidR="005E7EE0" w:rsidRPr="00244F86">
        <w:rPr>
          <w:rFonts w:cs="Arial"/>
          <w:bCs/>
        </w:rPr>
        <w:t xml:space="preserve"> № 676</w:t>
      </w:r>
      <w:r w:rsidR="00434054" w:rsidRPr="00244F86">
        <w:rPr>
          <w:rFonts w:cs="Arial"/>
          <w:bCs/>
        </w:rPr>
        <w:t>,</w:t>
      </w:r>
      <w:r w:rsidR="00680ED4" w:rsidRPr="00244F86">
        <w:rPr>
          <w:rFonts w:cs="Arial"/>
          <w:bCs/>
        </w:rPr>
        <w:t xml:space="preserve"> от 26.04.2021 года № 441</w:t>
      </w:r>
      <w:r w:rsidR="00CA1B96" w:rsidRPr="00244F86">
        <w:rPr>
          <w:rFonts w:cs="Arial"/>
          <w:bCs/>
        </w:rPr>
        <w:t>)</w:t>
      </w:r>
      <w:r w:rsidR="00490530" w:rsidRPr="00244F86">
        <w:rPr>
          <w:rFonts w:cs="Arial"/>
          <w:bCs/>
        </w:rPr>
        <w:t>:</w:t>
      </w:r>
    </w:p>
    <w:p w:rsidR="00490530" w:rsidRPr="00244F86" w:rsidRDefault="00490530" w:rsidP="005F0459">
      <w:pPr>
        <w:autoSpaceDE w:val="0"/>
        <w:autoSpaceDN w:val="0"/>
        <w:adjustRightInd w:val="0"/>
        <w:ind w:firstLine="426"/>
        <w:rPr>
          <w:rFonts w:cs="Arial"/>
          <w:bCs/>
        </w:rPr>
      </w:pPr>
      <w:r w:rsidRPr="00244F86">
        <w:rPr>
          <w:rFonts w:cs="Arial"/>
          <w:bCs/>
        </w:rPr>
        <w:t>1.1</w:t>
      </w:r>
      <w:r w:rsidR="00864DAD" w:rsidRPr="00244F86">
        <w:rPr>
          <w:rFonts w:cs="Arial"/>
          <w:bCs/>
        </w:rPr>
        <w:t xml:space="preserve"> </w:t>
      </w:r>
      <w:r w:rsidR="00317B18" w:rsidRPr="00244F86">
        <w:rPr>
          <w:rFonts w:cs="Arial"/>
          <w:bCs/>
        </w:rPr>
        <w:t>Приложение 2 к Правилам определения требований к закупаемым органами местного самоуправления Калачеевского муниципального района Воронежской области и подведомственными им казенными и бюджетными учреждениями отдельным видам товаров, работ, услуг (в том числе предельных цен товаров, работ, услуг) изложить в новой редакции согласно приложению к настоящему постановлению.</w:t>
      </w:r>
    </w:p>
    <w:p w:rsidR="001473C9" w:rsidRPr="00244F86" w:rsidRDefault="005F0459" w:rsidP="005F0459">
      <w:pPr>
        <w:autoSpaceDE w:val="0"/>
        <w:autoSpaceDN w:val="0"/>
        <w:adjustRightInd w:val="0"/>
        <w:ind w:firstLine="426"/>
        <w:rPr>
          <w:rFonts w:cs="Arial"/>
          <w:bCs/>
        </w:rPr>
      </w:pPr>
      <w:bookmarkStart w:id="1" w:name="Par21"/>
      <w:bookmarkEnd w:id="1"/>
      <w:r w:rsidRPr="00244F86">
        <w:rPr>
          <w:rFonts w:cs="Arial"/>
          <w:bCs/>
        </w:rPr>
        <w:t>2</w:t>
      </w:r>
      <w:r w:rsidR="00136CD2" w:rsidRPr="00244F86">
        <w:rPr>
          <w:rFonts w:cs="Arial"/>
          <w:bCs/>
        </w:rPr>
        <w:t xml:space="preserve">. </w:t>
      </w:r>
      <w:r w:rsidRPr="00244F86">
        <w:rPr>
          <w:rFonts w:cs="Arial"/>
          <w:bCs/>
        </w:rPr>
        <w:t>П</w:t>
      </w:r>
      <w:r w:rsidR="001473C9" w:rsidRPr="00244F86">
        <w:rPr>
          <w:rFonts w:cs="Arial"/>
          <w:bCs/>
        </w:rPr>
        <w:t xml:space="preserve">остановление </w:t>
      </w:r>
      <w:r w:rsidR="00136CD2" w:rsidRPr="00244F86">
        <w:rPr>
          <w:rFonts w:cs="Arial"/>
          <w:bCs/>
        </w:rPr>
        <w:t xml:space="preserve">подлежит опубликованию </w:t>
      </w:r>
      <w:r w:rsidR="001473C9" w:rsidRPr="00244F86">
        <w:rPr>
          <w:rFonts w:cs="Arial"/>
          <w:bCs/>
        </w:rPr>
        <w:t xml:space="preserve">в Вестнике </w:t>
      </w:r>
      <w:r w:rsidR="00864DAD" w:rsidRPr="00244F86">
        <w:rPr>
          <w:rFonts w:cs="Arial"/>
          <w:bCs/>
        </w:rPr>
        <w:t>муниципаль</w:t>
      </w:r>
      <w:r w:rsidR="001473C9" w:rsidRPr="00244F86">
        <w:rPr>
          <w:rFonts w:cs="Arial"/>
          <w:bCs/>
        </w:rPr>
        <w:t xml:space="preserve">ных </w:t>
      </w:r>
      <w:r w:rsidR="00434054" w:rsidRPr="00244F86">
        <w:rPr>
          <w:rFonts w:cs="Arial"/>
          <w:bCs/>
        </w:rPr>
        <w:t xml:space="preserve">нормативных </w:t>
      </w:r>
      <w:r w:rsidR="001473C9" w:rsidRPr="00244F86">
        <w:rPr>
          <w:rFonts w:cs="Arial"/>
          <w:bCs/>
        </w:rPr>
        <w:t>правовых актов Калачеевского муниципального района Воронежской области</w:t>
      </w:r>
      <w:r w:rsidR="00136CD2" w:rsidRPr="00244F86">
        <w:rPr>
          <w:rFonts w:cs="Arial"/>
          <w:bCs/>
        </w:rPr>
        <w:t>.</w:t>
      </w:r>
    </w:p>
    <w:p w:rsidR="00244F86" w:rsidRDefault="005F0459" w:rsidP="005F0459">
      <w:pPr>
        <w:pStyle w:val="3"/>
        <w:shd w:val="clear" w:color="auto" w:fill="FFFFFF"/>
        <w:ind w:firstLine="426"/>
        <w:rPr>
          <w:b w:val="0"/>
          <w:sz w:val="24"/>
          <w:szCs w:val="24"/>
        </w:rPr>
      </w:pPr>
      <w:bookmarkStart w:id="2" w:name="Par22"/>
      <w:bookmarkEnd w:id="2"/>
      <w:r w:rsidRPr="00244F86">
        <w:rPr>
          <w:b w:val="0"/>
          <w:sz w:val="24"/>
          <w:szCs w:val="24"/>
        </w:rPr>
        <w:t>3</w:t>
      </w:r>
      <w:r w:rsidR="00B032FC" w:rsidRPr="00244F86">
        <w:rPr>
          <w:b w:val="0"/>
          <w:sz w:val="24"/>
          <w:szCs w:val="24"/>
        </w:rPr>
        <w:t>. Контроль за исполнением настоящего постановл</w:t>
      </w:r>
      <w:r w:rsidR="001473C9" w:rsidRPr="00244F86">
        <w:rPr>
          <w:b w:val="0"/>
          <w:sz w:val="24"/>
          <w:szCs w:val="24"/>
        </w:rPr>
        <w:t>ения возло</w:t>
      </w:r>
      <w:r w:rsidR="00CD3542" w:rsidRPr="00244F86">
        <w:rPr>
          <w:b w:val="0"/>
          <w:sz w:val="24"/>
          <w:szCs w:val="24"/>
        </w:rPr>
        <w:t xml:space="preserve">жить на </w:t>
      </w:r>
      <w:r w:rsidRPr="00244F86">
        <w:rPr>
          <w:b w:val="0"/>
          <w:sz w:val="24"/>
          <w:szCs w:val="24"/>
        </w:rPr>
        <w:t>руководителя финансового отдела</w:t>
      </w:r>
      <w:r w:rsidRPr="00244F86">
        <w:rPr>
          <w:b w:val="0"/>
          <w:bCs w:val="0"/>
          <w:sz w:val="24"/>
          <w:szCs w:val="24"/>
        </w:rPr>
        <w:t xml:space="preserve"> </w:t>
      </w:r>
      <w:r w:rsidRPr="00244F86">
        <w:rPr>
          <w:b w:val="0"/>
          <w:sz w:val="24"/>
          <w:szCs w:val="24"/>
        </w:rPr>
        <w:t>администрации Калачеевского муниципального района Кузнецову Т.Н.</w:t>
      </w:r>
    </w:p>
    <w:p w:rsidR="00244F86" w:rsidRPr="00244F86" w:rsidRDefault="00864DAD" w:rsidP="006D1230">
      <w:pPr>
        <w:autoSpaceDE w:val="0"/>
        <w:autoSpaceDN w:val="0"/>
        <w:adjustRightInd w:val="0"/>
        <w:spacing w:line="360" w:lineRule="auto"/>
        <w:rPr>
          <w:rFonts w:cs="Arial"/>
          <w:bCs/>
        </w:rPr>
      </w:pPr>
      <w:r w:rsidRPr="00244F86">
        <w:rPr>
          <w:rFonts w:cs="Arial"/>
          <w:b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44F86" w:rsidRPr="00C13838" w:rsidTr="00C13838">
        <w:tc>
          <w:tcPr>
            <w:tcW w:w="3284" w:type="dxa"/>
            <w:shd w:val="clear" w:color="auto" w:fill="auto"/>
          </w:tcPr>
          <w:p w:rsidR="00244F86" w:rsidRPr="00C13838" w:rsidRDefault="00244F86" w:rsidP="00C13838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</w:rPr>
            </w:pPr>
            <w:r w:rsidRPr="00C13838">
              <w:rPr>
                <w:rFonts w:cs="Arial"/>
              </w:rPr>
              <w:t xml:space="preserve">Глава администрации Калачеевского </w:t>
            </w:r>
          </w:p>
          <w:p w:rsidR="00244F86" w:rsidRPr="00C13838" w:rsidRDefault="00244F86" w:rsidP="00C138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Arial"/>
                <w:bCs/>
              </w:rPr>
            </w:pPr>
            <w:r w:rsidRPr="00C13838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44F86" w:rsidRPr="00C13838" w:rsidRDefault="00244F86" w:rsidP="00C138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244F86" w:rsidRPr="00C13838" w:rsidRDefault="00244F86" w:rsidP="00C138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Arial"/>
                <w:bCs/>
              </w:rPr>
            </w:pPr>
            <w:r w:rsidRPr="00C13838">
              <w:rPr>
                <w:rFonts w:cs="Arial"/>
              </w:rPr>
              <w:t>Н.Т. Котолевский</w:t>
            </w:r>
          </w:p>
        </w:tc>
      </w:tr>
    </w:tbl>
    <w:p w:rsidR="006D1230" w:rsidRPr="00244F86" w:rsidRDefault="006D1230" w:rsidP="006D1230">
      <w:pPr>
        <w:autoSpaceDE w:val="0"/>
        <w:autoSpaceDN w:val="0"/>
        <w:adjustRightInd w:val="0"/>
        <w:spacing w:line="360" w:lineRule="auto"/>
        <w:rPr>
          <w:rFonts w:cs="Arial"/>
          <w:bCs/>
        </w:rPr>
      </w:pPr>
    </w:p>
    <w:p w:rsidR="006D1230" w:rsidRPr="00244F86" w:rsidRDefault="006D1230" w:rsidP="00DA1E9C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  <w:bookmarkStart w:id="3" w:name="Par30"/>
      <w:bookmarkStart w:id="4" w:name="Par37"/>
      <w:bookmarkEnd w:id="3"/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D6F22" w:rsidRPr="00244F86" w:rsidTr="00E621D5">
        <w:tc>
          <w:tcPr>
            <w:tcW w:w="5920" w:type="dxa"/>
          </w:tcPr>
          <w:p w:rsidR="007D6F22" w:rsidRPr="00244F86" w:rsidRDefault="007D6F22" w:rsidP="00E621D5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0E3BBD" w:rsidRPr="00244F86" w:rsidRDefault="000E3BBD" w:rsidP="000E3BBD">
      <w:pPr>
        <w:autoSpaceDE w:val="0"/>
        <w:autoSpaceDN w:val="0"/>
        <w:adjustRightInd w:val="0"/>
        <w:jc w:val="center"/>
        <w:rPr>
          <w:rFonts w:cs="Arial"/>
          <w:bCs/>
        </w:rPr>
        <w:sectPr w:rsidR="000E3BBD" w:rsidRPr="00244F86" w:rsidSect="00244F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567" w:bottom="567" w:left="1701" w:header="284" w:footer="709" w:gutter="0"/>
          <w:cols w:space="708"/>
          <w:titlePg/>
          <w:docGrid w:linePitch="360"/>
        </w:sectPr>
      </w:pPr>
      <w:bookmarkStart w:id="5" w:name="Par86"/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10120"/>
        <w:gridCol w:w="4666"/>
      </w:tblGrid>
      <w:tr w:rsidR="002044A1" w:rsidRPr="00244F86" w:rsidTr="00535F0C">
        <w:tc>
          <w:tcPr>
            <w:tcW w:w="10173" w:type="dxa"/>
          </w:tcPr>
          <w:p w:rsidR="002044A1" w:rsidRPr="00244F86" w:rsidRDefault="002044A1" w:rsidP="00E621D5">
            <w:pPr>
              <w:autoSpaceDE w:val="0"/>
              <w:autoSpaceDN w:val="0"/>
              <w:adjustRightInd w:val="0"/>
              <w:jc w:val="right"/>
              <w:outlineLvl w:val="1"/>
              <w:rPr>
                <w:rFonts w:cs="Arial"/>
                <w:bCs/>
              </w:rPr>
            </w:pPr>
            <w:bookmarkStart w:id="6" w:name="_Hlk75953691"/>
          </w:p>
        </w:tc>
        <w:tc>
          <w:tcPr>
            <w:tcW w:w="4677" w:type="dxa"/>
          </w:tcPr>
          <w:p w:rsidR="0048476F" w:rsidRPr="00244F86" w:rsidRDefault="00E358DB" w:rsidP="00244F8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86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</w:t>
            </w:r>
            <w:r w:rsidR="0048476F" w:rsidRPr="00244F86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244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76F" w:rsidRPr="00244F86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 Воронежской области</w:t>
            </w:r>
            <w:r w:rsidRPr="00244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76F" w:rsidRPr="00244F86">
              <w:rPr>
                <w:rFonts w:ascii="Arial" w:hAnsi="Arial" w:cs="Arial"/>
                <w:sz w:val="24"/>
                <w:szCs w:val="24"/>
              </w:rPr>
              <w:t>«</w:t>
            </w:r>
            <w:r w:rsidR="00535F0C" w:rsidRPr="00244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59D" w:rsidRPr="00244F86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48476F" w:rsidRPr="00244F86">
              <w:rPr>
                <w:rFonts w:ascii="Arial" w:hAnsi="Arial" w:cs="Arial"/>
                <w:sz w:val="24"/>
                <w:szCs w:val="24"/>
              </w:rPr>
              <w:t>»</w:t>
            </w:r>
            <w:r w:rsidR="00244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59D" w:rsidRPr="00244F86">
              <w:rPr>
                <w:rFonts w:ascii="Arial" w:hAnsi="Arial" w:cs="Arial"/>
                <w:sz w:val="24"/>
                <w:szCs w:val="24"/>
              </w:rPr>
              <w:t>июня</w:t>
            </w:r>
            <w:r w:rsidR="00244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0D3" w:rsidRPr="00244F86">
              <w:rPr>
                <w:rFonts w:ascii="Arial" w:hAnsi="Arial" w:cs="Arial"/>
                <w:sz w:val="24"/>
                <w:szCs w:val="24"/>
              </w:rPr>
              <w:t>202</w:t>
            </w:r>
            <w:r w:rsidR="000F0544" w:rsidRPr="00244F86">
              <w:rPr>
                <w:rFonts w:ascii="Arial" w:hAnsi="Arial" w:cs="Arial"/>
                <w:sz w:val="24"/>
                <w:szCs w:val="24"/>
              </w:rPr>
              <w:t>1</w:t>
            </w:r>
            <w:r w:rsidR="0048476F" w:rsidRPr="00244F86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 w:rsidR="006D359D" w:rsidRPr="00244F86">
              <w:rPr>
                <w:rFonts w:ascii="Arial" w:hAnsi="Arial" w:cs="Arial"/>
                <w:sz w:val="24"/>
                <w:szCs w:val="24"/>
              </w:rPr>
              <w:t xml:space="preserve"> 713</w:t>
            </w:r>
          </w:p>
          <w:p w:rsidR="0060657C" w:rsidRPr="00244F86" w:rsidRDefault="004B1127" w:rsidP="00244F8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F86">
              <w:rPr>
                <w:rFonts w:ascii="Arial" w:hAnsi="Arial" w:cs="Arial"/>
                <w:sz w:val="24"/>
                <w:szCs w:val="24"/>
              </w:rPr>
              <w:t>«</w:t>
            </w:r>
            <w:r w:rsidR="0048476F" w:rsidRPr="00244F86">
              <w:rPr>
                <w:rFonts w:ascii="Arial" w:hAnsi="Arial" w:cs="Arial"/>
                <w:sz w:val="24"/>
                <w:szCs w:val="24"/>
              </w:rPr>
              <w:t>Приложение 2</w:t>
            </w:r>
            <w:r w:rsidR="00244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771" w:rsidRPr="00244F86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60657C" w:rsidRPr="00244F86">
              <w:rPr>
                <w:rFonts w:ascii="Arial" w:hAnsi="Arial" w:cs="Arial"/>
                <w:bCs/>
                <w:sz w:val="24"/>
                <w:szCs w:val="24"/>
              </w:rPr>
              <w:t xml:space="preserve"> Правила</w:t>
            </w:r>
            <w:r w:rsidR="00D76771" w:rsidRPr="00244F86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60657C" w:rsidRPr="00244F86">
              <w:rPr>
                <w:rFonts w:ascii="Arial" w:hAnsi="Arial" w:cs="Arial"/>
                <w:bCs/>
                <w:sz w:val="24"/>
                <w:szCs w:val="24"/>
              </w:rPr>
              <w:t xml:space="preserve"> определения требований к закупаемым органами местного самоуправления Калачеевского муниципального района Воронежской области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 w:rsidRPr="00244F86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2044A1" w:rsidRPr="00244F86" w:rsidRDefault="002044A1" w:rsidP="00244F8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E358DB" w:rsidRPr="00244F86" w:rsidTr="00535F0C">
        <w:tc>
          <w:tcPr>
            <w:tcW w:w="10173" w:type="dxa"/>
          </w:tcPr>
          <w:p w:rsidR="00E358DB" w:rsidRPr="00244F86" w:rsidRDefault="00E358DB" w:rsidP="00E621D5">
            <w:pPr>
              <w:autoSpaceDE w:val="0"/>
              <w:autoSpaceDN w:val="0"/>
              <w:adjustRightInd w:val="0"/>
              <w:jc w:val="right"/>
              <w:outlineLvl w:val="1"/>
              <w:rPr>
                <w:rFonts w:cs="Arial"/>
                <w:bCs/>
              </w:rPr>
            </w:pPr>
          </w:p>
        </w:tc>
        <w:tc>
          <w:tcPr>
            <w:tcW w:w="4677" w:type="dxa"/>
          </w:tcPr>
          <w:p w:rsidR="00E358DB" w:rsidRPr="00244F86" w:rsidRDefault="00E358DB" w:rsidP="0048476F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1230" w:rsidRPr="00244F86" w:rsidRDefault="002044A1" w:rsidP="00244F86">
      <w:pPr>
        <w:autoSpaceDE w:val="0"/>
        <w:autoSpaceDN w:val="0"/>
        <w:adjustRightInd w:val="0"/>
        <w:rPr>
          <w:rFonts w:cs="Arial"/>
          <w:bCs/>
        </w:rPr>
      </w:pPr>
      <w:bookmarkStart w:id="7" w:name="Par173"/>
      <w:bookmarkEnd w:id="7"/>
      <w:r w:rsidRPr="00244F86">
        <w:rPr>
          <w:rFonts w:cs="Arial"/>
          <w:bCs/>
        </w:rPr>
        <w:t>Обязательный перечень отдельных видов товаров, работ, услуг, в отношении которых определяются требования</w:t>
      </w:r>
      <w:r w:rsidR="00244F86">
        <w:rPr>
          <w:rFonts w:cs="Arial"/>
          <w:bCs/>
        </w:rPr>
        <w:t xml:space="preserve"> </w:t>
      </w:r>
      <w:r w:rsidR="0009338A" w:rsidRPr="00244F86">
        <w:rPr>
          <w:rFonts w:cs="Arial"/>
          <w:bCs/>
        </w:rPr>
        <w:t>к</w:t>
      </w:r>
      <w:r w:rsidRPr="00244F86">
        <w:rPr>
          <w:rFonts w:cs="Arial"/>
          <w:bCs/>
        </w:rPr>
        <w:t xml:space="preserve"> потребительским свойствам (в том числе качеству</w:t>
      </w:r>
      <w:r w:rsidR="006D1230" w:rsidRPr="00244F86">
        <w:rPr>
          <w:rFonts w:cs="Arial"/>
          <w:bCs/>
        </w:rPr>
        <w:t xml:space="preserve">) </w:t>
      </w:r>
      <w:r w:rsidRPr="00244F86">
        <w:rPr>
          <w:rFonts w:cs="Arial"/>
          <w:bCs/>
        </w:rPr>
        <w:t>и иным характеристикам</w:t>
      </w:r>
      <w:r w:rsidR="0009338A" w:rsidRPr="00244F86">
        <w:rPr>
          <w:rFonts w:cs="Arial"/>
          <w:bCs/>
        </w:rPr>
        <w:t xml:space="preserve"> </w:t>
      </w:r>
      <w:r w:rsidR="006D1230" w:rsidRPr="00244F86">
        <w:rPr>
          <w:rFonts w:cs="Arial"/>
          <w:bCs/>
        </w:rPr>
        <w:t>(</w:t>
      </w:r>
      <w:r w:rsidRPr="00244F86">
        <w:rPr>
          <w:rFonts w:cs="Arial"/>
          <w:bCs/>
        </w:rPr>
        <w:t>в том числе предельные цены товаров, работ, услуг</w:t>
      </w:r>
      <w:r w:rsidR="006D1230" w:rsidRPr="00244F86">
        <w:rPr>
          <w:rFonts w:cs="Arial"/>
          <w:bCs/>
        </w:rPr>
        <w:t>)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094"/>
        <w:gridCol w:w="2034"/>
        <w:gridCol w:w="2202"/>
        <w:gridCol w:w="882"/>
        <w:gridCol w:w="1028"/>
        <w:gridCol w:w="1997"/>
        <w:gridCol w:w="2268"/>
        <w:gridCol w:w="2126"/>
        <w:gridCol w:w="567"/>
      </w:tblGrid>
      <w:tr w:rsidR="00F31508" w:rsidRPr="00244F86" w:rsidTr="00244F86">
        <w:trPr>
          <w:trHeight w:val="646"/>
        </w:trPr>
        <w:tc>
          <w:tcPr>
            <w:tcW w:w="559" w:type="dxa"/>
            <w:vMerge w:val="restart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№ п/п</w:t>
            </w:r>
          </w:p>
        </w:tc>
        <w:tc>
          <w:tcPr>
            <w:tcW w:w="1094" w:type="dxa"/>
            <w:vMerge w:val="restart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Код по ОКПД</w:t>
            </w:r>
          </w:p>
        </w:tc>
        <w:tc>
          <w:tcPr>
            <w:tcW w:w="2034" w:type="dxa"/>
            <w:vMerge w:val="restart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Наименование отдельного вида товаров, работ, услуг</w:t>
            </w:r>
          </w:p>
        </w:tc>
        <w:tc>
          <w:tcPr>
            <w:tcW w:w="11070" w:type="dxa"/>
            <w:gridSpan w:val="7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E1514" w:rsidRPr="00244F86" w:rsidTr="00244F86">
        <w:trPr>
          <w:trHeight w:val="631"/>
        </w:trPr>
        <w:tc>
          <w:tcPr>
            <w:tcW w:w="559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34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02" w:type="dxa"/>
            <w:vMerge w:val="restart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характеристика</w:t>
            </w:r>
          </w:p>
        </w:tc>
        <w:tc>
          <w:tcPr>
            <w:tcW w:w="1910" w:type="dxa"/>
            <w:gridSpan w:val="2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единица измерения</w:t>
            </w:r>
          </w:p>
        </w:tc>
        <w:tc>
          <w:tcPr>
            <w:tcW w:w="6958" w:type="dxa"/>
            <w:gridSpan w:val="4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значение характеристики</w:t>
            </w:r>
          </w:p>
        </w:tc>
      </w:tr>
      <w:tr w:rsidR="009E1514" w:rsidRPr="00244F86" w:rsidTr="00244F86">
        <w:trPr>
          <w:trHeight w:val="1667"/>
        </w:trPr>
        <w:tc>
          <w:tcPr>
            <w:tcW w:w="559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34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02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</w:rPr>
            </w:pPr>
            <w:r w:rsidRPr="00244F86">
              <w:rPr>
                <w:rFonts w:cs="Arial"/>
              </w:rPr>
              <w:t>код по ОКЕИ</w:t>
            </w:r>
          </w:p>
        </w:tc>
        <w:tc>
          <w:tcPr>
            <w:tcW w:w="1028" w:type="dxa"/>
            <w:vMerge w:val="restart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наименование</w:t>
            </w:r>
          </w:p>
        </w:tc>
        <w:tc>
          <w:tcPr>
            <w:tcW w:w="6958" w:type="dxa"/>
            <w:gridSpan w:val="4"/>
            <w:shd w:val="clear" w:color="auto" w:fill="auto"/>
            <w:hideMark/>
          </w:tcPr>
          <w:p w:rsidR="00F31508" w:rsidRPr="00244F86" w:rsidRDefault="00382655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Администрация Калаче</w:t>
            </w:r>
            <w:r w:rsidR="00D51092" w:rsidRPr="00244F86">
              <w:rPr>
                <w:rFonts w:cs="Arial"/>
                <w:color w:val="000000"/>
              </w:rPr>
              <w:t>евского муниципального района, ф</w:t>
            </w:r>
            <w:r w:rsidRPr="00244F86">
              <w:rPr>
                <w:rFonts w:cs="Arial"/>
                <w:color w:val="000000"/>
              </w:rPr>
              <w:t xml:space="preserve">инансовый </w:t>
            </w:r>
            <w:r w:rsidR="00D51092" w:rsidRPr="00244F86">
              <w:rPr>
                <w:rFonts w:cs="Arial"/>
                <w:color w:val="000000"/>
              </w:rPr>
              <w:t>отдел администрации Калачеевского муниципального района, отдел по культуре администрации Калачеевского муниципального района, отдел по образованию администрации Калачеевского муниципального района</w:t>
            </w:r>
            <w:r w:rsidR="00434054" w:rsidRPr="00244F86">
              <w:rPr>
                <w:rFonts w:cs="Arial"/>
                <w:bCs/>
              </w:rPr>
              <w:t xml:space="preserve"> </w:t>
            </w:r>
            <w:r w:rsidR="00434054" w:rsidRPr="00244F86">
              <w:rPr>
                <w:rFonts w:cs="Arial"/>
                <w:bCs/>
                <w:color w:val="000000"/>
              </w:rPr>
              <w:t xml:space="preserve">Воронежской области и </w:t>
            </w:r>
            <w:r w:rsidR="00434054" w:rsidRPr="00244F86">
              <w:rPr>
                <w:rFonts w:cs="Arial"/>
                <w:bCs/>
                <w:color w:val="000000"/>
              </w:rPr>
              <w:lastRenderedPageBreak/>
              <w:t>подведомственные им казенные и бюджетные учреждения</w:t>
            </w:r>
          </w:p>
        </w:tc>
      </w:tr>
      <w:tr w:rsidR="009E1514" w:rsidRPr="00244F86" w:rsidTr="00244F86">
        <w:trPr>
          <w:trHeight w:val="1274"/>
        </w:trPr>
        <w:tc>
          <w:tcPr>
            <w:tcW w:w="559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34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02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82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28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высшая группа должностей категории "руководители"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главная группа должностей категории "</w:t>
            </w:r>
            <w:r w:rsidR="009314A9" w:rsidRPr="00244F86">
              <w:rPr>
                <w:rFonts w:cs="Arial"/>
                <w:color w:val="000000"/>
              </w:rPr>
              <w:t>специалисты</w:t>
            </w:r>
            <w:r w:rsidRPr="00244F86">
              <w:rPr>
                <w:rFonts w:cs="Arial"/>
                <w:color w:val="000000"/>
              </w:rPr>
              <w:t>"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9314A9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ведущая</w:t>
            </w:r>
            <w:r w:rsidR="00F31508" w:rsidRPr="00244F86">
              <w:rPr>
                <w:rFonts w:cs="Arial"/>
                <w:color w:val="000000"/>
              </w:rPr>
              <w:t xml:space="preserve"> группа должностей категории "специалисты"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иные должности</w:t>
            </w:r>
          </w:p>
        </w:tc>
      </w:tr>
      <w:tr w:rsidR="009E1514" w:rsidRPr="00244F86" w:rsidTr="00244F86">
        <w:trPr>
          <w:trHeight w:val="6369"/>
        </w:trPr>
        <w:tc>
          <w:tcPr>
            <w:tcW w:w="559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  <w:hideMark/>
          </w:tcPr>
          <w:p w:rsidR="00F31508" w:rsidRPr="00244F86" w:rsidRDefault="00251591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26</w:t>
            </w:r>
            <w:r w:rsidR="00F31508" w:rsidRPr="00244F86">
              <w:rPr>
                <w:rFonts w:cs="Arial"/>
                <w:color w:val="000000"/>
              </w:rPr>
              <w:t>.</w:t>
            </w:r>
            <w:r w:rsidRPr="00244F86">
              <w:rPr>
                <w:rFonts w:cs="Arial"/>
                <w:color w:val="000000"/>
              </w:rPr>
              <w:t>20</w:t>
            </w:r>
            <w:r w:rsidR="00F31508" w:rsidRPr="00244F86">
              <w:rPr>
                <w:rFonts w:cs="Arial"/>
                <w:color w:val="000000"/>
              </w:rPr>
              <w:t>.1</w:t>
            </w:r>
            <w:r w:rsidRPr="00244F86">
              <w:rPr>
                <w:rFonts w:cs="Arial"/>
                <w:color w:val="000000"/>
              </w:rPr>
              <w:t>1</w:t>
            </w:r>
          </w:p>
        </w:tc>
        <w:tc>
          <w:tcPr>
            <w:tcW w:w="2034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220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E1514" w:rsidRPr="00244F86" w:rsidTr="00244F86">
        <w:trPr>
          <w:trHeight w:val="7507"/>
        </w:trPr>
        <w:tc>
          <w:tcPr>
            <w:tcW w:w="559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1094" w:type="dxa"/>
            <w:shd w:val="clear" w:color="auto" w:fill="auto"/>
            <w:hideMark/>
          </w:tcPr>
          <w:p w:rsidR="00F31508" w:rsidRPr="00244F86" w:rsidRDefault="00251591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26.20</w:t>
            </w:r>
            <w:r w:rsidR="00F31508" w:rsidRPr="00244F86">
              <w:rPr>
                <w:rFonts w:cs="Arial"/>
                <w:color w:val="000000"/>
              </w:rPr>
              <w:t>.15</w:t>
            </w:r>
          </w:p>
        </w:tc>
        <w:tc>
          <w:tcPr>
            <w:tcW w:w="2034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>Пояснения по требуемой продукции: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>компьютеры персональные настольные, рабочие станции вывода</w:t>
            </w:r>
            <w:r w:rsidRPr="00244F86">
              <w:rPr>
                <w:rFonts w:cs="Arial"/>
                <w:color w:val="000000"/>
              </w:rPr>
              <w:br w:type="page"/>
            </w:r>
          </w:p>
        </w:tc>
        <w:tc>
          <w:tcPr>
            <w:tcW w:w="220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E1514" w:rsidRPr="00244F86" w:rsidTr="00244F86">
        <w:trPr>
          <w:trHeight w:val="278"/>
        </w:trPr>
        <w:tc>
          <w:tcPr>
            <w:tcW w:w="559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3</w:t>
            </w:r>
          </w:p>
        </w:tc>
        <w:tc>
          <w:tcPr>
            <w:tcW w:w="1094" w:type="dxa"/>
            <w:shd w:val="clear" w:color="auto" w:fill="auto"/>
            <w:hideMark/>
          </w:tcPr>
          <w:p w:rsidR="00F31508" w:rsidRPr="00244F86" w:rsidRDefault="00251591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26.20</w:t>
            </w:r>
            <w:r w:rsidR="00F31508" w:rsidRPr="00244F86">
              <w:rPr>
                <w:rFonts w:cs="Arial"/>
                <w:color w:val="000000"/>
              </w:rPr>
              <w:t>.16</w:t>
            </w:r>
          </w:p>
        </w:tc>
        <w:tc>
          <w:tcPr>
            <w:tcW w:w="2034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 xml:space="preserve">Устройства ввода/вывода </w:t>
            </w:r>
            <w:r w:rsidRPr="00244F86">
              <w:rPr>
                <w:rFonts w:cs="Arial"/>
                <w:color w:val="000000"/>
              </w:rPr>
              <w:lastRenderedPageBreak/>
              <w:t>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20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метод печати (струйный/лазер</w:t>
            </w:r>
            <w:r w:rsidRPr="00244F86">
              <w:rPr>
                <w:rFonts w:cs="Arial"/>
                <w:color w:val="000000"/>
              </w:rPr>
              <w:lastRenderedPageBreak/>
              <w:t>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E1514" w:rsidRPr="00244F86" w:rsidTr="00244F86">
        <w:trPr>
          <w:trHeight w:val="2267"/>
        </w:trPr>
        <w:tc>
          <w:tcPr>
            <w:tcW w:w="559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1094" w:type="dxa"/>
            <w:shd w:val="clear" w:color="auto" w:fill="auto"/>
            <w:hideMark/>
          </w:tcPr>
          <w:p w:rsidR="00F31508" w:rsidRPr="00244F86" w:rsidRDefault="00251591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26.30</w:t>
            </w:r>
            <w:r w:rsidR="00F31508" w:rsidRPr="00244F86">
              <w:rPr>
                <w:rFonts w:cs="Arial"/>
                <w:color w:val="000000"/>
              </w:rPr>
              <w:t>.11</w:t>
            </w:r>
          </w:p>
        </w:tc>
        <w:tc>
          <w:tcPr>
            <w:tcW w:w="2034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Аппаратура передающая для радиосвязи, радиовещания и телевидения.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>Пояснения по требуемой продукции: телефоны мобильные</w:t>
            </w:r>
          </w:p>
        </w:tc>
        <w:tc>
          <w:tcPr>
            <w:tcW w:w="220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</w:t>
            </w:r>
            <w:r w:rsidRPr="00244F86">
              <w:rPr>
                <w:rFonts w:cs="Arial"/>
                <w:color w:val="000000"/>
              </w:rPr>
              <w:lastRenderedPageBreak/>
              <w:t>трафика) в течение всего срока службы, предельная цена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383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рубль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CD3542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 xml:space="preserve">не более </w:t>
            </w:r>
            <w:r w:rsidR="0037795D" w:rsidRPr="00244F86">
              <w:rPr>
                <w:rFonts w:cs="Arial"/>
                <w:color w:val="000000"/>
              </w:rPr>
              <w:t>15</w:t>
            </w:r>
            <w:r w:rsidR="00F31508" w:rsidRPr="00244F86">
              <w:rPr>
                <w:rFonts w:cs="Arial"/>
                <w:color w:val="000000"/>
              </w:rPr>
              <w:t xml:space="preserve"> тыс.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E1514" w:rsidRPr="00244F86" w:rsidTr="00244F86">
        <w:trPr>
          <w:trHeight w:val="797"/>
        </w:trPr>
        <w:tc>
          <w:tcPr>
            <w:tcW w:w="559" w:type="dxa"/>
            <w:vMerge w:val="restart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1094" w:type="dxa"/>
            <w:vMerge w:val="restart"/>
            <w:shd w:val="clear" w:color="auto" w:fill="auto"/>
            <w:hideMark/>
          </w:tcPr>
          <w:p w:rsidR="00F31508" w:rsidRPr="00244F86" w:rsidRDefault="00251591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29.10.2</w:t>
            </w:r>
            <w:r w:rsidR="00370FC2" w:rsidRPr="00244F86">
              <w:rPr>
                <w:rFonts w:cs="Arial"/>
                <w:color w:val="000000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Автомобили легковые</w:t>
            </w:r>
          </w:p>
        </w:tc>
        <w:tc>
          <w:tcPr>
            <w:tcW w:w="2202" w:type="dxa"/>
            <w:vMerge w:val="restart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мощность двигателя, комплектация, предельная цена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251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лошадиная сила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4725F2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не более 200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D02AE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не более 200</w:t>
            </w:r>
            <w:r w:rsidR="00244F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D02AE6" w:rsidRPr="00244F86">
              <w:rPr>
                <w:rFonts w:cs="Arial"/>
                <w:color w:val="000000"/>
              </w:rPr>
              <w:t>не более 200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E1514" w:rsidRPr="00244F86" w:rsidTr="00244F86">
        <w:trPr>
          <w:trHeight w:val="397"/>
        </w:trPr>
        <w:tc>
          <w:tcPr>
            <w:tcW w:w="559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34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02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383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рубль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D02AE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не более 2</w:t>
            </w:r>
            <w:r w:rsidR="004725F2" w:rsidRPr="00244F86">
              <w:rPr>
                <w:rFonts w:cs="Arial"/>
                <w:color w:val="000000"/>
              </w:rPr>
              <w:t>,5</w:t>
            </w:r>
            <w:r w:rsidR="00F31508" w:rsidRPr="00244F86">
              <w:rPr>
                <w:rFonts w:cs="Arial"/>
                <w:color w:val="000000"/>
              </w:rPr>
              <w:t xml:space="preserve"> млн.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D02AE6" w:rsidRPr="00244F86">
              <w:rPr>
                <w:rFonts w:cs="Arial"/>
                <w:color w:val="000000"/>
              </w:rPr>
              <w:t xml:space="preserve">не более </w:t>
            </w:r>
            <w:r w:rsidR="00B855F7" w:rsidRPr="00244F86">
              <w:rPr>
                <w:rFonts w:cs="Arial"/>
                <w:color w:val="000000"/>
              </w:rPr>
              <w:t>2,0</w:t>
            </w:r>
            <w:r w:rsidR="00D02AE6" w:rsidRPr="00244F86">
              <w:rPr>
                <w:rFonts w:cs="Arial"/>
                <w:color w:val="000000"/>
              </w:rPr>
              <w:t xml:space="preserve"> млн.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D02AE6" w:rsidRPr="00244F86">
              <w:rPr>
                <w:rFonts w:cs="Arial"/>
                <w:color w:val="000000"/>
              </w:rPr>
              <w:t>не более 1,5 млн.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E1514" w:rsidRPr="00244F86" w:rsidTr="00244F86">
        <w:trPr>
          <w:trHeight w:val="1382"/>
        </w:trPr>
        <w:tc>
          <w:tcPr>
            <w:tcW w:w="559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6</w:t>
            </w:r>
          </w:p>
        </w:tc>
        <w:tc>
          <w:tcPr>
            <w:tcW w:w="1094" w:type="dxa"/>
            <w:shd w:val="clear" w:color="auto" w:fill="auto"/>
            <w:hideMark/>
          </w:tcPr>
          <w:p w:rsidR="00F31508" w:rsidRPr="00244F86" w:rsidRDefault="00251591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29.10.30</w:t>
            </w:r>
          </w:p>
        </w:tc>
        <w:tc>
          <w:tcPr>
            <w:tcW w:w="2034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Средства автотранспортные для перевозки 10 человек и более</w:t>
            </w:r>
          </w:p>
        </w:tc>
        <w:tc>
          <w:tcPr>
            <w:tcW w:w="220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мощность двигателя, комплектация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7795D" w:rsidRPr="00244F86">
              <w:rPr>
                <w:rFonts w:cs="Arial"/>
                <w:color w:val="000000"/>
              </w:rPr>
              <w:t>251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37795D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лошадиная сила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E1514" w:rsidRPr="00244F86" w:rsidTr="00244F86">
        <w:trPr>
          <w:trHeight w:val="862"/>
        </w:trPr>
        <w:tc>
          <w:tcPr>
            <w:tcW w:w="559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7</w:t>
            </w:r>
          </w:p>
        </w:tc>
        <w:tc>
          <w:tcPr>
            <w:tcW w:w="1094" w:type="dxa"/>
            <w:shd w:val="clear" w:color="auto" w:fill="auto"/>
            <w:hideMark/>
          </w:tcPr>
          <w:p w:rsidR="00F31508" w:rsidRPr="00244F86" w:rsidRDefault="00251591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29.10.41</w:t>
            </w:r>
          </w:p>
        </w:tc>
        <w:tc>
          <w:tcPr>
            <w:tcW w:w="2034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Средства автотранспортные грузовые</w:t>
            </w:r>
          </w:p>
        </w:tc>
        <w:tc>
          <w:tcPr>
            <w:tcW w:w="220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мощность двигателя, комплектация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7795D" w:rsidRPr="00244F86">
              <w:rPr>
                <w:rFonts w:cs="Arial"/>
                <w:color w:val="000000"/>
              </w:rPr>
              <w:t>251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37795D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лошадиная сила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E1514" w:rsidRPr="00244F86" w:rsidTr="00244F86">
        <w:trPr>
          <w:trHeight w:val="1132"/>
        </w:trPr>
        <w:tc>
          <w:tcPr>
            <w:tcW w:w="559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8</w:t>
            </w:r>
          </w:p>
        </w:tc>
        <w:tc>
          <w:tcPr>
            <w:tcW w:w="1094" w:type="dxa"/>
            <w:shd w:val="clear" w:color="auto" w:fill="auto"/>
            <w:hideMark/>
          </w:tcPr>
          <w:p w:rsidR="00F31508" w:rsidRPr="00244F86" w:rsidRDefault="00CD3E4D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31.01</w:t>
            </w:r>
            <w:r w:rsidR="00F31508" w:rsidRPr="00244F86">
              <w:rPr>
                <w:rFonts w:cs="Arial"/>
                <w:color w:val="000000"/>
              </w:rPr>
              <w:t>.11</w:t>
            </w:r>
          </w:p>
        </w:tc>
        <w:tc>
          <w:tcPr>
            <w:tcW w:w="2034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Мебель для сидения с металлическим каркасом</w:t>
            </w:r>
          </w:p>
        </w:tc>
        <w:tc>
          <w:tcPr>
            <w:tcW w:w="220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материал (металл), обивочные материалы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предельное значение - кожа натуральная;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 xml:space="preserve">возможные значения: искусственная кожа, мебельный </w:t>
            </w:r>
            <w:r w:rsidRPr="00244F86">
              <w:rPr>
                <w:rFonts w:cs="Arial"/>
                <w:color w:val="00000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предельное значение - искусственная кожа;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 xml:space="preserve">возможные значения: мебельный (искусственный) мех, </w:t>
            </w:r>
            <w:r w:rsidRPr="00244F86">
              <w:rPr>
                <w:rFonts w:cs="Arial"/>
                <w:color w:val="00000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предельное значение - ткань;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>возможные значения: нетканые материалы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предельное значен</w:t>
            </w:r>
            <w:r w:rsidRPr="00244F86">
              <w:rPr>
                <w:rFonts w:cs="Arial"/>
                <w:color w:val="000000"/>
              </w:rPr>
              <w:lastRenderedPageBreak/>
              <w:t>ие - ткань;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>возможные значения: нетканые материалы</w:t>
            </w:r>
          </w:p>
        </w:tc>
      </w:tr>
      <w:tr w:rsidR="009E1514" w:rsidRPr="00244F86" w:rsidTr="00244F86">
        <w:trPr>
          <w:trHeight w:val="4394"/>
        </w:trPr>
        <w:tc>
          <w:tcPr>
            <w:tcW w:w="559" w:type="dxa"/>
            <w:vMerge w:val="restart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1094" w:type="dxa"/>
            <w:vMerge w:val="restart"/>
            <w:shd w:val="clear" w:color="auto" w:fill="auto"/>
            <w:hideMark/>
          </w:tcPr>
          <w:p w:rsidR="00F31508" w:rsidRPr="00244F86" w:rsidRDefault="00CD3E4D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31.01</w:t>
            </w:r>
            <w:r w:rsidR="00F31508" w:rsidRPr="00244F86">
              <w:rPr>
                <w:rFonts w:cs="Arial"/>
                <w:color w:val="000000"/>
              </w:rPr>
              <w:t>.12</w:t>
            </w:r>
          </w:p>
        </w:tc>
        <w:tc>
          <w:tcPr>
            <w:tcW w:w="2034" w:type="dxa"/>
            <w:vMerge w:val="restart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Мебель для сидения с деревянным каркасом</w:t>
            </w:r>
          </w:p>
        </w:tc>
        <w:tc>
          <w:tcPr>
            <w:tcW w:w="220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материал (вид древесины)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предельное значение - массив древесины "ценных" пород (твердолиственных и тропических);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предельное значение - массив древесины "ценных" пород (твердолиственных и тропических);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возможное значение - древесина хвойных и мягколиственных пород: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>береза, лиственница, сосна, ель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возможное значение - древесина хвойных и мягколиственных пород: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>бере</w:t>
            </w:r>
            <w:r w:rsidRPr="00244F86">
              <w:rPr>
                <w:rFonts w:cs="Arial"/>
                <w:color w:val="000000"/>
              </w:rPr>
              <w:lastRenderedPageBreak/>
              <w:t>за, лиственница, сосна, ель</w:t>
            </w:r>
          </w:p>
        </w:tc>
      </w:tr>
      <w:tr w:rsidR="009E1514" w:rsidRPr="00244F86" w:rsidTr="00244F86">
        <w:trPr>
          <w:trHeight w:val="3255"/>
        </w:trPr>
        <w:tc>
          <w:tcPr>
            <w:tcW w:w="559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34" w:type="dxa"/>
            <w:vMerge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0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обивочные материалы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предельное значение - кожа натуральная;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 xml:space="preserve">возможные значения: искусственная кожа, мебельный (искусственный) мех, искусственная замша (микрофибра), ткань, нетканые </w:t>
            </w:r>
            <w:r w:rsidRPr="00244F86">
              <w:rPr>
                <w:rFonts w:cs="Arial"/>
                <w:color w:val="000000"/>
              </w:rPr>
              <w:lastRenderedPageBreak/>
              <w:t>материалы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предельное значение - кожа натуральная;</w:t>
            </w:r>
            <w:r w:rsidR="00581271" w:rsidRPr="00244F86">
              <w:rPr>
                <w:rFonts w:cs="Arial"/>
                <w:color w:val="000000"/>
              </w:rPr>
              <w:t xml:space="preserve"> </w:t>
            </w:r>
            <w:r w:rsidRPr="00244F86">
              <w:rPr>
                <w:rFonts w:cs="Arial"/>
                <w:color w:val="00000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 xml:space="preserve">предельное значение </w:t>
            </w:r>
            <w:r w:rsidR="00581271" w:rsidRPr="00244F86">
              <w:rPr>
                <w:rFonts w:cs="Arial"/>
                <w:color w:val="000000"/>
              </w:rPr>
              <w:t>–</w:t>
            </w:r>
            <w:r w:rsidRPr="00244F86">
              <w:rPr>
                <w:rFonts w:cs="Arial"/>
                <w:color w:val="000000"/>
              </w:rPr>
              <w:t xml:space="preserve"> ткань</w:t>
            </w:r>
            <w:r w:rsidR="00581271" w:rsidRPr="00244F86">
              <w:rPr>
                <w:rFonts w:cs="Arial"/>
                <w:color w:val="000000"/>
              </w:rPr>
              <w:t xml:space="preserve">; </w:t>
            </w:r>
            <w:r w:rsidRPr="00244F86">
              <w:rPr>
                <w:rFonts w:cs="Arial"/>
                <w:color w:val="000000"/>
              </w:rPr>
              <w:t>возможное значение: нетканые материалы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 xml:space="preserve">предельное значение </w:t>
            </w:r>
            <w:r w:rsidR="00581271" w:rsidRPr="00244F86">
              <w:rPr>
                <w:rFonts w:cs="Arial"/>
                <w:color w:val="000000"/>
              </w:rPr>
              <w:t>–</w:t>
            </w:r>
            <w:r w:rsidRPr="00244F86">
              <w:rPr>
                <w:rFonts w:cs="Arial"/>
                <w:color w:val="000000"/>
              </w:rPr>
              <w:t xml:space="preserve"> ткань</w:t>
            </w:r>
            <w:r w:rsidR="00581271" w:rsidRPr="00244F86">
              <w:rPr>
                <w:rFonts w:cs="Arial"/>
                <w:color w:val="000000"/>
              </w:rPr>
              <w:t xml:space="preserve">; </w:t>
            </w:r>
            <w:r w:rsidRPr="00244F86">
              <w:rPr>
                <w:rFonts w:cs="Arial"/>
                <w:color w:val="000000"/>
              </w:rPr>
              <w:t>возмож</w:t>
            </w:r>
            <w:r w:rsidRPr="00244F86">
              <w:rPr>
                <w:rFonts w:cs="Arial"/>
                <w:color w:val="000000"/>
              </w:rPr>
              <w:lastRenderedPageBreak/>
              <w:t xml:space="preserve">ное </w:t>
            </w:r>
            <w:r w:rsidR="00581271" w:rsidRPr="00244F86">
              <w:rPr>
                <w:rFonts w:cs="Arial"/>
                <w:color w:val="000000"/>
              </w:rPr>
              <w:t>з</w:t>
            </w:r>
            <w:r w:rsidRPr="00244F86">
              <w:rPr>
                <w:rFonts w:cs="Arial"/>
                <w:color w:val="000000"/>
              </w:rPr>
              <w:t>начение: нетканые материалы</w:t>
            </w:r>
          </w:p>
        </w:tc>
      </w:tr>
      <w:tr w:rsidR="009E1514" w:rsidRPr="00244F86" w:rsidTr="00244F86">
        <w:trPr>
          <w:trHeight w:val="2493"/>
        </w:trPr>
        <w:tc>
          <w:tcPr>
            <w:tcW w:w="559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10</w:t>
            </w:r>
          </w:p>
        </w:tc>
        <w:tc>
          <w:tcPr>
            <w:tcW w:w="1094" w:type="dxa"/>
            <w:shd w:val="clear" w:color="auto" w:fill="auto"/>
            <w:hideMark/>
          </w:tcPr>
          <w:p w:rsidR="00F31508" w:rsidRPr="00244F86" w:rsidRDefault="00CD3E4D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31.02</w:t>
            </w:r>
            <w:r w:rsidR="00F31508" w:rsidRPr="00244F86">
              <w:rPr>
                <w:rFonts w:cs="Arial"/>
                <w:color w:val="000000"/>
              </w:rPr>
              <w:t>.11</w:t>
            </w:r>
          </w:p>
        </w:tc>
        <w:tc>
          <w:tcPr>
            <w:tcW w:w="2034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0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материал (металл)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9E1514" w:rsidRPr="00244F86" w:rsidTr="00244F86">
        <w:trPr>
          <w:trHeight w:val="4300"/>
        </w:trPr>
        <w:tc>
          <w:tcPr>
            <w:tcW w:w="559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1094" w:type="dxa"/>
            <w:shd w:val="clear" w:color="auto" w:fill="auto"/>
            <w:hideMark/>
          </w:tcPr>
          <w:p w:rsidR="00F31508" w:rsidRPr="00244F86" w:rsidRDefault="00CD3E4D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31.02</w:t>
            </w:r>
            <w:r w:rsidR="00F31508" w:rsidRPr="00244F86">
              <w:rPr>
                <w:rFonts w:cs="Arial"/>
                <w:color w:val="000000"/>
              </w:rPr>
              <w:t>.12</w:t>
            </w:r>
          </w:p>
        </w:tc>
        <w:tc>
          <w:tcPr>
            <w:tcW w:w="2034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02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материал (вид древесины)</w:t>
            </w:r>
          </w:p>
        </w:tc>
        <w:tc>
          <w:tcPr>
            <w:tcW w:w="882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hideMark/>
          </w:tcPr>
          <w:p w:rsidR="00F31508" w:rsidRPr="00244F86" w:rsidRDefault="00244F86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предельное значение - массив древесины "ценных" пород (твердо-лиственных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268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предельное значение - массив древесины "ценных" пород (твердо-лиственных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126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567" w:type="dxa"/>
            <w:shd w:val="clear" w:color="auto" w:fill="auto"/>
            <w:hideMark/>
          </w:tcPr>
          <w:p w:rsidR="00F31508" w:rsidRPr="00244F86" w:rsidRDefault="00F31508" w:rsidP="00244F86">
            <w:pPr>
              <w:ind w:firstLine="0"/>
              <w:jc w:val="left"/>
              <w:rPr>
                <w:rFonts w:cs="Arial"/>
                <w:color w:val="000000"/>
              </w:rPr>
            </w:pPr>
            <w:r w:rsidRPr="00244F86">
              <w:rPr>
                <w:rFonts w:cs="Arial"/>
                <w:color w:val="000000"/>
              </w:rPr>
              <w:t>возможные значения - древесина хвойных и мягколиственных пород</w:t>
            </w:r>
          </w:p>
        </w:tc>
      </w:tr>
      <w:bookmarkEnd w:id="6"/>
    </w:tbl>
    <w:p w:rsidR="00F31508" w:rsidRPr="00244F86" w:rsidRDefault="00F31508" w:rsidP="00F26747">
      <w:pPr>
        <w:autoSpaceDE w:val="0"/>
        <w:autoSpaceDN w:val="0"/>
        <w:adjustRightInd w:val="0"/>
        <w:rPr>
          <w:rFonts w:cs="Arial"/>
          <w:bCs/>
        </w:rPr>
      </w:pPr>
    </w:p>
    <w:sectPr w:rsidR="00F31508" w:rsidRPr="00244F86" w:rsidSect="00244F86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58" w:rsidRDefault="00AB0658">
      <w:r>
        <w:separator/>
      </w:r>
    </w:p>
  </w:endnote>
  <w:endnote w:type="continuationSeparator" w:id="0">
    <w:p w:rsidR="00AB0658" w:rsidRDefault="00AB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86" w:rsidRDefault="00244F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86" w:rsidRDefault="00244F8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86" w:rsidRDefault="00244F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58" w:rsidRDefault="00AB0658">
      <w:r>
        <w:separator/>
      </w:r>
    </w:p>
  </w:footnote>
  <w:footnote w:type="continuationSeparator" w:id="0">
    <w:p w:rsidR="00AB0658" w:rsidRDefault="00AB0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A9" w:rsidRDefault="00BD47A9" w:rsidP="00F50D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D47A9" w:rsidRDefault="00BD47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19" w:rsidRDefault="002C2219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C2219" w:rsidRDefault="002C2219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2C2219" w:rsidRDefault="002C2219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2C2219" w:rsidRDefault="002C2219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01.07.2021 11:03:17</w:t>
    </w:r>
  </w:p>
  <w:p w:rsidR="00BD47A9" w:rsidRPr="002C2219" w:rsidRDefault="00BD47A9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A9" w:rsidRDefault="00BD47A9">
    <w:pPr>
      <w:pStyle w:val="a6"/>
      <w:jc w:val="center"/>
    </w:pPr>
  </w:p>
  <w:p w:rsidR="00BD47A9" w:rsidRDefault="00BD47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3593"/>
    <w:multiLevelType w:val="multilevel"/>
    <w:tmpl w:val="0BB0D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C0"/>
    <w:rsid w:val="00000DC4"/>
    <w:rsid w:val="000041F8"/>
    <w:rsid w:val="00007D77"/>
    <w:rsid w:val="00011F78"/>
    <w:rsid w:val="00025A01"/>
    <w:rsid w:val="0004314F"/>
    <w:rsid w:val="0004420D"/>
    <w:rsid w:val="000508AA"/>
    <w:rsid w:val="000531F2"/>
    <w:rsid w:val="00054748"/>
    <w:rsid w:val="000605CF"/>
    <w:rsid w:val="00067A35"/>
    <w:rsid w:val="00067E43"/>
    <w:rsid w:val="00085999"/>
    <w:rsid w:val="00086670"/>
    <w:rsid w:val="00087C67"/>
    <w:rsid w:val="00087F32"/>
    <w:rsid w:val="00091410"/>
    <w:rsid w:val="00091EEC"/>
    <w:rsid w:val="00091F85"/>
    <w:rsid w:val="0009338A"/>
    <w:rsid w:val="00097D15"/>
    <w:rsid w:val="000A2AEE"/>
    <w:rsid w:val="000A5348"/>
    <w:rsid w:val="000A597E"/>
    <w:rsid w:val="000A5F9C"/>
    <w:rsid w:val="000B7A8C"/>
    <w:rsid w:val="000C2D75"/>
    <w:rsid w:val="000C5E0D"/>
    <w:rsid w:val="000D2B2E"/>
    <w:rsid w:val="000D777E"/>
    <w:rsid w:val="000E3BBD"/>
    <w:rsid w:val="000E5CF0"/>
    <w:rsid w:val="000F03DD"/>
    <w:rsid w:val="000F0544"/>
    <w:rsid w:val="000F4965"/>
    <w:rsid w:val="000F5260"/>
    <w:rsid w:val="000F617D"/>
    <w:rsid w:val="000F6363"/>
    <w:rsid w:val="001012F8"/>
    <w:rsid w:val="00107AEA"/>
    <w:rsid w:val="00111630"/>
    <w:rsid w:val="00116F51"/>
    <w:rsid w:val="00121E7E"/>
    <w:rsid w:val="0012511F"/>
    <w:rsid w:val="00136CD2"/>
    <w:rsid w:val="00136EF4"/>
    <w:rsid w:val="001423A4"/>
    <w:rsid w:val="001473C9"/>
    <w:rsid w:val="001510D3"/>
    <w:rsid w:val="00154403"/>
    <w:rsid w:val="001556F1"/>
    <w:rsid w:val="001557C8"/>
    <w:rsid w:val="0015607E"/>
    <w:rsid w:val="00161BFA"/>
    <w:rsid w:val="00166CBA"/>
    <w:rsid w:val="00170D32"/>
    <w:rsid w:val="00173E91"/>
    <w:rsid w:val="00174115"/>
    <w:rsid w:val="00174FC8"/>
    <w:rsid w:val="0018425E"/>
    <w:rsid w:val="001850E7"/>
    <w:rsid w:val="001966E6"/>
    <w:rsid w:val="001A3916"/>
    <w:rsid w:val="001A427D"/>
    <w:rsid w:val="001A472C"/>
    <w:rsid w:val="001A79C3"/>
    <w:rsid w:val="001B0571"/>
    <w:rsid w:val="001B77C9"/>
    <w:rsid w:val="001C0509"/>
    <w:rsid w:val="001E30CF"/>
    <w:rsid w:val="001F6E45"/>
    <w:rsid w:val="001F7A84"/>
    <w:rsid w:val="00200C56"/>
    <w:rsid w:val="002034AF"/>
    <w:rsid w:val="002044A1"/>
    <w:rsid w:val="00204A18"/>
    <w:rsid w:val="00206F6C"/>
    <w:rsid w:val="00211042"/>
    <w:rsid w:val="00211D1F"/>
    <w:rsid w:val="00211DB3"/>
    <w:rsid w:val="00217238"/>
    <w:rsid w:val="0022312D"/>
    <w:rsid w:val="00225FB2"/>
    <w:rsid w:val="00226FD8"/>
    <w:rsid w:val="00236FC5"/>
    <w:rsid w:val="00237F5F"/>
    <w:rsid w:val="0024396E"/>
    <w:rsid w:val="00244F86"/>
    <w:rsid w:val="00247822"/>
    <w:rsid w:val="00251591"/>
    <w:rsid w:val="00252434"/>
    <w:rsid w:val="0025277E"/>
    <w:rsid w:val="002554ED"/>
    <w:rsid w:val="002628C2"/>
    <w:rsid w:val="00262BCB"/>
    <w:rsid w:val="00270D49"/>
    <w:rsid w:val="002741B9"/>
    <w:rsid w:val="002807C9"/>
    <w:rsid w:val="00282884"/>
    <w:rsid w:val="00284FD2"/>
    <w:rsid w:val="00293513"/>
    <w:rsid w:val="00296BCD"/>
    <w:rsid w:val="002A5269"/>
    <w:rsid w:val="002B1436"/>
    <w:rsid w:val="002B4662"/>
    <w:rsid w:val="002B476B"/>
    <w:rsid w:val="002B5BE5"/>
    <w:rsid w:val="002C2219"/>
    <w:rsid w:val="002C534E"/>
    <w:rsid w:val="002C5674"/>
    <w:rsid w:val="002D1D0B"/>
    <w:rsid w:val="002D4A42"/>
    <w:rsid w:val="002D7B80"/>
    <w:rsid w:val="002E68F5"/>
    <w:rsid w:val="002F0EFE"/>
    <w:rsid w:val="002F7E7D"/>
    <w:rsid w:val="00301188"/>
    <w:rsid w:val="003151DB"/>
    <w:rsid w:val="00316F41"/>
    <w:rsid w:val="00317B18"/>
    <w:rsid w:val="00327424"/>
    <w:rsid w:val="00330056"/>
    <w:rsid w:val="00335FBD"/>
    <w:rsid w:val="0034323B"/>
    <w:rsid w:val="003508A0"/>
    <w:rsid w:val="003515F3"/>
    <w:rsid w:val="003526C3"/>
    <w:rsid w:val="00353FC2"/>
    <w:rsid w:val="003557D6"/>
    <w:rsid w:val="00355832"/>
    <w:rsid w:val="00366D3D"/>
    <w:rsid w:val="003676DB"/>
    <w:rsid w:val="00370FC2"/>
    <w:rsid w:val="0037795D"/>
    <w:rsid w:val="00382655"/>
    <w:rsid w:val="0039456B"/>
    <w:rsid w:val="003A26E7"/>
    <w:rsid w:val="003A67AD"/>
    <w:rsid w:val="003B0F42"/>
    <w:rsid w:val="003B3E8A"/>
    <w:rsid w:val="003B68F6"/>
    <w:rsid w:val="003C3B67"/>
    <w:rsid w:val="003C78DF"/>
    <w:rsid w:val="003D4662"/>
    <w:rsid w:val="003D490C"/>
    <w:rsid w:val="003E2446"/>
    <w:rsid w:val="003E25E4"/>
    <w:rsid w:val="003E4B66"/>
    <w:rsid w:val="003E5E3B"/>
    <w:rsid w:val="003F29E0"/>
    <w:rsid w:val="003F45C6"/>
    <w:rsid w:val="004003B0"/>
    <w:rsid w:val="00404D3F"/>
    <w:rsid w:val="00410293"/>
    <w:rsid w:val="00411D9D"/>
    <w:rsid w:val="00425531"/>
    <w:rsid w:val="00425C7D"/>
    <w:rsid w:val="00432452"/>
    <w:rsid w:val="004324EC"/>
    <w:rsid w:val="00434054"/>
    <w:rsid w:val="00435B46"/>
    <w:rsid w:val="00440FA5"/>
    <w:rsid w:val="00443A06"/>
    <w:rsid w:val="0044437B"/>
    <w:rsid w:val="00452D42"/>
    <w:rsid w:val="00453EE0"/>
    <w:rsid w:val="00454C84"/>
    <w:rsid w:val="00456183"/>
    <w:rsid w:val="00460693"/>
    <w:rsid w:val="00460EBA"/>
    <w:rsid w:val="004623CF"/>
    <w:rsid w:val="00465ADB"/>
    <w:rsid w:val="004725F2"/>
    <w:rsid w:val="004758CA"/>
    <w:rsid w:val="0048476F"/>
    <w:rsid w:val="00486D22"/>
    <w:rsid w:val="00490530"/>
    <w:rsid w:val="0049620B"/>
    <w:rsid w:val="004B1127"/>
    <w:rsid w:val="004C0F26"/>
    <w:rsid w:val="004C20E5"/>
    <w:rsid w:val="004C252A"/>
    <w:rsid w:val="004C2BAC"/>
    <w:rsid w:val="004D0421"/>
    <w:rsid w:val="004D38A0"/>
    <w:rsid w:val="004E0796"/>
    <w:rsid w:val="004E7225"/>
    <w:rsid w:val="004F0ECB"/>
    <w:rsid w:val="004F4231"/>
    <w:rsid w:val="0050240F"/>
    <w:rsid w:val="005114A7"/>
    <w:rsid w:val="00514198"/>
    <w:rsid w:val="00523A39"/>
    <w:rsid w:val="00525600"/>
    <w:rsid w:val="00530305"/>
    <w:rsid w:val="00531821"/>
    <w:rsid w:val="00533FCC"/>
    <w:rsid w:val="00535F0C"/>
    <w:rsid w:val="00537C1C"/>
    <w:rsid w:val="00540A2F"/>
    <w:rsid w:val="00545347"/>
    <w:rsid w:val="00546F85"/>
    <w:rsid w:val="00556B77"/>
    <w:rsid w:val="005602D2"/>
    <w:rsid w:val="00563C33"/>
    <w:rsid w:val="00581271"/>
    <w:rsid w:val="00582056"/>
    <w:rsid w:val="00582207"/>
    <w:rsid w:val="005923E3"/>
    <w:rsid w:val="00592D32"/>
    <w:rsid w:val="005940DF"/>
    <w:rsid w:val="005944E3"/>
    <w:rsid w:val="00595A4B"/>
    <w:rsid w:val="005A198A"/>
    <w:rsid w:val="005A327D"/>
    <w:rsid w:val="005A3874"/>
    <w:rsid w:val="005A6454"/>
    <w:rsid w:val="005B10E1"/>
    <w:rsid w:val="005B35ED"/>
    <w:rsid w:val="005B5E00"/>
    <w:rsid w:val="005B6C11"/>
    <w:rsid w:val="005C2398"/>
    <w:rsid w:val="005C5E6F"/>
    <w:rsid w:val="005D0873"/>
    <w:rsid w:val="005D7637"/>
    <w:rsid w:val="005E0720"/>
    <w:rsid w:val="005E7EE0"/>
    <w:rsid w:val="005F0459"/>
    <w:rsid w:val="005F430B"/>
    <w:rsid w:val="00605A79"/>
    <w:rsid w:val="0060657C"/>
    <w:rsid w:val="00610FA7"/>
    <w:rsid w:val="006225B6"/>
    <w:rsid w:val="006405DE"/>
    <w:rsid w:val="0064344D"/>
    <w:rsid w:val="00644288"/>
    <w:rsid w:val="00646851"/>
    <w:rsid w:val="006523CA"/>
    <w:rsid w:val="00654CEB"/>
    <w:rsid w:val="00656FD2"/>
    <w:rsid w:val="006574EA"/>
    <w:rsid w:val="00671692"/>
    <w:rsid w:val="00675814"/>
    <w:rsid w:val="00677869"/>
    <w:rsid w:val="00680ED4"/>
    <w:rsid w:val="00683895"/>
    <w:rsid w:val="006A6D2B"/>
    <w:rsid w:val="006A74E3"/>
    <w:rsid w:val="006A7D7C"/>
    <w:rsid w:val="006B1563"/>
    <w:rsid w:val="006B16B9"/>
    <w:rsid w:val="006B17D7"/>
    <w:rsid w:val="006B56C3"/>
    <w:rsid w:val="006C0F9F"/>
    <w:rsid w:val="006C1FBA"/>
    <w:rsid w:val="006C35AF"/>
    <w:rsid w:val="006C40B5"/>
    <w:rsid w:val="006D1230"/>
    <w:rsid w:val="006D359D"/>
    <w:rsid w:val="006D41A5"/>
    <w:rsid w:val="006E0631"/>
    <w:rsid w:val="006E0F38"/>
    <w:rsid w:val="006E1E12"/>
    <w:rsid w:val="006E3AB3"/>
    <w:rsid w:val="006E7073"/>
    <w:rsid w:val="006F0BED"/>
    <w:rsid w:val="006F13DA"/>
    <w:rsid w:val="006F3A98"/>
    <w:rsid w:val="00703D64"/>
    <w:rsid w:val="00703DFD"/>
    <w:rsid w:val="00705E33"/>
    <w:rsid w:val="007100E0"/>
    <w:rsid w:val="0071319C"/>
    <w:rsid w:val="00721604"/>
    <w:rsid w:val="007245C0"/>
    <w:rsid w:val="00741E73"/>
    <w:rsid w:val="00752C9E"/>
    <w:rsid w:val="007555BA"/>
    <w:rsid w:val="0075641D"/>
    <w:rsid w:val="007564DE"/>
    <w:rsid w:val="007573E9"/>
    <w:rsid w:val="00761FC6"/>
    <w:rsid w:val="0077620B"/>
    <w:rsid w:val="00777EC5"/>
    <w:rsid w:val="007A1AA1"/>
    <w:rsid w:val="007B014F"/>
    <w:rsid w:val="007B634A"/>
    <w:rsid w:val="007C14F6"/>
    <w:rsid w:val="007C4134"/>
    <w:rsid w:val="007C43D2"/>
    <w:rsid w:val="007C641F"/>
    <w:rsid w:val="007D0407"/>
    <w:rsid w:val="007D165B"/>
    <w:rsid w:val="007D207E"/>
    <w:rsid w:val="007D3C01"/>
    <w:rsid w:val="007D42B4"/>
    <w:rsid w:val="007D6F22"/>
    <w:rsid w:val="007D7BB0"/>
    <w:rsid w:val="007E2195"/>
    <w:rsid w:val="007E78BD"/>
    <w:rsid w:val="007F0B20"/>
    <w:rsid w:val="007F18BA"/>
    <w:rsid w:val="007F4BA7"/>
    <w:rsid w:val="00810132"/>
    <w:rsid w:val="008101F0"/>
    <w:rsid w:val="00812266"/>
    <w:rsid w:val="008320BD"/>
    <w:rsid w:val="00834FB6"/>
    <w:rsid w:val="00835744"/>
    <w:rsid w:val="0084251A"/>
    <w:rsid w:val="00844352"/>
    <w:rsid w:val="00846041"/>
    <w:rsid w:val="00846DE1"/>
    <w:rsid w:val="00850156"/>
    <w:rsid w:val="00864B20"/>
    <w:rsid w:val="00864DAD"/>
    <w:rsid w:val="0087440E"/>
    <w:rsid w:val="00876DA4"/>
    <w:rsid w:val="00881058"/>
    <w:rsid w:val="008828FD"/>
    <w:rsid w:val="00891450"/>
    <w:rsid w:val="00896CC6"/>
    <w:rsid w:val="008A030F"/>
    <w:rsid w:val="008B2793"/>
    <w:rsid w:val="008B4F4E"/>
    <w:rsid w:val="008B56DD"/>
    <w:rsid w:val="008B78D7"/>
    <w:rsid w:val="008C05EF"/>
    <w:rsid w:val="008C4ED8"/>
    <w:rsid w:val="008D6971"/>
    <w:rsid w:val="008E4F96"/>
    <w:rsid w:val="008F3CA9"/>
    <w:rsid w:val="0090650B"/>
    <w:rsid w:val="00916314"/>
    <w:rsid w:val="00917C3A"/>
    <w:rsid w:val="009314A9"/>
    <w:rsid w:val="00931775"/>
    <w:rsid w:val="00933556"/>
    <w:rsid w:val="00943982"/>
    <w:rsid w:val="00947698"/>
    <w:rsid w:val="00950659"/>
    <w:rsid w:val="009516A8"/>
    <w:rsid w:val="00971433"/>
    <w:rsid w:val="009827A1"/>
    <w:rsid w:val="00984115"/>
    <w:rsid w:val="0098644A"/>
    <w:rsid w:val="009958AB"/>
    <w:rsid w:val="009A3342"/>
    <w:rsid w:val="009A5881"/>
    <w:rsid w:val="009B60CB"/>
    <w:rsid w:val="009C1F03"/>
    <w:rsid w:val="009C3961"/>
    <w:rsid w:val="009C3CE0"/>
    <w:rsid w:val="009D556C"/>
    <w:rsid w:val="009D649C"/>
    <w:rsid w:val="009E1514"/>
    <w:rsid w:val="009E1B67"/>
    <w:rsid w:val="009E5690"/>
    <w:rsid w:val="009E6BBF"/>
    <w:rsid w:val="009F3AAC"/>
    <w:rsid w:val="009F5735"/>
    <w:rsid w:val="009F6C87"/>
    <w:rsid w:val="00A0313B"/>
    <w:rsid w:val="00A0732C"/>
    <w:rsid w:val="00A073B6"/>
    <w:rsid w:val="00A218E0"/>
    <w:rsid w:val="00A33C13"/>
    <w:rsid w:val="00A4638D"/>
    <w:rsid w:val="00A53C9C"/>
    <w:rsid w:val="00A53E19"/>
    <w:rsid w:val="00A54CC6"/>
    <w:rsid w:val="00A55C1B"/>
    <w:rsid w:val="00A70409"/>
    <w:rsid w:val="00A73BAD"/>
    <w:rsid w:val="00A744F4"/>
    <w:rsid w:val="00A77A17"/>
    <w:rsid w:val="00A82A84"/>
    <w:rsid w:val="00A91AEA"/>
    <w:rsid w:val="00A95D25"/>
    <w:rsid w:val="00A96E24"/>
    <w:rsid w:val="00A971A0"/>
    <w:rsid w:val="00AB0658"/>
    <w:rsid w:val="00AB1D4A"/>
    <w:rsid w:val="00AB7A74"/>
    <w:rsid w:val="00AC05CA"/>
    <w:rsid w:val="00AC16FB"/>
    <w:rsid w:val="00AC5F05"/>
    <w:rsid w:val="00AC734C"/>
    <w:rsid w:val="00AD1D09"/>
    <w:rsid w:val="00AD2BE0"/>
    <w:rsid w:val="00AE1080"/>
    <w:rsid w:val="00AE16BB"/>
    <w:rsid w:val="00AE2AAC"/>
    <w:rsid w:val="00AE3F75"/>
    <w:rsid w:val="00AE47C9"/>
    <w:rsid w:val="00AE5CE3"/>
    <w:rsid w:val="00AF36D5"/>
    <w:rsid w:val="00AF5DFD"/>
    <w:rsid w:val="00AF5F40"/>
    <w:rsid w:val="00B02CDD"/>
    <w:rsid w:val="00B032FC"/>
    <w:rsid w:val="00B047D4"/>
    <w:rsid w:val="00B0686D"/>
    <w:rsid w:val="00B15064"/>
    <w:rsid w:val="00B20C8C"/>
    <w:rsid w:val="00B211DF"/>
    <w:rsid w:val="00B26541"/>
    <w:rsid w:val="00B32977"/>
    <w:rsid w:val="00B34B31"/>
    <w:rsid w:val="00B35F40"/>
    <w:rsid w:val="00B43D8C"/>
    <w:rsid w:val="00B47A20"/>
    <w:rsid w:val="00B5032C"/>
    <w:rsid w:val="00B50DD2"/>
    <w:rsid w:val="00B56812"/>
    <w:rsid w:val="00B66D03"/>
    <w:rsid w:val="00B66EF8"/>
    <w:rsid w:val="00B72F61"/>
    <w:rsid w:val="00B74884"/>
    <w:rsid w:val="00B77F45"/>
    <w:rsid w:val="00B84193"/>
    <w:rsid w:val="00B855F7"/>
    <w:rsid w:val="00B86E20"/>
    <w:rsid w:val="00B9109C"/>
    <w:rsid w:val="00B92F9B"/>
    <w:rsid w:val="00BA30FC"/>
    <w:rsid w:val="00BB6BEA"/>
    <w:rsid w:val="00BC31C7"/>
    <w:rsid w:val="00BC6893"/>
    <w:rsid w:val="00BC6DF3"/>
    <w:rsid w:val="00BD2470"/>
    <w:rsid w:val="00BD47A9"/>
    <w:rsid w:val="00BD6A31"/>
    <w:rsid w:val="00BD6EE5"/>
    <w:rsid w:val="00BE1579"/>
    <w:rsid w:val="00BE59F7"/>
    <w:rsid w:val="00BF098C"/>
    <w:rsid w:val="00BF564B"/>
    <w:rsid w:val="00C019E2"/>
    <w:rsid w:val="00C01B2F"/>
    <w:rsid w:val="00C03ABE"/>
    <w:rsid w:val="00C0728E"/>
    <w:rsid w:val="00C07F27"/>
    <w:rsid w:val="00C12588"/>
    <w:rsid w:val="00C13838"/>
    <w:rsid w:val="00C1667C"/>
    <w:rsid w:val="00C21EFA"/>
    <w:rsid w:val="00C2390D"/>
    <w:rsid w:val="00C26045"/>
    <w:rsid w:val="00C277B7"/>
    <w:rsid w:val="00C3015B"/>
    <w:rsid w:val="00C36C4D"/>
    <w:rsid w:val="00C40C1C"/>
    <w:rsid w:val="00C41241"/>
    <w:rsid w:val="00C44FC4"/>
    <w:rsid w:val="00C46CDB"/>
    <w:rsid w:val="00C56102"/>
    <w:rsid w:val="00C56957"/>
    <w:rsid w:val="00C61DC7"/>
    <w:rsid w:val="00C626B1"/>
    <w:rsid w:val="00C65921"/>
    <w:rsid w:val="00C6642C"/>
    <w:rsid w:val="00C704D1"/>
    <w:rsid w:val="00C84003"/>
    <w:rsid w:val="00C84176"/>
    <w:rsid w:val="00C84E2A"/>
    <w:rsid w:val="00C91FEC"/>
    <w:rsid w:val="00C920CF"/>
    <w:rsid w:val="00CA0ED1"/>
    <w:rsid w:val="00CA1B96"/>
    <w:rsid w:val="00CA1D80"/>
    <w:rsid w:val="00CA2CE0"/>
    <w:rsid w:val="00CA7F39"/>
    <w:rsid w:val="00CB37AC"/>
    <w:rsid w:val="00CB3BBB"/>
    <w:rsid w:val="00CB695B"/>
    <w:rsid w:val="00CC3B96"/>
    <w:rsid w:val="00CC4E59"/>
    <w:rsid w:val="00CD1D57"/>
    <w:rsid w:val="00CD3542"/>
    <w:rsid w:val="00CD3E4D"/>
    <w:rsid w:val="00CD5E22"/>
    <w:rsid w:val="00CE2762"/>
    <w:rsid w:val="00CE38F2"/>
    <w:rsid w:val="00CF09EE"/>
    <w:rsid w:val="00CF0E4E"/>
    <w:rsid w:val="00CF3F9F"/>
    <w:rsid w:val="00CF511D"/>
    <w:rsid w:val="00D01367"/>
    <w:rsid w:val="00D02AE6"/>
    <w:rsid w:val="00D111E4"/>
    <w:rsid w:val="00D13BBC"/>
    <w:rsid w:val="00D13DA0"/>
    <w:rsid w:val="00D1558D"/>
    <w:rsid w:val="00D37E47"/>
    <w:rsid w:val="00D44B90"/>
    <w:rsid w:val="00D4691A"/>
    <w:rsid w:val="00D51092"/>
    <w:rsid w:val="00D541A0"/>
    <w:rsid w:val="00D546F0"/>
    <w:rsid w:val="00D60C2A"/>
    <w:rsid w:val="00D76771"/>
    <w:rsid w:val="00D77166"/>
    <w:rsid w:val="00D77905"/>
    <w:rsid w:val="00D833CE"/>
    <w:rsid w:val="00D87BDC"/>
    <w:rsid w:val="00DA1E9C"/>
    <w:rsid w:val="00DA43CF"/>
    <w:rsid w:val="00DA48D8"/>
    <w:rsid w:val="00DA6245"/>
    <w:rsid w:val="00DA7342"/>
    <w:rsid w:val="00DB155C"/>
    <w:rsid w:val="00DB4322"/>
    <w:rsid w:val="00DC1BD7"/>
    <w:rsid w:val="00DE033E"/>
    <w:rsid w:val="00DE1E1C"/>
    <w:rsid w:val="00DE72FA"/>
    <w:rsid w:val="00DF0E3B"/>
    <w:rsid w:val="00DF2210"/>
    <w:rsid w:val="00DF4F44"/>
    <w:rsid w:val="00E015EF"/>
    <w:rsid w:val="00E11BF6"/>
    <w:rsid w:val="00E12536"/>
    <w:rsid w:val="00E2024C"/>
    <w:rsid w:val="00E24D23"/>
    <w:rsid w:val="00E25296"/>
    <w:rsid w:val="00E25E57"/>
    <w:rsid w:val="00E357A1"/>
    <w:rsid w:val="00E358DB"/>
    <w:rsid w:val="00E3773F"/>
    <w:rsid w:val="00E40B66"/>
    <w:rsid w:val="00E40B97"/>
    <w:rsid w:val="00E42E9F"/>
    <w:rsid w:val="00E44B22"/>
    <w:rsid w:val="00E45E6B"/>
    <w:rsid w:val="00E56A6F"/>
    <w:rsid w:val="00E57CC7"/>
    <w:rsid w:val="00E621D5"/>
    <w:rsid w:val="00E6352A"/>
    <w:rsid w:val="00E70E0D"/>
    <w:rsid w:val="00E82F5F"/>
    <w:rsid w:val="00E8561E"/>
    <w:rsid w:val="00E90F4C"/>
    <w:rsid w:val="00E945BE"/>
    <w:rsid w:val="00E949C3"/>
    <w:rsid w:val="00EA3C1E"/>
    <w:rsid w:val="00EA4058"/>
    <w:rsid w:val="00EA6E75"/>
    <w:rsid w:val="00EB4427"/>
    <w:rsid w:val="00EB73EC"/>
    <w:rsid w:val="00EC473F"/>
    <w:rsid w:val="00ED25D2"/>
    <w:rsid w:val="00ED5531"/>
    <w:rsid w:val="00ED6E8F"/>
    <w:rsid w:val="00EE5CF0"/>
    <w:rsid w:val="00EF7E51"/>
    <w:rsid w:val="00F0077A"/>
    <w:rsid w:val="00F07A8E"/>
    <w:rsid w:val="00F13636"/>
    <w:rsid w:val="00F26747"/>
    <w:rsid w:val="00F271D6"/>
    <w:rsid w:val="00F31508"/>
    <w:rsid w:val="00F33EF7"/>
    <w:rsid w:val="00F41AEA"/>
    <w:rsid w:val="00F50DF1"/>
    <w:rsid w:val="00F54381"/>
    <w:rsid w:val="00F64158"/>
    <w:rsid w:val="00F66ADD"/>
    <w:rsid w:val="00F70BC4"/>
    <w:rsid w:val="00F72F1D"/>
    <w:rsid w:val="00F90795"/>
    <w:rsid w:val="00F9367F"/>
    <w:rsid w:val="00F97B70"/>
    <w:rsid w:val="00FA10D8"/>
    <w:rsid w:val="00FA36D1"/>
    <w:rsid w:val="00FA3C81"/>
    <w:rsid w:val="00FA5759"/>
    <w:rsid w:val="00FA5916"/>
    <w:rsid w:val="00FA5D86"/>
    <w:rsid w:val="00FC289E"/>
    <w:rsid w:val="00FC3F30"/>
    <w:rsid w:val="00FD22EA"/>
    <w:rsid w:val="00FE1279"/>
    <w:rsid w:val="00FE1353"/>
    <w:rsid w:val="00FE2DB9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419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41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41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41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41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419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4198"/>
  </w:style>
  <w:style w:type="paragraph" w:styleId="a3">
    <w:name w:val="Balloon Text"/>
    <w:basedOn w:val="a"/>
    <w:semiHidden/>
    <w:rsid w:val="001A472C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675814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67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37C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7C1C"/>
  </w:style>
  <w:style w:type="paragraph" w:customStyle="1" w:styleId="ConsPlusNonformat">
    <w:name w:val="ConsPlusNonformat"/>
    <w:rsid w:val="00121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1E7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Обычный.Название подразделения"/>
    <w:rsid w:val="00443A06"/>
    <w:rPr>
      <w:rFonts w:ascii="SchoolBook" w:hAnsi="SchoolBook"/>
      <w:sz w:val="28"/>
    </w:rPr>
  </w:style>
  <w:style w:type="paragraph" w:customStyle="1" w:styleId="aa">
    <w:name w:val=" Знак Знак Знак Знак Знак Знак Знак Знак Знак Знак"/>
    <w:basedOn w:val="a"/>
    <w:rsid w:val="00605A79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footer"/>
    <w:basedOn w:val="a"/>
    <w:rsid w:val="00984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4288"/>
    <w:rPr>
      <w:sz w:val="24"/>
      <w:szCs w:val="24"/>
    </w:rPr>
  </w:style>
  <w:style w:type="paragraph" w:customStyle="1" w:styleId="ConsNonformat">
    <w:name w:val="ConsNonformat"/>
    <w:rsid w:val="003B68F6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/>
      <w:lang w:eastAsia="zh-CN"/>
    </w:rPr>
  </w:style>
  <w:style w:type="paragraph" w:customStyle="1" w:styleId="ConsPlusNormal">
    <w:name w:val="ConsPlusNormal"/>
    <w:rsid w:val="009D556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Document Map"/>
    <w:basedOn w:val="a"/>
    <w:link w:val="ad"/>
    <w:rsid w:val="009E151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9E15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C0F26"/>
    <w:rPr>
      <w:rFonts w:ascii="Arial" w:hAnsi="Arial" w:cs="Arial"/>
      <w:b/>
      <w:bCs/>
      <w:sz w:val="28"/>
      <w:szCs w:val="26"/>
    </w:rPr>
  </w:style>
  <w:style w:type="paragraph" w:customStyle="1" w:styleId="headertext">
    <w:name w:val="headertext"/>
    <w:basedOn w:val="a"/>
    <w:rsid w:val="006C40B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244F86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44F8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141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514198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244F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41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514198"/>
    <w:rPr>
      <w:color w:val="0000FF"/>
      <w:u w:val="none"/>
    </w:rPr>
  </w:style>
  <w:style w:type="paragraph" w:customStyle="1" w:styleId="Application">
    <w:name w:val="Application!Приложение"/>
    <w:rsid w:val="0051419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419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419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419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419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1419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141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41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41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41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1419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14198"/>
  </w:style>
  <w:style w:type="paragraph" w:styleId="a3">
    <w:name w:val="Balloon Text"/>
    <w:basedOn w:val="a"/>
    <w:semiHidden/>
    <w:rsid w:val="001A472C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675814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67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37C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7C1C"/>
  </w:style>
  <w:style w:type="paragraph" w:customStyle="1" w:styleId="ConsPlusNonformat">
    <w:name w:val="ConsPlusNonformat"/>
    <w:rsid w:val="00121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1E7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9">
    <w:name w:val="Обычный.Название подразделения"/>
    <w:rsid w:val="00443A06"/>
    <w:rPr>
      <w:rFonts w:ascii="SchoolBook" w:hAnsi="SchoolBook"/>
      <w:sz w:val="28"/>
    </w:rPr>
  </w:style>
  <w:style w:type="paragraph" w:customStyle="1" w:styleId="aa">
    <w:name w:val=" Знак Знак Знак Знак Знак Знак Знак Знак Знак Знак"/>
    <w:basedOn w:val="a"/>
    <w:rsid w:val="00605A79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footer"/>
    <w:basedOn w:val="a"/>
    <w:rsid w:val="00984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4288"/>
    <w:rPr>
      <w:sz w:val="24"/>
      <w:szCs w:val="24"/>
    </w:rPr>
  </w:style>
  <w:style w:type="paragraph" w:customStyle="1" w:styleId="ConsNonformat">
    <w:name w:val="ConsNonformat"/>
    <w:rsid w:val="003B68F6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/>
      <w:lang w:eastAsia="zh-CN"/>
    </w:rPr>
  </w:style>
  <w:style w:type="paragraph" w:customStyle="1" w:styleId="ConsPlusNormal">
    <w:name w:val="ConsPlusNormal"/>
    <w:rsid w:val="009D556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Document Map"/>
    <w:basedOn w:val="a"/>
    <w:link w:val="ad"/>
    <w:rsid w:val="009E151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9E15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C0F26"/>
    <w:rPr>
      <w:rFonts w:ascii="Arial" w:hAnsi="Arial" w:cs="Arial"/>
      <w:b/>
      <w:bCs/>
      <w:sz w:val="28"/>
      <w:szCs w:val="26"/>
    </w:rPr>
  </w:style>
  <w:style w:type="paragraph" w:customStyle="1" w:styleId="headertext">
    <w:name w:val="headertext"/>
    <w:basedOn w:val="a"/>
    <w:rsid w:val="006C40B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244F86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44F8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141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514198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244F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141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514198"/>
    <w:rPr>
      <w:color w:val="0000FF"/>
      <w:u w:val="none"/>
    </w:rPr>
  </w:style>
  <w:style w:type="paragraph" w:customStyle="1" w:styleId="Application">
    <w:name w:val="Application!Приложение"/>
    <w:rsid w:val="0051419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419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419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419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41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20C36A32878817985D41F5BC04116DA042C401D5A6606EAE8B5CEDA0E253B6B0DC0822Ay8E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CFC2-BF30-4D3F-A086-86D3BB45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</vt:lpstr>
    </vt:vector>
  </TitlesOfParts>
  <Company>MoBIL GROUP</Company>
  <LinksUpToDate>false</LinksUpToDate>
  <CharactersWithSpaces>8671</CharactersWithSpaces>
  <SharedDoc>false</SharedDoc>
  <HLinks>
    <vt:vector size="6" baseType="variant">
      <vt:variant>
        <vt:i4>3735602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consultantplus://offline/ref=120C36A32878817985D41F5BC04116DA042C401D5A6606EAE8B5CEDA0E253B6B0DC0822Ay8E9M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</dc:title>
  <dc:creator>Слепокурова Светлана</dc:creator>
  <cp:lastModifiedBy>Слепокурова Светлана</cp:lastModifiedBy>
  <cp:revision>1</cp:revision>
  <cp:lastPrinted>2021-06-30T11:42:00Z</cp:lastPrinted>
  <dcterms:created xsi:type="dcterms:W3CDTF">2021-07-09T08:25:00Z</dcterms:created>
  <dcterms:modified xsi:type="dcterms:W3CDTF">2021-07-09T08:25:00Z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446247780</vt:i4>
  </property>
</Properties>
</file>