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Pr="007D4428" w:rsidRDefault="00F413D2" w:rsidP="007D442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E5" w:rsidRPr="007D4428" w:rsidRDefault="00CC15E5" w:rsidP="007D4428">
      <w:pPr>
        <w:ind w:firstLine="709"/>
        <w:jc w:val="center"/>
        <w:rPr>
          <w:rFonts w:cs="Arial"/>
        </w:rPr>
      </w:pPr>
    </w:p>
    <w:p w:rsidR="006F325F" w:rsidRPr="007D4428" w:rsidRDefault="006F325F" w:rsidP="007D4428">
      <w:pPr>
        <w:ind w:firstLine="709"/>
        <w:jc w:val="center"/>
        <w:rPr>
          <w:rFonts w:cs="Arial"/>
        </w:rPr>
      </w:pPr>
      <w:r w:rsidRPr="007D4428">
        <w:rPr>
          <w:rFonts w:cs="Arial"/>
        </w:rPr>
        <w:t>АДМИНИСТРАЦИЯ</w:t>
      </w:r>
    </w:p>
    <w:p w:rsidR="006F325F" w:rsidRPr="007D4428" w:rsidRDefault="006F325F" w:rsidP="007D4428">
      <w:pPr>
        <w:ind w:firstLine="709"/>
        <w:jc w:val="center"/>
        <w:rPr>
          <w:rFonts w:cs="Arial"/>
        </w:rPr>
      </w:pPr>
      <w:r w:rsidRPr="007D4428">
        <w:rPr>
          <w:rFonts w:cs="Arial"/>
        </w:rPr>
        <w:t>КАЛАЧЕЕВСКОГО МУНИЦИПАЛЬНОГО РАЙОНА</w:t>
      </w:r>
    </w:p>
    <w:p w:rsidR="006F325F" w:rsidRPr="007D4428" w:rsidRDefault="006F325F" w:rsidP="007D4428">
      <w:pPr>
        <w:ind w:firstLine="709"/>
        <w:jc w:val="center"/>
        <w:rPr>
          <w:rFonts w:cs="Arial"/>
        </w:rPr>
      </w:pPr>
      <w:r w:rsidRPr="007D4428">
        <w:rPr>
          <w:rFonts w:cs="Arial"/>
        </w:rPr>
        <w:t>ВОРОНЕЖСКОЙ ОБЛАСТИ</w:t>
      </w:r>
    </w:p>
    <w:p w:rsidR="007D4428" w:rsidRDefault="006F325F" w:rsidP="00CD2E4D">
      <w:pPr>
        <w:pStyle w:val="3"/>
        <w:ind w:firstLine="709"/>
        <w:jc w:val="center"/>
        <w:rPr>
          <w:b w:val="0"/>
          <w:sz w:val="24"/>
          <w:szCs w:val="24"/>
        </w:rPr>
      </w:pPr>
      <w:r w:rsidRPr="007D4428">
        <w:rPr>
          <w:b w:val="0"/>
          <w:sz w:val="24"/>
          <w:szCs w:val="24"/>
        </w:rPr>
        <w:t>ПОСТАНОВЛЕНИЕ</w:t>
      </w:r>
    </w:p>
    <w:p w:rsidR="00EF0145" w:rsidRPr="007D4428" w:rsidRDefault="00C75300" w:rsidP="007D4428">
      <w:pPr>
        <w:ind w:firstLine="709"/>
        <w:rPr>
          <w:rFonts w:cs="Arial"/>
        </w:rPr>
      </w:pPr>
      <w:r w:rsidRPr="007D4428">
        <w:rPr>
          <w:rFonts w:cs="Arial"/>
        </w:rPr>
        <w:t>«</w:t>
      </w:r>
      <w:r w:rsidR="008C65C6" w:rsidRPr="007D4428">
        <w:rPr>
          <w:rFonts w:cs="Arial"/>
        </w:rPr>
        <w:t>21</w:t>
      </w:r>
      <w:r w:rsidRPr="007D4428">
        <w:rPr>
          <w:rFonts w:cs="Arial"/>
        </w:rPr>
        <w:t>»</w:t>
      </w:r>
      <w:r w:rsidR="00887287" w:rsidRPr="007D4428">
        <w:rPr>
          <w:rFonts w:cs="Arial"/>
        </w:rPr>
        <w:t xml:space="preserve"> </w:t>
      </w:r>
      <w:r w:rsidR="008C65C6" w:rsidRPr="007D4428">
        <w:rPr>
          <w:rFonts w:cs="Arial"/>
        </w:rPr>
        <w:t>сентября</w:t>
      </w:r>
      <w:r w:rsidR="00D7359F" w:rsidRPr="007D4428">
        <w:rPr>
          <w:rFonts w:cs="Arial"/>
        </w:rPr>
        <w:t xml:space="preserve"> </w:t>
      </w:r>
      <w:r w:rsidRPr="007D4428">
        <w:rPr>
          <w:rFonts w:cs="Arial"/>
        </w:rPr>
        <w:t>20</w:t>
      </w:r>
      <w:r w:rsidR="007604F9" w:rsidRPr="007D4428">
        <w:rPr>
          <w:rFonts w:cs="Arial"/>
        </w:rPr>
        <w:t>2</w:t>
      </w:r>
      <w:r w:rsidR="002F2040" w:rsidRPr="007D4428">
        <w:rPr>
          <w:rFonts w:cs="Arial"/>
        </w:rPr>
        <w:t>2</w:t>
      </w:r>
      <w:r w:rsidRPr="007D4428">
        <w:rPr>
          <w:rFonts w:cs="Arial"/>
        </w:rPr>
        <w:t xml:space="preserve"> г.</w:t>
      </w:r>
      <w:r w:rsidR="006F325F" w:rsidRPr="007D4428">
        <w:rPr>
          <w:rFonts w:cs="Arial"/>
        </w:rPr>
        <w:t xml:space="preserve"> №</w:t>
      </w:r>
      <w:r w:rsidR="00C4013B" w:rsidRPr="007D4428">
        <w:rPr>
          <w:rFonts w:cs="Arial"/>
        </w:rPr>
        <w:t xml:space="preserve"> </w:t>
      </w:r>
      <w:r w:rsidR="008C65C6" w:rsidRPr="007D4428">
        <w:rPr>
          <w:rFonts w:cs="Arial"/>
        </w:rPr>
        <w:t>692</w:t>
      </w:r>
      <w:r w:rsidR="006F325F" w:rsidRPr="007D4428">
        <w:rPr>
          <w:rFonts w:cs="Arial"/>
        </w:rPr>
        <w:t xml:space="preserve"> </w:t>
      </w:r>
    </w:p>
    <w:p w:rsidR="007D4428" w:rsidRDefault="007D4428" w:rsidP="007D442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7D4428">
        <w:rPr>
          <w:rFonts w:cs="Arial"/>
        </w:rPr>
        <w:t>г. Калач</w:t>
      </w:r>
    </w:p>
    <w:p w:rsidR="007D4428" w:rsidRDefault="007604F9" w:rsidP="00CD2E4D">
      <w:pPr>
        <w:pStyle w:val="Title"/>
      </w:pPr>
      <w:r w:rsidRPr="007D4428">
        <w:t xml:space="preserve">О внесении изменений в постановление администрации Калачеевского муниципального района от 15.10.2019 г. № 611 </w:t>
      </w:r>
    </w:p>
    <w:p w:rsidR="006F325F" w:rsidRPr="007D4428" w:rsidRDefault="006F325F" w:rsidP="007D4428">
      <w:pPr>
        <w:ind w:firstLine="709"/>
        <w:rPr>
          <w:rFonts w:cs="Arial"/>
        </w:rPr>
      </w:pPr>
      <w:r w:rsidRPr="007D4428">
        <w:rPr>
          <w:rFonts w:cs="Arial"/>
        </w:rPr>
        <w:t>В соответствии с</w:t>
      </w:r>
      <w:r w:rsidR="007604F9" w:rsidRPr="007D4428">
        <w:rPr>
          <w:rFonts w:cs="Arial"/>
        </w:rPr>
        <w:t>о ст.179</w:t>
      </w:r>
      <w:r w:rsidRPr="007D4428">
        <w:rPr>
          <w:rFonts w:cs="Arial"/>
        </w:rPr>
        <w:t xml:space="preserve"> </w:t>
      </w:r>
      <w:r w:rsidR="001D6235" w:rsidRPr="007D4428">
        <w:rPr>
          <w:rFonts w:cs="Arial"/>
        </w:rPr>
        <w:t xml:space="preserve">Бюджетным кодексом Российской Федерации, </w:t>
      </w:r>
      <w:r w:rsidR="00C36DE8" w:rsidRPr="007D4428">
        <w:rPr>
          <w:rFonts w:cs="Arial"/>
        </w:rPr>
        <w:t>постановлением</w:t>
      </w:r>
      <w:r w:rsidRPr="007D4428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7D4428">
        <w:rPr>
          <w:rFonts w:cs="Arial"/>
        </w:rPr>
        <w:t>686</w:t>
      </w:r>
      <w:r w:rsidRPr="007D4428">
        <w:rPr>
          <w:rFonts w:cs="Arial"/>
        </w:rPr>
        <w:t xml:space="preserve"> «Об утверждении </w:t>
      </w:r>
      <w:r w:rsidR="00BA6EA9" w:rsidRPr="007D4428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7D4428">
        <w:rPr>
          <w:rFonts w:cs="Arial"/>
        </w:rPr>
        <w:t>»</w:t>
      </w:r>
      <w:r w:rsidR="007604F9" w:rsidRPr="007D4428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B005EC" w:rsidRPr="007D4428">
        <w:rPr>
          <w:rFonts w:cs="Arial"/>
        </w:rPr>
        <w:t>2</w:t>
      </w:r>
      <w:r w:rsidR="00887287" w:rsidRPr="007D4428">
        <w:rPr>
          <w:rFonts w:cs="Arial"/>
        </w:rPr>
        <w:t>7</w:t>
      </w:r>
      <w:r w:rsidR="00B0716E" w:rsidRPr="007D4428">
        <w:rPr>
          <w:rFonts w:cs="Arial"/>
        </w:rPr>
        <w:t>.0</w:t>
      </w:r>
      <w:r w:rsidR="00887287" w:rsidRPr="007D4428">
        <w:rPr>
          <w:rFonts w:cs="Arial"/>
        </w:rPr>
        <w:t>7</w:t>
      </w:r>
      <w:r w:rsidR="00B0716E" w:rsidRPr="007D4428">
        <w:rPr>
          <w:rFonts w:cs="Arial"/>
        </w:rPr>
        <w:t>.2022 г. №1</w:t>
      </w:r>
      <w:r w:rsidR="00887287" w:rsidRPr="007D4428">
        <w:rPr>
          <w:rFonts w:cs="Arial"/>
        </w:rPr>
        <w:t>90</w:t>
      </w:r>
      <w:r w:rsidR="00B0716E" w:rsidRPr="007D4428">
        <w:rPr>
          <w:rFonts w:cs="Arial"/>
        </w:rPr>
        <w:t xml:space="preserve"> «О внесении изменений и дополнений в решение Совета народных депутатов Калачеевского муниципального района от </w:t>
      </w:r>
      <w:r w:rsidR="00D27FDA" w:rsidRPr="007D4428">
        <w:rPr>
          <w:rFonts w:cs="Arial"/>
        </w:rPr>
        <w:t>2</w:t>
      </w:r>
      <w:r w:rsidR="00530C7E" w:rsidRPr="007D4428">
        <w:rPr>
          <w:rFonts w:cs="Arial"/>
        </w:rPr>
        <w:t>1</w:t>
      </w:r>
      <w:r w:rsidR="007604F9" w:rsidRPr="007D4428">
        <w:rPr>
          <w:rFonts w:cs="Arial"/>
        </w:rPr>
        <w:t>.</w:t>
      </w:r>
      <w:r w:rsidR="00EF0145" w:rsidRPr="007D4428">
        <w:rPr>
          <w:rFonts w:cs="Arial"/>
        </w:rPr>
        <w:t>12</w:t>
      </w:r>
      <w:r w:rsidR="007604F9" w:rsidRPr="007D4428">
        <w:rPr>
          <w:rFonts w:cs="Arial"/>
        </w:rPr>
        <w:t>.20</w:t>
      </w:r>
      <w:r w:rsidR="00EE35FB" w:rsidRPr="007D4428">
        <w:rPr>
          <w:rFonts w:cs="Arial"/>
        </w:rPr>
        <w:t>2</w:t>
      </w:r>
      <w:r w:rsidR="00530C7E" w:rsidRPr="007D4428">
        <w:rPr>
          <w:rFonts w:cs="Arial"/>
        </w:rPr>
        <w:t>1</w:t>
      </w:r>
      <w:r w:rsidR="007604F9" w:rsidRPr="007D4428">
        <w:rPr>
          <w:rFonts w:cs="Arial"/>
        </w:rPr>
        <w:t xml:space="preserve"> г.</w:t>
      </w:r>
      <w:r w:rsidR="00EE35FB" w:rsidRPr="007D4428">
        <w:rPr>
          <w:rFonts w:cs="Arial"/>
        </w:rPr>
        <w:t xml:space="preserve"> №</w:t>
      </w:r>
      <w:r w:rsidR="00D27FDA" w:rsidRPr="007D4428">
        <w:rPr>
          <w:rFonts w:cs="Arial"/>
        </w:rPr>
        <w:t>1</w:t>
      </w:r>
      <w:r w:rsidR="00530C7E" w:rsidRPr="007D4428">
        <w:rPr>
          <w:rFonts w:cs="Arial"/>
        </w:rPr>
        <w:t>5</w:t>
      </w:r>
      <w:r w:rsidR="002F2040" w:rsidRPr="007D4428">
        <w:rPr>
          <w:rFonts w:cs="Arial"/>
        </w:rPr>
        <w:t>8</w:t>
      </w:r>
      <w:r w:rsidR="007604F9" w:rsidRPr="007D4428">
        <w:rPr>
          <w:rFonts w:cs="Arial"/>
        </w:rPr>
        <w:t xml:space="preserve"> «О муниципальном бюджете на 202</w:t>
      </w:r>
      <w:r w:rsidR="002F2040" w:rsidRPr="007D4428">
        <w:rPr>
          <w:rFonts w:cs="Arial"/>
        </w:rPr>
        <w:t>2</w:t>
      </w:r>
      <w:r w:rsidR="007604F9" w:rsidRPr="007D4428">
        <w:rPr>
          <w:rFonts w:cs="Arial"/>
        </w:rPr>
        <w:t xml:space="preserve"> год и на плановый период 202</w:t>
      </w:r>
      <w:r w:rsidR="002F2040" w:rsidRPr="007D4428">
        <w:rPr>
          <w:rFonts w:cs="Arial"/>
        </w:rPr>
        <w:t>3</w:t>
      </w:r>
      <w:r w:rsidR="007604F9" w:rsidRPr="007D4428">
        <w:rPr>
          <w:rFonts w:cs="Arial"/>
        </w:rPr>
        <w:t xml:space="preserve"> и 202</w:t>
      </w:r>
      <w:r w:rsidR="002F2040" w:rsidRPr="007D4428">
        <w:rPr>
          <w:rFonts w:cs="Arial"/>
        </w:rPr>
        <w:t>4</w:t>
      </w:r>
      <w:r w:rsidR="007604F9" w:rsidRPr="007D4428">
        <w:rPr>
          <w:rFonts w:cs="Arial"/>
        </w:rPr>
        <w:t xml:space="preserve"> годов», </w:t>
      </w:r>
      <w:r w:rsidRPr="007D4428">
        <w:rPr>
          <w:rFonts w:cs="Arial"/>
        </w:rPr>
        <w:t>администрация Калачеевского муниципального района</w:t>
      </w:r>
      <w:r w:rsidR="007D4428">
        <w:rPr>
          <w:rFonts w:cs="Arial"/>
        </w:rPr>
        <w:t xml:space="preserve"> </w:t>
      </w:r>
      <w:r w:rsidR="007C59BC" w:rsidRPr="007D4428">
        <w:rPr>
          <w:rFonts w:cs="Arial"/>
        </w:rPr>
        <w:t>п о с т а н о в л я е т:</w:t>
      </w:r>
    </w:p>
    <w:p w:rsidR="006F325F" w:rsidRPr="007D4428" w:rsidRDefault="007604F9" w:rsidP="007D442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7D4428">
        <w:rPr>
          <w:rFonts w:cs="Arial"/>
        </w:rPr>
        <w:t xml:space="preserve">Внести в постановление администрации Калачеевского </w:t>
      </w:r>
      <w:r w:rsidR="000B3AAE" w:rsidRPr="007D4428">
        <w:rPr>
          <w:rFonts w:cs="Arial"/>
        </w:rPr>
        <w:t xml:space="preserve">муниципального района от 15.10.2019 г. №611 </w:t>
      </w:r>
      <w:r w:rsidR="007C59BC" w:rsidRPr="007D4428">
        <w:rPr>
          <w:rFonts w:cs="Arial"/>
        </w:rPr>
        <w:t>«</w:t>
      </w:r>
      <w:r w:rsidR="00C75300" w:rsidRPr="007D4428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7D4428">
        <w:rPr>
          <w:rFonts w:cs="Arial"/>
        </w:rPr>
        <w:t xml:space="preserve"> Калач</w:t>
      </w:r>
      <w:r w:rsidR="00BA6EA9" w:rsidRPr="007D4428">
        <w:rPr>
          <w:rFonts w:cs="Arial"/>
        </w:rPr>
        <w:t>еевского муниципального района на 2020-2026 годы</w:t>
      </w:r>
      <w:r w:rsidR="00C75300" w:rsidRPr="007D4428">
        <w:rPr>
          <w:rFonts w:cs="Arial"/>
        </w:rPr>
        <w:t>»</w:t>
      </w:r>
      <w:r w:rsidR="00A12AA3" w:rsidRPr="007D4428">
        <w:rPr>
          <w:rFonts w:cs="Arial"/>
        </w:rPr>
        <w:t xml:space="preserve"> (в редакции постановлени</w:t>
      </w:r>
      <w:r w:rsidR="00CD122A" w:rsidRPr="007D4428">
        <w:rPr>
          <w:rFonts w:cs="Arial"/>
        </w:rPr>
        <w:t>й</w:t>
      </w:r>
      <w:r w:rsidR="00A12AA3" w:rsidRPr="007D4428">
        <w:rPr>
          <w:rFonts w:cs="Arial"/>
        </w:rPr>
        <w:t xml:space="preserve"> от 21.02.2020 г. №91</w:t>
      </w:r>
      <w:r w:rsidR="00CD122A" w:rsidRPr="007D4428">
        <w:rPr>
          <w:rFonts w:cs="Arial"/>
        </w:rPr>
        <w:t>, от 06.08.2020 г. №514</w:t>
      </w:r>
      <w:r w:rsidR="00EF0145" w:rsidRPr="007D4428">
        <w:rPr>
          <w:rFonts w:cs="Arial"/>
        </w:rPr>
        <w:t>, от 18.11.2020 г. №706</w:t>
      </w:r>
      <w:r w:rsidR="00530C7E" w:rsidRPr="007D4428">
        <w:rPr>
          <w:rFonts w:cs="Arial"/>
        </w:rPr>
        <w:t>, от 29.12.2020 г. №829, от 04.02.2021 г. №57, от 29.11.2021 г. №1044</w:t>
      </w:r>
      <w:r w:rsidR="002F2040" w:rsidRPr="007D4428">
        <w:rPr>
          <w:rFonts w:cs="Arial"/>
        </w:rPr>
        <w:t>, от 30.12.2021 г. №1185</w:t>
      </w:r>
      <w:r w:rsidR="00C2571F" w:rsidRPr="007D4428">
        <w:rPr>
          <w:rFonts w:cs="Arial"/>
        </w:rPr>
        <w:t>, от 21.02.2022 г. №138</w:t>
      </w:r>
      <w:r w:rsidR="00B005EC" w:rsidRPr="007D4428">
        <w:rPr>
          <w:rFonts w:cs="Arial"/>
        </w:rPr>
        <w:t>, 13.04.2022 г. №301</w:t>
      </w:r>
      <w:r w:rsidR="00887287" w:rsidRPr="007D4428">
        <w:rPr>
          <w:rFonts w:cs="Arial"/>
        </w:rPr>
        <w:t>, 20.05.2022 г. №375</w:t>
      </w:r>
      <w:r w:rsidR="00A12AA3" w:rsidRPr="007D4428">
        <w:rPr>
          <w:rFonts w:cs="Arial"/>
        </w:rPr>
        <w:t>)</w:t>
      </w:r>
      <w:r w:rsidR="000B3AAE" w:rsidRPr="007D4428">
        <w:rPr>
          <w:rFonts w:cs="Arial"/>
        </w:rPr>
        <w:t>, следующие изменения:</w:t>
      </w:r>
    </w:p>
    <w:p w:rsidR="00AE2470" w:rsidRPr="007D4428" w:rsidRDefault="00AE2470" w:rsidP="007D4428">
      <w:pPr>
        <w:pStyle w:val="a5"/>
        <w:ind w:left="0" w:firstLine="709"/>
        <w:rPr>
          <w:rFonts w:cs="Arial"/>
        </w:rPr>
      </w:pPr>
      <w:r w:rsidRPr="007D4428">
        <w:rPr>
          <w:rFonts w:cs="Arial"/>
        </w:rPr>
        <w:t>1.1. В</w:t>
      </w:r>
      <w:r w:rsidR="00122AB3" w:rsidRPr="007D4428">
        <w:rPr>
          <w:rFonts w:cs="Arial"/>
        </w:rPr>
        <w:t xml:space="preserve"> </w:t>
      </w:r>
      <w:r w:rsidRPr="007D4428">
        <w:rPr>
          <w:rFonts w:cs="Arial"/>
        </w:rPr>
        <w:t>муниципальн</w:t>
      </w:r>
      <w:r w:rsidR="00122AB3" w:rsidRPr="007D4428">
        <w:rPr>
          <w:rFonts w:cs="Arial"/>
        </w:rPr>
        <w:t>ую</w:t>
      </w:r>
      <w:r w:rsidRPr="007D4428">
        <w:rPr>
          <w:rFonts w:cs="Arial"/>
        </w:rPr>
        <w:t xml:space="preserve"> программ</w:t>
      </w:r>
      <w:r w:rsidR="00122AB3" w:rsidRPr="007D4428">
        <w:rPr>
          <w:rFonts w:cs="Arial"/>
        </w:rPr>
        <w:t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- далее муниципальная программа:</w:t>
      </w:r>
    </w:p>
    <w:p w:rsidR="00AE2470" w:rsidRPr="007D4428" w:rsidRDefault="00122AB3" w:rsidP="007D4428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7D4428">
        <w:rPr>
          <w:rFonts w:cs="Arial"/>
        </w:rPr>
        <w:t>Строку паспорта муниципальной программы</w:t>
      </w:r>
      <w:r w:rsidR="00AE2470" w:rsidRPr="007D4428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7D4428" w:rsidRDefault="00AE2470" w:rsidP="007D4428">
      <w:pPr>
        <w:pStyle w:val="a5"/>
        <w:ind w:left="0" w:firstLine="709"/>
        <w:rPr>
          <w:rFonts w:cs="Arial"/>
        </w:rPr>
      </w:pPr>
      <w:r w:rsidRPr="007D4428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4D5ED0" w:rsidRPr="007D4428" w:rsidTr="00106243">
        <w:trPr>
          <w:trHeight w:val="286"/>
        </w:trPr>
        <w:tc>
          <w:tcPr>
            <w:tcW w:w="2694" w:type="dxa"/>
            <w:shd w:val="clear" w:color="auto" w:fill="auto"/>
          </w:tcPr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106243">
              <w:rPr>
                <w:rFonts w:cs="Arial"/>
              </w:rPr>
              <w:lastRenderedPageBreak/>
              <w:t>муниципальной программы)</w:t>
            </w:r>
          </w:p>
        </w:tc>
        <w:tc>
          <w:tcPr>
            <w:tcW w:w="6945" w:type="dxa"/>
            <w:shd w:val="clear" w:color="auto" w:fill="auto"/>
          </w:tcPr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lastRenderedPageBreak/>
              <w:t>Общий объем финансирования муниципальной программы в 2020 - 2026 годах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887287" w:rsidRPr="00106243">
              <w:rPr>
                <w:sz w:val="24"/>
                <w:szCs w:val="24"/>
              </w:rPr>
              <w:t>206220,78</w:t>
            </w:r>
            <w:r w:rsidRPr="00106243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-средств федерального бюджета – 14 362,6</w:t>
            </w:r>
            <w:r w:rsidR="00590FF6" w:rsidRPr="00106243">
              <w:rPr>
                <w:sz w:val="24"/>
                <w:szCs w:val="24"/>
              </w:rPr>
              <w:t>1</w:t>
            </w:r>
            <w:r w:rsidRPr="00106243">
              <w:rPr>
                <w:sz w:val="24"/>
                <w:szCs w:val="24"/>
              </w:rPr>
              <w:t xml:space="preserve"> тыс. руб.;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-областного бюджета – </w:t>
            </w:r>
            <w:r w:rsidR="00887287" w:rsidRPr="00106243">
              <w:rPr>
                <w:sz w:val="24"/>
                <w:szCs w:val="24"/>
              </w:rPr>
              <w:t>72</w:t>
            </w:r>
            <w:r w:rsidR="00CE3A18" w:rsidRPr="00106243">
              <w:rPr>
                <w:sz w:val="24"/>
                <w:szCs w:val="24"/>
              </w:rPr>
              <w:t>862,05</w:t>
            </w:r>
            <w:r w:rsidRPr="00106243">
              <w:rPr>
                <w:sz w:val="24"/>
                <w:szCs w:val="24"/>
              </w:rPr>
              <w:t xml:space="preserve"> тыс. руб.;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</w:t>
            </w:r>
            <w:r w:rsidR="003C6532" w:rsidRPr="00106243">
              <w:rPr>
                <w:sz w:val="24"/>
                <w:szCs w:val="24"/>
              </w:rPr>
              <w:t>2</w:t>
            </w:r>
            <w:r w:rsidR="00887287" w:rsidRPr="00106243">
              <w:rPr>
                <w:sz w:val="24"/>
                <w:szCs w:val="24"/>
              </w:rPr>
              <w:t>7</w:t>
            </w:r>
            <w:r w:rsidR="00CE3A18" w:rsidRPr="00106243">
              <w:rPr>
                <w:sz w:val="24"/>
                <w:szCs w:val="24"/>
              </w:rPr>
              <w:t>713,28</w:t>
            </w:r>
            <w:r w:rsidRPr="00106243">
              <w:rPr>
                <w:sz w:val="24"/>
                <w:szCs w:val="24"/>
              </w:rPr>
              <w:t xml:space="preserve"> тыс. руб.;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 средства физических лиц – </w:t>
            </w:r>
            <w:r w:rsidR="00887287" w:rsidRPr="00106243">
              <w:rPr>
                <w:sz w:val="24"/>
                <w:szCs w:val="24"/>
              </w:rPr>
              <w:t>91282,84</w:t>
            </w:r>
            <w:r w:rsidRPr="00106243">
              <w:rPr>
                <w:sz w:val="24"/>
                <w:szCs w:val="24"/>
              </w:rPr>
              <w:t xml:space="preserve"> тыс. руб.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lastRenderedPageBreak/>
              <w:t>в том числе по годам реализации муниципальной программы: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2020 год: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всего – 29959,75 тыс. руб.,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 том числе по источникам финансирования: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федеральный бюджет – 1510,63 тыс. руб.; 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областной бюджет – 14975,29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местные бюджеты – 3196,98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средства физических лиц – 10276,85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2021 год: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всего –47700,17 тыс. руб.,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 том числе по источникам финансирования: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федеральный бюджет – 7 931,60 тыс. руб.; 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областной бюджет – 7 426,99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местные бюджеты – 5139,80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средства физических лиц – 27201,77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2022 год: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всего – </w:t>
            </w:r>
            <w:r w:rsidR="00887287" w:rsidRPr="00106243">
              <w:rPr>
                <w:rFonts w:cs="Arial"/>
              </w:rPr>
              <w:t>52932,72</w:t>
            </w:r>
            <w:r w:rsidRPr="00106243">
              <w:rPr>
                <w:rFonts w:cs="Arial"/>
              </w:rPr>
              <w:t xml:space="preserve"> тыс. руб.,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 том числе по источникам финансирования: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федеральный бюджет – </w:t>
            </w:r>
            <w:r w:rsidR="00590FF6" w:rsidRPr="00106243">
              <w:rPr>
                <w:rFonts w:cs="Arial"/>
              </w:rPr>
              <w:t>1428,89</w:t>
            </w:r>
            <w:r w:rsidRPr="00106243">
              <w:rPr>
                <w:rFonts w:cs="Arial"/>
              </w:rPr>
              <w:t xml:space="preserve"> тыс. руб.; 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областной бюджет – </w:t>
            </w:r>
            <w:r w:rsidR="00B005EC" w:rsidRPr="00106243">
              <w:rPr>
                <w:rFonts w:cs="Arial"/>
              </w:rPr>
              <w:t>1</w:t>
            </w:r>
            <w:r w:rsidR="00887287" w:rsidRPr="00106243">
              <w:rPr>
                <w:rFonts w:cs="Arial"/>
              </w:rPr>
              <w:t>4</w:t>
            </w:r>
            <w:r w:rsidR="00CE3A18" w:rsidRPr="00106243">
              <w:rPr>
                <w:rFonts w:cs="Arial"/>
              </w:rPr>
              <w:t>709,31</w:t>
            </w:r>
            <w:r w:rsidRPr="00106243">
              <w:rPr>
                <w:rFonts w:cs="Arial"/>
              </w:rPr>
              <w:t xml:space="preserve">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местные бюджеты – </w:t>
            </w:r>
            <w:r w:rsidR="00C2571F" w:rsidRPr="00106243">
              <w:rPr>
                <w:rFonts w:cs="Arial"/>
              </w:rPr>
              <w:t>1</w:t>
            </w:r>
            <w:r w:rsidR="00C400CF" w:rsidRPr="00106243">
              <w:rPr>
                <w:rFonts w:cs="Arial"/>
              </w:rPr>
              <w:t>29</w:t>
            </w:r>
            <w:r w:rsidR="00CE3A18" w:rsidRPr="00106243">
              <w:rPr>
                <w:rFonts w:cs="Arial"/>
              </w:rPr>
              <w:t>90</w:t>
            </w:r>
            <w:r w:rsidR="00C400CF" w:rsidRPr="00106243">
              <w:rPr>
                <w:rFonts w:cs="Arial"/>
              </w:rPr>
              <w:t>,</w:t>
            </w:r>
            <w:r w:rsidR="00CE3A18" w:rsidRPr="00106243">
              <w:rPr>
                <w:rFonts w:cs="Arial"/>
              </w:rPr>
              <w:t>3</w:t>
            </w:r>
            <w:r w:rsidR="00C400CF" w:rsidRPr="00106243">
              <w:rPr>
                <w:rFonts w:cs="Arial"/>
              </w:rPr>
              <w:t>0</w:t>
            </w:r>
            <w:r w:rsidRPr="00106243">
              <w:rPr>
                <w:rFonts w:cs="Arial"/>
              </w:rPr>
              <w:t xml:space="preserve"> тыс. руб.;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 средства физических лиц – </w:t>
            </w:r>
            <w:r w:rsidR="00C400CF" w:rsidRPr="00106243">
              <w:rPr>
                <w:sz w:val="24"/>
                <w:szCs w:val="24"/>
              </w:rPr>
              <w:t>23804,22</w:t>
            </w:r>
            <w:r w:rsidRPr="00106243">
              <w:rPr>
                <w:sz w:val="24"/>
                <w:szCs w:val="24"/>
              </w:rPr>
              <w:t xml:space="preserve"> тыс.</w:t>
            </w:r>
            <w:r w:rsidR="00C400CF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>руб.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2023 год: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всего – </w:t>
            </w:r>
            <w:r w:rsidR="00590FF6" w:rsidRPr="00106243">
              <w:rPr>
                <w:rFonts w:cs="Arial"/>
              </w:rPr>
              <w:t>26549,72</w:t>
            </w:r>
            <w:r w:rsidRPr="00106243">
              <w:rPr>
                <w:rFonts w:cs="Arial"/>
              </w:rPr>
              <w:t xml:space="preserve"> тыс. руб.,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 том числе по источникам финансирования: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федеральный бюджет </w:t>
            </w:r>
            <w:r w:rsidR="00590FF6" w:rsidRPr="00106243">
              <w:rPr>
                <w:rFonts w:cs="Arial"/>
              </w:rPr>
              <w:t>– 253,63</w:t>
            </w:r>
            <w:r w:rsidRPr="00106243">
              <w:rPr>
                <w:rFonts w:cs="Arial"/>
              </w:rPr>
              <w:t xml:space="preserve"> тыс. руб.; 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областной бюджет – </w:t>
            </w:r>
            <w:r w:rsidR="00590FF6" w:rsidRPr="00106243">
              <w:rPr>
                <w:rFonts w:cs="Arial"/>
              </w:rPr>
              <w:t>16</w:t>
            </w:r>
            <w:r w:rsidR="003C6532" w:rsidRPr="00106243">
              <w:rPr>
                <w:rFonts w:cs="Arial"/>
              </w:rPr>
              <w:t>102,99</w:t>
            </w:r>
            <w:r w:rsidRPr="00106243">
              <w:rPr>
                <w:rFonts w:cs="Arial"/>
              </w:rPr>
              <w:t xml:space="preserve">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местные бюджеты – </w:t>
            </w:r>
            <w:r w:rsidR="003C6532" w:rsidRPr="00106243">
              <w:rPr>
                <w:rFonts w:cs="Arial"/>
              </w:rPr>
              <w:t>2693,10</w:t>
            </w:r>
            <w:r w:rsidRPr="00106243">
              <w:rPr>
                <w:rFonts w:cs="Arial"/>
              </w:rPr>
              <w:t xml:space="preserve"> тыс. руб.;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2024 год: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всего –</w:t>
            </w:r>
            <w:r w:rsidR="00590FF6" w:rsidRPr="00106243">
              <w:rPr>
                <w:rFonts w:cs="Arial"/>
              </w:rPr>
              <w:t>27078,42</w:t>
            </w:r>
            <w:r w:rsidRPr="00106243">
              <w:rPr>
                <w:rFonts w:cs="Arial"/>
              </w:rPr>
              <w:t xml:space="preserve"> тыс. руб.,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 том числе по источникам финансирования: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федеральный бюджет -</w:t>
            </w:r>
            <w:r w:rsidR="00590FF6" w:rsidRPr="00106243">
              <w:rPr>
                <w:rFonts w:cs="Arial"/>
              </w:rPr>
              <w:t>237,85</w:t>
            </w:r>
            <w:r w:rsidRPr="00106243">
              <w:rPr>
                <w:rFonts w:cs="Arial"/>
              </w:rPr>
              <w:t xml:space="preserve"> тыс. руб.; 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областной бюджет – 1</w:t>
            </w:r>
            <w:r w:rsidR="00590FF6" w:rsidRPr="00106243">
              <w:rPr>
                <w:rFonts w:cs="Arial"/>
              </w:rPr>
              <w:t>6 647,47</w:t>
            </w:r>
            <w:r w:rsidRPr="00106243">
              <w:rPr>
                <w:rFonts w:cs="Arial"/>
              </w:rPr>
              <w:t xml:space="preserve">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местные бюджеты – </w:t>
            </w:r>
            <w:r w:rsidR="00590FF6" w:rsidRPr="00106243">
              <w:rPr>
                <w:rFonts w:cs="Arial"/>
              </w:rPr>
              <w:t>2693,10</w:t>
            </w:r>
            <w:r w:rsidRPr="00106243">
              <w:rPr>
                <w:rFonts w:cs="Arial"/>
              </w:rPr>
              <w:t xml:space="preserve"> тыс. руб.;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2025 год: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всего – 11000,00 тыс. руб.,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 том числе по источникам финансирования: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федеральный бюджет -1500,00 тыс. руб.; 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областной бюджет – 1500,00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местные бюджеты – 500,00 тыс. руб.;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2026 год: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всего – 11000,00 тыс. руб.,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в том числе по источникам финансирования: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федеральный бюджет -1500,00 тыс. руб.; 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областной бюджет – 1500,00 тыс. руб.;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lastRenderedPageBreak/>
              <w:t>- местные бюджеты – 500,00 тыс. руб.;</w:t>
            </w:r>
          </w:p>
          <w:p w:rsidR="007D4428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7D4428" w:rsidRPr="00106243">
              <w:rPr>
                <w:sz w:val="24"/>
                <w:szCs w:val="24"/>
              </w:rPr>
              <w:t xml:space="preserve">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 1</w:t>
            </w:r>
            <w:r w:rsidR="00C400CF" w:rsidRPr="00106243">
              <w:rPr>
                <w:sz w:val="24"/>
                <w:szCs w:val="24"/>
              </w:rPr>
              <w:t xml:space="preserve">28150,16 </w:t>
            </w:r>
            <w:r w:rsidRPr="00106243">
              <w:rPr>
                <w:sz w:val="24"/>
                <w:szCs w:val="24"/>
              </w:rPr>
              <w:t xml:space="preserve">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-средств федерального бюджета –</w:t>
            </w:r>
            <w:r w:rsidR="00C400CF" w:rsidRPr="00106243">
              <w:rPr>
                <w:sz w:val="24"/>
                <w:szCs w:val="24"/>
              </w:rPr>
              <w:t xml:space="preserve"> </w:t>
            </w:r>
            <w:r w:rsidR="00590FF6" w:rsidRPr="00106243">
              <w:rPr>
                <w:sz w:val="24"/>
                <w:szCs w:val="24"/>
              </w:rPr>
              <w:t>8865,30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-областного бюджета – </w:t>
            </w:r>
            <w:r w:rsidR="00590FF6" w:rsidRPr="00106243">
              <w:rPr>
                <w:sz w:val="24"/>
                <w:szCs w:val="24"/>
              </w:rPr>
              <w:t>20246,66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</w:t>
            </w:r>
            <w:r w:rsidR="00590FF6" w:rsidRPr="00106243">
              <w:rPr>
                <w:sz w:val="24"/>
                <w:szCs w:val="24"/>
              </w:rPr>
              <w:t>7755,36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 средства физических лиц – </w:t>
            </w:r>
            <w:r w:rsidR="00C400CF" w:rsidRPr="00106243">
              <w:rPr>
                <w:sz w:val="24"/>
                <w:szCs w:val="24"/>
              </w:rPr>
              <w:t>91282,84</w:t>
            </w:r>
            <w:r w:rsidRPr="00106243">
              <w:rPr>
                <w:sz w:val="24"/>
                <w:szCs w:val="24"/>
              </w:rPr>
              <w:t xml:space="preserve"> тыс. рублей.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 xml:space="preserve">15816,23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-средств федерального бюджета – 1510,63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2978,39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1050,36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 – 10276,85 тыс. рублей.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 xml:space="preserve">38331,77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2605,00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</w:t>
            </w:r>
            <w:r w:rsidR="00087B00" w:rsidRPr="00106243">
              <w:rPr>
                <w:sz w:val="24"/>
                <w:szCs w:val="24"/>
              </w:rPr>
              <w:t>источников финансирования –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="00C400CF" w:rsidRPr="00106243">
              <w:rPr>
                <w:sz w:val="24"/>
                <w:szCs w:val="24"/>
              </w:rPr>
              <w:t>32204,22</w:t>
            </w:r>
            <w:r w:rsidRPr="00106243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106243">
              <w:rPr>
                <w:sz w:val="24"/>
                <w:szCs w:val="24"/>
              </w:rPr>
              <w:t>1 428,89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-областного бюджета – </w:t>
            </w:r>
            <w:r w:rsidR="00087B00" w:rsidRPr="00106243">
              <w:rPr>
                <w:sz w:val="24"/>
                <w:szCs w:val="24"/>
              </w:rPr>
              <w:t>4871,11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</w:t>
            </w:r>
            <w:r w:rsidR="00087B00" w:rsidRPr="00106243">
              <w:rPr>
                <w:sz w:val="24"/>
                <w:szCs w:val="24"/>
              </w:rPr>
              <w:t>2 100</w:t>
            </w:r>
            <w:r w:rsidRPr="00106243">
              <w:rPr>
                <w:sz w:val="24"/>
                <w:szCs w:val="24"/>
              </w:rPr>
              <w:t>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 средства физических лиц – </w:t>
            </w:r>
            <w:r w:rsidR="00C400CF" w:rsidRPr="00106243">
              <w:rPr>
                <w:sz w:val="24"/>
                <w:szCs w:val="24"/>
              </w:rPr>
              <w:t>23804,22</w:t>
            </w:r>
            <w:r w:rsidRPr="00106243">
              <w:rPr>
                <w:sz w:val="24"/>
                <w:szCs w:val="24"/>
              </w:rPr>
              <w:t xml:space="preserve"> тыс. рублей.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="00087B00" w:rsidRPr="00106243">
              <w:rPr>
                <w:sz w:val="24"/>
                <w:szCs w:val="24"/>
              </w:rPr>
              <w:t>9912,62</w:t>
            </w:r>
            <w:r w:rsidRPr="00106243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106243">
              <w:rPr>
                <w:sz w:val="24"/>
                <w:szCs w:val="24"/>
              </w:rPr>
              <w:t>253,63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-областного бюджета – </w:t>
            </w:r>
            <w:r w:rsidR="00087B00" w:rsidRPr="00106243">
              <w:rPr>
                <w:sz w:val="24"/>
                <w:szCs w:val="24"/>
              </w:rPr>
              <w:t>1658,99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="00087B00" w:rsidRPr="00106243">
              <w:rPr>
                <w:sz w:val="24"/>
                <w:szCs w:val="24"/>
              </w:rPr>
              <w:t>9 885</w:t>
            </w:r>
            <w:r w:rsidRPr="00106243">
              <w:rPr>
                <w:sz w:val="24"/>
                <w:szCs w:val="24"/>
              </w:rPr>
              <w:t>,</w:t>
            </w:r>
            <w:r w:rsidR="00087B00" w:rsidRPr="00106243">
              <w:rPr>
                <w:sz w:val="24"/>
                <w:szCs w:val="24"/>
              </w:rPr>
              <w:t>32</w:t>
            </w:r>
            <w:r w:rsidRPr="00106243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106243">
              <w:rPr>
                <w:sz w:val="24"/>
                <w:szCs w:val="24"/>
              </w:rPr>
              <w:t>237,85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1</w:t>
            </w:r>
            <w:r w:rsidR="00087B00" w:rsidRPr="00106243">
              <w:rPr>
                <w:sz w:val="24"/>
                <w:szCs w:val="24"/>
              </w:rPr>
              <w:t xml:space="preserve"> 647,47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lastRenderedPageBreak/>
              <w:t>за счет всех источников финансирования –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 xml:space="preserve">11 000,00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1500,00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 xml:space="preserve">11 000,00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1500,00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500,00 тыс. рублей;</w:t>
            </w:r>
          </w:p>
          <w:p w:rsidR="007D4428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106243" w:rsidRDefault="004D5ED0" w:rsidP="0010624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06243">
              <w:rPr>
                <w:rFonts w:cs="Arial"/>
              </w:rPr>
              <w:t>Подпрограмма2. «Развитие транспортной системы»;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106243">
              <w:rPr>
                <w:sz w:val="24"/>
                <w:szCs w:val="24"/>
              </w:rPr>
              <w:t>1</w:t>
            </w:r>
            <w:r w:rsidR="00C400CF" w:rsidRPr="00106243">
              <w:rPr>
                <w:sz w:val="24"/>
                <w:szCs w:val="24"/>
              </w:rPr>
              <w:t>3821,25</w:t>
            </w:r>
            <w:r w:rsidRPr="00106243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</w:t>
            </w:r>
            <w:r w:rsidR="00C400CF" w:rsidRPr="00106243">
              <w:rPr>
                <w:sz w:val="24"/>
                <w:szCs w:val="24"/>
              </w:rPr>
              <w:t xml:space="preserve"> 2556,4</w:t>
            </w:r>
            <w:r w:rsidRPr="00106243">
              <w:rPr>
                <w:sz w:val="24"/>
                <w:szCs w:val="24"/>
              </w:rPr>
              <w:t>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</w:t>
            </w:r>
            <w:r w:rsidR="00087B00" w:rsidRPr="00106243">
              <w:rPr>
                <w:sz w:val="24"/>
                <w:szCs w:val="24"/>
              </w:rPr>
              <w:t>1</w:t>
            </w:r>
            <w:r w:rsidR="00C400CF" w:rsidRPr="00106243">
              <w:rPr>
                <w:sz w:val="24"/>
                <w:szCs w:val="24"/>
              </w:rPr>
              <w:t>1264,85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1810,85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1810,85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1827,60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1 827,60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C400CF" w:rsidRPr="00106243">
              <w:rPr>
                <w:sz w:val="24"/>
                <w:szCs w:val="24"/>
              </w:rPr>
              <w:t>5796,60</w:t>
            </w:r>
            <w:r w:rsidR="00087B00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 xml:space="preserve">тыс. рублей в том числе: </w:t>
            </w:r>
          </w:p>
          <w:p w:rsidR="0017221A" w:rsidRPr="00106243" w:rsidRDefault="0017221A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2556,40 тыс.рублей;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</w:t>
            </w:r>
            <w:r w:rsidR="0017221A" w:rsidRPr="00106243">
              <w:rPr>
                <w:sz w:val="24"/>
                <w:szCs w:val="24"/>
              </w:rPr>
              <w:t>3240,20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106243">
              <w:rPr>
                <w:sz w:val="24"/>
                <w:szCs w:val="24"/>
              </w:rPr>
              <w:t>2193,10</w:t>
            </w:r>
            <w:r w:rsidRPr="00106243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</w:t>
            </w:r>
            <w:r w:rsidR="00087B00" w:rsidRPr="00106243">
              <w:rPr>
                <w:sz w:val="24"/>
                <w:szCs w:val="24"/>
              </w:rPr>
              <w:t xml:space="preserve">2193,10 </w:t>
            </w:r>
            <w:r w:rsidRPr="00106243">
              <w:rPr>
                <w:sz w:val="24"/>
                <w:szCs w:val="24"/>
              </w:rPr>
              <w:t>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106243">
              <w:rPr>
                <w:sz w:val="24"/>
                <w:szCs w:val="24"/>
              </w:rPr>
              <w:t xml:space="preserve"> 2193,10 </w:t>
            </w:r>
            <w:r w:rsidRPr="00106243">
              <w:rPr>
                <w:sz w:val="24"/>
                <w:szCs w:val="24"/>
              </w:rPr>
              <w:t xml:space="preserve">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</w:t>
            </w:r>
            <w:r w:rsidR="00087B00" w:rsidRPr="00106243">
              <w:rPr>
                <w:sz w:val="24"/>
                <w:szCs w:val="24"/>
              </w:rPr>
              <w:t xml:space="preserve">2193,10 </w:t>
            </w:r>
            <w:r w:rsidRPr="00106243">
              <w:rPr>
                <w:sz w:val="24"/>
                <w:szCs w:val="24"/>
              </w:rPr>
              <w:t>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7D4428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lastRenderedPageBreak/>
              <w:t>-местного бюджета – 0,00 тыс. рублей;</w:t>
            </w:r>
          </w:p>
          <w:p w:rsidR="004D5ED0" w:rsidRPr="00106243" w:rsidRDefault="004D5ED0" w:rsidP="0010624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06243">
              <w:rPr>
                <w:rFonts w:cs="Arial"/>
              </w:rPr>
              <w:t>Подпрограмма3. «Создание условий для обеспечения качественными услугами ЖКХ населения Калачеевского муниципального района»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Общий объем финансирования подпрограммы в 2020 - 202</w:t>
            </w:r>
            <w:r w:rsidR="00CC15E5" w:rsidRPr="00106243">
              <w:rPr>
                <w:sz w:val="24"/>
                <w:szCs w:val="24"/>
              </w:rPr>
              <w:t>6</w:t>
            </w:r>
            <w:r w:rsidRPr="00106243">
              <w:rPr>
                <w:sz w:val="24"/>
                <w:szCs w:val="24"/>
              </w:rPr>
              <w:t xml:space="preserve"> годах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836A90" w:rsidRPr="00106243">
              <w:rPr>
                <w:sz w:val="24"/>
                <w:szCs w:val="24"/>
              </w:rPr>
              <w:t>52</w:t>
            </w:r>
            <w:r w:rsidR="0017221A" w:rsidRPr="00106243">
              <w:rPr>
                <w:sz w:val="24"/>
                <w:szCs w:val="24"/>
              </w:rPr>
              <w:t>216,37</w:t>
            </w:r>
            <w:r w:rsidRPr="00106243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-федерального бюджета – 54</w:t>
            </w:r>
            <w:r w:rsidR="00087B00" w:rsidRPr="00106243">
              <w:rPr>
                <w:sz w:val="24"/>
                <w:szCs w:val="24"/>
              </w:rPr>
              <w:t>97,31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-областного бюджета – </w:t>
            </w:r>
            <w:r w:rsidR="003C6532" w:rsidRPr="00106243">
              <w:rPr>
                <w:sz w:val="24"/>
                <w:szCs w:val="24"/>
              </w:rPr>
              <w:t>3</w:t>
            </w:r>
            <w:r w:rsidR="00836A90" w:rsidRPr="00106243">
              <w:rPr>
                <w:sz w:val="24"/>
                <w:szCs w:val="24"/>
              </w:rPr>
              <w:t>8</w:t>
            </w:r>
            <w:r w:rsidR="00CE3A18" w:rsidRPr="00106243">
              <w:rPr>
                <w:sz w:val="24"/>
                <w:szCs w:val="24"/>
              </w:rPr>
              <w:t>062,09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</w:t>
            </w:r>
            <w:r w:rsidR="00C2571F" w:rsidRPr="00106243">
              <w:rPr>
                <w:sz w:val="24"/>
                <w:szCs w:val="24"/>
              </w:rPr>
              <w:t>8</w:t>
            </w:r>
            <w:r w:rsidR="0017221A" w:rsidRPr="00106243">
              <w:rPr>
                <w:sz w:val="24"/>
                <w:szCs w:val="24"/>
              </w:rPr>
              <w:t>6</w:t>
            </w:r>
            <w:r w:rsidR="00CE3A18" w:rsidRPr="00106243">
              <w:rPr>
                <w:sz w:val="24"/>
                <w:szCs w:val="24"/>
              </w:rPr>
              <w:t>5</w:t>
            </w:r>
            <w:r w:rsidR="0017221A" w:rsidRPr="00106243">
              <w:rPr>
                <w:sz w:val="24"/>
                <w:szCs w:val="24"/>
              </w:rPr>
              <w:t>6,</w:t>
            </w:r>
            <w:r w:rsidR="00CE3A18" w:rsidRPr="00106243">
              <w:rPr>
                <w:sz w:val="24"/>
                <w:szCs w:val="24"/>
              </w:rPr>
              <w:t>9</w:t>
            </w:r>
            <w:r w:rsidR="0017221A" w:rsidRPr="00106243">
              <w:rPr>
                <w:sz w:val="24"/>
                <w:szCs w:val="24"/>
              </w:rPr>
              <w:t>7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299 67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>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 7</w:t>
            </w:r>
            <w:r w:rsidR="00C2571F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 xml:space="preserve">540,80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-федерального бюджета – 5497,31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1336,29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707,20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106243">
              <w:rPr>
                <w:sz w:val="24"/>
                <w:szCs w:val="24"/>
              </w:rPr>
              <w:t xml:space="preserve"> </w:t>
            </w:r>
            <w:r w:rsidR="00D9073A" w:rsidRPr="00106243">
              <w:rPr>
                <w:sz w:val="24"/>
                <w:szCs w:val="24"/>
              </w:rPr>
              <w:t>14</w:t>
            </w:r>
            <w:r w:rsidR="0017221A" w:rsidRPr="00106243">
              <w:rPr>
                <w:sz w:val="24"/>
                <w:szCs w:val="24"/>
              </w:rPr>
              <w:t>931,90</w:t>
            </w:r>
            <w:r w:rsidRPr="00106243">
              <w:rPr>
                <w:sz w:val="24"/>
                <w:szCs w:val="24"/>
              </w:rPr>
              <w:t xml:space="preserve"> тыс. рублей в том числе: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-федерального бюджета -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>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-областного бюджета – </w:t>
            </w:r>
            <w:r w:rsidR="00D9073A" w:rsidRPr="00106243">
              <w:rPr>
                <w:sz w:val="24"/>
                <w:szCs w:val="24"/>
              </w:rPr>
              <w:t>7</w:t>
            </w:r>
            <w:r w:rsidR="0017221A" w:rsidRPr="00106243">
              <w:rPr>
                <w:sz w:val="24"/>
                <w:szCs w:val="24"/>
              </w:rPr>
              <w:t>322,10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</w:t>
            </w:r>
            <w:r w:rsidR="00C2571F" w:rsidRPr="00106243">
              <w:rPr>
                <w:sz w:val="24"/>
                <w:szCs w:val="24"/>
              </w:rPr>
              <w:t>7</w:t>
            </w:r>
            <w:r w:rsidR="0017221A" w:rsidRPr="00106243">
              <w:rPr>
                <w:sz w:val="24"/>
                <w:szCs w:val="24"/>
              </w:rPr>
              <w:t>609,80</w:t>
            </w:r>
            <w:r w:rsidRPr="00106243">
              <w:rPr>
                <w:sz w:val="24"/>
                <w:szCs w:val="24"/>
              </w:rPr>
              <w:t xml:space="preserve">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106243">
              <w:rPr>
                <w:sz w:val="24"/>
                <w:szCs w:val="24"/>
              </w:rPr>
              <w:t>14444,00</w:t>
            </w:r>
            <w:r w:rsidRPr="00106243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-федерального бюджета -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="00087B00" w:rsidRPr="00106243">
              <w:rPr>
                <w:sz w:val="24"/>
                <w:szCs w:val="24"/>
              </w:rPr>
              <w:t>0</w:t>
            </w:r>
            <w:r w:rsidRPr="00106243">
              <w:rPr>
                <w:sz w:val="24"/>
                <w:szCs w:val="24"/>
              </w:rPr>
              <w:t>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-областного бюджета – </w:t>
            </w:r>
            <w:r w:rsidR="003C6532" w:rsidRPr="00106243">
              <w:rPr>
                <w:sz w:val="24"/>
                <w:szCs w:val="24"/>
              </w:rPr>
              <w:t>14 444</w:t>
            </w:r>
            <w:r w:rsidRPr="00106243">
              <w:rPr>
                <w:sz w:val="24"/>
                <w:szCs w:val="24"/>
              </w:rPr>
              <w:t>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</w:t>
            </w:r>
            <w:r w:rsidR="003C6532" w:rsidRPr="00106243">
              <w:rPr>
                <w:sz w:val="24"/>
                <w:szCs w:val="24"/>
              </w:rPr>
              <w:t>0</w:t>
            </w:r>
            <w:r w:rsidRPr="00106243">
              <w:rPr>
                <w:sz w:val="24"/>
                <w:szCs w:val="24"/>
              </w:rPr>
              <w:t>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106243">
              <w:rPr>
                <w:sz w:val="24"/>
                <w:szCs w:val="24"/>
              </w:rPr>
              <w:t>15 00</w:t>
            </w:r>
            <w:r w:rsidRPr="00106243">
              <w:rPr>
                <w:sz w:val="24"/>
                <w:szCs w:val="24"/>
              </w:rPr>
              <w:t xml:space="preserve">0,00 тыс. рублей в том числе: </w:t>
            </w:r>
          </w:p>
          <w:p w:rsidR="00087B00" w:rsidRPr="00106243" w:rsidRDefault="00087B0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15000,00 тыс.рублей;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0,00 тыс. рублей;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7D4428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-местного бюджета – 0,00тыс. рублей; </w:t>
            </w:r>
          </w:p>
          <w:p w:rsidR="004D5ED0" w:rsidRPr="00106243" w:rsidRDefault="004D5ED0" w:rsidP="0010624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06243">
              <w:rPr>
                <w:rFonts w:cs="Arial"/>
              </w:rPr>
              <w:t>Подпрограмма4.«Энергосбережение и повышение энергетической эффективности»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Общий объем финансирования подпрограммы в 2020 - </w:t>
            </w:r>
            <w:r w:rsidRPr="00106243">
              <w:rPr>
                <w:sz w:val="24"/>
                <w:szCs w:val="24"/>
              </w:rPr>
              <w:lastRenderedPageBreak/>
              <w:t>2026 годах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12033,00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11996,90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36,10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12033,00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11996,90тыс.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36,10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за счет всех источников финансирования –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 xml:space="preserve">0,00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0,00тыс.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-областного бюджета – 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–0,00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106243" w:rsidRDefault="004D5ED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106243" w:rsidRDefault="004D5ED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-местного бюджета – 0,00 тыс. рублей;</w:t>
            </w:r>
          </w:p>
        </w:tc>
      </w:tr>
    </w:tbl>
    <w:p w:rsidR="00AE2470" w:rsidRPr="007D4428" w:rsidRDefault="00AE2470" w:rsidP="007D4428">
      <w:pPr>
        <w:pStyle w:val="a5"/>
        <w:ind w:left="0" w:firstLine="709"/>
        <w:rPr>
          <w:rFonts w:cs="Arial"/>
        </w:rPr>
      </w:pPr>
      <w:r w:rsidRPr="007D4428">
        <w:rPr>
          <w:rFonts w:cs="Arial"/>
        </w:rPr>
        <w:lastRenderedPageBreak/>
        <w:t>»;</w:t>
      </w:r>
    </w:p>
    <w:p w:rsidR="00A553A0" w:rsidRPr="00106243" w:rsidRDefault="00A553A0" w:rsidP="007D442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D4428">
        <w:rPr>
          <w:rFonts w:cs="Arial"/>
        </w:rPr>
        <w:t xml:space="preserve">1.2. </w:t>
      </w:r>
      <w:r w:rsidRPr="00106243">
        <w:rPr>
          <w:rFonts w:cs="Arial"/>
          <w:color w:val="000000"/>
        </w:rPr>
        <w:t>В паспорте подпрограммы 1 «Создание условий для обеспечения доступным и комфортным жильем населения Калачеевского муниципального района Воронежской области»:</w:t>
      </w:r>
    </w:p>
    <w:p w:rsidR="00A553A0" w:rsidRPr="007D4428" w:rsidRDefault="00A553A0" w:rsidP="007D442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D4428">
        <w:rPr>
          <w:rFonts w:cs="Arial"/>
        </w:rPr>
        <w:t>1.</w:t>
      </w:r>
      <w:r w:rsidRPr="00106243">
        <w:rPr>
          <w:rFonts w:cs="Arial"/>
          <w:color w:val="000000"/>
        </w:rPr>
        <w:t>2.1. Строку «Объемы и источники</w:t>
      </w:r>
      <w:r w:rsidRPr="007D4428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A553A0" w:rsidRPr="007D4428" w:rsidRDefault="00A553A0" w:rsidP="007D4428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D4428">
        <w:rPr>
          <w:b w:val="0"/>
          <w:sz w:val="24"/>
          <w:szCs w:val="24"/>
          <w:lang w:eastAsia="ru-RU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A553A0" w:rsidRPr="007D4428" w:rsidTr="00106243">
        <w:tc>
          <w:tcPr>
            <w:tcW w:w="3827" w:type="dxa"/>
            <w:shd w:val="clear" w:color="auto" w:fill="auto"/>
          </w:tcPr>
          <w:p w:rsidR="00A553A0" w:rsidRPr="00106243" w:rsidRDefault="00A553A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</w:t>
            </w:r>
            <w:r w:rsidRPr="00106243">
              <w:rPr>
                <w:rFonts w:cs="Arial"/>
              </w:rPr>
              <w:lastRenderedPageBreak/>
              <w:t>подпрограммы муниципальной программы)</w:t>
            </w:r>
          </w:p>
        </w:tc>
        <w:tc>
          <w:tcPr>
            <w:tcW w:w="5670" w:type="dxa"/>
            <w:shd w:val="clear" w:color="auto" w:fill="auto"/>
          </w:tcPr>
          <w:p w:rsidR="00A553A0" w:rsidRPr="00106243" w:rsidRDefault="00A553A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lastRenderedPageBreak/>
              <w:t>Объем финансирования подпрограммы за счет всех источников финансирования составит:</w:t>
            </w:r>
            <w:r w:rsidR="0017221A" w:rsidRPr="00106243">
              <w:rPr>
                <w:rFonts w:cs="Arial"/>
              </w:rPr>
              <w:t>128150,16</w:t>
            </w:r>
            <w:r w:rsidRPr="00106243">
              <w:rPr>
                <w:rFonts w:cs="Arial"/>
              </w:rPr>
              <w:t xml:space="preserve"> тыс. руб., в том числе:</w:t>
            </w:r>
          </w:p>
          <w:p w:rsidR="00A553A0" w:rsidRPr="00106243" w:rsidRDefault="00A553A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за счет средств федерального бюджета – 8865,30 тыс. руб.,</w:t>
            </w:r>
          </w:p>
          <w:p w:rsidR="00A553A0" w:rsidRPr="00106243" w:rsidRDefault="00A553A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lastRenderedPageBreak/>
              <w:t>- за счет средств бюджета Воронежской области – 20 246,66 тыс. руб.,</w:t>
            </w:r>
          </w:p>
          <w:p w:rsidR="00A553A0" w:rsidRPr="00106243" w:rsidRDefault="00A553A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- местных бюджетов – 7755,36 тыс. руб.;</w:t>
            </w:r>
          </w:p>
          <w:p w:rsidR="00A553A0" w:rsidRPr="00106243" w:rsidRDefault="00A553A0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 средства физических лиц</w:t>
            </w:r>
            <w:r w:rsidR="007D4428" w:rsidRPr="00106243">
              <w:rPr>
                <w:sz w:val="24"/>
                <w:szCs w:val="24"/>
              </w:rPr>
              <w:t xml:space="preserve"> </w:t>
            </w:r>
            <w:r w:rsidRPr="00106243">
              <w:rPr>
                <w:sz w:val="24"/>
                <w:szCs w:val="24"/>
              </w:rPr>
              <w:t xml:space="preserve">– </w:t>
            </w:r>
            <w:r w:rsidR="0017221A" w:rsidRPr="00106243">
              <w:rPr>
                <w:sz w:val="24"/>
                <w:szCs w:val="24"/>
              </w:rPr>
              <w:t>91282,84</w:t>
            </w:r>
            <w:r w:rsidRPr="00106243">
              <w:rPr>
                <w:sz w:val="24"/>
                <w:szCs w:val="24"/>
              </w:rPr>
              <w:t xml:space="preserve"> тыс. </w:t>
            </w:r>
          </w:p>
        </w:tc>
      </w:tr>
    </w:tbl>
    <w:p w:rsidR="00A553A0" w:rsidRPr="007D4428" w:rsidRDefault="00A553A0" w:rsidP="007D4428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D4428">
        <w:rPr>
          <w:b w:val="0"/>
          <w:sz w:val="24"/>
          <w:szCs w:val="24"/>
          <w:lang w:eastAsia="ru-RU"/>
        </w:rPr>
        <w:lastRenderedPageBreak/>
        <w:t>».</w:t>
      </w:r>
    </w:p>
    <w:p w:rsidR="00071386" w:rsidRPr="007D4428" w:rsidRDefault="00071386" w:rsidP="007D4428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106243">
        <w:rPr>
          <w:b w:val="0"/>
          <w:color w:val="000000"/>
          <w:sz w:val="24"/>
          <w:szCs w:val="24"/>
          <w:lang w:eastAsia="ru-RU"/>
        </w:rPr>
        <w:t>1.3. В паспорте подпрограммы 2 «Развитие транспортной системы» строку «Объемы и источники</w:t>
      </w:r>
      <w:r w:rsidRPr="007D4428">
        <w:rPr>
          <w:b w:val="0"/>
          <w:sz w:val="24"/>
          <w:szCs w:val="24"/>
          <w:lang w:eastAsia="ru-RU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071386" w:rsidRPr="007D4428" w:rsidRDefault="00071386" w:rsidP="007D4428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D4428">
        <w:rPr>
          <w:b w:val="0"/>
          <w:sz w:val="24"/>
          <w:szCs w:val="24"/>
          <w:lang w:eastAsia="ru-RU"/>
        </w:rPr>
        <w:t xml:space="preserve"> 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071386" w:rsidRPr="007D4428" w:rsidTr="00106243">
        <w:tc>
          <w:tcPr>
            <w:tcW w:w="4394" w:type="dxa"/>
            <w:shd w:val="clear" w:color="auto" w:fill="auto"/>
          </w:tcPr>
          <w:p w:rsidR="00071386" w:rsidRPr="00106243" w:rsidRDefault="00071386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03" w:type="dxa"/>
            <w:shd w:val="clear" w:color="auto" w:fill="auto"/>
          </w:tcPr>
          <w:p w:rsidR="00071386" w:rsidRPr="00106243" w:rsidRDefault="00071386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составит: 13821,25 тыс. руб., в том числе: </w:t>
            </w:r>
          </w:p>
          <w:p w:rsidR="00071386" w:rsidRPr="00106243" w:rsidRDefault="00071386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-за счет средств бюджета Воронежской области – 2556,40 тыс. рублей;</w:t>
            </w:r>
          </w:p>
          <w:p w:rsidR="00071386" w:rsidRPr="00106243" w:rsidRDefault="00071386" w:rsidP="00106243">
            <w:pPr>
              <w:pStyle w:val="ConsPlusCell"/>
              <w:jc w:val="both"/>
              <w:rPr>
                <w:sz w:val="24"/>
                <w:szCs w:val="24"/>
              </w:rPr>
            </w:pPr>
            <w:r w:rsidRPr="00106243">
              <w:rPr>
                <w:sz w:val="24"/>
                <w:szCs w:val="24"/>
              </w:rPr>
              <w:t>-за счет средств местного бюджета – 11264,85 тыс. рублей;</w:t>
            </w:r>
          </w:p>
          <w:p w:rsidR="00071386" w:rsidRPr="00106243" w:rsidRDefault="00071386" w:rsidP="0010624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071386" w:rsidRPr="007D4428" w:rsidRDefault="00071386" w:rsidP="007D4428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D4428">
        <w:rPr>
          <w:b w:val="0"/>
          <w:sz w:val="24"/>
          <w:szCs w:val="24"/>
          <w:lang w:eastAsia="ru-RU"/>
        </w:rPr>
        <w:t>».</w:t>
      </w:r>
    </w:p>
    <w:p w:rsidR="00F67D2D" w:rsidRPr="00106243" w:rsidRDefault="00F16971" w:rsidP="007D4428">
      <w:pPr>
        <w:pStyle w:val="21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 w:rsidRPr="007D4428">
        <w:rPr>
          <w:b w:val="0"/>
          <w:sz w:val="24"/>
          <w:szCs w:val="24"/>
        </w:rPr>
        <w:t>1.</w:t>
      </w:r>
      <w:r w:rsidR="00071386" w:rsidRPr="007D4428">
        <w:rPr>
          <w:b w:val="0"/>
          <w:sz w:val="24"/>
          <w:szCs w:val="24"/>
        </w:rPr>
        <w:t>4</w:t>
      </w:r>
      <w:r w:rsidR="00122AB3" w:rsidRPr="007D4428">
        <w:rPr>
          <w:b w:val="0"/>
          <w:sz w:val="24"/>
          <w:szCs w:val="24"/>
        </w:rPr>
        <w:t>.</w:t>
      </w:r>
      <w:r w:rsidRPr="007D4428">
        <w:rPr>
          <w:b w:val="0"/>
          <w:sz w:val="24"/>
          <w:szCs w:val="24"/>
        </w:rPr>
        <w:t xml:space="preserve"> </w:t>
      </w:r>
      <w:r w:rsidR="00AE2470" w:rsidRPr="00106243">
        <w:rPr>
          <w:b w:val="0"/>
          <w:color w:val="000000"/>
          <w:sz w:val="24"/>
          <w:szCs w:val="24"/>
        </w:rPr>
        <w:t>В паспорте подпрограммы</w:t>
      </w:r>
      <w:r w:rsidR="002D1A1D" w:rsidRPr="00106243">
        <w:rPr>
          <w:b w:val="0"/>
          <w:color w:val="000000"/>
          <w:sz w:val="24"/>
          <w:szCs w:val="24"/>
        </w:rPr>
        <w:t xml:space="preserve"> 3</w:t>
      </w:r>
      <w:r w:rsidR="00AE2470" w:rsidRPr="00106243">
        <w:rPr>
          <w:b w:val="0"/>
          <w:color w:val="000000"/>
          <w:sz w:val="24"/>
          <w:szCs w:val="24"/>
        </w:rPr>
        <w:t xml:space="preserve"> </w:t>
      </w:r>
      <w:r w:rsidR="002D1A1D" w:rsidRPr="007D4428">
        <w:rPr>
          <w:b w:val="0"/>
          <w:sz w:val="24"/>
          <w:szCs w:val="24"/>
          <w:lang w:eastAsia="ru-RU"/>
        </w:rPr>
        <w:t>«Создание условий для обеспечения качественными услугами ЖКХ населения Калачеевского муниципального района»:</w:t>
      </w:r>
    </w:p>
    <w:p w:rsidR="00AE2470" w:rsidRPr="007D4428" w:rsidRDefault="00F67D2D" w:rsidP="007D442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D4428">
        <w:rPr>
          <w:rFonts w:cs="Arial"/>
        </w:rPr>
        <w:t>1.</w:t>
      </w:r>
      <w:r w:rsidR="00071386" w:rsidRPr="00106243">
        <w:rPr>
          <w:rFonts w:cs="Arial"/>
          <w:color w:val="000000"/>
        </w:rPr>
        <w:t>4</w:t>
      </w:r>
      <w:r w:rsidRPr="00106243">
        <w:rPr>
          <w:rFonts w:cs="Arial"/>
          <w:color w:val="000000"/>
        </w:rPr>
        <w:t>.1.</w:t>
      </w:r>
      <w:r w:rsidR="00AE2470" w:rsidRPr="00106243">
        <w:rPr>
          <w:rFonts w:cs="Arial"/>
          <w:color w:val="000000"/>
        </w:rPr>
        <w:t xml:space="preserve"> </w:t>
      </w:r>
      <w:r w:rsidR="00122AB3" w:rsidRPr="00106243">
        <w:rPr>
          <w:rFonts w:cs="Arial"/>
          <w:color w:val="000000"/>
        </w:rPr>
        <w:t>Строку</w:t>
      </w:r>
      <w:r w:rsidR="00AE2470" w:rsidRPr="00106243">
        <w:rPr>
          <w:rFonts w:cs="Arial"/>
          <w:color w:val="000000"/>
        </w:rPr>
        <w:t xml:space="preserve"> «Объемы и источники</w:t>
      </w:r>
      <w:r w:rsidR="00AE2470" w:rsidRPr="007D4428">
        <w:rPr>
          <w:rFonts w:cs="Arial"/>
        </w:rPr>
        <w:t xml:space="preserve"> финансирования подпрограммы</w:t>
      </w:r>
      <w:r w:rsidR="00987CBE" w:rsidRPr="007D4428">
        <w:rPr>
          <w:rFonts w:cs="Arial"/>
        </w:rPr>
        <w:t>»</w:t>
      </w:r>
      <w:r w:rsidR="00AE2470" w:rsidRPr="007D4428">
        <w:rPr>
          <w:rFonts w:cs="Arial"/>
        </w:rPr>
        <w:t xml:space="preserve"> изложить в следующей редакции:</w:t>
      </w:r>
    </w:p>
    <w:p w:rsidR="00AE2470" w:rsidRPr="007D4428" w:rsidRDefault="00AE2470" w:rsidP="007D4428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D4428">
        <w:rPr>
          <w:b w:val="0"/>
          <w:sz w:val="24"/>
          <w:szCs w:val="24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AE2470" w:rsidRPr="007D4428" w:rsidTr="00106243">
        <w:tc>
          <w:tcPr>
            <w:tcW w:w="4536" w:type="dxa"/>
            <w:shd w:val="clear" w:color="auto" w:fill="auto"/>
          </w:tcPr>
          <w:p w:rsidR="00AE2470" w:rsidRPr="00106243" w:rsidRDefault="00AE2470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103" w:type="dxa"/>
            <w:shd w:val="clear" w:color="auto" w:fill="auto"/>
          </w:tcPr>
          <w:p w:rsidR="00F67D2D" w:rsidRPr="00106243" w:rsidRDefault="00F67D2D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D9073A" w:rsidRPr="00106243">
              <w:rPr>
                <w:rFonts w:cs="Arial"/>
              </w:rPr>
              <w:t>52</w:t>
            </w:r>
            <w:r w:rsidR="00071386" w:rsidRPr="00106243">
              <w:rPr>
                <w:rFonts w:cs="Arial"/>
              </w:rPr>
              <w:t>216,37</w:t>
            </w:r>
            <w:r w:rsidRPr="00106243">
              <w:rPr>
                <w:rFonts w:cs="Arial"/>
              </w:rPr>
              <w:t xml:space="preserve"> тыс. руб., в том числе:</w:t>
            </w:r>
          </w:p>
          <w:p w:rsidR="00F67D2D" w:rsidRPr="00106243" w:rsidRDefault="00F67D2D" w:rsidP="00106243">
            <w:pPr>
              <w:ind w:right="459"/>
              <w:rPr>
                <w:rFonts w:cs="Arial"/>
              </w:rPr>
            </w:pPr>
            <w:r w:rsidRPr="00106243">
              <w:rPr>
                <w:rFonts w:cs="Arial"/>
              </w:rPr>
              <w:t xml:space="preserve">- за счет средств федерального бюджета – </w:t>
            </w:r>
            <w:r w:rsidR="00987CBE" w:rsidRPr="00106243">
              <w:rPr>
                <w:rFonts w:cs="Arial"/>
              </w:rPr>
              <w:t>5497,31</w:t>
            </w:r>
            <w:r w:rsidRPr="00106243">
              <w:rPr>
                <w:rFonts w:cs="Arial"/>
              </w:rPr>
              <w:t xml:space="preserve"> тыс. руб.,</w:t>
            </w:r>
          </w:p>
          <w:p w:rsidR="00F67D2D" w:rsidRPr="00106243" w:rsidRDefault="00F67D2D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за счет средств бюджета Воронежской области – </w:t>
            </w:r>
            <w:r w:rsidR="00D9073A" w:rsidRPr="00106243">
              <w:rPr>
                <w:rFonts w:cs="Arial"/>
              </w:rPr>
              <w:t>38</w:t>
            </w:r>
            <w:r w:rsidR="00CE3A18" w:rsidRPr="00106243">
              <w:rPr>
                <w:rFonts w:cs="Arial"/>
              </w:rPr>
              <w:t>062,09</w:t>
            </w:r>
            <w:r w:rsidRPr="00106243">
              <w:rPr>
                <w:rFonts w:cs="Arial"/>
              </w:rPr>
              <w:t xml:space="preserve"> тыс. руб.,</w:t>
            </w:r>
          </w:p>
          <w:p w:rsidR="00AE2470" w:rsidRPr="00106243" w:rsidRDefault="00F67D2D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- местных бюджетов – </w:t>
            </w:r>
            <w:r w:rsidR="00987CBE" w:rsidRPr="00106243">
              <w:rPr>
                <w:rFonts w:cs="Arial"/>
              </w:rPr>
              <w:t>8</w:t>
            </w:r>
            <w:r w:rsidR="00071386" w:rsidRPr="00106243">
              <w:rPr>
                <w:rFonts w:cs="Arial"/>
              </w:rPr>
              <w:t>6</w:t>
            </w:r>
            <w:r w:rsidR="00CE3A18" w:rsidRPr="00106243">
              <w:rPr>
                <w:rFonts w:cs="Arial"/>
              </w:rPr>
              <w:t>56,97</w:t>
            </w:r>
            <w:r w:rsidR="00D9073A" w:rsidRPr="00106243">
              <w:rPr>
                <w:rFonts w:cs="Arial"/>
              </w:rPr>
              <w:t xml:space="preserve"> тыс. руб</w:t>
            </w:r>
            <w:r w:rsidR="00987CBE" w:rsidRPr="00106243">
              <w:rPr>
                <w:rFonts w:cs="Arial"/>
              </w:rPr>
              <w:t>.</w:t>
            </w:r>
          </w:p>
        </w:tc>
      </w:tr>
    </w:tbl>
    <w:p w:rsidR="00AE2470" w:rsidRPr="007D4428" w:rsidRDefault="00AE2470" w:rsidP="007D4428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D4428">
        <w:rPr>
          <w:b w:val="0"/>
          <w:sz w:val="24"/>
          <w:szCs w:val="24"/>
          <w:lang w:eastAsia="ru-RU"/>
        </w:rPr>
        <w:t>».</w:t>
      </w:r>
    </w:p>
    <w:p w:rsidR="00AE2470" w:rsidRPr="007D4428" w:rsidRDefault="00AE2470" w:rsidP="007D4428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7D4428">
        <w:rPr>
          <w:b w:val="0"/>
          <w:sz w:val="24"/>
          <w:szCs w:val="24"/>
          <w:lang w:eastAsia="ru-RU"/>
        </w:rPr>
        <w:t>1.</w:t>
      </w:r>
      <w:r w:rsidR="00071386" w:rsidRPr="007D4428">
        <w:rPr>
          <w:b w:val="0"/>
          <w:sz w:val="24"/>
          <w:szCs w:val="24"/>
          <w:lang w:eastAsia="ru-RU"/>
        </w:rPr>
        <w:t>5</w:t>
      </w:r>
      <w:r w:rsidRPr="007D4428">
        <w:rPr>
          <w:b w:val="0"/>
          <w:sz w:val="24"/>
          <w:szCs w:val="24"/>
          <w:lang w:eastAsia="ru-RU"/>
        </w:rPr>
        <w:t xml:space="preserve">. </w:t>
      </w:r>
      <w:r w:rsidRPr="007D4428">
        <w:rPr>
          <w:b w:val="0"/>
          <w:sz w:val="24"/>
          <w:szCs w:val="24"/>
        </w:rPr>
        <w:t>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</w:t>
      </w:r>
      <w:r w:rsidR="00D9073A" w:rsidRPr="007D4428">
        <w:rPr>
          <w:b w:val="0"/>
          <w:sz w:val="24"/>
          <w:szCs w:val="24"/>
        </w:rPr>
        <w:t>1</w:t>
      </w:r>
      <w:r w:rsidRPr="007D4428">
        <w:rPr>
          <w:b w:val="0"/>
          <w:sz w:val="24"/>
          <w:szCs w:val="24"/>
        </w:rPr>
        <w:t xml:space="preserve"> к настоящему постановлению.</w:t>
      </w:r>
    </w:p>
    <w:p w:rsidR="00AE2470" w:rsidRPr="007D4428" w:rsidRDefault="00AE2470" w:rsidP="007D4428">
      <w:pPr>
        <w:pStyle w:val="a5"/>
        <w:ind w:left="0" w:firstLine="709"/>
        <w:rPr>
          <w:rFonts w:cs="Arial"/>
        </w:rPr>
      </w:pPr>
      <w:r w:rsidRPr="007D4428">
        <w:rPr>
          <w:rFonts w:cs="Arial"/>
        </w:rPr>
        <w:t>1.</w:t>
      </w:r>
      <w:r w:rsidR="00772AE5" w:rsidRPr="007D4428">
        <w:rPr>
          <w:rFonts w:cs="Arial"/>
        </w:rPr>
        <w:t>6</w:t>
      </w:r>
      <w:r w:rsidR="009C5113" w:rsidRPr="007D4428">
        <w:rPr>
          <w:rFonts w:cs="Arial"/>
        </w:rPr>
        <w:t>.</w:t>
      </w:r>
      <w:r w:rsidRPr="007D4428">
        <w:rPr>
          <w:rFonts w:cs="Arial"/>
        </w:rPr>
        <w:t xml:space="preserve">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</w:t>
      </w:r>
      <w:r w:rsidR="00D9073A" w:rsidRPr="007D4428">
        <w:rPr>
          <w:rFonts w:cs="Arial"/>
        </w:rPr>
        <w:t>2</w:t>
      </w:r>
      <w:r w:rsidRPr="007D4428">
        <w:rPr>
          <w:rFonts w:cs="Arial"/>
        </w:rPr>
        <w:t xml:space="preserve"> к настоящему постановлению.</w:t>
      </w:r>
    </w:p>
    <w:p w:rsidR="00AE2470" w:rsidRPr="007D4428" w:rsidRDefault="00AE2470" w:rsidP="007D4428">
      <w:pPr>
        <w:pStyle w:val="a5"/>
        <w:ind w:left="0" w:firstLine="709"/>
        <w:rPr>
          <w:rFonts w:cs="Arial"/>
        </w:rPr>
      </w:pPr>
      <w:r w:rsidRPr="007D4428">
        <w:rPr>
          <w:rFonts w:cs="Arial"/>
        </w:rPr>
        <w:lastRenderedPageBreak/>
        <w:t>1.</w:t>
      </w:r>
      <w:r w:rsidR="00772AE5" w:rsidRPr="007D4428">
        <w:rPr>
          <w:rFonts w:cs="Arial"/>
        </w:rPr>
        <w:t>7</w:t>
      </w:r>
      <w:r w:rsidRPr="007D4428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9C5113" w:rsidRPr="007D4428">
        <w:rPr>
          <w:rFonts w:cs="Arial"/>
        </w:rPr>
        <w:t>2</w:t>
      </w:r>
      <w:r w:rsidRPr="007D4428">
        <w:rPr>
          <w:rFonts w:cs="Arial"/>
        </w:rPr>
        <w:t xml:space="preserve"> год» изложить в новой редакции, согласно приложению №</w:t>
      </w:r>
      <w:r w:rsidR="00D9073A" w:rsidRPr="007D4428">
        <w:rPr>
          <w:rFonts w:cs="Arial"/>
        </w:rPr>
        <w:t>3</w:t>
      </w:r>
      <w:r w:rsidRPr="007D4428">
        <w:rPr>
          <w:rFonts w:cs="Arial"/>
        </w:rPr>
        <w:t xml:space="preserve"> к настоящему постановлению.</w:t>
      </w:r>
    </w:p>
    <w:p w:rsidR="00BA6EA9" w:rsidRPr="007D4428" w:rsidRDefault="00BA6EA9" w:rsidP="007D442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7D4428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7D4428" w:rsidRDefault="00BA6EA9" w:rsidP="007D442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7D4428">
        <w:rPr>
          <w:rFonts w:cs="Arial"/>
        </w:rPr>
        <w:t xml:space="preserve">Контроль за исполнением настоящего постановления </w:t>
      </w:r>
      <w:r w:rsidR="004A141A" w:rsidRPr="007D4428">
        <w:rPr>
          <w:rFonts w:cs="Arial"/>
        </w:rPr>
        <w:t xml:space="preserve">возложить на заместителя главы </w:t>
      </w:r>
      <w:r w:rsidR="00F138E1" w:rsidRPr="007D4428">
        <w:rPr>
          <w:rFonts w:cs="Arial"/>
        </w:rPr>
        <w:t>администрации – руководителя отдела по образованию администрации</w:t>
      </w:r>
      <w:r w:rsidR="004A141A" w:rsidRPr="007D4428">
        <w:rPr>
          <w:rFonts w:cs="Arial"/>
        </w:rPr>
        <w:t xml:space="preserve"> Калачеевского муниципального района </w:t>
      </w:r>
      <w:r w:rsidR="00F138E1" w:rsidRPr="007D4428">
        <w:rPr>
          <w:rFonts w:cs="Arial"/>
        </w:rPr>
        <w:t xml:space="preserve">Пономарева А.В. </w:t>
      </w:r>
    </w:p>
    <w:p w:rsidR="00BF05FB" w:rsidRPr="007D4428" w:rsidRDefault="00BF05FB" w:rsidP="007D4428">
      <w:pPr>
        <w:pStyle w:val="a5"/>
        <w:ind w:left="0" w:firstLine="709"/>
        <w:rPr>
          <w:rFonts w:cs="Arial"/>
        </w:rPr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4219"/>
        <w:gridCol w:w="2410"/>
        <w:gridCol w:w="3285"/>
      </w:tblGrid>
      <w:tr w:rsidR="007D4428" w:rsidTr="00106243">
        <w:tc>
          <w:tcPr>
            <w:tcW w:w="4219" w:type="dxa"/>
            <w:shd w:val="clear" w:color="auto" w:fill="auto"/>
          </w:tcPr>
          <w:p w:rsidR="007D4428" w:rsidRPr="00106243" w:rsidRDefault="007D4428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Глава администрации Калачеевского </w:t>
            </w:r>
          </w:p>
          <w:p w:rsidR="007D4428" w:rsidRPr="00106243" w:rsidRDefault="007D4428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 xml:space="preserve">муниципального района </w:t>
            </w:r>
          </w:p>
          <w:p w:rsidR="007D4428" w:rsidRPr="00106243" w:rsidRDefault="007D4428" w:rsidP="00106243">
            <w:pPr>
              <w:rPr>
                <w:rFonts w:cs="Arial"/>
              </w:rPr>
            </w:pPr>
          </w:p>
          <w:p w:rsidR="007D4428" w:rsidRPr="00106243" w:rsidRDefault="007D4428" w:rsidP="00106243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7D4428" w:rsidRPr="00106243" w:rsidRDefault="007D4428" w:rsidP="00106243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D4428" w:rsidRPr="00106243" w:rsidRDefault="007D4428" w:rsidP="00106243">
            <w:pPr>
              <w:rPr>
                <w:rFonts w:cs="Arial"/>
              </w:rPr>
            </w:pPr>
            <w:r w:rsidRPr="00106243">
              <w:rPr>
                <w:rFonts w:cs="Arial"/>
              </w:rPr>
              <w:t>Н.Т. Котолевский</w:t>
            </w:r>
          </w:p>
          <w:p w:rsidR="007D4428" w:rsidRPr="00106243" w:rsidRDefault="007D4428" w:rsidP="00106243">
            <w:pPr>
              <w:rPr>
                <w:rFonts w:cs="Arial"/>
              </w:rPr>
            </w:pPr>
          </w:p>
        </w:tc>
      </w:tr>
    </w:tbl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Default="007D4428" w:rsidP="007D4428">
      <w:pPr>
        <w:ind w:firstLine="709"/>
        <w:rPr>
          <w:rFonts w:cs="Arial"/>
        </w:rPr>
      </w:pPr>
    </w:p>
    <w:p w:rsidR="007D4428" w:rsidRPr="007D4428" w:rsidRDefault="007D4428" w:rsidP="007D4428">
      <w:pPr>
        <w:ind w:firstLine="709"/>
        <w:rPr>
          <w:rFonts w:cs="Arial"/>
        </w:rPr>
        <w:sectPr w:rsidR="007D4428" w:rsidRPr="007D4428" w:rsidSect="007D44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8393" w:type="pct"/>
        <w:tblLayout w:type="fixed"/>
        <w:tblLook w:val="04A0" w:firstRow="1" w:lastRow="0" w:firstColumn="1" w:lastColumn="0" w:noHBand="0" w:noVBand="1"/>
      </w:tblPr>
      <w:tblGrid>
        <w:gridCol w:w="2372"/>
        <w:gridCol w:w="2550"/>
        <w:gridCol w:w="709"/>
        <w:gridCol w:w="992"/>
        <w:gridCol w:w="833"/>
        <w:gridCol w:w="14"/>
        <w:gridCol w:w="198"/>
        <w:gridCol w:w="744"/>
        <w:gridCol w:w="29"/>
        <w:gridCol w:w="709"/>
        <w:gridCol w:w="277"/>
        <w:gridCol w:w="466"/>
        <w:gridCol w:w="590"/>
        <w:gridCol w:w="441"/>
        <w:gridCol w:w="590"/>
        <w:gridCol w:w="149"/>
        <w:gridCol w:w="759"/>
        <w:gridCol w:w="79"/>
        <w:gridCol w:w="973"/>
        <w:gridCol w:w="943"/>
        <w:gridCol w:w="10"/>
        <w:gridCol w:w="228"/>
        <w:gridCol w:w="15"/>
        <w:gridCol w:w="223"/>
        <w:gridCol w:w="15"/>
        <w:gridCol w:w="30"/>
        <w:gridCol w:w="194"/>
        <w:gridCol w:w="15"/>
        <w:gridCol w:w="223"/>
        <w:gridCol w:w="15"/>
        <w:gridCol w:w="223"/>
        <w:gridCol w:w="15"/>
        <w:gridCol w:w="1445"/>
        <w:gridCol w:w="1057"/>
        <w:gridCol w:w="740"/>
        <w:gridCol w:w="745"/>
        <w:gridCol w:w="745"/>
        <w:gridCol w:w="1042"/>
        <w:gridCol w:w="745"/>
        <w:gridCol w:w="745"/>
        <w:gridCol w:w="745"/>
        <w:gridCol w:w="238"/>
        <w:gridCol w:w="238"/>
        <w:gridCol w:w="238"/>
        <w:gridCol w:w="238"/>
        <w:gridCol w:w="236"/>
      </w:tblGrid>
      <w:tr w:rsidR="007D4428" w:rsidRPr="007D4428" w:rsidTr="007D4428">
        <w:trPr>
          <w:gridAfter w:val="14"/>
          <w:wAfter w:w="1851" w:type="pct"/>
          <w:trHeight w:val="405"/>
        </w:trPr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4"/>
          <w:wAfter w:w="1851" w:type="pct"/>
          <w:trHeight w:val="405"/>
        </w:trPr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0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snapToGrid w:val="0"/>
              <w:rPr>
                <w:rFonts w:cs="Arial"/>
              </w:rPr>
            </w:pPr>
            <w:r w:rsidRPr="00106243">
              <w:rPr>
                <w:rFonts w:cs="Arial"/>
                <w:bCs/>
              </w:rPr>
              <w:t xml:space="preserve">Приложение №1 </w:t>
            </w:r>
            <w:r w:rsidRPr="007D4428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7D4428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7D4428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7D4428">
              <w:rPr>
                <w:rFonts w:cs="Arial"/>
                <w:color w:val="000000"/>
              </w:rPr>
              <w:t>от «21» сентября 2022 г. № 692</w:t>
            </w: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trHeight w:val="1081"/>
        </w:trPr>
        <w:tc>
          <w:tcPr>
            <w:tcW w:w="3012" w:type="pct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7D4428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7D4428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70"/>
        </w:trPr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900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Статус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40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945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2020 </w:t>
            </w:r>
            <w:r w:rsidRPr="007D4428">
              <w:rPr>
                <w:rFonts w:cs="Arial"/>
              </w:rPr>
              <w:br/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2021</w:t>
            </w:r>
          </w:p>
        </w:tc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2022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2023</w:t>
            </w:r>
            <w:r w:rsidRPr="007D4428">
              <w:rPr>
                <w:rFonts w:cs="Arial"/>
              </w:rPr>
              <w:br/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2025</w:t>
            </w:r>
            <w:r w:rsidRPr="007D4428">
              <w:rPr>
                <w:rFonts w:cs="Arial"/>
              </w:rPr>
              <w:br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2026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37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4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6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</w:rPr>
              <w:t>10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315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МУНИЦИПАЛЬНАЯ ПРОГРАММА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</w:t>
            </w:r>
            <w:r w:rsidRPr="007D4428">
              <w:rPr>
                <w:rFonts w:cs="Arial"/>
              </w:rPr>
              <w:lastRenderedPageBreak/>
              <w:t>территории Калачеевского муниципального района на 2020-2026 годы"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19682,90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20498,40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29128,50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19049,70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 xml:space="preserve">3500,00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 xml:space="preserve">3500,00 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375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19682,90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20498,40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29128,50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19049,70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19578,40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3500,00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3500,00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108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19682,90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20498,40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29128,50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19049,70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 xml:space="preserve">3500,00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 xml:space="preserve">3500,00 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841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5539,38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11130,00</w:t>
            </w:r>
          </w:p>
        </w:tc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8400,00</w:t>
            </w: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2412,60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2385,30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D4428">
              <w:rPr>
                <w:rFonts w:cs="Arial"/>
              </w:rPr>
              <w:t>3500,00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746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5539,38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11130,00</w:t>
            </w:r>
          </w:p>
        </w:tc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8400,00</w:t>
            </w: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2412,60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2385,30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91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5539,38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11130,00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8400,00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2412,60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2385,30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4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315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5539,38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11130,00</w:t>
            </w:r>
          </w:p>
        </w:tc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8400,00</w:t>
            </w: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2412,60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2385,30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48" w:type="pct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7"/>
          <w:wAfter w:w="1902" w:type="pct"/>
          <w:trHeight w:val="375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D4428">
              <w:rPr>
                <w:rFonts w:cs="Arial"/>
              </w:rPr>
              <w:t>5539,38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11130,00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8400,00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2412,60</w:t>
            </w:r>
          </w:p>
        </w:tc>
        <w:tc>
          <w:tcPr>
            <w:tcW w:w="1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2385,30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7"/>
          <w:wAfter w:w="1902" w:type="pct"/>
          <w:trHeight w:val="75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D4428">
              <w:rPr>
                <w:rFonts w:cs="Arial"/>
              </w:rPr>
              <w:t>5539,38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11130,00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8400,00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2412,60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2385,30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3500,00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315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ПОДПРОГРАММА 2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1810,85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1827,60 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5796,60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2193,10 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2193,10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375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1810,85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1827,60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5796,60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75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 1810,85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1827,60 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5796,60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2193,10 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2193,10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237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2.1.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1810,85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1827,60 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5796,60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2193,10 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2193,10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375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 1810,85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1827,60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5796,60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75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1810,85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1827,60 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5796,60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2193,10 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2193,10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366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ПОДПРОГРАММА 3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населения Калачеевского </w:t>
            </w:r>
            <w:r w:rsidRPr="007D4428">
              <w:rPr>
                <w:rFonts w:cs="Arial"/>
              </w:rPr>
              <w:lastRenderedPageBreak/>
              <w:t>муниципального района"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всего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7540,80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14931,90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14444,00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27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tabs>
                <w:tab w:val="left" w:pos="2023"/>
              </w:tabs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D4428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7540,80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14931,90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14444,00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1108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7540,80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14931,90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14444,00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281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Основное мероприятие 3.1.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1930,70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7951,20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39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1930,70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7951,20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885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299,67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1930,70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7951,20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05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3.2.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2364,70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282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2364,70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7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2364,70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0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3.3.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"Проектирование и строительство полигона ТКО в Калачеевском </w:t>
            </w:r>
            <w:r w:rsidRPr="007D4428">
              <w:rPr>
                <w:rFonts w:cs="Arial"/>
              </w:rPr>
              <w:lastRenderedPageBreak/>
              <w:t xml:space="preserve">муниципальном районе» 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всего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265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в том </w:t>
            </w:r>
            <w:r w:rsidRPr="007D4428">
              <w:rPr>
                <w:rFonts w:cs="Arial"/>
              </w:rPr>
              <w:lastRenderedPageBreak/>
              <w:t>числе по ГРБС: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0,</w:t>
            </w:r>
            <w:r w:rsidRPr="007D4428">
              <w:rPr>
                <w:rFonts w:cs="Arial"/>
              </w:rPr>
              <w:lastRenderedPageBreak/>
              <w:t>00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0,</w:t>
            </w:r>
            <w:r w:rsidRPr="007D4428">
              <w:rPr>
                <w:rFonts w:cs="Arial"/>
              </w:rPr>
              <w:lastRenderedPageBreak/>
              <w:t>00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0,</w:t>
            </w:r>
            <w:r w:rsidRPr="007D4428">
              <w:rPr>
                <w:rFonts w:cs="Arial"/>
              </w:rPr>
              <w:lastRenderedPageBreak/>
              <w:t>00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0,</w:t>
            </w:r>
            <w:r w:rsidRPr="007D4428">
              <w:rPr>
                <w:rFonts w:cs="Arial"/>
              </w:rPr>
              <w:lastRenderedPageBreak/>
              <w:t>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0,</w:t>
            </w:r>
            <w:r w:rsidRPr="007D4428">
              <w:rPr>
                <w:rFonts w:cs="Arial"/>
              </w:rPr>
              <w:lastRenderedPageBreak/>
              <w:t>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0</w:t>
            </w:r>
            <w:r w:rsidRPr="007D4428">
              <w:rPr>
                <w:rFonts w:cs="Arial"/>
              </w:rPr>
              <w:lastRenderedPageBreak/>
              <w:t>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0</w:t>
            </w:r>
            <w:r w:rsidRPr="007D4428">
              <w:rPr>
                <w:rFonts w:cs="Arial"/>
              </w:rPr>
              <w:lastRenderedPageBreak/>
              <w:t>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98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3.4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2001,00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11844,00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2001,00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11844,00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2001,00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11844,00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3.5.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Основное мероприятие 3.6.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5610,10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5610,10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5610,10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3.7.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2615,00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2600,00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2615,00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2600,00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2615,00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2600,00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35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ПОДПРОГРАММА 4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12033,00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267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12033,00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750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</w:t>
            </w:r>
            <w:r w:rsidRPr="007D4428">
              <w:rPr>
                <w:rFonts w:cs="Arial"/>
              </w:rPr>
              <w:lastRenderedPageBreak/>
              <w:t>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12033,00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480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Основное мероприятие 4.1.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всего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12033,00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319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в том числе по ГРБС: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12033,00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5"/>
          <w:wAfter w:w="1854" w:type="pct"/>
          <w:trHeight w:val="735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12033,00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</w:tbl>
    <w:p w:rsidR="007D4428" w:rsidRPr="00106243" w:rsidRDefault="007D4428" w:rsidP="007D4428">
      <w:pPr>
        <w:ind w:firstLine="709"/>
        <w:rPr>
          <w:rFonts w:cs="Arial"/>
        </w:rPr>
      </w:pPr>
    </w:p>
    <w:p w:rsidR="007D4428" w:rsidRPr="007D4428" w:rsidRDefault="007D4428" w:rsidP="007D4428">
      <w:pPr>
        <w:ind w:firstLine="709"/>
        <w:rPr>
          <w:rFonts w:cs="Arial"/>
        </w:rPr>
      </w:pPr>
      <w:r w:rsidRPr="007D4428">
        <w:rPr>
          <w:rFonts w:cs="Arial"/>
        </w:rPr>
        <w:br w:type="page"/>
      </w: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2367"/>
        <w:gridCol w:w="260"/>
        <w:gridCol w:w="2427"/>
        <w:gridCol w:w="1697"/>
        <w:gridCol w:w="60"/>
        <w:gridCol w:w="1090"/>
        <w:gridCol w:w="20"/>
        <w:gridCol w:w="1103"/>
        <w:gridCol w:w="20"/>
        <w:gridCol w:w="666"/>
        <w:gridCol w:w="236"/>
        <w:gridCol w:w="184"/>
        <w:gridCol w:w="960"/>
        <w:gridCol w:w="681"/>
        <w:gridCol w:w="417"/>
        <w:gridCol w:w="1097"/>
        <w:gridCol w:w="830"/>
        <w:gridCol w:w="51"/>
        <w:gridCol w:w="327"/>
        <w:gridCol w:w="174"/>
        <w:gridCol w:w="62"/>
        <w:gridCol w:w="194"/>
        <w:gridCol w:w="120"/>
        <w:gridCol w:w="116"/>
      </w:tblGrid>
      <w:tr w:rsidR="007D4428" w:rsidRPr="007D4428" w:rsidTr="00B960AF">
        <w:trPr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7"/>
          <w:wAfter w:w="341" w:type="pct"/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45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snapToGrid w:val="0"/>
              <w:rPr>
                <w:rFonts w:cs="Arial"/>
              </w:rPr>
            </w:pPr>
            <w:r w:rsidRPr="00106243">
              <w:rPr>
                <w:rFonts w:cs="Arial"/>
                <w:bCs/>
              </w:rPr>
              <w:t>Приложение № 2 к постановлению администрации Калачеевского муниципального района от «21» сентября 2022 г. № 692</w:t>
            </w:r>
          </w:p>
        </w:tc>
      </w:tr>
      <w:tr w:rsidR="007D4428" w:rsidRPr="007D4428" w:rsidTr="00B960AF">
        <w:trPr>
          <w:gridAfter w:val="1"/>
          <w:wAfter w:w="38" w:type="pct"/>
          <w:trHeight w:val="945"/>
        </w:trPr>
        <w:tc>
          <w:tcPr>
            <w:tcW w:w="46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trHeight w:val="25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716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Статус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1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63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2020</w:t>
            </w:r>
            <w:r w:rsidRPr="007D4428">
              <w:rPr>
                <w:rFonts w:cs="Arial"/>
              </w:rPr>
              <w:br/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2021</w:t>
            </w:r>
            <w:r w:rsidRPr="007D4428">
              <w:rPr>
                <w:rFonts w:cs="Arial"/>
              </w:rPr>
              <w:br/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2022</w:t>
            </w:r>
            <w:r w:rsidRPr="007D4428">
              <w:rPr>
                <w:rFonts w:cs="Arial"/>
              </w:rPr>
              <w:br/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2025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2026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9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МУНИЦИПАЛЬНАЯ ПРОГРАММА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7D4428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7D4428">
              <w:rPr>
                <w:rFonts w:cs="Arial"/>
                <w:bCs/>
              </w:rPr>
              <w:t xml:space="preserve">района на 2020-2026 </w:t>
            </w:r>
            <w:r w:rsidRPr="007D4428">
              <w:rPr>
                <w:rFonts w:cs="Arial"/>
                <w:bCs/>
              </w:rPr>
              <w:lastRenderedPageBreak/>
              <w:t>годы"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29959,75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47700,17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52932,72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26549,72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27078,42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11000,0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11000,0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7931,61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14975,29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7426,99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14709,31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16102,99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16647,47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3196,98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5139,80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12990,30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2693,10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2693,10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58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юридические лица </w:t>
            </w:r>
            <w:r w:rsidRPr="007D4428">
              <w:rPr>
                <w:rFonts w:cs="Arial"/>
                <w:vertAlign w:val="superscript"/>
              </w:rPr>
              <w:t>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27201,00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23804,22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ПОДПРОГРАММА 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32204,22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tabs>
                <w:tab w:val="left" w:pos="885"/>
              </w:tabs>
              <w:rPr>
                <w:rFonts w:cs="Arial"/>
              </w:rPr>
            </w:pPr>
            <w:r w:rsidRPr="007D4428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55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23804,22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1.1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32204,22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tabs>
                <w:tab w:val="left" w:pos="885"/>
              </w:tabs>
              <w:rPr>
                <w:rFonts w:cs="Arial"/>
              </w:rPr>
            </w:pPr>
            <w:r w:rsidRPr="007D4428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23804,22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ПОДПРОГРАММА 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5796,60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2556,40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3240,20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84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2.1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 "Создание условий для обеспечения населения </w:t>
            </w:r>
            <w:r w:rsidRPr="007D4428">
              <w:rPr>
                <w:rFonts w:cs="Arial"/>
              </w:rPr>
              <w:lastRenderedPageBreak/>
              <w:t xml:space="preserve">транспортным обслуживанием на территории Калачеевского муниципального района"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5796,60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</w:t>
            </w:r>
            <w:r w:rsidRPr="007D4428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2556,40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3240,20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ПОДПРОГРАММА 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7540,80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14931,90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1336,29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7281,80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707,20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7650,10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Основное мероприятие 3.1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  <w:color w:val="000000"/>
              </w:rPr>
            </w:pPr>
            <w:r w:rsidRPr="007D4428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1930,70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7951,20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1224,10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7281,80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706,60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669,40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2364,70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69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524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Основное 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мероприятие 3.4</w:t>
            </w: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11844,0</w:t>
            </w:r>
            <w:r w:rsidRPr="007D4428">
              <w:rPr>
                <w:rFonts w:cs="Arial"/>
              </w:rPr>
              <w:lastRenderedPageBreak/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Основное мероприятие 3.5 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634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Основное 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мероприятие 3.6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«Региональный проект «Комплексная система обращения с твердыми </w:t>
            </w:r>
            <w:r w:rsidRPr="007D4428">
              <w:rPr>
                <w:rFonts w:cs="Arial"/>
              </w:rPr>
              <w:lastRenderedPageBreak/>
              <w:t>коммунальными отходами»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5610,10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</w:t>
            </w:r>
            <w:r w:rsidRPr="007D4428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112,19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0,50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3.7.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2615,00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2615,00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ПОДПРОГРАММА 4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"Энергосбережение и повышение </w:t>
            </w:r>
            <w:r w:rsidRPr="007D4428">
              <w:rPr>
                <w:rFonts w:cs="Arial"/>
              </w:rPr>
              <w:lastRenderedPageBreak/>
              <w:t>энергетической эффективности"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4.1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  <w:bCs/>
              </w:rPr>
            </w:pPr>
            <w:r w:rsidRPr="007D442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487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B960A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</w:tbl>
    <w:p w:rsidR="007D4428" w:rsidRPr="00106243" w:rsidRDefault="007D4428" w:rsidP="007D4428">
      <w:pPr>
        <w:ind w:firstLine="709"/>
        <w:rPr>
          <w:rFonts w:cs="Arial"/>
        </w:rPr>
      </w:pPr>
    </w:p>
    <w:p w:rsidR="007D4428" w:rsidRPr="007D4428" w:rsidRDefault="007D4428" w:rsidP="007D4428">
      <w:pPr>
        <w:ind w:firstLine="709"/>
        <w:rPr>
          <w:rFonts w:cs="Arial"/>
        </w:rPr>
      </w:pPr>
      <w:r w:rsidRPr="007D4428">
        <w:rPr>
          <w:rFonts w:cs="Arial"/>
        </w:rPr>
        <w:br w:type="page"/>
      </w:r>
    </w:p>
    <w:tbl>
      <w:tblPr>
        <w:tblW w:w="5325" w:type="pct"/>
        <w:tblLayout w:type="fixed"/>
        <w:tblLook w:val="04A0" w:firstRow="1" w:lastRow="0" w:firstColumn="1" w:lastColumn="0" w:noHBand="0" w:noVBand="1"/>
      </w:tblPr>
      <w:tblGrid>
        <w:gridCol w:w="522"/>
        <w:gridCol w:w="1997"/>
        <w:gridCol w:w="976"/>
        <w:gridCol w:w="1008"/>
        <w:gridCol w:w="573"/>
        <w:gridCol w:w="1250"/>
        <w:gridCol w:w="586"/>
        <w:gridCol w:w="236"/>
        <w:gridCol w:w="224"/>
        <w:gridCol w:w="674"/>
        <w:gridCol w:w="1279"/>
        <w:gridCol w:w="677"/>
        <w:gridCol w:w="1584"/>
        <w:gridCol w:w="542"/>
        <w:gridCol w:w="1165"/>
        <w:gridCol w:w="677"/>
        <w:gridCol w:w="879"/>
        <w:gridCol w:w="898"/>
      </w:tblGrid>
      <w:tr w:rsidR="007D4428" w:rsidRPr="007D4428" w:rsidTr="007D4428">
        <w:trPr>
          <w:gridAfter w:val="3"/>
          <w:wAfter w:w="780" w:type="pct"/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880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D4428" w:rsidRPr="00106243" w:rsidRDefault="007D4428" w:rsidP="007D4428">
            <w:pPr>
              <w:snapToGrid w:val="0"/>
              <w:rPr>
                <w:rFonts w:cs="Arial"/>
                <w:bCs/>
              </w:rPr>
            </w:pPr>
            <w:r w:rsidRPr="00106243">
              <w:rPr>
                <w:rFonts w:cs="Arial"/>
                <w:bCs/>
              </w:rPr>
              <w:t xml:space="preserve"> Приложение №3</w:t>
            </w:r>
          </w:p>
          <w:p w:rsidR="007D4428" w:rsidRPr="00106243" w:rsidRDefault="007D4428" w:rsidP="007D4428">
            <w:pPr>
              <w:snapToGrid w:val="0"/>
              <w:rPr>
                <w:rFonts w:cs="Arial"/>
                <w:bCs/>
              </w:rPr>
            </w:pPr>
            <w:r w:rsidRPr="00106243">
              <w:rPr>
                <w:rFonts w:cs="Arial"/>
                <w:bCs/>
              </w:rPr>
              <w:t xml:space="preserve">к постановлению администрации </w:t>
            </w:r>
          </w:p>
          <w:p w:rsidR="007D4428" w:rsidRPr="00106243" w:rsidRDefault="007D4428" w:rsidP="007D4428">
            <w:pPr>
              <w:snapToGrid w:val="0"/>
              <w:rPr>
                <w:rFonts w:cs="Arial"/>
                <w:bCs/>
              </w:rPr>
            </w:pPr>
            <w:r w:rsidRPr="00106243">
              <w:rPr>
                <w:rFonts w:cs="Arial"/>
                <w:bCs/>
              </w:rPr>
              <w:t xml:space="preserve"> Калачеевского муниципального района</w:t>
            </w:r>
          </w:p>
          <w:p w:rsidR="007D4428" w:rsidRPr="00106243" w:rsidRDefault="007D4428" w:rsidP="007D4428">
            <w:pPr>
              <w:snapToGrid w:val="0"/>
              <w:rPr>
                <w:rFonts w:cs="Arial"/>
                <w:bCs/>
              </w:rPr>
            </w:pPr>
            <w:r w:rsidRPr="00106243">
              <w:rPr>
                <w:rFonts w:cs="Arial"/>
                <w:bCs/>
              </w:rPr>
              <w:t>от «21» сентября 2022 г. № 692</w:t>
            </w:r>
          </w:p>
          <w:p w:rsidR="007D4428" w:rsidRPr="007D4428" w:rsidRDefault="007D4428" w:rsidP="007D4428">
            <w:pPr>
              <w:snapToGrid w:val="0"/>
              <w:rPr>
                <w:rFonts w:cs="Arial"/>
              </w:rPr>
            </w:pPr>
          </w:p>
        </w:tc>
      </w:tr>
      <w:tr w:rsidR="007D4428" w:rsidRPr="007D4428" w:rsidTr="007D4428">
        <w:trPr>
          <w:gridAfter w:val="3"/>
          <w:wAfter w:w="780" w:type="pct"/>
          <w:trHeight w:val="37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1880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3"/>
          <w:wAfter w:w="780" w:type="pct"/>
          <w:trHeight w:val="172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42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  <w:r w:rsidRPr="007D4428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7D4428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7D4428">
              <w:rPr>
                <w:rFonts w:cs="Arial"/>
                <w:color w:val="000000"/>
              </w:rPr>
              <w:br/>
              <w:t>на 2022 год</w:t>
            </w:r>
          </w:p>
        </w:tc>
      </w:tr>
      <w:tr w:rsidR="007D4428" w:rsidRPr="007D4428" w:rsidTr="007D4428">
        <w:trPr>
          <w:trHeight w:val="25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  <w:color w:val="000000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478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№ п/п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Статус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7D4428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7D4428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Срок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КБК 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7D4428" w:rsidRPr="007D4428" w:rsidTr="007D4428">
        <w:trPr>
          <w:gridAfter w:val="1"/>
          <w:wAfter w:w="285" w:type="pct"/>
          <w:trHeight w:val="31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2863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начала реализации</w:t>
            </w:r>
            <w:r w:rsidRPr="007D4428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окончания реализации</w:t>
            </w:r>
            <w:r w:rsidRPr="007D4428">
              <w:rPr>
                <w:rFonts w:cs="Arial"/>
              </w:rPr>
              <w:br/>
              <w:t>мероприятия</w:t>
            </w:r>
            <w:r w:rsidRPr="007D4428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3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4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6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9</w:t>
            </w:r>
          </w:p>
        </w:tc>
      </w:tr>
      <w:tr w:rsidR="007D4428" w:rsidRPr="007D4428" w:rsidTr="007D4428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Муниципальная </w:t>
            </w:r>
            <w:r w:rsidRPr="007D4428">
              <w:rPr>
                <w:rFonts w:cs="Arial"/>
              </w:rPr>
              <w:lastRenderedPageBreak/>
              <w:t xml:space="preserve">программа 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 xml:space="preserve">«Обеспечение </w:t>
            </w:r>
            <w:r w:rsidRPr="007D4428">
              <w:rPr>
                <w:rFonts w:cs="Arial"/>
              </w:rPr>
              <w:lastRenderedPageBreak/>
              <w:t>доступным и комфортным жильем, транспортными и 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 xml:space="preserve">Сектор строительства </w:t>
            </w:r>
            <w:r w:rsidRPr="007D4428">
              <w:rPr>
                <w:rFonts w:cs="Arial"/>
              </w:rPr>
              <w:lastRenderedPageBreak/>
              <w:t>транспорта и ЖКХ администрации Калачеевского муниципального района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29128,50</w:t>
            </w:r>
          </w:p>
        </w:tc>
      </w:tr>
      <w:tr w:rsidR="007D4428" w:rsidRPr="007D4428" w:rsidTr="007D4428">
        <w:trPr>
          <w:gridAfter w:val="1"/>
          <w:wAfter w:w="285" w:type="pct"/>
          <w:trHeight w:val="2111"/>
        </w:trPr>
        <w:tc>
          <w:tcPr>
            <w:tcW w:w="1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ПОДПРОГРАММА 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8400,00</w:t>
            </w:r>
          </w:p>
        </w:tc>
      </w:tr>
      <w:tr w:rsidR="007D4428" w:rsidRPr="007D4428" w:rsidTr="007D4428">
        <w:trPr>
          <w:gridAfter w:val="1"/>
          <w:wAfter w:w="285" w:type="pct"/>
          <w:trHeight w:val="69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1.1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Сектор строительства транспорта и ЖКХ администрации Калачеевского муниципального </w:t>
            </w:r>
            <w:r w:rsidRPr="007D4428">
              <w:rPr>
                <w:rFonts w:cs="Arial"/>
              </w:rPr>
              <w:lastRenderedPageBreak/>
              <w:t>района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Количество молодых семей улучшивших жилищные условия- 17 семей.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Default="007D4428" w:rsidP="007D4428">
            <w:pPr>
              <w:rPr>
                <w:rFonts w:cs="Arial"/>
                <w:lang w:val="en-US"/>
              </w:rPr>
            </w:pPr>
            <w:r w:rsidRPr="007D4428">
              <w:rPr>
                <w:rFonts w:cs="Arial"/>
              </w:rPr>
              <w:t xml:space="preserve">914 10 04 02 1 01 </w:t>
            </w:r>
            <w:r w:rsidRPr="007D4428">
              <w:rPr>
                <w:rFonts w:cs="Arial"/>
                <w:lang w:val="en-US"/>
              </w:rPr>
              <w:t>L</w:t>
            </w:r>
            <w:r w:rsidRPr="007D4428">
              <w:rPr>
                <w:rFonts w:cs="Arial"/>
              </w:rPr>
              <w:t>4970</w:t>
            </w:r>
            <w:r w:rsidRPr="007D4428">
              <w:rPr>
                <w:rFonts w:cs="Arial"/>
                <w:lang w:val="en-US"/>
              </w:rPr>
              <w:t xml:space="preserve"> </w:t>
            </w:r>
            <w:r w:rsidRPr="007D4428">
              <w:rPr>
                <w:rFonts w:cs="Arial"/>
              </w:rPr>
              <w:t>3</w:t>
            </w:r>
            <w:r w:rsidRPr="007D4428">
              <w:rPr>
                <w:rFonts w:cs="Arial"/>
                <w:lang w:val="en-US"/>
              </w:rPr>
              <w:t xml:space="preserve">00 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8 400,00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12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ПОДПРОГРАММА 2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5796,60</w:t>
            </w:r>
          </w:p>
        </w:tc>
      </w:tr>
      <w:tr w:rsidR="007D4428" w:rsidRPr="007D4428" w:rsidTr="007D4428">
        <w:trPr>
          <w:gridAfter w:val="1"/>
          <w:wAfter w:w="285" w:type="pct"/>
          <w:trHeight w:val="231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2.1.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январь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Организация </w:t>
            </w:r>
            <w:r w:rsidRPr="00106243">
              <w:rPr>
                <w:rFonts w:cs="Arial"/>
              </w:rPr>
              <w:t xml:space="preserve">пассажирского сообщения по муниципальным маршрутам </w:t>
            </w:r>
            <w:r w:rsidRPr="007D4428">
              <w:rPr>
                <w:rFonts w:cs="Arial"/>
              </w:rPr>
              <w:t>общего пользования на 2022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914 </w:t>
            </w:r>
            <w:r w:rsidRPr="007D4428">
              <w:rPr>
                <w:rFonts w:cs="Arial"/>
                <w:lang w:val="en-US"/>
              </w:rPr>
              <w:t>04</w:t>
            </w:r>
            <w:r w:rsidRPr="007D4428">
              <w:rPr>
                <w:rFonts w:cs="Arial"/>
              </w:rPr>
              <w:t xml:space="preserve"> </w:t>
            </w:r>
            <w:r w:rsidRPr="007D4428">
              <w:rPr>
                <w:rFonts w:cs="Arial"/>
                <w:lang w:val="en-US"/>
              </w:rPr>
              <w:t>08</w:t>
            </w:r>
            <w:r w:rsidRPr="007D4428">
              <w:rPr>
                <w:rFonts w:cs="Arial"/>
              </w:rPr>
              <w:t xml:space="preserve"> </w:t>
            </w:r>
            <w:r w:rsidRPr="007D4428">
              <w:rPr>
                <w:rFonts w:cs="Arial"/>
                <w:lang w:val="en-US"/>
              </w:rPr>
              <w:t>02</w:t>
            </w:r>
            <w:r w:rsidRPr="007D4428">
              <w:rPr>
                <w:rFonts w:cs="Arial"/>
              </w:rPr>
              <w:t xml:space="preserve"> </w:t>
            </w:r>
            <w:r w:rsidRPr="007D4428">
              <w:rPr>
                <w:rFonts w:cs="Arial"/>
                <w:lang w:val="en-US"/>
              </w:rPr>
              <w:t>2</w:t>
            </w:r>
            <w:r w:rsidRPr="007D4428">
              <w:rPr>
                <w:rFonts w:cs="Arial"/>
              </w:rPr>
              <w:t xml:space="preserve"> </w:t>
            </w:r>
            <w:r w:rsidRPr="007D4428">
              <w:rPr>
                <w:rFonts w:cs="Arial"/>
                <w:lang w:val="en-US"/>
              </w:rPr>
              <w:t>02</w:t>
            </w:r>
            <w:r w:rsidRPr="007D4428">
              <w:rPr>
                <w:rFonts w:cs="Arial"/>
              </w:rPr>
              <w:t xml:space="preserve"> </w:t>
            </w:r>
            <w:r w:rsidRPr="007D4428">
              <w:rPr>
                <w:rFonts w:cs="Arial"/>
                <w:lang w:val="en-US"/>
              </w:rPr>
              <w:t>81300</w:t>
            </w:r>
            <w:r w:rsidRPr="007D4428">
              <w:rPr>
                <w:rFonts w:cs="Arial"/>
              </w:rPr>
              <w:t xml:space="preserve"> 800</w:t>
            </w:r>
          </w:p>
          <w:p w:rsidR="007D4428" w:rsidRPr="007D4428" w:rsidRDefault="007D4428" w:rsidP="007D4428">
            <w:pPr>
              <w:rPr>
                <w:rFonts w:cs="Arial"/>
                <w:lang w:val="en-US"/>
              </w:rPr>
            </w:pPr>
            <w:r w:rsidRPr="007D4428">
              <w:rPr>
                <w:rFonts w:cs="Arial"/>
              </w:rPr>
              <w:t>914 04 08 02 2 01</w:t>
            </w:r>
            <w:r w:rsidRPr="007D4428">
              <w:rPr>
                <w:rFonts w:cs="Arial"/>
                <w:lang w:val="en-US"/>
              </w:rPr>
              <w:t xml:space="preserve"> S9260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1096,60</w:t>
            </w:r>
          </w:p>
          <w:p w:rsidR="007D4428" w:rsidRDefault="007D4428" w:rsidP="007D4428">
            <w:pPr>
              <w:rPr>
                <w:rFonts w:cs="Arial"/>
                <w:lang w:val="en-US"/>
              </w:rPr>
            </w:pPr>
            <w:r w:rsidRPr="007D4428">
              <w:rPr>
                <w:rFonts w:cs="Arial"/>
                <w:lang w:val="en-US"/>
              </w:rPr>
              <w:t>4700</w:t>
            </w:r>
            <w:r w:rsidRPr="007D4428">
              <w:rPr>
                <w:rFonts w:cs="Arial"/>
              </w:rPr>
              <w:t>,</w:t>
            </w:r>
            <w:r w:rsidRPr="007D4428">
              <w:rPr>
                <w:rFonts w:cs="Arial"/>
                <w:lang w:val="en-US"/>
              </w:rPr>
              <w:t>00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61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ПОДПРОГРАММА 3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Сектор по управлению </w:t>
            </w:r>
            <w:r w:rsidRPr="007D4428">
              <w:rPr>
                <w:rFonts w:cs="Arial"/>
              </w:rPr>
              <w:lastRenderedPageBreak/>
              <w:t>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декабрь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14931,90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12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3.1.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январь 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декабрь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 ПИР водозабор «Пришиб», система канализации в п.Пригородный 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Приобретение насосов для МП «Райводснаб»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914 05 05 02 3 01 </w:t>
            </w:r>
            <w:r w:rsidRPr="007D4428">
              <w:rPr>
                <w:rFonts w:cs="Arial"/>
                <w:lang w:val="en-US"/>
              </w:rPr>
              <w:t>S</w:t>
            </w:r>
            <w:r w:rsidRPr="007D4428">
              <w:rPr>
                <w:rFonts w:cs="Arial"/>
              </w:rPr>
              <w:t>8100 400</w:t>
            </w:r>
          </w:p>
          <w:p w:rsidR="007D4428" w:rsidRDefault="007D4428" w:rsidP="007D4428">
            <w:pPr>
              <w:rPr>
                <w:rFonts w:cs="Arial"/>
              </w:rPr>
            </w:pPr>
          </w:p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914 05 05 02 3 01 30540 800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7322,10</w:t>
            </w:r>
          </w:p>
          <w:p w:rsidR="007D4428" w:rsidRDefault="007D4428" w:rsidP="007D4428">
            <w:pPr>
              <w:rPr>
                <w:rFonts w:cs="Arial"/>
              </w:rPr>
            </w:pPr>
          </w:p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629,10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3.2.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"Приобретение коммунальной техники "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январь 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декабрь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Приобретение специализированного автомобиля для МП «Райводснаб»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  <w:lang w:val="en-US"/>
              </w:rPr>
            </w:pPr>
            <w:r w:rsidRPr="007D4428">
              <w:rPr>
                <w:rFonts w:cs="Arial"/>
              </w:rPr>
              <w:t xml:space="preserve">914 02 05 02 3 02 00590 200 </w:t>
            </w:r>
          </w:p>
          <w:p w:rsidR="007D4428" w:rsidRDefault="007D4428" w:rsidP="007D4428">
            <w:pPr>
              <w:rPr>
                <w:rFonts w:cs="Arial"/>
                <w:lang w:val="en-US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2364,70</w:t>
            </w:r>
          </w:p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3.4.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«Ликвидация накопления экологического ущерба, в том числе </w:t>
            </w:r>
            <w:r w:rsidRPr="007D4428">
              <w:rPr>
                <w:rFonts w:cs="Arial"/>
              </w:rPr>
              <w:lastRenderedPageBreak/>
              <w:t xml:space="preserve">несанкционированного размещения отходов»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 xml:space="preserve">Сектор по управлению муниципальным имуществом и земельным отношениям </w:t>
            </w:r>
            <w:r w:rsidRPr="007D4428">
              <w:rPr>
                <w:rFonts w:cs="Arial"/>
              </w:rPr>
              <w:lastRenderedPageBreak/>
              <w:t>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 xml:space="preserve">январь </w:t>
            </w:r>
          </w:p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декабрь</w:t>
            </w:r>
          </w:p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Ликвидация несанкционированного размещения отходов в сельских </w:t>
            </w:r>
            <w:r w:rsidRPr="007D4428">
              <w:rPr>
                <w:rFonts w:cs="Arial"/>
              </w:rPr>
              <w:lastRenderedPageBreak/>
              <w:t xml:space="preserve">поселениях </w:t>
            </w:r>
          </w:p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lastRenderedPageBreak/>
              <w:t>914 05 06 02 3 04 89020 500</w:t>
            </w:r>
          </w:p>
          <w:p w:rsidR="007D4428" w:rsidRDefault="007D4428" w:rsidP="007D4428">
            <w:pPr>
              <w:rPr>
                <w:rFonts w:cs="Arial"/>
                <w:lang w:val="en-US"/>
              </w:rPr>
            </w:pPr>
          </w:p>
          <w:p w:rsidR="007D4428" w:rsidRPr="007D4428" w:rsidRDefault="007D4428" w:rsidP="007D4428">
            <w:pPr>
              <w:rPr>
                <w:rFonts w:cs="Arial"/>
                <w:lang w:val="en-US"/>
              </w:rPr>
            </w:pPr>
          </w:p>
          <w:p w:rsidR="007D4428" w:rsidRPr="007D4428" w:rsidRDefault="007D4428" w:rsidP="007D4428">
            <w:pPr>
              <w:rPr>
                <w:rFonts w:cs="Arial"/>
                <w:lang w:val="en-US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2001,0</w:t>
            </w:r>
          </w:p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Основное мероприятие 3.7.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8" w:rsidRP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 xml:space="preserve">январь </w:t>
            </w:r>
          </w:p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декабрь</w:t>
            </w:r>
          </w:p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Содержание мест (площадок) накопления твердых коммунальных отходов на территории сельских поселений Калачеевского муниципального района</w:t>
            </w: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914 05 06 02 3 07 89020 500</w:t>
            </w:r>
          </w:p>
          <w:p w:rsidR="007D4428" w:rsidRDefault="007D4428" w:rsidP="007D4428">
            <w:pPr>
              <w:rPr>
                <w:rFonts w:cs="Arial"/>
                <w:lang w:val="en-US"/>
              </w:rPr>
            </w:pPr>
          </w:p>
          <w:p w:rsidR="007D4428" w:rsidRPr="007D4428" w:rsidRDefault="007D4428" w:rsidP="007D4428">
            <w:pPr>
              <w:rPr>
                <w:rFonts w:cs="Arial"/>
                <w:lang w:val="en-US"/>
              </w:rPr>
            </w:pPr>
          </w:p>
          <w:p w:rsidR="007D4428" w:rsidRPr="007D4428" w:rsidRDefault="007D4428" w:rsidP="007D4428">
            <w:pPr>
              <w:rPr>
                <w:rFonts w:cs="Arial"/>
                <w:lang w:val="en-US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8" w:rsidRDefault="007D4428" w:rsidP="007D4428">
            <w:pPr>
              <w:rPr>
                <w:rFonts w:cs="Arial"/>
              </w:rPr>
            </w:pPr>
            <w:r w:rsidRPr="007D4428">
              <w:rPr>
                <w:rFonts w:cs="Arial"/>
              </w:rPr>
              <w:t>2615,0</w:t>
            </w:r>
          </w:p>
          <w:p w:rsid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44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  <w:tr w:rsidR="007D4428" w:rsidRPr="007D4428" w:rsidTr="007D4428">
        <w:trPr>
          <w:gridAfter w:val="1"/>
          <w:wAfter w:w="285" w:type="pct"/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28" w:rsidRPr="007D4428" w:rsidRDefault="007D4428" w:rsidP="007D4428">
            <w:pPr>
              <w:rPr>
                <w:rFonts w:cs="Arial"/>
              </w:rPr>
            </w:pPr>
          </w:p>
        </w:tc>
      </w:tr>
    </w:tbl>
    <w:p w:rsidR="007D4428" w:rsidRPr="00106243" w:rsidRDefault="007D4428" w:rsidP="007D4428">
      <w:pPr>
        <w:ind w:firstLine="709"/>
        <w:rPr>
          <w:rFonts w:cs="Arial"/>
        </w:rPr>
      </w:pPr>
    </w:p>
    <w:p w:rsidR="009C5113" w:rsidRPr="007D4428" w:rsidRDefault="009C5113" w:rsidP="007D4428">
      <w:pPr>
        <w:ind w:firstLine="709"/>
        <w:rPr>
          <w:rFonts w:cs="Arial"/>
        </w:rPr>
      </w:pPr>
    </w:p>
    <w:sectPr w:rsidR="009C5113" w:rsidRPr="007D4428" w:rsidSect="007D4428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D2" w:rsidRDefault="00F413D2" w:rsidP="00CD2E4D">
      <w:r>
        <w:separator/>
      </w:r>
    </w:p>
  </w:endnote>
  <w:endnote w:type="continuationSeparator" w:id="0">
    <w:p w:rsidR="00F413D2" w:rsidRDefault="00F413D2" w:rsidP="00CD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4D" w:rsidRDefault="00CD2E4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4D" w:rsidRDefault="00CD2E4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4D" w:rsidRDefault="00CD2E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D2" w:rsidRDefault="00F413D2" w:rsidP="00CD2E4D">
      <w:r>
        <w:separator/>
      </w:r>
    </w:p>
  </w:footnote>
  <w:footnote w:type="continuationSeparator" w:id="0">
    <w:p w:rsidR="00F413D2" w:rsidRDefault="00F413D2" w:rsidP="00CD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4D" w:rsidRDefault="00CD2E4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6A" w:rsidRDefault="0071666A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1666A" w:rsidRDefault="0071666A">
    <w:pPr>
      <w:pStyle w:val="ad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71666A" w:rsidRDefault="0071666A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71666A" w:rsidRDefault="0071666A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29.09.2022 14:40:47</w:t>
    </w:r>
  </w:p>
  <w:p w:rsidR="00CD2E4D" w:rsidRPr="0071666A" w:rsidRDefault="00CD2E4D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4D" w:rsidRDefault="00CD2E4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5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0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57439"/>
    <w:rsid w:val="00070D82"/>
    <w:rsid w:val="00071386"/>
    <w:rsid w:val="00087B00"/>
    <w:rsid w:val="000B3AAE"/>
    <w:rsid w:val="000C74BD"/>
    <w:rsid w:val="000E0F5B"/>
    <w:rsid w:val="000F3B51"/>
    <w:rsid w:val="00106243"/>
    <w:rsid w:val="00122AB3"/>
    <w:rsid w:val="00136BCF"/>
    <w:rsid w:val="0017221A"/>
    <w:rsid w:val="001C4A1C"/>
    <w:rsid w:val="001D6235"/>
    <w:rsid w:val="001F75DA"/>
    <w:rsid w:val="001F7D61"/>
    <w:rsid w:val="00205BF6"/>
    <w:rsid w:val="00216E98"/>
    <w:rsid w:val="00233C56"/>
    <w:rsid w:val="00242397"/>
    <w:rsid w:val="002429A3"/>
    <w:rsid w:val="00283E33"/>
    <w:rsid w:val="002A5647"/>
    <w:rsid w:val="002B1942"/>
    <w:rsid w:val="002B707A"/>
    <w:rsid w:val="002D0C18"/>
    <w:rsid w:val="002D1A1D"/>
    <w:rsid w:val="002F2040"/>
    <w:rsid w:val="00311593"/>
    <w:rsid w:val="00370270"/>
    <w:rsid w:val="0037609F"/>
    <w:rsid w:val="0038298C"/>
    <w:rsid w:val="00386F46"/>
    <w:rsid w:val="003A46C4"/>
    <w:rsid w:val="003C6532"/>
    <w:rsid w:val="003E541A"/>
    <w:rsid w:val="0043482D"/>
    <w:rsid w:val="004501A8"/>
    <w:rsid w:val="00450D3B"/>
    <w:rsid w:val="004560AB"/>
    <w:rsid w:val="004A141A"/>
    <w:rsid w:val="004C0CD3"/>
    <w:rsid w:val="004D5ED0"/>
    <w:rsid w:val="004E00BA"/>
    <w:rsid w:val="004E1DB9"/>
    <w:rsid w:val="005167C8"/>
    <w:rsid w:val="00530C7E"/>
    <w:rsid w:val="00536E40"/>
    <w:rsid w:val="005758CD"/>
    <w:rsid w:val="00585242"/>
    <w:rsid w:val="00590FF6"/>
    <w:rsid w:val="0059762B"/>
    <w:rsid w:val="005B4665"/>
    <w:rsid w:val="00610F00"/>
    <w:rsid w:val="00627BC6"/>
    <w:rsid w:val="006F325F"/>
    <w:rsid w:val="0071666A"/>
    <w:rsid w:val="0073239F"/>
    <w:rsid w:val="007604F9"/>
    <w:rsid w:val="007654D1"/>
    <w:rsid w:val="00772AE5"/>
    <w:rsid w:val="007A3331"/>
    <w:rsid w:val="007C59BC"/>
    <w:rsid w:val="007D4428"/>
    <w:rsid w:val="007E3CA0"/>
    <w:rsid w:val="008314CE"/>
    <w:rsid w:val="00836A90"/>
    <w:rsid w:val="00840936"/>
    <w:rsid w:val="00844F7C"/>
    <w:rsid w:val="00850663"/>
    <w:rsid w:val="00853680"/>
    <w:rsid w:val="00887287"/>
    <w:rsid w:val="008A0D31"/>
    <w:rsid w:val="008C65C6"/>
    <w:rsid w:val="009171D1"/>
    <w:rsid w:val="00965C6C"/>
    <w:rsid w:val="00972372"/>
    <w:rsid w:val="00987CBE"/>
    <w:rsid w:val="009C5113"/>
    <w:rsid w:val="009D2901"/>
    <w:rsid w:val="009D4D9C"/>
    <w:rsid w:val="009F0818"/>
    <w:rsid w:val="00A12AA3"/>
    <w:rsid w:val="00A15141"/>
    <w:rsid w:val="00A553A0"/>
    <w:rsid w:val="00AE2470"/>
    <w:rsid w:val="00AE2ACE"/>
    <w:rsid w:val="00B005EC"/>
    <w:rsid w:val="00B0716E"/>
    <w:rsid w:val="00B3008C"/>
    <w:rsid w:val="00B30B1D"/>
    <w:rsid w:val="00B47310"/>
    <w:rsid w:val="00B51194"/>
    <w:rsid w:val="00B960AF"/>
    <w:rsid w:val="00BA6EA9"/>
    <w:rsid w:val="00BF01AB"/>
    <w:rsid w:val="00BF05FB"/>
    <w:rsid w:val="00C01B52"/>
    <w:rsid w:val="00C2571F"/>
    <w:rsid w:val="00C32903"/>
    <w:rsid w:val="00C36DE8"/>
    <w:rsid w:val="00C400CF"/>
    <w:rsid w:val="00C4013B"/>
    <w:rsid w:val="00C44F0E"/>
    <w:rsid w:val="00C66C83"/>
    <w:rsid w:val="00C75300"/>
    <w:rsid w:val="00C80EF3"/>
    <w:rsid w:val="00CC15E5"/>
    <w:rsid w:val="00CD122A"/>
    <w:rsid w:val="00CD2E4D"/>
    <w:rsid w:val="00CE19DA"/>
    <w:rsid w:val="00CE3A18"/>
    <w:rsid w:val="00D15595"/>
    <w:rsid w:val="00D16469"/>
    <w:rsid w:val="00D25E69"/>
    <w:rsid w:val="00D27FDA"/>
    <w:rsid w:val="00D32AFB"/>
    <w:rsid w:val="00D7359F"/>
    <w:rsid w:val="00D8178A"/>
    <w:rsid w:val="00D9073A"/>
    <w:rsid w:val="00DD5FBD"/>
    <w:rsid w:val="00E03833"/>
    <w:rsid w:val="00E60704"/>
    <w:rsid w:val="00E63D85"/>
    <w:rsid w:val="00E81315"/>
    <w:rsid w:val="00E939D9"/>
    <w:rsid w:val="00EA58A4"/>
    <w:rsid w:val="00EB5642"/>
    <w:rsid w:val="00EE35FB"/>
    <w:rsid w:val="00EF0145"/>
    <w:rsid w:val="00EF6837"/>
    <w:rsid w:val="00F138E1"/>
    <w:rsid w:val="00F16971"/>
    <w:rsid w:val="00F413D2"/>
    <w:rsid w:val="00F46A28"/>
    <w:rsid w:val="00F67D2D"/>
    <w:rsid w:val="00F91F44"/>
    <w:rsid w:val="00F93439"/>
    <w:rsid w:val="00FA00E9"/>
    <w:rsid w:val="00FA487E"/>
    <w:rsid w:val="00FD7B7B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13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13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13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13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13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413D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13D2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D4428"/>
  </w:style>
  <w:style w:type="character" w:styleId="a9">
    <w:name w:val="Hyperlink"/>
    <w:basedOn w:val="a0"/>
    <w:rsid w:val="00F413D2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7D4428"/>
    <w:rPr>
      <w:color w:val="800080"/>
      <w:u w:val="single"/>
    </w:rPr>
  </w:style>
  <w:style w:type="paragraph" w:customStyle="1" w:styleId="font5">
    <w:name w:val="font5"/>
    <w:basedOn w:val="a"/>
    <w:rsid w:val="007D442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D4428"/>
    <w:pPr>
      <w:spacing w:before="100" w:beforeAutospacing="1" w:after="100" w:afterAutospacing="1"/>
    </w:pPr>
  </w:style>
  <w:style w:type="paragraph" w:customStyle="1" w:styleId="xl68">
    <w:name w:val="xl68"/>
    <w:basedOn w:val="a"/>
    <w:rsid w:val="007D4428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7D442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D4428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D442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D4428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7D4428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7D4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D442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D442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D44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7D44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D442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D4428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D442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7D4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D4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D4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D4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7D4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7D4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D4428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7D442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7D44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7D44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D44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D44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D442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D44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CD2E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D2E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D2E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13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413D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CD2E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413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CD2E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D2E4D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D2E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D2E4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413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13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13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13D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13D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13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13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13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13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13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413D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13D2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D4428"/>
  </w:style>
  <w:style w:type="character" w:styleId="a9">
    <w:name w:val="Hyperlink"/>
    <w:basedOn w:val="a0"/>
    <w:rsid w:val="00F413D2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7D4428"/>
    <w:rPr>
      <w:color w:val="800080"/>
      <w:u w:val="single"/>
    </w:rPr>
  </w:style>
  <w:style w:type="paragraph" w:customStyle="1" w:styleId="font5">
    <w:name w:val="font5"/>
    <w:basedOn w:val="a"/>
    <w:rsid w:val="007D442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D4428"/>
    <w:pPr>
      <w:spacing w:before="100" w:beforeAutospacing="1" w:after="100" w:afterAutospacing="1"/>
    </w:pPr>
  </w:style>
  <w:style w:type="paragraph" w:customStyle="1" w:styleId="xl68">
    <w:name w:val="xl68"/>
    <w:basedOn w:val="a"/>
    <w:rsid w:val="007D4428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7D442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D4428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D442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D4428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7D4428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7D4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D442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D442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D44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7D44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D442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D4428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D442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7D4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D4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D4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D4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7D4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7D4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D4428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7D442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7D44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7D44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D44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D44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D442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D44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7D4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CD2E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D2E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D2E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13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413D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CD2E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413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CD2E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D2E4D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D2E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D2E4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413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13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13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13D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13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886C-8D35-4630-BEB6-585486E9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30</Pages>
  <Words>5151</Words>
  <Characters>29362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2022-09-27T09:57:00Z</cp:lastPrinted>
  <dcterms:created xsi:type="dcterms:W3CDTF">2022-10-11T10:48:00Z</dcterms:created>
  <dcterms:modified xsi:type="dcterms:W3CDTF">2022-10-11T10:48:00Z</dcterms:modified>
</cp:coreProperties>
</file>