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5F" w:rsidRDefault="005B5BAC" w:rsidP="002E435F">
      <w:pPr>
        <w:pageBreakBefore/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BE" w:rsidRPr="002E435F" w:rsidRDefault="00F37ABE" w:rsidP="002E435F">
      <w:pPr>
        <w:ind w:firstLine="709"/>
        <w:jc w:val="center"/>
        <w:rPr>
          <w:rFonts w:cs="Arial"/>
        </w:rPr>
      </w:pPr>
    </w:p>
    <w:p w:rsidR="00F37ABE" w:rsidRPr="002E435F" w:rsidRDefault="00F37ABE" w:rsidP="002E435F">
      <w:pPr>
        <w:ind w:firstLine="709"/>
        <w:jc w:val="center"/>
        <w:rPr>
          <w:rFonts w:cs="Arial"/>
          <w:bCs/>
        </w:rPr>
      </w:pPr>
      <w:r w:rsidRPr="002E435F">
        <w:rPr>
          <w:rFonts w:cs="Arial"/>
          <w:bCs/>
        </w:rPr>
        <w:t>АДМИНИСТРАЦИЯ</w:t>
      </w:r>
    </w:p>
    <w:p w:rsidR="00F37ABE" w:rsidRPr="002E435F" w:rsidRDefault="00F37ABE" w:rsidP="002E435F">
      <w:pPr>
        <w:ind w:firstLine="709"/>
        <w:contextualSpacing/>
        <w:jc w:val="center"/>
        <w:rPr>
          <w:rFonts w:cs="Arial"/>
          <w:bCs/>
        </w:rPr>
      </w:pPr>
      <w:r w:rsidRPr="002E435F">
        <w:rPr>
          <w:rFonts w:cs="Arial"/>
          <w:bCs/>
        </w:rPr>
        <w:t>КАЛАЧЕЕВСКОГО МУНИЦИПАЛЬНОГО РАЙОНА</w:t>
      </w:r>
    </w:p>
    <w:p w:rsidR="00F37ABE" w:rsidRPr="002E435F" w:rsidRDefault="00F37ABE" w:rsidP="002E435F">
      <w:pPr>
        <w:ind w:firstLine="709"/>
        <w:contextualSpacing/>
        <w:jc w:val="center"/>
        <w:rPr>
          <w:rFonts w:cs="Arial"/>
          <w:bCs/>
        </w:rPr>
      </w:pPr>
      <w:r w:rsidRPr="002E435F">
        <w:rPr>
          <w:rFonts w:cs="Arial"/>
          <w:bCs/>
        </w:rPr>
        <w:t>ВОРОНЕЖСКОЙ ОБЛАСТИ</w:t>
      </w:r>
    </w:p>
    <w:p w:rsidR="002E435F" w:rsidRDefault="00F37ABE" w:rsidP="002E435F">
      <w:pPr>
        <w:ind w:firstLine="709"/>
        <w:contextualSpacing/>
        <w:jc w:val="center"/>
        <w:rPr>
          <w:rFonts w:cs="Arial"/>
          <w:bCs/>
          <w:position w:val="40"/>
        </w:rPr>
      </w:pPr>
      <w:r w:rsidRPr="002E435F">
        <w:rPr>
          <w:rFonts w:cs="Arial"/>
          <w:bCs/>
          <w:position w:val="40"/>
        </w:rPr>
        <w:t>ПОСТАНОВЛЕНИЕ</w:t>
      </w:r>
    </w:p>
    <w:p w:rsidR="00F37ABE" w:rsidRPr="002E435F" w:rsidRDefault="00D81219" w:rsidP="002E435F">
      <w:pPr>
        <w:widowControl w:val="0"/>
        <w:suppressAutoHyphens/>
        <w:snapToGrid w:val="0"/>
        <w:ind w:firstLine="709"/>
        <w:rPr>
          <w:rFonts w:cs="Arial"/>
          <w:color w:val="000000"/>
          <w:kern w:val="1"/>
          <w:lang w:eastAsia="ar-SA"/>
        </w:rPr>
      </w:pPr>
      <w:r w:rsidRPr="002E435F">
        <w:rPr>
          <w:rFonts w:cs="Arial"/>
          <w:color w:val="000000"/>
          <w:kern w:val="1"/>
          <w:lang w:eastAsia="ar-SA"/>
        </w:rPr>
        <w:t xml:space="preserve"> " 14</w:t>
      </w:r>
      <w:r w:rsidR="00F37ABE" w:rsidRPr="002E435F">
        <w:rPr>
          <w:rFonts w:cs="Arial"/>
          <w:color w:val="000000"/>
          <w:kern w:val="1"/>
          <w:lang w:eastAsia="ar-SA"/>
        </w:rPr>
        <w:t xml:space="preserve"> " ______</w:t>
      </w:r>
      <w:r w:rsidRPr="002E435F">
        <w:rPr>
          <w:rFonts w:cs="Arial"/>
          <w:color w:val="000000"/>
          <w:kern w:val="1"/>
          <w:lang w:eastAsia="ar-SA"/>
        </w:rPr>
        <w:t>09</w:t>
      </w:r>
      <w:r w:rsidR="00F37ABE" w:rsidRPr="002E435F">
        <w:rPr>
          <w:rFonts w:cs="Arial"/>
          <w:color w:val="000000"/>
          <w:kern w:val="1"/>
          <w:lang w:eastAsia="ar-SA"/>
        </w:rPr>
        <w:t>_________</w:t>
      </w:r>
      <w:r w:rsidR="002E435F">
        <w:rPr>
          <w:rFonts w:cs="Arial"/>
          <w:color w:val="000000"/>
          <w:kern w:val="1"/>
          <w:lang w:eastAsia="ar-SA"/>
        </w:rPr>
        <w:t xml:space="preserve"> </w:t>
      </w:r>
      <w:r w:rsidR="00F37ABE" w:rsidRPr="002E435F">
        <w:rPr>
          <w:rFonts w:cs="Arial"/>
          <w:color w:val="000000"/>
          <w:kern w:val="1"/>
          <w:lang w:eastAsia="ar-SA"/>
        </w:rPr>
        <w:t>2022 г.</w:t>
      </w:r>
      <w:r w:rsidR="002E435F">
        <w:rPr>
          <w:rFonts w:cs="Arial"/>
          <w:color w:val="000000"/>
          <w:kern w:val="1"/>
          <w:lang w:eastAsia="ar-SA"/>
        </w:rPr>
        <w:t xml:space="preserve"> </w:t>
      </w:r>
      <w:r w:rsidR="00F37ABE" w:rsidRPr="002E435F">
        <w:rPr>
          <w:rFonts w:cs="Arial"/>
          <w:color w:val="000000"/>
          <w:kern w:val="1"/>
          <w:lang w:eastAsia="ar-SA"/>
        </w:rPr>
        <w:t>№</w:t>
      </w:r>
      <w:r w:rsidRPr="002E435F">
        <w:rPr>
          <w:rFonts w:cs="Arial"/>
          <w:color w:val="000000"/>
          <w:kern w:val="1"/>
          <w:lang w:eastAsia="ar-SA"/>
        </w:rPr>
        <w:t xml:space="preserve"> 662</w:t>
      </w:r>
    </w:p>
    <w:p w:rsidR="002E435F" w:rsidRDefault="002E435F" w:rsidP="002E435F">
      <w:pPr>
        <w:widowControl w:val="0"/>
        <w:suppressAutoHyphens/>
        <w:snapToGrid w:val="0"/>
        <w:ind w:firstLine="709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 xml:space="preserve"> </w:t>
      </w:r>
      <w:r w:rsidR="00F37ABE" w:rsidRPr="002E435F">
        <w:rPr>
          <w:rFonts w:cs="Arial"/>
          <w:kern w:val="1"/>
          <w:lang w:eastAsia="ar-SA"/>
        </w:rPr>
        <w:t>г. Калач</w:t>
      </w:r>
    </w:p>
    <w:p w:rsidR="00F37ABE" w:rsidRPr="002E435F" w:rsidRDefault="00F37ABE" w:rsidP="002E435F">
      <w:pPr>
        <w:ind w:firstLine="709"/>
        <w:rPr>
          <w:rFonts w:cs="Arial"/>
        </w:rPr>
      </w:pPr>
    </w:p>
    <w:p w:rsidR="002E435F" w:rsidRDefault="00F37ABE" w:rsidP="002E435F">
      <w:pPr>
        <w:pStyle w:val="Title"/>
      </w:pPr>
      <w:r w:rsidRPr="002E435F">
        <w:t>О внесении изменений в постановление администрации Калачеевского муниципального района от 01.10.2020 года № 620 «О создании административной комиссии администрации Калачеевского муниципального района</w:t>
      </w:r>
      <w:r w:rsidR="002E435F">
        <w:t>»</w:t>
      </w:r>
    </w:p>
    <w:p w:rsidR="00F37ABE" w:rsidRPr="002E435F" w:rsidRDefault="002E435F" w:rsidP="002E435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37ABE" w:rsidRPr="002E435F" w:rsidRDefault="00F37ABE" w:rsidP="002E435F">
      <w:pPr>
        <w:widowControl w:val="0"/>
        <w:suppressAutoHyphens/>
        <w:ind w:firstLine="709"/>
        <w:rPr>
          <w:rFonts w:eastAsia="Lucida Sans Unicode" w:cs="Arial"/>
          <w:kern w:val="1"/>
        </w:rPr>
      </w:pPr>
      <w:r w:rsidRPr="002E435F">
        <w:rPr>
          <w:rFonts w:eastAsia="Lucida Sans Unicode" w:cs="Arial"/>
          <w:kern w:val="1"/>
        </w:rPr>
        <w:t xml:space="preserve">В целях актуализации состава административной комиссии, администрация Калачеевского муниципального района </w:t>
      </w:r>
      <w:r w:rsidRPr="002E435F">
        <w:rPr>
          <w:rFonts w:eastAsia="Lucida Sans Unicode" w:cs="Arial"/>
          <w:bCs/>
          <w:kern w:val="1"/>
        </w:rPr>
        <w:t>постановляет:</w:t>
      </w:r>
    </w:p>
    <w:p w:rsidR="00F37ABE" w:rsidRPr="002E435F" w:rsidRDefault="00F37ABE" w:rsidP="002E435F">
      <w:pPr>
        <w:ind w:firstLine="709"/>
        <w:rPr>
          <w:rFonts w:cs="Arial"/>
        </w:rPr>
      </w:pPr>
      <w:r w:rsidRPr="002E435F">
        <w:rPr>
          <w:rFonts w:cs="Arial"/>
        </w:rPr>
        <w:t>1.Внести в состав административной комиссии, утвержденный постановлением</w:t>
      </w:r>
      <w:r w:rsidR="002E435F">
        <w:rPr>
          <w:rFonts w:cs="Arial"/>
        </w:rPr>
        <w:t xml:space="preserve"> </w:t>
      </w:r>
      <w:r w:rsidRPr="002E435F">
        <w:rPr>
          <w:rFonts w:cs="Arial"/>
        </w:rPr>
        <w:t>администрации Калачеевского муниципального района от 01.10.2020 г. № 620</w:t>
      </w:r>
      <w:r w:rsidR="002E435F">
        <w:rPr>
          <w:rFonts w:cs="Arial"/>
        </w:rPr>
        <w:t xml:space="preserve"> </w:t>
      </w:r>
      <w:r w:rsidRPr="002E435F">
        <w:rPr>
          <w:rFonts w:cs="Arial"/>
        </w:rPr>
        <w:t xml:space="preserve">«О создании административной комиссии администрации Калачеевского </w:t>
      </w:r>
      <w:r w:rsidR="00035033" w:rsidRPr="002E435F">
        <w:rPr>
          <w:rFonts w:cs="Arial"/>
        </w:rPr>
        <w:t>муниципального района», следующе</w:t>
      </w:r>
      <w:r w:rsidRPr="002E435F">
        <w:rPr>
          <w:rFonts w:cs="Arial"/>
        </w:rPr>
        <w:t>е изменени</w:t>
      </w:r>
      <w:r w:rsidR="00035033" w:rsidRPr="002E435F">
        <w:rPr>
          <w:rFonts w:cs="Arial"/>
        </w:rPr>
        <w:t>е</w:t>
      </w:r>
      <w:r w:rsidRPr="002E435F">
        <w:rPr>
          <w:rFonts w:cs="Arial"/>
        </w:rPr>
        <w:t xml:space="preserve">: </w:t>
      </w:r>
    </w:p>
    <w:p w:rsidR="00F37ABE" w:rsidRPr="002E435F" w:rsidRDefault="00F37ABE" w:rsidP="002E435F">
      <w:pPr>
        <w:snapToGrid w:val="0"/>
        <w:ind w:firstLine="709"/>
        <w:rPr>
          <w:rFonts w:cs="Arial"/>
        </w:rPr>
      </w:pPr>
      <w:r w:rsidRPr="002E435F">
        <w:rPr>
          <w:rFonts w:eastAsia="Lucida Sans Unicode" w:cs="Arial"/>
          <w:kern w:val="1"/>
        </w:rPr>
        <w:t xml:space="preserve">1.1. Вывести из состава </w:t>
      </w:r>
      <w:r w:rsidRPr="002E435F">
        <w:rPr>
          <w:rFonts w:cs="Arial"/>
        </w:rPr>
        <w:t>административной комиссии</w:t>
      </w:r>
      <w:r w:rsidR="00035033" w:rsidRPr="002E435F">
        <w:rPr>
          <w:rFonts w:cs="Arial"/>
        </w:rPr>
        <w:t xml:space="preserve"> Полухину Оксану Сергеевну – секретаря – референта администрации Пригородного сельского поселения.</w:t>
      </w:r>
      <w:r w:rsidR="00035033" w:rsidRPr="002E435F">
        <w:rPr>
          <w:rFonts w:cs="Arial"/>
          <w:color w:val="000000"/>
        </w:rPr>
        <w:t xml:space="preserve"> </w:t>
      </w:r>
    </w:p>
    <w:p w:rsidR="00F37ABE" w:rsidRPr="002E435F" w:rsidRDefault="00035033" w:rsidP="002E435F">
      <w:pPr>
        <w:ind w:firstLine="709"/>
        <w:rPr>
          <w:rFonts w:cs="Arial"/>
        </w:rPr>
      </w:pPr>
      <w:r w:rsidRPr="002E435F">
        <w:rPr>
          <w:rFonts w:cs="Arial"/>
        </w:rPr>
        <w:t>2</w:t>
      </w:r>
      <w:r w:rsidR="00F37ABE" w:rsidRPr="002E435F">
        <w:rPr>
          <w:rFonts w:cs="Arial"/>
        </w:rPr>
        <w:t>. Опубликовать настоящее постановление в «Вестнике нормативных правовых актов Калачеевского муниципального района Воронежской области».</w:t>
      </w:r>
    </w:p>
    <w:p w:rsidR="002E435F" w:rsidRDefault="00035033" w:rsidP="002E435F">
      <w:pPr>
        <w:widowControl w:val="0"/>
        <w:tabs>
          <w:tab w:val="left" w:pos="0"/>
        </w:tabs>
        <w:suppressAutoHyphens/>
        <w:ind w:firstLine="709"/>
        <w:rPr>
          <w:rFonts w:cs="Arial"/>
        </w:rPr>
      </w:pPr>
      <w:r w:rsidRPr="002E435F">
        <w:rPr>
          <w:rFonts w:cs="Arial"/>
          <w:color w:val="000000"/>
        </w:rPr>
        <w:t>3</w:t>
      </w:r>
      <w:r w:rsidR="00F37ABE" w:rsidRPr="002E435F">
        <w:rPr>
          <w:rFonts w:eastAsia="Lucida Sans Unicode" w:cs="Arial"/>
          <w:color w:val="000000"/>
          <w:kern w:val="1"/>
        </w:rPr>
        <w:t xml:space="preserve">. </w:t>
      </w:r>
      <w:r w:rsidR="00F37ABE" w:rsidRPr="002E435F">
        <w:rPr>
          <w:rFonts w:cs="Arial"/>
        </w:rPr>
        <w:t xml:space="preserve">Контроль за исполнением настоящего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E435F" w:rsidRPr="00BA3304" w:rsidTr="00BA3304">
        <w:tc>
          <w:tcPr>
            <w:tcW w:w="3284" w:type="dxa"/>
            <w:shd w:val="clear" w:color="auto" w:fill="auto"/>
          </w:tcPr>
          <w:p w:rsidR="002E435F" w:rsidRPr="00BA3304" w:rsidRDefault="002E435F" w:rsidP="00BA3304">
            <w:pPr>
              <w:ind w:firstLine="0"/>
              <w:rPr>
                <w:rFonts w:cs="Arial"/>
              </w:rPr>
            </w:pPr>
            <w:r w:rsidRPr="00BA3304">
              <w:rPr>
                <w:rFonts w:cs="Arial"/>
              </w:rPr>
              <w:t>Глава администрации</w:t>
            </w:r>
          </w:p>
          <w:p w:rsidR="002E435F" w:rsidRPr="00BA3304" w:rsidRDefault="002E435F" w:rsidP="00BA3304">
            <w:pPr>
              <w:ind w:firstLine="0"/>
              <w:rPr>
                <w:rFonts w:cs="Arial"/>
                <w:color w:val="000000"/>
              </w:rPr>
            </w:pPr>
            <w:r w:rsidRPr="00BA330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2E435F" w:rsidRPr="00BA3304" w:rsidRDefault="002E435F" w:rsidP="00BA3304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2E435F" w:rsidRPr="00BA3304" w:rsidRDefault="002E435F" w:rsidP="00BA3304">
            <w:pPr>
              <w:ind w:firstLine="0"/>
              <w:rPr>
                <w:rFonts w:cs="Arial"/>
                <w:color w:val="000000"/>
              </w:rPr>
            </w:pPr>
            <w:r w:rsidRPr="00BA3304">
              <w:rPr>
                <w:rFonts w:cs="Arial"/>
              </w:rPr>
              <w:t>Н.Т. Котолевский</w:t>
            </w:r>
          </w:p>
        </w:tc>
      </w:tr>
    </w:tbl>
    <w:p w:rsidR="00F37ABE" w:rsidRPr="002E435F" w:rsidRDefault="00F37ABE" w:rsidP="002E435F">
      <w:pPr>
        <w:ind w:firstLine="709"/>
        <w:rPr>
          <w:rFonts w:cs="Arial"/>
          <w:color w:val="000000"/>
        </w:rPr>
      </w:pPr>
    </w:p>
    <w:p w:rsidR="002E435F" w:rsidRDefault="002E435F" w:rsidP="002E435F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B9695E" w:rsidRPr="002E435F" w:rsidRDefault="00B9695E" w:rsidP="002E435F">
      <w:pPr>
        <w:ind w:firstLine="709"/>
        <w:rPr>
          <w:rFonts w:cs="Arial"/>
        </w:rPr>
      </w:pPr>
    </w:p>
    <w:sectPr w:rsidR="00B9695E" w:rsidRPr="002E435F" w:rsidSect="002E4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AC" w:rsidRDefault="005B5BAC" w:rsidP="002E435F">
      <w:r>
        <w:separator/>
      </w:r>
    </w:p>
  </w:endnote>
  <w:endnote w:type="continuationSeparator" w:id="0">
    <w:p w:rsidR="005B5BAC" w:rsidRDefault="005B5BAC" w:rsidP="002E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5F" w:rsidRDefault="002E435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5F" w:rsidRDefault="002E435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5F" w:rsidRDefault="002E43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AC" w:rsidRDefault="005B5BAC" w:rsidP="002E435F">
      <w:r>
        <w:separator/>
      </w:r>
    </w:p>
  </w:footnote>
  <w:footnote w:type="continuationSeparator" w:id="0">
    <w:p w:rsidR="005B5BAC" w:rsidRDefault="005B5BAC" w:rsidP="002E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5F" w:rsidRDefault="002E435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B9" w:rsidRDefault="007F15B9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F15B9" w:rsidRDefault="007F15B9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7F15B9" w:rsidRDefault="007F15B9">
    <w:pPr>
      <w:pStyle w:val="a9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7F15B9" w:rsidRDefault="007F15B9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21.09.2022 9:01:22</w:t>
    </w:r>
  </w:p>
  <w:p w:rsidR="002E435F" w:rsidRPr="007F15B9" w:rsidRDefault="002E435F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35F" w:rsidRDefault="002E435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D7"/>
    <w:rsid w:val="00035033"/>
    <w:rsid w:val="00082EBE"/>
    <w:rsid w:val="00147F22"/>
    <w:rsid w:val="001C5766"/>
    <w:rsid w:val="002C7713"/>
    <w:rsid w:val="002E435F"/>
    <w:rsid w:val="002E45FA"/>
    <w:rsid w:val="0044675A"/>
    <w:rsid w:val="005B5BAC"/>
    <w:rsid w:val="007F15B9"/>
    <w:rsid w:val="009D21D7"/>
    <w:rsid w:val="00A178D7"/>
    <w:rsid w:val="00AB4FB8"/>
    <w:rsid w:val="00B9695E"/>
    <w:rsid w:val="00BA3304"/>
    <w:rsid w:val="00D81219"/>
    <w:rsid w:val="00F37ABE"/>
    <w:rsid w:val="00FF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B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B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B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B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5B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5BAC"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2E43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43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43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3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5B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B5BA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E43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5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B5BAC"/>
    <w:rPr>
      <w:color w:val="0000FF"/>
      <w:u w:val="none"/>
    </w:rPr>
  </w:style>
  <w:style w:type="table" w:styleId="a8">
    <w:name w:val="Table Grid"/>
    <w:basedOn w:val="a1"/>
    <w:uiPriority w:val="39"/>
    <w:rsid w:val="002E4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43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435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E43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435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B5B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B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B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5B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5BA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B5B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B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B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B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B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B5BA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B5BAC"/>
  </w:style>
  <w:style w:type="paragraph" w:styleId="a3">
    <w:name w:val="Balloon Text"/>
    <w:basedOn w:val="a"/>
    <w:link w:val="a4"/>
    <w:uiPriority w:val="99"/>
    <w:semiHidden/>
    <w:unhideWhenUsed/>
    <w:rsid w:val="0003503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350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!Части документа Знак"/>
    <w:link w:val="1"/>
    <w:rsid w:val="002E43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43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43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43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B5B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B5BA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2E43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B5B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5B5BAC"/>
    <w:rPr>
      <w:color w:val="0000FF"/>
      <w:u w:val="none"/>
    </w:rPr>
  </w:style>
  <w:style w:type="table" w:styleId="a8">
    <w:name w:val="Table Grid"/>
    <w:basedOn w:val="a1"/>
    <w:uiPriority w:val="39"/>
    <w:rsid w:val="002E4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E43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435F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E43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435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B5B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B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B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B5B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B5B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2022-09-13T12:13:00Z</cp:lastPrinted>
  <dcterms:created xsi:type="dcterms:W3CDTF">2022-10-11T10:47:00Z</dcterms:created>
  <dcterms:modified xsi:type="dcterms:W3CDTF">2022-10-11T10:48:00Z</dcterms:modified>
</cp:coreProperties>
</file>