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A6" w:rsidRPr="009C7251" w:rsidRDefault="004202A6" w:rsidP="009C7251">
      <w:pPr>
        <w:ind w:firstLine="709"/>
        <w:rPr>
          <w:rFonts w:cs="Arial"/>
        </w:rPr>
      </w:pPr>
      <w:bookmarkStart w:id="0" w:name="_GoBack"/>
      <w:bookmarkEnd w:id="0"/>
    </w:p>
    <w:p w:rsidR="009C7251" w:rsidRDefault="00CA296F" w:rsidP="009C7251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9C7251" w:rsidRDefault="009969DE" w:rsidP="009C7251">
      <w:pPr>
        <w:ind w:firstLine="709"/>
        <w:jc w:val="center"/>
        <w:rPr>
          <w:rFonts w:cs="Arial"/>
        </w:rPr>
      </w:pPr>
      <w:r w:rsidRPr="009C7251">
        <w:rPr>
          <w:rFonts w:cs="Arial"/>
        </w:rPr>
        <w:t>АДМИНИСТРАЦИЯ</w:t>
      </w:r>
    </w:p>
    <w:p w:rsidR="009969DE" w:rsidRPr="009C7251" w:rsidRDefault="009969DE" w:rsidP="009C7251">
      <w:pPr>
        <w:ind w:firstLine="709"/>
        <w:jc w:val="center"/>
        <w:rPr>
          <w:rFonts w:cs="Arial"/>
        </w:rPr>
      </w:pPr>
      <w:r w:rsidRPr="009C7251">
        <w:rPr>
          <w:rFonts w:cs="Arial"/>
        </w:rPr>
        <w:t>КАЛАЧЕЕВСКОГО МУНИЦИПАЛЬНОГО РАЙОНА</w:t>
      </w:r>
    </w:p>
    <w:p w:rsidR="009969DE" w:rsidRPr="009C7251" w:rsidRDefault="009969DE" w:rsidP="009C7251">
      <w:pPr>
        <w:ind w:firstLine="709"/>
        <w:jc w:val="center"/>
        <w:rPr>
          <w:rFonts w:cs="Arial"/>
        </w:rPr>
      </w:pPr>
      <w:r w:rsidRPr="009C7251">
        <w:rPr>
          <w:rFonts w:cs="Arial"/>
        </w:rPr>
        <w:t>ВОРОНЕЖСКОЙ ОБЛАСТИ</w:t>
      </w:r>
    </w:p>
    <w:p w:rsidR="009C7251" w:rsidRDefault="009969DE" w:rsidP="009C7251">
      <w:pPr>
        <w:pStyle w:val="3"/>
        <w:ind w:firstLine="709"/>
        <w:jc w:val="center"/>
        <w:rPr>
          <w:b w:val="0"/>
          <w:sz w:val="24"/>
          <w:szCs w:val="24"/>
        </w:rPr>
      </w:pPr>
      <w:r w:rsidRPr="009C7251">
        <w:rPr>
          <w:b w:val="0"/>
          <w:sz w:val="24"/>
          <w:szCs w:val="24"/>
        </w:rPr>
        <w:t>ПОСТАНОВЛЕНИЕ</w:t>
      </w:r>
    </w:p>
    <w:p w:rsidR="009113C5" w:rsidRPr="009C7251" w:rsidRDefault="009113C5" w:rsidP="009C7251">
      <w:pPr>
        <w:ind w:firstLine="709"/>
        <w:rPr>
          <w:rFonts w:cs="Arial"/>
        </w:rPr>
      </w:pPr>
      <w:r w:rsidRPr="009C7251">
        <w:rPr>
          <w:rFonts w:cs="Arial"/>
        </w:rPr>
        <w:t>от</w:t>
      </w:r>
      <w:r w:rsidR="009C7251">
        <w:rPr>
          <w:rFonts w:cs="Arial"/>
        </w:rPr>
        <w:t xml:space="preserve"> </w:t>
      </w:r>
      <w:r w:rsidR="00F625A2" w:rsidRPr="009C7251">
        <w:rPr>
          <w:rFonts w:cs="Arial"/>
        </w:rPr>
        <w:t>08.09.2022 г.</w:t>
      </w:r>
      <w:r w:rsidR="009C7251">
        <w:rPr>
          <w:rFonts w:cs="Arial"/>
        </w:rPr>
        <w:t xml:space="preserve"> </w:t>
      </w:r>
      <w:r w:rsidRPr="009C7251">
        <w:rPr>
          <w:rFonts w:cs="Arial"/>
        </w:rPr>
        <w:t>№</w:t>
      </w:r>
      <w:r w:rsidR="00F625A2" w:rsidRPr="009C7251">
        <w:rPr>
          <w:rFonts w:cs="Arial"/>
        </w:rPr>
        <w:t>651</w:t>
      </w:r>
    </w:p>
    <w:p w:rsidR="009C7251" w:rsidRDefault="009C7251" w:rsidP="009C725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9C7251">
        <w:rPr>
          <w:rFonts w:cs="Arial"/>
        </w:rPr>
        <w:t>г. Калач</w:t>
      </w:r>
    </w:p>
    <w:p w:rsidR="009C7251" w:rsidRDefault="009969DE" w:rsidP="009C7251">
      <w:pPr>
        <w:pStyle w:val="Title"/>
      </w:pPr>
      <w:r w:rsidRPr="009C7251">
        <w:t xml:space="preserve">О </w:t>
      </w:r>
      <w:r w:rsidR="00305915" w:rsidRPr="009C7251">
        <w:t>внесении изменени</w:t>
      </w:r>
      <w:r w:rsidR="002A328F" w:rsidRPr="009C7251">
        <w:t>я</w:t>
      </w:r>
      <w:r w:rsidR="00305915" w:rsidRPr="009C7251">
        <w:t xml:space="preserve"> в постановление администрации Калачеевского муниципального </w:t>
      </w:r>
      <w:r w:rsidR="00C77F80" w:rsidRPr="009C7251">
        <w:t>района от</w:t>
      </w:r>
      <w:r w:rsidR="00305915" w:rsidRPr="009C7251">
        <w:t xml:space="preserve"> 2</w:t>
      </w:r>
      <w:r w:rsidR="00C77F80" w:rsidRPr="009C7251">
        <w:t>3</w:t>
      </w:r>
      <w:r w:rsidR="00305915" w:rsidRPr="009C7251">
        <w:t>.</w:t>
      </w:r>
      <w:r w:rsidR="00C77F80" w:rsidRPr="009C7251">
        <w:t>12</w:t>
      </w:r>
      <w:r w:rsidR="00305915" w:rsidRPr="009C7251">
        <w:t>.20</w:t>
      </w:r>
      <w:r w:rsidR="00C77F80" w:rsidRPr="009C7251">
        <w:t>2</w:t>
      </w:r>
      <w:r w:rsidR="00305915" w:rsidRPr="009C7251">
        <w:t xml:space="preserve">1 г. № </w:t>
      </w:r>
      <w:r w:rsidR="00C77F80" w:rsidRPr="009C7251">
        <w:t>1161</w:t>
      </w:r>
      <w:r w:rsidR="009C7251">
        <w:t xml:space="preserve"> </w:t>
      </w:r>
      <w:r w:rsidR="00305915" w:rsidRPr="009C7251">
        <w:t xml:space="preserve">«О </w:t>
      </w:r>
      <w:r w:rsidR="009D0D34" w:rsidRPr="009C7251">
        <w:t>тарифах на услуги МП «</w:t>
      </w:r>
      <w:r w:rsidR="00557900" w:rsidRPr="009C7251">
        <w:t>Колхозный рынок</w:t>
      </w:r>
      <w:r w:rsidR="009D0D34" w:rsidRPr="009C7251">
        <w:t>»</w:t>
      </w:r>
    </w:p>
    <w:p w:rsidR="009C7251" w:rsidRDefault="009C7251" w:rsidP="009C7251">
      <w:pPr>
        <w:ind w:firstLine="709"/>
        <w:rPr>
          <w:rFonts w:cs="Arial"/>
        </w:rPr>
      </w:pPr>
    </w:p>
    <w:p w:rsidR="009969DE" w:rsidRPr="009C7251" w:rsidRDefault="00305915" w:rsidP="009C7251">
      <w:pPr>
        <w:ind w:firstLine="709"/>
        <w:rPr>
          <w:rFonts w:cs="Arial"/>
        </w:rPr>
      </w:pPr>
      <w:r w:rsidRPr="009C7251">
        <w:rPr>
          <w:rFonts w:cs="Arial"/>
        </w:rPr>
        <w:t>В</w:t>
      </w:r>
      <w:r w:rsidR="009C7251">
        <w:rPr>
          <w:rFonts w:cs="Arial"/>
        </w:rPr>
        <w:t xml:space="preserve"> </w:t>
      </w:r>
      <w:r w:rsidR="009969DE" w:rsidRPr="009C7251">
        <w:rPr>
          <w:rFonts w:cs="Arial"/>
        </w:rPr>
        <w:t>соответствии с</w:t>
      </w:r>
      <w:r w:rsidR="009C7251">
        <w:rPr>
          <w:rFonts w:cs="Arial"/>
        </w:rPr>
        <w:t xml:space="preserve"> </w:t>
      </w:r>
      <w:r w:rsidR="009969DE" w:rsidRPr="009C7251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 w:rsidRPr="009C7251">
        <w:rPr>
          <w:rFonts w:cs="Arial"/>
        </w:rPr>
        <w:t xml:space="preserve"> протоколом комиссии по регулированию цен (тарифов) на товары, работы и услуги, производимые и оказываемые муниципальными предприятиями и учреждениями № </w:t>
      </w:r>
      <w:r w:rsidR="00837FFB" w:rsidRPr="009C7251">
        <w:rPr>
          <w:rFonts w:cs="Arial"/>
          <w:color w:val="000000"/>
        </w:rPr>
        <w:t>50</w:t>
      </w:r>
      <w:r w:rsidRPr="009C7251">
        <w:rPr>
          <w:rFonts w:cs="Arial"/>
          <w:color w:val="000000"/>
        </w:rPr>
        <w:t xml:space="preserve"> </w:t>
      </w:r>
      <w:r w:rsidRPr="009C7251">
        <w:rPr>
          <w:rFonts w:cs="Arial"/>
        </w:rPr>
        <w:t xml:space="preserve">от </w:t>
      </w:r>
      <w:r w:rsidR="0092522A" w:rsidRPr="009C7251">
        <w:rPr>
          <w:rFonts w:cs="Arial"/>
        </w:rPr>
        <w:t>30</w:t>
      </w:r>
      <w:r w:rsidRPr="009C7251">
        <w:rPr>
          <w:rFonts w:cs="Arial"/>
        </w:rPr>
        <w:t>.0</w:t>
      </w:r>
      <w:r w:rsidR="00837FFB" w:rsidRPr="009C7251">
        <w:rPr>
          <w:rFonts w:cs="Arial"/>
        </w:rPr>
        <w:t>8</w:t>
      </w:r>
      <w:r w:rsidRPr="009C7251">
        <w:rPr>
          <w:rFonts w:cs="Arial"/>
        </w:rPr>
        <w:t>.20</w:t>
      </w:r>
      <w:r w:rsidR="0092522A" w:rsidRPr="009C7251">
        <w:rPr>
          <w:rFonts w:cs="Arial"/>
        </w:rPr>
        <w:t>22</w:t>
      </w:r>
      <w:r w:rsidRPr="009C7251">
        <w:rPr>
          <w:rFonts w:cs="Arial"/>
        </w:rPr>
        <w:t xml:space="preserve"> г. (на </w:t>
      </w:r>
      <w:r w:rsidR="0092522A" w:rsidRPr="009C7251">
        <w:rPr>
          <w:rFonts w:cs="Arial"/>
        </w:rPr>
        <w:t>2</w:t>
      </w:r>
      <w:r w:rsidRPr="009C7251">
        <w:rPr>
          <w:rFonts w:cs="Arial"/>
        </w:rPr>
        <w:t xml:space="preserve"> л.),</w:t>
      </w:r>
      <w:r w:rsidR="009C7251">
        <w:rPr>
          <w:rFonts w:cs="Arial"/>
        </w:rPr>
        <w:t xml:space="preserve"> </w:t>
      </w:r>
      <w:r w:rsidR="009969DE" w:rsidRPr="009C7251">
        <w:rPr>
          <w:rFonts w:cs="Arial"/>
        </w:rPr>
        <w:t>администрация</w:t>
      </w:r>
      <w:r w:rsidR="009C7251">
        <w:rPr>
          <w:rFonts w:cs="Arial"/>
        </w:rPr>
        <w:t xml:space="preserve"> </w:t>
      </w:r>
      <w:r w:rsidR="009969DE" w:rsidRPr="009C7251">
        <w:rPr>
          <w:rFonts w:cs="Arial"/>
        </w:rPr>
        <w:t>Калачеевского</w:t>
      </w:r>
      <w:r w:rsidR="009C7251">
        <w:rPr>
          <w:rFonts w:cs="Arial"/>
        </w:rPr>
        <w:t xml:space="preserve"> </w:t>
      </w:r>
      <w:r w:rsidR="009969DE" w:rsidRPr="009C7251">
        <w:rPr>
          <w:rFonts w:cs="Arial"/>
        </w:rPr>
        <w:t>муниципального</w:t>
      </w:r>
      <w:r w:rsidR="009C7251">
        <w:rPr>
          <w:rFonts w:cs="Arial"/>
        </w:rPr>
        <w:t xml:space="preserve"> </w:t>
      </w:r>
      <w:r w:rsidR="009969DE" w:rsidRPr="009C7251">
        <w:rPr>
          <w:rFonts w:cs="Arial"/>
        </w:rPr>
        <w:t>района</w:t>
      </w:r>
      <w:r w:rsidR="009C7251">
        <w:rPr>
          <w:rFonts w:cs="Arial"/>
        </w:rPr>
        <w:t xml:space="preserve"> </w:t>
      </w:r>
      <w:r w:rsidR="009969DE" w:rsidRPr="009C7251">
        <w:rPr>
          <w:rFonts w:cs="Arial"/>
        </w:rPr>
        <w:t>п о с т а н о в л я е</w:t>
      </w:r>
      <w:r w:rsidR="00B61BE3" w:rsidRPr="009C7251">
        <w:rPr>
          <w:rFonts w:cs="Arial"/>
        </w:rPr>
        <w:t xml:space="preserve"> </w:t>
      </w:r>
      <w:r w:rsidR="009969DE" w:rsidRPr="009C7251">
        <w:rPr>
          <w:rFonts w:cs="Arial"/>
        </w:rPr>
        <w:t>т:</w:t>
      </w:r>
    </w:p>
    <w:p w:rsidR="008D2376" w:rsidRPr="009C7251" w:rsidRDefault="00305915" w:rsidP="009C7251">
      <w:pPr>
        <w:pStyle w:val="a5"/>
        <w:numPr>
          <w:ilvl w:val="0"/>
          <w:numId w:val="5"/>
        </w:numPr>
        <w:ind w:left="0" w:firstLine="709"/>
        <w:rPr>
          <w:rFonts w:cs="Arial"/>
        </w:rPr>
      </w:pPr>
      <w:r w:rsidRPr="009C7251">
        <w:rPr>
          <w:rFonts w:cs="Arial"/>
        </w:rPr>
        <w:t xml:space="preserve">Внести </w:t>
      </w:r>
      <w:r w:rsidR="00BB0F37" w:rsidRPr="009C7251">
        <w:rPr>
          <w:rFonts w:cs="Arial"/>
        </w:rPr>
        <w:t xml:space="preserve">в </w:t>
      </w:r>
      <w:r w:rsidRPr="009C7251">
        <w:rPr>
          <w:rFonts w:cs="Arial"/>
        </w:rPr>
        <w:t>постановление администрации Калачеевского муниципального района от 2</w:t>
      </w:r>
      <w:r w:rsidR="00C77F80" w:rsidRPr="009C7251">
        <w:rPr>
          <w:rFonts w:cs="Arial"/>
        </w:rPr>
        <w:t>3</w:t>
      </w:r>
      <w:r w:rsidRPr="009C7251">
        <w:rPr>
          <w:rFonts w:cs="Arial"/>
        </w:rPr>
        <w:t>.</w:t>
      </w:r>
      <w:r w:rsidR="00C77F80" w:rsidRPr="009C7251">
        <w:rPr>
          <w:rFonts w:cs="Arial"/>
        </w:rPr>
        <w:t>12</w:t>
      </w:r>
      <w:r w:rsidRPr="009C7251">
        <w:rPr>
          <w:rFonts w:cs="Arial"/>
        </w:rPr>
        <w:t>.2</w:t>
      </w:r>
      <w:r w:rsidR="00C77F80" w:rsidRPr="009C7251">
        <w:rPr>
          <w:rFonts w:cs="Arial"/>
        </w:rPr>
        <w:t>021</w:t>
      </w:r>
      <w:r w:rsidRPr="009C7251">
        <w:rPr>
          <w:rFonts w:cs="Arial"/>
        </w:rPr>
        <w:t xml:space="preserve"> г. № </w:t>
      </w:r>
      <w:r w:rsidR="00C77F80" w:rsidRPr="009C7251">
        <w:rPr>
          <w:rFonts w:cs="Arial"/>
        </w:rPr>
        <w:t>1161</w:t>
      </w:r>
      <w:r w:rsidR="002A328F" w:rsidRPr="009C7251">
        <w:rPr>
          <w:rFonts w:cs="Arial"/>
        </w:rPr>
        <w:t xml:space="preserve"> </w:t>
      </w:r>
      <w:r w:rsidRPr="009C7251">
        <w:rPr>
          <w:rFonts w:cs="Arial"/>
        </w:rPr>
        <w:t>«О тарифах на услуги МП «Колхозный рынок»</w:t>
      </w:r>
      <w:r w:rsidR="007B4621" w:rsidRPr="009C7251">
        <w:rPr>
          <w:rFonts w:cs="Arial"/>
        </w:rPr>
        <w:t xml:space="preserve"> (в редакции постановления от 01.04.2022 г. №255)</w:t>
      </w:r>
      <w:r w:rsidR="00BB0F37" w:rsidRPr="009C7251">
        <w:rPr>
          <w:rFonts w:cs="Arial"/>
        </w:rPr>
        <w:t xml:space="preserve">, </w:t>
      </w:r>
      <w:r w:rsidR="008D2376" w:rsidRPr="009C7251">
        <w:rPr>
          <w:rFonts w:cs="Arial"/>
        </w:rPr>
        <w:t xml:space="preserve">следующие </w:t>
      </w:r>
      <w:r w:rsidR="00BB0F37" w:rsidRPr="009C7251">
        <w:rPr>
          <w:rFonts w:cs="Arial"/>
        </w:rPr>
        <w:t>изменени</w:t>
      </w:r>
      <w:r w:rsidR="008D2376" w:rsidRPr="009C7251">
        <w:rPr>
          <w:rFonts w:cs="Arial"/>
        </w:rPr>
        <w:t>я:</w:t>
      </w:r>
    </w:p>
    <w:p w:rsidR="00305915" w:rsidRPr="009C7251" w:rsidRDefault="008D2376" w:rsidP="009C7251">
      <w:pPr>
        <w:pStyle w:val="a5"/>
        <w:numPr>
          <w:ilvl w:val="1"/>
          <w:numId w:val="5"/>
        </w:numPr>
        <w:ind w:left="0" w:firstLine="709"/>
        <w:rPr>
          <w:rFonts w:cs="Arial"/>
        </w:rPr>
      </w:pPr>
      <w:r w:rsidRPr="009C7251">
        <w:rPr>
          <w:rFonts w:cs="Arial"/>
        </w:rPr>
        <w:t xml:space="preserve"> </w:t>
      </w:r>
      <w:r w:rsidR="00B82445" w:rsidRPr="009C7251">
        <w:rPr>
          <w:rFonts w:cs="Arial"/>
        </w:rPr>
        <w:t xml:space="preserve">Пункт 3 </w:t>
      </w:r>
      <w:r w:rsidRPr="009C7251">
        <w:rPr>
          <w:rFonts w:cs="Arial"/>
        </w:rPr>
        <w:t>Р</w:t>
      </w:r>
      <w:r w:rsidR="00305915" w:rsidRPr="009C7251">
        <w:rPr>
          <w:rFonts w:cs="Arial"/>
        </w:rPr>
        <w:t xml:space="preserve">аздела </w:t>
      </w:r>
      <w:r w:rsidR="00305915" w:rsidRPr="009C7251">
        <w:rPr>
          <w:rFonts w:cs="Arial"/>
          <w:lang w:val="en-US"/>
        </w:rPr>
        <w:t>II</w:t>
      </w:r>
      <w:r w:rsidR="00305915" w:rsidRPr="009C7251">
        <w:rPr>
          <w:rFonts w:cs="Arial"/>
        </w:rPr>
        <w:t xml:space="preserve"> «Дополнительные услуги»</w:t>
      </w:r>
      <w:r w:rsidRPr="009C7251">
        <w:rPr>
          <w:rFonts w:cs="Arial"/>
        </w:rPr>
        <w:t xml:space="preserve"> тарифов на услуги МП «Колхозный рынок»</w:t>
      </w:r>
      <w:r w:rsidR="00B82445" w:rsidRPr="009C7251">
        <w:rPr>
          <w:rFonts w:cs="Arial"/>
        </w:rPr>
        <w:t xml:space="preserve"> изложить в следующей редакции</w:t>
      </w:r>
      <w:r w:rsidR="005B2A4C" w:rsidRPr="009C7251">
        <w:rPr>
          <w:rFonts w:cs="Arial"/>
        </w:rPr>
        <w:t>:</w:t>
      </w:r>
    </w:p>
    <w:p w:rsidR="005B2A4C" w:rsidRPr="009C7251" w:rsidRDefault="005B2A4C" w:rsidP="009C7251">
      <w:pPr>
        <w:ind w:firstLine="709"/>
        <w:rPr>
          <w:rFonts w:cs="Arial"/>
        </w:rPr>
      </w:pPr>
      <w:r w:rsidRPr="009C7251">
        <w:rPr>
          <w:rFonts w:cs="Arial"/>
        </w:rPr>
        <w:t>«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96"/>
        <w:gridCol w:w="1427"/>
        <w:gridCol w:w="1061"/>
      </w:tblGrid>
      <w:tr w:rsidR="009C7251" w:rsidRPr="009C7251" w:rsidTr="00986C3F">
        <w:tc>
          <w:tcPr>
            <w:tcW w:w="741" w:type="dxa"/>
            <w:shd w:val="clear" w:color="auto" w:fill="auto"/>
          </w:tcPr>
          <w:p w:rsidR="005B2A4C" w:rsidRPr="009C7251" w:rsidRDefault="00D664DF" w:rsidP="009C7251">
            <w:pPr>
              <w:pStyle w:val="a5"/>
              <w:ind w:left="0" w:firstLine="0"/>
              <w:rPr>
                <w:rFonts w:cs="Arial"/>
              </w:rPr>
            </w:pPr>
            <w:r w:rsidRPr="009C7251">
              <w:rPr>
                <w:rFonts w:cs="Arial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B2A4C" w:rsidRPr="009C7251" w:rsidRDefault="00B82445" w:rsidP="009C7251">
            <w:pPr>
              <w:pStyle w:val="a5"/>
              <w:ind w:left="0" w:firstLine="0"/>
              <w:rPr>
                <w:rFonts w:cs="Arial"/>
              </w:rPr>
            </w:pPr>
            <w:bookmarkStart w:id="1" w:name="_Hlk112767285"/>
            <w:r w:rsidRPr="009C7251">
              <w:rPr>
                <w:rFonts w:cs="Arial"/>
              </w:rPr>
              <w:t xml:space="preserve">Предоставление в пользование разрубочного оборудования и помещения рубочной </w:t>
            </w:r>
            <w:bookmarkEnd w:id="1"/>
          </w:p>
        </w:tc>
        <w:tc>
          <w:tcPr>
            <w:tcW w:w="1417" w:type="dxa"/>
            <w:shd w:val="clear" w:color="auto" w:fill="auto"/>
          </w:tcPr>
          <w:p w:rsidR="005B2A4C" w:rsidRPr="009C7251" w:rsidRDefault="00451AC5" w:rsidP="009C7251">
            <w:pPr>
              <w:pStyle w:val="a5"/>
              <w:ind w:left="0" w:firstLine="0"/>
              <w:rPr>
                <w:rFonts w:cs="Arial"/>
              </w:rPr>
            </w:pPr>
            <w:r w:rsidRPr="009C7251">
              <w:rPr>
                <w:rFonts w:cs="Arial"/>
              </w:rPr>
              <w:t>р</w:t>
            </w:r>
            <w:r w:rsidR="005B2A4C" w:rsidRPr="009C7251">
              <w:rPr>
                <w:rFonts w:cs="Arial"/>
              </w:rPr>
              <w:t>уб./</w:t>
            </w:r>
            <w:r w:rsidR="002A01BE" w:rsidRPr="009C7251">
              <w:rPr>
                <w:rFonts w:cs="Arial"/>
              </w:rPr>
              <w:t>месяц</w:t>
            </w:r>
          </w:p>
        </w:tc>
        <w:tc>
          <w:tcPr>
            <w:tcW w:w="1100" w:type="dxa"/>
            <w:shd w:val="clear" w:color="auto" w:fill="auto"/>
          </w:tcPr>
          <w:p w:rsidR="005B2A4C" w:rsidRPr="009C7251" w:rsidRDefault="002A01BE" w:rsidP="009C7251">
            <w:pPr>
              <w:pStyle w:val="a5"/>
              <w:ind w:left="0" w:firstLine="0"/>
              <w:rPr>
                <w:rFonts w:cs="Arial"/>
              </w:rPr>
            </w:pPr>
            <w:r w:rsidRPr="009C7251">
              <w:rPr>
                <w:rFonts w:cs="Arial"/>
              </w:rPr>
              <w:t>3</w:t>
            </w:r>
            <w:r w:rsidR="00D664DF" w:rsidRPr="009C7251">
              <w:rPr>
                <w:rFonts w:cs="Arial"/>
              </w:rPr>
              <w:t>0</w:t>
            </w:r>
            <w:r w:rsidRPr="009C7251">
              <w:rPr>
                <w:rFonts w:cs="Arial"/>
              </w:rPr>
              <w:t>0</w:t>
            </w:r>
          </w:p>
        </w:tc>
      </w:tr>
    </w:tbl>
    <w:p w:rsidR="005B2A4C" w:rsidRPr="009C7251" w:rsidRDefault="009C7251" w:rsidP="009C7251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="00BB0F37" w:rsidRPr="009C7251">
        <w:rPr>
          <w:rFonts w:cs="Arial"/>
        </w:rPr>
        <w:t>»</w:t>
      </w:r>
    </w:p>
    <w:p w:rsidR="003D07AB" w:rsidRPr="009C7251" w:rsidRDefault="002A328F" w:rsidP="009C7251">
      <w:pPr>
        <w:tabs>
          <w:tab w:val="left" w:pos="0"/>
        </w:tabs>
        <w:ind w:firstLine="709"/>
        <w:rPr>
          <w:rFonts w:cs="Arial"/>
        </w:rPr>
      </w:pPr>
      <w:r w:rsidRPr="009C7251">
        <w:rPr>
          <w:rFonts w:cs="Arial"/>
        </w:rPr>
        <w:t xml:space="preserve">2. </w:t>
      </w:r>
      <w:r w:rsidR="003D07AB" w:rsidRPr="009C7251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3D07AB" w:rsidRPr="009C7251" w:rsidRDefault="002A328F" w:rsidP="009C7251">
      <w:pPr>
        <w:pStyle w:val="a5"/>
        <w:tabs>
          <w:tab w:val="left" w:pos="0"/>
        </w:tabs>
        <w:ind w:left="0" w:firstLine="709"/>
        <w:rPr>
          <w:rFonts w:cs="Arial"/>
        </w:rPr>
      </w:pPr>
      <w:r w:rsidRPr="009C7251">
        <w:rPr>
          <w:rFonts w:cs="Arial"/>
        </w:rPr>
        <w:t xml:space="preserve">3. </w:t>
      </w:r>
      <w:r w:rsidR="003D07AB" w:rsidRPr="009C7251">
        <w:rPr>
          <w:rFonts w:cs="Arial"/>
        </w:rPr>
        <w:t xml:space="preserve">Настоящее постановление вступает в силу </w:t>
      </w:r>
      <w:r w:rsidR="00BB0F37" w:rsidRPr="009C7251">
        <w:rPr>
          <w:rFonts w:cs="Arial"/>
        </w:rPr>
        <w:t>после его официального опубликования</w:t>
      </w:r>
      <w:r w:rsidR="00394C14" w:rsidRPr="009C7251">
        <w:rPr>
          <w:rFonts w:cs="Arial"/>
        </w:rPr>
        <w:t>.</w:t>
      </w:r>
    </w:p>
    <w:p w:rsidR="009C7251" w:rsidRDefault="002A328F" w:rsidP="009C7251">
      <w:pPr>
        <w:tabs>
          <w:tab w:val="left" w:pos="0"/>
        </w:tabs>
        <w:ind w:firstLine="709"/>
        <w:rPr>
          <w:rFonts w:cs="Arial"/>
        </w:rPr>
      </w:pPr>
      <w:r w:rsidRPr="009C7251">
        <w:rPr>
          <w:rFonts w:cs="Arial"/>
        </w:rPr>
        <w:t xml:space="preserve">4. </w:t>
      </w:r>
      <w:r w:rsidR="003D07AB" w:rsidRPr="009C7251">
        <w:rPr>
          <w:rFonts w:cs="Arial"/>
        </w:rPr>
        <w:t xml:space="preserve">Контроль за исполнением </w:t>
      </w:r>
      <w:r w:rsidR="00BB0F37" w:rsidRPr="009C7251">
        <w:rPr>
          <w:rFonts w:cs="Arial"/>
        </w:rPr>
        <w:t>настоящего</w:t>
      </w:r>
      <w:r w:rsidR="003D07AB" w:rsidRPr="009C7251">
        <w:rPr>
          <w:rFonts w:cs="Arial"/>
        </w:rPr>
        <w:t xml:space="preserve"> постановления возложить на заместителя главы администрации Калачеевского муниципального района </w:t>
      </w:r>
      <w:r w:rsidR="0092522A" w:rsidRPr="009C7251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C7251" w:rsidRPr="00C743A5" w:rsidTr="00C743A5">
        <w:tc>
          <w:tcPr>
            <w:tcW w:w="4927" w:type="dxa"/>
            <w:shd w:val="clear" w:color="auto" w:fill="auto"/>
          </w:tcPr>
          <w:p w:rsidR="009C7251" w:rsidRPr="00C743A5" w:rsidRDefault="009C7251" w:rsidP="00C743A5">
            <w:pPr>
              <w:ind w:firstLine="0"/>
              <w:rPr>
                <w:rFonts w:cs="Arial"/>
              </w:rPr>
            </w:pPr>
            <w:r w:rsidRPr="00C743A5">
              <w:rPr>
                <w:rFonts w:cs="Arial"/>
              </w:rPr>
              <w:t>Глава администрации</w:t>
            </w:r>
          </w:p>
          <w:p w:rsidR="009C7251" w:rsidRPr="00C743A5" w:rsidRDefault="009C7251" w:rsidP="00C743A5">
            <w:pPr>
              <w:ind w:firstLine="0"/>
              <w:rPr>
                <w:rFonts w:cs="Arial"/>
              </w:rPr>
            </w:pPr>
            <w:r w:rsidRPr="00C743A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9C7251" w:rsidRPr="00C743A5" w:rsidRDefault="009C7251" w:rsidP="00C743A5">
            <w:pPr>
              <w:ind w:firstLine="0"/>
              <w:rPr>
                <w:rFonts w:cs="Arial"/>
              </w:rPr>
            </w:pPr>
            <w:r w:rsidRPr="00C743A5">
              <w:rPr>
                <w:rFonts w:cs="Arial"/>
              </w:rPr>
              <w:t>Н.Т. Котолевский</w:t>
            </w:r>
          </w:p>
          <w:p w:rsidR="009C7251" w:rsidRPr="00C743A5" w:rsidRDefault="009C7251" w:rsidP="00C743A5">
            <w:pPr>
              <w:ind w:firstLine="0"/>
              <w:rPr>
                <w:rFonts w:cs="Arial"/>
              </w:rPr>
            </w:pPr>
          </w:p>
        </w:tc>
      </w:tr>
    </w:tbl>
    <w:p w:rsidR="00244357" w:rsidRPr="009C7251" w:rsidRDefault="00244357" w:rsidP="009C7251">
      <w:pPr>
        <w:ind w:firstLine="709"/>
        <w:rPr>
          <w:rFonts w:cs="Arial"/>
        </w:rPr>
      </w:pPr>
    </w:p>
    <w:sectPr w:rsidR="00244357" w:rsidRPr="009C7251" w:rsidSect="009C7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6F" w:rsidRDefault="00CA296F" w:rsidP="009C7251">
      <w:r>
        <w:separator/>
      </w:r>
    </w:p>
  </w:endnote>
  <w:endnote w:type="continuationSeparator" w:id="0">
    <w:p w:rsidR="00CA296F" w:rsidRDefault="00CA296F" w:rsidP="009C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1" w:rsidRDefault="009C725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1" w:rsidRDefault="009C725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1" w:rsidRDefault="009C72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6F" w:rsidRDefault="00CA296F" w:rsidP="009C7251">
      <w:r>
        <w:separator/>
      </w:r>
    </w:p>
  </w:footnote>
  <w:footnote w:type="continuationSeparator" w:id="0">
    <w:p w:rsidR="00CA296F" w:rsidRDefault="00CA296F" w:rsidP="009C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1" w:rsidRDefault="009C72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19" w:rsidRDefault="009F0019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F0019" w:rsidRDefault="009F0019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9F0019" w:rsidRDefault="009F0019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9F0019" w:rsidRDefault="009F0019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22.09.2022 8:37:52</w:t>
    </w:r>
  </w:p>
  <w:p w:rsidR="009C7251" w:rsidRPr="009F0019" w:rsidRDefault="009C7251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51" w:rsidRDefault="009C72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15078E1"/>
    <w:multiLevelType w:val="multilevel"/>
    <w:tmpl w:val="75C6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B6565A"/>
    <w:multiLevelType w:val="hybridMultilevel"/>
    <w:tmpl w:val="301856BC"/>
    <w:lvl w:ilvl="0" w:tplc="511025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3F30F3B"/>
    <w:multiLevelType w:val="multilevel"/>
    <w:tmpl w:val="6E7C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402EC"/>
    <w:rsid w:val="000A6F16"/>
    <w:rsid w:val="00101C88"/>
    <w:rsid w:val="00155A07"/>
    <w:rsid w:val="00164E8F"/>
    <w:rsid w:val="00226EE0"/>
    <w:rsid w:val="00244357"/>
    <w:rsid w:val="0026030D"/>
    <w:rsid w:val="002A01BE"/>
    <w:rsid w:val="002A328F"/>
    <w:rsid w:val="002C063A"/>
    <w:rsid w:val="00305915"/>
    <w:rsid w:val="00310B94"/>
    <w:rsid w:val="00310FD3"/>
    <w:rsid w:val="00367BBC"/>
    <w:rsid w:val="00394C14"/>
    <w:rsid w:val="003D07AB"/>
    <w:rsid w:val="003E34C2"/>
    <w:rsid w:val="0041156A"/>
    <w:rsid w:val="004202A6"/>
    <w:rsid w:val="00451AC5"/>
    <w:rsid w:val="004B1E46"/>
    <w:rsid w:val="004E1DB9"/>
    <w:rsid w:val="004F331F"/>
    <w:rsid w:val="00533A77"/>
    <w:rsid w:val="00557900"/>
    <w:rsid w:val="00563FE6"/>
    <w:rsid w:val="005B2A4C"/>
    <w:rsid w:val="00623780"/>
    <w:rsid w:val="006260D9"/>
    <w:rsid w:val="00627C01"/>
    <w:rsid w:val="00672A3D"/>
    <w:rsid w:val="006D18E6"/>
    <w:rsid w:val="006D733F"/>
    <w:rsid w:val="0070317D"/>
    <w:rsid w:val="0075279A"/>
    <w:rsid w:val="00773B24"/>
    <w:rsid w:val="007B4621"/>
    <w:rsid w:val="007B67CB"/>
    <w:rsid w:val="0080389A"/>
    <w:rsid w:val="008314CE"/>
    <w:rsid w:val="00837FFB"/>
    <w:rsid w:val="0086516E"/>
    <w:rsid w:val="008702B3"/>
    <w:rsid w:val="008A1C25"/>
    <w:rsid w:val="008D2376"/>
    <w:rsid w:val="00904702"/>
    <w:rsid w:val="009113C5"/>
    <w:rsid w:val="00917D9E"/>
    <w:rsid w:val="0092522A"/>
    <w:rsid w:val="009754D3"/>
    <w:rsid w:val="00986C3F"/>
    <w:rsid w:val="009969DE"/>
    <w:rsid w:val="009C7251"/>
    <w:rsid w:val="009D0D34"/>
    <w:rsid w:val="009F0019"/>
    <w:rsid w:val="00A3069A"/>
    <w:rsid w:val="00A51293"/>
    <w:rsid w:val="00A71C8E"/>
    <w:rsid w:val="00B5434B"/>
    <w:rsid w:val="00B61BE3"/>
    <w:rsid w:val="00B82445"/>
    <w:rsid w:val="00B876E2"/>
    <w:rsid w:val="00BB0F37"/>
    <w:rsid w:val="00BE296C"/>
    <w:rsid w:val="00C67970"/>
    <w:rsid w:val="00C743A5"/>
    <w:rsid w:val="00C77F80"/>
    <w:rsid w:val="00CA296F"/>
    <w:rsid w:val="00CA5307"/>
    <w:rsid w:val="00CC0CD2"/>
    <w:rsid w:val="00CE5FF3"/>
    <w:rsid w:val="00CF463F"/>
    <w:rsid w:val="00D21D0F"/>
    <w:rsid w:val="00D464EC"/>
    <w:rsid w:val="00D664DF"/>
    <w:rsid w:val="00E41A39"/>
    <w:rsid w:val="00E8460B"/>
    <w:rsid w:val="00F625A2"/>
    <w:rsid w:val="00F6329B"/>
    <w:rsid w:val="00F96085"/>
    <w:rsid w:val="00FA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29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A29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29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29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29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A29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A296F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5B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C72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C725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C725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A29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A296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C725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A29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A296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C72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725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C72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C725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A29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29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29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A296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A29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29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A29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29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29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29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A29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A296F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5B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C72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C725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C725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A29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A296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C725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A29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A296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C72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725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C72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C725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A29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29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29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A296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A29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8276-CB16-4A67-AFE4-CC3489C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2022-09-08T07:01:00Z</cp:lastPrinted>
  <dcterms:created xsi:type="dcterms:W3CDTF">2022-10-11T10:47:00Z</dcterms:created>
  <dcterms:modified xsi:type="dcterms:W3CDTF">2022-10-11T10:47:00Z</dcterms:modified>
</cp:coreProperties>
</file>