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7A0831" w:rsidRDefault="007770D4" w:rsidP="007A0831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1965" cy="648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7A0831" w:rsidRDefault="00CA12D8" w:rsidP="007A0831">
      <w:pPr>
        <w:ind w:firstLine="709"/>
        <w:jc w:val="center"/>
        <w:rPr>
          <w:rFonts w:cs="Arial"/>
        </w:rPr>
      </w:pPr>
      <w:r w:rsidRPr="007A0831">
        <w:rPr>
          <w:rFonts w:cs="Arial"/>
        </w:rPr>
        <w:t>АДМИНИСТРАЦИЯ</w:t>
      </w:r>
    </w:p>
    <w:p w:rsidR="00CA12D8" w:rsidRPr="007A0831" w:rsidRDefault="00CA12D8" w:rsidP="007A0831">
      <w:pPr>
        <w:ind w:firstLine="709"/>
        <w:jc w:val="center"/>
        <w:rPr>
          <w:rFonts w:cs="Arial"/>
        </w:rPr>
      </w:pPr>
      <w:r w:rsidRPr="007A0831">
        <w:rPr>
          <w:rFonts w:cs="Arial"/>
        </w:rPr>
        <w:t>КАЛАЧЕЕВСКОГО МУНИЦИПАЛЬНОГО РАЙОНА</w:t>
      </w:r>
    </w:p>
    <w:p w:rsidR="00CA12D8" w:rsidRPr="007A0831" w:rsidRDefault="00CA12D8" w:rsidP="007A0831">
      <w:pPr>
        <w:ind w:firstLine="709"/>
        <w:jc w:val="center"/>
        <w:rPr>
          <w:rFonts w:cs="Arial"/>
        </w:rPr>
      </w:pPr>
      <w:r w:rsidRPr="007A0831">
        <w:rPr>
          <w:rFonts w:cs="Arial"/>
        </w:rPr>
        <w:t>ВОРОНЕЖСКОЙ ОБЛАСТИ</w:t>
      </w:r>
    </w:p>
    <w:p w:rsidR="007A0831" w:rsidRDefault="00CA12D8" w:rsidP="007A0831">
      <w:pPr>
        <w:pStyle w:val="3"/>
        <w:numPr>
          <w:ilvl w:val="2"/>
          <w:numId w:val="2"/>
        </w:numPr>
        <w:ind w:left="0" w:firstLine="709"/>
        <w:rPr>
          <w:b w:val="0"/>
          <w:sz w:val="24"/>
          <w:szCs w:val="24"/>
        </w:rPr>
      </w:pPr>
      <w:r w:rsidRPr="007A0831">
        <w:rPr>
          <w:b w:val="0"/>
          <w:sz w:val="24"/>
          <w:szCs w:val="24"/>
        </w:rPr>
        <w:t>ПОСТАНОВЛЕНИЕ</w:t>
      </w:r>
    </w:p>
    <w:p w:rsidR="00CA12D8" w:rsidRPr="007A0831" w:rsidRDefault="00A85A60" w:rsidP="007A0831">
      <w:pPr>
        <w:ind w:firstLine="709"/>
        <w:rPr>
          <w:rFonts w:cs="Arial"/>
        </w:rPr>
      </w:pPr>
      <w:r w:rsidRPr="007A0831">
        <w:rPr>
          <w:rFonts w:cs="Arial"/>
        </w:rPr>
        <w:t>от</w:t>
      </w:r>
      <w:r w:rsidR="007A0831">
        <w:rPr>
          <w:rFonts w:cs="Arial"/>
        </w:rPr>
        <w:t xml:space="preserve"> </w:t>
      </w:r>
      <w:r w:rsidRPr="007A0831">
        <w:rPr>
          <w:rFonts w:cs="Arial"/>
        </w:rPr>
        <w:t>«</w:t>
      </w:r>
      <w:r w:rsidR="007A0831" w:rsidRPr="007A0831">
        <w:rPr>
          <w:rFonts w:cs="Arial"/>
        </w:rPr>
        <w:t>0</w:t>
      </w:r>
      <w:r w:rsidR="00967A46">
        <w:rPr>
          <w:rFonts w:cs="Arial"/>
        </w:rPr>
        <w:t>3</w:t>
      </w:r>
      <w:r w:rsidRPr="007A0831">
        <w:rPr>
          <w:rFonts w:cs="Arial"/>
        </w:rPr>
        <w:t xml:space="preserve">» </w:t>
      </w:r>
      <w:r w:rsidR="007A0831" w:rsidRPr="007A0831">
        <w:rPr>
          <w:rFonts w:cs="Arial"/>
        </w:rPr>
        <w:t>июня</w:t>
      </w:r>
      <w:r w:rsidRPr="007A0831">
        <w:rPr>
          <w:rFonts w:cs="Arial"/>
        </w:rPr>
        <w:t xml:space="preserve"> 2021</w:t>
      </w:r>
      <w:r w:rsidR="007A0831" w:rsidRPr="007A0831">
        <w:rPr>
          <w:rFonts w:cs="Arial"/>
        </w:rPr>
        <w:t xml:space="preserve"> г. № 638</w:t>
      </w:r>
    </w:p>
    <w:p w:rsidR="007A0831" w:rsidRDefault="007A0831" w:rsidP="007A083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7A0831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7A0831" w:rsidRDefault="00CA12D8" w:rsidP="00967A46">
      <w:pPr>
        <w:pStyle w:val="Title"/>
      </w:pPr>
      <w:r w:rsidRPr="007A0831">
        <w:t>О</w:t>
      </w:r>
      <w:r w:rsidR="00541524" w:rsidRPr="007A0831">
        <w:t xml:space="preserve"> включении сведений о</w:t>
      </w:r>
      <w:r w:rsidRPr="007A0831">
        <w:t xml:space="preserve"> мест</w:t>
      </w:r>
      <w:r w:rsidR="00541524" w:rsidRPr="007A0831">
        <w:t>е</w:t>
      </w:r>
      <w:r w:rsidRPr="007A0831">
        <w:t xml:space="preserve"> (площадк</w:t>
      </w:r>
      <w:r w:rsidR="00541524" w:rsidRPr="007A0831">
        <w:t>е</w:t>
      </w:r>
      <w:r w:rsidR="00565E2A" w:rsidRPr="007A0831">
        <w:t xml:space="preserve">) накопления </w:t>
      </w:r>
      <w:r w:rsidRPr="007A0831">
        <w:t>твердых коммунальных отходов</w:t>
      </w:r>
      <w:r w:rsidR="00541524" w:rsidRPr="007A0831">
        <w:t xml:space="preserve"> в реестр</w:t>
      </w:r>
      <w:r w:rsidR="007A0831">
        <w:t xml:space="preserve"> </w:t>
      </w:r>
    </w:p>
    <w:p w:rsidR="00CA12D8" w:rsidRPr="007A0831" w:rsidRDefault="00CA12D8" w:rsidP="007A0831">
      <w:pPr>
        <w:ind w:firstLine="709"/>
        <w:rPr>
          <w:rFonts w:cs="Arial"/>
        </w:rPr>
      </w:pPr>
      <w:r w:rsidRPr="007A0831">
        <w:rPr>
          <w:rFonts w:cs="Arial"/>
        </w:rPr>
        <w:t xml:space="preserve">Рассмотрев заявление </w:t>
      </w:r>
      <w:r w:rsidR="00651BF7" w:rsidRPr="007A0831">
        <w:rPr>
          <w:rFonts w:cs="Arial"/>
        </w:rPr>
        <w:t>представителя ООО «Агроторг»</w:t>
      </w:r>
      <w:r w:rsidRPr="007A0831">
        <w:rPr>
          <w:rFonts w:cs="Arial"/>
        </w:rPr>
        <w:t xml:space="preserve"> от </w:t>
      </w:r>
      <w:r w:rsidR="00651BF7" w:rsidRPr="007A0831">
        <w:rPr>
          <w:rFonts w:cs="Arial"/>
        </w:rPr>
        <w:t>23</w:t>
      </w:r>
      <w:r w:rsidR="005E0B25" w:rsidRPr="007A0831">
        <w:rPr>
          <w:rFonts w:cs="Arial"/>
        </w:rPr>
        <w:t>.04</w:t>
      </w:r>
      <w:r w:rsidRPr="007A0831">
        <w:rPr>
          <w:rFonts w:cs="Arial"/>
        </w:rPr>
        <w:t>.20</w:t>
      </w:r>
      <w:r w:rsidR="00700B89" w:rsidRPr="007A0831">
        <w:rPr>
          <w:rFonts w:cs="Arial"/>
        </w:rPr>
        <w:t>21</w:t>
      </w:r>
      <w:r w:rsidR="009B6384" w:rsidRPr="007A0831">
        <w:rPr>
          <w:rFonts w:cs="Arial"/>
        </w:rPr>
        <w:t xml:space="preserve"> </w:t>
      </w:r>
      <w:r w:rsidR="00201E7A" w:rsidRPr="007A0831">
        <w:rPr>
          <w:rFonts w:cs="Arial"/>
        </w:rPr>
        <w:t xml:space="preserve">г. вх. № </w:t>
      </w:r>
      <w:r w:rsidR="00700B89" w:rsidRPr="007A0831">
        <w:rPr>
          <w:rFonts w:cs="Arial"/>
        </w:rPr>
        <w:t>1</w:t>
      </w:r>
      <w:r w:rsidR="006037A6" w:rsidRPr="007A0831">
        <w:rPr>
          <w:rFonts w:cs="Arial"/>
        </w:rPr>
        <w:t>77</w:t>
      </w:r>
      <w:r w:rsidR="00700B89" w:rsidRPr="007A0831">
        <w:rPr>
          <w:rFonts w:cs="Arial"/>
        </w:rPr>
        <w:t>-МУ</w:t>
      </w:r>
      <w:r w:rsidRPr="007A0831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7A0831">
        <w:rPr>
          <w:rFonts w:cs="Arial"/>
        </w:rPr>
        <w:t xml:space="preserve"> заключени</w:t>
      </w:r>
      <w:r w:rsidR="00201E7A" w:rsidRPr="007A0831">
        <w:rPr>
          <w:rFonts w:cs="Arial"/>
        </w:rPr>
        <w:t>е</w:t>
      </w:r>
      <w:r w:rsidR="000978E9" w:rsidRPr="007A0831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00B89" w:rsidRPr="007A0831">
        <w:rPr>
          <w:rFonts w:cs="Arial"/>
        </w:rPr>
        <w:t>20</w:t>
      </w:r>
      <w:r w:rsidR="000978E9" w:rsidRPr="007A0831">
        <w:rPr>
          <w:rFonts w:cs="Arial"/>
        </w:rPr>
        <w:t>.</w:t>
      </w:r>
      <w:r w:rsidR="00457A12" w:rsidRPr="007A0831">
        <w:rPr>
          <w:rFonts w:cs="Arial"/>
        </w:rPr>
        <w:t>02</w:t>
      </w:r>
      <w:r w:rsidR="00ED781D" w:rsidRPr="007A0831">
        <w:rPr>
          <w:rFonts w:cs="Arial"/>
        </w:rPr>
        <w:t>.2021</w:t>
      </w:r>
      <w:r w:rsidR="000978E9" w:rsidRPr="007A0831">
        <w:rPr>
          <w:rFonts w:cs="Arial"/>
        </w:rPr>
        <w:t xml:space="preserve"> г. №</w:t>
      </w:r>
      <w:r w:rsidR="005E0B25" w:rsidRPr="007A0831">
        <w:rPr>
          <w:rFonts w:cs="Arial"/>
        </w:rPr>
        <w:t xml:space="preserve"> 2</w:t>
      </w:r>
      <w:r w:rsidR="006037A6" w:rsidRPr="007A0831">
        <w:rPr>
          <w:rFonts w:cs="Arial"/>
        </w:rPr>
        <w:t>2</w:t>
      </w:r>
      <w:r w:rsidR="000978E9" w:rsidRPr="007A0831">
        <w:rPr>
          <w:rFonts w:cs="Arial"/>
        </w:rPr>
        <w:t>,</w:t>
      </w:r>
      <w:r w:rsidR="00A85A60" w:rsidRPr="007A0831">
        <w:rPr>
          <w:rFonts w:cs="Arial"/>
        </w:rPr>
        <w:t xml:space="preserve"> администрация Калачеевского</w:t>
      </w:r>
      <w:r w:rsidR="00201E7A" w:rsidRPr="007A0831">
        <w:rPr>
          <w:rFonts w:cs="Arial"/>
        </w:rPr>
        <w:t xml:space="preserve"> </w:t>
      </w:r>
      <w:r w:rsidRPr="007A0831">
        <w:rPr>
          <w:rFonts w:cs="Arial"/>
        </w:rPr>
        <w:t>муниципальн</w:t>
      </w:r>
      <w:r w:rsidR="00A85A60" w:rsidRPr="007A0831">
        <w:rPr>
          <w:rFonts w:cs="Arial"/>
        </w:rPr>
        <w:t>ого</w:t>
      </w:r>
      <w:r w:rsidR="00201E7A" w:rsidRPr="007A0831">
        <w:rPr>
          <w:rFonts w:cs="Arial"/>
        </w:rPr>
        <w:t xml:space="preserve"> </w:t>
      </w:r>
      <w:r w:rsidR="00A85A60" w:rsidRPr="007A0831">
        <w:rPr>
          <w:rFonts w:cs="Arial"/>
        </w:rPr>
        <w:t>района</w:t>
      </w:r>
      <w:r w:rsidR="00201E7A" w:rsidRPr="007A0831">
        <w:rPr>
          <w:rFonts w:cs="Arial"/>
        </w:rPr>
        <w:t xml:space="preserve"> </w:t>
      </w:r>
      <w:r w:rsidR="00A85A60" w:rsidRPr="007A0831">
        <w:rPr>
          <w:rFonts w:cs="Arial"/>
        </w:rPr>
        <w:t>Воронежской</w:t>
      </w:r>
      <w:r w:rsidR="00201E7A" w:rsidRPr="007A0831">
        <w:rPr>
          <w:rFonts w:cs="Arial"/>
        </w:rPr>
        <w:t xml:space="preserve"> </w:t>
      </w:r>
      <w:r w:rsidR="000978E9" w:rsidRPr="007A0831">
        <w:rPr>
          <w:rFonts w:cs="Arial"/>
        </w:rPr>
        <w:t>области</w:t>
      </w:r>
      <w:r w:rsidR="007A0831">
        <w:rPr>
          <w:rFonts w:cs="Arial"/>
        </w:rPr>
        <w:t xml:space="preserve"> </w:t>
      </w:r>
      <w:r w:rsidR="000978E9" w:rsidRPr="007A0831">
        <w:rPr>
          <w:rFonts w:cs="Arial"/>
        </w:rPr>
        <w:t>п о с т а н о в л я е т:</w:t>
      </w:r>
    </w:p>
    <w:p w:rsidR="000978E9" w:rsidRPr="007A0831" w:rsidRDefault="00541524" w:rsidP="007A0831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7A0831">
        <w:rPr>
          <w:rFonts w:cs="Arial"/>
        </w:rPr>
        <w:t>Включить сведения о мест</w:t>
      </w:r>
      <w:r w:rsidR="00201E7A" w:rsidRPr="007A0831">
        <w:rPr>
          <w:rFonts w:cs="Arial"/>
        </w:rPr>
        <w:t>е</w:t>
      </w:r>
      <w:r w:rsidRPr="007A0831">
        <w:rPr>
          <w:rFonts w:cs="Arial"/>
        </w:rPr>
        <w:t xml:space="preserve"> (площадк</w:t>
      </w:r>
      <w:r w:rsidR="00201E7A" w:rsidRPr="007A0831">
        <w:rPr>
          <w:rFonts w:cs="Arial"/>
        </w:rPr>
        <w:t>е</w:t>
      </w:r>
      <w:r w:rsidRPr="007A0831">
        <w:rPr>
          <w:rFonts w:cs="Arial"/>
        </w:rPr>
        <w:t>) накопления твердых коммунальных отходов, принадлежащ</w:t>
      </w:r>
      <w:r w:rsidR="00ED781D" w:rsidRPr="007A0831">
        <w:rPr>
          <w:rFonts w:cs="Arial"/>
        </w:rPr>
        <w:t xml:space="preserve">ем </w:t>
      </w:r>
      <w:r w:rsidR="00651BF7" w:rsidRPr="007A0831">
        <w:rPr>
          <w:rFonts w:cs="Arial"/>
        </w:rPr>
        <w:t>ООО «Агроторг»</w:t>
      </w:r>
      <w:r w:rsidR="00A85A60" w:rsidRPr="007A0831">
        <w:rPr>
          <w:rFonts w:cs="Arial"/>
        </w:rPr>
        <w:t>, расположенном</w:t>
      </w:r>
      <w:r w:rsidRPr="007A0831">
        <w:rPr>
          <w:rFonts w:cs="Arial"/>
        </w:rPr>
        <w:t xml:space="preserve"> по адресу: Воронежская область, Калачеевский район, </w:t>
      </w:r>
      <w:r w:rsidR="00651BF7" w:rsidRPr="007A0831">
        <w:rPr>
          <w:rFonts w:cs="Arial"/>
        </w:rPr>
        <w:t>с. Заброды</w:t>
      </w:r>
      <w:r w:rsidR="006037A6" w:rsidRPr="007A0831">
        <w:rPr>
          <w:rFonts w:cs="Arial"/>
        </w:rPr>
        <w:t>, пер</w:t>
      </w:r>
      <w:r w:rsidR="00ED781D" w:rsidRPr="007A0831">
        <w:rPr>
          <w:rFonts w:cs="Arial"/>
        </w:rPr>
        <w:t>.</w:t>
      </w:r>
      <w:r w:rsidR="006037A6" w:rsidRPr="007A0831">
        <w:rPr>
          <w:rFonts w:cs="Arial"/>
        </w:rPr>
        <w:t xml:space="preserve"> Дерезовский</w:t>
      </w:r>
      <w:r w:rsidR="00201E7A" w:rsidRPr="007A0831">
        <w:rPr>
          <w:rFonts w:cs="Arial"/>
        </w:rPr>
        <w:t>,</w:t>
      </w:r>
      <w:r w:rsidR="00700B89" w:rsidRPr="007A0831">
        <w:rPr>
          <w:rFonts w:cs="Arial"/>
        </w:rPr>
        <w:t xml:space="preserve"> д. </w:t>
      </w:r>
      <w:r w:rsidR="00651BF7" w:rsidRPr="007A0831">
        <w:rPr>
          <w:rFonts w:cs="Arial"/>
        </w:rPr>
        <w:t>1</w:t>
      </w:r>
      <w:r w:rsidRPr="007A0831">
        <w:rPr>
          <w:rFonts w:cs="Arial"/>
        </w:rPr>
        <w:t xml:space="preserve"> в реестр</w:t>
      </w:r>
      <w:r w:rsidR="000978E9" w:rsidRPr="007A0831">
        <w:rPr>
          <w:rFonts w:cs="Arial"/>
        </w:rPr>
        <w:t xml:space="preserve"> мест (пл</w:t>
      </w:r>
      <w:r w:rsidRPr="007A0831">
        <w:rPr>
          <w:rFonts w:cs="Arial"/>
        </w:rPr>
        <w:t>ощадок</w:t>
      </w:r>
      <w:r w:rsidR="000978E9" w:rsidRPr="007A0831">
        <w:rPr>
          <w:rFonts w:cs="Arial"/>
        </w:rPr>
        <w:t>) накопления твердых коммунальных отходов</w:t>
      </w:r>
      <w:r w:rsidRPr="007A0831">
        <w:rPr>
          <w:rFonts w:cs="Arial"/>
        </w:rPr>
        <w:t xml:space="preserve"> Калачеевского муниципального района Воронежской области</w:t>
      </w:r>
      <w:r w:rsidR="00CC3526" w:rsidRPr="007A0831">
        <w:rPr>
          <w:rFonts w:cs="Arial"/>
        </w:rPr>
        <w:t>.</w:t>
      </w:r>
    </w:p>
    <w:p w:rsidR="00CC3526" w:rsidRPr="007A0831" w:rsidRDefault="00565E2A" w:rsidP="007A0831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7A0831">
        <w:rPr>
          <w:rFonts w:cs="Arial"/>
        </w:rPr>
        <w:t>Сектору</w:t>
      </w:r>
      <w:r w:rsidR="00CC3526" w:rsidRPr="007A0831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 w:rsidRPr="007A0831">
        <w:rPr>
          <w:rFonts w:cs="Arial"/>
        </w:rPr>
        <w:t xml:space="preserve"> твердых коммунальных отходов.</w:t>
      </w:r>
    </w:p>
    <w:p w:rsidR="007A0831" w:rsidRDefault="00541524" w:rsidP="007A0831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7A0831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7A0831">
        <w:rPr>
          <w:rFonts w:cs="Arial"/>
        </w:rPr>
        <w:t>нежской области Самойленко А.Г.</w:t>
      </w:r>
      <w:r w:rsidR="007A0831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A0831" w:rsidTr="00E8310B">
        <w:tc>
          <w:tcPr>
            <w:tcW w:w="3284" w:type="dxa"/>
            <w:shd w:val="clear" w:color="auto" w:fill="auto"/>
          </w:tcPr>
          <w:p w:rsidR="007A0831" w:rsidRPr="00E8310B" w:rsidRDefault="007A0831" w:rsidP="00E8310B">
            <w:pPr>
              <w:rPr>
                <w:rFonts w:cs="Arial"/>
              </w:rPr>
            </w:pPr>
            <w:r w:rsidRPr="00E8310B">
              <w:rPr>
                <w:rFonts w:cs="Arial"/>
              </w:rPr>
              <w:t>Глава администрации</w:t>
            </w:r>
          </w:p>
          <w:p w:rsidR="007A0831" w:rsidRPr="00E8310B" w:rsidRDefault="007A0831" w:rsidP="00E8310B">
            <w:pPr>
              <w:rPr>
                <w:rFonts w:cs="Arial"/>
              </w:rPr>
            </w:pPr>
            <w:r w:rsidRPr="00E8310B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7A0831" w:rsidRPr="00E8310B" w:rsidRDefault="007A0831" w:rsidP="00E8310B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A0831" w:rsidRPr="00E8310B" w:rsidRDefault="007A0831" w:rsidP="00E8310B">
            <w:pPr>
              <w:rPr>
                <w:rFonts w:cs="Arial"/>
              </w:rPr>
            </w:pPr>
            <w:r w:rsidRPr="00E8310B">
              <w:rPr>
                <w:rFonts w:cs="Arial"/>
              </w:rPr>
              <w:t xml:space="preserve">    Н.Т. Котолевский</w:t>
            </w:r>
          </w:p>
          <w:p w:rsidR="007A0831" w:rsidRPr="00E8310B" w:rsidRDefault="007A0831" w:rsidP="00E8310B">
            <w:pPr>
              <w:rPr>
                <w:rFonts w:cs="Arial"/>
              </w:rPr>
            </w:pPr>
          </w:p>
        </w:tc>
      </w:tr>
    </w:tbl>
    <w:p w:rsidR="00541524" w:rsidRPr="007A0831" w:rsidRDefault="00541524" w:rsidP="007A0831">
      <w:pPr>
        <w:ind w:firstLine="709"/>
        <w:rPr>
          <w:rFonts w:cs="Arial"/>
        </w:rPr>
      </w:pPr>
    </w:p>
    <w:sectPr w:rsidR="00541524" w:rsidRPr="007A0831" w:rsidSect="007A08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AC" w:rsidRDefault="00165BAC" w:rsidP="00967A46">
      <w:r>
        <w:separator/>
      </w:r>
    </w:p>
  </w:endnote>
  <w:endnote w:type="continuationSeparator" w:id="0">
    <w:p w:rsidR="00165BAC" w:rsidRDefault="00165BAC" w:rsidP="0096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46" w:rsidRDefault="00967A4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46" w:rsidRDefault="00967A4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46" w:rsidRDefault="00967A4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AC" w:rsidRDefault="00165BAC" w:rsidP="00967A46">
      <w:r>
        <w:separator/>
      </w:r>
    </w:p>
  </w:footnote>
  <w:footnote w:type="continuationSeparator" w:id="0">
    <w:p w:rsidR="00165BAC" w:rsidRDefault="00165BAC" w:rsidP="0096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46" w:rsidRDefault="00967A4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F7" w:rsidRDefault="00F12EF7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12EF7" w:rsidRDefault="00F12EF7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F12EF7" w:rsidRDefault="00F12EF7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F12EF7" w:rsidRDefault="00F12EF7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11.06.2021 10:12:33</w:t>
    </w:r>
  </w:p>
  <w:p w:rsidR="00967A46" w:rsidRPr="00F12EF7" w:rsidRDefault="00967A46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46" w:rsidRDefault="00967A4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165BAC"/>
    <w:rsid w:val="00201E7A"/>
    <w:rsid w:val="00301D4A"/>
    <w:rsid w:val="003362CD"/>
    <w:rsid w:val="003D2C02"/>
    <w:rsid w:val="003E5A30"/>
    <w:rsid w:val="00457A12"/>
    <w:rsid w:val="0046454C"/>
    <w:rsid w:val="004D5D7C"/>
    <w:rsid w:val="00541524"/>
    <w:rsid w:val="00565E2A"/>
    <w:rsid w:val="005E0B25"/>
    <w:rsid w:val="006037A6"/>
    <w:rsid w:val="00651BF7"/>
    <w:rsid w:val="006D5FC7"/>
    <w:rsid w:val="00700B89"/>
    <w:rsid w:val="007770D4"/>
    <w:rsid w:val="007A0831"/>
    <w:rsid w:val="008E2324"/>
    <w:rsid w:val="008E54EE"/>
    <w:rsid w:val="00967A46"/>
    <w:rsid w:val="009B6384"/>
    <w:rsid w:val="00A85A60"/>
    <w:rsid w:val="00AE50D4"/>
    <w:rsid w:val="00CA12D8"/>
    <w:rsid w:val="00CC3526"/>
    <w:rsid w:val="00DC2E8F"/>
    <w:rsid w:val="00E8310B"/>
    <w:rsid w:val="00ED781D"/>
    <w:rsid w:val="00F1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70D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770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770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70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70D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770D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770D4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7A0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67A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67A4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67A4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770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770D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967A4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770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7770D4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67A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67A46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67A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67A4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770D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770D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770D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770D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770D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70D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770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770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70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70D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770D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770D4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7A0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67A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67A4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67A4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770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770D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967A4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770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7770D4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67A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67A46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67A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67A4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770D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770D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770D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770D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770D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2021-06-01T12:49:00Z</cp:lastPrinted>
  <dcterms:created xsi:type="dcterms:W3CDTF">2021-07-09T08:27:00Z</dcterms:created>
  <dcterms:modified xsi:type="dcterms:W3CDTF">2021-07-09T08:27:00Z</dcterms:modified>
</cp:coreProperties>
</file>