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4" w:rsidRPr="00F65D97" w:rsidRDefault="00F30477" w:rsidP="00F65D97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B4" w:rsidRPr="00F65D97" w:rsidRDefault="00AB7DB4" w:rsidP="00F65D97">
      <w:pPr>
        <w:ind w:firstLine="709"/>
        <w:jc w:val="center"/>
        <w:rPr>
          <w:rFonts w:cs="Arial"/>
          <w:bCs/>
        </w:rPr>
      </w:pPr>
      <w:r w:rsidRPr="00F65D97">
        <w:rPr>
          <w:rFonts w:cs="Arial"/>
          <w:bCs/>
        </w:rPr>
        <w:t>АДМИНИСТРАЦИЯ</w:t>
      </w:r>
    </w:p>
    <w:p w:rsidR="00AB7DB4" w:rsidRPr="00F65D97" w:rsidRDefault="00AB7DB4" w:rsidP="00F65D97">
      <w:pPr>
        <w:ind w:firstLine="709"/>
        <w:contextualSpacing/>
        <w:jc w:val="center"/>
        <w:rPr>
          <w:rFonts w:cs="Arial"/>
          <w:bCs/>
        </w:rPr>
      </w:pPr>
      <w:r w:rsidRPr="00F65D97">
        <w:rPr>
          <w:rFonts w:cs="Arial"/>
          <w:bCs/>
        </w:rPr>
        <w:t>КАЛАЧЕЕВСКОГО МУНИЦИПАЛЬНОГО РАЙОНА</w:t>
      </w:r>
    </w:p>
    <w:p w:rsidR="00AB7DB4" w:rsidRPr="00F65D97" w:rsidRDefault="00AB7DB4" w:rsidP="00F65D97">
      <w:pPr>
        <w:ind w:firstLine="709"/>
        <w:contextualSpacing/>
        <w:jc w:val="center"/>
        <w:rPr>
          <w:rFonts w:cs="Arial"/>
          <w:bCs/>
        </w:rPr>
      </w:pPr>
      <w:r w:rsidRPr="00F65D97">
        <w:rPr>
          <w:rFonts w:cs="Arial"/>
          <w:bCs/>
        </w:rPr>
        <w:t>ВОРОНЕЖСКОЙ ОБЛАСТИ</w:t>
      </w:r>
    </w:p>
    <w:p w:rsidR="00F65D97" w:rsidRDefault="00AB7DB4" w:rsidP="00F65D97">
      <w:pPr>
        <w:ind w:firstLine="709"/>
        <w:contextualSpacing/>
        <w:jc w:val="center"/>
        <w:rPr>
          <w:rFonts w:cs="Arial"/>
          <w:bCs/>
          <w:position w:val="40"/>
        </w:rPr>
      </w:pPr>
      <w:r w:rsidRPr="00F65D97">
        <w:rPr>
          <w:rFonts w:cs="Arial"/>
          <w:bCs/>
          <w:position w:val="40"/>
        </w:rPr>
        <w:t>ПОСТАНОВЛЕНИЕ</w:t>
      </w:r>
    </w:p>
    <w:p w:rsidR="00AB7DB4" w:rsidRPr="00F65D97" w:rsidRDefault="00AB7DB4" w:rsidP="00F65D97">
      <w:pPr>
        <w:ind w:firstLine="709"/>
        <w:rPr>
          <w:rFonts w:cs="Arial"/>
          <w:spacing w:val="-2"/>
        </w:rPr>
      </w:pPr>
    </w:p>
    <w:p w:rsidR="00AB7DB4" w:rsidRPr="00F65D97" w:rsidRDefault="00F65D97" w:rsidP="00F65D9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AB7DB4" w:rsidRPr="00F65D97">
        <w:rPr>
          <w:rFonts w:cs="Arial"/>
        </w:rPr>
        <w:t>«</w:t>
      </w:r>
      <w:r w:rsidR="00445CA6" w:rsidRPr="00F65D97">
        <w:rPr>
          <w:rFonts w:cs="Arial"/>
        </w:rPr>
        <w:t>31</w:t>
      </w:r>
      <w:r w:rsidR="00AB7DB4" w:rsidRPr="00F65D97">
        <w:rPr>
          <w:rFonts w:cs="Arial"/>
        </w:rPr>
        <w:t xml:space="preserve">» </w:t>
      </w:r>
      <w:r w:rsidR="00445CA6" w:rsidRPr="00F65D97">
        <w:rPr>
          <w:rFonts w:cs="Arial"/>
        </w:rPr>
        <w:t>августа</w:t>
      </w:r>
      <w:r w:rsidR="00AB7DB4" w:rsidRPr="00F65D97">
        <w:rPr>
          <w:rFonts w:cs="Arial"/>
        </w:rPr>
        <w:t xml:space="preserve"> 2022 г. №</w:t>
      </w:r>
      <w:r w:rsidR="00445CA6" w:rsidRPr="00F65D97">
        <w:rPr>
          <w:rFonts w:cs="Arial"/>
        </w:rPr>
        <w:t xml:space="preserve"> 634</w:t>
      </w:r>
      <w:r w:rsidR="00AB7DB4" w:rsidRPr="00F65D97">
        <w:rPr>
          <w:rFonts w:cs="Arial"/>
        </w:rPr>
        <w:t xml:space="preserve"> </w:t>
      </w:r>
    </w:p>
    <w:p w:rsidR="00AB7DB4" w:rsidRPr="00F65D97" w:rsidRDefault="00F65D97" w:rsidP="00F65D9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AB7DB4" w:rsidRPr="00F65D97">
        <w:rPr>
          <w:rFonts w:cs="Arial"/>
        </w:rPr>
        <w:t>г. Калач</w:t>
      </w:r>
    </w:p>
    <w:p w:rsidR="00AB7DB4" w:rsidRPr="00F65D97" w:rsidRDefault="00AB7DB4" w:rsidP="00F65D97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F65D97" w:rsidRPr="00F65D97" w:rsidTr="00F65D97">
        <w:trPr>
          <w:trHeight w:val="345"/>
        </w:trPr>
        <w:tc>
          <w:tcPr>
            <w:tcW w:w="9744" w:type="dxa"/>
          </w:tcPr>
          <w:p w:rsidR="00F65D97" w:rsidRDefault="00F65D97" w:rsidP="00F65D97">
            <w:pPr>
              <w:pStyle w:val="Title"/>
            </w:pPr>
            <w:r w:rsidRPr="00F65D97">
              <w:t>О внесении изменений в постановление администрации</w:t>
            </w:r>
            <w:r>
              <w:t xml:space="preserve"> </w:t>
            </w:r>
            <w:r w:rsidRPr="00F65D97">
              <w:t>Калачеевского муниципального</w:t>
            </w:r>
            <w:r>
              <w:t xml:space="preserve"> </w:t>
            </w:r>
            <w:r w:rsidRPr="00F65D97">
              <w:t>района от 20.02.2018 г. № 76</w:t>
            </w:r>
          </w:p>
          <w:p w:rsidR="00F65D97" w:rsidRPr="00F65D97" w:rsidRDefault="00F65D97" w:rsidP="00F65D97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AB7DB4" w:rsidRPr="00F65D97" w:rsidRDefault="00F65D97" w:rsidP="00F65D97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F65D97">
        <w:rPr>
          <w:rFonts w:cs="Arial"/>
        </w:rPr>
        <w:t>В соответствии с Федеральным законом «Об образовании в Российской Федерации» от 29.12.2012 г. № 273 - ФЗ</w:t>
      </w:r>
      <w:r w:rsidR="00AB7DB4" w:rsidRPr="00F65D97">
        <w:rPr>
          <w:rFonts w:cs="Arial"/>
          <w:bCs/>
        </w:rPr>
        <w:t>, приказом департамента образования, науки и молодежной политики Воронежской области</w:t>
      </w:r>
      <w:r>
        <w:rPr>
          <w:rFonts w:cs="Arial"/>
          <w:bCs/>
        </w:rPr>
        <w:t xml:space="preserve"> </w:t>
      </w:r>
      <w:r w:rsidR="00AB7DB4" w:rsidRPr="00F65D97">
        <w:rPr>
          <w:rFonts w:cs="Arial"/>
          <w:bCs/>
        </w:rPr>
        <w:t>от 2</w:t>
      </w:r>
      <w:r w:rsidR="0078419F" w:rsidRPr="00F65D97">
        <w:rPr>
          <w:rFonts w:cs="Arial"/>
          <w:bCs/>
        </w:rPr>
        <w:t>7</w:t>
      </w:r>
      <w:r w:rsidR="00AB7DB4" w:rsidRPr="00F65D97">
        <w:rPr>
          <w:rFonts w:cs="Arial"/>
          <w:bCs/>
        </w:rPr>
        <w:t>.0</w:t>
      </w:r>
      <w:r w:rsidR="0078419F" w:rsidRPr="00F65D97">
        <w:rPr>
          <w:rFonts w:cs="Arial"/>
          <w:bCs/>
        </w:rPr>
        <w:t>6</w:t>
      </w:r>
      <w:r w:rsidR="00AB7DB4" w:rsidRPr="00F65D97">
        <w:rPr>
          <w:rFonts w:cs="Arial"/>
          <w:bCs/>
        </w:rPr>
        <w:t>.2022 г.</w:t>
      </w:r>
      <w:r w:rsidR="0078419F" w:rsidRPr="00F65D97">
        <w:rPr>
          <w:rFonts w:cs="Arial"/>
          <w:bCs/>
        </w:rPr>
        <w:t xml:space="preserve"> № 927</w:t>
      </w:r>
      <w:r w:rsidR="00AB7DB4" w:rsidRPr="00F65D97">
        <w:rPr>
          <w:rFonts w:cs="Arial"/>
          <w:bCs/>
        </w:rPr>
        <w:t xml:space="preserve"> «О внесении изменений в приказ департамента образования, науки и молодежной политики Воронежской области от 29.12.20217г. № 1576», </w:t>
      </w:r>
      <w:r w:rsidR="00AB7DB4" w:rsidRPr="00F65D97">
        <w:rPr>
          <w:rFonts w:cs="Arial"/>
        </w:rPr>
        <w:t>администрация Калачеевского муниципального района</w:t>
      </w:r>
      <w:r>
        <w:rPr>
          <w:rFonts w:cs="Arial"/>
        </w:rPr>
        <w:t xml:space="preserve"> </w:t>
      </w:r>
      <w:r w:rsidR="00AB7DB4" w:rsidRPr="00F65D97">
        <w:rPr>
          <w:rFonts w:cs="Arial"/>
        </w:rPr>
        <w:t>п о с т а н о в л я е т:</w:t>
      </w:r>
    </w:p>
    <w:p w:rsidR="00AB7DB4" w:rsidRPr="00F65D97" w:rsidRDefault="00F65D97" w:rsidP="00F65D9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F65D97">
        <w:rPr>
          <w:rFonts w:cs="Arial"/>
        </w:rPr>
        <w:t>1. Внести следующие изменения в постановление администрации Калачеевского муниципального района от 20.02.2018 г. № 76</w:t>
      </w:r>
      <w:r>
        <w:rPr>
          <w:rFonts w:cs="Arial"/>
        </w:rPr>
        <w:t xml:space="preserve"> </w:t>
      </w:r>
      <w:r w:rsidR="00AB7DB4" w:rsidRPr="00F65D97">
        <w:rPr>
          <w:rFonts w:cs="Arial"/>
        </w:rPr>
        <w:t>«Об</w:t>
      </w:r>
      <w:r>
        <w:rPr>
          <w:rFonts w:cs="Arial"/>
        </w:rPr>
        <w:t xml:space="preserve"> </w:t>
      </w:r>
      <w:r w:rsidR="00AB7DB4" w:rsidRPr="00F65D97">
        <w:rPr>
          <w:rFonts w:cs="Arial"/>
        </w:rPr>
        <w:t>утверждении положений об оплате труда в муниципальных общеобразовательных учреждениях, расположенных на территории Калачеевского муниципального района»</w:t>
      </w:r>
      <w:r w:rsidR="00232448" w:rsidRPr="00F65D97">
        <w:rPr>
          <w:rFonts w:cs="Arial"/>
        </w:rPr>
        <w:t xml:space="preserve"> </w:t>
      </w:r>
      <w:r w:rsidR="00AB7DB4" w:rsidRPr="00F65D97">
        <w:rPr>
          <w:rFonts w:cs="Arial"/>
        </w:rPr>
        <w:t>(</w:t>
      </w:r>
      <w:r w:rsidR="00AB7DB4" w:rsidRPr="00F65D97">
        <w:rPr>
          <w:rFonts w:cs="Arial"/>
          <w:bCs/>
        </w:rPr>
        <w:t>в редакции постановления</w:t>
      </w:r>
      <w:r>
        <w:rPr>
          <w:rFonts w:cs="Arial"/>
          <w:bCs/>
        </w:rPr>
        <w:t xml:space="preserve"> </w:t>
      </w:r>
      <w:r w:rsidR="00252F8F" w:rsidRPr="00F65D97">
        <w:rPr>
          <w:rFonts w:cs="Arial"/>
          <w:bCs/>
        </w:rPr>
        <w:t>от 06.09.2019 г. № 539,</w:t>
      </w:r>
      <w:r w:rsidR="00AB7DB4" w:rsidRPr="00F65D97">
        <w:rPr>
          <w:rFonts w:cs="Arial"/>
          <w:bCs/>
        </w:rPr>
        <w:t xml:space="preserve"> от 24.01.2022</w:t>
      </w:r>
      <w:r w:rsidR="008D60D8" w:rsidRPr="00F65D97">
        <w:rPr>
          <w:rFonts w:cs="Arial"/>
          <w:bCs/>
        </w:rPr>
        <w:t xml:space="preserve"> г.</w:t>
      </w:r>
      <w:r w:rsidR="00AB7DB4" w:rsidRPr="00F65D97">
        <w:rPr>
          <w:rFonts w:cs="Arial"/>
          <w:bCs/>
        </w:rPr>
        <w:t xml:space="preserve"> № 57</w:t>
      </w:r>
      <w:r w:rsidR="0078419F" w:rsidRPr="00F65D97">
        <w:rPr>
          <w:rFonts w:cs="Arial"/>
          <w:bCs/>
        </w:rPr>
        <w:t xml:space="preserve">, </w:t>
      </w:r>
      <w:r w:rsidR="008D60D8" w:rsidRPr="00F65D97">
        <w:rPr>
          <w:rFonts w:cs="Arial"/>
          <w:bCs/>
        </w:rPr>
        <w:t>18</w:t>
      </w:r>
      <w:r w:rsidR="0078419F" w:rsidRPr="00F65D97">
        <w:rPr>
          <w:rFonts w:cs="Arial"/>
          <w:bCs/>
        </w:rPr>
        <w:t>.08.2022</w:t>
      </w:r>
      <w:r w:rsidR="008D60D8" w:rsidRPr="00F65D97">
        <w:rPr>
          <w:rFonts w:cs="Arial"/>
          <w:bCs/>
        </w:rPr>
        <w:t xml:space="preserve"> г.</w:t>
      </w:r>
      <w:r>
        <w:rPr>
          <w:rFonts w:cs="Arial"/>
          <w:bCs/>
        </w:rPr>
        <w:t xml:space="preserve"> </w:t>
      </w:r>
      <w:r w:rsidR="0078419F" w:rsidRPr="00F65D97">
        <w:rPr>
          <w:rFonts w:cs="Arial"/>
          <w:bCs/>
        </w:rPr>
        <w:t xml:space="preserve">№ </w:t>
      </w:r>
      <w:r w:rsidR="008D60D8" w:rsidRPr="00F65D97">
        <w:rPr>
          <w:rFonts w:cs="Arial"/>
          <w:bCs/>
        </w:rPr>
        <w:t>604</w:t>
      </w:r>
      <w:r w:rsidR="00AB7DB4" w:rsidRPr="00F65D97">
        <w:rPr>
          <w:rFonts w:cs="Arial"/>
        </w:rPr>
        <w:t>):</w:t>
      </w:r>
    </w:p>
    <w:p w:rsidR="00AB7DB4" w:rsidRPr="00F65D97" w:rsidRDefault="00F65D97" w:rsidP="00F65D9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F65D97">
        <w:rPr>
          <w:rFonts w:cs="Arial"/>
        </w:rPr>
        <w:t>1.1. В Положение об оплате труда в общеобразовательной организации:</w:t>
      </w:r>
    </w:p>
    <w:p w:rsidR="00F65D97" w:rsidRDefault="00F65D97" w:rsidP="00F65D9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F65D97">
        <w:rPr>
          <w:rFonts w:cs="Arial"/>
        </w:rPr>
        <w:t xml:space="preserve">1.1.1. </w:t>
      </w:r>
      <w:r w:rsidR="0078419F" w:rsidRPr="00F65D97">
        <w:rPr>
          <w:rFonts w:cs="Arial"/>
        </w:rPr>
        <w:t>Пункт 5.1.изложить в новой редакции:</w:t>
      </w:r>
      <w:r w:rsidR="000F1F21" w:rsidRPr="00F65D97">
        <w:rPr>
          <w:rFonts w:cs="Arial"/>
        </w:rPr>
        <w:t xml:space="preserve"> </w:t>
      </w:r>
    </w:p>
    <w:p w:rsidR="00115891" w:rsidRPr="00F65D97" w:rsidRDefault="00115891" w:rsidP="00F65D97">
      <w:pPr>
        <w:ind w:firstLine="709"/>
        <w:rPr>
          <w:rFonts w:cs="Arial"/>
        </w:rPr>
      </w:pPr>
      <w:r w:rsidRPr="00F65D97">
        <w:rPr>
          <w:rFonts w:cs="Arial"/>
        </w:rPr>
        <w:t>«5.1 Заработная плата работников общеобразовательной организации рассчитывается по следующей формуле:</w:t>
      </w:r>
    </w:p>
    <w:p w:rsidR="00115891" w:rsidRPr="00F65D97" w:rsidRDefault="00115891" w:rsidP="00F65D97">
      <w:pPr>
        <w:ind w:firstLine="709"/>
        <w:rPr>
          <w:rFonts w:cs="Arial"/>
          <w:bCs/>
        </w:rPr>
      </w:pPr>
      <w:r w:rsidRPr="00F65D97">
        <w:rPr>
          <w:rFonts w:cs="Arial"/>
          <w:position w:val="-6"/>
        </w:rPr>
        <w:object w:dxaOrig="2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6.75pt;height:15pt" o:ole="" filled="t">
            <v:fill color2="black"/>
            <v:imagedata r:id="rId10" o:title=""/>
          </v:shape>
          <o:OLEObject Type="Embed" ProgID="Equation.3" ShapeID="_x0000_i1026" DrawAspect="Content" ObjectID="_1725350521" r:id="rId11"/>
        </w:object>
      </w:r>
      <w:r w:rsidRPr="00F65D97">
        <w:rPr>
          <w:rFonts w:cs="Arial"/>
          <w:bCs/>
        </w:rPr>
        <w:t xml:space="preserve">, </w:t>
      </w:r>
      <w:r w:rsidRPr="00F65D97">
        <w:rPr>
          <w:rFonts w:cs="Arial"/>
        </w:rPr>
        <w:t>где:</w:t>
      </w:r>
    </w:p>
    <w:p w:rsidR="00115891" w:rsidRPr="00F65D97" w:rsidRDefault="00115891" w:rsidP="00F65D97">
      <w:pPr>
        <w:ind w:firstLine="709"/>
        <w:rPr>
          <w:rFonts w:cs="Arial"/>
          <w:bCs/>
        </w:rPr>
      </w:pPr>
      <w:r w:rsidRPr="00F65D97">
        <w:rPr>
          <w:rFonts w:cs="Arial"/>
          <w:bCs/>
        </w:rPr>
        <w:t>Зп</w:t>
      </w:r>
      <w:r w:rsidRPr="00F65D97">
        <w:rPr>
          <w:rFonts w:cs="Arial"/>
        </w:rPr>
        <w:t xml:space="preserve"> – заработная плата;</w:t>
      </w:r>
    </w:p>
    <w:p w:rsidR="00115891" w:rsidRPr="00F65D97" w:rsidRDefault="00115891" w:rsidP="00F65D97">
      <w:pPr>
        <w:ind w:firstLine="709"/>
        <w:rPr>
          <w:rFonts w:cs="Arial"/>
          <w:bCs/>
        </w:rPr>
      </w:pPr>
      <w:r w:rsidRPr="00F65D97">
        <w:rPr>
          <w:rFonts w:cs="Arial"/>
          <w:bCs/>
        </w:rPr>
        <w:t xml:space="preserve">Од </w:t>
      </w:r>
      <w:r w:rsidRPr="00F65D97">
        <w:rPr>
          <w:rFonts w:cs="Arial"/>
        </w:rPr>
        <w:t>– оклад (должностной оклад);</w:t>
      </w:r>
    </w:p>
    <w:p w:rsidR="00115891" w:rsidRPr="00F65D97" w:rsidRDefault="00115891" w:rsidP="00F65D97">
      <w:pPr>
        <w:ind w:firstLine="709"/>
        <w:rPr>
          <w:rFonts w:cs="Arial"/>
          <w:bCs/>
        </w:rPr>
      </w:pPr>
      <w:r w:rsidRPr="00F65D97">
        <w:rPr>
          <w:rFonts w:cs="Arial"/>
          <w:bCs/>
        </w:rPr>
        <w:t>К</w:t>
      </w:r>
      <w:r w:rsidRPr="00F65D97">
        <w:rPr>
          <w:rFonts w:cs="Arial"/>
        </w:rPr>
        <w:t>– компенсационные выплаты;</w:t>
      </w:r>
    </w:p>
    <w:p w:rsidR="00115891" w:rsidRPr="00F65D97" w:rsidRDefault="00115891" w:rsidP="00F65D97">
      <w:pPr>
        <w:ind w:firstLine="709"/>
        <w:rPr>
          <w:rFonts w:cs="Arial"/>
          <w:bCs/>
        </w:rPr>
      </w:pPr>
      <w:r w:rsidRPr="00F65D97">
        <w:rPr>
          <w:rFonts w:cs="Arial"/>
          <w:bCs/>
        </w:rPr>
        <w:t>С</w:t>
      </w:r>
      <w:r w:rsidRPr="00F65D97">
        <w:rPr>
          <w:rFonts w:cs="Arial"/>
        </w:rPr>
        <w:t>– стимулирующие выплаты;</w:t>
      </w:r>
    </w:p>
    <w:p w:rsidR="00115891" w:rsidRPr="00F65D97" w:rsidRDefault="00115891" w:rsidP="00F65D97">
      <w:pPr>
        <w:ind w:firstLine="709"/>
        <w:rPr>
          <w:rFonts w:cs="Arial"/>
        </w:rPr>
      </w:pPr>
      <w:r w:rsidRPr="00F65D97">
        <w:rPr>
          <w:rFonts w:cs="Arial"/>
        </w:rPr>
        <w:t>МП – выплата материальной помощи.</w:t>
      </w:r>
    </w:p>
    <w:p w:rsidR="00115891" w:rsidRPr="00F65D97" w:rsidRDefault="00115891" w:rsidP="00F65D97">
      <w:pPr>
        <w:ind w:firstLine="709"/>
        <w:rPr>
          <w:rFonts w:cs="Arial"/>
        </w:rPr>
      </w:pPr>
      <w:r w:rsidRPr="00F65D97">
        <w:rPr>
          <w:rFonts w:cs="Arial"/>
        </w:rPr>
        <w:t>Оклад (должностной оклад) рассчитывается по формуле:</w:t>
      </w:r>
    </w:p>
    <w:p w:rsidR="00115891" w:rsidRPr="00F65D97" w:rsidRDefault="00115891" w:rsidP="00F65D97">
      <w:pPr>
        <w:ind w:firstLine="709"/>
        <w:rPr>
          <w:rFonts w:cs="Arial"/>
          <w:bCs/>
        </w:rPr>
      </w:pPr>
      <w:r w:rsidRPr="00F65D97">
        <w:rPr>
          <w:rFonts w:cs="Arial"/>
        </w:rPr>
        <w:t>Од=Б×К</w:t>
      </w:r>
      <w:r w:rsidRPr="00F65D97">
        <w:rPr>
          <w:rFonts w:cs="Arial"/>
          <w:vertAlign w:val="subscript"/>
        </w:rPr>
        <w:t>с</w:t>
      </w:r>
      <w:r w:rsidRPr="00F65D97">
        <w:rPr>
          <w:rFonts w:cs="Arial"/>
        </w:rPr>
        <w:t>+К</w:t>
      </w:r>
      <w:r w:rsidRPr="00F65D97">
        <w:rPr>
          <w:rFonts w:cs="Arial"/>
          <w:vertAlign w:val="subscript"/>
        </w:rPr>
        <w:t>н</w:t>
      </w:r>
      <w:r w:rsidRPr="00F65D97">
        <w:rPr>
          <w:rFonts w:cs="Arial"/>
        </w:rPr>
        <w:t>, где:</w:t>
      </w:r>
    </w:p>
    <w:p w:rsidR="00115891" w:rsidRPr="00F65D97" w:rsidRDefault="00115891" w:rsidP="00F65D97">
      <w:pPr>
        <w:ind w:firstLine="709"/>
        <w:rPr>
          <w:rFonts w:cs="Arial"/>
          <w:bCs/>
        </w:rPr>
      </w:pPr>
      <w:r w:rsidRPr="00F65D97">
        <w:rPr>
          <w:rFonts w:cs="Arial"/>
          <w:bCs/>
        </w:rPr>
        <w:t>Б</w:t>
      </w:r>
      <w:r w:rsidRPr="00F65D97">
        <w:rPr>
          <w:rFonts w:cs="Arial"/>
        </w:rPr>
        <w:t xml:space="preserve"> – оклад по ПКГ (Приложение № 6 к настоящему положению);</w:t>
      </w:r>
    </w:p>
    <w:p w:rsidR="00115891" w:rsidRPr="00F65D97" w:rsidRDefault="00115891" w:rsidP="00F65D97">
      <w:pPr>
        <w:ind w:firstLine="709"/>
        <w:rPr>
          <w:rFonts w:cs="Arial"/>
          <w:bCs/>
        </w:rPr>
      </w:pPr>
      <w:r w:rsidRPr="00F65D97">
        <w:rPr>
          <w:rFonts w:cs="Arial"/>
          <w:bCs/>
        </w:rPr>
        <w:t>К</w:t>
      </w:r>
      <w:r w:rsidRPr="00F65D97">
        <w:rPr>
          <w:rFonts w:cs="Arial"/>
          <w:bCs/>
          <w:vertAlign w:val="subscript"/>
        </w:rPr>
        <w:t>с</w:t>
      </w:r>
      <w:r w:rsidRPr="00F65D97">
        <w:rPr>
          <w:rFonts w:cs="Arial"/>
        </w:rPr>
        <w:t xml:space="preserve"> - коэффициент удорожания по местонахождению общеобразовательной организации (город - 1, село - 1,25)</w:t>
      </w:r>
      <w:r w:rsidRPr="00F65D97">
        <w:rPr>
          <w:rStyle w:val="ae"/>
          <w:rFonts w:cs="Arial"/>
        </w:rPr>
        <w:footnoteReference w:id="1"/>
      </w:r>
      <w:r w:rsidRPr="00F65D97">
        <w:rPr>
          <w:rFonts w:cs="Arial"/>
        </w:rPr>
        <w:t>;</w:t>
      </w:r>
    </w:p>
    <w:p w:rsidR="00115891" w:rsidRPr="00F65D97" w:rsidRDefault="00115891" w:rsidP="00F65D97">
      <w:pPr>
        <w:ind w:firstLine="709"/>
        <w:rPr>
          <w:rFonts w:cs="Arial"/>
        </w:rPr>
      </w:pPr>
      <w:r w:rsidRPr="00F65D97">
        <w:rPr>
          <w:rFonts w:cs="Arial"/>
          <w:bCs/>
        </w:rPr>
        <w:lastRenderedPageBreak/>
        <w:t>К</w:t>
      </w:r>
      <w:r w:rsidRPr="00F65D97">
        <w:rPr>
          <w:rFonts w:cs="Arial"/>
          <w:bCs/>
          <w:vertAlign w:val="subscript"/>
        </w:rPr>
        <w:t>н</w:t>
      </w:r>
      <w:r w:rsidRPr="00F65D97">
        <w:rPr>
          <w:rFonts w:cs="Arial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115891" w:rsidRPr="00F65D97" w:rsidRDefault="00115891" w:rsidP="00F65D97">
      <w:pPr>
        <w:ind w:firstLine="709"/>
        <w:rPr>
          <w:rFonts w:cs="Arial"/>
        </w:rPr>
      </w:pPr>
      <w:r w:rsidRPr="00F65D97">
        <w:rPr>
          <w:rFonts w:cs="Arial"/>
        </w:rPr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115891" w:rsidRPr="00F65D97" w:rsidRDefault="00115891" w:rsidP="00F65D97">
      <w:pPr>
        <w:ind w:firstLine="709"/>
        <w:rPr>
          <w:rFonts w:cs="Arial"/>
          <w:bCs/>
        </w:rPr>
      </w:pPr>
      <w:r w:rsidRPr="00F65D97">
        <w:rPr>
          <w:rFonts w:cs="Arial"/>
        </w:rPr>
        <w:t xml:space="preserve">Таблица 1 </w:t>
      </w:r>
    </w:p>
    <w:p w:rsidR="00115891" w:rsidRPr="00F65D97" w:rsidRDefault="00115891" w:rsidP="00F65D97">
      <w:pPr>
        <w:ind w:firstLine="709"/>
        <w:rPr>
          <w:rFonts w:cs="Arial"/>
          <w:bCs/>
        </w:rPr>
      </w:pPr>
      <w:r w:rsidRPr="00F65D97">
        <w:rPr>
          <w:rFonts w:cs="Arial"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115891" w:rsidRPr="00F65D97" w:rsidRDefault="00115891" w:rsidP="00F65D97">
      <w:pPr>
        <w:ind w:firstLine="709"/>
        <w:rPr>
          <w:rFonts w:cs="Arial"/>
          <w:bCs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4185"/>
      </w:tblGrid>
      <w:tr w:rsidR="00115891" w:rsidRPr="00F65D97" w:rsidTr="00381332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  <w:bCs/>
              </w:rPr>
            </w:pPr>
            <w:r w:rsidRPr="00F65D97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  <w:bCs/>
              </w:rPr>
            </w:pPr>
            <w:r w:rsidRPr="00F65D97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  <w:bCs/>
              </w:rPr>
            </w:pPr>
            <w:r w:rsidRPr="00F65D97">
              <w:rPr>
                <w:rFonts w:cs="Arial"/>
                <w:bCs/>
              </w:rPr>
              <w:t>РазмерК</w:t>
            </w:r>
            <w:r w:rsidRPr="00F65D97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 w:rsidRPr="00F65D97">
              <w:rPr>
                <w:rFonts w:cs="Arial"/>
                <w:bCs/>
              </w:rPr>
              <w:t>Примечания</w:t>
            </w: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Коэффициент за квалификационную категорию сохраняется на год в следующих случаях: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длительный отпуск до года;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заграничная командировка;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длительное лечение (более 6 месяцев);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в течение года до ухода работника на пенсию по возрасту</w:t>
            </w:r>
            <w:r w:rsidRPr="00F65D97">
              <w:rPr>
                <w:rStyle w:val="af1"/>
                <w:rFonts w:cs="Arial"/>
              </w:rPr>
              <w:footnoteReference w:id="2"/>
            </w:r>
            <w:r w:rsidRPr="00F65D97">
              <w:rPr>
                <w:rFonts w:cs="Arial"/>
              </w:rPr>
              <w:t>.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5 100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первая квалификационная категория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2 550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Учителям, получившим статус «Учитель-методист»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5 100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Список учителей, получивших статус «Учитель-методист», определяется приказом департамента образования, науки и молодежной политики Воронежской области</w:t>
            </w: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 xml:space="preserve">Выплата за стаж непрерывной работы может осуществляться работникам, для которых данная </w:t>
            </w:r>
            <w:r w:rsidRPr="00F65D97">
              <w:rPr>
                <w:rFonts w:cs="Arial"/>
              </w:rPr>
              <w:lastRenderedPageBreak/>
              <w:t xml:space="preserve">образовательная организация является местом основной работы. </w:t>
            </w:r>
          </w:p>
          <w:p w:rsidR="00115891" w:rsidRPr="00F65D97" w:rsidRDefault="00115891" w:rsidP="00F65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В стаж непрерывной работы включается:</w:t>
            </w:r>
          </w:p>
          <w:p w:rsidR="00115891" w:rsidRPr="00F65D97" w:rsidRDefault="00115891" w:rsidP="00F65D97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65D97">
              <w:rPr>
                <w:sz w:val="24"/>
                <w:szCs w:val="24"/>
              </w:rPr>
              <w:t>- время работы в данной организации;</w:t>
            </w:r>
          </w:p>
          <w:p w:rsidR="00115891" w:rsidRPr="00F65D97" w:rsidRDefault="00115891" w:rsidP="00F65D97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  <w:shd w:val="clear" w:color="auto" w:fill="FFFFFF"/>
              </w:rPr>
            </w:pPr>
            <w:r w:rsidRPr="00F65D97">
              <w:rPr>
                <w:rFonts w:cs="Arial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115891" w:rsidRPr="00F65D97" w:rsidRDefault="00115891" w:rsidP="00F65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  <w:shd w:val="clear" w:color="auto" w:fill="FFFFFF"/>
              </w:rPr>
            </w:pPr>
            <w:r w:rsidRPr="00F65D97">
              <w:rPr>
                <w:rFonts w:cs="Arial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115891" w:rsidRPr="00F65D97" w:rsidRDefault="00115891" w:rsidP="00F65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F65D97">
              <w:rPr>
                <w:rFonts w:cs="Arial"/>
                <w:shd w:val="clear" w:color="auto" w:fill="FFFFFF"/>
              </w:rPr>
              <w:t>Для педагогических работников в непрерывный трудовой стаж</w:t>
            </w:r>
            <w:r w:rsidR="00F65D97">
              <w:rPr>
                <w:rFonts w:cs="Arial"/>
                <w:shd w:val="clear" w:color="auto" w:fill="FFFFFF"/>
              </w:rPr>
              <w:t xml:space="preserve"> </w:t>
            </w:r>
            <w:r w:rsidRPr="00F65D97">
              <w:rPr>
                <w:rFonts w:cs="Arial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260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390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650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900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Руководящим работникам, специалистам, служащим за наличие государственных наград, Почетного звания,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widowControl w:val="0"/>
              <w:autoSpaceDE w:val="0"/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при наличии почетных званий и наград Российской Федерации, СССР («Народный...», «Заслуженный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2600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1600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5 100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s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  <w:color w:val="22272F"/>
              </w:rPr>
            </w:pPr>
            <w:r w:rsidRPr="00F65D97">
              <w:rPr>
                <w:rFonts w:cs="Arial"/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2 600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F65D97">
              <w:rPr>
                <w:rFonts w:cs="Arial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1600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F65D97">
              <w:rPr>
                <w:rFonts w:cs="Arial"/>
                <w:color w:val="22272F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1 020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  <w:color w:val="22272F"/>
                <w:highlight w:val="yellow"/>
                <w:shd w:val="clear" w:color="auto" w:fill="FFFFFF"/>
              </w:rPr>
            </w:pPr>
            <w:r w:rsidRPr="00F65D97">
              <w:rPr>
                <w:rFonts w:cs="Arial"/>
              </w:rPr>
              <w:t>Руководящим работникам, специалистам, служащим за наличие</w:t>
            </w:r>
            <w:r w:rsidRPr="00F65D97">
              <w:rPr>
                <w:rFonts w:cs="Arial"/>
                <w:color w:val="22272F"/>
                <w:shd w:val="clear" w:color="auto" w:fill="FFFFFF"/>
              </w:rPr>
              <w:t xml:space="preserve"> региональной награды п</w:t>
            </w:r>
            <w:r w:rsidRPr="00F65D97">
              <w:rPr>
                <w:rFonts w:cs="Arial"/>
              </w:rPr>
              <w:t>очетный знак департамента образования, науки и молодежной политики Воронежской области «За заслуги в сфере образования Воронежской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2 550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Молодым специалистам (в возрасте до 30 лет), впервые</w:t>
            </w:r>
            <w:r w:rsidRPr="00F65D97">
              <w:rPr>
                <w:rStyle w:val="af1"/>
                <w:rFonts w:cs="Arial"/>
              </w:rPr>
              <w:footnoteReference w:id="3"/>
            </w:r>
            <w:r w:rsidRPr="00F65D97">
              <w:rPr>
                <w:rFonts w:cs="Arial"/>
              </w:rPr>
              <w:t xml:space="preserve"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</w:t>
            </w:r>
            <w:r w:rsidRPr="00F65D97">
              <w:rPr>
                <w:rFonts w:cs="Arial"/>
              </w:rPr>
              <w:lastRenderedPageBreak/>
              <w:t>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cs="Arial"/>
              </w:rPr>
            </w:pPr>
            <w:r w:rsidRPr="00F65D97">
              <w:rPr>
                <w:rStyle w:val="s13"/>
                <w:rFonts w:cs="Arial"/>
              </w:rPr>
              <w:t>Молодыми специалистами являются лица в возрасте до 30 лет:</w:t>
            </w:r>
          </w:p>
          <w:p w:rsidR="00115891" w:rsidRPr="00F65D97" w:rsidRDefault="00115891" w:rsidP="00F65D97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F65D97">
              <w:rPr>
                <w:rStyle w:val="s13"/>
                <w:rFonts w:cs="Arial"/>
              </w:rPr>
              <w:t xml:space="preserve">- заключившие трудовой договор сразу после </w:t>
            </w:r>
            <w:r w:rsidRPr="00F65D97">
              <w:rPr>
                <w:rFonts w:cs="Arial"/>
              </w:rPr>
              <w:t xml:space="preserve">окончания профессиональных образовательных организаций либо образовательных организаций высшего образования по профилю деятельности за </w:t>
            </w:r>
            <w:r w:rsidRPr="00F65D97">
              <w:rPr>
                <w:rFonts w:cs="Arial"/>
              </w:rPr>
              <w:lastRenderedPageBreak/>
              <w:t>исключением случаев перечисленных в третьем абзаце</w:t>
            </w:r>
          </w:p>
          <w:p w:rsidR="00115891" w:rsidRPr="00F65D97" w:rsidRDefault="00115891" w:rsidP="00F65D97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:rsidR="00115891" w:rsidRPr="00F65D97" w:rsidRDefault="00115891" w:rsidP="00F65D97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115891" w:rsidRPr="00F65D97" w:rsidRDefault="00115891" w:rsidP="00F65D97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115891" w:rsidRPr="00F65D97" w:rsidRDefault="00115891" w:rsidP="00F65D97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 с даты трудоустройства в учреждения образования в качестве специалистов по окончании указанных событий и при </w:t>
            </w:r>
            <w:r w:rsidRPr="00F65D97">
              <w:rPr>
                <w:rFonts w:cs="Arial"/>
              </w:rPr>
              <w:lastRenderedPageBreak/>
              <w:t>предоставлении подтверждающих документов.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7.1.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F65D97">
              <w:rPr>
                <w:rFonts w:cs="Arial"/>
              </w:rPr>
              <w:t xml:space="preserve"> </w:t>
            </w:r>
            <w:r w:rsidRPr="00F65D97">
              <w:rPr>
                <w:rFonts w:cs="Arial"/>
              </w:rPr>
              <w:t>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2100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7.2.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F65D97">
              <w:rPr>
                <w:rFonts w:cs="Arial"/>
              </w:rPr>
              <w:t xml:space="preserve"> </w:t>
            </w:r>
            <w:r w:rsidRPr="00F65D97">
              <w:rPr>
                <w:rFonts w:cs="Arial"/>
              </w:rPr>
              <w:t>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2600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7.3.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3200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7.4.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3900</w:t>
            </w:r>
          </w:p>
        </w:tc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Учителям и другим педагогическим работникам за индивидуальное обучение на дому (при наличии соответствующего медицинского заключения).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2 600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 xml:space="preserve">Специалистам логопедических пунктов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2 600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Педагогическим работникам, работающим в «Ресурсном классе»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10 200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Применяется только к работникам занимающим должности: тьютора, учителя и педагога-психолога.</w:t>
            </w: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Учителям за работу с обучающимися, имеющими ограниченные возможности здоровья (далее-ОВЗ)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650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За каждого обучающегося с ОВЗ в классе, но не более 2040 в городе, 2550 в селе при условии организации инклюзивного обучения</w:t>
            </w: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Учителям, осуществляющим дистанционное обучение на основе видео-конференц-связи (с эффектом присутствия):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Данный коэффициент применяется только к учебным</w:t>
            </w:r>
            <w:r w:rsidR="00F65D97">
              <w:rPr>
                <w:rFonts w:cs="Arial"/>
              </w:rPr>
              <w:t xml:space="preserve"> </w:t>
            </w:r>
            <w:r w:rsidRPr="00F65D97">
              <w:rPr>
                <w:rFonts w:cs="Arial"/>
              </w:rPr>
              <w:t>часам, проводимым в режиме видео-конференц-связи</w:t>
            </w: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891" w:rsidRPr="00F65D97" w:rsidRDefault="00115891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за каждого обучающегося с ОВЗ или инвалида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1300</w:t>
            </w:r>
          </w:p>
        </w:tc>
        <w:tc>
          <w:tcPr>
            <w:tcW w:w="4185" w:type="dxa"/>
            <w:tcBorders>
              <w:left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12.2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891" w:rsidRPr="00F65D97" w:rsidRDefault="00115891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за каждый удаленный класс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2 600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891" w:rsidRPr="00F65D97" w:rsidRDefault="00115891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Педагогическим работникам реализующим общеобразовательные программы дошкольного образования, за исключением педагогов-психологов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3850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</w:p>
        </w:tc>
      </w:tr>
      <w:tr w:rsidR="00115891" w:rsidRPr="00F65D97" w:rsidTr="003813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891" w:rsidRPr="00F65D97" w:rsidRDefault="00115891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Педагог- психолог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18900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</w:p>
        </w:tc>
      </w:tr>
    </w:tbl>
    <w:p w:rsidR="00115891" w:rsidRPr="00F65D97" w:rsidRDefault="00115891" w:rsidP="00F65D97">
      <w:pPr>
        <w:ind w:firstLine="709"/>
        <w:rPr>
          <w:rFonts w:cs="Arial"/>
          <w:spacing w:val="60"/>
        </w:rPr>
      </w:pPr>
      <w:r w:rsidRPr="00F65D97">
        <w:rPr>
          <w:rFonts w:cs="Arial"/>
          <w:spacing w:val="60"/>
        </w:rPr>
        <w:t>.»</w:t>
      </w:r>
    </w:p>
    <w:p w:rsidR="00115891" w:rsidRPr="00F65D97" w:rsidRDefault="00115891" w:rsidP="00F65D97">
      <w:pPr>
        <w:pStyle w:val="af2"/>
        <w:numPr>
          <w:ilvl w:val="2"/>
          <w:numId w:val="9"/>
        </w:numPr>
        <w:ind w:left="0" w:firstLine="709"/>
        <w:rPr>
          <w:rFonts w:cs="Arial"/>
        </w:rPr>
      </w:pPr>
      <w:r w:rsidRPr="00F65D97">
        <w:rPr>
          <w:rFonts w:cs="Arial"/>
        </w:rPr>
        <w:t>Пункт 5.2.изложить в новой редакции:</w:t>
      </w:r>
    </w:p>
    <w:p w:rsidR="00115891" w:rsidRPr="00F65D97" w:rsidRDefault="00115891" w:rsidP="00F65D97">
      <w:pPr>
        <w:ind w:firstLine="709"/>
        <w:rPr>
          <w:rFonts w:cs="Arial"/>
        </w:rPr>
      </w:pPr>
      <w:r w:rsidRPr="00F65D97">
        <w:rPr>
          <w:rFonts w:cs="Arial"/>
        </w:rPr>
        <w:t>«5.2.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формуле:</w:t>
      </w:r>
    </w:p>
    <w:p w:rsidR="00115891" w:rsidRPr="00F65D97" w:rsidRDefault="00115891" w:rsidP="00F65D97">
      <w:pPr>
        <w:ind w:firstLine="709"/>
        <w:rPr>
          <w:rFonts w:cs="Arial"/>
        </w:rPr>
      </w:pPr>
      <w:r w:rsidRPr="00F65D97">
        <w:rPr>
          <w:rFonts w:cs="Arial"/>
        </w:rPr>
        <w:t>К</w:t>
      </w:r>
      <w:r w:rsidRPr="00F65D97">
        <w:rPr>
          <w:rFonts w:cs="Arial"/>
          <w:vertAlign w:val="subscript"/>
        </w:rPr>
        <w:t xml:space="preserve">н </w:t>
      </w:r>
      <w:r w:rsidRPr="00F65D97">
        <w:rPr>
          <w:rFonts w:cs="Arial"/>
        </w:rPr>
        <w:t>= к</w:t>
      </w:r>
      <w:r w:rsidRPr="00F65D97">
        <w:rPr>
          <w:rFonts w:cs="Arial"/>
          <w:vertAlign w:val="subscript"/>
        </w:rPr>
        <w:t xml:space="preserve">1 </w:t>
      </w:r>
      <w:r w:rsidRPr="00F65D97">
        <w:rPr>
          <w:rFonts w:cs="Arial"/>
        </w:rPr>
        <w:t>+к</w:t>
      </w:r>
      <w:r w:rsidRPr="00F65D97">
        <w:rPr>
          <w:rFonts w:cs="Arial"/>
          <w:vertAlign w:val="subscript"/>
        </w:rPr>
        <w:t>2</w:t>
      </w:r>
      <w:r w:rsidRPr="00F65D97">
        <w:rPr>
          <w:rFonts w:cs="Arial"/>
        </w:rPr>
        <w:t>+…+ к</w:t>
      </w:r>
      <w:r w:rsidRPr="00F65D97">
        <w:rPr>
          <w:rFonts w:cs="Arial"/>
          <w:vertAlign w:val="subscript"/>
          <w:lang w:val="en-US"/>
        </w:rPr>
        <w:t>n</w:t>
      </w:r>
      <w:r w:rsidRPr="00F65D97">
        <w:rPr>
          <w:rFonts w:cs="Arial"/>
          <w:vertAlign w:val="subscript"/>
        </w:rPr>
        <w:t>»</w:t>
      </w:r>
    </w:p>
    <w:p w:rsidR="00115891" w:rsidRPr="00F65D97" w:rsidRDefault="00DB1738" w:rsidP="00F65D97">
      <w:pPr>
        <w:ind w:firstLine="709"/>
        <w:rPr>
          <w:rFonts w:cs="Arial"/>
        </w:rPr>
      </w:pPr>
      <w:r w:rsidRPr="00F65D97">
        <w:rPr>
          <w:rFonts w:cs="Arial"/>
        </w:rPr>
        <w:t>1.1.3</w:t>
      </w:r>
      <w:r w:rsidR="00115891" w:rsidRPr="00F65D97">
        <w:rPr>
          <w:rFonts w:cs="Arial"/>
        </w:rPr>
        <w:t>. Абзац 1 пункта 5.4.1 изложить в новой редакции:</w:t>
      </w:r>
    </w:p>
    <w:p w:rsidR="00115891" w:rsidRPr="00F65D97" w:rsidRDefault="00115891" w:rsidP="00F65D97">
      <w:pPr>
        <w:ind w:firstLine="709"/>
        <w:rPr>
          <w:rFonts w:cs="Arial"/>
        </w:rPr>
      </w:pPr>
      <w:r w:rsidRPr="00F65D97">
        <w:rPr>
          <w:rFonts w:cs="Arial"/>
        </w:rPr>
        <w:t>«Размер оплаты за аудиторную занятость учителей определяется по следующей формуле:</w:t>
      </w:r>
    </w:p>
    <w:p w:rsidR="00F65D97" w:rsidRDefault="00F30477" w:rsidP="00F65D97">
      <w:pPr>
        <w:ind w:firstLine="709"/>
        <w:rPr>
          <w:rFonts w:cs="Arial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аз1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(Б×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)×Фн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Нчс</m:t>
            </m:r>
          </m:den>
        </m:f>
        <m:r>
          <w:rPr>
            <w:rFonts w:ascii="Cambria Math" w:hAnsi="Cambria Math"/>
            <w:sz w:val="28"/>
            <w:szCs w:val="28"/>
          </w:rPr>
          <m:t>×Кпр×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к </m:t>
            </m:r>
          </m:sub>
        </m:sSub>
        <m:r>
          <w:rPr>
            <w:rFonts w:ascii="Cambria Math" w:hAnsi="Cambria Math"/>
            <w:sz w:val="28"/>
            <w:szCs w:val="28"/>
          </w:rPr>
          <m:t>, где:</m:t>
        </m:r>
      </m:oMath>
      <w:r w:rsidR="00115891" w:rsidRPr="00F65D97">
        <w:rPr>
          <w:rFonts w:cs="Arial"/>
        </w:rPr>
        <w:t>.»</w:t>
      </w:r>
    </w:p>
    <w:p w:rsidR="00115891" w:rsidRP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</w:rPr>
        <w:t>1.1.4</w:t>
      </w:r>
      <w:r w:rsidR="00115891" w:rsidRPr="00F65D97">
        <w:rPr>
          <w:rFonts w:cs="Arial"/>
        </w:rPr>
        <w:t>. Таблицу 7 раздела 7 «</w:t>
      </w:r>
      <w:r w:rsidR="00115891" w:rsidRPr="00F65D97">
        <w:rPr>
          <w:rFonts w:cs="Arial"/>
          <w:bCs/>
        </w:rPr>
        <w:t>Оплата по договорам за работу по подготовке и проведению государственной итоговой аттестации педагогическим работникам</w:t>
      </w:r>
      <w:r w:rsidR="00115891" w:rsidRPr="00F65D97">
        <w:rPr>
          <w:rFonts w:cs="Arial"/>
        </w:rPr>
        <w:t>» изложить в новой редакции:</w:t>
      </w:r>
    </w:p>
    <w:p w:rsidR="00115891" w:rsidRPr="00F65D97" w:rsidRDefault="00115891" w:rsidP="00F65D97">
      <w:pPr>
        <w:ind w:firstLine="709"/>
        <w:rPr>
          <w:rFonts w:cs="Arial"/>
        </w:rPr>
      </w:pPr>
      <w:r w:rsidRPr="00F65D97">
        <w:rPr>
          <w:rFonts w:cs="Arial"/>
        </w:rPr>
        <w:t>«Таблица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5207"/>
        <w:gridCol w:w="3971"/>
      </w:tblGrid>
      <w:tr w:rsidR="00115891" w:rsidRPr="00F65D97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N п/п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Вид выполняемой работы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Размер компенсации за один календарный день (рублей)</w:t>
            </w:r>
          </w:p>
        </w:tc>
      </w:tr>
      <w:tr w:rsidR="00115891" w:rsidRPr="00F65D97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Руководитель ППЭ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1 500,0</w:t>
            </w:r>
          </w:p>
        </w:tc>
      </w:tr>
      <w:tr w:rsidR="00115891" w:rsidRPr="00F65D97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Организатор ППЭ в аудитории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115891" w:rsidRPr="00F65D97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Организатор ППЭ вне аудитории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115891" w:rsidRPr="00F65D97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Член ГЭК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115891" w:rsidRPr="00F65D97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Технический специалист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1 400,0</w:t>
            </w:r>
          </w:p>
        </w:tc>
      </w:tr>
      <w:tr w:rsidR="00115891" w:rsidRPr="00F65D97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Экзаменатор-собеседник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115891" w:rsidRPr="00F65D97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Ассистент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115891" w:rsidRPr="00F65D97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Эксперт, оценивающий выполнение лабораторных работ по химии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115891" w:rsidRPr="00F65D97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  <w:lang w:eastAsia="en-US"/>
              </w:rPr>
              <w:t>Специалист по проведению инструктажа и обеспечению лабораторных работ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115891" w:rsidRPr="00F65D97" w:rsidTr="0011589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65D97">
              <w:rPr>
                <w:rFonts w:ascii="Arial" w:hAnsi="Arial" w:cs="Arial"/>
                <w:color w:val="000000"/>
                <w:lang w:eastAsia="en-US"/>
              </w:rPr>
              <w:t>Член конфликтной комиссии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91" w:rsidRPr="00F65D97" w:rsidRDefault="00115891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700,0</w:t>
            </w:r>
          </w:p>
        </w:tc>
      </w:tr>
    </w:tbl>
    <w:p w:rsidR="00115891" w:rsidRPr="00F65D97" w:rsidRDefault="00115891" w:rsidP="00F65D97">
      <w:pPr>
        <w:ind w:firstLine="709"/>
        <w:rPr>
          <w:rFonts w:cs="Arial"/>
        </w:rPr>
      </w:pPr>
      <w:r w:rsidRPr="00F65D97">
        <w:rPr>
          <w:rFonts w:cs="Arial"/>
        </w:rPr>
        <w:lastRenderedPageBreak/>
        <w:t>.»</w:t>
      </w:r>
    </w:p>
    <w:p w:rsidR="00115891" w:rsidRP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</w:rPr>
        <w:t>1</w:t>
      </w:r>
      <w:r w:rsidR="00115891" w:rsidRPr="00F65D97">
        <w:rPr>
          <w:rFonts w:cs="Arial"/>
        </w:rPr>
        <w:t>.</w:t>
      </w:r>
      <w:r w:rsidRPr="00F65D97">
        <w:rPr>
          <w:rFonts w:cs="Arial"/>
        </w:rPr>
        <w:t>1.</w:t>
      </w:r>
      <w:r w:rsidR="00115891" w:rsidRPr="00F65D97">
        <w:rPr>
          <w:rFonts w:cs="Arial"/>
        </w:rPr>
        <w:t>5</w:t>
      </w:r>
      <w:r w:rsidRPr="00F65D97">
        <w:rPr>
          <w:rFonts w:cs="Arial"/>
        </w:rPr>
        <w:t>.</w:t>
      </w:r>
      <w:r w:rsidR="00115891" w:rsidRPr="00F65D97">
        <w:rPr>
          <w:rFonts w:cs="Arial"/>
        </w:rPr>
        <w:t xml:space="preserve"> Таблицу 8 раздела 8 «</w:t>
      </w:r>
      <w:r w:rsidR="00115891" w:rsidRPr="00F65D97">
        <w:rPr>
          <w:rFonts w:cs="Arial"/>
          <w:bCs/>
        </w:rPr>
        <w:t>Выплаты компенсационного характера</w:t>
      </w:r>
      <w:r w:rsidR="00115891" w:rsidRPr="00F65D97">
        <w:rPr>
          <w:rFonts w:cs="Arial"/>
        </w:rPr>
        <w:t>» изложить в новой редакции:</w:t>
      </w:r>
    </w:p>
    <w:p w:rsidR="00115891" w:rsidRPr="00F65D97" w:rsidRDefault="00115891" w:rsidP="00F65D97">
      <w:pPr>
        <w:ind w:firstLine="709"/>
        <w:rPr>
          <w:rFonts w:cs="Arial"/>
          <w:bCs/>
        </w:rPr>
      </w:pPr>
      <w:r w:rsidRPr="00F65D97">
        <w:rPr>
          <w:rFonts w:cs="Arial"/>
        </w:rPr>
        <w:t xml:space="preserve"> «Таблица 8.</w:t>
      </w:r>
    </w:p>
    <w:p w:rsidR="00115891" w:rsidRPr="00F65D97" w:rsidRDefault="00115891" w:rsidP="00F65D97">
      <w:pPr>
        <w:ind w:firstLine="709"/>
        <w:rPr>
          <w:rFonts w:cs="Arial"/>
        </w:rPr>
      </w:pPr>
      <w:r w:rsidRPr="00F65D97">
        <w:rPr>
          <w:rFonts w:cs="Arial"/>
          <w:bCs/>
        </w:rPr>
        <w:t>Минимальные размеры компенсационных выплат.</w:t>
      </w:r>
    </w:p>
    <w:p w:rsidR="00115891" w:rsidRPr="00F65D97" w:rsidRDefault="00115891" w:rsidP="00F65D97">
      <w:pPr>
        <w:ind w:firstLine="709"/>
        <w:rPr>
          <w:rFonts w:cs="Arial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7509"/>
        <w:gridCol w:w="1418"/>
      </w:tblGrid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5D97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5D97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5D97">
              <w:rPr>
                <w:rFonts w:ascii="Arial" w:hAnsi="Arial" w:cs="Arial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5D97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Классное руководство: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2550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 xml:space="preserve">Заведование вечерним, заочным отделением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1550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Заведование кабинетами, лабораториями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 xml:space="preserve">Заведование учебными мастерскими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Заведование учебно-опытными (учебными) участками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1550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Руководство музеем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Руководство методическим объединением, кафедрой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Руководство научным обществом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9.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Внеклассная работа по спортивному воспитанию в школах, имеющих более 15 классов (в том числе руководство спортивными клубами)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2100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10.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Руководство первичной профсоюзной организацией при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количестве членов первичной профсоюзной организации до 20;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 xml:space="preserve">- количестве членов первичной профсоюзной организации 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менее 50;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количестве членов первичной профсоюзной организации более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550</w:t>
            </w:r>
          </w:p>
          <w:p w:rsid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1100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2100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11.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Кураторам службы школьной медиации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1100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12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Координация деятельности специалистов «Ресурсных классов»</w:t>
            </w:r>
            <w:r w:rsidRPr="00F65D97">
              <w:rPr>
                <w:rStyle w:val="ae"/>
                <w:rFonts w:cs="Arial"/>
              </w:rPr>
              <w:footnoteReference w:id="4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12 500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13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Психолого-педагогическое сопровождение специалистов и обучающихся «Ресурсных классов»</w:t>
            </w:r>
            <w:r w:rsidRPr="00F65D97">
              <w:rPr>
                <w:rStyle w:val="ae"/>
                <w:rFonts w:cs="Arial"/>
              </w:rPr>
              <w:footnoteReference w:id="5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12 500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14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Участие в следственных действиях с участием несовершеннолетних потерпевших или свидетелей</w:t>
            </w:r>
            <w:r w:rsidRPr="00F65D97">
              <w:rPr>
                <w:rStyle w:val="ae"/>
                <w:rFonts w:cs="Arial"/>
              </w:rPr>
              <w:footnoteReference w:id="6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250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15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За работу в составе психолого-медико-педагогической службы общеобразовательной</w:t>
            </w:r>
            <w:r w:rsidR="00F65D97">
              <w:rPr>
                <w:rFonts w:cs="Arial"/>
              </w:rPr>
              <w:t xml:space="preserve"> </w:t>
            </w:r>
            <w:r w:rsidRPr="00F65D97">
              <w:rPr>
                <w:rFonts w:cs="Arial"/>
              </w:rPr>
              <w:t>организации или выполнение функций специалиста по психолого-медико-педагогическому сопровождению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2000</w:t>
            </w:r>
          </w:p>
        </w:tc>
      </w:tr>
      <w:tr w:rsidR="00115891" w:rsidRPr="00F65D97" w:rsidTr="0011589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16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За выполнение работ по наставничеству (срок от 3 месяцев до 1 года):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- 1 работник (обучаемый)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-2 работника (обучаемых)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-3 работника (обучаемых)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91" w:rsidRPr="00F65D97" w:rsidRDefault="00115891" w:rsidP="00F65D97">
            <w:pPr>
              <w:ind w:firstLine="0"/>
              <w:rPr>
                <w:rFonts w:cs="Arial"/>
              </w:rPr>
            </w:pP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2000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3500</w:t>
            </w:r>
          </w:p>
          <w:p w:rsidR="00115891" w:rsidRPr="00F65D97" w:rsidRDefault="00115891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5 000</w:t>
            </w:r>
          </w:p>
        </w:tc>
      </w:tr>
    </w:tbl>
    <w:p w:rsidR="00115891" w:rsidRPr="00F65D97" w:rsidRDefault="00115891" w:rsidP="00F65D97">
      <w:pPr>
        <w:ind w:firstLine="709"/>
        <w:rPr>
          <w:rFonts w:cs="Arial"/>
        </w:rPr>
      </w:pPr>
      <w:r w:rsidRPr="00F65D97">
        <w:rPr>
          <w:rFonts w:cs="Arial"/>
        </w:rPr>
        <w:t>.»</w:t>
      </w:r>
    </w:p>
    <w:p w:rsidR="00814A0E" w:rsidRPr="00F65D97" w:rsidRDefault="00F65D97" w:rsidP="00F65D9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14A0E" w:rsidRPr="00F65D97">
        <w:rPr>
          <w:rFonts w:cs="Arial"/>
        </w:rPr>
        <w:t>1.</w:t>
      </w:r>
      <w:r w:rsidR="00E14E4A" w:rsidRPr="00F65D97">
        <w:rPr>
          <w:rFonts w:cs="Arial"/>
        </w:rPr>
        <w:t>2</w:t>
      </w:r>
      <w:r w:rsidR="00814A0E" w:rsidRPr="00F65D97">
        <w:rPr>
          <w:rFonts w:cs="Arial"/>
        </w:rPr>
        <w:t xml:space="preserve">. </w:t>
      </w:r>
      <w:r w:rsidR="00E14E4A" w:rsidRPr="00F65D97">
        <w:rPr>
          <w:rFonts w:cs="Arial"/>
        </w:rPr>
        <w:t>В примерное Положение об оплате труда в общеобразовательной организации</w:t>
      </w:r>
      <w:r w:rsidR="00814A0E" w:rsidRPr="00F65D97">
        <w:rPr>
          <w:rFonts w:cs="Arial"/>
        </w:rPr>
        <w:t>:</w:t>
      </w:r>
    </w:p>
    <w:p w:rsidR="00814A0E" w:rsidRPr="00F65D97" w:rsidRDefault="00F65D97" w:rsidP="00F65D9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14A0E" w:rsidRPr="00F65D97">
        <w:rPr>
          <w:rFonts w:cs="Arial"/>
        </w:rPr>
        <w:t>1.</w:t>
      </w:r>
      <w:r w:rsidR="00E14E4A" w:rsidRPr="00F65D97">
        <w:rPr>
          <w:rFonts w:cs="Arial"/>
        </w:rPr>
        <w:t>2</w:t>
      </w:r>
      <w:r w:rsidR="00814A0E" w:rsidRPr="00F65D97">
        <w:rPr>
          <w:rFonts w:cs="Arial"/>
        </w:rPr>
        <w:t xml:space="preserve">.1. Пункт 5.1.изложить в новой редакции: </w:t>
      </w:r>
    </w:p>
    <w:p w:rsidR="00814A0E" w:rsidRP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</w:rPr>
        <w:lastRenderedPageBreak/>
        <w:t>«5.1 Заработная плата работников общеобразовательной организации рассчитывается по следующей формуле:</w:t>
      </w:r>
    </w:p>
    <w:p w:rsidR="00814A0E" w:rsidRPr="00F65D97" w:rsidRDefault="00814A0E" w:rsidP="00F65D97">
      <w:pPr>
        <w:ind w:firstLine="709"/>
        <w:rPr>
          <w:rFonts w:cs="Arial"/>
          <w:bCs/>
        </w:rPr>
      </w:pPr>
      <w:r w:rsidRPr="00F65D97">
        <w:rPr>
          <w:rFonts w:cs="Arial"/>
          <w:position w:val="-6"/>
        </w:rPr>
        <w:object w:dxaOrig="2280" w:dyaOrig="279">
          <v:shape id="_x0000_i1029" type="#_x0000_t75" style="width:126.75pt;height:15pt" o:ole="" filled="t">
            <v:fill color2="black"/>
            <v:imagedata r:id="rId10" o:title=""/>
          </v:shape>
          <o:OLEObject Type="Embed" ProgID="Equation.3" ShapeID="_x0000_i1029" DrawAspect="Content" ObjectID="_1725350522" r:id="rId12"/>
        </w:object>
      </w:r>
      <w:r w:rsidRPr="00F65D97">
        <w:rPr>
          <w:rFonts w:cs="Arial"/>
          <w:bCs/>
        </w:rPr>
        <w:t xml:space="preserve">, </w:t>
      </w:r>
      <w:r w:rsidRPr="00F65D97">
        <w:rPr>
          <w:rFonts w:cs="Arial"/>
        </w:rPr>
        <w:t>где:</w:t>
      </w:r>
    </w:p>
    <w:p w:rsidR="00814A0E" w:rsidRPr="00F65D97" w:rsidRDefault="00814A0E" w:rsidP="00F65D97">
      <w:pPr>
        <w:ind w:firstLine="709"/>
        <w:rPr>
          <w:rFonts w:cs="Arial"/>
          <w:bCs/>
        </w:rPr>
      </w:pPr>
      <w:r w:rsidRPr="00F65D97">
        <w:rPr>
          <w:rFonts w:cs="Arial"/>
          <w:bCs/>
        </w:rPr>
        <w:t>Зп</w:t>
      </w:r>
      <w:r w:rsidRPr="00F65D97">
        <w:rPr>
          <w:rFonts w:cs="Arial"/>
        </w:rPr>
        <w:t xml:space="preserve"> – заработная плата;</w:t>
      </w:r>
    </w:p>
    <w:p w:rsidR="00814A0E" w:rsidRPr="00F65D97" w:rsidRDefault="00814A0E" w:rsidP="00F65D97">
      <w:pPr>
        <w:ind w:firstLine="709"/>
        <w:rPr>
          <w:rFonts w:cs="Arial"/>
          <w:bCs/>
        </w:rPr>
      </w:pPr>
      <w:r w:rsidRPr="00F65D97">
        <w:rPr>
          <w:rFonts w:cs="Arial"/>
          <w:bCs/>
        </w:rPr>
        <w:t xml:space="preserve">Од </w:t>
      </w:r>
      <w:r w:rsidRPr="00F65D97">
        <w:rPr>
          <w:rFonts w:cs="Arial"/>
        </w:rPr>
        <w:t>– оклад (должностной оклад);</w:t>
      </w:r>
    </w:p>
    <w:p w:rsidR="00814A0E" w:rsidRPr="00F65D97" w:rsidRDefault="00814A0E" w:rsidP="00F65D97">
      <w:pPr>
        <w:ind w:firstLine="709"/>
        <w:rPr>
          <w:rFonts w:cs="Arial"/>
          <w:bCs/>
        </w:rPr>
      </w:pPr>
      <w:r w:rsidRPr="00F65D97">
        <w:rPr>
          <w:rFonts w:cs="Arial"/>
          <w:bCs/>
        </w:rPr>
        <w:t>К</w:t>
      </w:r>
      <w:r w:rsidRPr="00F65D97">
        <w:rPr>
          <w:rFonts w:cs="Arial"/>
        </w:rPr>
        <w:t>– компенсационные выплаты;</w:t>
      </w:r>
    </w:p>
    <w:p w:rsidR="00814A0E" w:rsidRPr="00F65D97" w:rsidRDefault="00814A0E" w:rsidP="00F65D97">
      <w:pPr>
        <w:ind w:firstLine="709"/>
        <w:rPr>
          <w:rFonts w:cs="Arial"/>
          <w:bCs/>
        </w:rPr>
      </w:pPr>
      <w:r w:rsidRPr="00F65D97">
        <w:rPr>
          <w:rFonts w:cs="Arial"/>
          <w:bCs/>
        </w:rPr>
        <w:t>С</w:t>
      </w:r>
      <w:r w:rsidRPr="00F65D97">
        <w:rPr>
          <w:rFonts w:cs="Arial"/>
        </w:rPr>
        <w:t>– стимулирующие выплаты;</w:t>
      </w:r>
    </w:p>
    <w:p w:rsidR="00814A0E" w:rsidRP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</w:rPr>
        <w:t>МП – выплата материальной помощи.</w:t>
      </w:r>
    </w:p>
    <w:p w:rsidR="00814A0E" w:rsidRP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</w:rPr>
        <w:t>Оклад (должностной оклад) рассчитывается по формуле:</w:t>
      </w:r>
    </w:p>
    <w:p w:rsidR="00814A0E" w:rsidRPr="00F65D97" w:rsidRDefault="00814A0E" w:rsidP="00F65D97">
      <w:pPr>
        <w:ind w:firstLine="709"/>
        <w:rPr>
          <w:rFonts w:cs="Arial"/>
          <w:bCs/>
        </w:rPr>
      </w:pPr>
      <w:r w:rsidRPr="00F65D97">
        <w:rPr>
          <w:rFonts w:cs="Arial"/>
        </w:rPr>
        <w:t>Од=Б×К</w:t>
      </w:r>
      <w:r w:rsidRPr="00F65D97">
        <w:rPr>
          <w:rFonts w:cs="Arial"/>
          <w:vertAlign w:val="subscript"/>
        </w:rPr>
        <w:t>с</w:t>
      </w:r>
      <w:r w:rsidRPr="00F65D97">
        <w:rPr>
          <w:rFonts w:cs="Arial"/>
        </w:rPr>
        <w:t>+К</w:t>
      </w:r>
      <w:r w:rsidRPr="00F65D97">
        <w:rPr>
          <w:rFonts w:cs="Arial"/>
          <w:vertAlign w:val="subscript"/>
        </w:rPr>
        <w:t>н</w:t>
      </w:r>
      <w:r w:rsidRPr="00F65D97">
        <w:rPr>
          <w:rFonts w:cs="Arial"/>
        </w:rPr>
        <w:t>, где:</w:t>
      </w:r>
    </w:p>
    <w:p w:rsidR="00814A0E" w:rsidRPr="00F65D97" w:rsidRDefault="00814A0E" w:rsidP="00F65D97">
      <w:pPr>
        <w:ind w:firstLine="709"/>
        <w:rPr>
          <w:rFonts w:cs="Arial"/>
          <w:bCs/>
        </w:rPr>
      </w:pPr>
      <w:r w:rsidRPr="00F65D97">
        <w:rPr>
          <w:rFonts w:cs="Arial"/>
          <w:bCs/>
        </w:rPr>
        <w:t>Б</w:t>
      </w:r>
      <w:r w:rsidRPr="00F65D97">
        <w:rPr>
          <w:rFonts w:cs="Arial"/>
        </w:rPr>
        <w:t xml:space="preserve"> – оклад по ПКГ (Приложение № 6 к настоящему положению);</w:t>
      </w:r>
    </w:p>
    <w:p w:rsidR="00814A0E" w:rsidRPr="00F65D97" w:rsidRDefault="00814A0E" w:rsidP="00F65D97">
      <w:pPr>
        <w:ind w:firstLine="709"/>
        <w:rPr>
          <w:rFonts w:cs="Arial"/>
          <w:bCs/>
        </w:rPr>
      </w:pPr>
      <w:r w:rsidRPr="00F65D97">
        <w:rPr>
          <w:rFonts w:cs="Arial"/>
          <w:bCs/>
        </w:rPr>
        <w:t>К</w:t>
      </w:r>
      <w:r w:rsidRPr="00F65D97">
        <w:rPr>
          <w:rFonts w:cs="Arial"/>
          <w:bCs/>
          <w:vertAlign w:val="subscript"/>
        </w:rPr>
        <w:t>с</w:t>
      </w:r>
      <w:r w:rsidRPr="00F65D97">
        <w:rPr>
          <w:rFonts w:cs="Arial"/>
        </w:rPr>
        <w:t xml:space="preserve"> - коэффициент удорожания по местонахождению общеобразовательной организации (город - 1, село - 1,25)</w:t>
      </w:r>
      <w:r w:rsidRPr="00F65D97">
        <w:rPr>
          <w:rStyle w:val="ae"/>
          <w:rFonts w:cs="Arial"/>
        </w:rPr>
        <w:footnoteReference w:id="7"/>
      </w:r>
      <w:r w:rsidRPr="00F65D97">
        <w:rPr>
          <w:rFonts w:cs="Arial"/>
        </w:rPr>
        <w:t>;</w:t>
      </w:r>
    </w:p>
    <w:p w:rsidR="00814A0E" w:rsidRP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  <w:bCs/>
        </w:rPr>
        <w:t>К</w:t>
      </w:r>
      <w:r w:rsidRPr="00F65D97">
        <w:rPr>
          <w:rFonts w:cs="Arial"/>
          <w:bCs/>
          <w:vertAlign w:val="subscript"/>
        </w:rPr>
        <w:t>н</w:t>
      </w:r>
      <w:r w:rsidRPr="00F65D97">
        <w:rPr>
          <w:rFonts w:cs="Arial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814A0E" w:rsidRP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</w:rPr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814A0E" w:rsidRPr="00F65D97" w:rsidRDefault="00814A0E" w:rsidP="00F65D97">
      <w:pPr>
        <w:ind w:firstLine="709"/>
        <w:rPr>
          <w:rFonts w:cs="Arial"/>
          <w:bCs/>
        </w:rPr>
      </w:pPr>
      <w:r w:rsidRPr="00F65D97">
        <w:rPr>
          <w:rFonts w:cs="Arial"/>
        </w:rPr>
        <w:t xml:space="preserve">Таблица 1 </w:t>
      </w:r>
    </w:p>
    <w:p w:rsidR="00814A0E" w:rsidRPr="00F65D97" w:rsidRDefault="00814A0E" w:rsidP="00F65D97">
      <w:pPr>
        <w:ind w:firstLine="709"/>
        <w:rPr>
          <w:rFonts w:cs="Arial"/>
          <w:bCs/>
        </w:rPr>
      </w:pPr>
      <w:r w:rsidRPr="00F65D97">
        <w:rPr>
          <w:rFonts w:cs="Arial"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814A0E" w:rsidRPr="00F65D97" w:rsidRDefault="00814A0E" w:rsidP="00F65D97">
      <w:pPr>
        <w:ind w:firstLine="709"/>
        <w:rPr>
          <w:rFonts w:cs="Arial"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814A0E" w:rsidRPr="00F65D97" w:rsidTr="00814A0E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  <w:bCs/>
              </w:rPr>
            </w:pPr>
            <w:r w:rsidRPr="00F65D97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  <w:bCs/>
              </w:rPr>
            </w:pPr>
            <w:r w:rsidRPr="00F65D97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  <w:bCs/>
              </w:rPr>
            </w:pPr>
            <w:r w:rsidRPr="00F65D97">
              <w:rPr>
                <w:rFonts w:cs="Arial"/>
                <w:bCs/>
              </w:rPr>
              <w:t>РазмерК</w:t>
            </w:r>
            <w:r w:rsidRPr="00F65D97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 w:rsidRPr="00F65D97">
              <w:rPr>
                <w:rFonts w:cs="Arial"/>
                <w:bCs/>
              </w:rPr>
              <w:t>Примечания</w:t>
            </w: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Коэффициент за квалификационную категорию сохраняется на год в следующих случаях: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длительный отпуск до года;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заграничная командировка;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длительное лечение (более 6 месяцев);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в течение года до ухода работника на пенсию по возрасту</w:t>
            </w:r>
            <w:r w:rsidRPr="00F65D97">
              <w:rPr>
                <w:rStyle w:val="af1"/>
                <w:rFonts w:cs="Arial"/>
              </w:rPr>
              <w:footnoteReference w:id="8"/>
            </w:r>
            <w:r w:rsidRPr="00F65D97">
              <w:rPr>
                <w:rFonts w:cs="Arial"/>
              </w:rPr>
              <w:t>.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первая квалификационная категория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2 550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Учителям, получившим статус «Учитель-методист»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5 100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Список учителей, получивших статус «Учитель-методист», определяется приказом департамента образования, науки и молодежной политики Воронежской области</w:t>
            </w: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814A0E" w:rsidRPr="00F65D97" w:rsidRDefault="00814A0E" w:rsidP="00F65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В стаж непрерывной работы включается:</w:t>
            </w:r>
          </w:p>
          <w:p w:rsidR="00814A0E" w:rsidRPr="00F65D97" w:rsidRDefault="00814A0E" w:rsidP="00F65D97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65D97">
              <w:rPr>
                <w:sz w:val="24"/>
                <w:szCs w:val="24"/>
              </w:rPr>
              <w:t>- время работы в данной организации;</w:t>
            </w:r>
          </w:p>
          <w:p w:rsidR="00814A0E" w:rsidRPr="00F65D97" w:rsidRDefault="00814A0E" w:rsidP="00F65D97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  <w:shd w:val="clear" w:color="auto" w:fill="FFFFFF"/>
              </w:rPr>
            </w:pPr>
            <w:r w:rsidRPr="00F65D97">
              <w:rPr>
                <w:rFonts w:cs="Arial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814A0E" w:rsidRPr="00F65D97" w:rsidRDefault="00814A0E" w:rsidP="00F65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  <w:shd w:val="clear" w:color="auto" w:fill="FFFFFF"/>
              </w:rPr>
            </w:pPr>
            <w:r w:rsidRPr="00F65D97">
              <w:rPr>
                <w:rFonts w:cs="Arial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814A0E" w:rsidRPr="00F65D97" w:rsidRDefault="00814A0E" w:rsidP="00F65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F65D97">
              <w:rPr>
                <w:rFonts w:cs="Arial"/>
                <w:shd w:val="clear" w:color="auto" w:fill="FFFFFF"/>
              </w:rPr>
              <w:t>Для педагогических работников в непрерывный трудовой стаж</w:t>
            </w:r>
            <w:r w:rsidR="00F65D97">
              <w:rPr>
                <w:rFonts w:cs="Arial"/>
                <w:shd w:val="clear" w:color="auto" w:fill="FFFFFF"/>
              </w:rPr>
              <w:t xml:space="preserve"> </w:t>
            </w:r>
            <w:r w:rsidRPr="00F65D97">
              <w:rPr>
                <w:rFonts w:cs="Arial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260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390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Руководящим работникам, специалистам, служащим за наличие государственных наград, Почетного звания,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widowControl w:val="0"/>
              <w:autoSpaceDE w:val="0"/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при наличии почетных званий и наград Российской Федерации, СССР («Народный...», «Заслуженный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s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  <w:color w:val="22272F"/>
              </w:rPr>
            </w:pPr>
            <w:r w:rsidRPr="00F65D97">
              <w:rPr>
                <w:rFonts w:cs="Arial"/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F65D97">
              <w:rPr>
                <w:rFonts w:cs="Arial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F65D97">
              <w:rPr>
                <w:rFonts w:cs="Arial"/>
                <w:color w:val="22272F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1 020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  <w:color w:val="22272F"/>
                <w:highlight w:val="yellow"/>
                <w:shd w:val="clear" w:color="auto" w:fill="FFFFFF"/>
              </w:rPr>
            </w:pPr>
            <w:r w:rsidRPr="00F65D97">
              <w:rPr>
                <w:rFonts w:cs="Arial"/>
              </w:rPr>
              <w:t>Руководящим работникам, специалистам, служащим за наличие</w:t>
            </w:r>
            <w:r w:rsidRPr="00F65D97">
              <w:rPr>
                <w:rFonts w:cs="Arial"/>
                <w:color w:val="22272F"/>
                <w:shd w:val="clear" w:color="auto" w:fill="FFFFFF"/>
              </w:rPr>
              <w:t xml:space="preserve"> региональной награды п</w:t>
            </w:r>
            <w:r w:rsidRPr="00F65D97">
              <w:rPr>
                <w:rFonts w:cs="Arial"/>
              </w:rPr>
              <w:t xml:space="preserve">очетный знак </w:t>
            </w:r>
            <w:r w:rsidRPr="00F65D97">
              <w:rPr>
                <w:rFonts w:cs="Arial"/>
              </w:rPr>
              <w:lastRenderedPageBreak/>
              <w:t>департамента образования, науки и молодежной политики Воронежской области «За заслуги в сфере образования Воронежской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2 550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Молодым специалистам (в возрасте до 30 лет), впервые</w:t>
            </w:r>
            <w:r w:rsidRPr="00F65D97">
              <w:rPr>
                <w:rStyle w:val="af1"/>
                <w:rFonts w:cs="Arial"/>
              </w:rPr>
              <w:footnoteReference w:id="9"/>
            </w:r>
            <w:r w:rsidRPr="00F65D97">
              <w:rPr>
                <w:rFonts w:cs="Arial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cs="Arial"/>
              </w:rPr>
            </w:pPr>
            <w:r w:rsidRPr="00F65D97">
              <w:rPr>
                <w:rStyle w:val="s13"/>
                <w:rFonts w:cs="Arial"/>
              </w:rPr>
              <w:t>Молодыми специалистами являются лица в возрасте до 30 лет:</w:t>
            </w:r>
          </w:p>
          <w:p w:rsidR="00814A0E" w:rsidRPr="00F65D97" w:rsidRDefault="00814A0E" w:rsidP="00F65D97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F65D97">
              <w:rPr>
                <w:rStyle w:val="s13"/>
                <w:rFonts w:cs="Arial"/>
              </w:rPr>
              <w:t xml:space="preserve">- заключившие трудовой договор сразу после </w:t>
            </w:r>
            <w:r w:rsidRPr="00F65D97">
              <w:rPr>
                <w:rFonts w:cs="Arial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814A0E" w:rsidRPr="00F65D97" w:rsidRDefault="00814A0E" w:rsidP="00F65D97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:rsidR="00814A0E" w:rsidRPr="00F65D97" w:rsidRDefault="00814A0E" w:rsidP="00F65D97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814A0E" w:rsidRPr="00F65D97" w:rsidRDefault="00814A0E" w:rsidP="00F65D97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814A0E" w:rsidRPr="00F65D97" w:rsidRDefault="00814A0E" w:rsidP="00F65D97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7.1.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F65D97">
              <w:rPr>
                <w:rFonts w:cs="Arial"/>
              </w:rPr>
              <w:t xml:space="preserve"> </w:t>
            </w:r>
            <w:r w:rsidRPr="00F65D97">
              <w:rPr>
                <w:rFonts w:cs="Arial"/>
              </w:rPr>
              <w:t>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7.2.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с общеобразовательной организацией, расположенной в городской местности или</w:t>
            </w:r>
            <w:r w:rsidR="00F65D97">
              <w:rPr>
                <w:rFonts w:cs="Arial"/>
              </w:rPr>
              <w:t xml:space="preserve"> </w:t>
            </w:r>
            <w:r w:rsidRPr="00F65D97">
              <w:rPr>
                <w:rFonts w:cs="Arial"/>
              </w:rPr>
              <w:t>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7.3.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3200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7.4.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Учителям и другим педагогическим работникам за индивидуальное обучение на дому (при наличии соответствующего медицинского заключения).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2 600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 xml:space="preserve">Специалистам логопедических пунктов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2 600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snapToGrid w:val="0"/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 xml:space="preserve">Педагогическим работникам, </w:t>
            </w:r>
            <w:r w:rsidRPr="00F65D97">
              <w:rPr>
                <w:rFonts w:cs="Arial"/>
              </w:rPr>
              <w:lastRenderedPageBreak/>
              <w:t>работающим в «Ресурсном классе»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10 200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 xml:space="preserve">Применяется только к </w:t>
            </w:r>
            <w:r w:rsidRPr="00F65D97">
              <w:rPr>
                <w:rFonts w:cs="Arial"/>
              </w:rPr>
              <w:lastRenderedPageBreak/>
              <w:t>работникам занимающим должности: тьютора, учителя и педагога-психолога.</w:t>
            </w: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Учителям за работу с обучающимися, имеющими ограниченные возможности здоровья (далее-ОВЗ)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За каждого обучающегося с ОВЗ в классе, но не более 2040 в городе, 2550 в селе при условии организации инклюзивного обучения</w:t>
            </w: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Учителям, осуществляющим дистанционное обучение на основе видео-конференц-связи (с эффектом присутствия):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Данный коэффициент применяется только к учебным</w:t>
            </w:r>
            <w:r w:rsidR="00F65D97">
              <w:rPr>
                <w:rFonts w:cs="Arial"/>
              </w:rPr>
              <w:t xml:space="preserve"> </w:t>
            </w:r>
            <w:r w:rsidRPr="00F65D97">
              <w:rPr>
                <w:rFonts w:cs="Arial"/>
              </w:rPr>
              <w:t>часам, проводимым в режиме видео-конференц-связи</w:t>
            </w: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A0E" w:rsidRPr="00F65D97" w:rsidRDefault="00814A0E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за каждого обучающегося с ОВЗ или инвалида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1300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A0E" w:rsidRPr="00F65D97" w:rsidRDefault="00814A0E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за каждый удаленный класс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2 600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A0E" w:rsidRPr="00F65D97" w:rsidRDefault="00814A0E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Педагогическим работникам реализующим общеобразовательные программы дошкольного образования, за исключением педагогов-психологов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3850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</w:p>
        </w:tc>
      </w:tr>
      <w:tr w:rsidR="00814A0E" w:rsidRPr="00F65D97" w:rsidTr="00814A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A0E" w:rsidRPr="00F65D97" w:rsidRDefault="00814A0E" w:rsidP="00F65D97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Педагог- психолог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18900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</w:p>
        </w:tc>
      </w:tr>
    </w:tbl>
    <w:p w:rsidR="00814A0E" w:rsidRPr="00F65D97" w:rsidRDefault="00814A0E" w:rsidP="00F65D97">
      <w:pPr>
        <w:ind w:firstLine="709"/>
        <w:rPr>
          <w:rFonts w:cs="Arial"/>
          <w:spacing w:val="60"/>
        </w:rPr>
      </w:pPr>
      <w:r w:rsidRPr="00F65D97">
        <w:rPr>
          <w:rFonts w:cs="Arial"/>
          <w:spacing w:val="60"/>
        </w:rPr>
        <w:t>.»</w:t>
      </w:r>
    </w:p>
    <w:p w:rsidR="00814A0E" w:rsidRPr="00F65D97" w:rsidRDefault="00814A0E" w:rsidP="00F65D97">
      <w:pPr>
        <w:pStyle w:val="af2"/>
        <w:numPr>
          <w:ilvl w:val="2"/>
          <w:numId w:val="10"/>
        </w:numPr>
        <w:ind w:left="0" w:firstLine="709"/>
        <w:rPr>
          <w:rFonts w:cs="Arial"/>
        </w:rPr>
      </w:pPr>
      <w:r w:rsidRPr="00F65D97">
        <w:rPr>
          <w:rFonts w:cs="Arial"/>
        </w:rPr>
        <w:t>Пункт 5.2.изложить в новой редакции:</w:t>
      </w:r>
    </w:p>
    <w:p w:rsidR="00814A0E" w:rsidRP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</w:rPr>
        <w:t>«5.2.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формуле:</w:t>
      </w:r>
    </w:p>
    <w:p w:rsidR="00814A0E" w:rsidRP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</w:rPr>
        <w:t>К</w:t>
      </w:r>
      <w:r w:rsidRPr="00F65D97">
        <w:rPr>
          <w:rFonts w:cs="Arial"/>
          <w:vertAlign w:val="subscript"/>
        </w:rPr>
        <w:t xml:space="preserve">н </w:t>
      </w:r>
      <w:r w:rsidRPr="00F65D97">
        <w:rPr>
          <w:rFonts w:cs="Arial"/>
        </w:rPr>
        <w:t>= к</w:t>
      </w:r>
      <w:r w:rsidRPr="00F65D97">
        <w:rPr>
          <w:rFonts w:cs="Arial"/>
          <w:vertAlign w:val="subscript"/>
        </w:rPr>
        <w:t xml:space="preserve">1 </w:t>
      </w:r>
      <w:r w:rsidRPr="00F65D97">
        <w:rPr>
          <w:rFonts w:cs="Arial"/>
        </w:rPr>
        <w:t>+к</w:t>
      </w:r>
      <w:r w:rsidRPr="00F65D97">
        <w:rPr>
          <w:rFonts w:cs="Arial"/>
          <w:vertAlign w:val="subscript"/>
        </w:rPr>
        <w:t>2</w:t>
      </w:r>
      <w:r w:rsidRPr="00F65D97">
        <w:rPr>
          <w:rFonts w:cs="Arial"/>
        </w:rPr>
        <w:t>+…+ к</w:t>
      </w:r>
      <w:r w:rsidRPr="00F65D97">
        <w:rPr>
          <w:rFonts w:cs="Arial"/>
          <w:vertAlign w:val="subscript"/>
          <w:lang w:val="en-US"/>
        </w:rPr>
        <w:t>n</w:t>
      </w:r>
      <w:r w:rsidRPr="00F65D97">
        <w:rPr>
          <w:rFonts w:cs="Arial"/>
          <w:vertAlign w:val="subscript"/>
        </w:rPr>
        <w:t>»</w:t>
      </w:r>
    </w:p>
    <w:p w:rsidR="00814A0E" w:rsidRPr="00F65D97" w:rsidRDefault="00E14E4A" w:rsidP="00F65D97">
      <w:pPr>
        <w:ind w:firstLine="709"/>
        <w:rPr>
          <w:rFonts w:cs="Arial"/>
        </w:rPr>
      </w:pPr>
      <w:r w:rsidRPr="00F65D97">
        <w:rPr>
          <w:rFonts w:cs="Arial"/>
        </w:rPr>
        <w:t>1.2</w:t>
      </w:r>
      <w:r w:rsidR="00814A0E" w:rsidRPr="00F65D97">
        <w:rPr>
          <w:rFonts w:cs="Arial"/>
        </w:rPr>
        <w:t>.3. Абзац 1 пункта 5.4.1 изложить в новой редакции:</w:t>
      </w:r>
    </w:p>
    <w:p w:rsid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</w:rPr>
        <w:t>«Размер оплаты за аудиторную занятость учителей определяется по следующей формуле:</w:t>
      </w:r>
    </w:p>
    <w:p w:rsidR="00F65D97" w:rsidRDefault="00F30477" w:rsidP="00F65D97">
      <w:pPr>
        <w:ind w:firstLine="709"/>
        <w:rPr>
          <w:rFonts w:cs="Arial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аз1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(Б×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)×Фн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Нчс</m:t>
            </m:r>
          </m:den>
        </m:f>
        <m:r>
          <w:rPr>
            <w:rFonts w:ascii="Cambria Math" w:hAnsi="Cambria Math"/>
            <w:sz w:val="28"/>
            <w:szCs w:val="28"/>
          </w:rPr>
          <m:t>×Кпр×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к </m:t>
            </m:r>
          </m:sub>
        </m:sSub>
        <m:r>
          <w:rPr>
            <w:rFonts w:ascii="Cambria Math" w:hAnsi="Cambria Math"/>
            <w:sz w:val="28"/>
            <w:szCs w:val="28"/>
          </w:rPr>
          <m:t>, где:</m:t>
        </m:r>
      </m:oMath>
      <w:r w:rsidR="00814A0E" w:rsidRPr="00F65D97">
        <w:rPr>
          <w:rFonts w:cs="Arial"/>
        </w:rPr>
        <w:t>.»</w:t>
      </w:r>
    </w:p>
    <w:p w:rsidR="00814A0E" w:rsidRP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</w:rPr>
        <w:t>1.</w:t>
      </w:r>
      <w:r w:rsidR="00E14E4A" w:rsidRPr="00F65D97">
        <w:rPr>
          <w:rFonts w:cs="Arial"/>
        </w:rPr>
        <w:t>2</w:t>
      </w:r>
      <w:r w:rsidRPr="00F65D97">
        <w:rPr>
          <w:rFonts w:cs="Arial"/>
        </w:rPr>
        <w:t>.4. Таблицу 7 раздела 7 «</w:t>
      </w:r>
      <w:r w:rsidRPr="00F65D97">
        <w:rPr>
          <w:rFonts w:cs="Arial"/>
          <w:bCs/>
        </w:rPr>
        <w:t>Оплата по договорам за работу по подготовке и проведению государственной итоговой аттестации педагогическим работникам</w:t>
      </w:r>
      <w:r w:rsidRPr="00F65D97">
        <w:rPr>
          <w:rFonts w:cs="Arial"/>
        </w:rPr>
        <w:t>» изложить в новой редакции:</w:t>
      </w:r>
    </w:p>
    <w:p w:rsidR="00814A0E" w:rsidRP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</w:rPr>
        <w:t>«Таблица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5207"/>
        <w:gridCol w:w="3971"/>
      </w:tblGrid>
      <w:tr w:rsidR="00814A0E" w:rsidRPr="00F65D97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lastRenderedPageBreak/>
              <w:t>N п/п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Вид выполняемой работы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Размер компенсации за один календарный день (рублей)</w:t>
            </w:r>
          </w:p>
        </w:tc>
      </w:tr>
      <w:tr w:rsidR="00814A0E" w:rsidRPr="00F65D97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Руководитель ППЭ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1 500,0</w:t>
            </w:r>
          </w:p>
        </w:tc>
      </w:tr>
      <w:tr w:rsidR="00814A0E" w:rsidRPr="00F65D97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Организатор ППЭ в аудитории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814A0E" w:rsidRPr="00F65D97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Организатор ППЭ вне аудитории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814A0E" w:rsidRPr="00F65D97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Член ГЭК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814A0E" w:rsidRPr="00F65D97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Технический специалист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1 400,0</w:t>
            </w:r>
          </w:p>
        </w:tc>
      </w:tr>
      <w:tr w:rsidR="00814A0E" w:rsidRPr="00F65D97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Экзаменатор-собеседник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814A0E" w:rsidRPr="00F65D97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Ассистент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814A0E" w:rsidRPr="00F65D97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Эксперт, оценивающий выполнение лабораторных работ по химии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814A0E" w:rsidRPr="00F65D97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  <w:lang w:eastAsia="en-US"/>
              </w:rPr>
              <w:t>Специалист по проведению инструктажа и обеспечению лабораторных работ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814A0E" w:rsidRPr="00F65D97" w:rsidTr="00814A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65D97">
              <w:rPr>
                <w:rFonts w:ascii="Arial" w:hAnsi="Arial" w:cs="Arial"/>
                <w:color w:val="000000"/>
                <w:lang w:eastAsia="en-US"/>
              </w:rPr>
              <w:t>Член конфликтной комиссии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0E" w:rsidRPr="00F65D97" w:rsidRDefault="00814A0E" w:rsidP="00F65D97">
            <w:pPr>
              <w:pStyle w:val="ConsPlusNormal"/>
              <w:jc w:val="both"/>
              <w:rPr>
                <w:rFonts w:ascii="Arial" w:hAnsi="Arial" w:cs="Arial"/>
                <w:color w:val="000000"/>
              </w:rPr>
            </w:pPr>
            <w:r w:rsidRPr="00F65D97">
              <w:rPr>
                <w:rFonts w:ascii="Arial" w:hAnsi="Arial" w:cs="Arial"/>
                <w:color w:val="000000"/>
              </w:rPr>
              <w:t>700,0</w:t>
            </w:r>
          </w:p>
        </w:tc>
      </w:tr>
    </w:tbl>
    <w:p w:rsidR="00814A0E" w:rsidRP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</w:rPr>
        <w:t>.»</w:t>
      </w:r>
    </w:p>
    <w:p w:rsid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</w:rPr>
        <w:t>1.</w:t>
      </w:r>
      <w:r w:rsidR="00E14E4A" w:rsidRPr="00F65D97">
        <w:rPr>
          <w:rFonts w:cs="Arial"/>
        </w:rPr>
        <w:t>2</w:t>
      </w:r>
      <w:r w:rsidRPr="00F65D97">
        <w:rPr>
          <w:rFonts w:cs="Arial"/>
        </w:rPr>
        <w:t>.5. Таблицу 8 раздела 8 «</w:t>
      </w:r>
      <w:r w:rsidRPr="00F65D97">
        <w:rPr>
          <w:rFonts w:cs="Arial"/>
          <w:bCs/>
        </w:rPr>
        <w:t>Выплаты компенсационного характера</w:t>
      </w:r>
      <w:r w:rsidRPr="00F65D97">
        <w:rPr>
          <w:rFonts w:cs="Arial"/>
        </w:rPr>
        <w:t>» изложить в новой редакции:</w:t>
      </w:r>
    </w:p>
    <w:p w:rsidR="00814A0E" w:rsidRPr="00F65D97" w:rsidRDefault="00814A0E" w:rsidP="00F65D97">
      <w:pPr>
        <w:ind w:firstLine="709"/>
        <w:rPr>
          <w:rFonts w:cs="Arial"/>
          <w:bCs/>
        </w:rPr>
      </w:pPr>
      <w:r w:rsidRPr="00F65D97">
        <w:rPr>
          <w:rFonts w:cs="Arial"/>
        </w:rPr>
        <w:t xml:space="preserve"> «Таблица 8.</w:t>
      </w:r>
    </w:p>
    <w:p w:rsidR="00814A0E" w:rsidRP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  <w:bCs/>
        </w:rPr>
        <w:t>Минимальные размеры компенсационных выплат.</w:t>
      </w:r>
    </w:p>
    <w:p w:rsidR="00814A0E" w:rsidRPr="00F65D97" w:rsidRDefault="00814A0E" w:rsidP="00F65D97">
      <w:pPr>
        <w:ind w:firstLine="709"/>
        <w:rPr>
          <w:rFonts w:cs="Arial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7509"/>
        <w:gridCol w:w="1418"/>
      </w:tblGrid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5D97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5D97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5D97">
              <w:rPr>
                <w:rFonts w:ascii="Arial" w:hAnsi="Arial" w:cs="Arial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5D97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Классное руководство: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2550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 xml:space="preserve">Заведование вечерним, заочным отделением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1550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Заведование кабинетами, лабораториями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 xml:space="preserve">Заведование учебными мастерскими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Заведование учебно-опытными (учебными) участками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1550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Руководство музеем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Руководство методическим объединением, кафедрой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Руководство научным обществом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D97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9.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Внеклассная работа по спортивному воспитанию в школах, имеющих более 15 классов (в том числе руководство спортивными клубами)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2100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10.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Руководство первичной профсоюзной организацией при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количестве членов первичной профсоюзной организации до 20;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 xml:space="preserve">- количестве членов первичной профсоюзной организации 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менее 50;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количестве членов первичной профсоюзной организации более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550</w:t>
            </w:r>
          </w:p>
          <w:p w:rsid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1100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2100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lastRenderedPageBreak/>
              <w:t>11.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Кураторам службы школьной медиации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1100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12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Координация деятельности специалистов «Ресурсных классов»</w:t>
            </w:r>
            <w:r w:rsidRPr="00F65D97">
              <w:rPr>
                <w:rStyle w:val="ae"/>
                <w:rFonts w:cs="Arial"/>
              </w:rPr>
              <w:footnoteReference w:id="10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12 500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13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Психолого-педагогическое сопровождение специалистов и обучающихся «Ресурсных классов»</w:t>
            </w:r>
            <w:r w:rsidRPr="00F65D97">
              <w:rPr>
                <w:rStyle w:val="ae"/>
                <w:rFonts w:cs="Arial"/>
              </w:rPr>
              <w:footnoteReference w:id="11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12 500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14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Участие в следственных действиях с участием несовершеннолетних потерпевших или свидетелей</w:t>
            </w:r>
            <w:r w:rsidRPr="00F65D97">
              <w:rPr>
                <w:rStyle w:val="ae"/>
                <w:rFonts w:cs="Arial"/>
              </w:rPr>
              <w:footnoteReference w:id="12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250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15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За работу в составе психолого-медико-педагогической службы общеобразовательной</w:t>
            </w:r>
            <w:r w:rsidR="00F65D97">
              <w:rPr>
                <w:rFonts w:cs="Arial"/>
              </w:rPr>
              <w:t xml:space="preserve"> </w:t>
            </w:r>
            <w:r w:rsidRPr="00F65D97">
              <w:rPr>
                <w:rFonts w:cs="Arial"/>
              </w:rPr>
              <w:t>организации или выполнение функций специалиста по психолого-медико-педагогическому сопровождению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2000</w:t>
            </w:r>
          </w:p>
        </w:tc>
      </w:tr>
      <w:tr w:rsidR="00814A0E" w:rsidRPr="00F65D97" w:rsidTr="00814A0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16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За выполнение работ по наставничеству (срок от 3 месяцев до 1 года):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- 1 работник (обучаемый)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-2 работника (обучаемых)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-3 работника (обучаемых)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0E" w:rsidRPr="00F65D97" w:rsidRDefault="00814A0E" w:rsidP="00F65D97">
            <w:pPr>
              <w:ind w:firstLine="0"/>
              <w:rPr>
                <w:rFonts w:cs="Arial"/>
              </w:rPr>
            </w:pP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2000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3500</w:t>
            </w:r>
          </w:p>
          <w:p w:rsidR="00814A0E" w:rsidRPr="00F65D97" w:rsidRDefault="00814A0E" w:rsidP="00F65D97">
            <w:pPr>
              <w:ind w:firstLine="0"/>
              <w:rPr>
                <w:rFonts w:cs="Arial"/>
              </w:rPr>
            </w:pPr>
            <w:r w:rsidRPr="00F65D97">
              <w:rPr>
                <w:rFonts w:cs="Arial"/>
              </w:rPr>
              <w:t>5 000</w:t>
            </w:r>
          </w:p>
        </w:tc>
      </w:tr>
    </w:tbl>
    <w:p w:rsidR="00814A0E" w:rsidRPr="00F65D97" w:rsidRDefault="00814A0E" w:rsidP="00F65D97">
      <w:pPr>
        <w:ind w:firstLine="709"/>
        <w:rPr>
          <w:rFonts w:cs="Arial"/>
        </w:rPr>
      </w:pPr>
      <w:r w:rsidRPr="00F65D97">
        <w:rPr>
          <w:rFonts w:cs="Arial"/>
        </w:rPr>
        <w:t>.»</w:t>
      </w:r>
    </w:p>
    <w:p w:rsidR="00AB7DB4" w:rsidRPr="00F65D97" w:rsidRDefault="00F65D97" w:rsidP="00F65D9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C3B29" w:rsidRPr="00F65D97">
        <w:rPr>
          <w:rFonts w:cs="Arial"/>
        </w:rPr>
        <w:t>2</w:t>
      </w:r>
      <w:r w:rsidR="00AB7DB4" w:rsidRPr="00F65D97">
        <w:rPr>
          <w:rFonts w:cs="Arial"/>
        </w:rPr>
        <w:t>. 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отношения, возникшие с</w:t>
      </w:r>
      <w:r>
        <w:rPr>
          <w:rFonts w:cs="Arial"/>
        </w:rPr>
        <w:t xml:space="preserve"> </w:t>
      </w:r>
      <w:r w:rsidR="007346BF" w:rsidRPr="00F65D97">
        <w:rPr>
          <w:rFonts w:cs="Arial"/>
        </w:rPr>
        <w:t>0</w:t>
      </w:r>
      <w:r w:rsidR="00AB7DB4" w:rsidRPr="00F65D97">
        <w:rPr>
          <w:rFonts w:cs="Arial"/>
        </w:rPr>
        <w:t xml:space="preserve">1 </w:t>
      </w:r>
      <w:r w:rsidR="00814A0E" w:rsidRPr="00F65D97">
        <w:rPr>
          <w:rFonts w:cs="Arial"/>
        </w:rPr>
        <w:t>сентября</w:t>
      </w:r>
      <w:r w:rsidR="00AB7DB4" w:rsidRPr="00F65D97">
        <w:rPr>
          <w:rFonts w:cs="Arial"/>
        </w:rPr>
        <w:t xml:space="preserve"> 2022 года.</w:t>
      </w:r>
    </w:p>
    <w:p w:rsidR="00F65D97" w:rsidRDefault="00F65D97" w:rsidP="00F65D9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C3B29" w:rsidRPr="00F65D97">
        <w:rPr>
          <w:rFonts w:cs="Arial"/>
        </w:rPr>
        <w:t>3</w:t>
      </w:r>
      <w:r w:rsidR="00EC74FC" w:rsidRPr="00F65D97">
        <w:rPr>
          <w:rFonts w:cs="Arial"/>
        </w:rPr>
        <w:t xml:space="preserve">. </w:t>
      </w:r>
      <w:r w:rsidR="00AB7DB4" w:rsidRPr="00F65D97">
        <w:rPr>
          <w:rFonts w:cs="Arial"/>
        </w:rPr>
        <w:t>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AB7DB4" w:rsidRPr="00F65D97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65D97" w:rsidRPr="00995F6B" w:rsidTr="00995F6B">
        <w:tc>
          <w:tcPr>
            <w:tcW w:w="3284" w:type="dxa"/>
            <w:shd w:val="clear" w:color="auto" w:fill="auto"/>
          </w:tcPr>
          <w:p w:rsidR="00F65D97" w:rsidRPr="00995F6B" w:rsidRDefault="00F65D97" w:rsidP="00995F6B">
            <w:pPr>
              <w:ind w:firstLine="0"/>
              <w:contextualSpacing/>
              <w:rPr>
                <w:rFonts w:cs="Arial"/>
                <w:bCs/>
              </w:rPr>
            </w:pPr>
            <w:r w:rsidRPr="00995F6B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F65D97" w:rsidRPr="00995F6B" w:rsidRDefault="00F65D97" w:rsidP="00995F6B">
            <w:pPr>
              <w:ind w:firstLine="0"/>
              <w:contextualSpacing/>
              <w:rPr>
                <w:rFonts w:cs="Arial"/>
                <w:bCs/>
              </w:rPr>
            </w:pPr>
            <w:r w:rsidRPr="00995F6B">
              <w:rPr>
                <w:rFonts w:cs="Arial"/>
                <w:bCs/>
              </w:rPr>
              <w:t xml:space="preserve">муниципального района </w:t>
            </w:r>
          </w:p>
          <w:p w:rsidR="00F65D97" w:rsidRPr="00995F6B" w:rsidRDefault="00F65D97" w:rsidP="00995F6B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F65D97" w:rsidRPr="00995F6B" w:rsidRDefault="00F65D97" w:rsidP="00995F6B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F65D97" w:rsidRPr="00995F6B" w:rsidRDefault="00F65D97" w:rsidP="00995F6B">
            <w:pPr>
              <w:ind w:firstLine="0"/>
              <w:contextualSpacing/>
              <w:rPr>
                <w:rFonts w:cs="Arial"/>
                <w:bCs/>
              </w:rPr>
            </w:pPr>
            <w:r w:rsidRPr="00995F6B">
              <w:rPr>
                <w:rFonts w:cs="Arial"/>
                <w:bCs/>
              </w:rPr>
              <w:t>Н.Т. Котолевский</w:t>
            </w:r>
          </w:p>
        </w:tc>
      </w:tr>
    </w:tbl>
    <w:p w:rsidR="00F65D97" w:rsidRDefault="00F65D97" w:rsidP="00F65D97">
      <w:pPr>
        <w:ind w:firstLine="709"/>
        <w:contextualSpacing/>
        <w:rPr>
          <w:rFonts w:cs="Arial"/>
          <w:bCs/>
        </w:rPr>
      </w:pPr>
    </w:p>
    <w:p w:rsidR="00685B3D" w:rsidRPr="00F65D97" w:rsidRDefault="00685B3D" w:rsidP="00F65D97">
      <w:pPr>
        <w:ind w:firstLine="709"/>
        <w:rPr>
          <w:rFonts w:cs="Arial"/>
        </w:rPr>
      </w:pPr>
    </w:p>
    <w:sectPr w:rsidR="00685B3D" w:rsidRPr="00F65D97" w:rsidSect="00F65D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77" w:rsidRDefault="00F30477" w:rsidP="00C47531">
      <w:r>
        <w:separator/>
      </w:r>
    </w:p>
  </w:endnote>
  <w:endnote w:type="continuationSeparator" w:id="0">
    <w:p w:rsidR="00F30477" w:rsidRDefault="00F30477" w:rsidP="00C4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97" w:rsidRDefault="00F65D9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97" w:rsidRDefault="00F65D9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97" w:rsidRDefault="00F65D9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77" w:rsidRDefault="00F30477" w:rsidP="00C47531">
      <w:r>
        <w:separator/>
      </w:r>
    </w:p>
  </w:footnote>
  <w:footnote w:type="continuationSeparator" w:id="0">
    <w:p w:rsidR="00F30477" w:rsidRDefault="00F30477" w:rsidP="00C47531">
      <w:r>
        <w:continuationSeparator/>
      </w:r>
    </w:p>
  </w:footnote>
  <w:footnote w:id="1">
    <w:p w:rsidR="00E14E4A" w:rsidRDefault="00E14E4A" w:rsidP="00115891">
      <w:pPr>
        <w:pStyle w:val="af"/>
      </w:pPr>
      <w:r>
        <w:rPr>
          <w:rStyle w:val="ae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2">
    <w:p w:rsidR="00E14E4A" w:rsidRDefault="00E14E4A" w:rsidP="00115891">
      <w:pPr>
        <w:pStyle w:val="af"/>
      </w:pPr>
      <w:r>
        <w:rPr>
          <w:rStyle w:val="af1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3">
    <w:p w:rsidR="00E14E4A" w:rsidRDefault="00E14E4A" w:rsidP="00115891">
      <w:pPr>
        <w:pStyle w:val="af"/>
      </w:pPr>
      <w:r>
        <w:rPr>
          <w:rStyle w:val="af1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4">
    <w:p w:rsidR="00E14E4A" w:rsidRDefault="00E14E4A" w:rsidP="00115891">
      <w:pPr>
        <w:pStyle w:val="af"/>
      </w:pPr>
      <w:r>
        <w:rPr>
          <w:rStyle w:val="ae"/>
        </w:rPr>
        <w:footnoteRef/>
      </w:r>
      <w:r>
        <w:tab/>
        <w:t>Устанавливается учителю «Ресурсного класса».</w:t>
      </w:r>
    </w:p>
  </w:footnote>
  <w:footnote w:id="5">
    <w:p w:rsidR="00E14E4A" w:rsidRDefault="00E14E4A" w:rsidP="00115891">
      <w:pPr>
        <w:pStyle w:val="af"/>
      </w:pPr>
      <w:r>
        <w:rPr>
          <w:rStyle w:val="ae"/>
        </w:rPr>
        <w:footnoteRef/>
      </w:r>
      <w:r>
        <w:tab/>
        <w:t>Устанавливается педагогу-психологу «Ресурсного класса»</w:t>
      </w:r>
    </w:p>
  </w:footnote>
  <w:footnote w:id="6">
    <w:p w:rsidR="00E14E4A" w:rsidRDefault="00E14E4A" w:rsidP="00115891">
      <w:pPr>
        <w:pStyle w:val="af"/>
      </w:pPr>
      <w:r>
        <w:rPr>
          <w:rStyle w:val="ae"/>
        </w:rPr>
        <w:footnoteRef/>
      </w:r>
      <w:r>
        <w:tab/>
        <w:t xml:space="preserve">За 1 час участия в следственных действиях. </w:t>
      </w:r>
    </w:p>
  </w:footnote>
  <w:footnote w:id="7">
    <w:p w:rsidR="00E14E4A" w:rsidRDefault="00E14E4A" w:rsidP="00814A0E">
      <w:pPr>
        <w:pStyle w:val="af"/>
      </w:pPr>
      <w:r>
        <w:rPr>
          <w:rStyle w:val="ae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8">
    <w:p w:rsidR="00E14E4A" w:rsidRDefault="00E14E4A" w:rsidP="00814A0E">
      <w:pPr>
        <w:pStyle w:val="af"/>
      </w:pPr>
      <w:r>
        <w:rPr>
          <w:rStyle w:val="af1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9">
    <w:p w:rsidR="00E14E4A" w:rsidRDefault="00E14E4A" w:rsidP="00814A0E">
      <w:pPr>
        <w:pStyle w:val="af"/>
      </w:pPr>
      <w:r>
        <w:rPr>
          <w:rStyle w:val="af1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10">
    <w:p w:rsidR="00E14E4A" w:rsidRDefault="00E14E4A" w:rsidP="00814A0E">
      <w:pPr>
        <w:pStyle w:val="af"/>
      </w:pPr>
      <w:r>
        <w:rPr>
          <w:rStyle w:val="ae"/>
        </w:rPr>
        <w:footnoteRef/>
      </w:r>
      <w:r>
        <w:tab/>
        <w:t>Устанавливается учителю «Ресурсного класса».</w:t>
      </w:r>
    </w:p>
  </w:footnote>
  <w:footnote w:id="11">
    <w:p w:rsidR="00E14E4A" w:rsidRDefault="00E14E4A" w:rsidP="00814A0E">
      <w:pPr>
        <w:pStyle w:val="af"/>
      </w:pPr>
      <w:r>
        <w:rPr>
          <w:rStyle w:val="ae"/>
        </w:rPr>
        <w:footnoteRef/>
      </w:r>
      <w:r>
        <w:tab/>
        <w:t>Устанавливается педагогу-психологу «Ресурсного класса»</w:t>
      </w:r>
    </w:p>
  </w:footnote>
  <w:footnote w:id="12">
    <w:p w:rsidR="00E14E4A" w:rsidRDefault="00E14E4A" w:rsidP="00814A0E">
      <w:pPr>
        <w:pStyle w:val="af"/>
      </w:pPr>
      <w:r>
        <w:rPr>
          <w:rStyle w:val="ae"/>
        </w:rPr>
        <w:footnoteRef/>
      </w:r>
      <w:r>
        <w:tab/>
        <w:t xml:space="preserve">За 1 час участия в следственных действиях.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97" w:rsidRDefault="00F65D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E2" w:rsidRDefault="004744E2">
    <w:pPr>
      <w:pStyle w:val="a8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744E2" w:rsidRDefault="004744E2">
    <w:pPr>
      <w:pStyle w:val="a8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4744E2" w:rsidRDefault="004744E2">
    <w:pPr>
      <w:pStyle w:val="a8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4744E2" w:rsidRDefault="004744E2">
    <w:pPr>
      <w:pStyle w:val="a8"/>
      <w:rPr>
        <w:color w:val="800000"/>
        <w:sz w:val="20"/>
      </w:rPr>
    </w:pPr>
    <w:r>
      <w:rPr>
        <w:color w:val="800000"/>
        <w:sz w:val="20"/>
      </w:rPr>
      <w:t>Дата подписи: 07.09.2022 13:24:21</w:t>
    </w:r>
  </w:p>
  <w:p w:rsidR="00CC6377" w:rsidRPr="004744E2" w:rsidRDefault="00CC6377">
    <w:pPr>
      <w:pStyle w:val="a8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97" w:rsidRDefault="00F65D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4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243FA9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9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FD56F65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31"/>
    <w:rsid w:val="00096569"/>
    <w:rsid w:val="000B2F6C"/>
    <w:rsid w:val="000F1F21"/>
    <w:rsid w:val="00115891"/>
    <w:rsid w:val="0019216D"/>
    <w:rsid w:val="001E43D9"/>
    <w:rsid w:val="00232448"/>
    <w:rsid w:val="00252F8F"/>
    <w:rsid w:val="00286723"/>
    <w:rsid w:val="002D5A75"/>
    <w:rsid w:val="00381332"/>
    <w:rsid w:val="00414359"/>
    <w:rsid w:val="00445CA6"/>
    <w:rsid w:val="004744E2"/>
    <w:rsid w:val="00493118"/>
    <w:rsid w:val="004D452F"/>
    <w:rsid w:val="005A16D8"/>
    <w:rsid w:val="005E5ABC"/>
    <w:rsid w:val="00661A92"/>
    <w:rsid w:val="00685B3D"/>
    <w:rsid w:val="006A0BC0"/>
    <w:rsid w:val="006B36DE"/>
    <w:rsid w:val="007346BF"/>
    <w:rsid w:val="00753C16"/>
    <w:rsid w:val="007618F5"/>
    <w:rsid w:val="0078419F"/>
    <w:rsid w:val="00814A0E"/>
    <w:rsid w:val="008D60D8"/>
    <w:rsid w:val="009323EC"/>
    <w:rsid w:val="00992D68"/>
    <w:rsid w:val="00995F6B"/>
    <w:rsid w:val="009B766D"/>
    <w:rsid w:val="009C3B29"/>
    <w:rsid w:val="009F0AD1"/>
    <w:rsid w:val="00A113BD"/>
    <w:rsid w:val="00A1713D"/>
    <w:rsid w:val="00A93594"/>
    <w:rsid w:val="00AB7DB4"/>
    <w:rsid w:val="00C47531"/>
    <w:rsid w:val="00CC6377"/>
    <w:rsid w:val="00D02308"/>
    <w:rsid w:val="00D45A1B"/>
    <w:rsid w:val="00D97172"/>
    <w:rsid w:val="00DB1738"/>
    <w:rsid w:val="00E009D4"/>
    <w:rsid w:val="00E14E4A"/>
    <w:rsid w:val="00E151C0"/>
    <w:rsid w:val="00E154C7"/>
    <w:rsid w:val="00E74945"/>
    <w:rsid w:val="00EC74FC"/>
    <w:rsid w:val="00F30477"/>
    <w:rsid w:val="00F65D97"/>
    <w:rsid w:val="00F754A0"/>
    <w:rsid w:val="00F87E34"/>
    <w:rsid w:val="00F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047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F304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304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304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30477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semiHidden/>
    <w:rsid w:val="00F304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30477"/>
  </w:style>
  <w:style w:type="character" w:customStyle="1" w:styleId="10">
    <w:name w:val="Заголовок 1 Знак"/>
    <w:rsid w:val="00C475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475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rPr>
      <w:rFonts w:ascii="SchoolBook" w:eastAsia="Times New Roman" w:hAnsi="SchoolBook"/>
      <w:sz w:val="28"/>
    </w:rPr>
  </w:style>
  <w:style w:type="paragraph" w:styleId="a8">
    <w:name w:val="header"/>
    <w:basedOn w:val="a"/>
    <w:link w:val="a9"/>
    <w:uiPriority w:val="9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47531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character" w:customStyle="1" w:styleId="af0">
    <w:name w:val="Текст сноски Знак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rsid w:val="00C4753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2">
    <w:name w:val="List Paragraph"/>
    <w:basedOn w:val="a"/>
    <w:uiPriority w:val="34"/>
    <w:qFormat/>
    <w:rsid w:val="00C47531"/>
    <w:pPr>
      <w:ind w:left="720"/>
      <w:contextualSpacing/>
    </w:pPr>
  </w:style>
  <w:style w:type="character" w:customStyle="1" w:styleId="21">
    <w:name w:val="Текст сноски Знак2"/>
    <w:uiPriority w:val="99"/>
    <w:locked/>
    <w:rsid w:val="00C47531"/>
    <w:rPr>
      <w:lang w:val="x-none" w:eastAsia="ar-SA" w:bidi="ar-SA"/>
    </w:rPr>
  </w:style>
  <w:style w:type="character" w:customStyle="1" w:styleId="20">
    <w:name w:val="Заголовок 2 Знак"/>
    <w:link w:val="2"/>
    <w:rsid w:val="00F65D9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65D9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65D9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304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F30477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semiHidden/>
    <w:rsid w:val="00F65D9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304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F30477"/>
    <w:rPr>
      <w:color w:val="0000FF"/>
      <w:u w:val="none"/>
    </w:rPr>
  </w:style>
  <w:style w:type="paragraph" w:customStyle="1" w:styleId="Application">
    <w:name w:val="Application!Приложение"/>
    <w:rsid w:val="00F3047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3047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3047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3047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3047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047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F304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304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304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30477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semiHidden/>
    <w:rsid w:val="00F304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30477"/>
  </w:style>
  <w:style w:type="character" w:customStyle="1" w:styleId="10">
    <w:name w:val="Заголовок 1 Знак"/>
    <w:rsid w:val="00C475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475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rPr>
      <w:rFonts w:ascii="SchoolBook" w:eastAsia="Times New Roman" w:hAnsi="SchoolBook"/>
      <w:sz w:val="28"/>
    </w:rPr>
  </w:style>
  <w:style w:type="paragraph" w:styleId="a8">
    <w:name w:val="header"/>
    <w:basedOn w:val="a"/>
    <w:link w:val="a9"/>
    <w:uiPriority w:val="9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47531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character" w:customStyle="1" w:styleId="af0">
    <w:name w:val="Текст сноски Знак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rsid w:val="00C4753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2">
    <w:name w:val="List Paragraph"/>
    <w:basedOn w:val="a"/>
    <w:uiPriority w:val="34"/>
    <w:qFormat/>
    <w:rsid w:val="00C47531"/>
    <w:pPr>
      <w:ind w:left="720"/>
      <w:contextualSpacing/>
    </w:pPr>
  </w:style>
  <w:style w:type="character" w:customStyle="1" w:styleId="21">
    <w:name w:val="Текст сноски Знак2"/>
    <w:uiPriority w:val="99"/>
    <w:locked/>
    <w:rsid w:val="00C47531"/>
    <w:rPr>
      <w:lang w:val="x-none" w:eastAsia="ar-SA" w:bidi="ar-SA"/>
    </w:rPr>
  </w:style>
  <w:style w:type="character" w:customStyle="1" w:styleId="20">
    <w:name w:val="Заголовок 2 Знак"/>
    <w:link w:val="2"/>
    <w:rsid w:val="00F65D9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65D9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65D9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304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F30477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semiHidden/>
    <w:rsid w:val="00F65D9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304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F30477"/>
    <w:rPr>
      <w:color w:val="0000FF"/>
      <w:u w:val="none"/>
    </w:rPr>
  </w:style>
  <w:style w:type="paragraph" w:customStyle="1" w:styleId="Application">
    <w:name w:val="Application!Приложение"/>
    <w:rsid w:val="00F3047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3047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3047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3047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304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AA55-BCF5-4B10-BA8D-0385DA55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16</Pages>
  <Words>3472</Words>
  <Characters>19796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2022-08-04T12:14:00Z</cp:lastPrinted>
  <dcterms:created xsi:type="dcterms:W3CDTF">2022-09-22T08:15:00Z</dcterms:created>
  <dcterms:modified xsi:type="dcterms:W3CDTF">2022-09-22T08:16:00Z</dcterms:modified>
</cp:coreProperties>
</file>