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59" w:rsidRPr="007A004C" w:rsidRDefault="00BB103F" w:rsidP="007A004C">
      <w:pPr>
        <w:ind w:firstLine="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8310" cy="5949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59" w:rsidRPr="007A004C" w:rsidRDefault="00B97159" w:rsidP="007A004C">
      <w:pPr>
        <w:ind w:firstLine="0"/>
        <w:jc w:val="center"/>
        <w:rPr>
          <w:rFonts w:cs="Arial"/>
          <w:bCs/>
        </w:rPr>
      </w:pPr>
      <w:r w:rsidRPr="007A004C">
        <w:rPr>
          <w:rFonts w:cs="Arial"/>
          <w:bCs/>
        </w:rPr>
        <w:t>АДМИНИСТРАЦИЯ</w:t>
      </w:r>
    </w:p>
    <w:p w:rsidR="00B97159" w:rsidRPr="007A004C" w:rsidRDefault="00B97159" w:rsidP="007A004C">
      <w:pPr>
        <w:ind w:firstLine="0"/>
        <w:contextualSpacing/>
        <w:jc w:val="center"/>
        <w:rPr>
          <w:rFonts w:cs="Arial"/>
          <w:bCs/>
        </w:rPr>
      </w:pPr>
      <w:r w:rsidRPr="007A004C">
        <w:rPr>
          <w:rFonts w:cs="Arial"/>
          <w:bCs/>
        </w:rPr>
        <w:t>КАЛАЧЕЕВСКОГО МУНИЦИПАЛЬНОГО РАЙОНА</w:t>
      </w:r>
    </w:p>
    <w:p w:rsidR="00B97159" w:rsidRPr="007A004C" w:rsidRDefault="00B97159" w:rsidP="007A004C">
      <w:pPr>
        <w:ind w:firstLine="0"/>
        <w:contextualSpacing/>
        <w:jc w:val="center"/>
        <w:rPr>
          <w:rFonts w:cs="Arial"/>
          <w:bCs/>
        </w:rPr>
      </w:pPr>
      <w:r w:rsidRPr="007A004C">
        <w:rPr>
          <w:rFonts w:cs="Arial"/>
          <w:bCs/>
        </w:rPr>
        <w:t>ВОРОНЕЖСКОЙ ОБЛАСТИ</w:t>
      </w:r>
    </w:p>
    <w:p w:rsidR="007A004C" w:rsidRDefault="00B97159" w:rsidP="007A004C">
      <w:pPr>
        <w:contextualSpacing/>
        <w:jc w:val="center"/>
        <w:rPr>
          <w:rFonts w:cs="Arial"/>
          <w:bCs/>
          <w:position w:val="40"/>
        </w:rPr>
      </w:pPr>
      <w:r w:rsidRPr="007A004C">
        <w:rPr>
          <w:rFonts w:cs="Arial"/>
          <w:bCs/>
          <w:position w:val="40"/>
        </w:rPr>
        <w:t>ПОСТАНОВЛЕНИЕ</w:t>
      </w:r>
    </w:p>
    <w:p w:rsidR="00B97159" w:rsidRPr="007A004C" w:rsidRDefault="00B97159" w:rsidP="007A004C">
      <w:pPr>
        <w:ind w:firstLine="0"/>
        <w:rPr>
          <w:rFonts w:cs="Arial"/>
          <w:spacing w:val="-2"/>
        </w:rPr>
      </w:pPr>
    </w:p>
    <w:p w:rsidR="00B97159" w:rsidRPr="007A004C" w:rsidRDefault="007A004C" w:rsidP="007A004C">
      <w:pPr>
        <w:ind w:firstLine="0"/>
        <w:contextualSpacing/>
        <w:rPr>
          <w:rFonts w:cs="Arial"/>
        </w:rPr>
      </w:pPr>
      <w:r>
        <w:rPr>
          <w:rFonts w:cs="Arial"/>
        </w:rPr>
        <w:t xml:space="preserve"> </w:t>
      </w:r>
      <w:r w:rsidR="00EB75DC" w:rsidRPr="007A004C">
        <w:rPr>
          <w:rFonts w:cs="Arial"/>
        </w:rPr>
        <w:t>«31</w:t>
      </w:r>
      <w:r w:rsidR="00B97159" w:rsidRPr="007A004C">
        <w:rPr>
          <w:rFonts w:cs="Arial"/>
        </w:rPr>
        <w:t xml:space="preserve">» </w:t>
      </w:r>
      <w:r w:rsidR="00EB75DC" w:rsidRPr="007A004C">
        <w:rPr>
          <w:rFonts w:cs="Arial"/>
        </w:rPr>
        <w:t>августа</w:t>
      </w:r>
      <w:r w:rsidR="00B97159" w:rsidRPr="007A004C">
        <w:rPr>
          <w:rFonts w:cs="Arial"/>
        </w:rPr>
        <w:t xml:space="preserve"> 2022 г. №</w:t>
      </w:r>
      <w:r w:rsidR="00EB75DC" w:rsidRPr="007A004C">
        <w:rPr>
          <w:rFonts w:cs="Arial"/>
        </w:rPr>
        <w:t xml:space="preserve"> 632</w:t>
      </w:r>
      <w:r w:rsidR="00B97159" w:rsidRPr="007A004C">
        <w:rPr>
          <w:rFonts w:cs="Arial"/>
        </w:rPr>
        <w:t xml:space="preserve"> </w:t>
      </w:r>
    </w:p>
    <w:p w:rsidR="00B97159" w:rsidRPr="007A004C" w:rsidRDefault="007A004C" w:rsidP="007A004C">
      <w:pPr>
        <w:ind w:firstLine="0"/>
        <w:contextualSpacing/>
        <w:rPr>
          <w:rFonts w:cs="Arial"/>
        </w:rPr>
      </w:pPr>
      <w:r>
        <w:rPr>
          <w:rFonts w:cs="Arial"/>
        </w:rPr>
        <w:t xml:space="preserve"> </w:t>
      </w:r>
      <w:r w:rsidR="00B97159" w:rsidRPr="007A004C">
        <w:rPr>
          <w:rFonts w:cs="Arial"/>
        </w:rPr>
        <w:t>г. Калач</w:t>
      </w:r>
    </w:p>
    <w:p w:rsidR="00B97159" w:rsidRPr="007A004C" w:rsidRDefault="00B97159" w:rsidP="007A004C">
      <w:pPr>
        <w:ind w:firstLine="0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7A004C" w:rsidRPr="007A004C" w:rsidTr="007A004C">
        <w:trPr>
          <w:trHeight w:val="345"/>
        </w:trPr>
        <w:tc>
          <w:tcPr>
            <w:tcW w:w="9744" w:type="dxa"/>
          </w:tcPr>
          <w:p w:rsidR="007A004C" w:rsidRDefault="007A004C" w:rsidP="007A004C">
            <w:pPr>
              <w:pStyle w:val="Title"/>
            </w:pPr>
            <w:r w:rsidRPr="007A004C">
              <w:t>О внесении изменений в постановление администрации</w:t>
            </w:r>
            <w:r>
              <w:t xml:space="preserve"> </w:t>
            </w:r>
            <w:r w:rsidRPr="007A004C">
              <w:t>Калачеевского муниципального</w:t>
            </w:r>
            <w:r>
              <w:t xml:space="preserve"> </w:t>
            </w:r>
            <w:r w:rsidRPr="007A004C">
              <w:t>района от 20.02.2018 г. № 74</w:t>
            </w:r>
          </w:p>
          <w:p w:rsidR="007A004C" w:rsidRPr="007A004C" w:rsidRDefault="007A004C" w:rsidP="007A004C">
            <w:pPr>
              <w:pStyle w:val="Title"/>
              <w:rPr>
                <w:color w:val="000000"/>
              </w:rPr>
            </w:pPr>
          </w:p>
        </w:tc>
      </w:tr>
    </w:tbl>
    <w:p w:rsidR="007910AC" w:rsidRPr="007A004C" w:rsidRDefault="007A004C" w:rsidP="007A004C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92295B" w:rsidRPr="007A004C">
        <w:rPr>
          <w:rFonts w:cs="Arial"/>
        </w:rPr>
        <w:t>В соответствии с Федеральным законом «Об образовании в Российской Федерации» от 29.12.2012 г. № 273 - ФЗ</w:t>
      </w:r>
      <w:r w:rsidR="0092295B" w:rsidRPr="007A004C">
        <w:rPr>
          <w:rFonts w:cs="Arial"/>
          <w:bCs/>
        </w:rPr>
        <w:t xml:space="preserve">, приказом департамента образования, науки и молодежной политики Воронежской области от 27.06.2022 г. № 927 «О внесении изменений в приказ департамента образования, науки и молодежной политики Воронежской области от 29.12.20217г. № 1576», </w:t>
      </w:r>
      <w:r w:rsidR="0092295B" w:rsidRPr="007A004C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</w:t>
      </w:r>
      <w:r w:rsidR="0092295B" w:rsidRPr="007A004C">
        <w:rPr>
          <w:rFonts w:cs="Arial"/>
        </w:rPr>
        <w:t>п о с т а н о в л я е т:</w:t>
      </w:r>
    </w:p>
    <w:p w:rsidR="0092295B" w:rsidRPr="007A004C" w:rsidRDefault="007A004C" w:rsidP="007A004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2295B" w:rsidRPr="007A004C">
        <w:rPr>
          <w:rFonts w:cs="Arial"/>
        </w:rPr>
        <w:t>1. Внести следующие изменения в постановление администрации Калачеевского муниципального района от 20.02.2018 г. № 74</w:t>
      </w:r>
      <w:r>
        <w:rPr>
          <w:rFonts w:cs="Arial"/>
        </w:rPr>
        <w:t xml:space="preserve"> </w:t>
      </w:r>
      <w:r w:rsidR="0092295B" w:rsidRPr="007A004C">
        <w:rPr>
          <w:rFonts w:cs="Arial"/>
        </w:rPr>
        <w:t>«Об</w:t>
      </w:r>
      <w:r>
        <w:rPr>
          <w:rFonts w:cs="Arial"/>
        </w:rPr>
        <w:t xml:space="preserve"> </w:t>
      </w:r>
      <w:r w:rsidR="0092295B" w:rsidRPr="007A004C">
        <w:rPr>
          <w:rFonts w:cs="Arial"/>
        </w:rPr>
        <w:t xml:space="preserve">утверждении положений об оплате труда в </w:t>
      </w:r>
      <w:r w:rsidR="0092295B" w:rsidRPr="007A004C">
        <w:rPr>
          <w:rFonts w:cs="Arial"/>
          <w:kern w:val="36"/>
        </w:rPr>
        <w:t>организациях дополнительного образования</w:t>
      </w:r>
      <w:r w:rsidR="0092295B" w:rsidRPr="007A004C">
        <w:rPr>
          <w:rFonts w:cs="Arial"/>
        </w:rPr>
        <w:t>, расположенных на территории Калачеевского муниципального района» (</w:t>
      </w:r>
      <w:r w:rsidR="0092295B" w:rsidRPr="007A004C">
        <w:rPr>
          <w:rFonts w:cs="Arial"/>
          <w:bCs/>
        </w:rPr>
        <w:t>в редакции постановления</w:t>
      </w:r>
      <w:r>
        <w:rPr>
          <w:rFonts w:cs="Arial"/>
          <w:bCs/>
        </w:rPr>
        <w:t xml:space="preserve"> </w:t>
      </w:r>
      <w:r w:rsidR="0092295B" w:rsidRPr="007A004C">
        <w:rPr>
          <w:rFonts w:cs="Arial"/>
          <w:bCs/>
        </w:rPr>
        <w:t>от 17.12.2020 г. № 788</w:t>
      </w:r>
      <w:r w:rsidR="0092295B" w:rsidRPr="007A004C">
        <w:rPr>
          <w:rFonts w:cs="Arial"/>
        </w:rPr>
        <w:t>):</w:t>
      </w:r>
    </w:p>
    <w:p w:rsidR="0092295B" w:rsidRPr="007A004C" w:rsidRDefault="007A004C" w:rsidP="007A004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2295B" w:rsidRPr="007A004C">
        <w:rPr>
          <w:rFonts w:cs="Arial"/>
        </w:rPr>
        <w:t xml:space="preserve">1.1. В Положение об оплате труда в </w:t>
      </w:r>
      <w:r w:rsidR="0092295B" w:rsidRPr="007A004C">
        <w:rPr>
          <w:rFonts w:cs="Arial"/>
          <w:kern w:val="36"/>
        </w:rPr>
        <w:t>организациях дополнительного образования</w:t>
      </w:r>
      <w:r w:rsidR="0092295B" w:rsidRPr="007A004C">
        <w:rPr>
          <w:rFonts w:cs="Arial"/>
        </w:rPr>
        <w:t>:</w:t>
      </w:r>
    </w:p>
    <w:p w:rsidR="007910AC" w:rsidRPr="007A004C" w:rsidRDefault="007A004C" w:rsidP="007A004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92295B" w:rsidRPr="007A004C">
        <w:rPr>
          <w:rFonts w:cs="Arial"/>
        </w:rPr>
        <w:t>1.1.</w:t>
      </w:r>
      <w:r w:rsidR="009C07F0" w:rsidRPr="007A004C">
        <w:rPr>
          <w:rFonts w:cs="Arial"/>
        </w:rPr>
        <w:t>1</w:t>
      </w:r>
      <w:r w:rsidR="0092295B" w:rsidRPr="007A004C">
        <w:rPr>
          <w:rFonts w:cs="Arial"/>
        </w:rPr>
        <w:t>. Пункт 5.1.изложить в новой редакции:</w:t>
      </w:r>
    </w:p>
    <w:p w:rsidR="0092295B" w:rsidRPr="007A004C" w:rsidRDefault="0092295B" w:rsidP="007A004C">
      <w:pPr>
        <w:ind w:firstLine="709"/>
        <w:rPr>
          <w:rFonts w:cs="Arial"/>
        </w:rPr>
      </w:pPr>
      <w:r w:rsidRPr="007A004C">
        <w:rPr>
          <w:rFonts w:cs="Arial"/>
        </w:rPr>
        <w:t>«5.1 Заработная плата работников организации дополнительного образования рассчитывается по следующей формуле:</w:t>
      </w:r>
    </w:p>
    <w:p w:rsidR="0092295B" w:rsidRPr="007A004C" w:rsidRDefault="00BB103F" w:rsidP="007A004C">
      <w:pPr>
        <w:ind w:firstLine="709"/>
        <w:rPr>
          <w:rFonts w:cs="Arial"/>
          <w:bCs/>
        </w:rPr>
      </w:pPr>
      <w:r>
        <w:rPr>
          <w:rFonts w:cs="Arial"/>
          <w:noProof/>
          <w:position w:val="-6"/>
        </w:rPr>
        <w:drawing>
          <wp:inline distT="0" distB="0" distL="0" distR="0">
            <wp:extent cx="1612900" cy="189865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9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95B" w:rsidRPr="007A004C">
        <w:rPr>
          <w:rFonts w:cs="Arial"/>
          <w:bCs/>
        </w:rPr>
        <w:t xml:space="preserve">, </w:t>
      </w:r>
      <w:r w:rsidR="0092295B" w:rsidRPr="007A004C">
        <w:rPr>
          <w:rFonts w:cs="Arial"/>
        </w:rPr>
        <w:t>где:</w:t>
      </w:r>
    </w:p>
    <w:p w:rsidR="0092295B" w:rsidRPr="007A004C" w:rsidRDefault="0092295B" w:rsidP="007A004C">
      <w:pPr>
        <w:ind w:firstLine="709"/>
        <w:rPr>
          <w:rFonts w:cs="Arial"/>
          <w:bCs/>
        </w:rPr>
      </w:pPr>
      <w:r w:rsidRPr="007A004C">
        <w:rPr>
          <w:rFonts w:cs="Arial"/>
          <w:bCs/>
        </w:rPr>
        <w:t>Зп</w:t>
      </w:r>
      <w:r w:rsidRPr="007A004C">
        <w:rPr>
          <w:rFonts w:cs="Arial"/>
        </w:rPr>
        <w:t xml:space="preserve"> – заработная плата;</w:t>
      </w:r>
    </w:p>
    <w:p w:rsidR="0092295B" w:rsidRPr="007A004C" w:rsidRDefault="0092295B" w:rsidP="007A004C">
      <w:pPr>
        <w:ind w:firstLine="709"/>
        <w:rPr>
          <w:rFonts w:cs="Arial"/>
          <w:bCs/>
        </w:rPr>
      </w:pPr>
      <w:r w:rsidRPr="007A004C">
        <w:rPr>
          <w:rFonts w:cs="Arial"/>
          <w:bCs/>
        </w:rPr>
        <w:t xml:space="preserve">Од </w:t>
      </w:r>
      <w:r w:rsidRPr="007A004C">
        <w:rPr>
          <w:rFonts w:cs="Arial"/>
        </w:rPr>
        <w:t>– оклад (должностной оклад);</w:t>
      </w:r>
    </w:p>
    <w:p w:rsidR="0092295B" w:rsidRPr="007A004C" w:rsidRDefault="0092295B" w:rsidP="007A004C">
      <w:pPr>
        <w:ind w:firstLine="709"/>
        <w:rPr>
          <w:rFonts w:cs="Arial"/>
          <w:bCs/>
        </w:rPr>
      </w:pPr>
      <w:r w:rsidRPr="007A004C">
        <w:rPr>
          <w:rFonts w:cs="Arial"/>
          <w:bCs/>
        </w:rPr>
        <w:t>К</w:t>
      </w:r>
      <w:r w:rsidRPr="007A004C">
        <w:rPr>
          <w:rFonts w:cs="Arial"/>
        </w:rPr>
        <w:t>– компенсационные выплаты;</w:t>
      </w:r>
    </w:p>
    <w:p w:rsidR="0092295B" w:rsidRPr="007A004C" w:rsidRDefault="0092295B" w:rsidP="007A004C">
      <w:pPr>
        <w:ind w:firstLine="709"/>
        <w:rPr>
          <w:rFonts w:cs="Arial"/>
          <w:bCs/>
        </w:rPr>
      </w:pPr>
      <w:r w:rsidRPr="007A004C">
        <w:rPr>
          <w:rFonts w:cs="Arial"/>
          <w:bCs/>
        </w:rPr>
        <w:t>С</w:t>
      </w:r>
      <w:r w:rsidRPr="007A004C">
        <w:rPr>
          <w:rFonts w:cs="Arial"/>
        </w:rPr>
        <w:t>– стимулирующие выплаты;</w:t>
      </w:r>
    </w:p>
    <w:p w:rsidR="0092295B" w:rsidRPr="007A004C" w:rsidRDefault="0092295B" w:rsidP="007A004C">
      <w:pPr>
        <w:ind w:firstLine="709"/>
        <w:rPr>
          <w:rFonts w:cs="Arial"/>
        </w:rPr>
      </w:pPr>
      <w:r w:rsidRPr="007A004C">
        <w:rPr>
          <w:rFonts w:cs="Arial"/>
        </w:rPr>
        <w:t>МП – выплата материальной помощи.</w:t>
      </w:r>
    </w:p>
    <w:p w:rsidR="0092295B" w:rsidRPr="007A004C" w:rsidRDefault="0092295B" w:rsidP="007A004C">
      <w:pPr>
        <w:ind w:firstLine="709"/>
        <w:rPr>
          <w:rFonts w:cs="Arial"/>
        </w:rPr>
      </w:pPr>
      <w:r w:rsidRPr="007A004C">
        <w:rPr>
          <w:rFonts w:cs="Arial"/>
        </w:rPr>
        <w:t>Оклад (должностной оклад) рассчитывается по формуле:</w:t>
      </w:r>
    </w:p>
    <w:p w:rsidR="0092295B" w:rsidRPr="007A004C" w:rsidRDefault="0092295B" w:rsidP="007A004C">
      <w:pPr>
        <w:ind w:firstLine="709"/>
        <w:rPr>
          <w:rFonts w:cs="Arial"/>
          <w:bCs/>
        </w:rPr>
      </w:pPr>
      <w:r w:rsidRPr="007A004C">
        <w:rPr>
          <w:rFonts w:cs="Arial"/>
        </w:rPr>
        <w:t>Од=Б×К</w:t>
      </w:r>
      <w:r w:rsidRPr="007A004C">
        <w:rPr>
          <w:rFonts w:cs="Arial"/>
          <w:vertAlign w:val="subscript"/>
        </w:rPr>
        <w:t>с</w:t>
      </w:r>
      <w:r w:rsidRPr="007A004C">
        <w:rPr>
          <w:rFonts w:cs="Arial"/>
        </w:rPr>
        <w:t>+К</w:t>
      </w:r>
      <w:r w:rsidRPr="007A004C">
        <w:rPr>
          <w:rFonts w:cs="Arial"/>
          <w:vertAlign w:val="subscript"/>
        </w:rPr>
        <w:t>н</w:t>
      </w:r>
      <w:r w:rsidRPr="007A004C">
        <w:rPr>
          <w:rFonts w:cs="Arial"/>
        </w:rPr>
        <w:t>, где:</w:t>
      </w:r>
    </w:p>
    <w:p w:rsidR="0092295B" w:rsidRPr="007A004C" w:rsidRDefault="0092295B" w:rsidP="007A004C">
      <w:pPr>
        <w:ind w:firstLine="709"/>
        <w:rPr>
          <w:rFonts w:cs="Arial"/>
          <w:bCs/>
        </w:rPr>
      </w:pPr>
      <w:r w:rsidRPr="007A004C">
        <w:rPr>
          <w:rFonts w:cs="Arial"/>
          <w:bCs/>
        </w:rPr>
        <w:t>Б</w:t>
      </w:r>
      <w:r w:rsidRPr="007A004C">
        <w:rPr>
          <w:rFonts w:cs="Arial"/>
        </w:rPr>
        <w:t xml:space="preserve"> – оклад по ПКГ</w:t>
      </w:r>
      <w:r w:rsidR="00A9334C" w:rsidRPr="007A004C">
        <w:rPr>
          <w:rFonts w:cs="Arial"/>
        </w:rPr>
        <w:t xml:space="preserve"> </w:t>
      </w:r>
      <w:r w:rsidRPr="007A004C">
        <w:rPr>
          <w:rFonts w:cs="Arial"/>
        </w:rPr>
        <w:t xml:space="preserve">(Приложение № </w:t>
      </w:r>
      <w:r w:rsidR="003E0C51" w:rsidRPr="007A004C">
        <w:rPr>
          <w:rFonts w:cs="Arial"/>
        </w:rPr>
        <w:t>6</w:t>
      </w:r>
      <w:r w:rsidRPr="007A004C">
        <w:rPr>
          <w:rFonts w:cs="Arial"/>
        </w:rPr>
        <w:t xml:space="preserve"> к настоящему </w:t>
      </w:r>
      <w:r w:rsidR="003E0C51" w:rsidRPr="007A004C">
        <w:rPr>
          <w:rFonts w:cs="Arial"/>
        </w:rPr>
        <w:t>положению</w:t>
      </w:r>
      <w:r w:rsidRPr="007A004C">
        <w:rPr>
          <w:rFonts w:cs="Arial"/>
        </w:rPr>
        <w:t>);</w:t>
      </w:r>
    </w:p>
    <w:p w:rsidR="0092295B" w:rsidRPr="007A004C" w:rsidRDefault="0092295B" w:rsidP="007A004C">
      <w:pPr>
        <w:ind w:firstLine="709"/>
        <w:rPr>
          <w:rFonts w:cs="Arial"/>
          <w:bCs/>
        </w:rPr>
      </w:pPr>
      <w:r w:rsidRPr="007A004C">
        <w:rPr>
          <w:rFonts w:cs="Arial"/>
          <w:bCs/>
        </w:rPr>
        <w:lastRenderedPageBreak/>
        <w:t>К</w:t>
      </w:r>
      <w:r w:rsidRPr="007A004C">
        <w:rPr>
          <w:rFonts w:cs="Arial"/>
          <w:bCs/>
          <w:vertAlign w:val="subscript"/>
        </w:rPr>
        <w:t>с</w:t>
      </w:r>
      <w:r w:rsidRPr="007A004C">
        <w:rPr>
          <w:rFonts w:cs="Arial"/>
        </w:rPr>
        <w:t xml:space="preserve"> - коэффициент удорожания по местонахождению </w:t>
      </w:r>
      <w:r w:rsidR="003E0C51" w:rsidRPr="007A004C">
        <w:rPr>
          <w:rFonts w:cs="Arial"/>
          <w:kern w:val="36"/>
        </w:rPr>
        <w:t>организации дополнительного образования</w:t>
      </w:r>
      <w:r w:rsidRPr="007A004C">
        <w:rPr>
          <w:rFonts w:cs="Arial"/>
        </w:rPr>
        <w:t xml:space="preserve"> (город - 1, село - 1,25)</w:t>
      </w:r>
      <w:r w:rsidRPr="007A004C">
        <w:rPr>
          <w:rStyle w:val="aa"/>
          <w:rFonts w:cs="Arial"/>
        </w:rPr>
        <w:footnoteReference w:id="1"/>
      </w:r>
      <w:r w:rsidRPr="007A004C">
        <w:rPr>
          <w:rFonts w:cs="Arial"/>
        </w:rPr>
        <w:t>;</w:t>
      </w:r>
    </w:p>
    <w:p w:rsidR="0092295B" w:rsidRPr="007A004C" w:rsidRDefault="0092295B" w:rsidP="007A004C">
      <w:pPr>
        <w:ind w:firstLine="709"/>
        <w:rPr>
          <w:rFonts w:cs="Arial"/>
        </w:rPr>
      </w:pPr>
      <w:r w:rsidRPr="007A004C">
        <w:rPr>
          <w:rFonts w:cs="Arial"/>
          <w:bCs/>
        </w:rPr>
        <w:t>К</w:t>
      </w:r>
      <w:r w:rsidRPr="007A004C">
        <w:rPr>
          <w:rFonts w:cs="Arial"/>
          <w:bCs/>
          <w:vertAlign w:val="subscript"/>
        </w:rPr>
        <w:t>н</w:t>
      </w:r>
      <w:r w:rsidRPr="007A004C">
        <w:rPr>
          <w:rFonts w:cs="Arial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92295B" w:rsidRPr="007A004C" w:rsidRDefault="0092295B" w:rsidP="007A004C">
      <w:pPr>
        <w:ind w:firstLine="709"/>
        <w:rPr>
          <w:rFonts w:cs="Arial"/>
        </w:rPr>
      </w:pPr>
      <w:r w:rsidRPr="007A004C">
        <w:rPr>
          <w:rFonts w:cs="Arial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92295B" w:rsidRPr="007A004C" w:rsidRDefault="0092295B" w:rsidP="007A004C">
      <w:pPr>
        <w:ind w:firstLine="709"/>
        <w:rPr>
          <w:rFonts w:cs="Arial"/>
          <w:bCs/>
        </w:rPr>
      </w:pPr>
      <w:r w:rsidRPr="007A004C">
        <w:rPr>
          <w:rFonts w:cs="Arial"/>
        </w:rPr>
        <w:t xml:space="preserve">Таблица 1 </w:t>
      </w:r>
    </w:p>
    <w:p w:rsidR="0092295B" w:rsidRPr="007A004C" w:rsidRDefault="0092295B" w:rsidP="007A004C">
      <w:pPr>
        <w:ind w:firstLine="709"/>
        <w:rPr>
          <w:rFonts w:cs="Arial"/>
          <w:bCs/>
        </w:rPr>
      </w:pPr>
      <w:r w:rsidRPr="007A004C">
        <w:rPr>
          <w:rFonts w:cs="Arial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92295B" w:rsidRPr="007A004C" w:rsidRDefault="0092295B" w:rsidP="007A004C">
      <w:pPr>
        <w:ind w:firstLine="0"/>
        <w:rPr>
          <w:rFonts w:cs="Arial"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92295B" w:rsidRPr="007A004C" w:rsidTr="0092295B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  <w:bCs/>
              </w:rPr>
            </w:pPr>
            <w:r w:rsidRPr="007A004C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  <w:bCs/>
              </w:rPr>
            </w:pPr>
            <w:r w:rsidRPr="007A004C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  <w:bCs/>
              </w:rPr>
            </w:pPr>
            <w:r w:rsidRPr="007A004C">
              <w:rPr>
                <w:rFonts w:cs="Arial"/>
                <w:bCs/>
              </w:rPr>
              <w:t>РазмерК</w:t>
            </w:r>
            <w:r w:rsidRPr="007A004C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7A004C" w:rsidP="007A004C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</w:t>
            </w:r>
            <w:r w:rsidR="0092295B" w:rsidRPr="007A004C">
              <w:rPr>
                <w:rFonts w:cs="Arial"/>
                <w:bCs/>
              </w:rPr>
              <w:t>Примечания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92295B" w:rsidRPr="007A004C" w:rsidTr="0092295B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Коэффициент за квалификационную категорию сохраняется на год в следующих случаях:</w:t>
            </w:r>
          </w:p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длительный отпуск до года;</w:t>
            </w:r>
          </w:p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заграничная командировка;</w:t>
            </w:r>
          </w:p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длительное лечение (более 6 месяцев);</w:t>
            </w:r>
          </w:p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в течение года до ухода работника на пенсию по возрасту</w:t>
            </w:r>
            <w:r w:rsidRPr="007A004C">
              <w:rPr>
                <w:rStyle w:val="ad"/>
                <w:rFonts w:cs="Arial"/>
              </w:rPr>
              <w:footnoteReference w:id="2"/>
            </w:r>
            <w:r w:rsidRPr="007A004C">
              <w:rPr>
                <w:rFonts w:cs="Arial"/>
              </w:rPr>
              <w:t>.</w:t>
            </w:r>
          </w:p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первая квалификационная категория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Выплата за стаж непрерывной работы может осуществляться работникам, для которых данная </w:t>
            </w:r>
            <w:r w:rsidRPr="007A004C">
              <w:rPr>
                <w:rFonts w:cs="Arial"/>
              </w:rPr>
              <w:lastRenderedPageBreak/>
              <w:t xml:space="preserve">образовательная организация является местом основной работы. </w:t>
            </w:r>
          </w:p>
          <w:p w:rsidR="0092295B" w:rsidRPr="007A004C" w:rsidRDefault="0092295B" w:rsidP="007A0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В стаж непрерывной работы включается:</w:t>
            </w:r>
          </w:p>
          <w:p w:rsidR="0092295B" w:rsidRPr="007A004C" w:rsidRDefault="0092295B" w:rsidP="007A004C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A004C">
              <w:rPr>
                <w:sz w:val="24"/>
                <w:szCs w:val="24"/>
              </w:rPr>
              <w:t>- время работы в данной организации;</w:t>
            </w:r>
          </w:p>
          <w:p w:rsidR="0092295B" w:rsidRPr="007A004C" w:rsidRDefault="0092295B" w:rsidP="007A004C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  <w:shd w:val="clear" w:color="auto" w:fill="FFFFFF"/>
              </w:rPr>
            </w:pPr>
            <w:r w:rsidRPr="007A004C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92295B" w:rsidRPr="007A004C" w:rsidRDefault="0092295B" w:rsidP="007A0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  <w:shd w:val="clear" w:color="auto" w:fill="FFFFFF"/>
              </w:rPr>
            </w:pPr>
            <w:r w:rsidRPr="007A004C">
              <w:rPr>
                <w:rFonts w:cs="Arial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92295B" w:rsidRPr="007A004C" w:rsidRDefault="0092295B" w:rsidP="007A0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7A004C">
              <w:rPr>
                <w:rFonts w:cs="Arial"/>
                <w:shd w:val="clear" w:color="auto" w:fill="FFFFFF"/>
              </w:rPr>
              <w:t>Для педагогических работников в непрерывный трудовой стаж</w:t>
            </w:r>
            <w:r w:rsidR="007A004C">
              <w:rPr>
                <w:rFonts w:cs="Arial"/>
                <w:shd w:val="clear" w:color="auto" w:fill="FFFFFF"/>
              </w:rPr>
              <w:t xml:space="preserve"> </w:t>
            </w:r>
            <w:r w:rsidRPr="007A004C">
              <w:rPr>
                <w:rFonts w:cs="Arial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lastRenderedPageBreak/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lastRenderedPageBreak/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widowControl w:val="0"/>
              <w:autoSpaceDE w:val="0"/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при наличии почетных званий и наград Российской Федерации, СССР («Народный...», «Заслуженный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4.1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4.2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pStyle w:val="s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  <w:color w:val="22272F"/>
              </w:rPr>
            </w:pPr>
            <w:r w:rsidRPr="007A004C">
              <w:rPr>
                <w:rFonts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7A004C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7A004C">
              <w:rPr>
                <w:rFonts w:cs="Arial"/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7A004C">
              <w:rPr>
                <w:rFonts w:cs="Arial"/>
              </w:rPr>
              <w:t>Руководящим работникам, специалистам, служащим за наличие</w:t>
            </w:r>
            <w:r w:rsidRPr="007A004C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7A004C">
              <w:rPr>
                <w:rFonts w:cs="Arial"/>
              </w:rPr>
              <w:t>очетный знак департамента образования, науки и молодежной политики Воронежской области «За заслуги в сфере образования Воронежской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Молодым специалистам (в возрасте до 30 лет), впервые</w:t>
            </w:r>
            <w:r w:rsidRPr="007A004C">
              <w:rPr>
                <w:rStyle w:val="ad"/>
                <w:rFonts w:cs="Arial"/>
              </w:rPr>
              <w:footnoteReference w:id="3"/>
            </w:r>
            <w:r w:rsidRPr="007A004C">
              <w:rPr>
                <w:rFonts w:cs="Arial"/>
              </w:rPr>
              <w:t xml:space="preserve"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</w:t>
            </w:r>
            <w:r w:rsidRPr="007A004C">
              <w:rPr>
                <w:rFonts w:cs="Arial"/>
              </w:rPr>
              <w:lastRenderedPageBreak/>
              <w:t>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  <w:r w:rsidRPr="007A004C">
              <w:rPr>
                <w:rStyle w:val="s13"/>
                <w:rFonts w:cs="Arial"/>
              </w:rPr>
              <w:t>Молодыми специалистами являются лица в возрасте до 30 лет:</w:t>
            </w:r>
          </w:p>
          <w:p w:rsidR="0092295B" w:rsidRPr="007A004C" w:rsidRDefault="0092295B" w:rsidP="007A004C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7A004C">
              <w:rPr>
                <w:rStyle w:val="s13"/>
                <w:rFonts w:cs="Arial"/>
              </w:rPr>
              <w:t xml:space="preserve">- заключившие трудовой договор сразу после </w:t>
            </w:r>
            <w:r w:rsidRPr="007A004C">
              <w:rPr>
                <w:rFonts w:cs="Arial"/>
              </w:rPr>
              <w:t xml:space="preserve">окончания профессиональных образовательных организаций либо образовательных организаций высшего образования по профилю </w:t>
            </w:r>
            <w:r w:rsidRPr="007A004C">
              <w:rPr>
                <w:rFonts w:cs="Arial"/>
              </w:rPr>
              <w:lastRenderedPageBreak/>
              <w:t>деятельности за исключением случаев перечисленных в третьем абзаце</w:t>
            </w:r>
          </w:p>
          <w:p w:rsidR="0092295B" w:rsidRPr="007A004C" w:rsidRDefault="0092295B" w:rsidP="007A004C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:rsidR="0092295B" w:rsidRPr="007A004C" w:rsidRDefault="0092295B" w:rsidP="007A004C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92295B" w:rsidRPr="007A004C" w:rsidRDefault="0092295B" w:rsidP="007A004C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92295B" w:rsidRPr="007A004C" w:rsidRDefault="0092295B" w:rsidP="007A004C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</w:t>
            </w:r>
            <w:r w:rsidRPr="007A004C">
              <w:rPr>
                <w:rFonts w:cs="Arial"/>
              </w:rPr>
              <w:lastRenderedPageBreak/>
              <w:t>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lastRenderedPageBreak/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- с </w:t>
            </w:r>
            <w:r w:rsidR="003E0C51" w:rsidRPr="007A004C">
              <w:rPr>
                <w:rFonts w:cs="Arial"/>
                <w:kern w:val="36"/>
              </w:rPr>
              <w:t>организацией дополнительного образования</w:t>
            </w:r>
            <w:r w:rsidRPr="007A004C">
              <w:rPr>
                <w:rFonts w:cs="Arial"/>
              </w:rPr>
              <w:t>, расположенной в городской местности или</w:t>
            </w:r>
            <w:r w:rsidR="007A004C">
              <w:rPr>
                <w:rFonts w:cs="Arial"/>
              </w:rPr>
              <w:t xml:space="preserve"> </w:t>
            </w:r>
            <w:r w:rsidRPr="007A004C">
              <w:rPr>
                <w:rFonts w:cs="Arial"/>
              </w:rPr>
              <w:t>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- с </w:t>
            </w:r>
            <w:r w:rsidR="005B0F78" w:rsidRPr="007A004C">
              <w:rPr>
                <w:rFonts w:cs="Arial"/>
                <w:kern w:val="36"/>
              </w:rPr>
              <w:t>организацией дополнительного образования</w:t>
            </w:r>
            <w:r w:rsidRPr="007A004C">
              <w:rPr>
                <w:rFonts w:cs="Arial"/>
              </w:rPr>
              <w:t>, расположенной в городской местности или</w:t>
            </w:r>
            <w:r w:rsidR="007A004C">
              <w:rPr>
                <w:rFonts w:cs="Arial"/>
              </w:rPr>
              <w:t xml:space="preserve"> </w:t>
            </w:r>
            <w:r w:rsidRPr="007A004C">
              <w:rPr>
                <w:rFonts w:cs="Arial"/>
              </w:rPr>
              <w:t>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- с </w:t>
            </w:r>
            <w:r w:rsidR="005B0F78" w:rsidRPr="007A004C">
              <w:rPr>
                <w:rFonts w:cs="Arial"/>
                <w:kern w:val="36"/>
              </w:rPr>
              <w:t>организацией дополнительного образования</w:t>
            </w:r>
            <w:r w:rsidRPr="007A004C">
              <w:rPr>
                <w:rFonts w:cs="Arial"/>
              </w:rPr>
              <w:t>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3200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- с </w:t>
            </w:r>
            <w:r w:rsidR="005B0F78" w:rsidRPr="007A004C">
              <w:rPr>
                <w:rFonts w:cs="Arial"/>
                <w:kern w:val="36"/>
              </w:rPr>
              <w:t>организацией дополнительного образования</w:t>
            </w:r>
            <w:r w:rsidRPr="007A004C">
              <w:rPr>
                <w:rFonts w:cs="Arial"/>
              </w:rPr>
              <w:t>, расположенной в сельской местности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3900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92295B" w:rsidRPr="007A004C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За работу с высокотехнологичным оборудованием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A004C" w:rsidRDefault="0092295B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10 200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7A004C" w:rsidRDefault="0092295B" w:rsidP="007A004C">
            <w:pPr>
              <w:snapToGrid w:val="0"/>
              <w:ind w:firstLine="0"/>
              <w:rPr>
                <w:rFonts w:cs="Arial"/>
              </w:rPr>
            </w:pPr>
          </w:p>
        </w:tc>
      </w:tr>
    </w:tbl>
    <w:p w:rsidR="0092295B" w:rsidRPr="007A004C" w:rsidRDefault="0092295B" w:rsidP="007A004C">
      <w:pPr>
        <w:ind w:firstLine="0"/>
        <w:rPr>
          <w:rFonts w:cs="Arial"/>
          <w:spacing w:val="60"/>
        </w:rPr>
      </w:pPr>
      <w:r w:rsidRPr="007A004C">
        <w:rPr>
          <w:rFonts w:cs="Arial"/>
          <w:spacing w:val="60"/>
        </w:rPr>
        <w:t>.»</w:t>
      </w:r>
    </w:p>
    <w:p w:rsidR="0092295B" w:rsidRPr="007A004C" w:rsidRDefault="005B0F78" w:rsidP="007A004C">
      <w:pPr>
        <w:ind w:firstLine="0"/>
        <w:rPr>
          <w:rFonts w:cs="Arial"/>
        </w:rPr>
      </w:pPr>
      <w:r w:rsidRPr="007A004C">
        <w:rPr>
          <w:rFonts w:cs="Arial"/>
        </w:rPr>
        <w:t>1.1.</w:t>
      </w:r>
      <w:r w:rsidR="009C07F0" w:rsidRPr="007A004C">
        <w:rPr>
          <w:rFonts w:cs="Arial"/>
        </w:rPr>
        <w:t>2</w:t>
      </w:r>
      <w:r w:rsidRPr="007A004C">
        <w:rPr>
          <w:rFonts w:cs="Arial"/>
        </w:rPr>
        <w:t>.</w:t>
      </w:r>
      <w:r w:rsidR="009C07F0" w:rsidRPr="007A004C">
        <w:rPr>
          <w:rFonts w:cs="Arial"/>
        </w:rPr>
        <w:t xml:space="preserve"> </w:t>
      </w:r>
      <w:r w:rsidR="0092295B" w:rsidRPr="007A004C">
        <w:rPr>
          <w:rFonts w:cs="Arial"/>
        </w:rPr>
        <w:t>Пункт 5.2.</w:t>
      </w:r>
      <w:r w:rsidR="009C07F0" w:rsidRPr="007A004C">
        <w:rPr>
          <w:rFonts w:cs="Arial"/>
        </w:rPr>
        <w:t xml:space="preserve"> </w:t>
      </w:r>
      <w:r w:rsidR="0092295B" w:rsidRPr="007A004C">
        <w:rPr>
          <w:rFonts w:cs="Arial"/>
        </w:rPr>
        <w:t>изложить в новой редакции:</w:t>
      </w:r>
    </w:p>
    <w:p w:rsidR="0092295B" w:rsidRPr="007A004C" w:rsidRDefault="0092295B" w:rsidP="007A004C">
      <w:pPr>
        <w:ind w:firstLine="0"/>
        <w:rPr>
          <w:rFonts w:cs="Arial"/>
        </w:rPr>
      </w:pPr>
      <w:r w:rsidRPr="007A004C">
        <w:rPr>
          <w:rFonts w:cs="Arial"/>
        </w:rPr>
        <w:t>«5.2.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92295B" w:rsidRPr="007A004C" w:rsidRDefault="0092295B" w:rsidP="007A004C">
      <w:pPr>
        <w:ind w:firstLine="0"/>
        <w:rPr>
          <w:rFonts w:cs="Arial"/>
        </w:rPr>
      </w:pPr>
      <w:r w:rsidRPr="007A004C">
        <w:rPr>
          <w:rFonts w:cs="Arial"/>
        </w:rPr>
        <w:t>К</w:t>
      </w:r>
      <w:r w:rsidRPr="007A004C">
        <w:rPr>
          <w:rFonts w:cs="Arial"/>
          <w:vertAlign w:val="subscript"/>
        </w:rPr>
        <w:t xml:space="preserve">н </w:t>
      </w:r>
      <w:r w:rsidRPr="007A004C">
        <w:rPr>
          <w:rFonts w:cs="Arial"/>
        </w:rPr>
        <w:t>= к</w:t>
      </w:r>
      <w:r w:rsidRPr="007A004C">
        <w:rPr>
          <w:rFonts w:cs="Arial"/>
          <w:vertAlign w:val="subscript"/>
        </w:rPr>
        <w:t xml:space="preserve">1 </w:t>
      </w:r>
      <w:r w:rsidRPr="007A004C">
        <w:rPr>
          <w:rFonts w:cs="Arial"/>
        </w:rPr>
        <w:t>+к</w:t>
      </w:r>
      <w:r w:rsidRPr="007A004C">
        <w:rPr>
          <w:rFonts w:cs="Arial"/>
          <w:vertAlign w:val="subscript"/>
        </w:rPr>
        <w:t>2</w:t>
      </w:r>
      <w:r w:rsidRPr="007A004C">
        <w:rPr>
          <w:rFonts w:cs="Arial"/>
        </w:rPr>
        <w:t>+…+ к</w:t>
      </w:r>
      <w:r w:rsidRPr="007A004C">
        <w:rPr>
          <w:rFonts w:cs="Arial"/>
          <w:vertAlign w:val="subscript"/>
          <w:lang w:val="en-US"/>
        </w:rPr>
        <w:t>n</w:t>
      </w:r>
      <w:r w:rsidRPr="007A004C">
        <w:rPr>
          <w:rFonts w:cs="Arial"/>
          <w:vertAlign w:val="subscript"/>
        </w:rPr>
        <w:t>»</w:t>
      </w:r>
    </w:p>
    <w:p w:rsidR="0092295B" w:rsidRPr="007A004C" w:rsidRDefault="009C07F0" w:rsidP="007A004C">
      <w:pPr>
        <w:ind w:firstLine="0"/>
        <w:rPr>
          <w:rFonts w:cs="Arial"/>
        </w:rPr>
      </w:pPr>
      <w:r w:rsidRPr="007A004C">
        <w:rPr>
          <w:rFonts w:cs="Arial"/>
        </w:rPr>
        <w:t>1</w:t>
      </w:r>
      <w:r w:rsidR="0092295B" w:rsidRPr="007A004C">
        <w:rPr>
          <w:rFonts w:cs="Arial"/>
        </w:rPr>
        <w:t>.</w:t>
      </w:r>
      <w:r w:rsidRPr="007A004C">
        <w:rPr>
          <w:rFonts w:cs="Arial"/>
        </w:rPr>
        <w:t>1.</w:t>
      </w:r>
      <w:r w:rsidR="0092295B" w:rsidRPr="007A004C">
        <w:rPr>
          <w:rFonts w:cs="Arial"/>
        </w:rPr>
        <w:t>3. Абзац 2 пункта 5.4. изложить в новой редакции:</w:t>
      </w:r>
    </w:p>
    <w:p w:rsidR="0092295B" w:rsidRPr="007A004C" w:rsidRDefault="0092295B" w:rsidP="007A004C">
      <w:pPr>
        <w:ind w:firstLine="0"/>
        <w:rPr>
          <w:rFonts w:cs="Arial"/>
        </w:rPr>
      </w:pPr>
      <w:r w:rsidRPr="007A004C">
        <w:rPr>
          <w:rFonts w:cs="Arial"/>
        </w:rPr>
        <w:t>«Размер месячного оклада (должностного оклада) педагогических работников определяется по следующей формуле:</w:t>
      </w:r>
    </w:p>
    <w:p w:rsidR="0092295B" w:rsidRPr="007A004C" w:rsidRDefault="00BB103F" w:rsidP="007A004C">
      <w:pPr>
        <w:ind w:firstLine="0"/>
        <w:contextualSpacing/>
        <w:rPr>
          <w:rFonts w:cs="Arial"/>
        </w:rPr>
      </w:pPr>
      <m:oMath>
        <m:r>
          <w:rPr>
            <w:rFonts w:ascii="Cambria Math" w:eastAsia="Calibri" w:hAnsi="Cambria Math"/>
            <w:lang w:eastAsia="en-US"/>
          </w:rPr>
          <m:t>Од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)×Фн</m:t>
            </m:r>
          </m:num>
          <m:den>
            <m:r>
              <w:rPr>
                <w:rFonts w:ascii="Cambria Math" w:hAnsi="Cambria Math"/>
              </w:rPr>
              <m:t>Нчс</m:t>
            </m:r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, где:</m:t>
        </m:r>
      </m:oMath>
      <w:r w:rsidR="0092295B" w:rsidRPr="007A004C">
        <w:rPr>
          <w:rFonts w:cs="Arial"/>
        </w:rPr>
        <w:t>»</w:t>
      </w:r>
    </w:p>
    <w:p w:rsidR="004950BA" w:rsidRPr="007A004C" w:rsidRDefault="007A004C" w:rsidP="007A004C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4950BA" w:rsidRPr="007A004C">
        <w:rPr>
          <w:rFonts w:cs="Arial"/>
        </w:rPr>
        <w:t xml:space="preserve">1.2. В примерное Положение об оплате труда в </w:t>
      </w:r>
      <w:r w:rsidR="004950BA" w:rsidRPr="007A004C">
        <w:rPr>
          <w:rFonts w:cs="Arial"/>
          <w:kern w:val="36"/>
        </w:rPr>
        <w:t>организациях дополнительного образования</w:t>
      </w:r>
      <w:r w:rsidR="004950BA" w:rsidRPr="007A004C">
        <w:rPr>
          <w:rFonts w:cs="Arial"/>
        </w:rPr>
        <w:t>:</w:t>
      </w:r>
    </w:p>
    <w:p w:rsidR="004950BA" w:rsidRPr="007A004C" w:rsidRDefault="007A004C" w:rsidP="007A004C">
      <w:pPr>
        <w:ind w:firstLine="0"/>
        <w:contextualSpacing/>
        <w:rPr>
          <w:rFonts w:cs="Arial"/>
        </w:rPr>
      </w:pPr>
      <w:r>
        <w:rPr>
          <w:rFonts w:cs="Arial"/>
        </w:rPr>
        <w:t xml:space="preserve"> </w:t>
      </w:r>
      <w:r w:rsidR="004950BA" w:rsidRPr="007A004C">
        <w:rPr>
          <w:rFonts w:cs="Arial"/>
        </w:rPr>
        <w:t>1.2.1. Пункт 5.1.изложить в новой редакции:</w:t>
      </w:r>
    </w:p>
    <w:p w:rsidR="004950BA" w:rsidRPr="007A004C" w:rsidRDefault="004950BA" w:rsidP="007A004C">
      <w:pPr>
        <w:ind w:firstLine="0"/>
        <w:rPr>
          <w:rFonts w:cs="Arial"/>
        </w:rPr>
      </w:pPr>
      <w:r w:rsidRPr="007A004C">
        <w:rPr>
          <w:rFonts w:cs="Arial"/>
        </w:rPr>
        <w:t>«5.1 Заработная плата работников организации дополнительного образования рассчитывается по следующей формуле:</w:t>
      </w:r>
    </w:p>
    <w:p w:rsidR="004950BA" w:rsidRPr="007A004C" w:rsidRDefault="00BB103F" w:rsidP="007A004C">
      <w:pPr>
        <w:ind w:firstLine="0"/>
        <w:rPr>
          <w:rFonts w:cs="Arial"/>
          <w:bCs/>
        </w:rPr>
      </w:pPr>
      <w:r>
        <w:rPr>
          <w:rFonts w:cs="Arial"/>
          <w:noProof/>
          <w:position w:val="-6"/>
        </w:rPr>
        <w:drawing>
          <wp:inline distT="0" distB="0" distL="0" distR="0">
            <wp:extent cx="1612900" cy="189865"/>
            <wp:effectExtent l="0" t="0" r="635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9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0BA" w:rsidRPr="007A004C">
        <w:rPr>
          <w:rFonts w:cs="Arial"/>
          <w:bCs/>
        </w:rPr>
        <w:t xml:space="preserve">, </w:t>
      </w:r>
      <w:r w:rsidR="004950BA" w:rsidRPr="007A004C">
        <w:rPr>
          <w:rFonts w:cs="Arial"/>
        </w:rPr>
        <w:t>где:</w:t>
      </w:r>
    </w:p>
    <w:p w:rsidR="004950BA" w:rsidRPr="007A004C" w:rsidRDefault="004950BA" w:rsidP="007A004C">
      <w:pPr>
        <w:ind w:firstLine="0"/>
        <w:rPr>
          <w:rFonts w:cs="Arial"/>
          <w:bCs/>
        </w:rPr>
      </w:pPr>
      <w:r w:rsidRPr="007A004C">
        <w:rPr>
          <w:rFonts w:cs="Arial"/>
          <w:bCs/>
        </w:rPr>
        <w:t>Зп</w:t>
      </w:r>
      <w:r w:rsidRPr="007A004C">
        <w:rPr>
          <w:rFonts w:cs="Arial"/>
        </w:rPr>
        <w:t xml:space="preserve"> – заработная плата;</w:t>
      </w:r>
    </w:p>
    <w:p w:rsidR="004950BA" w:rsidRPr="007A004C" w:rsidRDefault="004950BA" w:rsidP="007A004C">
      <w:pPr>
        <w:ind w:firstLine="0"/>
        <w:rPr>
          <w:rFonts w:cs="Arial"/>
          <w:bCs/>
        </w:rPr>
      </w:pPr>
      <w:r w:rsidRPr="007A004C">
        <w:rPr>
          <w:rFonts w:cs="Arial"/>
          <w:bCs/>
        </w:rPr>
        <w:t xml:space="preserve">Од </w:t>
      </w:r>
      <w:r w:rsidRPr="007A004C">
        <w:rPr>
          <w:rFonts w:cs="Arial"/>
        </w:rPr>
        <w:t>– оклад (должностной оклад);</w:t>
      </w:r>
    </w:p>
    <w:p w:rsidR="004950BA" w:rsidRPr="007A004C" w:rsidRDefault="004950BA" w:rsidP="007A004C">
      <w:pPr>
        <w:ind w:firstLine="0"/>
        <w:rPr>
          <w:rFonts w:cs="Arial"/>
          <w:bCs/>
        </w:rPr>
      </w:pPr>
      <w:r w:rsidRPr="007A004C">
        <w:rPr>
          <w:rFonts w:cs="Arial"/>
          <w:bCs/>
        </w:rPr>
        <w:t>К</w:t>
      </w:r>
      <w:r w:rsidRPr="007A004C">
        <w:rPr>
          <w:rFonts w:cs="Arial"/>
        </w:rPr>
        <w:t>– компенсационные выплаты;</w:t>
      </w:r>
    </w:p>
    <w:p w:rsidR="004950BA" w:rsidRPr="007A004C" w:rsidRDefault="004950BA" w:rsidP="007A004C">
      <w:pPr>
        <w:ind w:firstLine="0"/>
        <w:rPr>
          <w:rFonts w:cs="Arial"/>
          <w:bCs/>
        </w:rPr>
      </w:pPr>
      <w:r w:rsidRPr="007A004C">
        <w:rPr>
          <w:rFonts w:cs="Arial"/>
          <w:bCs/>
        </w:rPr>
        <w:t>С</w:t>
      </w:r>
      <w:r w:rsidRPr="007A004C">
        <w:rPr>
          <w:rFonts w:cs="Arial"/>
        </w:rPr>
        <w:t>– стимулирующие выплаты;</w:t>
      </w:r>
    </w:p>
    <w:p w:rsidR="004950BA" w:rsidRPr="007A004C" w:rsidRDefault="004950BA" w:rsidP="007A004C">
      <w:pPr>
        <w:ind w:firstLine="0"/>
        <w:rPr>
          <w:rFonts w:cs="Arial"/>
        </w:rPr>
      </w:pPr>
      <w:r w:rsidRPr="007A004C">
        <w:rPr>
          <w:rFonts w:cs="Arial"/>
        </w:rPr>
        <w:t>МП – выплата материальной помощи.</w:t>
      </w:r>
    </w:p>
    <w:p w:rsidR="004950BA" w:rsidRPr="007A004C" w:rsidRDefault="004950BA" w:rsidP="007A004C">
      <w:pPr>
        <w:ind w:firstLine="0"/>
        <w:rPr>
          <w:rFonts w:cs="Arial"/>
        </w:rPr>
      </w:pPr>
      <w:r w:rsidRPr="007A004C">
        <w:rPr>
          <w:rFonts w:cs="Arial"/>
        </w:rPr>
        <w:t>Оклад (должностной оклад) рассчитывается по формуле:</w:t>
      </w:r>
    </w:p>
    <w:p w:rsidR="004950BA" w:rsidRPr="007A004C" w:rsidRDefault="004950BA" w:rsidP="007A004C">
      <w:pPr>
        <w:ind w:firstLine="0"/>
        <w:rPr>
          <w:rFonts w:cs="Arial"/>
          <w:bCs/>
        </w:rPr>
      </w:pPr>
      <w:r w:rsidRPr="007A004C">
        <w:rPr>
          <w:rFonts w:cs="Arial"/>
        </w:rPr>
        <w:t>Од=Б×К</w:t>
      </w:r>
      <w:r w:rsidRPr="007A004C">
        <w:rPr>
          <w:rFonts w:cs="Arial"/>
          <w:vertAlign w:val="subscript"/>
        </w:rPr>
        <w:t>с</w:t>
      </w:r>
      <w:r w:rsidRPr="007A004C">
        <w:rPr>
          <w:rFonts w:cs="Arial"/>
        </w:rPr>
        <w:t>+К</w:t>
      </w:r>
      <w:r w:rsidRPr="007A004C">
        <w:rPr>
          <w:rFonts w:cs="Arial"/>
          <w:vertAlign w:val="subscript"/>
        </w:rPr>
        <w:t>н</w:t>
      </w:r>
      <w:r w:rsidRPr="007A004C">
        <w:rPr>
          <w:rFonts w:cs="Arial"/>
        </w:rPr>
        <w:t>, где:</w:t>
      </w:r>
    </w:p>
    <w:p w:rsidR="004950BA" w:rsidRPr="007A004C" w:rsidRDefault="004950BA" w:rsidP="007A004C">
      <w:pPr>
        <w:ind w:firstLine="0"/>
        <w:rPr>
          <w:rFonts w:cs="Arial"/>
          <w:bCs/>
        </w:rPr>
      </w:pPr>
      <w:r w:rsidRPr="007A004C">
        <w:rPr>
          <w:rFonts w:cs="Arial"/>
          <w:bCs/>
        </w:rPr>
        <w:lastRenderedPageBreak/>
        <w:t>Б</w:t>
      </w:r>
      <w:r w:rsidRPr="007A004C">
        <w:rPr>
          <w:rFonts w:cs="Arial"/>
        </w:rPr>
        <w:t xml:space="preserve"> – оклад по ПКГ (Приложение № 6 к настоящему положению);</w:t>
      </w:r>
    </w:p>
    <w:p w:rsidR="004950BA" w:rsidRPr="007A004C" w:rsidRDefault="004950BA" w:rsidP="007A004C">
      <w:pPr>
        <w:ind w:firstLine="0"/>
        <w:rPr>
          <w:rFonts w:cs="Arial"/>
          <w:bCs/>
        </w:rPr>
      </w:pPr>
      <w:r w:rsidRPr="007A004C">
        <w:rPr>
          <w:rFonts w:cs="Arial"/>
          <w:bCs/>
        </w:rPr>
        <w:t>К</w:t>
      </w:r>
      <w:r w:rsidRPr="007A004C">
        <w:rPr>
          <w:rFonts w:cs="Arial"/>
          <w:bCs/>
          <w:vertAlign w:val="subscript"/>
        </w:rPr>
        <w:t>с</w:t>
      </w:r>
      <w:r w:rsidRPr="007A004C">
        <w:rPr>
          <w:rFonts w:cs="Arial"/>
        </w:rPr>
        <w:t xml:space="preserve"> - коэффициент удорожания по местонахождению организации дополнительного образования (город - 1, село - 1,25)</w:t>
      </w:r>
      <w:r w:rsidRPr="007A004C">
        <w:rPr>
          <w:rStyle w:val="aa"/>
          <w:rFonts w:cs="Arial"/>
        </w:rPr>
        <w:footnoteReference w:id="4"/>
      </w:r>
      <w:r w:rsidRPr="007A004C">
        <w:rPr>
          <w:rFonts w:cs="Arial"/>
        </w:rPr>
        <w:t>;</w:t>
      </w:r>
    </w:p>
    <w:p w:rsidR="004950BA" w:rsidRPr="007A004C" w:rsidRDefault="004950BA" w:rsidP="007A004C">
      <w:pPr>
        <w:ind w:firstLine="0"/>
        <w:rPr>
          <w:rFonts w:cs="Arial"/>
        </w:rPr>
      </w:pPr>
      <w:r w:rsidRPr="007A004C">
        <w:rPr>
          <w:rFonts w:cs="Arial"/>
          <w:bCs/>
        </w:rPr>
        <w:t>К</w:t>
      </w:r>
      <w:r w:rsidRPr="007A004C">
        <w:rPr>
          <w:rFonts w:cs="Arial"/>
          <w:bCs/>
          <w:vertAlign w:val="subscript"/>
        </w:rPr>
        <w:t>н</w:t>
      </w:r>
      <w:r w:rsidRPr="007A004C">
        <w:rPr>
          <w:rFonts w:cs="Arial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4950BA" w:rsidRPr="007A004C" w:rsidRDefault="004950BA" w:rsidP="007A004C">
      <w:pPr>
        <w:ind w:firstLine="0"/>
        <w:rPr>
          <w:rFonts w:cs="Arial"/>
        </w:rPr>
      </w:pPr>
      <w:r w:rsidRPr="007A004C">
        <w:rPr>
          <w:rFonts w:cs="Arial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4950BA" w:rsidRPr="007A004C" w:rsidRDefault="004950BA" w:rsidP="007A004C">
      <w:pPr>
        <w:ind w:firstLine="0"/>
        <w:rPr>
          <w:rFonts w:cs="Arial"/>
          <w:bCs/>
        </w:rPr>
      </w:pPr>
      <w:r w:rsidRPr="007A004C">
        <w:rPr>
          <w:rFonts w:cs="Arial"/>
        </w:rPr>
        <w:t xml:space="preserve">Таблица 1 </w:t>
      </w:r>
    </w:p>
    <w:p w:rsidR="004950BA" w:rsidRPr="007A004C" w:rsidRDefault="004950BA" w:rsidP="007A004C">
      <w:pPr>
        <w:ind w:firstLine="0"/>
        <w:rPr>
          <w:rFonts w:cs="Arial"/>
          <w:bCs/>
        </w:rPr>
      </w:pPr>
      <w:r w:rsidRPr="007A004C">
        <w:rPr>
          <w:rFonts w:cs="Arial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4950BA" w:rsidRPr="007A004C" w:rsidRDefault="004950BA" w:rsidP="007A004C">
      <w:pPr>
        <w:ind w:firstLine="0"/>
        <w:rPr>
          <w:rFonts w:cs="Arial"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4950BA" w:rsidRPr="007A004C" w:rsidTr="00F0042B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  <w:bCs/>
              </w:rPr>
            </w:pPr>
            <w:r w:rsidRPr="007A004C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  <w:bCs/>
              </w:rPr>
            </w:pPr>
            <w:r w:rsidRPr="007A004C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  <w:bCs/>
              </w:rPr>
            </w:pPr>
            <w:r w:rsidRPr="007A004C">
              <w:rPr>
                <w:rFonts w:cs="Arial"/>
                <w:bCs/>
              </w:rPr>
              <w:t>РазмерК</w:t>
            </w:r>
            <w:r w:rsidRPr="007A004C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7A004C" w:rsidP="007A004C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</w:t>
            </w:r>
            <w:r w:rsidR="004950BA" w:rsidRPr="007A004C">
              <w:rPr>
                <w:rFonts w:cs="Arial"/>
                <w:bCs/>
              </w:rPr>
              <w:t>Примечания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4950BA" w:rsidRPr="007A004C" w:rsidTr="00F0042B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Коэффициент за квалификационную категорию сохраняется на год в следующих случаях:</w:t>
            </w:r>
          </w:p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длительный отпуск до года;</w:t>
            </w:r>
          </w:p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заграничная командировка;</w:t>
            </w:r>
          </w:p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длительное лечение (более 6 месяцев);</w:t>
            </w:r>
          </w:p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в течение года до ухода работника на пенсию по возрасту</w:t>
            </w:r>
            <w:r w:rsidRPr="007A004C">
              <w:rPr>
                <w:rStyle w:val="ad"/>
                <w:rFonts w:cs="Arial"/>
              </w:rPr>
              <w:footnoteReference w:id="5"/>
            </w:r>
            <w:r w:rsidRPr="007A004C">
              <w:rPr>
                <w:rFonts w:cs="Arial"/>
              </w:rPr>
              <w:t>.</w:t>
            </w:r>
          </w:p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первая квалификационная категория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Работникам за стаж непрерывной работы (выслугу </w:t>
            </w:r>
            <w:r w:rsidRPr="007A004C">
              <w:rPr>
                <w:rFonts w:cs="Arial"/>
              </w:rPr>
              <w:lastRenderedPageBreak/>
              <w:t xml:space="preserve">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Выплата за стаж непрерывной работы может осуществляться </w:t>
            </w:r>
            <w:r w:rsidRPr="007A004C">
              <w:rPr>
                <w:rFonts w:cs="Arial"/>
              </w:rPr>
              <w:lastRenderedPageBreak/>
              <w:t xml:space="preserve">работникам, для которых данная образовательная организация является местом основной работы. </w:t>
            </w:r>
          </w:p>
          <w:p w:rsidR="004950BA" w:rsidRPr="007A004C" w:rsidRDefault="004950BA" w:rsidP="007A0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В стаж непрерывной работы включается:</w:t>
            </w:r>
          </w:p>
          <w:p w:rsidR="004950BA" w:rsidRPr="007A004C" w:rsidRDefault="004950BA" w:rsidP="007A004C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A004C">
              <w:rPr>
                <w:sz w:val="24"/>
                <w:szCs w:val="24"/>
              </w:rPr>
              <w:t>- время работы в данной организации;</w:t>
            </w:r>
          </w:p>
          <w:p w:rsidR="004950BA" w:rsidRPr="007A004C" w:rsidRDefault="004950BA" w:rsidP="007A004C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  <w:shd w:val="clear" w:color="auto" w:fill="FFFFFF"/>
              </w:rPr>
            </w:pPr>
            <w:r w:rsidRPr="007A004C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4950BA" w:rsidRPr="007A004C" w:rsidRDefault="004950BA" w:rsidP="007A0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  <w:shd w:val="clear" w:color="auto" w:fill="FFFFFF"/>
              </w:rPr>
            </w:pPr>
            <w:r w:rsidRPr="007A004C">
              <w:rPr>
                <w:rFonts w:cs="Arial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4950BA" w:rsidRPr="007A004C" w:rsidRDefault="004950BA" w:rsidP="007A00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7A004C">
              <w:rPr>
                <w:rFonts w:cs="Arial"/>
                <w:shd w:val="clear" w:color="auto" w:fill="FFFFFF"/>
              </w:rPr>
              <w:t>Для педагогических работников в непрерывный трудовой стаж</w:t>
            </w:r>
            <w:r w:rsidR="007A004C">
              <w:rPr>
                <w:rFonts w:cs="Arial"/>
                <w:shd w:val="clear" w:color="auto" w:fill="FFFFFF"/>
              </w:rPr>
              <w:t xml:space="preserve"> </w:t>
            </w:r>
            <w:r w:rsidRPr="007A004C">
              <w:rPr>
                <w:rFonts w:cs="Arial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lastRenderedPageBreak/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widowControl w:val="0"/>
              <w:autoSpaceDE w:val="0"/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при наличии почетных званий и наград Российской Федерации, СССР («Народный...», «Заслуженный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4.1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4.2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pStyle w:val="s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  <w:color w:val="22272F"/>
              </w:rPr>
            </w:pPr>
            <w:r w:rsidRPr="007A004C">
              <w:rPr>
                <w:rFonts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7A004C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7A004C">
              <w:rPr>
                <w:rFonts w:cs="Arial"/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7A004C">
              <w:rPr>
                <w:rFonts w:cs="Arial"/>
              </w:rPr>
              <w:t>Руководящим работникам, специалистам, служащим за наличие</w:t>
            </w:r>
            <w:r w:rsidRPr="007A004C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7A004C">
              <w:rPr>
                <w:rFonts w:cs="Arial"/>
              </w:rPr>
              <w:t>очетный знак департамента образования, науки и молодежной политики Воронежской области «За заслуги в сфере образования Воронежской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Молодым специалистам (в возрасте до 30 лет), впервые</w:t>
            </w:r>
            <w:r w:rsidRPr="007A004C">
              <w:rPr>
                <w:rStyle w:val="ad"/>
                <w:rFonts w:cs="Arial"/>
              </w:rPr>
              <w:footnoteReference w:id="6"/>
            </w:r>
            <w:r w:rsidRPr="007A004C">
              <w:rPr>
                <w:rFonts w:cs="Arial"/>
              </w:rPr>
              <w:t xml:space="preserve"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</w:t>
            </w:r>
            <w:r w:rsidRPr="007A004C">
              <w:rPr>
                <w:rFonts w:cs="Arial"/>
              </w:rPr>
              <w:lastRenderedPageBreak/>
              <w:t>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  <w:r w:rsidRPr="007A004C">
              <w:rPr>
                <w:rStyle w:val="s13"/>
                <w:rFonts w:cs="Arial"/>
              </w:rPr>
              <w:t>Молодыми специалистами являются лица в возрасте до 30 лет:</w:t>
            </w:r>
          </w:p>
          <w:p w:rsidR="004950BA" w:rsidRPr="007A004C" w:rsidRDefault="004950BA" w:rsidP="007A004C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7A004C">
              <w:rPr>
                <w:rStyle w:val="s13"/>
                <w:rFonts w:cs="Arial"/>
              </w:rPr>
              <w:t xml:space="preserve">- заключившие трудовой договор сразу после </w:t>
            </w:r>
            <w:r w:rsidRPr="007A004C">
              <w:rPr>
                <w:rFonts w:cs="Arial"/>
              </w:rPr>
              <w:t xml:space="preserve">окончания профессиональных образовательных организаций либо образовательных организаций высшего образования по профилю </w:t>
            </w:r>
            <w:r w:rsidRPr="007A004C">
              <w:rPr>
                <w:rFonts w:cs="Arial"/>
              </w:rPr>
              <w:lastRenderedPageBreak/>
              <w:t>деятельности за исключением случаев перечисленных в третьем абзаце</w:t>
            </w:r>
          </w:p>
          <w:p w:rsidR="004950BA" w:rsidRPr="007A004C" w:rsidRDefault="004950BA" w:rsidP="007A004C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:rsidR="004950BA" w:rsidRPr="007A004C" w:rsidRDefault="004950BA" w:rsidP="007A004C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4950BA" w:rsidRPr="007A004C" w:rsidRDefault="004950BA" w:rsidP="007A004C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4950BA" w:rsidRPr="007A004C" w:rsidRDefault="004950BA" w:rsidP="007A004C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</w:t>
            </w:r>
            <w:r w:rsidRPr="007A004C">
              <w:rPr>
                <w:rFonts w:cs="Arial"/>
              </w:rPr>
              <w:lastRenderedPageBreak/>
              <w:t>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lastRenderedPageBreak/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- с </w:t>
            </w:r>
            <w:r w:rsidRPr="007A004C">
              <w:rPr>
                <w:rFonts w:cs="Arial"/>
                <w:kern w:val="36"/>
              </w:rPr>
              <w:t>организацией дополнительного образования</w:t>
            </w:r>
            <w:r w:rsidRPr="007A004C">
              <w:rPr>
                <w:rFonts w:cs="Arial"/>
              </w:rPr>
              <w:t>, расположенной в городской местности или</w:t>
            </w:r>
            <w:r w:rsidR="007A004C">
              <w:rPr>
                <w:rFonts w:cs="Arial"/>
              </w:rPr>
              <w:t xml:space="preserve"> </w:t>
            </w:r>
            <w:r w:rsidRPr="007A004C">
              <w:rPr>
                <w:rFonts w:cs="Arial"/>
              </w:rPr>
              <w:t>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- с </w:t>
            </w:r>
            <w:r w:rsidRPr="007A004C">
              <w:rPr>
                <w:rFonts w:cs="Arial"/>
                <w:kern w:val="36"/>
              </w:rPr>
              <w:t>организацией дополнительного образования</w:t>
            </w:r>
            <w:r w:rsidRPr="007A004C">
              <w:rPr>
                <w:rFonts w:cs="Arial"/>
              </w:rPr>
              <w:t>, расположенной в городской местности или</w:t>
            </w:r>
            <w:r w:rsidR="007A004C">
              <w:rPr>
                <w:rFonts w:cs="Arial"/>
              </w:rPr>
              <w:t xml:space="preserve"> </w:t>
            </w:r>
            <w:r w:rsidRPr="007A004C">
              <w:rPr>
                <w:rFonts w:cs="Arial"/>
              </w:rPr>
              <w:t>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- с </w:t>
            </w:r>
            <w:r w:rsidRPr="007A004C">
              <w:rPr>
                <w:rFonts w:cs="Arial"/>
                <w:kern w:val="36"/>
              </w:rPr>
              <w:t>организацией дополнительного образования</w:t>
            </w:r>
            <w:r w:rsidRPr="007A004C">
              <w:rPr>
                <w:rFonts w:cs="Arial"/>
              </w:rPr>
              <w:t>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3200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- с </w:t>
            </w:r>
            <w:r w:rsidRPr="007A004C">
              <w:rPr>
                <w:rFonts w:cs="Arial"/>
                <w:kern w:val="36"/>
              </w:rPr>
              <w:t>организацией дополнительного образования</w:t>
            </w:r>
            <w:r w:rsidRPr="007A004C">
              <w:rPr>
                <w:rFonts w:cs="Arial"/>
              </w:rPr>
              <w:t>, расположенной в сельской местности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3900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  <w:tr w:rsidR="004950BA" w:rsidRPr="007A004C" w:rsidTr="00F00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 xml:space="preserve">За работу с высокотехнологичным оборудованием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A004C" w:rsidRDefault="004950BA" w:rsidP="007A004C">
            <w:pPr>
              <w:ind w:firstLine="0"/>
              <w:rPr>
                <w:rFonts w:cs="Arial"/>
              </w:rPr>
            </w:pPr>
            <w:r w:rsidRPr="007A004C">
              <w:rPr>
                <w:rFonts w:cs="Arial"/>
              </w:rPr>
              <w:t>10 200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7A004C" w:rsidRDefault="004950BA" w:rsidP="007A004C">
            <w:pPr>
              <w:snapToGrid w:val="0"/>
              <w:ind w:firstLine="0"/>
              <w:rPr>
                <w:rFonts w:cs="Arial"/>
              </w:rPr>
            </w:pPr>
          </w:p>
        </w:tc>
      </w:tr>
    </w:tbl>
    <w:p w:rsidR="004950BA" w:rsidRPr="007A004C" w:rsidRDefault="004950BA" w:rsidP="007A004C">
      <w:pPr>
        <w:ind w:firstLine="0"/>
        <w:rPr>
          <w:rFonts w:cs="Arial"/>
          <w:spacing w:val="60"/>
        </w:rPr>
      </w:pPr>
      <w:r w:rsidRPr="007A004C">
        <w:rPr>
          <w:rFonts w:cs="Arial"/>
          <w:spacing w:val="60"/>
        </w:rPr>
        <w:t>.»</w:t>
      </w:r>
    </w:p>
    <w:p w:rsidR="004950BA" w:rsidRPr="007A004C" w:rsidRDefault="004950BA" w:rsidP="007A004C">
      <w:pPr>
        <w:ind w:firstLine="709"/>
        <w:rPr>
          <w:rFonts w:cs="Arial"/>
        </w:rPr>
      </w:pPr>
      <w:r w:rsidRPr="007A004C">
        <w:rPr>
          <w:rFonts w:cs="Arial"/>
        </w:rPr>
        <w:t>1.2.2. Пункт 5.2.</w:t>
      </w:r>
      <w:r w:rsidR="00431F5F" w:rsidRPr="007A004C">
        <w:rPr>
          <w:rFonts w:cs="Arial"/>
        </w:rPr>
        <w:t xml:space="preserve"> </w:t>
      </w:r>
      <w:r w:rsidRPr="007A004C">
        <w:rPr>
          <w:rFonts w:cs="Arial"/>
        </w:rPr>
        <w:t>изложить в новой редакции:</w:t>
      </w:r>
    </w:p>
    <w:p w:rsidR="004950BA" w:rsidRPr="007A004C" w:rsidRDefault="004950BA" w:rsidP="007A004C">
      <w:pPr>
        <w:ind w:firstLine="709"/>
        <w:rPr>
          <w:rFonts w:cs="Arial"/>
        </w:rPr>
      </w:pPr>
      <w:r w:rsidRPr="007A004C">
        <w:rPr>
          <w:rFonts w:cs="Arial"/>
        </w:rPr>
        <w:t>«5.2.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4950BA" w:rsidRPr="007A004C" w:rsidRDefault="004950BA" w:rsidP="007A004C">
      <w:pPr>
        <w:ind w:firstLine="709"/>
        <w:rPr>
          <w:rFonts w:cs="Arial"/>
        </w:rPr>
      </w:pPr>
      <w:r w:rsidRPr="007A004C">
        <w:rPr>
          <w:rFonts w:cs="Arial"/>
        </w:rPr>
        <w:t>К</w:t>
      </w:r>
      <w:r w:rsidRPr="007A004C">
        <w:rPr>
          <w:rFonts w:cs="Arial"/>
          <w:vertAlign w:val="subscript"/>
        </w:rPr>
        <w:t xml:space="preserve">н </w:t>
      </w:r>
      <w:r w:rsidRPr="007A004C">
        <w:rPr>
          <w:rFonts w:cs="Arial"/>
        </w:rPr>
        <w:t>= к</w:t>
      </w:r>
      <w:r w:rsidRPr="007A004C">
        <w:rPr>
          <w:rFonts w:cs="Arial"/>
          <w:vertAlign w:val="subscript"/>
        </w:rPr>
        <w:t xml:space="preserve">1 </w:t>
      </w:r>
      <w:r w:rsidRPr="007A004C">
        <w:rPr>
          <w:rFonts w:cs="Arial"/>
        </w:rPr>
        <w:t>+к</w:t>
      </w:r>
      <w:r w:rsidRPr="007A004C">
        <w:rPr>
          <w:rFonts w:cs="Arial"/>
          <w:vertAlign w:val="subscript"/>
        </w:rPr>
        <w:t>2</w:t>
      </w:r>
      <w:r w:rsidRPr="007A004C">
        <w:rPr>
          <w:rFonts w:cs="Arial"/>
        </w:rPr>
        <w:t>+…+ к</w:t>
      </w:r>
      <w:r w:rsidRPr="007A004C">
        <w:rPr>
          <w:rFonts w:cs="Arial"/>
          <w:vertAlign w:val="subscript"/>
          <w:lang w:val="en-US"/>
        </w:rPr>
        <w:t>n</w:t>
      </w:r>
      <w:r w:rsidRPr="007A004C">
        <w:rPr>
          <w:rFonts w:cs="Arial"/>
          <w:vertAlign w:val="subscript"/>
        </w:rPr>
        <w:t>»</w:t>
      </w:r>
    </w:p>
    <w:p w:rsidR="004950BA" w:rsidRPr="007A004C" w:rsidRDefault="004950BA" w:rsidP="007A004C">
      <w:pPr>
        <w:ind w:firstLine="709"/>
        <w:rPr>
          <w:rFonts w:cs="Arial"/>
        </w:rPr>
      </w:pPr>
      <w:r w:rsidRPr="007A004C">
        <w:rPr>
          <w:rFonts w:cs="Arial"/>
        </w:rPr>
        <w:t>1.2.3. Абзац 2 пункта 5.4. изложить в новой редакции:</w:t>
      </w:r>
    </w:p>
    <w:p w:rsidR="004950BA" w:rsidRPr="007A004C" w:rsidRDefault="004950BA" w:rsidP="007A004C">
      <w:pPr>
        <w:ind w:firstLine="709"/>
        <w:rPr>
          <w:rFonts w:cs="Arial"/>
        </w:rPr>
      </w:pPr>
      <w:r w:rsidRPr="007A004C">
        <w:rPr>
          <w:rFonts w:cs="Arial"/>
        </w:rPr>
        <w:t>«Размер месячного оклада (должностного оклада) педагогических работников определяется по следующей формуле:</w:t>
      </w:r>
    </w:p>
    <w:p w:rsidR="009C07F0" w:rsidRPr="007A004C" w:rsidRDefault="00BB103F" w:rsidP="007A004C">
      <w:pPr>
        <w:ind w:firstLine="709"/>
        <w:contextualSpacing/>
        <w:rPr>
          <w:rFonts w:cs="Arial"/>
        </w:rPr>
      </w:pPr>
      <m:oMath>
        <m:r>
          <w:rPr>
            <w:rFonts w:ascii="Cambria Math" w:eastAsia="Calibri" w:hAnsi="Cambria Math"/>
            <w:lang w:eastAsia="en-US"/>
          </w:rPr>
          <m:t>Од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)×Фн</m:t>
            </m:r>
          </m:num>
          <m:den>
            <m:r>
              <w:rPr>
                <w:rFonts w:ascii="Cambria Math" w:hAnsi="Cambria Math"/>
              </w:rPr>
              <m:t>Нчс</m:t>
            </m:r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, где:</m:t>
        </m:r>
      </m:oMath>
      <w:r w:rsidR="004950BA" w:rsidRPr="007A004C">
        <w:rPr>
          <w:rFonts w:cs="Arial"/>
        </w:rPr>
        <w:t>»</w:t>
      </w:r>
    </w:p>
    <w:p w:rsidR="0092295B" w:rsidRPr="007A004C" w:rsidRDefault="007A004C" w:rsidP="007A004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950BA" w:rsidRPr="007A004C">
        <w:rPr>
          <w:rFonts w:cs="Arial"/>
        </w:rPr>
        <w:t>2</w:t>
      </w:r>
      <w:r w:rsidR="0092295B" w:rsidRPr="007A004C">
        <w:rPr>
          <w:rFonts w:cs="Arial"/>
        </w:rPr>
        <w:t>. 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</w:t>
      </w:r>
      <w:r>
        <w:rPr>
          <w:rFonts w:cs="Arial"/>
        </w:rPr>
        <w:t xml:space="preserve"> </w:t>
      </w:r>
      <w:r w:rsidR="00ED07BF" w:rsidRPr="007A004C">
        <w:rPr>
          <w:rFonts w:cs="Arial"/>
        </w:rPr>
        <w:t>0</w:t>
      </w:r>
      <w:r w:rsidR="0092295B" w:rsidRPr="007A004C">
        <w:rPr>
          <w:rFonts w:cs="Arial"/>
        </w:rPr>
        <w:t>1 сентября 2022 года.</w:t>
      </w:r>
    </w:p>
    <w:p w:rsidR="007A004C" w:rsidRDefault="007A004C" w:rsidP="007A004C">
      <w:pPr>
        <w:ind w:firstLine="709"/>
        <w:contextualSpacing/>
        <w:rPr>
          <w:rFonts w:cs="Arial"/>
          <w:bCs/>
        </w:rPr>
      </w:pPr>
      <w:r>
        <w:rPr>
          <w:rFonts w:cs="Arial"/>
        </w:rPr>
        <w:t xml:space="preserve"> </w:t>
      </w:r>
      <w:r w:rsidR="004950BA" w:rsidRPr="007A004C">
        <w:rPr>
          <w:rFonts w:cs="Arial"/>
        </w:rPr>
        <w:t>3</w:t>
      </w:r>
      <w:r w:rsidR="0092295B" w:rsidRPr="007A004C">
        <w:rPr>
          <w:rFonts w:cs="Arial"/>
        </w:rPr>
        <w:t>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92295B" w:rsidRPr="007A004C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A004C" w:rsidRPr="00F0042B" w:rsidTr="00F0042B">
        <w:tc>
          <w:tcPr>
            <w:tcW w:w="3284" w:type="dxa"/>
            <w:shd w:val="clear" w:color="auto" w:fill="auto"/>
          </w:tcPr>
          <w:p w:rsidR="007A004C" w:rsidRPr="00F0042B" w:rsidRDefault="007A004C" w:rsidP="00F0042B">
            <w:pPr>
              <w:ind w:firstLine="0"/>
              <w:contextualSpacing/>
              <w:rPr>
                <w:rFonts w:cs="Arial"/>
                <w:bCs/>
              </w:rPr>
            </w:pPr>
            <w:r w:rsidRPr="00F0042B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7A004C" w:rsidRPr="00F0042B" w:rsidRDefault="007A004C" w:rsidP="00F0042B">
            <w:pPr>
              <w:ind w:firstLine="0"/>
              <w:contextualSpacing/>
              <w:rPr>
                <w:rFonts w:cs="Arial"/>
                <w:bCs/>
              </w:rPr>
            </w:pPr>
            <w:r w:rsidRPr="00F0042B">
              <w:rPr>
                <w:rFonts w:cs="Arial"/>
                <w:bCs/>
              </w:rPr>
              <w:t xml:space="preserve">муниципального района </w:t>
            </w:r>
          </w:p>
          <w:p w:rsidR="007A004C" w:rsidRPr="00F0042B" w:rsidRDefault="007A004C" w:rsidP="00F0042B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A004C" w:rsidRPr="00F0042B" w:rsidRDefault="007A004C" w:rsidP="00F0042B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A004C" w:rsidRPr="00F0042B" w:rsidRDefault="007A004C" w:rsidP="00F0042B">
            <w:pPr>
              <w:ind w:firstLine="0"/>
              <w:contextualSpacing/>
              <w:rPr>
                <w:rFonts w:cs="Arial"/>
                <w:bCs/>
              </w:rPr>
            </w:pPr>
            <w:r w:rsidRPr="00F0042B">
              <w:rPr>
                <w:rFonts w:cs="Arial"/>
                <w:bCs/>
              </w:rPr>
              <w:t>Н.Т. Котолевский</w:t>
            </w:r>
          </w:p>
        </w:tc>
      </w:tr>
    </w:tbl>
    <w:p w:rsidR="007A004C" w:rsidRDefault="007A004C" w:rsidP="007A004C">
      <w:pPr>
        <w:contextualSpacing/>
        <w:rPr>
          <w:rFonts w:cs="Arial"/>
          <w:bCs/>
        </w:rPr>
      </w:pPr>
    </w:p>
    <w:p w:rsidR="007A004C" w:rsidRDefault="007A004C" w:rsidP="007A004C">
      <w:pPr>
        <w:rPr>
          <w:rFonts w:cs="Arial"/>
        </w:rPr>
      </w:pPr>
    </w:p>
    <w:p w:rsidR="00FA421B" w:rsidRPr="007A004C" w:rsidRDefault="00FA421B" w:rsidP="007A004C">
      <w:pPr>
        <w:ind w:firstLine="0"/>
        <w:rPr>
          <w:rFonts w:cs="Arial"/>
        </w:rPr>
      </w:pPr>
    </w:p>
    <w:sectPr w:rsidR="00FA421B" w:rsidRPr="007A004C" w:rsidSect="007A0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3F" w:rsidRDefault="00BB103F" w:rsidP="00743549">
      <w:r>
        <w:separator/>
      </w:r>
    </w:p>
  </w:endnote>
  <w:endnote w:type="continuationSeparator" w:id="0">
    <w:p w:rsidR="00BB103F" w:rsidRDefault="00BB103F" w:rsidP="0074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4C" w:rsidRDefault="007A00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4C" w:rsidRDefault="007A004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4C" w:rsidRDefault="007A00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3F" w:rsidRDefault="00BB103F" w:rsidP="00743549">
      <w:r>
        <w:separator/>
      </w:r>
    </w:p>
  </w:footnote>
  <w:footnote w:type="continuationSeparator" w:id="0">
    <w:p w:rsidR="00BB103F" w:rsidRDefault="00BB103F" w:rsidP="00743549">
      <w:r>
        <w:continuationSeparator/>
      </w:r>
    </w:p>
  </w:footnote>
  <w:footnote w:id="1">
    <w:p w:rsidR="000247E6" w:rsidRDefault="000247E6" w:rsidP="0092295B">
      <w:pPr>
        <w:pStyle w:val="ab"/>
      </w:pPr>
      <w:r>
        <w:rPr>
          <w:rStyle w:val="aa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2">
    <w:p w:rsidR="000247E6" w:rsidRDefault="000247E6" w:rsidP="0092295B">
      <w:pPr>
        <w:pStyle w:val="ab"/>
      </w:pPr>
      <w:r>
        <w:rPr>
          <w:rStyle w:val="ad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3">
    <w:p w:rsidR="000247E6" w:rsidRDefault="000247E6" w:rsidP="0092295B">
      <w:pPr>
        <w:pStyle w:val="ab"/>
      </w:pPr>
      <w:r>
        <w:rPr>
          <w:rStyle w:val="ad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4">
    <w:p w:rsidR="004950BA" w:rsidRDefault="004950BA" w:rsidP="004950BA">
      <w:pPr>
        <w:pStyle w:val="ab"/>
      </w:pPr>
      <w:r>
        <w:rPr>
          <w:rStyle w:val="aa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5">
    <w:p w:rsidR="004950BA" w:rsidRDefault="004950BA" w:rsidP="004950BA">
      <w:pPr>
        <w:pStyle w:val="ab"/>
      </w:pPr>
      <w:r>
        <w:rPr>
          <w:rStyle w:val="ad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6">
    <w:p w:rsidR="004950BA" w:rsidRDefault="004950BA" w:rsidP="004950BA">
      <w:pPr>
        <w:pStyle w:val="ab"/>
      </w:pPr>
      <w:r>
        <w:rPr>
          <w:rStyle w:val="ad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4C" w:rsidRDefault="007A00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F4" w:rsidRDefault="006F2DF4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F2DF4" w:rsidRDefault="006F2DF4">
    <w:pPr>
      <w:pStyle w:val="a6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6F2DF4" w:rsidRDefault="006F2DF4">
    <w:pPr>
      <w:pStyle w:val="a6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6F2DF4" w:rsidRDefault="006F2DF4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07.09.2022 9:39:57</w:t>
    </w:r>
  </w:p>
  <w:p w:rsidR="000247E6" w:rsidRPr="006F2DF4" w:rsidRDefault="000247E6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4C" w:rsidRDefault="007A00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4460"/>
    <w:rsid w:val="000247E6"/>
    <w:rsid w:val="00037FD3"/>
    <w:rsid w:val="000C5EAC"/>
    <w:rsid w:val="00125BD7"/>
    <w:rsid w:val="001749EF"/>
    <w:rsid w:val="001A5615"/>
    <w:rsid w:val="001B01A3"/>
    <w:rsid w:val="001D0A35"/>
    <w:rsid w:val="00201E99"/>
    <w:rsid w:val="00205F62"/>
    <w:rsid w:val="002B4597"/>
    <w:rsid w:val="002F4E8F"/>
    <w:rsid w:val="003D64C8"/>
    <w:rsid w:val="003E0C51"/>
    <w:rsid w:val="00405279"/>
    <w:rsid w:val="00431F5F"/>
    <w:rsid w:val="004437AD"/>
    <w:rsid w:val="00460F43"/>
    <w:rsid w:val="004750CD"/>
    <w:rsid w:val="004950BA"/>
    <w:rsid w:val="004C713C"/>
    <w:rsid w:val="005B0F78"/>
    <w:rsid w:val="006D2B84"/>
    <w:rsid w:val="006F2DF4"/>
    <w:rsid w:val="006F3DB8"/>
    <w:rsid w:val="00702509"/>
    <w:rsid w:val="00714DD4"/>
    <w:rsid w:val="00731907"/>
    <w:rsid w:val="00735B0A"/>
    <w:rsid w:val="00743549"/>
    <w:rsid w:val="007910AC"/>
    <w:rsid w:val="007A004C"/>
    <w:rsid w:val="007E41BD"/>
    <w:rsid w:val="00806A39"/>
    <w:rsid w:val="008171E2"/>
    <w:rsid w:val="008F6CA4"/>
    <w:rsid w:val="0092295B"/>
    <w:rsid w:val="0094722C"/>
    <w:rsid w:val="00980F8C"/>
    <w:rsid w:val="009C07F0"/>
    <w:rsid w:val="00A57034"/>
    <w:rsid w:val="00A673C2"/>
    <w:rsid w:val="00A9334C"/>
    <w:rsid w:val="00B53E74"/>
    <w:rsid w:val="00B97159"/>
    <w:rsid w:val="00BB103F"/>
    <w:rsid w:val="00C00951"/>
    <w:rsid w:val="00D07E5B"/>
    <w:rsid w:val="00E573A2"/>
    <w:rsid w:val="00EB75DC"/>
    <w:rsid w:val="00ED07BF"/>
    <w:rsid w:val="00F0042B"/>
    <w:rsid w:val="00F06300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0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B10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10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10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103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B10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B103F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Символ сноски"/>
    <w:uiPriority w:val="99"/>
    <w:rsid w:val="0092295B"/>
    <w:rPr>
      <w:vertAlign w:val="superscript"/>
    </w:rPr>
  </w:style>
  <w:style w:type="paragraph" w:styleId="ab">
    <w:name w:val="footnote text"/>
    <w:basedOn w:val="a"/>
    <w:link w:val="11"/>
    <w:uiPriority w:val="99"/>
    <w:rsid w:val="0092295B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c">
    <w:name w:val="Текст сноски Знак"/>
    <w:uiPriority w:val="99"/>
    <w:semiHidden/>
    <w:rsid w:val="00922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b"/>
    <w:uiPriority w:val="99"/>
    <w:rsid w:val="009229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rsid w:val="0092295B"/>
    <w:rPr>
      <w:vertAlign w:val="superscript"/>
    </w:rPr>
  </w:style>
  <w:style w:type="paragraph" w:customStyle="1" w:styleId="ConsNormal">
    <w:name w:val="ConsNormal"/>
    <w:uiPriority w:val="99"/>
    <w:rsid w:val="0092295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92295B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92295B"/>
  </w:style>
  <w:style w:type="paragraph" w:customStyle="1" w:styleId="p16">
    <w:name w:val="p16"/>
    <w:basedOn w:val="a"/>
    <w:uiPriority w:val="99"/>
    <w:rsid w:val="0092295B"/>
    <w:pPr>
      <w:spacing w:before="100" w:beforeAutospacing="1" w:after="100" w:afterAutospacing="1"/>
    </w:pPr>
  </w:style>
  <w:style w:type="paragraph" w:customStyle="1" w:styleId="s1">
    <w:name w:val="s_1"/>
    <w:basedOn w:val="a"/>
    <w:rsid w:val="0092295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A00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A00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A00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A00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B10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BB103F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7A00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B10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BB103F"/>
    <w:rPr>
      <w:color w:val="0000FF"/>
      <w:u w:val="none"/>
    </w:rPr>
  </w:style>
  <w:style w:type="table" w:styleId="af1">
    <w:name w:val="Table Grid"/>
    <w:basedOn w:val="a1"/>
    <w:uiPriority w:val="59"/>
    <w:rsid w:val="007A0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BB10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10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10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10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B103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0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B10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10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10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103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B10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B103F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Символ сноски"/>
    <w:uiPriority w:val="99"/>
    <w:rsid w:val="0092295B"/>
    <w:rPr>
      <w:vertAlign w:val="superscript"/>
    </w:rPr>
  </w:style>
  <w:style w:type="paragraph" w:styleId="ab">
    <w:name w:val="footnote text"/>
    <w:basedOn w:val="a"/>
    <w:link w:val="11"/>
    <w:uiPriority w:val="99"/>
    <w:rsid w:val="0092295B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c">
    <w:name w:val="Текст сноски Знак"/>
    <w:uiPriority w:val="99"/>
    <w:semiHidden/>
    <w:rsid w:val="00922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b"/>
    <w:uiPriority w:val="99"/>
    <w:rsid w:val="009229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rsid w:val="0092295B"/>
    <w:rPr>
      <w:vertAlign w:val="superscript"/>
    </w:rPr>
  </w:style>
  <w:style w:type="paragraph" w:customStyle="1" w:styleId="ConsNormal">
    <w:name w:val="ConsNormal"/>
    <w:uiPriority w:val="99"/>
    <w:rsid w:val="0092295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92295B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92295B"/>
  </w:style>
  <w:style w:type="paragraph" w:customStyle="1" w:styleId="p16">
    <w:name w:val="p16"/>
    <w:basedOn w:val="a"/>
    <w:uiPriority w:val="99"/>
    <w:rsid w:val="0092295B"/>
    <w:pPr>
      <w:spacing w:before="100" w:beforeAutospacing="1" w:after="100" w:afterAutospacing="1"/>
    </w:pPr>
  </w:style>
  <w:style w:type="paragraph" w:customStyle="1" w:styleId="s1">
    <w:name w:val="s_1"/>
    <w:basedOn w:val="a"/>
    <w:rsid w:val="0092295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A00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A00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A00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A00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B10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BB103F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7A00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B10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BB103F"/>
    <w:rPr>
      <w:color w:val="0000FF"/>
      <w:u w:val="none"/>
    </w:rPr>
  </w:style>
  <w:style w:type="table" w:styleId="af1">
    <w:name w:val="Table Grid"/>
    <w:basedOn w:val="a1"/>
    <w:uiPriority w:val="59"/>
    <w:rsid w:val="007A0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BB10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10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10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10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B103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79CC1-6F30-4993-A9BF-5A2A3E3A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12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2022-08-31T05:50:00Z</cp:lastPrinted>
  <dcterms:created xsi:type="dcterms:W3CDTF">2022-09-22T08:16:00Z</dcterms:created>
  <dcterms:modified xsi:type="dcterms:W3CDTF">2022-09-22T08:16:00Z</dcterms:modified>
</cp:coreProperties>
</file>