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356" w:rsidRDefault="00FE6B1A" w:rsidP="007F6356">
      <w:pPr>
        <w:ind w:firstLine="0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429" w:rsidRPr="007F6356" w:rsidRDefault="00137429" w:rsidP="007F6356">
      <w:pPr>
        <w:ind w:firstLine="0"/>
        <w:jc w:val="center"/>
        <w:rPr>
          <w:rFonts w:cs="Arial"/>
        </w:rPr>
      </w:pPr>
      <w:r w:rsidRPr="007F6356">
        <w:rPr>
          <w:rFonts w:cs="Arial"/>
        </w:rPr>
        <w:t>АДМИНИСТРАЦИЯ</w:t>
      </w:r>
    </w:p>
    <w:p w:rsidR="00137429" w:rsidRPr="007F6356" w:rsidRDefault="00137429" w:rsidP="007F6356">
      <w:pPr>
        <w:ind w:firstLine="0"/>
        <w:jc w:val="center"/>
        <w:rPr>
          <w:rFonts w:cs="Arial"/>
        </w:rPr>
      </w:pPr>
      <w:r w:rsidRPr="007F6356">
        <w:rPr>
          <w:rFonts w:cs="Arial"/>
        </w:rPr>
        <w:t>КАЛАЧЕЕВСКОГО МУНИЦИПАЛЬНОГО РАЙОНА</w:t>
      </w:r>
    </w:p>
    <w:p w:rsidR="00137429" w:rsidRPr="007F6356" w:rsidRDefault="00137429" w:rsidP="007F6356">
      <w:pPr>
        <w:ind w:firstLine="0"/>
        <w:jc w:val="center"/>
        <w:rPr>
          <w:rFonts w:cs="Arial"/>
        </w:rPr>
      </w:pPr>
      <w:r w:rsidRPr="007F6356">
        <w:rPr>
          <w:rFonts w:cs="Arial"/>
        </w:rPr>
        <w:t>ВОРОНЕЖСКОЙ ОБЛАСТИ</w:t>
      </w:r>
    </w:p>
    <w:p w:rsidR="007F6356" w:rsidRDefault="00137429" w:rsidP="007F6356">
      <w:pPr>
        <w:pStyle w:val="3"/>
        <w:numPr>
          <w:ilvl w:val="2"/>
          <w:numId w:val="2"/>
        </w:numPr>
        <w:tabs>
          <w:tab w:val="clear" w:pos="720"/>
          <w:tab w:val="num" w:pos="0"/>
        </w:tabs>
        <w:ind w:left="0" w:firstLine="0"/>
        <w:jc w:val="center"/>
        <w:rPr>
          <w:b w:val="0"/>
          <w:sz w:val="24"/>
          <w:szCs w:val="24"/>
        </w:rPr>
      </w:pPr>
      <w:r w:rsidRPr="007F6356">
        <w:rPr>
          <w:b w:val="0"/>
          <w:sz w:val="24"/>
          <w:szCs w:val="24"/>
        </w:rPr>
        <w:t>ПОСТАНОВЛЕНИЕ</w:t>
      </w:r>
    </w:p>
    <w:p w:rsidR="00137429" w:rsidRPr="007F6356" w:rsidRDefault="00A95F63" w:rsidP="007F6356">
      <w:pPr>
        <w:ind w:firstLine="709"/>
        <w:rPr>
          <w:rFonts w:cs="Arial"/>
        </w:rPr>
      </w:pPr>
      <w:r w:rsidRPr="007F6356">
        <w:rPr>
          <w:rFonts w:cs="Arial"/>
        </w:rPr>
        <w:t>15.</w:t>
      </w:r>
      <w:r w:rsidR="007F6356">
        <w:rPr>
          <w:rFonts w:cs="Arial"/>
        </w:rPr>
        <w:t xml:space="preserve"> </w:t>
      </w:r>
      <w:r w:rsidRPr="007F6356">
        <w:rPr>
          <w:rFonts w:cs="Arial"/>
        </w:rPr>
        <w:t>08.</w:t>
      </w:r>
      <w:r w:rsidR="007F6356">
        <w:rPr>
          <w:rFonts w:cs="Arial"/>
        </w:rPr>
        <w:t xml:space="preserve"> </w:t>
      </w:r>
      <w:r w:rsidR="000F4C68" w:rsidRPr="007F6356">
        <w:rPr>
          <w:rFonts w:cs="Arial"/>
        </w:rPr>
        <w:t>20</w:t>
      </w:r>
      <w:r w:rsidR="00214018" w:rsidRPr="007F6356">
        <w:rPr>
          <w:rFonts w:cs="Arial"/>
        </w:rPr>
        <w:t>2</w:t>
      </w:r>
      <w:r w:rsidR="00FC56B9" w:rsidRPr="007F6356">
        <w:rPr>
          <w:rFonts w:cs="Arial"/>
        </w:rPr>
        <w:t>2</w:t>
      </w:r>
      <w:r w:rsidR="00214018" w:rsidRPr="007F6356">
        <w:rPr>
          <w:rFonts w:cs="Arial"/>
        </w:rPr>
        <w:t xml:space="preserve"> </w:t>
      </w:r>
      <w:r w:rsidR="00137429" w:rsidRPr="007F6356">
        <w:rPr>
          <w:rFonts w:cs="Arial"/>
        </w:rPr>
        <w:t>г. №</w:t>
      </w:r>
      <w:r w:rsidRPr="007F6356">
        <w:rPr>
          <w:rFonts w:cs="Arial"/>
        </w:rPr>
        <w:t xml:space="preserve"> 599</w:t>
      </w:r>
    </w:p>
    <w:p w:rsidR="007F6356" w:rsidRDefault="007F6356" w:rsidP="007F6356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137429" w:rsidRPr="007F6356">
        <w:rPr>
          <w:rFonts w:cs="Arial"/>
        </w:rPr>
        <w:t>г. Калач</w:t>
      </w:r>
    </w:p>
    <w:p w:rsidR="007F6356" w:rsidRDefault="005353B9" w:rsidP="007F6356">
      <w:pPr>
        <w:pStyle w:val="Title"/>
      </w:pPr>
      <w:r w:rsidRPr="007F6356">
        <w:t>О возможности изменения в 2022 году по соглашению сторон существенных условий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</w:t>
      </w:r>
    </w:p>
    <w:p w:rsidR="00DF6E48" w:rsidRPr="007F6356" w:rsidRDefault="00DF6E48" w:rsidP="007F6356">
      <w:pPr>
        <w:ind w:firstLine="709"/>
        <w:rPr>
          <w:rFonts w:cs="Arial"/>
        </w:rPr>
      </w:pPr>
    </w:p>
    <w:p w:rsidR="00936FB5" w:rsidRPr="007F6356" w:rsidRDefault="00936FB5" w:rsidP="007F6356">
      <w:pPr>
        <w:ind w:firstLine="709"/>
        <w:rPr>
          <w:rFonts w:cs="Arial"/>
        </w:rPr>
      </w:pPr>
      <w:r w:rsidRPr="007F6356">
        <w:rPr>
          <w:rFonts w:cs="Arial"/>
        </w:rPr>
        <w:t xml:space="preserve">В </w:t>
      </w:r>
      <w:r w:rsidR="002D091B" w:rsidRPr="007F6356">
        <w:rPr>
          <w:rFonts w:cs="Arial"/>
        </w:rPr>
        <w:t>связи с существенным увеличением в 2021</w:t>
      </w:r>
      <w:r w:rsidR="00E916B8" w:rsidRPr="007F6356">
        <w:rPr>
          <w:rFonts w:cs="Arial"/>
        </w:rPr>
        <w:t xml:space="preserve"> и 2022</w:t>
      </w:r>
      <w:r w:rsidR="002D091B" w:rsidRPr="007F6356">
        <w:rPr>
          <w:rFonts w:cs="Arial"/>
        </w:rPr>
        <w:t xml:space="preserve"> год</w:t>
      </w:r>
      <w:r w:rsidR="00E916B8" w:rsidRPr="007F6356">
        <w:rPr>
          <w:rFonts w:cs="Arial"/>
        </w:rPr>
        <w:t>ах</w:t>
      </w:r>
      <w:r w:rsidR="002D091B" w:rsidRPr="007F6356">
        <w:rPr>
          <w:rFonts w:cs="Arial"/>
        </w:rPr>
        <w:t xml:space="preserve"> цен на строительные ресурсы, на основании </w:t>
      </w:r>
      <w:r w:rsidRPr="007F6356">
        <w:rPr>
          <w:rFonts w:cs="Arial"/>
        </w:rPr>
        <w:t>постановлени</w:t>
      </w:r>
      <w:r w:rsidR="002D091B" w:rsidRPr="007F6356">
        <w:rPr>
          <w:rFonts w:cs="Arial"/>
        </w:rPr>
        <w:t>я</w:t>
      </w:r>
      <w:r w:rsidRPr="007F6356">
        <w:rPr>
          <w:rFonts w:cs="Arial"/>
        </w:rPr>
        <w:t xml:space="preserve"> Правительства Российской Федерации от 09.08.2021 № 1315 «О внесении изменений в некоторые акты Правительства Российской Федерации», </w:t>
      </w:r>
      <w:r w:rsidR="002D091B" w:rsidRPr="007F6356">
        <w:rPr>
          <w:rFonts w:cs="Arial"/>
        </w:rPr>
        <w:t xml:space="preserve">постановления правительства Воронежской области от </w:t>
      </w:r>
      <w:r w:rsidR="00E916B8" w:rsidRPr="007F6356">
        <w:rPr>
          <w:rFonts w:cs="Arial"/>
        </w:rPr>
        <w:t>19.04</w:t>
      </w:r>
      <w:r w:rsidR="002D091B" w:rsidRPr="007F6356">
        <w:rPr>
          <w:rFonts w:cs="Arial"/>
        </w:rPr>
        <w:t>.202</w:t>
      </w:r>
      <w:r w:rsidR="00E916B8" w:rsidRPr="007F6356">
        <w:rPr>
          <w:rFonts w:cs="Arial"/>
        </w:rPr>
        <w:t>2</w:t>
      </w:r>
      <w:r w:rsidR="002D091B" w:rsidRPr="007F6356">
        <w:rPr>
          <w:rFonts w:cs="Arial"/>
        </w:rPr>
        <w:t xml:space="preserve"> г. №</w:t>
      </w:r>
      <w:r w:rsidR="00E916B8" w:rsidRPr="007F6356">
        <w:rPr>
          <w:rFonts w:cs="Arial"/>
        </w:rPr>
        <w:t xml:space="preserve"> 257</w:t>
      </w:r>
      <w:r w:rsidR="007F6356">
        <w:rPr>
          <w:rFonts w:cs="Arial"/>
        </w:rPr>
        <w:t xml:space="preserve"> </w:t>
      </w:r>
      <w:r w:rsidR="00CF7AB0" w:rsidRPr="007F6356">
        <w:rPr>
          <w:rFonts w:cs="Arial"/>
        </w:rPr>
        <w:t>«О возможности изменения по соглашению сторон существенных условий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наследия»</w:t>
      </w:r>
      <w:r w:rsidRPr="007F6356">
        <w:rPr>
          <w:rFonts w:cs="Arial"/>
        </w:rPr>
        <w:t>, администрация Калачеевского муниципального района Воронежской области п о с т а н о в л я е т:</w:t>
      </w:r>
    </w:p>
    <w:p w:rsidR="001A2788" w:rsidRPr="007F6356" w:rsidRDefault="007F6356" w:rsidP="007F6356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936FB5" w:rsidRPr="007F6356">
        <w:rPr>
          <w:rFonts w:cs="Arial"/>
        </w:rPr>
        <w:t>1. Установить, что в 202</w:t>
      </w:r>
      <w:r w:rsidR="00D351C6" w:rsidRPr="007F6356">
        <w:rPr>
          <w:rFonts w:cs="Arial"/>
        </w:rPr>
        <w:t>2</w:t>
      </w:r>
      <w:r w:rsidR="00936FB5" w:rsidRPr="007F6356">
        <w:rPr>
          <w:rFonts w:cs="Arial"/>
        </w:rPr>
        <w:t xml:space="preserve"> году при исполнении контракта, </w:t>
      </w:r>
      <w:r w:rsidR="00554210" w:rsidRPr="007F6356">
        <w:rPr>
          <w:rFonts w:cs="Arial"/>
        </w:rPr>
        <w:t>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 и который заключен</w:t>
      </w:r>
      <w:r>
        <w:rPr>
          <w:rFonts w:cs="Arial"/>
        </w:rPr>
        <w:t xml:space="preserve"> </w:t>
      </w:r>
      <w:r w:rsidR="00936FB5" w:rsidRPr="007F6356">
        <w:rPr>
          <w:rFonts w:cs="Arial"/>
        </w:rPr>
        <w:t>в соответствии с Федеральным законом</w:t>
      </w:r>
      <w:r w:rsidR="002D091B" w:rsidRPr="007F6356">
        <w:rPr>
          <w:rFonts w:cs="Arial"/>
        </w:rPr>
        <w:t xml:space="preserve"> от </w:t>
      </w:r>
      <w:r w:rsidR="001A2788" w:rsidRPr="007F6356">
        <w:rPr>
          <w:rFonts w:cs="Arial"/>
        </w:rPr>
        <w:t>05.04.2013 № 44-ФЗ «О контрактной системе в сфере закупок товаров, работ, услуг для обеспечения государственных и муниципальных нужд» (далее соответственно – контракт, Федеральный закон «О контрактной системе в сфере закупок товаров, работ, услуг для обеспечения государственных и муниципальных нужд») для обеспечения нужд Калачеевского муниципального района Воронежской области:</w:t>
      </w:r>
    </w:p>
    <w:p w:rsidR="00936FB5" w:rsidRPr="007F6356" w:rsidRDefault="00936FB5" w:rsidP="007F635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F6356">
        <w:rPr>
          <w:rFonts w:ascii="Arial" w:hAnsi="Arial" w:cs="Arial"/>
          <w:sz w:val="24"/>
          <w:szCs w:val="24"/>
        </w:rPr>
        <w:t>а) допускается в соответствии с пунктом 8 части 1 статьи 95 Федерального закона «О контрактной системе в сфере закупок товаров, работ, услуг для обеспечения государственных и муниципальных нужд» изменение существенных условий контракта, стороной которого является заказчик, указанный в приложении к настоящему постановлению, в том числе изменение (увеличение) цены контракта, при совокупности следующих условий:</w:t>
      </w:r>
    </w:p>
    <w:p w:rsidR="00936FB5" w:rsidRPr="007F6356" w:rsidRDefault="00936FB5" w:rsidP="007F635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F6356">
        <w:rPr>
          <w:rFonts w:ascii="Arial" w:hAnsi="Arial" w:cs="Arial"/>
          <w:sz w:val="24"/>
          <w:szCs w:val="24"/>
        </w:rPr>
        <w:t xml:space="preserve">изменение существенных условий контракта осуществляется в пределах лимитов бюджетных обязательств, доведенных до получателя средств </w:t>
      </w:r>
      <w:r w:rsidR="002D091B" w:rsidRPr="007F6356">
        <w:rPr>
          <w:rFonts w:ascii="Arial" w:hAnsi="Arial" w:cs="Arial"/>
          <w:sz w:val="24"/>
          <w:szCs w:val="24"/>
        </w:rPr>
        <w:t>муниципального</w:t>
      </w:r>
      <w:r w:rsidRPr="007F6356">
        <w:rPr>
          <w:rFonts w:ascii="Arial" w:hAnsi="Arial" w:cs="Arial"/>
          <w:sz w:val="24"/>
          <w:szCs w:val="24"/>
        </w:rPr>
        <w:t xml:space="preserve"> бюджета в соответствии с бюджетным законодательством </w:t>
      </w:r>
      <w:r w:rsidRPr="007F6356">
        <w:rPr>
          <w:rFonts w:ascii="Arial" w:hAnsi="Arial" w:cs="Arial"/>
          <w:sz w:val="24"/>
          <w:szCs w:val="24"/>
        </w:rPr>
        <w:lastRenderedPageBreak/>
        <w:t>Российской Федерации, на срок исполнения контракта и не приводит к увеличению срока исполнения контракта и (или) цены контракта более чем на 30 процентов;</w:t>
      </w:r>
    </w:p>
    <w:p w:rsidR="00936FB5" w:rsidRPr="007F6356" w:rsidRDefault="00936FB5" w:rsidP="007F635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F6356">
        <w:rPr>
          <w:rFonts w:ascii="Arial" w:hAnsi="Arial" w:cs="Arial"/>
          <w:sz w:val="24"/>
          <w:szCs w:val="24"/>
        </w:rPr>
        <w:t>предусмотренные проектной документацией соответствующего объекта капитального строительства (актом, утвержденным застройщиком или техническим заказчиком и содержащим перечень дефектов оснований, строительных конструкций, систем инженерно-технического обеспечения и сетей инженерно-технического обеспечения с указанием качественных и количественных характеристик таких дефектов, и заданием застройщика или технического заказчика на проектирование в зависимости от содержания работ) физические объемы работ, конструктивные, организационно-технологические и другие решения не изменяются;</w:t>
      </w:r>
    </w:p>
    <w:p w:rsidR="00936FB5" w:rsidRPr="007F6356" w:rsidRDefault="00936FB5" w:rsidP="007F635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F6356">
        <w:rPr>
          <w:rFonts w:ascii="Arial" w:hAnsi="Arial" w:cs="Arial"/>
          <w:sz w:val="24"/>
          <w:szCs w:val="24"/>
        </w:rPr>
        <w:t>размер изменения (увеличения) цены контракта определяется в порядке, установленном приказом Министерства строительства и жилищно-коммунального хозяйства Российской Федерации, а цены контракта, размер которой составляет или превышает 100 млн. рублей, - по результатам повторной государственной экспертизы проектной документации, проводимой в части проверки достоверности определения сметной стоимости строительства, реконструкции, капитального ремонта, сноса объекта капитального строительства, проведения работ по сохранению объектов культурного наследия в соответствии с пунктом 45(14)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05.03.2007 № 145 «О порядке организации и проведения государственной экспертизы проектной документации и результатов инженерных изысканий»;</w:t>
      </w:r>
    </w:p>
    <w:p w:rsidR="00936FB5" w:rsidRPr="007F6356" w:rsidRDefault="00936FB5" w:rsidP="007F635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F6356">
        <w:rPr>
          <w:rFonts w:ascii="Arial" w:hAnsi="Arial" w:cs="Arial"/>
          <w:sz w:val="24"/>
          <w:szCs w:val="24"/>
        </w:rPr>
        <w:t>изменение существенных условий контракта осуществляется путем заключения заказчиком и поставщиком (подрядчиком, исполнителем) соглашения об изменении условий контракта на основании поступившего заказчику в письменной форме предложения поставщика (подрядчика, исполнителя) об изменении существенных условий контракта в связи с существенным увеличением цен на строительные ресурсы, подлежащие поставке и (или) использованию при исполнении такого контракта, с приложением информации и документов, обосновывающих такое предложение</w:t>
      </w:r>
      <w:r w:rsidR="00C7061A" w:rsidRPr="007F6356">
        <w:rPr>
          <w:rFonts w:ascii="Arial" w:hAnsi="Arial" w:cs="Arial"/>
          <w:sz w:val="24"/>
          <w:szCs w:val="24"/>
        </w:rPr>
        <w:t>;</w:t>
      </w:r>
    </w:p>
    <w:p w:rsidR="00936FB5" w:rsidRPr="007F6356" w:rsidRDefault="00936FB5" w:rsidP="007F635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F6356">
        <w:rPr>
          <w:rFonts w:ascii="Arial" w:hAnsi="Arial" w:cs="Arial"/>
          <w:sz w:val="24"/>
          <w:szCs w:val="24"/>
        </w:rPr>
        <w:t xml:space="preserve">контракт заключен до </w:t>
      </w:r>
      <w:r w:rsidR="008E3163" w:rsidRPr="007F6356">
        <w:rPr>
          <w:rFonts w:ascii="Arial" w:hAnsi="Arial" w:cs="Arial"/>
          <w:sz w:val="24"/>
          <w:szCs w:val="24"/>
        </w:rPr>
        <w:t>3</w:t>
      </w:r>
      <w:r w:rsidRPr="007F6356">
        <w:rPr>
          <w:rFonts w:ascii="Arial" w:hAnsi="Arial" w:cs="Arial"/>
          <w:sz w:val="24"/>
          <w:szCs w:val="24"/>
        </w:rPr>
        <w:t xml:space="preserve">1 </w:t>
      </w:r>
      <w:r w:rsidR="008E3163" w:rsidRPr="007F6356">
        <w:rPr>
          <w:rFonts w:ascii="Arial" w:hAnsi="Arial" w:cs="Arial"/>
          <w:sz w:val="24"/>
          <w:szCs w:val="24"/>
        </w:rPr>
        <w:t>декабря</w:t>
      </w:r>
      <w:r w:rsidRPr="007F6356">
        <w:rPr>
          <w:rFonts w:ascii="Arial" w:hAnsi="Arial" w:cs="Arial"/>
          <w:sz w:val="24"/>
          <w:szCs w:val="24"/>
        </w:rPr>
        <w:t xml:space="preserve"> 202</w:t>
      </w:r>
      <w:r w:rsidR="008E3163" w:rsidRPr="007F6356">
        <w:rPr>
          <w:rFonts w:ascii="Arial" w:hAnsi="Arial" w:cs="Arial"/>
          <w:sz w:val="24"/>
          <w:szCs w:val="24"/>
        </w:rPr>
        <w:t>2</w:t>
      </w:r>
      <w:r w:rsidRPr="007F6356">
        <w:rPr>
          <w:rFonts w:ascii="Arial" w:hAnsi="Arial" w:cs="Arial"/>
          <w:sz w:val="24"/>
          <w:szCs w:val="24"/>
        </w:rPr>
        <w:t xml:space="preserve"> г. и обязательства по нему на дату заключения соглашения об изменении условий контракта не исполнены;</w:t>
      </w:r>
    </w:p>
    <w:p w:rsidR="00936FB5" w:rsidRPr="007F6356" w:rsidRDefault="00936FB5" w:rsidP="007F635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F6356">
        <w:rPr>
          <w:rFonts w:ascii="Arial" w:hAnsi="Arial" w:cs="Arial"/>
          <w:sz w:val="24"/>
          <w:szCs w:val="24"/>
        </w:rPr>
        <w:t xml:space="preserve">б) при необходимости изменения (увеличения) цены контракта в связи с увеличением цен на строительные ресурсы, подлежащие поставке и (или) использованию при исполнении контракта, до размера, превышающего стоимость объекта капитального строительства, указанную в акте (решении) об осуществлении капитальных вложений, такое изменение (увеличение) осуществляется после принятия решения </w:t>
      </w:r>
      <w:r w:rsidR="002F2A34" w:rsidRPr="007F6356">
        <w:rPr>
          <w:rFonts w:ascii="Arial" w:hAnsi="Arial" w:cs="Arial"/>
          <w:sz w:val="24"/>
          <w:szCs w:val="24"/>
        </w:rPr>
        <w:t xml:space="preserve">администрацией </w:t>
      </w:r>
      <w:r w:rsidR="00C7061A" w:rsidRPr="007F6356">
        <w:rPr>
          <w:rFonts w:ascii="Arial" w:hAnsi="Arial" w:cs="Arial"/>
          <w:sz w:val="24"/>
          <w:szCs w:val="24"/>
        </w:rPr>
        <w:t>Калачеевского</w:t>
      </w:r>
      <w:r w:rsidRPr="007F6356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об использовании бюджетных ассигнований резервного фонда </w:t>
      </w:r>
      <w:r w:rsidR="00C7061A" w:rsidRPr="007F6356">
        <w:rPr>
          <w:rFonts w:ascii="Arial" w:hAnsi="Arial" w:cs="Arial"/>
          <w:sz w:val="24"/>
          <w:szCs w:val="24"/>
        </w:rPr>
        <w:t>Калачеевского</w:t>
      </w:r>
      <w:r w:rsidRPr="007F6356">
        <w:rPr>
          <w:rFonts w:ascii="Arial" w:hAnsi="Arial" w:cs="Arial"/>
          <w:sz w:val="24"/>
          <w:szCs w:val="24"/>
        </w:rPr>
        <w:t xml:space="preserve"> муниципального района Воронежской области (в случае использования таких ассигнований)</w:t>
      </w:r>
      <w:r w:rsidR="002F2A34" w:rsidRPr="007F6356">
        <w:rPr>
          <w:rFonts w:ascii="Arial" w:hAnsi="Arial" w:cs="Arial"/>
          <w:sz w:val="24"/>
          <w:szCs w:val="24"/>
        </w:rPr>
        <w:t xml:space="preserve"> в соответствии с Порядком использования бюджетных ассигнований резервного фонда </w:t>
      </w:r>
      <w:r w:rsidR="002D0C56" w:rsidRPr="007F6356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области, утвержденным постановлением администрации Калачеевского муниципального района от 16.05.2017 г. №258 «О порядке использования бюджетных ассигнований резервного фонда Калачеевского муниципального района»</w:t>
      </w:r>
      <w:r w:rsidR="00514E06" w:rsidRPr="007F6356">
        <w:rPr>
          <w:rFonts w:ascii="Arial" w:hAnsi="Arial" w:cs="Arial"/>
          <w:sz w:val="24"/>
          <w:szCs w:val="24"/>
        </w:rPr>
        <w:t xml:space="preserve"> (в ред. пост. от 31.03.2022г. № 243);</w:t>
      </w:r>
    </w:p>
    <w:p w:rsidR="00936FB5" w:rsidRPr="007F6356" w:rsidRDefault="00936FB5" w:rsidP="007F635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F6356">
        <w:rPr>
          <w:rFonts w:ascii="Arial" w:hAnsi="Arial" w:cs="Arial"/>
          <w:sz w:val="24"/>
          <w:szCs w:val="24"/>
        </w:rPr>
        <w:t xml:space="preserve">в) в случае изменения (увеличения) цены контракта до размера, превышающего стоимость объекта капитального строительства, указанную в акте </w:t>
      </w:r>
      <w:r w:rsidRPr="007F6356">
        <w:rPr>
          <w:rFonts w:ascii="Arial" w:hAnsi="Arial" w:cs="Arial"/>
          <w:sz w:val="24"/>
          <w:szCs w:val="24"/>
        </w:rPr>
        <w:lastRenderedPageBreak/>
        <w:t>(решении) об осуществлении капитальных вложений, не требуется:</w:t>
      </w:r>
    </w:p>
    <w:p w:rsidR="00936FB5" w:rsidRPr="007F6356" w:rsidRDefault="00936FB5" w:rsidP="007F635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F6356">
        <w:rPr>
          <w:rFonts w:ascii="Arial" w:hAnsi="Arial" w:cs="Arial"/>
          <w:sz w:val="24"/>
          <w:szCs w:val="24"/>
        </w:rPr>
        <w:t>внесения изменений в акт (решение) об осуществлении капитальных вложений;</w:t>
      </w:r>
    </w:p>
    <w:p w:rsidR="00936FB5" w:rsidRPr="007F6356" w:rsidRDefault="00936FB5" w:rsidP="007F635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F6356">
        <w:rPr>
          <w:rFonts w:ascii="Arial" w:hAnsi="Arial" w:cs="Arial"/>
          <w:sz w:val="24"/>
          <w:szCs w:val="24"/>
        </w:rPr>
        <w:t xml:space="preserve">проведения проверки инвестиционного проекта на предмет эффективности использования средств бюджета </w:t>
      </w:r>
      <w:r w:rsidR="00C7061A" w:rsidRPr="007F6356">
        <w:rPr>
          <w:rFonts w:ascii="Arial" w:hAnsi="Arial" w:cs="Arial"/>
          <w:sz w:val="24"/>
          <w:szCs w:val="24"/>
        </w:rPr>
        <w:t>Калачеевского</w:t>
      </w:r>
      <w:r w:rsidRPr="007F6356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направляемых на капитальные вложения, а также уточнения расчета интегральной оценки эффективности использования средств бюджета </w:t>
      </w:r>
      <w:r w:rsidR="00C7061A" w:rsidRPr="007F6356">
        <w:rPr>
          <w:rFonts w:ascii="Arial" w:hAnsi="Arial" w:cs="Arial"/>
          <w:sz w:val="24"/>
          <w:szCs w:val="24"/>
        </w:rPr>
        <w:t xml:space="preserve">Калачеевского </w:t>
      </w:r>
      <w:r w:rsidRPr="007F6356">
        <w:rPr>
          <w:rFonts w:ascii="Arial" w:hAnsi="Arial" w:cs="Arial"/>
          <w:sz w:val="24"/>
          <w:szCs w:val="24"/>
        </w:rPr>
        <w:t xml:space="preserve">муниципального района Воронежской области, направляемых на капитальные вложения. </w:t>
      </w:r>
    </w:p>
    <w:p w:rsidR="001B0331" w:rsidRPr="007F6356" w:rsidRDefault="007F6356" w:rsidP="007F635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D26661" w:rsidRPr="007F6356">
        <w:rPr>
          <w:rFonts w:cs="Arial"/>
        </w:rPr>
        <w:t>2</w:t>
      </w:r>
      <w:r w:rsidR="00936FB5" w:rsidRPr="007F6356">
        <w:rPr>
          <w:rFonts w:cs="Arial"/>
        </w:rPr>
        <w:t xml:space="preserve">. </w:t>
      </w:r>
      <w:r w:rsidR="001B0331" w:rsidRPr="007F6356">
        <w:rPr>
          <w:rFonts w:cs="Arial"/>
        </w:rPr>
        <w:t xml:space="preserve">Постановление администрации Калачеевского муниципального района подлежит </w:t>
      </w:r>
      <w:r w:rsidR="006D7610" w:rsidRPr="007F6356">
        <w:rPr>
          <w:rFonts w:cs="Arial"/>
        </w:rPr>
        <w:t>опубликованию</w:t>
      </w:r>
      <w:r w:rsidR="001B0331" w:rsidRPr="007F6356">
        <w:rPr>
          <w:rFonts w:cs="Arial"/>
        </w:rPr>
        <w:t xml:space="preserve"> в Вестнике муниципальных правовых актов и на сайте администрации Калачеевского муниципального района.</w:t>
      </w:r>
    </w:p>
    <w:p w:rsidR="007F6356" w:rsidRDefault="007F6356" w:rsidP="007F635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D26661" w:rsidRPr="007F6356">
        <w:rPr>
          <w:rFonts w:cs="Arial"/>
        </w:rPr>
        <w:t>3</w:t>
      </w:r>
      <w:r w:rsidR="00936FB5" w:rsidRPr="007F6356">
        <w:rPr>
          <w:rFonts w:cs="Arial"/>
        </w:rPr>
        <w:t>. Контроль за исполнением настоящего постановления возложить на</w:t>
      </w:r>
      <w:r>
        <w:rPr>
          <w:rFonts w:cs="Arial"/>
        </w:rPr>
        <w:t xml:space="preserve"> </w:t>
      </w:r>
      <w:r w:rsidR="00936FB5" w:rsidRPr="007F6356">
        <w:rPr>
          <w:rFonts w:cs="Arial"/>
        </w:rPr>
        <w:t xml:space="preserve">заместителя главы администрации </w:t>
      </w:r>
      <w:r w:rsidR="00A33ED3" w:rsidRPr="007F6356">
        <w:rPr>
          <w:rFonts w:cs="Arial"/>
        </w:rPr>
        <w:t xml:space="preserve">Калачеевского </w:t>
      </w:r>
      <w:r w:rsidR="00936FB5" w:rsidRPr="007F6356">
        <w:rPr>
          <w:rFonts w:cs="Arial"/>
        </w:rPr>
        <w:t>мун</w:t>
      </w:r>
      <w:r w:rsidR="00A33ED3" w:rsidRPr="007F6356">
        <w:rPr>
          <w:rFonts w:cs="Arial"/>
        </w:rPr>
        <w:t>иципального района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F6356" w:rsidRPr="00F21921" w:rsidTr="00F21921">
        <w:tc>
          <w:tcPr>
            <w:tcW w:w="4927" w:type="dxa"/>
            <w:shd w:val="clear" w:color="auto" w:fill="auto"/>
          </w:tcPr>
          <w:p w:rsidR="007F6356" w:rsidRPr="00F21921" w:rsidRDefault="007F6356" w:rsidP="00F21921">
            <w:pPr>
              <w:pStyle w:val="a3"/>
              <w:ind w:left="0" w:firstLine="0"/>
              <w:rPr>
                <w:rFonts w:cs="Arial"/>
              </w:rPr>
            </w:pPr>
            <w:r w:rsidRPr="00F21921">
              <w:rPr>
                <w:rFonts w:cs="Arial"/>
              </w:rPr>
              <w:t>Глава администрации</w:t>
            </w:r>
          </w:p>
          <w:p w:rsidR="007F6356" w:rsidRPr="00F21921" w:rsidRDefault="007F6356" w:rsidP="00F21921">
            <w:pPr>
              <w:pStyle w:val="a3"/>
              <w:ind w:left="0" w:firstLine="0"/>
              <w:rPr>
                <w:rFonts w:cs="Arial"/>
              </w:rPr>
            </w:pPr>
            <w:r w:rsidRPr="00F21921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4927" w:type="dxa"/>
            <w:shd w:val="clear" w:color="auto" w:fill="auto"/>
          </w:tcPr>
          <w:p w:rsidR="007F6356" w:rsidRPr="00F21921" w:rsidRDefault="007F6356" w:rsidP="00F21921">
            <w:pPr>
              <w:pStyle w:val="a3"/>
              <w:ind w:left="0" w:firstLine="0"/>
              <w:rPr>
                <w:rFonts w:cs="Arial"/>
              </w:rPr>
            </w:pPr>
            <w:r w:rsidRPr="00F21921">
              <w:rPr>
                <w:rFonts w:cs="Arial"/>
              </w:rPr>
              <w:t>Н.Т. Котолевский</w:t>
            </w:r>
          </w:p>
          <w:p w:rsidR="007F6356" w:rsidRPr="00F21921" w:rsidRDefault="007F6356" w:rsidP="00F21921">
            <w:pPr>
              <w:pStyle w:val="a3"/>
              <w:ind w:left="0" w:firstLine="0"/>
              <w:rPr>
                <w:rFonts w:cs="Arial"/>
              </w:rPr>
            </w:pPr>
          </w:p>
        </w:tc>
      </w:tr>
    </w:tbl>
    <w:p w:rsidR="00DF6E48" w:rsidRPr="007F6356" w:rsidRDefault="00DF6E48" w:rsidP="007F6356">
      <w:pPr>
        <w:pStyle w:val="a3"/>
        <w:ind w:left="0" w:firstLine="709"/>
        <w:rPr>
          <w:rFonts w:cs="Arial"/>
        </w:rPr>
      </w:pPr>
    </w:p>
    <w:p w:rsidR="007F6356" w:rsidRDefault="007F6356" w:rsidP="007F6356">
      <w:pPr>
        <w:pStyle w:val="a3"/>
        <w:ind w:left="0" w:firstLine="709"/>
        <w:rPr>
          <w:rFonts w:cs="Arial"/>
        </w:rPr>
      </w:pPr>
    </w:p>
    <w:p w:rsidR="007F6356" w:rsidRDefault="007F6356" w:rsidP="007F6356">
      <w:pPr>
        <w:pStyle w:val="a3"/>
        <w:ind w:left="0" w:firstLine="709"/>
        <w:rPr>
          <w:rFonts w:cs="Arial"/>
        </w:rPr>
      </w:pPr>
    </w:p>
    <w:p w:rsidR="007F6356" w:rsidRDefault="007F6356" w:rsidP="007F6356">
      <w:pPr>
        <w:pStyle w:val="a3"/>
        <w:ind w:left="0" w:firstLine="709"/>
        <w:rPr>
          <w:rFonts w:cs="Arial"/>
        </w:rPr>
      </w:pPr>
    </w:p>
    <w:p w:rsidR="007F6356" w:rsidRDefault="007F6356" w:rsidP="007F6356">
      <w:pPr>
        <w:pStyle w:val="a3"/>
        <w:ind w:left="0" w:firstLine="709"/>
        <w:rPr>
          <w:rFonts w:cs="Arial"/>
        </w:rPr>
      </w:pPr>
    </w:p>
    <w:p w:rsidR="007F6356" w:rsidRDefault="007F6356" w:rsidP="007F6356">
      <w:pPr>
        <w:ind w:firstLine="709"/>
        <w:rPr>
          <w:rFonts w:cs="Arial"/>
        </w:rPr>
      </w:pPr>
    </w:p>
    <w:p w:rsidR="007F6356" w:rsidRDefault="007F6356" w:rsidP="007F6356">
      <w:pPr>
        <w:ind w:left="5103" w:firstLine="0"/>
        <w:rPr>
          <w:rFonts w:cs="Arial"/>
        </w:rPr>
      </w:pPr>
      <w:r>
        <w:rPr>
          <w:rFonts w:cs="Arial"/>
        </w:rPr>
        <w:br w:type="page"/>
      </w:r>
      <w:r w:rsidR="000D1B94" w:rsidRPr="007F6356">
        <w:rPr>
          <w:rFonts w:cs="Arial"/>
        </w:rPr>
        <w:lastRenderedPageBreak/>
        <w:t>Приложение</w:t>
      </w:r>
      <w:r>
        <w:rPr>
          <w:rFonts w:cs="Arial"/>
        </w:rPr>
        <w:t xml:space="preserve"> </w:t>
      </w:r>
      <w:r w:rsidR="000D1B94" w:rsidRPr="007F6356">
        <w:rPr>
          <w:rFonts w:cs="Arial"/>
        </w:rPr>
        <w:t>к постановлению администрации</w:t>
      </w:r>
      <w:r>
        <w:rPr>
          <w:rFonts w:cs="Arial"/>
        </w:rPr>
        <w:t xml:space="preserve"> </w:t>
      </w:r>
      <w:r w:rsidR="000D1B94" w:rsidRPr="007F6356">
        <w:rPr>
          <w:rFonts w:cs="Arial"/>
        </w:rPr>
        <w:t>Калачеевского муниципального района</w:t>
      </w:r>
      <w:r>
        <w:rPr>
          <w:rFonts w:cs="Arial"/>
        </w:rPr>
        <w:t xml:space="preserve"> </w:t>
      </w:r>
      <w:r w:rsidR="000D1B94" w:rsidRPr="007F6356">
        <w:rPr>
          <w:rFonts w:cs="Arial"/>
        </w:rPr>
        <w:t xml:space="preserve">от </w:t>
      </w:r>
      <w:r w:rsidR="005D2D34" w:rsidRPr="007F6356">
        <w:rPr>
          <w:rFonts w:cs="Arial"/>
        </w:rPr>
        <w:t>«</w:t>
      </w:r>
      <w:r>
        <w:rPr>
          <w:rFonts w:cs="Arial"/>
        </w:rPr>
        <w:t>15</w:t>
      </w:r>
      <w:r w:rsidR="005D2D34" w:rsidRPr="007F6356">
        <w:rPr>
          <w:rFonts w:cs="Arial"/>
        </w:rPr>
        <w:t>»</w:t>
      </w:r>
      <w:r>
        <w:rPr>
          <w:rFonts w:cs="Arial"/>
        </w:rPr>
        <w:t xml:space="preserve"> августа </w:t>
      </w:r>
      <w:r w:rsidR="005D2D34" w:rsidRPr="007F6356">
        <w:rPr>
          <w:rFonts w:cs="Arial"/>
        </w:rPr>
        <w:t>202</w:t>
      </w:r>
      <w:r w:rsidR="0033047E" w:rsidRPr="007F6356">
        <w:rPr>
          <w:rFonts w:cs="Arial"/>
        </w:rPr>
        <w:t>2</w:t>
      </w:r>
      <w:r w:rsidR="004C7C39" w:rsidRPr="007F6356">
        <w:rPr>
          <w:rFonts w:cs="Arial"/>
        </w:rPr>
        <w:t xml:space="preserve"> г.</w:t>
      </w:r>
      <w:r>
        <w:rPr>
          <w:rFonts w:cs="Arial"/>
        </w:rPr>
        <w:t>№ 599</w:t>
      </w:r>
    </w:p>
    <w:p w:rsidR="000D1B94" w:rsidRPr="007F6356" w:rsidRDefault="000D1B94" w:rsidP="007F6356">
      <w:pPr>
        <w:pStyle w:val="42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7F6356" w:rsidRDefault="000D1B94" w:rsidP="007F6356">
      <w:pPr>
        <w:pStyle w:val="42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7F6356">
        <w:rPr>
          <w:rFonts w:ascii="Arial" w:hAnsi="Arial" w:cs="Arial"/>
          <w:b w:val="0"/>
          <w:sz w:val="24"/>
          <w:szCs w:val="24"/>
        </w:rPr>
        <w:t>ПЕРЕЧЕНЬ</w:t>
      </w:r>
      <w:r w:rsidR="007F6356">
        <w:rPr>
          <w:rFonts w:ascii="Arial" w:hAnsi="Arial" w:cs="Arial"/>
          <w:b w:val="0"/>
          <w:sz w:val="24"/>
          <w:szCs w:val="24"/>
        </w:rPr>
        <w:t xml:space="preserve"> </w:t>
      </w:r>
      <w:r w:rsidRPr="007F6356">
        <w:rPr>
          <w:rFonts w:ascii="Arial" w:hAnsi="Arial" w:cs="Arial"/>
          <w:b w:val="0"/>
          <w:sz w:val="24"/>
          <w:szCs w:val="24"/>
        </w:rPr>
        <w:t>заказчиков, являющихся стороной контракта, предметом которого является выполнение работ по строительству, рекон</w:t>
      </w:r>
      <w:r w:rsidR="00C33E60" w:rsidRPr="007F6356">
        <w:rPr>
          <w:rFonts w:ascii="Arial" w:hAnsi="Arial" w:cs="Arial"/>
          <w:b w:val="0"/>
          <w:sz w:val="24"/>
          <w:szCs w:val="24"/>
        </w:rPr>
        <w:t xml:space="preserve">струкции, капитальному ремонту, сносу объекта капитального строительства, проведению работ по сохранению объектов культурного наследия </w:t>
      </w:r>
      <w:r w:rsidRPr="007F6356">
        <w:rPr>
          <w:rFonts w:ascii="Arial" w:hAnsi="Arial" w:cs="Arial"/>
          <w:b w:val="0"/>
          <w:sz w:val="24"/>
          <w:szCs w:val="24"/>
        </w:rPr>
        <w:t xml:space="preserve">и который заключен в соответствии с Федеральным законом </w:t>
      </w:r>
      <w:r w:rsidR="00055957" w:rsidRPr="007F6356">
        <w:rPr>
          <w:rFonts w:ascii="Arial" w:hAnsi="Arial" w:cs="Arial"/>
          <w:b w:val="0"/>
          <w:sz w:val="24"/>
          <w:szCs w:val="24"/>
        </w:rPr>
        <w:t xml:space="preserve">от 05.04.2013 №44-ФЗ </w:t>
      </w:r>
      <w:r w:rsidRPr="007F6356">
        <w:rPr>
          <w:rFonts w:ascii="Arial" w:hAnsi="Arial" w:cs="Arial"/>
          <w:b w:val="0"/>
          <w:sz w:val="24"/>
          <w:szCs w:val="24"/>
        </w:rPr>
        <w:t xml:space="preserve">«О контрактной системе в сфере закупок товаров, работ, услуг для обеспечения государственных и муниципальных нужд» для обеспечения нужд </w:t>
      </w:r>
      <w:r w:rsidR="00055957" w:rsidRPr="007F6356">
        <w:rPr>
          <w:rFonts w:ascii="Arial" w:hAnsi="Arial" w:cs="Arial"/>
          <w:b w:val="0"/>
          <w:sz w:val="24"/>
          <w:szCs w:val="24"/>
        </w:rPr>
        <w:t>Калачеевского</w:t>
      </w:r>
      <w:r w:rsidRPr="007F6356">
        <w:rPr>
          <w:rFonts w:ascii="Arial" w:hAnsi="Arial" w:cs="Arial"/>
          <w:b w:val="0"/>
          <w:sz w:val="24"/>
          <w:szCs w:val="24"/>
        </w:rPr>
        <w:t xml:space="preserve"> муниципального района Воронежской области</w:t>
      </w:r>
    </w:p>
    <w:p w:rsidR="004C7C39" w:rsidRPr="007F6356" w:rsidRDefault="004C7C39" w:rsidP="007F6356">
      <w:pPr>
        <w:pStyle w:val="42"/>
        <w:shd w:val="clear" w:color="auto" w:fill="auto"/>
        <w:tabs>
          <w:tab w:val="left" w:pos="8931"/>
        </w:tabs>
        <w:spacing w:before="0"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2F2A34" w:rsidRPr="007F6356" w:rsidRDefault="007F6356" w:rsidP="007F6356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left="709" w:firstLine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1.</w:t>
      </w:r>
      <w:r w:rsidR="002F2A34" w:rsidRPr="007F6356">
        <w:rPr>
          <w:rFonts w:ascii="Arial" w:hAnsi="Arial" w:cs="Arial"/>
          <w:b w:val="0"/>
          <w:sz w:val="24"/>
          <w:szCs w:val="24"/>
        </w:rPr>
        <w:t>Администрация Калачеевского муниципального района.</w:t>
      </w:r>
    </w:p>
    <w:p w:rsidR="000D1B94" w:rsidRPr="007F6356" w:rsidRDefault="004C7C39" w:rsidP="007F6356">
      <w:pPr>
        <w:pStyle w:val="42"/>
        <w:shd w:val="clear" w:color="auto" w:fill="auto"/>
        <w:tabs>
          <w:tab w:val="left" w:pos="709"/>
          <w:tab w:val="left" w:pos="8931"/>
        </w:tabs>
        <w:spacing w:before="0"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7F6356">
        <w:rPr>
          <w:rFonts w:ascii="Arial" w:hAnsi="Arial" w:cs="Arial"/>
          <w:b w:val="0"/>
          <w:sz w:val="24"/>
          <w:szCs w:val="24"/>
        </w:rPr>
        <w:t xml:space="preserve">2. </w:t>
      </w:r>
      <w:r w:rsidR="006F2DF9" w:rsidRPr="007F6356">
        <w:rPr>
          <w:rFonts w:ascii="Arial" w:hAnsi="Arial" w:cs="Arial"/>
          <w:b w:val="0"/>
          <w:sz w:val="24"/>
          <w:szCs w:val="24"/>
        </w:rPr>
        <w:t>О</w:t>
      </w:r>
      <w:r w:rsidR="000D1B94" w:rsidRPr="007F6356">
        <w:rPr>
          <w:rFonts w:ascii="Arial" w:hAnsi="Arial" w:cs="Arial"/>
          <w:b w:val="0"/>
          <w:sz w:val="24"/>
          <w:szCs w:val="24"/>
        </w:rPr>
        <w:t>тдел по образованию</w:t>
      </w:r>
      <w:r w:rsidR="006F2DF9" w:rsidRPr="007F6356">
        <w:rPr>
          <w:rFonts w:ascii="Arial" w:hAnsi="Arial" w:cs="Arial"/>
          <w:b w:val="0"/>
          <w:sz w:val="24"/>
          <w:szCs w:val="24"/>
        </w:rPr>
        <w:t xml:space="preserve"> </w:t>
      </w:r>
      <w:r w:rsidR="000D1B94" w:rsidRPr="007F6356">
        <w:rPr>
          <w:rFonts w:ascii="Arial" w:hAnsi="Arial" w:cs="Arial"/>
          <w:b w:val="0"/>
          <w:sz w:val="24"/>
          <w:szCs w:val="24"/>
        </w:rPr>
        <w:t xml:space="preserve">администрации </w:t>
      </w:r>
      <w:r w:rsidR="006F2DF9" w:rsidRPr="007F6356">
        <w:rPr>
          <w:rFonts w:ascii="Arial" w:hAnsi="Arial" w:cs="Arial"/>
          <w:b w:val="0"/>
          <w:sz w:val="24"/>
          <w:szCs w:val="24"/>
        </w:rPr>
        <w:t>Калачеевского</w:t>
      </w:r>
      <w:r w:rsidR="000D1B94" w:rsidRPr="007F6356">
        <w:rPr>
          <w:rFonts w:ascii="Arial" w:hAnsi="Arial" w:cs="Arial"/>
          <w:b w:val="0"/>
          <w:sz w:val="24"/>
          <w:szCs w:val="24"/>
        </w:rPr>
        <w:t xml:space="preserve"> муниципального района Воронежской области, а также находящиеся в его ведении </w:t>
      </w:r>
      <w:r w:rsidR="00A671B3" w:rsidRPr="007F6356">
        <w:rPr>
          <w:rFonts w:ascii="Arial" w:hAnsi="Arial" w:cs="Arial"/>
          <w:b w:val="0"/>
          <w:sz w:val="24"/>
          <w:szCs w:val="24"/>
        </w:rPr>
        <w:t>учреждения</w:t>
      </w:r>
      <w:r w:rsidR="000D1B94" w:rsidRPr="007F6356">
        <w:rPr>
          <w:rFonts w:ascii="Arial" w:hAnsi="Arial" w:cs="Arial"/>
          <w:b w:val="0"/>
          <w:sz w:val="24"/>
          <w:szCs w:val="24"/>
        </w:rPr>
        <w:t>.</w:t>
      </w:r>
    </w:p>
    <w:p w:rsidR="007F6356" w:rsidRDefault="005D774A" w:rsidP="007F6356">
      <w:pPr>
        <w:pStyle w:val="42"/>
        <w:shd w:val="clear" w:color="auto" w:fill="auto"/>
        <w:tabs>
          <w:tab w:val="left" w:pos="709"/>
          <w:tab w:val="left" w:pos="851"/>
        </w:tabs>
        <w:spacing w:before="0"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7F6356">
        <w:rPr>
          <w:rFonts w:ascii="Arial" w:hAnsi="Arial" w:cs="Arial"/>
          <w:b w:val="0"/>
          <w:sz w:val="24"/>
          <w:szCs w:val="24"/>
        </w:rPr>
        <w:t>3</w:t>
      </w:r>
      <w:r w:rsidR="002F2A34" w:rsidRPr="007F6356">
        <w:rPr>
          <w:rFonts w:ascii="Arial" w:hAnsi="Arial" w:cs="Arial"/>
          <w:b w:val="0"/>
          <w:sz w:val="24"/>
          <w:szCs w:val="24"/>
        </w:rPr>
        <w:t xml:space="preserve">. </w:t>
      </w:r>
      <w:r w:rsidR="005D2D34" w:rsidRPr="007F6356">
        <w:rPr>
          <w:rFonts w:ascii="Arial" w:hAnsi="Arial" w:cs="Arial"/>
          <w:b w:val="0"/>
          <w:sz w:val="24"/>
          <w:szCs w:val="24"/>
        </w:rPr>
        <w:t xml:space="preserve">Муниципальное казенное учреждение «Управление по физической культуре и спорту Калачеевского муниципального района». </w:t>
      </w:r>
      <w:r w:rsidR="000D1B94" w:rsidRPr="007F6356">
        <w:rPr>
          <w:rFonts w:ascii="Arial" w:hAnsi="Arial" w:cs="Arial"/>
          <w:b w:val="0"/>
          <w:sz w:val="24"/>
          <w:szCs w:val="24"/>
        </w:rPr>
        <w:t>.</w:t>
      </w:r>
    </w:p>
    <w:p w:rsidR="000D050C" w:rsidRPr="007F6356" w:rsidRDefault="000D050C" w:rsidP="007F6356">
      <w:pPr>
        <w:pStyle w:val="a3"/>
        <w:tabs>
          <w:tab w:val="left" w:pos="709"/>
        </w:tabs>
        <w:ind w:left="0" w:firstLine="709"/>
        <w:rPr>
          <w:rFonts w:cs="Arial"/>
        </w:rPr>
      </w:pPr>
    </w:p>
    <w:sectPr w:rsidR="000D050C" w:rsidRPr="007F6356" w:rsidSect="007F63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B1A" w:rsidRDefault="00FE6B1A" w:rsidP="0002181A">
      <w:r>
        <w:separator/>
      </w:r>
    </w:p>
  </w:endnote>
  <w:endnote w:type="continuationSeparator" w:id="0">
    <w:p w:rsidR="00FE6B1A" w:rsidRDefault="00FE6B1A" w:rsidP="0002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56" w:rsidRDefault="007F635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56" w:rsidRDefault="007F635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56" w:rsidRDefault="007F635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B1A" w:rsidRDefault="00FE6B1A" w:rsidP="0002181A">
      <w:r>
        <w:separator/>
      </w:r>
    </w:p>
  </w:footnote>
  <w:footnote w:type="continuationSeparator" w:id="0">
    <w:p w:rsidR="00FE6B1A" w:rsidRDefault="00FE6B1A" w:rsidP="00021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56" w:rsidRDefault="007F635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56" w:rsidRDefault="007F635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56" w:rsidRDefault="007F635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5827D1"/>
    <w:multiLevelType w:val="multilevel"/>
    <w:tmpl w:val="774C446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5CBA11FA"/>
    <w:multiLevelType w:val="hybridMultilevel"/>
    <w:tmpl w:val="DE060DC2"/>
    <w:lvl w:ilvl="0" w:tplc="D396C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B01546"/>
    <w:multiLevelType w:val="hybridMultilevel"/>
    <w:tmpl w:val="4C5AAFF6"/>
    <w:lvl w:ilvl="0" w:tplc="157C8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6B6C6EE8"/>
    <w:multiLevelType w:val="hybridMultilevel"/>
    <w:tmpl w:val="00401886"/>
    <w:lvl w:ilvl="0" w:tplc="12A46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115463"/>
    <w:multiLevelType w:val="hybridMultilevel"/>
    <w:tmpl w:val="9D6E0DAC"/>
    <w:lvl w:ilvl="0" w:tplc="0C0687E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00"/>
    <w:rsid w:val="00000C6B"/>
    <w:rsid w:val="00004E20"/>
    <w:rsid w:val="00015612"/>
    <w:rsid w:val="0002181A"/>
    <w:rsid w:val="00027ACA"/>
    <w:rsid w:val="00047648"/>
    <w:rsid w:val="00055957"/>
    <w:rsid w:val="00080CBD"/>
    <w:rsid w:val="000A1F7C"/>
    <w:rsid w:val="000B2407"/>
    <w:rsid w:val="000B5C23"/>
    <w:rsid w:val="000D050C"/>
    <w:rsid w:val="000D1B94"/>
    <w:rsid w:val="000D7432"/>
    <w:rsid w:val="000E148A"/>
    <w:rsid w:val="000F4C68"/>
    <w:rsid w:val="000F5D70"/>
    <w:rsid w:val="000F6614"/>
    <w:rsid w:val="0010669E"/>
    <w:rsid w:val="00106D74"/>
    <w:rsid w:val="0011132E"/>
    <w:rsid w:val="00111C51"/>
    <w:rsid w:val="00121F96"/>
    <w:rsid w:val="0013251E"/>
    <w:rsid w:val="00134EB3"/>
    <w:rsid w:val="001360B5"/>
    <w:rsid w:val="00137429"/>
    <w:rsid w:val="00141245"/>
    <w:rsid w:val="001453A4"/>
    <w:rsid w:val="00162A0F"/>
    <w:rsid w:val="0017537B"/>
    <w:rsid w:val="00184D70"/>
    <w:rsid w:val="0019157A"/>
    <w:rsid w:val="001A2788"/>
    <w:rsid w:val="001A55D9"/>
    <w:rsid w:val="001A7B61"/>
    <w:rsid w:val="001B0331"/>
    <w:rsid w:val="001B56CE"/>
    <w:rsid w:val="001B70D5"/>
    <w:rsid w:val="001C33CF"/>
    <w:rsid w:val="001D27BD"/>
    <w:rsid w:val="001E1669"/>
    <w:rsid w:val="00203E9D"/>
    <w:rsid w:val="00210549"/>
    <w:rsid w:val="00211B89"/>
    <w:rsid w:val="00214018"/>
    <w:rsid w:val="00220BAE"/>
    <w:rsid w:val="00242F9B"/>
    <w:rsid w:val="00266418"/>
    <w:rsid w:val="002665D7"/>
    <w:rsid w:val="00274349"/>
    <w:rsid w:val="0029323F"/>
    <w:rsid w:val="002C7287"/>
    <w:rsid w:val="002D091B"/>
    <w:rsid w:val="002D0C56"/>
    <w:rsid w:val="002F2A34"/>
    <w:rsid w:val="002F5CA8"/>
    <w:rsid w:val="0030212F"/>
    <w:rsid w:val="003117CB"/>
    <w:rsid w:val="00311B16"/>
    <w:rsid w:val="0031551E"/>
    <w:rsid w:val="00315821"/>
    <w:rsid w:val="00316992"/>
    <w:rsid w:val="0033047E"/>
    <w:rsid w:val="00380901"/>
    <w:rsid w:val="00385F1B"/>
    <w:rsid w:val="003B2DDF"/>
    <w:rsid w:val="003E7549"/>
    <w:rsid w:val="004041AE"/>
    <w:rsid w:val="004146E8"/>
    <w:rsid w:val="004161EE"/>
    <w:rsid w:val="00420387"/>
    <w:rsid w:val="004264C9"/>
    <w:rsid w:val="0045026C"/>
    <w:rsid w:val="00461251"/>
    <w:rsid w:val="0047145F"/>
    <w:rsid w:val="00471962"/>
    <w:rsid w:val="00480745"/>
    <w:rsid w:val="00481C4E"/>
    <w:rsid w:val="00495120"/>
    <w:rsid w:val="004A3ECE"/>
    <w:rsid w:val="004B060A"/>
    <w:rsid w:val="004B4CA5"/>
    <w:rsid w:val="004C4919"/>
    <w:rsid w:val="004C7C39"/>
    <w:rsid w:val="00514E06"/>
    <w:rsid w:val="005353B9"/>
    <w:rsid w:val="00554210"/>
    <w:rsid w:val="00554FC2"/>
    <w:rsid w:val="00564BAF"/>
    <w:rsid w:val="005663F9"/>
    <w:rsid w:val="00571683"/>
    <w:rsid w:val="00571CE4"/>
    <w:rsid w:val="00572BE8"/>
    <w:rsid w:val="00573D01"/>
    <w:rsid w:val="00594664"/>
    <w:rsid w:val="005B1FA2"/>
    <w:rsid w:val="005D2D34"/>
    <w:rsid w:val="005D774A"/>
    <w:rsid w:val="005E71C2"/>
    <w:rsid w:val="00621587"/>
    <w:rsid w:val="00627620"/>
    <w:rsid w:val="00644DCD"/>
    <w:rsid w:val="00665F64"/>
    <w:rsid w:val="006707C6"/>
    <w:rsid w:val="00674DA9"/>
    <w:rsid w:val="00676B6C"/>
    <w:rsid w:val="0068515C"/>
    <w:rsid w:val="006972E9"/>
    <w:rsid w:val="006A0F00"/>
    <w:rsid w:val="006D7610"/>
    <w:rsid w:val="006D7F2F"/>
    <w:rsid w:val="006E228B"/>
    <w:rsid w:val="006E6F8E"/>
    <w:rsid w:val="006F2DF9"/>
    <w:rsid w:val="006F491C"/>
    <w:rsid w:val="0071052B"/>
    <w:rsid w:val="007129C0"/>
    <w:rsid w:val="00735930"/>
    <w:rsid w:val="00737145"/>
    <w:rsid w:val="007422F7"/>
    <w:rsid w:val="007562B9"/>
    <w:rsid w:val="007671F9"/>
    <w:rsid w:val="00774009"/>
    <w:rsid w:val="00776307"/>
    <w:rsid w:val="00783104"/>
    <w:rsid w:val="007A06AE"/>
    <w:rsid w:val="007B6D80"/>
    <w:rsid w:val="007C0663"/>
    <w:rsid w:val="007E44F5"/>
    <w:rsid w:val="007E46C7"/>
    <w:rsid w:val="007E5BE9"/>
    <w:rsid w:val="007F5330"/>
    <w:rsid w:val="007F6356"/>
    <w:rsid w:val="00817367"/>
    <w:rsid w:val="00895B72"/>
    <w:rsid w:val="008A5D56"/>
    <w:rsid w:val="008B0C96"/>
    <w:rsid w:val="008C73C6"/>
    <w:rsid w:val="008D0D73"/>
    <w:rsid w:val="008E16E9"/>
    <w:rsid w:val="008E3163"/>
    <w:rsid w:val="008E42DB"/>
    <w:rsid w:val="00931663"/>
    <w:rsid w:val="00934F29"/>
    <w:rsid w:val="00936FB5"/>
    <w:rsid w:val="00947485"/>
    <w:rsid w:val="009509CC"/>
    <w:rsid w:val="009667A9"/>
    <w:rsid w:val="00976193"/>
    <w:rsid w:val="00981C2A"/>
    <w:rsid w:val="009B479F"/>
    <w:rsid w:val="009C506A"/>
    <w:rsid w:val="009D046E"/>
    <w:rsid w:val="009E6012"/>
    <w:rsid w:val="00A31011"/>
    <w:rsid w:val="00A33ED3"/>
    <w:rsid w:val="00A50F67"/>
    <w:rsid w:val="00A52F59"/>
    <w:rsid w:val="00A671B3"/>
    <w:rsid w:val="00A70C03"/>
    <w:rsid w:val="00A95F63"/>
    <w:rsid w:val="00AA1773"/>
    <w:rsid w:val="00AA4AE8"/>
    <w:rsid w:val="00AD4802"/>
    <w:rsid w:val="00B00109"/>
    <w:rsid w:val="00B130BB"/>
    <w:rsid w:val="00B35A2D"/>
    <w:rsid w:val="00B370B7"/>
    <w:rsid w:val="00B47DBD"/>
    <w:rsid w:val="00B66532"/>
    <w:rsid w:val="00B81D1F"/>
    <w:rsid w:val="00BA1FE8"/>
    <w:rsid w:val="00BB16CA"/>
    <w:rsid w:val="00BB1717"/>
    <w:rsid w:val="00BB2F29"/>
    <w:rsid w:val="00BB727A"/>
    <w:rsid w:val="00BC11FC"/>
    <w:rsid w:val="00BF25D6"/>
    <w:rsid w:val="00BF685E"/>
    <w:rsid w:val="00C11C3C"/>
    <w:rsid w:val="00C17494"/>
    <w:rsid w:val="00C215FA"/>
    <w:rsid w:val="00C2328E"/>
    <w:rsid w:val="00C33E60"/>
    <w:rsid w:val="00C4460C"/>
    <w:rsid w:val="00C7061A"/>
    <w:rsid w:val="00C84751"/>
    <w:rsid w:val="00C91E55"/>
    <w:rsid w:val="00CC0FB4"/>
    <w:rsid w:val="00CD14A1"/>
    <w:rsid w:val="00CD46E7"/>
    <w:rsid w:val="00CF7AB0"/>
    <w:rsid w:val="00D03792"/>
    <w:rsid w:val="00D05E9D"/>
    <w:rsid w:val="00D116E6"/>
    <w:rsid w:val="00D146F6"/>
    <w:rsid w:val="00D16285"/>
    <w:rsid w:val="00D25CE8"/>
    <w:rsid w:val="00D26661"/>
    <w:rsid w:val="00D317CF"/>
    <w:rsid w:val="00D351C6"/>
    <w:rsid w:val="00D50607"/>
    <w:rsid w:val="00D65978"/>
    <w:rsid w:val="00D66DF0"/>
    <w:rsid w:val="00D67355"/>
    <w:rsid w:val="00D856DB"/>
    <w:rsid w:val="00D91ABB"/>
    <w:rsid w:val="00DB0EAE"/>
    <w:rsid w:val="00DB70D8"/>
    <w:rsid w:val="00DC340C"/>
    <w:rsid w:val="00DD2A62"/>
    <w:rsid w:val="00DE52B9"/>
    <w:rsid w:val="00DF4E23"/>
    <w:rsid w:val="00DF696D"/>
    <w:rsid w:val="00DF6E48"/>
    <w:rsid w:val="00E01544"/>
    <w:rsid w:val="00E21D31"/>
    <w:rsid w:val="00E602C2"/>
    <w:rsid w:val="00E90E98"/>
    <w:rsid w:val="00E916B8"/>
    <w:rsid w:val="00E91C4C"/>
    <w:rsid w:val="00EA056E"/>
    <w:rsid w:val="00EE2804"/>
    <w:rsid w:val="00EE779F"/>
    <w:rsid w:val="00EF6183"/>
    <w:rsid w:val="00F04B25"/>
    <w:rsid w:val="00F12E36"/>
    <w:rsid w:val="00F14265"/>
    <w:rsid w:val="00F21921"/>
    <w:rsid w:val="00F36577"/>
    <w:rsid w:val="00F61D3E"/>
    <w:rsid w:val="00F635B0"/>
    <w:rsid w:val="00F81B58"/>
    <w:rsid w:val="00F8224E"/>
    <w:rsid w:val="00F87C11"/>
    <w:rsid w:val="00F90A29"/>
    <w:rsid w:val="00F91644"/>
    <w:rsid w:val="00F968B3"/>
    <w:rsid w:val="00FA05A2"/>
    <w:rsid w:val="00FA0FD3"/>
    <w:rsid w:val="00FA65A1"/>
    <w:rsid w:val="00FC56B9"/>
    <w:rsid w:val="00FE2E07"/>
    <w:rsid w:val="00FE6B1A"/>
    <w:rsid w:val="00FF2A51"/>
    <w:rsid w:val="00FF2E6F"/>
    <w:rsid w:val="00FF4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E6B1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E6B1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E6B1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E6B1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E6B1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E6B1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E6B1A"/>
  </w:style>
  <w:style w:type="paragraph" w:styleId="a3">
    <w:name w:val="List Paragraph"/>
    <w:basedOn w:val="a"/>
    <w:uiPriority w:val="34"/>
    <w:qFormat/>
    <w:rsid w:val="00AD4802"/>
    <w:pPr>
      <w:ind w:left="720"/>
      <w:contextualSpacing/>
    </w:pPr>
  </w:style>
  <w:style w:type="character" w:customStyle="1" w:styleId="30">
    <w:name w:val="Заголовок 3 Знак"/>
    <w:link w:val="3"/>
    <w:rsid w:val="00137429"/>
    <w:rPr>
      <w:rFonts w:ascii="Arial" w:hAnsi="Arial" w:cs="Arial"/>
      <w:b/>
      <w:bCs/>
      <w:sz w:val="28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374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37429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137429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link w:val="31"/>
    <w:uiPriority w:val="99"/>
    <w:semiHidden/>
    <w:rsid w:val="0013742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0218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181A"/>
  </w:style>
  <w:style w:type="paragraph" w:styleId="a8">
    <w:name w:val="footer"/>
    <w:basedOn w:val="a"/>
    <w:link w:val="a9"/>
    <w:uiPriority w:val="99"/>
    <w:unhideWhenUsed/>
    <w:rsid w:val="000218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181A"/>
  </w:style>
  <w:style w:type="paragraph" w:customStyle="1" w:styleId="ConsPlusNormal">
    <w:name w:val="ConsPlusNormal"/>
    <w:rsid w:val="00936FB5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41">
    <w:name w:val="Основной текст (4)_"/>
    <w:link w:val="42"/>
    <w:uiPriority w:val="99"/>
    <w:rsid w:val="000D1B9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D1B94"/>
    <w:pPr>
      <w:shd w:val="clear" w:color="auto" w:fill="FFFFFF"/>
      <w:spacing w:before="900" w:after="900" w:line="32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link w:val="1"/>
    <w:rsid w:val="007F635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F6356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7F635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E6B1A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FE6B1A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link w:val="aa"/>
    <w:semiHidden/>
    <w:rsid w:val="007F635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E6B1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FE6B1A"/>
    <w:rPr>
      <w:color w:val="0000FF"/>
      <w:u w:val="none"/>
    </w:rPr>
  </w:style>
  <w:style w:type="table" w:styleId="ad">
    <w:name w:val="Table Grid"/>
    <w:basedOn w:val="a1"/>
    <w:uiPriority w:val="59"/>
    <w:rsid w:val="007F6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FE6B1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E6B1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E6B1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E6B1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E6B1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E6B1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E6B1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E6B1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E6B1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E6B1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E6B1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E6B1A"/>
  </w:style>
  <w:style w:type="paragraph" w:styleId="a3">
    <w:name w:val="List Paragraph"/>
    <w:basedOn w:val="a"/>
    <w:uiPriority w:val="34"/>
    <w:qFormat/>
    <w:rsid w:val="00AD4802"/>
    <w:pPr>
      <w:ind w:left="720"/>
      <w:contextualSpacing/>
    </w:pPr>
  </w:style>
  <w:style w:type="character" w:customStyle="1" w:styleId="30">
    <w:name w:val="Заголовок 3 Знак"/>
    <w:link w:val="3"/>
    <w:rsid w:val="00137429"/>
    <w:rPr>
      <w:rFonts w:ascii="Arial" w:hAnsi="Arial" w:cs="Arial"/>
      <w:b/>
      <w:bCs/>
      <w:sz w:val="28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374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37429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137429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link w:val="31"/>
    <w:uiPriority w:val="99"/>
    <w:semiHidden/>
    <w:rsid w:val="0013742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0218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181A"/>
  </w:style>
  <w:style w:type="paragraph" w:styleId="a8">
    <w:name w:val="footer"/>
    <w:basedOn w:val="a"/>
    <w:link w:val="a9"/>
    <w:uiPriority w:val="99"/>
    <w:unhideWhenUsed/>
    <w:rsid w:val="000218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181A"/>
  </w:style>
  <w:style w:type="paragraph" w:customStyle="1" w:styleId="ConsPlusNormal">
    <w:name w:val="ConsPlusNormal"/>
    <w:rsid w:val="00936FB5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41">
    <w:name w:val="Основной текст (4)_"/>
    <w:link w:val="42"/>
    <w:uiPriority w:val="99"/>
    <w:rsid w:val="000D1B9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D1B94"/>
    <w:pPr>
      <w:shd w:val="clear" w:color="auto" w:fill="FFFFFF"/>
      <w:spacing w:before="900" w:after="900" w:line="32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link w:val="1"/>
    <w:rsid w:val="007F635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F6356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7F635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E6B1A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FE6B1A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link w:val="aa"/>
    <w:semiHidden/>
    <w:rsid w:val="007F635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E6B1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FE6B1A"/>
    <w:rPr>
      <w:color w:val="0000FF"/>
      <w:u w:val="none"/>
    </w:rPr>
  </w:style>
  <w:style w:type="table" w:styleId="ad">
    <w:name w:val="Table Grid"/>
    <w:basedOn w:val="a1"/>
    <w:uiPriority w:val="59"/>
    <w:rsid w:val="007F6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FE6B1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E6B1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E6B1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E6B1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E6B1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6ED2E-ACE7-446A-8CAD-6496E4C26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2021-09-02T08:15:00Z</cp:lastPrinted>
  <dcterms:created xsi:type="dcterms:W3CDTF">2022-09-22T08:32:00Z</dcterms:created>
  <dcterms:modified xsi:type="dcterms:W3CDTF">2022-09-22T08:32:00Z</dcterms:modified>
</cp:coreProperties>
</file>