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A502FA" w:rsidRDefault="00680CCE" w:rsidP="00A502FA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A502FA" w:rsidRDefault="00811382" w:rsidP="00A502FA">
      <w:pPr>
        <w:ind w:firstLine="709"/>
        <w:contextualSpacing/>
        <w:jc w:val="center"/>
        <w:rPr>
          <w:rFonts w:cs="Arial"/>
        </w:rPr>
      </w:pPr>
      <w:r w:rsidRPr="00A502FA">
        <w:rPr>
          <w:rFonts w:cs="Arial"/>
        </w:rPr>
        <w:t>АДМИНИСТРАЦИЯ</w:t>
      </w:r>
    </w:p>
    <w:p w:rsidR="00811382" w:rsidRPr="00A502FA" w:rsidRDefault="00811382" w:rsidP="00A502FA">
      <w:pPr>
        <w:ind w:firstLine="709"/>
        <w:contextualSpacing/>
        <w:jc w:val="center"/>
        <w:rPr>
          <w:rFonts w:cs="Arial"/>
        </w:rPr>
      </w:pPr>
      <w:r w:rsidRPr="00A502FA">
        <w:rPr>
          <w:rFonts w:cs="Arial"/>
        </w:rPr>
        <w:t>КАЛАЧЕЕВСКОГО МУНИЦИПАЛЬНОГО РАЙОНА</w:t>
      </w:r>
    </w:p>
    <w:p w:rsidR="00811382" w:rsidRPr="00A502FA" w:rsidRDefault="00811382" w:rsidP="00A502FA">
      <w:pPr>
        <w:ind w:firstLine="709"/>
        <w:contextualSpacing/>
        <w:jc w:val="center"/>
        <w:rPr>
          <w:rFonts w:cs="Arial"/>
        </w:rPr>
      </w:pPr>
      <w:r w:rsidRPr="00A502FA">
        <w:rPr>
          <w:rFonts w:cs="Arial"/>
        </w:rPr>
        <w:t>ВОРОНЕЖСКОЙ ОБЛАСТИ</w:t>
      </w:r>
    </w:p>
    <w:p w:rsidR="00A502FA" w:rsidRDefault="00811382" w:rsidP="00A502FA">
      <w:pPr>
        <w:ind w:firstLine="709"/>
        <w:contextualSpacing/>
        <w:jc w:val="center"/>
        <w:rPr>
          <w:rFonts w:cs="Arial"/>
        </w:rPr>
      </w:pPr>
      <w:r w:rsidRPr="00A502FA">
        <w:rPr>
          <w:rFonts w:cs="Arial"/>
        </w:rPr>
        <w:t>ПОСТАНОВЛЕНИЕ</w:t>
      </w:r>
    </w:p>
    <w:p w:rsidR="00811382" w:rsidRPr="00A502FA" w:rsidRDefault="00FE490B" w:rsidP="00A502FA">
      <w:pPr>
        <w:ind w:firstLine="709"/>
        <w:contextualSpacing/>
        <w:rPr>
          <w:rFonts w:cs="Arial"/>
        </w:rPr>
      </w:pPr>
      <w:r w:rsidRPr="00A502FA">
        <w:rPr>
          <w:rFonts w:cs="Arial"/>
        </w:rPr>
        <w:t>"</w:t>
      </w:r>
      <w:r w:rsidR="00C74280" w:rsidRPr="00A502FA">
        <w:rPr>
          <w:rFonts w:cs="Arial"/>
        </w:rPr>
        <w:t>11</w:t>
      </w:r>
      <w:r w:rsidRPr="00A502FA">
        <w:rPr>
          <w:rFonts w:cs="Arial"/>
        </w:rPr>
        <w:t xml:space="preserve">" </w:t>
      </w:r>
      <w:r w:rsidR="00A502FA">
        <w:rPr>
          <w:rFonts w:cs="Arial"/>
        </w:rPr>
        <w:t xml:space="preserve">июля </w:t>
      </w:r>
      <w:r w:rsidR="000E2293" w:rsidRPr="00A502FA">
        <w:rPr>
          <w:rFonts w:cs="Arial"/>
        </w:rPr>
        <w:t xml:space="preserve"> </w:t>
      </w:r>
      <w:r w:rsidR="00811382" w:rsidRPr="00A502FA">
        <w:rPr>
          <w:rFonts w:cs="Arial"/>
        </w:rPr>
        <w:t>20</w:t>
      </w:r>
      <w:r w:rsidR="00625C68" w:rsidRPr="00A502FA">
        <w:rPr>
          <w:rFonts w:cs="Arial"/>
        </w:rPr>
        <w:t>2</w:t>
      </w:r>
      <w:r w:rsidR="00D90F89" w:rsidRPr="00A502FA">
        <w:rPr>
          <w:rFonts w:cs="Arial"/>
        </w:rPr>
        <w:t>3</w:t>
      </w:r>
      <w:r w:rsidR="00811382" w:rsidRPr="00A502FA">
        <w:rPr>
          <w:rFonts w:cs="Arial"/>
        </w:rPr>
        <w:t>г.</w:t>
      </w:r>
      <w:r w:rsidR="00A502FA">
        <w:rPr>
          <w:rFonts w:cs="Arial"/>
        </w:rPr>
        <w:t xml:space="preserve"> </w:t>
      </w:r>
      <w:r w:rsidR="00811382" w:rsidRPr="00A502FA">
        <w:rPr>
          <w:rFonts w:cs="Arial"/>
        </w:rPr>
        <w:t>№</w:t>
      </w:r>
      <w:r w:rsidR="00A502FA">
        <w:rPr>
          <w:rFonts w:cs="Arial"/>
        </w:rPr>
        <w:t xml:space="preserve"> </w:t>
      </w:r>
      <w:r w:rsidR="00C74280" w:rsidRPr="00A502FA">
        <w:rPr>
          <w:rFonts w:cs="Arial"/>
        </w:rPr>
        <w:t>586</w:t>
      </w:r>
    </w:p>
    <w:p w:rsidR="00A502FA" w:rsidRDefault="00A502FA" w:rsidP="00A502FA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A502FA">
        <w:rPr>
          <w:rFonts w:cs="Arial"/>
        </w:rPr>
        <w:t>г. Калач</w:t>
      </w:r>
    </w:p>
    <w:p w:rsidR="00A502FA" w:rsidRDefault="00DE101F" w:rsidP="00A502FA">
      <w:pPr>
        <w:pStyle w:val="Title"/>
      </w:pPr>
      <w:r w:rsidRPr="00A502FA">
        <w:t xml:space="preserve">О внесении изменений в постановление администрации </w:t>
      </w:r>
      <w:r w:rsidR="00A502FA">
        <w:t xml:space="preserve"> </w:t>
      </w:r>
      <w:r w:rsidRPr="00A502FA">
        <w:t>Калачеевского муниципального района</w:t>
      </w:r>
      <w:r w:rsidR="00A502FA">
        <w:t xml:space="preserve"> </w:t>
      </w:r>
      <w:r w:rsidRPr="00A502FA">
        <w:t>от 15.10.2019 года №615</w:t>
      </w:r>
    </w:p>
    <w:p w:rsidR="00DE101F" w:rsidRPr="00A502FA" w:rsidRDefault="00DE101F" w:rsidP="00A502FA">
      <w:pPr>
        <w:ind w:firstLine="709"/>
        <w:contextualSpacing/>
        <w:rPr>
          <w:rFonts w:cs="Arial"/>
        </w:rPr>
      </w:pPr>
    </w:p>
    <w:p w:rsidR="00DE101F" w:rsidRPr="00A502FA" w:rsidRDefault="00DE101F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A502FA">
        <w:rPr>
          <w:rFonts w:cs="Arial"/>
        </w:rPr>
        <w:t>Кала</w:t>
      </w:r>
      <w:r w:rsidR="00B64B7C" w:rsidRPr="00A502FA">
        <w:rPr>
          <w:rFonts w:cs="Arial"/>
        </w:rPr>
        <w:t>чеевского муниципального района от 2</w:t>
      </w:r>
      <w:r w:rsidR="007B1A09" w:rsidRPr="00A502FA">
        <w:rPr>
          <w:rFonts w:cs="Arial"/>
        </w:rPr>
        <w:t>2</w:t>
      </w:r>
      <w:r w:rsidR="00B64B7C" w:rsidRPr="00A502FA">
        <w:rPr>
          <w:rFonts w:cs="Arial"/>
        </w:rPr>
        <w:t>.12.202</w:t>
      </w:r>
      <w:r w:rsidR="007B1A09" w:rsidRPr="00A502FA">
        <w:rPr>
          <w:rFonts w:cs="Arial"/>
        </w:rPr>
        <w:t>2</w:t>
      </w:r>
      <w:r w:rsidR="00B64B7C" w:rsidRPr="00A502FA">
        <w:rPr>
          <w:rFonts w:cs="Arial"/>
        </w:rPr>
        <w:t xml:space="preserve"> года №</w:t>
      </w:r>
      <w:r w:rsidR="007B1A09" w:rsidRPr="00A502FA">
        <w:rPr>
          <w:rFonts w:cs="Arial"/>
        </w:rPr>
        <w:t>207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«О муниципальном бюджете на 202</w:t>
      </w:r>
      <w:r w:rsidR="007B1A09" w:rsidRPr="00A502FA">
        <w:rPr>
          <w:rFonts w:cs="Arial"/>
        </w:rPr>
        <w:t>3</w:t>
      </w:r>
      <w:r w:rsidRPr="00A502FA">
        <w:rPr>
          <w:rFonts w:cs="Arial"/>
        </w:rPr>
        <w:t xml:space="preserve"> год и плановый период 202</w:t>
      </w:r>
      <w:r w:rsidR="007B1A09" w:rsidRPr="00A502FA">
        <w:rPr>
          <w:rFonts w:cs="Arial"/>
        </w:rPr>
        <w:t>4</w:t>
      </w:r>
      <w:r w:rsidRPr="00A502FA">
        <w:rPr>
          <w:rFonts w:cs="Arial"/>
        </w:rPr>
        <w:t>-202</w:t>
      </w:r>
      <w:r w:rsidR="007B1A09" w:rsidRPr="00A502FA">
        <w:rPr>
          <w:rFonts w:cs="Arial"/>
        </w:rPr>
        <w:t>5</w:t>
      </w:r>
      <w:r w:rsidRPr="00A502FA">
        <w:rPr>
          <w:rFonts w:cs="Arial"/>
        </w:rPr>
        <w:t xml:space="preserve"> годов»</w:t>
      </w:r>
      <w:r w:rsidR="00437A0E" w:rsidRPr="00A502FA">
        <w:rPr>
          <w:rFonts w:cs="Arial"/>
        </w:rPr>
        <w:t xml:space="preserve"> (в редакции решения от 12.04.2023 года №220)</w:t>
      </w:r>
      <w:r w:rsidRPr="00A502FA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352DBC" w:rsidRPr="00A502FA">
        <w:rPr>
          <w:rFonts w:cs="Arial"/>
        </w:rPr>
        <w:t xml:space="preserve"> </w:t>
      </w:r>
      <w:r w:rsidRPr="00A502FA">
        <w:rPr>
          <w:rFonts w:cs="Arial"/>
        </w:rPr>
        <w:t>(в редакции постановления от 08.07.2014 года №557,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от 24.12.2015 года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:rsidR="00DE101F" w:rsidRPr="00A502FA" w:rsidRDefault="00DE101F" w:rsidP="00A502FA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A502FA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A502FA">
        <w:rPr>
          <w:rFonts w:cs="Arial"/>
          <w:color w:val="000000"/>
          <w:lang w:eastAsia="en-US"/>
        </w:rPr>
        <w:t xml:space="preserve"> </w:t>
      </w:r>
      <w:r w:rsidRPr="00A502FA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A502FA">
        <w:rPr>
          <w:rFonts w:cs="Arial"/>
          <w:color w:val="000000"/>
          <w:lang w:eastAsia="en-US"/>
        </w:rPr>
        <w:t xml:space="preserve"> года</w:t>
      </w:r>
      <w:r w:rsidRPr="00A502FA">
        <w:rPr>
          <w:rFonts w:cs="Arial"/>
          <w:color w:val="000000"/>
          <w:lang w:eastAsia="en-US"/>
        </w:rPr>
        <w:t xml:space="preserve"> № 841, от 24.03.2021 года №305,</w:t>
      </w:r>
      <w:r w:rsidR="00A502FA">
        <w:rPr>
          <w:rFonts w:cs="Arial"/>
          <w:color w:val="000000"/>
          <w:lang w:eastAsia="en-US"/>
        </w:rPr>
        <w:t xml:space="preserve"> </w:t>
      </w:r>
      <w:r w:rsidRPr="00A502FA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A502FA">
        <w:rPr>
          <w:rFonts w:cs="Arial"/>
          <w:color w:val="000000"/>
          <w:lang w:eastAsia="en-US"/>
        </w:rPr>
        <w:t>, от 30.12.2021 года №1189</w:t>
      </w:r>
      <w:r w:rsidR="00B64B7C" w:rsidRPr="00A502FA">
        <w:rPr>
          <w:rFonts w:cs="Arial"/>
          <w:color w:val="000000"/>
          <w:lang w:eastAsia="en-US"/>
        </w:rPr>
        <w:t>,</w:t>
      </w:r>
      <w:r w:rsidR="00A502FA">
        <w:rPr>
          <w:rFonts w:cs="Arial"/>
          <w:color w:val="000000"/>
          <w:lang w:eastAsia="en-US"/>
        </w:rPr>
        <w:t xml:space="preserve"> </w:t>
      </w:r>
      <w:r w:rsidR="00B64B7C" w:rsidRPr="00A502FA">
        <w:rPr>
          <w:rFonts w:cs="Arial"/>
          <w:color w:val="000000"/>
          <w:lang w:eastAsia="en-US"/>
        </w:rPr>
        <w:t xml:space="preserve">от </w:t>
      </w:r>
      <w:r w:rsidR="00766C9C" w:rsidRPr="00A502FA">
        <w:rPr>
          <w:rFonts w:cs="Arial"/>
          <w:color w:val="000000"/>
          <w:lang w:eastAsia="en-US"/>
        </w:rPr>
        <w:t>22.03.2022 года №217</w:t>
      </w:r>
      <w:r w:rsidR="0000103A" w:rsidRPr="00A502FA">
        <w:rPr>
          <w:rFonts w:cs="Arial"/>
          <w:color w:val="000000"/>
          <w:lang w:eastAsia="en-US"/>
        </w:rPr>
        <w:t xml:space="preserve">, </w:t>
      </w:r>
      <w:r w:rsidR="005C0C4E" w:rsidRPr="00A502FA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A502FA">
        <w:rPr>
          <w:rFonts w:cs="Arial"/>
          <w:color w:val="000000"/>
          <w:lang w:eastAsia="en-US"/>
        </w:rPr>
        <w:t>,</w:t>
      </w:r>
      <w:r w:rsidR="00A502FA">
        <w:rPr>
          <w:rFonts w:cs="Arial"/>
          <w:color w:val="000000"/>
          <w:lang w:eastAsia="en-US"/>
        </w:rPr>
        <w:t xml:space="preserve"> </w:t>
      </w:r>
      <w:r w:rsidR="00FC3C0D" w:rsidRPr="00A502FA">
        <w:rPr>
          <w:rFonts w:cs="Arial"/>
          <w:color w:val="000000"/>
          <w:lang w:eastAsia="en-US"/>
        </w:rPr>
        <w:t>от 27.10.2022 года №815</w:t>
      </w:r>
      <w:r w:rsidR="00D90F89" w:rsidRPr="00A502FA">
        <w:rPr>
          <w:rFonts w:cs="Arial"/>
          <w:color w:val="000000"/>
          <w:lang w:eastAsia="en-US"/>
        </w:rPr>
        <w:t>, от 30.12.2022 года №1022</w:t>
      </w:r>
      <w:r w:rsidR="00437A0E" w:rsidRPr="00A502FA">
        <w:rPr>
          <w:rFonts w:cs="Arial"/>
          <w:color w:val="000000"/>
          <w:lang w:eastAsia="en-US"/>
        </w:rPr>
        <w:t>, от 20.03.2023 года №237</w:t>
      </w:r>
      <w:r w:rsidRPr="00A502FA">
        <w:rPr>
          <w:rFonts w:cs="Arial"/>
          <w:color w:val="000000"/>
          <w:lang w:eastAsia="en-US"/>
        </w:rPr>
        <w:t>):</w:t>
      </w:r>
    </w:p>
    <w:p w:rsidR="00AF417F" w:rsidRPr="00A502FA" w:rsidRDefault="00DE101F" w:rsidP="00A502FA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A502FA">
        <w:rPr>
          <w:rFonts w:cs="Arial"/>
          <w:color w:val="000000"/>
          <w:lang w:eastAsia="en-US"/>
        </w:rPr>
        <w:t>1.1</w:t>
      </w:r>
      <w:r w:rsidR="00766C9C" w:rsidRPr="00A502FA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A502FA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A502FA">
        <w:rPr>
          <w:rFonts w:cs="Arial"/>
          <w:color w:val="000000"/>
          <w:lang w:eastAsia="en-US"/>
        </w:rPr>
        <w:t>изложить в следующей редакции:</w:t>
      </w:r>
      <w:r w:rsidRPr="00A502FA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A502FA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3524C6" w:rsidRPr="00A502FA">
              <w:rPr>
                <w:rFonts w:cs="Arial"/>
              </w:rPr>
              <w:t xml:space="preserve"> </w:t>
            </w:r>
            <w:r w:rsidR="0017090F" w:rsidRPr="00A502FA">
              <w:rPr>
                <w:rFonts w:cs="Arial"/>
              </w:rPr>
              <w:t>548468,59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17090F" w:rsidRPr="00A502FA">
              <w:rPr>
                <w:rFonts w:cs="Arial"/>
              </w:rPr>
              <w:t>328416,19</w:t>
            </w:r>
            <w:r w:rsidRPr="00A502FA">
              <w:rPr>
                <w:rFonts w:cs="Arial"/>
              </w:rPr>
              <w:t xml:space="preserve"> тыс.руб. из средств областного бюджета –</w:t>
            </w:r>
            <w:r w:rsidR="0017090F" w:rsidRPr="00A502FA">
              <w:rPr>
                <w:rFonts w:cs="Arial"/>
              </w:rPr>
              <w:t xml:space="preserve"> 220052,4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 руб.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2020 год –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2021 год – 75658,2 тыс. руб., в том числе из </w:t>
            </w:r>
            <w:r w:rsidRPr="00A502FA">
              <w:rPr>
                <w:rFonts w:cs="Arial"/>
              </w:rPr>
              <w:lastRenderedPageBreak/>
              <w:t>средств муниципального бюджета – 38590,6 тыс.руб., из областного бюджета 37067,6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2022 год – </w:t>
            </w:r>
            <w:r w:rsidR="000146A5" w:rsidRPr="00A502FA">
              <w:rPr>
                <w:rFonts w:cs="Arial"/>
              </w:rPr>
              <w:t>144419,4</w:t>
            </w:r>
            <w:r w:rsidRPr="00A502FA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C1059A" w:rsidRPr="00A502FA">
              <w:rPr>
                <w:rFonts w:cs="Arial"/>
              </w:rPr>
              <w:t>47044,0</w:t>
            </w:r>
            <w:r w:rsidR="00A86CF6" w:rsidRP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тыс.руб., из областного бюджета </w:t>
            </w:r>
            <w:r w:rsidR="00C1059A" w:rsidRPr="00A502FA">
              <w:rPr>
                <w:rFonts w:cs="Arial"/>
              </w:rPr>
              <w:t>97375,4</w:t>
            </w:r>
            <w:r w:rsidRPr="00A502FA">
              <w:rPr>
                <w:rFonts w:cs="Arial"/>
              </w:rPr>
              <w:t xml:space="preserve">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2023 год – </w:t>
            </w:r>
            <w:r w:rsidR="00985E15" w:rsidRPr="00A502FA">
              <w:rPr>
                <w:rFonts w:cs="Arial"/>
              </w:rPr>
              <w:t>122429,0</w:t>
            </w:r>
            <w:r w:rsidRPr="00A502FA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17090F" w:rsidRPr="00A502FA">
              <w:rPr>
                <w:rFonts w:cs="Arial"/>
              </w:rPr>
              <w:t>44495,4</w:t>
            </w:r>
            <w:r w:rsidRPr="00A502FA">
              <w:rPr>
                <w:rFonts w:cs="Arial"/>
              </w:rPr>
              <w:t xml:space="preserve"> тыс.руб., из областного бюджета </w:t>
            </w:r>
            <w:r w:rsidR="0017090F" w:rsidRPr="00A502FA">
              <w:rPr>
                <w:rFonts w:cs="Arial"/>
              </w:rPr>
              <w:t>77933,6</w:t>
            </w:r>
            <w:r w:rsidR="00D90F89" w:rsidRP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2024 год – </w:t>
            </w:r>
            <w:r w:rsidR="00D90F89" w:rsidRPr="00A502FA">
              <w:rPr>
                <w:rFonts w:cs="Arial"/>
              </w:rPr>
              <w:t>62198,2</w:t>
            </w:r>
            <w:r w:rsidRPr="00A502FA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A502FA">
              <w:rPr>
                <w:rFonts w:cs="Arial"/>
              </w:rPr>
              <w:t>60360,7</w:t>
            </w:r>
            <w:r w:rsidR="00C1059A" w:rsidRP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тыс.руб., из областного бюджета </w:t>
            </w:r>
            <w:r w:rsidR="00C1059A" w:rsidRPr="00A502FA">
              <w:rPr>
                <w:rFonts w:cs="Arial"/>
              </w:rPr>
              <w:t>1</w:t>
            </w:r>
            <w:r w:rsidR="00D90F89" w:rsidRPr="00A502FA">
              <w:rPr>
                <w:rFonts w:cs="Arial"/>
              </w:rPr>
              <w:t>837,5</w:t>
            </w:r>
            <w:r w:rsidRPr="00A502FA">
              <w:rPr>
                <w:rFonts w:cs="Arial"/>
              </w:rPr>
              <w:t xml:space="preserve"> тыс.руб..;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2025 год </w:t>
            </w:r>
            <w:r w:rsidR="00D90F89" w:rsidRPr="00A502FA">
              <w:rPr>
                <w:rFonts w:cs="Arial"/>
              </w:rPr>
              <w:t>–</w:t>
            </w:r>
            <w:r w:rsidRPr="00A502FA">
              <w:rPr>
                <w:rFonts w:cs="Arial"/>
              </w:rPr>
              <w:t xml:space="preserve"> </w:t>
            </w:r>
            <w:r w:rsidR="00D90F89" w:rsidRPr="00A502FA">
              <w:rPr>
                <w:rFonts w:cs="Arial"/>
              </w:rPr>
              <w:t>63584,1</w:t>
            </w:r>
            <w:r w:rsidRPr="00A502FA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A502FA">
              <w:rPr>
                <w:rFonts w:cs="Arial"/>
              </w:rPr>
              <w:t>61746,6</w:t>
            </w:r>
            <w:r w:rsidRPr="00A502FA">
              <w:rPr>
                <w:rFonts w:cs="Arial"/>
              </w:rPr>
              <w:t xml:space="preserve"> тыс.руб., из областного бюджета </w:t>
            </w:r>
            <w:r w:rsidR="00D90F89" w:rsidRPr="00A502FA">
              <w:rPr>
                <w:rFonts w:cs="Arial"/>
              </w:rPr>
              <w:t>1837,5</w:t>
            </w:r>
            <w:r w:rsidRPr="00A502FA">
              <w:rPr>
                <w:rFonts w:cs="Arial"/>
              </w:rPr>
              <w:t xml:space="preserve">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разрезе подпрограмм: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Общий объем финансирования на 2020 – 2026 годы составляет –</w:t>
            </w:r>
            <w:r w:rsidR="00A502FA">
              <w:rPr>
                <w:rFonts w:cs="Arial"/>
              </w:rPr>
              <w:t xml:space="preserve"> </w:t>
            </w:r>
            <w:r w:rsidR="00547AD1" w:rsidRPr="00A502FA">
              <w:rPr>
                <w:rFonts w:cs="Arial"/>
              </w:rPr>
              <w:t>229889,96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547AD1" w:rsidRPr="00A502FA">
              <w:rPr>
                <w:rFonts w:cs="Arial"/>
              </w:rPr>
              <w:t>18288,56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тыс.руб. из областного бюджета</w:t>
            </w:r>
            <w:r w:rsidR="00A502FA">
              <w:rPr>
                <w:rFonts w:cs="Arial"/>
              </w:rPr>
              <w:t xml:space="preserve"> </w:t>
            </w:r>
            <w:r w:rsidR="00333946" w:rsidRPr="00A502FA">
              <w:rPr>
                <w:rFonts w:cs="Arial"/>
              </w:rPr>
              <w:t xml:space="preserve">- </w:t>
            </w:r>
            <w:r w:rsidR="007C5ACB" w:rsidRPr="00A502FA">
              <w:rPr>
                <w:rFonts w:cs="Arial"/>
              </w:rPr>
              <w:t>211601,4</w:t>
            </w:r>
            <w:r w:rsidR="00333946" w:rsidRP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36039,6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2022 год – </w:t>
            </w:r>
            <w:r w:rsidR="00C32581" w:rsidRPr="00A502FA">
              <w:rPr>
                <w:rFonts w:cs="Arial"/>
              </w:rPr>
              <w:t>101253,7</w:t>
            </w:r>
            <w:r w:rsidRPr="00A502FA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C32581" w:rsidRPr="00A502FA">
              <w:rPr>
                <w:rFonts w:cs="Arial"/>
              </w:rPr>
              <w:t>5188,8</w:t>
            </w:r>
            <w:r w:rsidRPr="00A502FA">
              <w:rPr>
                <w:rFonts w:cs="Arial"/>
              </w:rPr>
              <w:t xml:space="preserve"> тыс.руб., из областного бюджета </w:t>
            </w:r>
            <w:r w:rsidR="00C32581" w:rsidRPr="00A502FA">
              <w:rPr>
                <w:rFonts w:cs="Arial"/>
              </w:rPr>
              <w:t>96064,9</w:t>
            </w:r>
            <w:r w:rsidRPr="00A502FA">
              <w:rPr>
                <w:rFonts w:cs="Arial"/>
              </w:rPr>
              <w:t xml:space="preserve">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2023 год – </w:t>
            </w:r>
            <w:r w:rsidR="007C5ACB" w:rsidRPr="00A502FA">
              <w:rPr>
                <w:rFonts w:cs="Arial"/>
              </w:rPr>
              <w:t>77682,1</w:t>
            </w:r>
            <w:r w:rsidRPr="00A502FA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7A0675" w:rsidRPr="00A502FA">
              <w:rPr>
                <w:rFonts w:cs="Arial"/>
              </w:rPr>
              <w:t>2186</w:t>
            </w:r>
            <w:r w:rsidRPr="00A502FA">
              <w:rPr>
                <w:rFonts w:cs="Arial"/>
              </w:rPr>
              <w:t xml:space="preserve">,00 тыс.руб., из областного бюджета </w:t>
            </w:r>
            <w:r w:rsidR="007C5ACB" w:rsidRPr="00A502FA">
              <w:rPr>
                <w:rFonts w:cs="Arial"/>
              </w:rPr>
              <w:t>75496,1</w:t>
            </w:r>
            <w:r w:rsidRPr="00A502FA">
              <w:rPr>
                <w:rFonts w:cs="Arial"/>
              </w:rPr>
              <w:t xml:space="preserve">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2024 год – </w:t>
            </w:r>
            <w:r w:rsidR="007A0675" w:rsidRPr="00A502FA">
              <w:rPr>
                <w:rFonts w:cs="Arial"/>
              </w:rPr>
              <w:t>20</w:t>
            </w:r>
            <w:r w:rsidRPr="00A502FA">
              <w:rPr>
                <w:rFonts w:cs="Arial"/>
              </w:rPr>
              <w:t xml:space="preserve">00,00 тыс.руб., в том числе из средств муниципального бюджета – </w:t>
            </w:r>
            <w:r w:rsidR="007A0675" w:rsidRPr="00A502FA">
              <w:rPr>
                <w:rFonts w:cs="Arial"/>
              </w:rPr>
              <w:t>20</w:t>
            </w:r>
            <w:r w:rsidRPr="00A502FA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2025 год – 2</w:t>
            </w:r>
            <w:r w:rsidR="00547AD1" w:rsidRPr="00A502FA">
              <w:rPr>
                <w:rFonts w:cs="Arial"/>
              </w:rPr>
              <w:t>3</w:t>
            </w:r>
            <w:r w:rsidRPr="00A502FA">
              <w:rPr>
                <w:rFonts w:cs="Arial"/>
              </w:rPr>
              <w:t>00,00 тыс.руб., в том числе из средств муниципального бюджета – 2</w:t>
            </w:r>
            <w:r w:rsidR="00547AD1" w:rsidRPr="00A502FA">
              <w:rPr>
                <w:rFonts w:cs="Arial"/>
              </w:rPr>
              <w:t>3</w:t>
            </w:r>
            <w:r w:rsidRPr="00A502FA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Подпрограмма: Финансовое обеспечение деятельности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подведомственных учреждений: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Общий объем финансирования на 2020 – 2026 </w:t>
            </w:r>
            <w:r w:rsidRPr="00A502FA">
              <w:rPr>
                <w:rFonts w:cs="Arial"/>
              </w:rPr>
              <w:lastRenderedPageBreak/>
              <w:t xml:space="preserve">годы составляет – </w:t>
            </w:r>
            <w:r w:rsidR="00A659F1" w:rsidRPr="00A502FA">
              <w:rPr>
                <w:rFonts w:cs="Arial"/>
              </w:rPr>
              <w:t>318578,63</w:t>
            </w:r>
            <w:r w:rsidRPr="00A502FA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A659F1" w:rsidRPr="00A502FA">
              <w:rPr>
                <w:rFonts w:cs="Arial"/>
              </w:rPr>
              <w:t>310127,63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 из областного бюджета – </w:t>
            </w:r>
            <w:r w:rsidR="00A659F1" w:rsidRPr="00A502FA">
              <w:rPr>
                <w:rFonts w:cs="Arial"/>
              </w:rPr>
              <w:t>8451,0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2022 год – </w:t>
            </w:r>
            <w:r w:rsidR="00333946" w:rsidRPr="00A502FA">
              <w:rPr>
                <w:rFonts w:cs="Arial"/>
              </w:rPr>
              <w:t>43165,7</w:t>
            </w:r>
            <w:r w:rsidRPr="00A502FA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333946" w:rsidRPr="00A502FA">
              <w:rPr>
                <w:rFonts w:cs="Arial"/>
              </w:rPr>
              <w:t>41855,2</w:t>
            </w:r>
            <w:r w:rsidRPr="00A502FA">
              <w:rPr>
                <w:rFonts w:cs="Arial"/>
              </w:rPr>
              <w:t xml:space="preserve"> тыс.руб. из областного бюджета </w:t>
            </w:r>
            <w:r w:rsidR="00333946" w:rsidRPr="00A502FA">
              <w:rPr>
                <w:rFonts w:cs="Arial"/>
              </w:rPr>
              <w:t>1310,5</w:t>
            </w:r>
            <w:r w:rsidRPr="00A502FA">
              <w:rPr>
                <w:rFonts w:cs="Arial"/>
              </w:rPr>
              <w:t xml:space="preserve">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2023 год – </w:t>
            </w:r>
            <w:r w:rsidR="00A659F1" w:rsidRPr="00A502FA">
              <w:rPr>
                <w:rFonts w:cs="Arial"/>
              </w:rPr>
              <w:t>44746,9</w:t>
            </w:r>
            <w:r w:rsidRPr="00A502FA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A659F1" w:rsidRPr="00A502FA">
              <w:rPr>
                <w:rFonts w:cs="Arial"/>
              </w:rPr>
              <w:t>42309,4</w:t>
            </w:r>
            <w:r w:rsidRPr="00A502FA">
              <w:rPr>
                <w:rFonts w:cs="Arial"/>
              </w:rPr>
              <w:t xml:space="preserve"> тыс.руб. из областного бюджета </w:t>
            </w:r>
            <w:r w:rsidR="00A659F1" w:rsidRPr="00A502FA">
              <w:rPr>
                <w:rFonts w:cs="Arial"/>
              </w:rPr>
              <w:t>2437,5</w:t>
            </w:r>
            <w:r w:rsidRPr="00A502FA">
              <w:rPr>
                <w:rFonts w:cs="Arial"/>
              </w:rPr>
              <w:t xml:space="preserve">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2024 год – </w:t>
            </w:r>
            <w:r w:rsidR="00513AE6" w:rsidRPr="00A502FA">
              <w:rPr>
                <w:rFonts w:cs="Arial"/>
              </w:rPr>
              <w:t xml:space="preserve">60198,2 </w:t>
            </w:r>
            <w:r w:rsidRPr="00A502FA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513AE6" w:rsidRPr="00A502FA">
              <w:rPr>
                <w:rFonts w:cs="Arial"/>
              </w:rPr>
              <w:t>58360,7</w:t>
            </w:r>
            <w:r w:rsidR="00333946" w:rsidRP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 из областного бюджета </w:t>
            </w:r>
            <w:r w:rsidR="00333946" w:rsidRPr="00A502FA">
              <w:rPr>
                <w:rFonts w:cs="Arial"/>
              </w:rPr>
              <w:t>1</w:t>
            </w:r>
            <w:r w:rsidR="00513AE6" w:rsidRPr="00A502FA">
              <w:rPr>
                <w:rFonts w:cs="Arial"/>
              </w:rPr>
              <w:t>837,5</w:t>
            </w:r>
            <w:r w:rsidRPr="00A502FA">
              <w:rPr>
                <w:rFonts w:cs="Arial"/>
              </w:rPr>
              <w:t xml:space="preserve">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2025 год – </w:t>
            </w:r>
            <w:r w:rsidR="00513AE6" w:rsidRPr="00A502FA">
              <w:rPr>
                <w:rFonts w:cs="Arial"/>
              </w:rPr>
              <w:t>61</w:t>
            </w:r>
            <w:r w:rsidR="00A659F1" w:rsidRPr="00A502FA">
              <w:rPr>
                <w:rFonts w:cs="Arial"/>
              </w:rPr>
              <w:t xml:space="preserve">284,1 </w:t>
            </w:r>
            <w:r w:rsidRPr="00A502FA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A70FA6" w:rsidRPr="00A502FA">
              <w:rPr>
                <w:rFonts w:cs="Arial"/>
              </w:rPr>
              <w:t>59</w:t>
            </w:r>
            <w:r w:rsidR="00A659F1" w:rsidRPr="00A502FA">
              <w:rPr>
                <w:rFonts w:cs="Arial"/>
              </w:rPr>
              <w:t>4</w:t>
            </w:r>
            <w:r w:rsidR="00A70FA6" w:rsidRPr="00A502FA">
              <w:rPr>
                <w:rFonts w:cs="Arial"/>
              </w:rPr>
              <w:t>46,6</w:t>
            </w:r>
            <w:r w:rsidRPr="00A502FA">
              <w:rPr>
                <w:rFonts w:cs="Arial"/>
              </w:rPr>
              <w:t xml:space="preserve"> тыс.руб. из областного бюджета </w:t>
            </w:r>
            <w:r w:rsidR="00513AE6" w:rsidRPr="00A502FA">
              <w:rPr>
                <w:rFonts w:cs="Arial"/>
              </w:rPr>
              <w:t>1837,5</w:t>
            </w:r>
            <w:r w:rsidRPr="00A502FA">
              <w:rPr>
                <w:rFonts w:cs="Arial"/>
              </w:rPr>
              <w:t xml:space="preserve"> тыс.руб.; </w:t>
            </w:r>
          </w:p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A502FA" w:rsidRDefault="00766C9C" w:rsidP="00A502FA">
      <w:pPr>
        <w:ind w:firstLine="709"/>
        <w:rPr>
          <w:rFonts w:cs="Arial"/>
        </w:rPr>
      </w:pPr>
      <w:r w:rsidRPr="00A502FA">
        <w:rPr>
          <w:rFonts w:cs="Arial"/>
          <w:color w:val="000000"/>
          <w:lang w:eastAsia="en-US"/>
        </w:rPr>
        <w:lastRenderedPageBreak/>
        <w:t>1.2.</w:t>
      </w:r>
      <w:r w:rsidR="00B41967" w:rsidRPr="00A502FA">
        <w:rPr>
          <w:rFonts w:cs="Arial"/>
          <w:color w:val="000000"/>
          <w:lang w:eastAsia="en-US"/>
        </w:rPr>
        <w:t xml:space="preserve"> </w:t>
      </w:r>
      <w:r w:rsidR="00B41967" w:rsidRPr="00A502FA">
        <w:rPr>
          <w:rFonts w:cs="Arial"/>
        </w:rPr>
        <w:t xml:space="preserve">IV раздел </w:t>
      </w:r>
      <w:r w:rsidR="00044DA7" w:rsidRPr="00A502FA">
        <w:rPr>
          <w:rFonts w:cs="Arial"/>
        </w:rPr>
        <w:t>«</w:t>
      </w:r>
      <w:r w:rsidR="00B41967" w:rsidRPr="00A502FA">
        <w:rPr>
          <w:rFonts w:cs="Arial"/>
        </w:rPr>
        <w:t>Ресурсное обеспечение муниципальной программы</w:t>
      </w:r>
      <w:r w:rsidR="00044DA7" w:rsidRPr="00A502FA">
        <w:rPr>
          <w:rFonts w:cs="Arial"/>
        </w:rPr>
        <w:t xml:space="preserve">» муниципальной программы </w:t>
      </w:r>
      <w:r w:rsidR="00044DA7" w:rsidRPr="00A502FA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A502FA">
        <w:rPr>
          <w:rFonts w:cs="Arial"/>
        </w:rPr>
        <w:t xml:space="preserve">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Общий объем финансирования муниципальной программы составляет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548468,59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 руб., в том числе: из средств муниципального бюджета – 328416,19 тыс.руб. из средств областного бюджета – 220052,4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 руб.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2020 год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2023 год – 122429,0 тыс. руб., в том числе из средств муниципального бюджета – 44495,4 тыс.руб., из областного бюджета 77933,6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2024 год – 62198,2 тыс. руб., в том числе из средств муниципального бюджета – 60360,7 тыс.руб., из областного бюджета 1837,5 тыс.руб..;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2025 год – 63584,1 тыс. руб., в том числе из средств муниципального бюджета – 61746,6 тыс.руб., из областного бюджета 1837,5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В разрезе подпрограмм: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Подпрограмма «Развитие физической культуры и спорта»: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lastRenderedPageBreak/>
        <w:t>Общий объем финансирования на 2020 – 2026 годы составляет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229889,96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 руб., в том числе из средств муниципального бюджета – 18288,56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тыс.руб. из областного бюджета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- 211601,4 тыс.руб.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2021 год – 39516,7 тыс.руб., в том числе из средств муниципального бюджета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3477,1 тыс.руб., из областного бюджета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36039,6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2023 год – 77682,1 тыс.руб., в том числе из средств муниципального бюджета – 2186,00 тыс.руб., из областного бюджета 75496,1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2025 год – 2300,00 тыс.руб., в том числе из средств муниципального бюджета – 2300,00 тыс.руб., из областного бюджета 0,00 тыс.руб.;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Подпрограмма: Финансовое обеспечение деятельности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подведомственных учреждений: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Общий объем финансирования на 2020 – 2026 годы составляет – 318578,63 тыс. руб., в том числе из средств муниципального бюджета – 310127,63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тыс.руб. из областного бюджета – 8451,0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тыс.руб.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2023 год – 44746,9 тыс.руб., в том числе из средств муниципального бюджета – 42309,4 тыс.руб. из областного бюджета 2437,5 тыс.руб.;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352A8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2025 год – 61284,1 тыс.руб., в том числе из средств муниципального бюджета – 59446,6 тыс.руб. из областного бюджета 1837,5 тыс.руб.; </w:t>
      </w:r>
    </w:p>
    <w:p w:rsidR="00B41967" w:rsidRPr="00A502FA" w:rsidRDefault="00352A87" w:rsidP="00A502FA">
      <w:pPr>
        <w:ind w:firstLine="709"/>
        <w:rPr>
          <w:rFonts w:cs="Arial"/>
        </w:rPr>
      </w:pPr>
      <w:r w:rsidRPr="00A502FA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A502FA">
        <w:rPr>
          <w:rFonts w:cs="Arial"/>
        </w:rPr>
        <w:t>»</w:t>
      </w:r>
      <w:r w:rsidR="007861DA" w:rsidRPr="00A502FA">
        <w:rPr>
          <w:rFonts w:cs="Arial"/>
        </w:rPr>
        <w:t>.</w:t>
      </w:r>
    </w:p>
    <w:p w:rsidR="00B41967" w:rsidRPr="00A502FA" w:rsidRDefault="001201B9" w:rsidP="00A502FA">
      <w:pPr>
        <w:suppressAutoHyphens/>
        <w:ind w:firstLine="709"/>
        <w:rPr>
          <w:rFonts w:cs="Arial"/>
        </w:rPr>
      </w:pPr>
      <w:r w:rsidRPr="00A502FA">
        <w:rPr>
          <w:rFonts w:cs="Arial"/>
        </w:rPr>
        <w:t xml:space="preserve">1.3. </w:t>
      </w:r>
      <w:r w:rsidRPr="00A502FA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A502FA">
        <w:rPr>
          <w:rFonts w:cs="Arial"/>
          <w:color w:val="000000"/>
          <w:lang w:eastAsia="en-US"/>
        </w:rPr>
        <w:t>под</w:t>
      </w:r>
      <w:r w:rsidRPr="00A502FA">
        <w:rPr>
          <w:rFonts w:cs="Arial"/>
          <w:color w:val="000000"/>
          <w:lang w:eastAsia="en-US"/>
        </w:rPr>
        <w:t xml:space="preserve">программы </w:t>
      </w:r>
      <w:r w:rsidR="00B15BB0" w:rsidRPr="00A502FA">
        <w:rPr>
          <w:rFonts w:cs="Arial"/>
          <w:color w:val="000000"/>
          <w:lang w:eastAsia="en-US"/>
        </w:rPr>
        <w:t xml:space="preserve">1 </w:t>
      </w:r>
      <w:r w:rsidRPr="00A502FA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A502FA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A502FA" w:rsidRDefault="0013590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 «Развитие физической культуры и спорта»: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Общий объем финансирования на 2020 – 2026 годы составляет –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229889,96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 руб., в том числе из средств муниципального бюджета – 18288,56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тыс.руб. из областного бюджета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- 211601,4 тыс.руб. 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2020 год – 5037,46 тыс.руб., в том числе из средств муниципального бюджета – 1036,66 тыс.руб., из областного бюджета 4000,8 </w:t>
            </w:r>
            <w:r w:rsidRPr="00A502FA">
              <w:rPr>
                <w:rFonts w:cs="Arial"/>
              </w:rPr>
              <w:lastRenderedPageBreak/>
              <w:t>тыс.руб.;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36039,6 тыс.руб.;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2022 год – 101253,7 тыс.руб., в том числе из средств муниципального бюджета – 5188,8 тыс.руб., из областного бюджета 96064,9 тыс.руб.;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2023 год – 77682,1 тыс.руб., в том числе из средств муниципального бюджета – 2186,00 тыс.руб., из областного бюджета 75496,1 тыс.руб.;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2024 год – 2000,00 тыс.руб., в том числе из средств муниципального бюджета – 2000,00 тыс.руб., из областного бюджета 0,00 тыс.руб.;</w:t>
            </w:r>
          </w:p>
          <w:p w:rsidR="008B5CAE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2025 год – 2300,00 тыс.руб., в том числе из средств муниципального бюджета – 2300,00 тыс.руб., из областного бюджета 0,00 тыс.руб.;</w:t>
            </w:r>
          </w:p>
          <w:p w:rsidR="00B41967" w:rsidRPr="00A502FA" w:rsidRDefault="008B5CA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:rsidR="00E77EBE" w:rsidRPr="00A502FA" w:rsidRDefault="00E77EBE" w:rsidP="00A502FA">
      <w:pPr>
        <w:suppressAutoHyphens/>
        <w:ind w:firstLine="709"/>
        <w:rPr>
          <w:rFonts w:cs="Arial"/>
        </w:rPr>
      </w:pPr>
      <w:r w:rsidRPr="00A502FA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A502FA">
        <w:rPr>
          <w:rFonts w:cs="Arial"/>
          <w:lang w:val="en-US"/>
        </w:rPr>
        <w:t>V</w:t>
      </w:r>
      <w:r w:rsidR="00B41967" w:rsidRPr="00A502FA">
        <w:rPr>
          <w:rFonts w:cs="Arial"/>
        </w:rPr>
        <w:t xml:space="preserve"> раздел </w:t>
      </w:r>
      <w:r w:rsidRPr="00A502FA">
        <w:rPr>
          <w:rFonts w:cs="Arial"/>
        </w:rPr>
        <w:t>«</w:t>
      </w:r>
      <w:r w:rsidR="00B41967" w:rsidRPr="00A502FA">
        <w:rPr>
          <w:rFonts w:cs="Arial"/>
        </w:rPr>
        <w:t>Финансовое обеспечение реализации подпрограммы</w:t>
      </w:r>
      <w:r w:rsidRPr="00A502FA">
        <w:rPr>
          <w:rFonts w:cs="Arial"/>
        </w:rPr>
        <w:t xml:space="preserve">» </w:t>
      </w:r>
      <w:r w:rsidRPr="00A502FA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A502FA" w:rsidRDefault="00E77EBE" w:rsidP="00A502FA">
      <w:pPr>
        <w:ind w:firstLine="709"/>
        <w:rPr>
          <w:rFonts w:cs="Arial"/>
        </w:rPr>
      </w:pPr>
      <w:r w:rsidRPr="00A502FA">
        <w:rPr>
          <w:rFonts w:cs="Arial"/>
        </w:rPr>
        <w:t>«</w:t>
      </w:r>
      <w:r w:rsidR="0013590A" w:rsidRPr="00A502FA">
        <w:rPr>
          <w:rFonts w:cs="Arial"/>
        </w:rPr>
        <w:t>Подпрограмма «Развитие физической культуры и спорта»: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Общий объем финансирования на 2020 – 2026 годы составляет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229889,96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 руб., в том числе из средств муниципального бюджета – 18288,56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тыс.руб. из областного бюджета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- 211601,4 тыс.руб. 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2021 год – 39516,7 тыс.руб., в том числе из средств муниципального бюджета –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3477,1 тыс.руб., из областного бюджета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36039,6 тыс.руб.;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2023 год – 77682,1 тыс.руб., в том числе из средств муниципального бюджета – 2186,00 тыс.руб., из областного бюджета 75496,1 тыс.руб.;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8B5CAE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2025 год – 2300,00 тыс.руб., в том числе из средств муниципального бюджета – 2300,00 тыс.руб., из областного бюджета 0,00 тыс.руб.;</w:t>
      </w:r>
    </w:p>
    <w:p w:rsidR="00B41967" w:rsidRPr="00A502FA" w:rsidRDefault="008B5CAE" w:rsidP="00A502FA">
      <w:pPr>
        <w:ind w:firstLine="709"/>
        <w:rPr>
          <w:rFonts w:cs="Arial"/>
        </w:rPr>
      </w:pPr>
      <w:r w:rsidRPr="00A502FA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A502FA">
        <w:rPr>
          <w:rFonts w:cs="Arial"/>
        </w:rPr>
        <w:t>»</w:t>
      </w:r>
      <w:r w:rsidR="007861DA" w:rsidRPr="00A502FA">
        <w:rPr>
          <w:rFonts w:cs="Arial"/>
        </w:rPr>
        <w:t>.</w:t>
      </w:r>
    </w:p>
    <w:p w:rsidR="00E77EBE" w:rsidRPr="00A502FA" w:rsidRDefault="00E77EBE" w:rsidP="00A502FA">
      <w:pPr>
        <w:suppressAutoHyphens/>
        <w:ind w:firstLine="709"/>
        <w:rPr>
          <w:rFonts w:cs="Arial"/>
        </w:rPr>
      </w:pPr>
      <w:r w:rsidRPr="00A502FA">
        <w:rPr>
          <w:rFonts w:cs="Arial"/>
        </w:rPr>
        <w:lastRenderedPageBreak/>
        <w:t xml:space="preserve">1.5. </w:t>
      </w:r>
      <w:r w:rsidRPr="00A502FA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A502FA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A502FA">
        <w:rPr>
          <w:rFonts w:cs="Arial"/>
        </w:rPr>
        <w:t>Финансовое обеспечение деятельности</w:t>
      </w:r>
      <w:r w:rsidR="00A502FA">
        <w:rPr>
          <w:rFonts w:cs="Arial"/>
        </w:rPr>
        <w:t xml:space="preserve"> </w:t>
      </w:r>
      <w:r w:rsidR="00B15BB0" w:rsidRPr="00A502FA">
        <w:rPr>
          <w:rFonts w:cs="Arial"/>
        </w:rPr>
        <w:t>подведомственных учреждений» изложить в следующей редакции:</w:t>
      </w:r>
      <w:r w:rsidRPr="00A502FA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A502FA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A502FA" w:rsidRDefault="00B41967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A502FA" w:rsidRDefault="0013590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Подпрограмма: Финансовое обеспечение деятельности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подведомственных учреждений: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Общий объем финансирования на 2020 – 2026 годы составляет – 318578,63 тыс. руб., в том числе из средств муниципального бюджета – 310127,63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>тыс.руб. из областного бюджета – 8451,0</w:t>
            </w:r>
            <w:r w:rsidR="00A502FA">
              <w:rPr>
                <w:rFonts w:cs="Arial"/>
              </w:rPr>
              <w:t xml:space="preserve"> </w:t>
            </w:r>
            <w:r w:rsidRPr="00A502FA">
              <w:rPr>
                <w:rFonts w:cs="Arial"/>
              </w:rPr>
              <w:t xml:space="preserve">тыс.руб.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2022 год – 43165,7 тыс.руб., в том числе из средств муниципального бюджета – 41855,2 тыс.руб. из областного бюджета 1310,5 тыс.руб.;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2023 год – 44746,9 тыс.руб., в том числе из средств муниципального бюджета – 42309,4 тыс.руб. из областного бюджета 2437,5 тыс.руб.;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2024 год – 60198,2 тыс.руб., в том числе из средств муниципального бюджета – 58360,7 тыс.руб. из областного бюджета 1837,5 тыс.руб.; </w:t>
            </w:r>
          </w:p>
          <w:p w:rsidR="00931A9E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2025 год – 61284,1 тыс.руб., в том числе из средств муниципального бюджета – 59446,6 тыс.руб. из областного бюджета 1837,5 тыс.руб.; </w:t>
            </w:r>
          </w:p>
          <w:p w:rsidR="00B41967" w:rsidRPr="00A502FA" w:rsidRDefault="00931A9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Pr="00A502FA" w:rsidRDefault="00E77EBE" w:rsidP="00A502FA">
      <w:pPr>
        <w:ind w:firstLine="709"/>
        <w:rPr>
          <w:rFonts w:cs="Arial"/>
        </w:rPr>
      </w:pPr>
      <w:r w:rsidRPr="00A502FA">
        <w:rPr>
          <w:rFonts w:cs="Arial"/>
        </w:rPr>
        <w:t>1.6.</w:t>
      </w:r>
      <w:r w:rsidR="00B41967" w:rsidRPr="00A502FA">
        <w:rPr>
          <w:rFonts w:cs="Arial"/>
        </w:rPr>
        <w:t xml:space="preserve"> </w:t>
      </w:r>
      <w:r w:rsidR="00B41967" w:rsidRPr="00A502FA">
        <w:rPr>
          <w:rFonts w:cs="Arial"/>
          <w:lang w:val="en-US"/>
        </w:rPr>
        <w:t>IV</w:t>
      </w:r>
      <w:r w:rsidR="00B41967" w:rsidRPr="00A502FA">
        <w:rPr>
          <w:rFonts w:cs="Arial"/>
        </w:rPr>
        <w:t xml:space="preserve"> раздел </w:t>
      </w:r>
      <w:r w:rsidRPr="00A502FA">
        <w:rPr>
          <w:rFonts w:cs="Arial"/>
        </w:rPr>
        <w:t>«</w:t>
      </w:r>
      <w:r w:rsidR="00B41967" w:rsidRPr="00A502FA">
        <w:rPr>
          <w:rFonts w:cs="Arial"/>
        </w:rPr>
        <w:t>Финансовое обеспечение реализации Подпрограммы</w:t>
      </w:r>
      <w:r w:rsidRPr="00A502FA">
        <w:rPr>
          <w:rFonts w:cs="Arial"/>
        </w:rPr>
        <w:t>»</w:t>
      </w:r>
      <w:r w:rsidR="00673413" w:rsidRPr="00A502FA">
        <w:rPr>
          <w:rFonts w:cs="Arial"/>
        </w:rPr>
        <w:t xml:space="preserve"> </w:t>
      </w:r>
      <w:r w:rsidR="00673413" w:rsidRPr="00A502FA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A502FA">
        <w:rPr>
          <w:rFonts w:cs="Arial"/>
        </w:rPr>
        <w:t xml:space="preserve"> </w:t>
      </w:r>
    </w:p>
    <w:p w:rsidR="00B41967" w:rsidRPr="00A502FA" w:rsidRDefault="00673413" w:rsidP="00A502FA">
      <w:pPr>
        <w:ind w:firstLine="709"/>
        <w:rPr>
          <w:rFonts w:cs="Arial"/>
        </w:rPr>
      </w:pPr>
      <w:r w:rsidRPr="00A502FA">
        <w:rPr>
          <w:rFonts w:cs="Arial"/>
        </w:rPr>
        <w:t>«</w:t>
      </w:r>
      <w:r w:rsidR="00B41967" w:rsidRPr="00A502FA">
        <w:rPr>
          <w:rFonts w:cs="Arial"/>
        </w:rPr>
        <w:t xml:space="preserve">Финансовое обеспечение </w:t>
      </w:r>
      <w:r w:rsidR="00A52B68" w:rsidRPr="00A502FA">
        <w:rPr>
          <w:rFonts w:cs="Arial"/>
        </w:rPr>
        <w:t xml:space="preserve">деятельности </w:t>
      </w:r>
      <w:r w:rsidR="00B41967" w:rsidRPr="00A502FA">
        <w:rPr>
          <w:rFonts w:cs="Arial"/>
        </w:rPr>
        <w:t xml:space="preserve">подведомственных учреждений: </w:t>
      </w:r>
    </w:p>
    <w:p w:rsidR="0013590A" w:rsidRPr="00A502FA" w:rsidRDefault="0013590A" w:rsidP="00A502FA">
      <w:pPr>
        <w:ind w:firstLine="709"/>
        <w:rPr>
          <w:rFonts w:cs="Arial"/>
        </w:rPr>
      </w:pPr>
      <w:r w:rsidRPr="00A502FA">
        <w:rPr>
          <w:rFonts w:cs="Arial"/>
        </w:rPr>
        <w:t>Подпрограмма: Финансовое обеспечение деятельности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подведомственных учреждений: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>Общий объем финансирования на 2020 – 2026 годы составляет – 318578,63 тыс. руб., в том числе из средств муниципального бюджета – 310127,63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>тыс.руб. из областного бюджета – 8451,0</w:t>
      </w:r>
      <w:r w:rsidR="00A502FA">
        <w:rPr>
          <w:rFonts w:cs="Arial"/>
        </w:rPr>
        <w:t xml:space="preserve"> </w:t>
      </w:r>
      <w:r w:rsidRPr="00A502FA">
        <w:rPr>
          <w:rFonts w:cs="Arial"/>
        </w:rPr>
        <w:t xml:space="preserve">тыс.руб.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lastRenderedPageBreak/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2023 год – 44746,9 тыс.руб., в том числе из средств муниципального бюджета – 42309,4 тыс.руб. из областного бюджета 2437,5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 xml:space="preserve">2025 год – 61284,1 тыс.руб., в том числе из средств муниципального бюджета – 59446,6 тыс.руб. из областного бюджета 1837,5 тыс.руб.; </w:t>
      </w:r>
    </w:p>
    <w:p w:rsidR="00931A9E" w:rsidRPr="00A502FA" w:rsidRDefault="00931A9E" w:rsidP="00A502FA">
      <w:pPr>
        <w:ind w:firstLine="709"/>
        <w:rPr>
          <w:rFonts w:cs="Arial"/>
        </w:rPr>
      </w:pPr>
      <w:r w:rsidRPr="00A502FA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тыс.руб.»</w:t>
      </w:r>
    </w:p>
    <w:p w:rsidR="00B41967" w:rsidRPr="00A502FA" w:rsidRDefault="00673413" w:rsidP="00A502FA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A502FA">
        <w:rPr>
          <w:rFonts w:cs="Arial"/>
          <w:color w:val="000000"/>
          <w:lang w:eastAsia="en-US"/>
        </w:rPr>
        <w:t>1.7.</w:t>
      </w:r>
      <w:r w:rsidR="00B41967" w:rsidRPr="00A502FA">
        <w:rPr>
          <w:rFonts w:cs="Arial"/>
          <w:color w:val="000000"/>
          <w:lang w:eastAsia="en-US"/>
        </w:rPr>
        <w:t xml:space="preserve"> </w:t>
      </w:r>
      <w:r w:rsidR="00B41967" w:rsidRPr="00A502FA">
        <w:rPr>
          <w:rFonts w:cs="Arial"/>
          <w:bCs/>
          <w:lang w:eastAsia="en-US"/>
        </w:rPr>
        <w:t>Приложени</w:t>
      </w:r>
      <w:r w:rsidR="00991B3D" w:rsidRPr="00A502FA">
        <w:rPr>
          <w:rFonts w:cs="Arial"/>
          <w:bCs/>
          <w:lang w:eastAsia="en-US"/>
        </w:rPr>
        <w:t>я</w:t>
      </w:r>
      <w:r w:rsidR="00B41967" w:rsidRPr="00A502FA">
        <w:rPr>
          <w:rFonts w:cs="Arial"/>
          <w:bCs/>
          <w:lang w:eastAsia="en-US"/>
        </w:rPr>
        <w:t xml:space="preserve"> №2,3,4 к муниципальной программе</w:t>
      </w:r>
      <w:r w:rsidR="00A502FA">
        <w:rPr>
          <w:rFonts w:cs="Arial"/>
          <w:bCs/>
          <w:lang w:eastAsia="en-US"/>
        </w:rPr>
        <w:t xml:space="preserve"> </w:t>
      </w:r>
      <w:r w:rsidR="00B41967" w:rsidRPr="00A502FA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A502FA">
        <w:rPr>
          <w:rFonts w:cs="Arial"/>
          <w:bCs/>
          <w:lang w:eastAsia="en-US"/>
        </w:rPr>
        <w:t>м</w:t>
      </w:r>
      <w:r w:rsidRPr="00A502FA">
        <w:rPr>
          <w:rFonts w:cs="Arial"/>
          <w:bCs/>
          <w:lang w:eastAsia="en-US"/>
        </w:rPr>
        <w:t xml:space="preserve"> №1,2,3</w:t>
      </w:r>
      <w:r w:rsidR="00B41967" w:rsidRPr="00A502FA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A502FA" w:rsidRDefault="00DE101F" w:rsidP="00A502FA">
      <w:pPr>
        <w:ind w:firstLine="709"/>
        <w:rPr>
          <w:rFonts w:cs="Arial"/>
        </w:rPr>
      </w:pPr>
      <w:r w:rsidRPr="00A502FA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A502FA">
        <w:rPr>
          <w:rFonts w:cs="Arial"/>
        </w:rPr>
        <w:t xml:space="preserve"> Воронежской области</w:t>
      </w:r>
      <w:r w:rsidRPr="00A502FA">
        <w:rPr>
          <w:rFonts w:cs="Arial"/>
        </w:rPr>
        <w:t xml:space="preserve">. </w:t>
      </w:r>
    </w:p>
    <w:p w:rsidR="00A502FA" w:rsidRDefault="00DE101F" w:rsidP="00A502FA">
      <w:pPr>
        <w:ind w:firstLine="709"/>
        <w:rPr>
          <w:rFonts w:cs="Arial"/>
          <w:shd w:val="clear" w:color="auto" w:fill="FFFF00"/>
        </w:rPr>
      </w:pPr>
      <w:r w:rsidRPr="00A502FA">
        <w:rPr>
          <w:rFonts w:cs="Arial"/>
        </w:rPr>
        <w:t xml:space="preserve">3.Контроль за исполнением настоящего постановления </w:t>
      </w:r>
      <w:r w:rsidR="00A52B68" w:rsidRPr="00A502FA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A502FA" w:rsidRDefault="004F0DC3" w:rsidP="00A502FA">
      <w:pPr>
        <w:ind w:firstLine="709"/>
        <w:rPr>
          <w:rFonts w:cs="Arial"/>
        </w:rPr>
      </w:pPr>
    </w:p>
    <w:p w:rsidR="004F0DC3" w:rsidRPr="00A502FA" w:rsidRDefault="004F0DC3" w:rsidP="00A502FA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40"/>
        <w:gridCol w:w="1703"/>
        <w:gridCol w:w="3083"/>
        <w:gridCol w:w="202"/>
      </w:tblGrid>
      <w:tr w:rsidR="00FE490B" w:rsidRPr="00A502FA" w:rsidTr="00246F0D">
        <w:tc>
          <w:tcPr>
            <w:tcW w:w="4644" w:type="dxa"/>
            <w:shd w:val="clear" w:color="auto" w:fill="auto"/>
          </w:tcPr>
          <w:p w:rsidR="00176BA5" w:rsidRPr="00A502FA" w:rsidRDefault="00176BA5" w:rsidP="00A502FA">
            <w:pPr>
              <w:ind w:firstLine="0"/>
              <w:rPr>
                <w:rFonts w:eastAsia="Calibri" w:cs="Arial"/>
              </w:rPr>
            </w:pPr>
          </w:p>
          <w:p w:rsidR="007E59C8" w:rsidRPr="00A502FA" w:rsidRDefault="00E82D5A" w:rsidP="00A502FA">
            <w:pPr>
              <w:ind w:firstLine="0"/>
              <w:rPr>
                <w:rFonts w:eastAsia="Calibri" w:cs="Arial"/>
              </w:rPr>
            </w:pPr>
            <w:r w:rsidRPr="00A502FA">
              <w:rPr>
                <w:rFonts w:eastAsia="Calibri" w:cs="Arial"/>
              </w:rPr>
              <w:t>Г</w:t>
            </w:r>
            <w:r w:rsidR="00FE490B" w:rsidRPr="00A502FA">
              <w:rPr>
                <w:rFonts w:eastAsia="Calibri" w:cs="Arial"/>
              </w:rPr>
              <w:t>лав</w:t>
            </w:r>
            <w:r w:rsidRPr="00A502FA">
              <w:rPr>
                <w:rFonts w:eastAsia="Calibri" w:cs="Arial"/>
              </w:rPr>
              <w:t>а</w:t>
            </w:r>
            <w:r w:rsidR="00FE490B" w:rsidRPr="00A502FA">
              <w:rPr>
                <w:rFonts w:eastAsia="Calibri" w:cs="Arial"/>
              </w:rPr>
              <w:t xml:space="preserve"> администрации </w:t>
            </w:r>
          </w:p>
          <w:p w:rsidR="00FE490B" w:rsidRPr="00A502FA" w:rsidRDefault="00FE490B" w:rsidP="00A502FA">
            <w:pPr>
              <w:ind w:firstLine="0"/>
              <w:rPr>
                <w:rFonts w:eastAsia="Calibri" w:cs="Arial"/>
              </w:rPr>
            </w:pPr>
            <w:r w:rsidRPr="00A502FA">
              <w:rPr>
                <w:rFonts w:eastAsia="Calibri" w:cs="Arial"/>
              </w:rPr>
              <w:t xml:space="preserve">Калачеевского </w:t>
            </w:r>
            <w:r w:rsidR="00B966A4" w:rsidRPr="00A502FA">
              <w:rPr>
                <w:rFonts w:eastAsia="Calibri" w:cs="Arial"/>
              </w:rPr>
              <w:t>м</w:t>
            </w:r>
            <w:r w:rsidRPr="00A502FA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E490B" w:rsidRPr="00A502FA" w:rsidRDefault="00FE490B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A502FA" w:rsidRDefault="00A502FA" w:rsidP="00A502FA">
            <w:pPr>
              <w:ind w:firstLine="0"/>
              <w:rPr>
                <w:rFonts w:eastAsia="Calibri" w:cs="Arial"/>
              </w:rPr>
            </w:pPr>
          </w:p>
          <w:p w:rsidR="00FE490B" w:rsidRPr="00A502FA" w:rsidRDefault="00E82D5A" w:rsidP="00A502FA">
            <w:pPr>
              <w:ind w:firstLine="0"/>
              <w:rPr>
                <w:rFonts w:eastAsia="Calibri" w:cs="Arial"/>
              </w:rPr>
            </w:pPr>
            <w:r w:rsidRPr="00A502FA">
              <w:rPr>
                <w:rFonts w:eastAsia="Calibri" w:cs="Arial"/>
              </w:rPr>
              <w:t>Н.Т. Котолевский</w:t>
            </w:r>
          </w:p>
        </w:tc>
      </w:tr>
      <w:tr w:rsidR="006F62A5" w:rsidRPr="00A502FA" w:rsidTr="00246F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202" w:type="dxa"/>
        </w:trPr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A5" w:rsidRPr="00A502FA" w:rsidRDefault="006F62A5" w:rsidP="00A502FA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2A5" w:rsidRPr="00A502FA" w:rsidRDefault="006F62A5" w:rsidP="00A502FA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A502FA" w:rsidRDefault="00A502FA" w:rsidP="00A502FA">
      <w:pPr>
        <w:ind w:firstLine="709"/>
        <w:rPr>
          <w:rFonts w:cs="Arial"/>
        </w:rPr>
      </w:pPr>
    </w:p>
    <w:p w:rsidR="00C328C2" w:rsidRPr="00A502FA" w:rsidRDefault="00C328C2" w:rsidP="00A502FA">
      <w:pPr>
        <w:ind w:firstLine="709"/>
        <w:rPr>
          <w:rFonts w:cs="Arial"/>
        </w:rPr>
        <w:sectPr w:rsidR="00C328C2" w:rsidRPr="00A502FA" w:rsidSect="00A502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A502FA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A502FA" w:rsidRDefault="00C328C2" w:rsidP="00A502FA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BB0F85" w:rsidRPr="00BB0F85" w:rsidRDefault="00BB0F85" w:rsidP="00BB0F85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A502FA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A502FA" w:rsidRDefault="00A502FA" w:rsidP="00A502FA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A502FA" w:rsidRDefault="00C328C2" w:rsidP="00A502FA">
            <w:pPr>
              <w:tabs>
                <w:tab w:val="left" w:pos="8391"/>
              </w:tabs>
              <w:ind w:left="9602" w:firstLine="0"/>
              <w:rPr>
                <w:rFonts w:cs="Arial"/>
                <w:bCs/>
                <w:lang w:eastAsia="en-US"/>
              </w:rPr>
            </w:pPr>
            <w:r w:rsidRPr="00A502FA">
              <w:rPr>
                <w:rFonts w:cs="Arial"/>
                <w:bCs/>
                <w:lang w:eastAsia="en-US"/>
              </w:rPr>
              <w:t>Приложение №</w:t>
            </w:r>
            <w:r w:rsidR="00A600C9" w:rsidRPr="00A502FA">
              <w:rPr>
                <w:rFonts w:cs="Arial"/>
                <w:bCs/>
                <w:lang w:eastAsia="en-US"/>
              </w:rPr>
              <w:t>1</w:t>
            </w:r>
            <w:r w:rsidRPr="00A502FA">
              <w:rPr>
                <w:rFonts w:cs="Arial"/>
                <w:bCs/>
                <w:lang w:eastAsia="en-US"/>
              </w:rPr>
              <w:t xml:space="preserve"> к </w:t>
            </w:r>
            <w:r w:rsidR="00A600C9" w:rsidRPr="00A502FA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A502FA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A502FA">
              <w:rPr>
                <w:rFonts w:cs="Arial"/>
                <w:bCs/>
                <w:lang w:eastAsia="en-US"/>
              </w:rPr>
              <w:t>го</w:t>
            </w:r>
            <w:r w:rsidRPr="00A502FA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A502FA">
              <w:rPr>
                <w:rFonts w:cs="Arial"/>
                <w:bCs/>
                <w:lang w:eastAsia="en-US"/>
              </w:rPr>
              <w:t>го</w:t>
            </w:r>
            <w:r w:rsidRPr="00A502FA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A502FA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C74280" w:rsidRPr="00A502FA">
              <w:rPr>
                <w:rFonts w:cs="Arial"/>
                <w:bCs/>
                <w:lang w:eastAsia="en-US"/>
              </w:rPr>
              <w:t>11</w:t>
            </w:r>
            <w:r w:rsidR="00A600C9" w:rsidRPr="00A502FA">
              <w:rPr>
                <w:rFonts w:cs="Arial"/>
                <w:bCs/>
                <w:lang w:eastAsia="en-US"/>
              </w:rPr>
              <w:t>»</w:t>
            </w:r>
            <w:r w:rsidR="00B15BB0" w:rsidRPr="00A502FA">
              <w:rPr>
                <w:rFonts w:cs="Arial"/>
                <w:bCs/>
                <w:lang w:eastAsia="en-US"/>
              </w:rPr>
              <w:t xml:space="preserve"> </w:t>
            </w:r>
            <w:r w:rsidR="00C74280" w:rsidRPr="00A502FA">
              <w:rPr>
                <w:rFonts w:cs="Arial"/>
                <w:bCs/>
                <w:lang w:eastAsia="en-US"/>
              </w:rPr>
              <w:t>07.</w:t>
            </w:r>
            <w:r w:rsidR="00401C20" w:rsidRPr="00A502FA">
              <w:rPr>
                <w:rFonts w:cs="Arial"/>
                <w:bCs/>
                <w:lang w:eastAsia="en-US"/>
              </w:rPr>
              <w:t xml:space="preserve"> </w:t>
            </w:r>
            <w:r w:rsidRPr="00A502FA">
              <w:rPr>
                <w:rFonts w:cs="Arial"/>
                <w:bCs/>
                <w:lang w:eastAsia="en-US"/>
              </w:rPr>
              <w:t>202</w:t>
            </w:r>
            <w:r w:rsidR="005C7C8D" w:rsidRPr="00A502FA">
              <w:rPr>
                <w:rFonts w:cs="Arial"/>
                <w:bCs/>
                <w:lang w:eastAsia="en-US"/>
              </w:rPr>
              <w:t>3</w:t>
            </w:r>
            <w:r w:rsidR="00A600C9" w:rsidRPr="00A502FA">
              <w:rPr>
                <w:rFonts w:cs="Arial"/>
                <w:bCs/>
                <w:lang w:eastAsia="en-US"/>
              </w:rPr>
              <w:t xml:space="preserve"> года №</w:t>
            </w:r>
            <w:r w:rsidR="00C74280" w:rsidRPr="00A502FA">
              <w:rPr>
                <w:rFonts w:cs="Arial"/>
                <w:bCs/>
                <w:lang w:eastAsia="en-US"/>
              </w:rPr>
              <w:t>586</w:t>
            </w:r>
            <w:r w:rsidRPr="00A502FA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A502FA" w:rsidRDefault="00086EE5" w:rsidP="00A502FA">
            <w:pPr>
              <w:ind w:firstLine="0"/>
              <w:rPr>
                <w:rFonts w:cs="Arial"/>
                <w:bCs/>
                <w:lang w:eastAsia="en-US"/>
              </w:rPr>
            </w:pPr>
            <w:r w:rsidRPr="00A502FA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A502FA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2020</w:t>
            </w:r>
            <w:r w:rsidRPr="00A502FA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2021</w:t>
            </w:r>
            <w:r w:rsidRPr="00A502FA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2022</w:t>
            </w:r>
            <w:r w:rsidRPr="00A502FA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2026 (седьмой год реализации)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3A5AA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EE242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7861D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122429,0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62198,2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A502FA" w:rsidRDefault="003A5AA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44517,33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</w:t>
            </w: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="008C08B8" w:rsidRPr="00A502FA">
              <w:rPr>
                <w:rFonts w:cs="Arial"/>
              </w:rPr>
              <w:t>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EE242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7861D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122429,0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62198,2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4D01C4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44517,33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EE242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8239D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77682,1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</w:t>
            </w:r>
            <w:r w:rsidR="002B4CF1" w:rsidRPr="00A502FA">
              <w:rPr>
                <w:rFonts w:cs="Arial"/>
              </w:rPr>
              <w:t>3</w:t>
            </w:r>
            <w:r w:rsidR="006B09FA" w:rsidRPr="00A502FA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2100,00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0C53F9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EE242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8239D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77682,1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</w:t>
            </w:r>
            <w:r w:rsidR="006B09FA" w:rsidRPr="00A502FA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993EB5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</w:t>
            </w:r>
            <w:r w:rsidR="002B4CF1" w:rsidRPr="00A502FA">
              <w:rPr>
                <w:rFonts w:cs="Arial"/>
              </w:rPr>
              <w:t>3</w:t>
            </w:r>
            <w:r w:rsidR="006B09FA" w:rsidRPr="00A502FA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2100,00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highlight w:val="yellow"/>
              </w:rPr>
            </w:pPr>
            <w:r w:rsidRPr="00A502FA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</w:t>
            </w:r>
            <w:r w:rsidRPr="00A502FA">
              <w:rPr>
                <w:rFonts w:cs="Arial"/>
              </w:rPr>
              <w:lastRenderedPageBreak/>
              <w:t>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EE242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28239D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F01E7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213</w:t>
            </w:r>
            <w:r w:rsidR="006B09FA" w:rsidRPr="00A502FA">
              <w:rPr>
                <w:rFonts w:cs="Arial"/>
              </w:rPr>
              <w:t>0,0</w:t>
            </w:r>
            <w:r w:rsidR="00434F1C"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A502FA" w:rsidRDefault="00DC0460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</w:t>
            </w:r>
            <w:r w:rsidR="006B09FA" w:rsidRPr="00A502FA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</w:t>
            </w:r>
            <w:r w:rsidR="00F01E7A" w:rsidRPr="00A502FA">
              <w:rPr>
                <w:rFonts w:cs="Arial"/>
              </w:rPr>
              <w:t>3</w:t>
            </w:r>
            <w:r w:rsidRPr="00A502FA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2100,00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3E276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</w:t>
            </w:r>
            <w:r w:rsidR="006B09FA" w:rsidRPr="00A502FA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3E276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</w:t>
            </w:r>
            <w:r w:rsidR="006B09FA" w:rsidRPr="00A502FA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3E276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</w:t>
            </w:r>
            <w:r w:rsidR="006B09FA" w:rsidRPr="00A502FA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3E276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</w:t>
            </w:r>
            <w:r w:rsidR="006B09FA" w:rsidRPr="00A502FA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3E276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</w:t>
            </w:r>
            <w:r w:rsidR="006B09FA" w:rsidRPr="00A502FA">
              <w:rPr>
                <w:rFonts w:cs="Arial"/>
              </w:rPr>
              <w:t>0</w:t>
            </w:r>
            <w:r w:rsidR="008C08B8" w:rsidRPr="00A502FA">
              <w:rPr>
                <w:rFonts w:cs="Arial"/>
              </w:rPr>
              <w:t>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</w:t>
            </w:r>
            <w:r w:rsidRPr="00A502FA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lastRenderedPageBreak/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347</w:t>
            </w:r>
            <w:r w:rsidR="00EE242C" w:rsidRPr="00A502FA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FA2C8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</w:t>
            </w:r>
            <w:r w:rsidR="0028239D" w:rsidRPr="00A502FA">
              <w:rPr>
                <w:rFonts w:cs="Arial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2130</w:t>
            </w:r>
            <w:r w:rsidR="006B09FA" w:rsidRPr="00A502FA">
              <w:rPr>
                <w:rFonts w:cs="Arial"/>
              </w:rPr>
              <w:t>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DC0460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20</w:t>
            </w:r>
            <w:r w:rsidR="006B09FA" w:rsidRPr="00A502FA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</w:t>
            </w:r>
            <w:r w:rsidR="002B4CF1" w:rsidRPr="00A502FA">
              <w:rPr>
                <w:rFonts w:cs="Arial"/>
              </w:rPr>
              <w:t>3</w:t>
            </w:r>
            <w:r w:rsidRPr="00A502FA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2100,00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black"/>
              </w:rPr>
            </w:pPr>
            <w:r w:rsidRPr="00A502FA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yellow"/>
              </w:rPr>
            </w:pPr>
            <w:r w:rsidRPr="00A502FA">
              <w:rPr>
                <w:rFonts w:cs="Arial"/>
              </w:rPr>
              <w:t>Строительство, реконструкция и капитальный ремонт спортивных сооружений</w:t>
            </w:r>
            <w:r w:rsidR="009E776C" w:rsidRPr="00A502FA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A67D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28239D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47151,7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yellow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3E276A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</w:tr>
      <w:tr w:rsidR="00C734AF" w:rsidRPr="00A502FA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A67DE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28239D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2B4CF1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47151,7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0,00</w:t>
            </w:r>
          </w:p>
        </w:tc>
      </w:tr>
      <w:tr w:rsidR="008C08B8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A502FA" w:rsidRDefault="008C08B8" w:rsidP="00A502FA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A502FA" w:rsidRDefault="008C08B8" w:rsidP="00A502FA">
            <w:pPr>
              <w:ind w:firstLine="0"/>
              <w:rPr>
                <w:rFonts w:cs="Arial"/>
              </w:rPr>
            </w:pP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A502FA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</w:tr>
      <w:tr w:rsidR="009E776C" w:rsidRPr="00A502FA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Строительство спортивного комплекса г.Калач Калачеевского </w:t>
            </w:r>
            <w:r w:rsidRPr="00A502FA">
              <w:rPr>
                <w:rFonts w:cs="Arial"/>
              </w:rPr>
              <w:lastRenderedPageBreak/>
              <w:t>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2B4CF1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28400,4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</w:tr>
      <w:tr w:rsidR="009E776C" w:rsidRPr="00A502FA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в том числе по </w:t>
            </w:r>
            <w:r w:rsidRPr="00A502FA">
              <w:rPr>
                <w:rFonts w:cs="Arial"/>
              </w:rPr>
              <w:lastRenderedPageBreak/>
              <w:t>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</w:tr>
      <w:tr w:rsidR="009E776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2B4CF1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28400,4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A502FA" w:rsidRDefault="009E776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0,00</w:t>
            </w: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 xml:space="preserve">Финансовое обеспечение </w:t>
            </w:r>
            <w:r w:rsidR="009E776C" w:rsidRPr="00A502FA">
              <w:rPr>
                <w:rFonts w:cs="Arial"/>
              </w:rPr>
              <w:t xml:space="preserve">деятельности </w:t>
            </w:r>
            <w:r w:rsidRPr="00A502FA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30624,9</w:t>
            </w:r>
            <w:r w:rsidR="00564909"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429E4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B4CF1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44746,9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61</w:t>
            </w:r>
            <w:r w:rsidR="002B4CF1" w:rsidRPr="00A502FA">
              <w:rPr>
                <w:rFonts w:cs="Arial"/>
                <w:color w:val="000000"/>
              </w:rPr>
              <w:t>2</w:t>
            </w:r>
            <w:r w:rsidRPr="00A502FA">
              <w:rPr>
                <w:rFonts w:cs="Arial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42417,33</w:t>
            </w: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0</w:t>
            </w:r>
            <w:r w:rsidR="00564909" w:rsidRPr="00A502FA">
              <w:rPr>
                <w:rFonts w:cs="Arial"/>
                <w:color w:val="000000"/>
              </w:rPr>
              <w:t>,0</w:t>
            </w:r>
            <w:r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564909" w:rsidRPr="00A502FA">
              <w:rPr>
                <w:rFonts w:cs="Arial"/>
              </w:rPr>
              <w:t>,</w:t>
            </w:r>
            <w:r w:rsidRPr="00A502FA">
              <w:rPr>
                <w:rFonts w:cs="Arial"/>
              </w:rPr>
              <w:t>0</w:t>
            </w:r>
            <w:r w:rsidR="00564909" w:rsidRPr="00A502FA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564909" w:rsidRPr="00A502FA">
              <w:rPr>
                <w:rFonts w:cs="Arial"/>
              </w:rPr>
              <w:t>,0</w:t>
            </w:r>
            <w:r w:rsidRPr="00A502FA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0</w:t>
            </w:r>
            <w:r w:rsidR="00564909" w:rsidRPr="00A502FA">
              <w:rPr>
                <w:rFonts w:cs="Arial"/>
              </w:rPr>
              <w:t>,00</w:t>
            </w: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30624,9</w:t>
            </w:r>
            <w:r w:rsidR="00564909" w:rsidRPr="00A502FA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429E4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B4CF1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44746,9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61</w:t>
            </w:r>
            <w:r w:rsidR="002B4CF1" w:rsidRPr="00A502FA">
              <w:rPr>
                <w:rFonts w:cs="Arial"/>
                <w:color w:val="000000"/>
              </w:rPr>
              <w:t>2</w:t>
            </w:r>
            <w:r w:rsidRPr="00A502FA">
              <w:rPr>
                <w:rFonts w:cs="Arial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42417,33</w:t>
            </w: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2FA" w:rsidRDefault="00A502FA" w:rsidP="00A502FA">
            <w:pPr>
              <w:ind w:firstLine="0"/>
              <w:rPr>
                <w:rFonts w:cs="Arial"/>
                <w:color w:val="000000"/>
              </w:rPr>
            </w:pPr>
          </w:p>
          <w:p w:rsidR="00A45CAD" w:rsidRPr="00A502FA" w:rsidRDefault="00A45CAD" w:rsidP="00A502FA">
            <w:pPr>
              <w:ind w:firstLine="0"/>
              <w:rPr>
                <w:rFonts w:cs="Arial"/>
                <w:color w:val="000000"/>
              </w:rPr>
            </w:pPr>
          </w:p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429E4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BA18AE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22133,9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BA18AE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37315,8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BA18AE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38178,0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20760,91</w:t>
            </w:r>
          </w:p>
        </w:tc>
      </w:tr>
      <w:tr w:rsidR="002E683F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A502FA" w:rsidRDefault="002E683F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A502FA" w:rsidRDefault="002E683F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A502FA" w:rsidRDefault="002E683F" w:rsidP="00A502F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A502FA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17</w:t>
            </w:r>
            <w:r w:rsidR="002429E4" w:rsidRPr="00A502FA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28239D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BA18AE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22613,0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22882,4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DC0460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23106,1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A502FA" w:rsidRDefault="00434F1C" w:rsidP="00A502FA">
            <w:pPr>
              <w:ind w:firstLine="0"/>
              <w:rPr>
                <w:rFonts w:cs="Arial"/>
                <w:color w:val="000000"/>
              </w:rPr>
            </w:pPr>
            <w:r w:rsidRPr="00A502FA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A502FA" w:rsidRDefault="00C328C2" w:rsidP="00A502FA">
      <w:pPr>
        <w:ind w:firstLine="709"/>
        <w:rPr>
          <w:rFonts w:cs="Arial"/>
        </w:rPr>
      </w:pPr>
      <w:r w:rsidRPr="00A502FA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A502FA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502FA" w:rsidRDefault="00A502FA" w:rsidP="00A502FA">
            <w:pPr>
              <w:tabs>
                <w:tab w:val="left" w:pos="8391"/>
              </w:tabs>
              <w:ind w:left="10241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C328C2" w:rsidRPr="00A502FA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A502FA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A502FA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A502FA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A502FA">
              <w:rPr>
                <w:rFonts w:cs="Arial"/>
                <w:bCs/>
                <w:lang w:eastAsia="en-US"/>
              </w:rPr>
              <w:t>от «</w:t>
            </w:r>
            <w:r w:rsidR="00C74280" w:rsidRPr="00A502FA">
              <w:rPr>
                <w:rFonts w:cs="Arial"/>
                <w:bCs/>
                <w:lang w:eastAsia="en-US"/>
              </w:rPr>
              <w:t>11</w:t>
            </w:r>
            <w:r w:rsidR="00A600C9" w:rsidRPr="00A502FA">
              <w:rPr>
                <w:rFonts w:cs="Arial"/>
                <w:bCs/>
                <w:lang w:eastAsia="en-US"/>
              </w:rPr>
              <w:t xml:space="preserve">» </w:t>
            </w:r>
            <w:r w:rsidR="00C74280" w:rsidRPr="00A502FA">
              <w:rPr>
                <w:rFonts w:cs="Arial"/>
                <w:bCs/>
                <w:lang w:eastAsia="en-US"/>
              </w:rPr>
              <w:t>07.</w:t>
            </w:r>
            <w:r w:rsidR="00B15BB0" w:rsidRPr="00A502FA">
              <w:rPr>
                <w:rFonts w:cs="Arial"/>
                <w:bCs/>
                <w:lang w:eastAsia="en-US"/>
              </w:rPr>
              <w:t xml:space="preserve"> </w:t>
            </w:r>
            <w:r w:rsidR="00A600C9" w:rsidRPr="00A502FA">
              <w:rPr>
                <w:rFonts w:cs="Arial"/>
                <w:bCs/>
                <w:lang w:eastAsia="en-US"/>
              </w:rPr>
              <w:t>202</w:t>
            </w:r>
            <w:r w:rsidR="00574893" w:rsidRPr="00A502FA">
              <w:rPr>
                <w:rFonts w:cs="Arial"/>
                <w:bCs/>
                <w:lang w:eastAsia="en-US"/>
              </w:rPr>
              <w:t>3</w:t>
            </w:r>
            <w:r w:rsidR="00A600C9" w:rsidRPr="00A502FA">
              <w:rPr>
                <w:rFonts w:cs="Arial"/>
                <w:bCs/>
                <w:lang w:eastAsia="en-US"/>
              </w:rPr>
              <w:t xml:space="preserve"> года №</w:t>
            </w:r>
            <w:r w:rsidR="00C74280" w:rsidRPr="00A502FA">
              <w:rPr>
                <w:rFonts w:cs="Arial"/>
                <w:bCs/>
                <w:lang w:eastAsia="en-US"/>
              </w:rPr>
              <w:t>586</w:t>
            </w:r>
            <w:r w:rsidR="00A600C9" w:rsidRPr="00A502FA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A502FA" w:rsidRDefault="00E34230" w:rsidP="00A502FA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A502FA" w:rsidRDefault="00C328C2" w:rsidP="00A502FA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A502FA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A502FA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A502FA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A502FA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A502FA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A502FA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A502FA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A502FA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A502FA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2020</w:t>
                  </w:r>
                  <w:r w:rsidRPr="00A502FA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2021</w:t>
                  </w:r>
                  <w:r w:rsidRPr="00A502FA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2022</w:t>
                  </w:r>
                  <w:r w:rsidRPr="00A502FA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2023</w:t>
                  </w:r>
                  <w:r w:rsidRPr="00A502FA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2024</w:t>
                  </w:r>
                  <w:r w:rsidRPr="00A502FA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2025</w:t>
                  </w:r>
                  <w:r w:rsidRPr="00A502FA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1D6A7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202</w:t>
                  </w:r>
                  <w:r w:rsidR="00EC49AA" w:rsidRPr="00A502FA">
                    <w:rPr>
                      <w:rFonts w:cs="Arial"/>
                    </w:rPr>
                    <w:t>6</w:t>
                  </w:r>
                  <w:r w:rsidR="00EC49AA" w:rsidRPr="00A502FA">
                    <w:rPr>
                      <w:rFonts w:cs="Arial"/>
                    </w:rPr>
                    <w:br/>
                    <w:t>(седь</w:t>
                  </w:r>
                  <w:r w:rsidRPr="00A502FA">
                    <w:rPr>
                      <w:rFonts w:cs="Arial"/>
                    </w:rPr>
                    <w:t>м</w:t>
                  </w:r>
                  <w:r w:rsidR="00EC49AA" w:rsidRPr="00A502FA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CD2DD2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122429,0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62198,2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63584,1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95730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636DA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636DA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8636D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636DA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636DA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636DA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8636D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95730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77933,6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5730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44495,4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60360,7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61746,6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5730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 внебюдже</w:t>
                  </w:r>
                  <w:r w:rsidRPr="00A502FA">
                    <w:rPr>
                      <w:rFonts w:cs="Arial"/>
                      <w:color w:val="000000"/>
                    </w:rPr>
                    <w:lastRenderedPageBreak/>
                    <w:t xml:space="preserve">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lastRenderedPageBreak/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юридические лица </w:t>
                  </w:r>
                  <w:r w:rsidRPr="00A502FA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0</w:t>
                  </w:r>
                  <w:r w:rsidR="00161F6F" w:rsidRPr="00A502FA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</w:t>
                  </w:r>
                  <w:r w:rsidR="00EC49AA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</w:t>
                  </w:r>
                  <w:r w:rsidR="00EC49AA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A502FA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5037,4</w:t>
                  </w:r>
                  <w:r w:rsidR="00503C42" w:rsidRPr="00A502FA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77682,1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</w:t>
                  </w:r>
                  <w:r w:rsidR="00EC49AA"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</w:t>
                  </w:r>
                  <w:r w:rsidR="00AF6326" w:rsidRPr="00A502FA">
                    <w:rPr>
                      <w:rFonts w:cs="Arial"/>
                    </w:rPr>
                    <w:t>3</w:t>
                  </w:r>
                  <w:r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</w:t>
                  </w:r>
                  <w:r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4000,8</w:t>
                  </w:r>
                  <w:r w:rsidR="0072008A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AF6326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75496,1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D41FB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</w:t>
                  </w:r>
                  <w:r w:rsidR="00EC49AA"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</w:t>
                  </w:r>
                  <w:r w:rsidR="00AF6326" w:rsidRPr="00A502FA">
                    <w:rPr>
                      <w:rFonts w:cs="Arial"/>
                    </w:rPr>
                    <w:t>3</w:t>
                  </w:r>
                  <w:r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61F6F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61F6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A502FA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</w:t>
                  </w:r>
                  <w:r w:rsidRPr="00A502FA">
                    <w:rPr>
                      <w:rFonts w:cs="Arial"/>
                    </w:rPr>
                    <w:lastRenderedPageBreak/>
                    <w:t>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D2366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FA2C8E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</w:t>
                  </w:r>
                  <w:r w:rsidR="006D7EC9" w:rsidRPr="00A502FA">
                    <w:rPr>
                      <w:rFonts w:cs="Arial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0B41C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213</w:t>
                  </w:r>
                  <w:r w:rsidR="009C5F44"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</w:t>
                  </w:r>
                  <w:r w:rsidR="009C5F44"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</w:t>
                  </w:r>
                  <w:r w:rsidR="000B41CC" w:rsidRPr="00A502FA">
                    <w:rPr>
                      <w:rFonts w:cs="Arial"/>
                    </w:rPr>
                    <w:t>3</w:t>
                  </w:r>
                  <w:r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областной </w:t>
                  </w:r>
                  <w:r w:rsidRPr="00A502FA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6D7EC9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208</w:t>
                  </w:r>
                  <w:r w:rsidR="009C5F44" w:rsidRPr="00A502FA">
                    <w:rPr>
                      <w:rFonts w:eastAsia="Calibri"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0B41CC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23</w:t>
                  </w:r>
                  <w:r w:rsidR="009C5F44"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9C5F44" w:rsidP="00A502FA">
                  <w:pPr>
                    <w:ind w:firstLine="0"/>
                    <w:rPr>
                      <w:rFonts w:eastAsia="Calibri" w:cs="Arial"/>
                    </w:rPr>
                  </w:pPr>
                  <w:r w:rsidRPr="00A502FA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D2366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34</w:t>
                  </w:r>
                  <w:r w:rsidR="00084197" w:rsidRPr="00A502FA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D17369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</w:t>
                  </w:r>
                  <w:r w:rsidR="00DC17AF" w:rsidRPr="00A502FA">
                    <w:rPr>
                      <w:rFonts w:cs="Arial"/>
                    </w:rPr>
                    <w:t>9</w:t>
                  </w:r>
                  <w:r w:rsidR="009C5F44"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DC17AF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20</w:t>
                  </w:r>
                  <w:r w:rsidR="009C5F44"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</w:t>
                  </w:r>
                  <w:r w:rsidR="000B41CC" w:rsidRPr="00A502FA">
                    <w:rPr>
                      <w:rFonts w:cs="Arial"/>
                    </w:rPr>
                    <w:t>3</w:t>
                  </w:r>
                  <w:r w:rsidRPr="00A502FA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977E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977E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977E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1977E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977E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1977E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9C5F4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9C5F4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9C5F4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9C5F4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9C5F4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9C5F4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«Строительство</w:t>
                  </w:r>
                  <w:r w:rsidR="005C49E6" w:rsidRPr="00A502FA">
                    <w:rPr>
                      <w:rFonts w:cs="Arial"/>
                    </w:rPr>
                    <w:t>,</w:t>
                  </w:r>
                  <w:r w:rsidRPr="00A502FA">
                    <w:rPr>
                      <w:rFonts w:cs="Arial"/>
                    </w:rPr>
                    <w:t xml:space="preserve"> реконструкция</w:t>
                  </w:r>
                  <w:r w:rsidR="005C49E6" w:rsidRPr="00A502FA">
                    <w:rPr>
                      <w:rFonts w:cs="Arial"/>
                    </w:rPr>
                    <w:t xml:space="preserve"> и капитальный ремонт спортив</w:t>
                  </w:r>
                  <w:r w:rsidRPr="00A502FA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47151,7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46927,7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</w:t>
                  </w:r>
                  <w:r w:rsidR="00EC49AA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</w:t>
                  </w:r>
                  <w:r w:rsidR="00EC49AA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224,0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0B608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</w:t>
                  </w:r>
                  <w:r w:rsidRPr="00A502FA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</w:t>
                  </w:r>
                  <w:r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0B6087" w:rsidRPr="00A502FA">
                    <w:rPr>
                      <w:rFonts w:cs="Arial"/>
                    </w:rPr>
                    <w:t>,0</w:t>
                  </w:r>
                  <w:r w:rsidRPr="00A502FA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A502FA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«Создание объекта спорта» Малая </w:t>
                  </w:r>
                  <w:r w:rsidRPr="00A502FA">
                    <w:rPr>
                      <w:rFonts w:cs="Arial"/>
                    </w:rPr>
                    <w:lastRenderedPageBreak/>
                    <w:t>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A3CF3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5C49E6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A3CF3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A3CF3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8A3CF3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5C49E6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A502FA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федераль</w:t>
                  </w:r>
                  <w:r w:rsidRPr="00A502FA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A502FA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A502FA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A502FA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A502FA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5C49E6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A502FA" w:rsidRDefault="00C84E15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A502FA" w:rsidRDefault="008A3CF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28400,4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28</w:t>
                  </w:r>
                  <w:r w:rsidR="00BE6298" w:rsidRPr="00A502FA">
                    <w:rPr>
                      <w:rFonts w:cs="Arial"/>
                    </w:rPr>
                    <w:t>338,4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634,</w:t>
                  </w:r>
                  <w:r w:rsidR="00B848F7" w:rsidRPr="00A502FA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62</w:t>
                  </w:r>
                  <w:r w:rsidR="00574893" w:rsidRPr="00A502FA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A502FA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D3186B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A502FA" w:rsidRDefault="00393CF0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A502FA" w:rsidRDefault="00A6007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A502FA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A502FA">
                    <w:rPr>
                      <w:rFonts w:cs="Arial"/>
                    </w:rPr>
                    <w:t xml:space="preserve">деятельности </w:t>
                  </w:r>
                  <w:r w:rsidRPr="00A502FA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44746,9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57489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60198,2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57489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61</w:t>
                  </w:r>
                  <w:r w:rsidR="006D543A" w:rsidRPr="00A502FA">
                    <w:rPr>
                      <w:rFonts w:cs="Arial"/>
                    </w:rPr>
                    <w:t>2</w:t>
                  </w:r>
                  <w:r w:rsidRPr="00A502FA">
                    <w:rPr>
                      <w:rFonts w:cs="Arial"/>
                    </w:rPr>
                    <w:t>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2437,5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6041C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</w:t>
                  </w:r>
                  <w:r w:rsidR="00574893" w:rsidRPr="00A502FA">
                    <w:rPr>
                      <w:rFonts w:cs="Arial"/>
                    </w:rPr>
                    <w:t>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57489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A502FA" w:rsidRDefault="00084197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77102C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42309,4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574893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58360,7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6D543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59446,6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A502FA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A502FA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00</w:t>
                  </w:r>
                  <w:r w:rsidR="00F62D14" w:rsidRPr="00A502FA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A502FA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EC49AA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</w:t>
                  </w:r>
                  <w:r w:rsidR="00F62D14" w:rsidRPr="00A502FA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A502FA" w:rsidRDefault="00F62D14" w:rsidP="00A502FA">
                  <w:pPr>
                    <w:ind w:firstLine="0"/>
                    <w:rPr>
                      <w:rFonts w:cs="Arial"/>
                    </w:rPr>
                  </w:pPr>
                  <w:r w:rsidRPr="00A502FA">
                    <w:rPr>
                      <w:rFonts w:cs="Arial"/>
                    </w:rPr>
                    <w:t>0,</w:t>
                  </w:r>
                  <w:r w:rsidR="00EC49AA" w:rsidRPr="00A502FA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A502FA" w:rsidRDefault="00EC49AA" w:rsidP="00A502FA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A502FA" w:rsidRDefault="003D43BC" w:rsidP="00A502FA">
      <w:pPr>
        <w:ind w:firstLine="709"/>
        <w:rPr>
          <w:rFonts w:cs="Arial"/>
        </w:rPr>
      </w:pPr>
    </w:p>
    <w:p w:rsidR="00C328C2" w:rsidRPr="00A502FA" w:rsidRDefault="003D43BC" w:rsidP="00A502FA">
      <w:pPr>
        <w:ind w:left="9072" w:firstLine="0"/>
        <w:rPr>
          <w:rFonts w:cs="Arial"/>
          <w:vanish/>
        </w:rPr>
      </w:pPr>
      <w:r w:rsidRPr="00A502FA">
        <w:rPr>
          <w:rFonts w:cs="Arial"/>
        </w:rPr>
        <w:br w:type="page"/>
      </w:r>
    </w:p>
    <w:p w:rsidR="00A502FA" w:rsidRDefault="00C328C2" w:rsidP="00A502FA">
      <w:pPr>
        <w:tabs>
          <w:tab w:val="left" w:pos="8391"/>
        </w:tabs>
        <w:ind w:left="9072" w:firstLine="0"/>
        <w:rPr>
          <w:rFonts w:cs="Arial"/>
          <w:bCs/>
          <w:lang w:eastAsia="en-US"/>
        </w:rPr>
      </w:pPr>
      <w:r w:rsidRPr="00A502FA">
        <w:rPr>
          <w:rFonts w:cs="Arial"/>
          <w:vanish/>
        </w:rPr>
        <w:br w:type="page"/>
      </w:r>
      <w:r w:rsidRPr="00A502FA">
        <w:rPr>
          <w:rFonts w:cs="Arial"/>
        </w:rPr>
        <w:t>Приложение №</w:t>
      </w:r>
      <w:r w:rsidR="00A600C9" w:rsidRPr="00A502FA">
        <w:rPr>
          <w:rFonts w:cs="Arial"/>
        </w:rPr>
        <w:t>3</w:t>
      </w:r>
      <w:r w:rsidRPr="00A502FA">
        <w:rPr>
          <w:rFonts w:cs="Arial"/>
        </w:rPr>
        <w:t xml:space="preserve"> </w:t>
      </w:r>
      <w:r w:rsidR="00A600C9" w:rsidRPr="00A502FA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A502FA">
        <w:rPr>
          <w:rFonts w:cs="Arial"/>
          <w:bCs/>
          <w:lang w:eastAsia="en-US"/>
        </w:rPr>
        <w:t xml:space="preserve"> </w:t>
      </w:r>
      <w:r w:rsidR="00A600C9" w:rsidRPr="00A502FA">
        <w:rPr>
          <w:rFonts w:cs="Arial"/>
          <w:bCs/>
          <w:lang w:eastAsia="en-US"/>
        </w:rPr>
        <w:t>от «</w:t>
      </w:r>
      <w:r w:rsidR="00C74280" w:rsidRPr="00A502FA">
        <w:rPr>
          <w:rFonts w:cs="Arial"/>
          <w:bCs/>
          <w:lang w:eastAsia="en-US"/>
        </w:rPr>
        <w:t>11</w:t>
      </w:r>
      <w:r w:rsidR="00A600C9" w:rsidRPr="00A502FA">
        <w:rPr>
          <w:rFonts w:cs="Arial"/>
          <w:bCs/>
          <w:lang w:eastAsia="en-US"/>
        </w:rPr>
        <w:t xml:space="preserve">» </w:t>
      </w:r>
      <w:r w:rsidR="00C74280" w:rsidRPr="00A502FA">
        <w:rPr>
          <w:rFonts w:cs="Arial"/>
          <w:bCs/>
          <w:lang w:eastAsia="en-US"/>
        </w:rPr>
        <w:t>07.</w:t>
      </w:r>
      <w:r w:rsidR="00574893" w:rsidRPr="00A502FA">
        <w:rPr>
          <w:rFonts w:cs="Arial"/>
          <w:bCs/>
          <w:lang w:eastAsia="en-US"/>
        </w:rPr>
        <w:t xml:space="preserve"> </w:t>
      </w:r>
      <w:r w:rsidR="00A600C9" w:rsidRPr="00A502FA">
        <w:rPr>
          <w:rFonts w:cs="Arial"/>
          <w:bCs/>
          <w:lang w:eastAsia="en-US"/>
        </w:rPr>
        <w:t>202</w:t>
      </w:r>
      <w:r w:rsidR="00574893" w:rsidRPr="00A502FA">
        <w:rPr>
          <w:rFonts w:cs="Arial"/>
          <w:bCs/>
          <w:lang w:eastAsia="en-US"/>
        </w:rPr>
        <w:t>3</w:t>
      </w:r>
      <w:r w:rsidR="00A600C9" w:rsidRPr="00A502FA">
        <w:rPr>
          <w:rFonts w:cs="Arial"/>
          <w:bCs/>
          <w:lang w:eastAsia="en-US"/>
        </w:rPr>
        <w:t xml:space="preserve"> года №</w:t>
      </w:r>
      <w:r w:rsidR="00C74280" w:rsidRPr="00A502FA">
        <w:rPr>
          <w:rFonts w:cs="Arial"/>
          <w:bCs/>
          <w:lang w:eastAsia="en-US"/>
        </w:rPr>
        <w:t xml:space="preserve"> 586</w:t>
      </w:r>
      <w:r w:rsidR="00A600C9" w:rsidRPr="00A502FA">
        <w:rPr>
          <w:rFonts w:cs="Arial"/>
          <w:bCs/>
          <w:lang w:eastAsia="en-US"/>
        </w:rPr>
        <w:t xml:space="preserve"> </w:t>
      </w:r>
    </w:p>
    <w:p w:rsidR="00C328C2" w:rsidRPr="00A502FA" w:rsidRDefault="00C328C2" w:rsidP="00A502FA">
      <w:pPr>
        <w:ind w:firstLine="709"/>
        <w:rPr>
          <w:rFonts w:cs="Arial"/>
          <w:color w:val="000000"/>
        </w:rPr>
      </w:pPr>
      <w:r w:rsidRPr="00A502FA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574893" w:rsidRPr="00A502FA">
        <w:rPr>
          <w:rFonts w:cs="Arial"/>
          <w:color w:val="000000"/>
        </w:rPr>
        <w:t>3</w:t>
      </w:r>
      <w:r w:rsidRPr="00A502FA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A502FA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D42E39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П№ п/</w:t>
            </w:r>
            <w:r w:rsidR="006B09FA" w:rsidRPr="00A502FA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КБК </w:t>
            </w:r>
            <w:r w:rsidRPr="00A502FA">
              <w:rPr>
                <w:rFonts w:cs="Arial"/>
                <w:lang w:eastAsia="en-US"/>
              </w:rPr>
              <w:br/>
              <w:t>(местный</w:t>
            </w:r>
            <w:r w:rsidRPr="00A502FA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A502FA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начала реализации</w:t>
            </w:r>
            <w:r w:rsidRPr="00A502FA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мероприятия</w:t>
            </w:r>
            <w:r w:rsidR="00D42E39" w:rsidRPr="00A502FA">
              <w:rPr>
                <w:rFonts w:cs="Arial"/>
                <w:lang w:eastAsia="en-US"/>
              </w:rPr>
              <w:t xml:space="preserve"> </w:t>
            </w:r>
            <w:r w:rsidRPr="00A502FA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A502FA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9</w:t>
            </w:r>
          </w:p>
        </w:tc>
      </w:tr>
      <w:tr w:rsidR="00894176" w:rsidRPr="00A502FA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894176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</w:t>
            </w:r>
            <w:r w:rsidR="006B09FA" w:rsidRPr="00A502FA">
              <w:rPr>
                <w:rFonts w:cs="Arial"/>
                <w:lang w:eastAsia="en-US"/>
              </w:rPr>
              <w:t>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="006B09FA"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894176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</w:t>
            </w:r>
            <w:r w:rsidR="006B09FA" w:rsidRPr="00A502FA">
              <w:rPr>
                <w:rFonts w:cs="Arial"/>
                <w:lang w:eastAsia="en-US"/>
              </w:rPr>
              <w:t>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="006B09FA"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A502FA">
              <w:rPr>
                <w:rFonts w:cs="Arial"/>
                <w:lang w:eastAsia="en-US"/>
              </w:rPr>
              <w:t xml:space="preserve"> </w:t>
            </w:r>
          </w:p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A502FA" w:rsidRDefault="00E40E6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122429,0</w:t>
            </w:r>
          </w:p>
        </w:tc>
      </w:tr>
      <w:tr w:rsidR="00894176" w:rsidRPr="00A502FA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«</w:t>
            </w:r>
            <w:r w:rsidR="00715773" w:rsidRPr="00A502FA">
              <w:rPr>
                <w:rFonts w:cs="Arial"/>
                <w:lang w:eastAsia="en-US"/>
              </w:rPr>
              <w:t>Развитие физической</w:t>
            </w:r>
            <w:r w:rsidRPr="00A502FA">
              <w:rPr>
                <w:rFonts w:cs="Arial"/>
                <w:lang w:eastAsia="en-US"/>
              </w:rPr>
              <w:t xml:space="preserve"> культур</w:t>
            </w:r>
            <w:r w:rsidR="00715773" w:rsidRPr="00A502FA">
              <w:rPr>
                <w:rFonts w:cs="Arial"/>
                <w:lang w:eastAsia="en-US"/>
              </w:rPr>
              <w:t>ы</w:t>
            </w:r>
            <w:r w:rsidRPr="00A502FA">
              <w:rPr>
                <w:rFonts w:cs="Arial"/>
                <w:lang w:eastAsia="en-US"/>
              </w:rPr>
              <w:t xml:space="preserve"> и спорт</w:t>
            </w:r>
            <w:r w:rsidR="00715773" w:rsidRPr="00A502FA">
              <w:rPr>
                <w:rFonts w:cs="Arial"/>
                <w:lang w:eastAsia="en-US"/>
              </w:rPr>
              <w:t>а</w:t>
            </w:r>
            <w:r w:rsidRPr="00A502FA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77682,1</w:t>
            </w:r>
          </w:p>
        </w:tc>
      </w:tr>
      <w:tr w:rsidR="003074D8" w:rsidRPr="00A502FA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1.1.Основное </w:t>
            </w:r>
            <w:r w:rsidRPr="00A502FA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A502FA">
              <w:rPr>
                <w:rFonts w:cs="Arial"/>
                <w:lang w:eastAsia="en-US"/>
              </w:rPr>
              <w:br w:type="page"/>
            </w:r>
            <w:r w:rsidRPr="00A502FA">
              <w:rPr>
                <w:rFonts w:cs="Arial"/>
                <w:lang w:eastAsia="en-US"/>
              </w:rPr>
              <w:br w:type="page"/>
            </w:r>
            <w:r w:rsidRPr="00A502FA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A502FA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A502FA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A502FA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  <w:lang w:eastAsia="en-US"/>
              </w:rPr>
            </w:pPr>
            <w:r w:rsidRPr="00A502FA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A502FA">
              <w:rPr>
                <w:rFonts w:eastAsia="Calibri" w:cs="Arial"/>
                <w:lang w:eastAsia="en-US"/>
              </w:rPr>
              <w:t>2</w:t>
            </w:r>
            <w:r w:rsidRPr="00A502FA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2130</w:t>
            </w:r>
            <w:r w:rsidR="00574893" w:rsidRPr="00A502FA">
              <w:rPr>
                <w:rFonts w:cs="Arial"/>
                <w:lang w:eastAsia="en-US"/>
              </w:rPr>
              <w:t>,0</w:t>
            </w:r>
          </w:p>
        </w:tc>
      </w:tr>
      <w:tr w:rsidR="003074D8" w:rsidRPr="00A502FA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A502FA" w:rsidTr="00CE6014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A502FA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A502FA" w:rsidRDefault="00CE6014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Строительство, </w:t>
            </w:r>
            <w:r w:rsidRPr="00A502FA">
              <w:rPr>
                <w:rFonts w:cs="Arial"/>
                <w:lang w:eastAsia="en-US"/>
              </w:rPr>
              <w:lastRenderedPageBreak/>
              <w:t>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A502FA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 xml:space="preserve">январь </w:t>
            </w:r>
            <w:r w:rsidRPr="00A502FA">
              <w:rPr>
                <w:rFonts w:cs="Arial"/>
                <w:lang w:eastAsia="en-US"/>
              </w:rPr>
              <w:lastRenderedPageBreak/>
              <w:t>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Строительство спортивных </w:t>
            </w:r>
            <w:r w:rsidRPr="00A502FA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A502FA" w:rsidRDefault="00CE6014" w:rsidP="00A502FA">
            <w:pPr>
              <w:ind w:firstLine="0"/>
              <w:rPr>
                <w:rFonts w:eastAsia="Calibri"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lastRenderedPageBreak/>
              <w:t>110504102</w:t>
            </w:r>
            <w:r w:rsidRPr="00A502FA">
              <w:rPr>
                <w:rFonts w:cs="Arial"/>
                <w:lang w:val="en-US" w:eastAsia="en-US"/>
              </w:rPr>
              <w:t>S8100</w:t>
            </w:r>
            <w:r w:rsidR="00574893" w:rsidRPr="00A502FA">
              <w:rPr>
                <w:rFonts w:cs="Arial"/>
                <w:lang w:eastAsia="en-US"/>
              </w:rPr>
              <w:t>4</w:t>
            </w:r>
            <w:r w:rsidRPr="00A502FA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47151,7</w:t>
            </w:r>
          </w:p>
        </w:tc>
      </w:tr>
      <w:tr w:rsidR="00CE6014" w:rsidRPr="00A502FA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A502FA" w:rsidRDefault="00CE6014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A502FA" w:rsidRDefault="00CE6014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A502FA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1.3</w:t>
            </w:r>
            <w:r w:rsidR="00894176" w:rsidRPr="00A502FA">
              <w:rPr>
                <w:rFonts w:cs="Arial"/>
                <w:lang w:eastAsia="en-US"/>
              </w:rPr>
              <w:t>.</w:t>
            </w:r>
            <w:r w:rsidR="00715773" w:rsidRPr="00A502FA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715773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январь </w:t>
            </w:r>
            <w:r w:rsidR="006B09FA" w:rsidRPr="00A502FA">
              <w:rPr>
                <w:rFonts w:cs="Arial"/>
                <w:lang w:eastAsia="en-US"/>
              </w:rPr>
              <w:t>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</w:rPr>
              <w:t>Создание объекта спорта</w:t>
            </w:r>
            <w:r w:rsidR="00E338EC" w:rsidRPr="00A502FA">
              <w:rPr>
                <w:rFonts w:cs="Arial"/>
              </w:rPr>
              <w:t xml:space="preserve"> «М</w:t>
            </w:r>
            <w:r w:rsidRPr="00A502FA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A502FA" w:rsidRDefault="006B09FA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A502FA" w:rsidRDefault="00E338EC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-</w:t>
            </w:r>
          </w:p>
        </w:tc>
      </w:tr>
      <w:tr w:rsidR="003074D8" w:rsidRPr="00A502FA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</w:rPr>
            </w:pPr>
            <w:r w:rsidRPr="00A502FA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110504104</w:t>
            </w:r>
            <w:r w:rsidRPr="00A502FA">
              <w:rPr>
                <w:rFonts w:cs="Arial"/>
                <w:lang w:val="en-US" w:eastAsia="en-US"/>
              </w:rPr>
              <w:t>S8100</w:t>
            </w:r>
            <w:r w:rsidRPr="00A502FA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28400,4</w:t>
            </w:r>
          </w:p>
        </w:tc>
      </w:tr>
      <w:tr w:rsidR="003074D8" w:rsidRPr="00A502FA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A502FA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A502FA" w:rsidRDefault="003074D8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A502FA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A502FA" w:rsidRDefault="00A86ACB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A502FA">
              <w:rPr>
                <w:rFonts w:cs="Arial"/>
                <w:lang w:eastAsia="en-US"/>
              </w:rPr>
              <w:t xml:space="preserve">деятельности </w:t>
            </w:r>
            <w:r w:rsidRPr="00A502FA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44746,9</w:t>
            </w:r>
          </w:p>
        </w:tc>
      </w:tr>
      <w:tr w:rsidR="00A86ACB" w:rsidRPr="00A502FA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2.1.Основное </w:t>
            </w:r>
            <w:r w:rsidRPr="00A502FA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A502FA">
              <w:rPr>
                <w:rFonts w:cs="Arial"/>
                <w:lang w:eastAsia="en-US"/>
              </w:rPr>
              <w:t xml:space="preserve">деятельности </w:t>
            </w:r>
            <w:r w:rsidRPr="00A502FA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A502FA" w:rsidRDefault="00A91525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11010420100590100</w:t>
            </w:r>
          </w:p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12878,2</w:t>
            </w:r>
          </w:p>
        </w:tc>
      </w:tr>
      <w:tr w:rsidR="00A86ACB" w:rsidRPr="00A502FA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A502FA" w:rsidRDefault="00A91525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11010420100590200</w:t>
            </w:r>
          </w:p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4726,8</w:t>
            </w:r>
          </w:p>
        </w:tc>
      </w:tr>
      <w:tr w:rsidR="00A86ACB" w:rsidRPr="00A502FA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11010420100590800</w:t>
            </w:r>
          </w:p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325C3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1950,0</w:t>
            </w:r>
          </w:p>
        </w:tc>
      </w:tr>
      <w:tr w:rsidR="00A86ACB" w:rsidRPr="00A502FA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91525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325C3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A502FA" w:rsidRDefault="00325C3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11010420178750200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608</w:t>
            </w:r>
            <w:r w:rsidR="00325C3B" w:rsidRPr="00A502FA">
              <w:rPr>
                <w:rFonts w:cs="Arial"/>
                <w:lang w:eastAsia="en-US"/>
              </w:rPr>
              <w:t>,</w:t>
            </w:r>
            <w:r w:rsidRPr="00A502FA">
              <w:rPr>
                <w:rFonts w:cs="Arial"/>
                <w:lang w:eastAsia="en-US"/>
              </w:rPr>
              <w:t>4</w:t>
            </w:r>
          </w:p>
        </w:tc>
      </w:tr>
      <w:tr w:rsidR="00A86ACB" w:rsidRPr="00A502FA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00B03" w:rsidRPr="00A502FA" w:rsidTr="00C74280">
        <w:trPr>
          <w:trHeight w:val="4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2023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2023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</w:t>
            </w:r>
            <w:r w:rsidRPr="00A502FA">
              <w:rPr>
                <w:rFonts w:cs="Arial"/>
                <w:lang w:val="en-US" w:eastAsia="en-US"/>
              </w:rPr>
              <w:t>S</w:t>
            </w:r>
            <w:r w:rsidRPr="00A502FA">
              <w:rPr>
                <w:rFonts w:cs="Arial"/>
                <w:lang w:eastAsia="en-US"/>
              </w:rPr>
              <w:t>8790100</w:t>
            </w:r>
          </w:p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1164,7</w:t>
            </w:r>
          </w:p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00B03" w:rsidRPr="00A502FA" w:rsidTr="00C74280">
        <w:trPr>
          <w:trHeight w:val="263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110104201</w:t>
            </w:r>
            <w:r w:rsidRPr="00A502FA">
              <w:rPr>
                <w:rFonts w:cs="Arial"/>
                <w:lang w:val="en-US" w:eastAsia="en-US"/>
              </w:rPr>
              <w:t>S</w:t>
            </w:r>
            <w:r w:rsidRPr="00A502FA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805,8</w:t>
            </w:r>
          </w:p>
        </w:tc>
      </w:tr>
      <w:tr w:rsidR="00A86ACB" w:rsidRPr="00A502FA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A502FA" w:rsidRDefault="00A86ACB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91525" w:rsidP="00A502FA">
            <w:pPr>
              <w:ind w:firstLine="0"/>
              <w:rPr>
                <w:rFonts w:eastAsia="Calibri" w:cs="Arial"/>
              </w:rPr>
            </w:pPr>
            <w:r w:rsidRPr="00A502FA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январь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декабрь 202</w:t>
            </w:r>
            <w:r w:rsidR="00574893" w:rsidRPr="00A502FA">
              <w:rPr>
                <w:rFonts w:cs="Arial"/>
                <w:lang w:eastAsia="en-US"/>
              </w:rPr>
              <w:t>3</w:t>
            </w:r>
            <w:r w:rsidRPr="00A502FA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A502FA" w:rsidRDefault="00A86ACB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Расходы на обеспечение деятельности 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A502FA" w:rsidRDefault="00A86ACB" w:rsidP="00A502FA">
            <w:pPr>
              <w:ind w:firstLine="0"/>
              <w:rPr>
                <w:rFonts w:eastAsia="Calibri" w:cs="Arial"/>
                <w:lang w:eastAsia="en-US"/>
              </w:rPr>
            </w:pPr>
            <w:r w:rsidRPr="00A502FA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A502FA" w:rsidRDefault="00900B03" w:rsidP="00A502FA">
            <w:pPr>
              <w:ind w:firstLine="0"/>
              <w:rPr>
                <w:rFonts w:cs="Arial"/>
                <w:lang w:eastAsia="en-US"/>
              </w:rPr>
            </w:pPr>
            <w:r w:rsidRPr="00A502FA">
              <w:rPr>
                <w:rFonts w:cs="Arial"/>
                <w:lang w:eastAsia="en-US"/>
              </w:rPr>
              <w:t>22613</w:t>
            </w:r>
            <w:r w:rsidR="00325C3B" w:rsidRPr="00A502FA">
              <w:rPr>
                <w:rFonts w:cs="Arial"/>
                <w:lang w:eastAsia="en-US"/>
              </w:rPr>
              <w:t>,0</w:t>
            </w:r>
          </w:p>
        </w:tc>
      </w:tr>
    </w:tbl>
    <w:p w:rsidR="00BD0A8B" w:rsidRPr="00A502FA" w:rsidRDefault="00BD0A8B" w:rsidP="00A502FA">
      <w:pPr>
        <w:ind w:firstLine="709"/>
        <w:rPr>
          <w:rFonts w:cs="Arial"/>
          <w:color w:val="000000"/>
        </w:rPr>
      </w:pPr>
    </w:p>
    <w:p w:rsidR="00C328C2" w:rsidRPr="00A502FA" w:rsidRDefault="00C328C2" w:rsidP="00A502FA">
      <w:pPr>
        <w:ind w:firstLine="709"/>
        <w:rPr>
          <w:rFonts w:cs="Arial"/>
          <w:vanish/>
        </w:rPr>
      </w:pPr>
    </w:p>
    <w:p w:rsidR="00BD0A8B" w:rsidRPr="00A502FA" w:rsidRDefault="00BD0A8B" w:rsidP="00A502FA">
      <w:pPr>
        <w:ind w:firstLine="709"/>
        <w:rPr>
          <w:rFonts w:cs="Arial"/>
          <w:vanish/>
        </w:rPr>
      </w:pPr>
    </w:p>
    <w:sectPr w:rsidR="00BD0A8B" w:rsidRPr="00A502FA" w:rsidSect="00A502FA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CE" w:rsidRDefault="00680CCE">
      <w:r>
        <w:separator/>
      </w:r>
    </w:p>
  </w:endnote>
  <w:endnote w:type="continuationSeparator" w:id="0">
    <w:p w:rsidR="00680CCE" w:rsidRDefault="006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A" w:rsidRDefault="00A502F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A" w:rsidRDefault="00A502F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A" w:rsidRDefault="00A502F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CE" w:rsidRDefault="00680CCE">
      <w:r>
        <w:separator/>
      </w:r>
    </w:p>
  </w:footnote>
  <w:footnote w:type="continuationSeparator" w:id="0">
    <w:p w:rsidR="00680CCE" w:rsidRDefault="0068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A" w:rsidRDefault="00A502F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3C" w:rsidRDefault="004A263C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Документ подписан электронно-цифровой подписью:</w:t>
    </w:r>
  </w:p>
  <w:p w:rsidR="004A263C" w:rsidRDefault="004A263C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Владелец: Котолевский Николай Тимофеевич</w:t>
    </w:r>
  </w:p>
  <w:p w:rsidR="004A263C" w:rsidRDefault="004A263C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Должность: Глава администрации</w:t>
    </w:r>
  </w:p>
  <w:p w:rsidR="004A263C" w:rsidRDefault="004A263C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Дата подписи: 13.07.2023 9:35:40</w:t>
    </w:r>
  </w:p>
  <w:p w:rsidR="00C74280" w:rsidRPr="004A263C" w:rsidRDefault="00C74280" w:rsidP="0021187D">
    <w:pPr>
      <w:pStyle w:val="af"/>
      <w:ind w:firstLine="0"/>
      <w:rPr>
        <w:color w:val="800000"/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FA" w:rsidRDefault="00A502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14BD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1CC"/>
    <w:rsid w:val="000B4BA5"/>
    <w:rsid w:val="000B6087"/>
    <w:rsid w:val="000C4C5B"/>
    <w:rsid w:val="000C53F9"/>
    <w:rsid w:val="000C6C78"/>
    <w:rsid w:val="000D2C23"/>
    <w:rsid w:val="000D54FC"/>
    <w:rsid w:val="000E2293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60122"/>
    <w:rsid w:val="00161F6F"/>
    <w:rsid w:val="001665E0"/>
    <w:rsid w:val="0017090F"/>
    <w:rsid w:val="00176BA5"/>
    <w:rsid w:val="00177699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187D"/>
    <w:rsid w:val="002125AA"/>
    <w:rsid w:val="00224BA0"/>
    <w:rsid w:val="00225182"/>
    <w:rsid w:val="00230676"/>
    <w:rsid w:val="00230E07"/>
    <w:rsid w:val="00232FBE"/>
    <w:rsid w:val="002347EB"/>
    <w:rsid w:val="002429E4"/>
    <w:rsid w:val="00246F0D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CF1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A87"/>
    <w:rsid w:val="00352DBC"/>
    <w:rsid w:val="00353329"/>
    <w:rsid w:val="00353B87"/>
    <w:rsid w:val="003624FB"/>
    <w:rsid w:val="003642E6"/>
    <w:rsid w:val="00365915"/>
    <w:rsid w:val="0036714F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3F6828"/>
    <w:rsid w:val="00401C20"/>
    <w:rsid w:val="00407224"/>
    <w:rsid w:val="004205E3"/>
    <w:rsid w:val="00434F1C"/>
    <w:rsid w:val="00434F47"/>
    <w:rsid w:val="00437A0E"/>
    <w:rsid w:val="0045628C"/>
    <w:rsid w:val="00460030"/>
    <w:rsid w:val="0046295D"/>
    <w:rsid w:val="0047340C"/>
    <w:rsid w:val="00475359"/>
    <w:rsid w:val="004804BF"/>
    <w:rsid w:val="0049178A"/>
    <w:rsid w:val="00497030"/>
    <w:rsid w:val="004A263C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7AA5"/>
    <w:rsid w:val="005402F9"/>
    <w:rsid w:val="00547AD1"/>
    <w:rsid w:val="0055155C"/>
    <w:rsid w:val="00563410"/>
    <w:rsid w:val="00564909"/>
    <w:rsid w:val="00571F30"/>
    <w:rsid w:val="005726A1"/>
    <w:rsid w:val="00574893"/>
    <w:rsid w:val="0058270F"/>
    <w:rsid w:val="00583DE4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0CCE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543A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2AB0"/>
    <w:rsid w:val="007B024E"/>
    <w:rsid w:val="007B1A09"/>
    <w:rsid w:val="007B4314"/>
    <w:rsid w:val="007C414D"/>
    <w:rsid w:val="007C5ACB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5CAE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0B03"/>
    <w:rsid w:val="00912430"/>
    <w:rsid w:val="00922936"/>
    <w:rsid w:val="009270EF"/>
    <w:rsid w:val="00931A9E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85E15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02FA"/>
    <w:rsid w:val="00A52B68"/>
    <w:rsid w:val="00A568E3"/>
    <w:rsid w:val="00A6007C"/>
    <w:rsid w:val="00A600C9"/>
    <w:rsid w:val="00A659F1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F417F"/>
    <w:rsid w:val="00AF6326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5B7"/>
    <w:rsid w:val="00B83AF0"/>
    <w:rsid w:val="00B848F7"/>
    <w:rsid w:val="00B966A4"/>
    <w:rsid w:val="00BA18AE"/>
    <w:rsid w:val="00BB0F85"/>
    <w:rsid w:val="00BC2854"/>
    <w:rsid w:val="00BC4C3D"/>
    <w:rsid w:val="00BC6E35"/>
    <w:rsid w:val="00BC7777"/>
    <w:rsid w:val="00BD0A8B"/>
    <w:rsid w:val="00BD6845"/>
    <w:rsid w:val="00BD6E23"/>
    <w:rsid w:val="00BE6298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43448"/>
    <w:rsid w:val="00C70760"/>
    <w:rsid w:val="00C734AF"/>
    <w:rsid w:val="00C74280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58FA"/>
    <w:rsid w:val="00D46C9B"/>
    <w:rsid w:val="00D56BC8"/>
    <w:rsid w:val="00D62F95"/>
    <w:rsid w:val="00D641F8"/>
    <w:rsid w:val="00D82D30"/>
    <w:rsid w:val="00D90F89"/>
    <w:rsid w:val="00D93D28"/>
    <w:rsid w:val="00D94D14"/>
    <w:rsid w:val="00D96A0A"/>
    <w:rsid w:val="00D97C1F"/>
    <w:rsid w:val="00DA26E3"/>
    <w:rsid w:val="00DB38C9"/>
    <w:rsid w:val="00DB5469"/>
    <w:rsid w:val="00DC0460"/>
    <w:rsid w:val="00DC17AF"/>
    <w:rsid w:val="00DC3B68"/>
    <w:rsid w:val="00DD0B94"/>
    <w:rsid w:val="00DD4136"/>
    <w:rsid w:val="00DE101F"/>
    <w:rsid w:val="00DF148B"/>
    <w:rsid w:val="00DF6154"/>
    <w:rsid w:val="00E05C37"/>
    <w:rsid w:val="00E06C3E"/>
    <w:rsid w:val="00E1710C"/>
    <w:rsid w:val="00E26623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82D5A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F01E7A"/>
    <w:rsid w:val="00F12B3B"/>
    <w:rsid w:val="00F22064"/>
    <w:rsid w:val="00F35387"/>
    <w:rsid w:val="00F35B09"/>
    <w:rsid w:val="00F415D0"/>
    <w:rsid w:val="00F450F6"/>
    <w:rsid w:val="00F50B73"/>
    <w:rsid w:val="00F6090D"/>
    <w:rsid w:val="00F62D14"/>
    <w:rsid w:val="00F74A7F"/>
    <w:rsid w:val="00F7555C"/>
    <w:rsid w:val="00F77BA1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0C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0C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0C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0C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0C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0C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0CCE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0C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80CC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0C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680CCE"/>
    <w:rPr>
      <w:color w:val="0000FF"/>
      <w:u w:val="none"/>
    </w:rPr>
  </w:style>
  <w:style w:type="paragraph" w:customStyle="1" w:styleId="Application">
    <w:name w:val="Application!Приложение"/>
    <w:rsid w:val="00680C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0C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0C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0CC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0CCE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0C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0C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0C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0C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0C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0C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0CCE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0C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80CC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0C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680CCE"/>
    <w:rPr>
      <w:color w:val="0000FF"/>
      <w:u w:val="none"/>
    </w:rPr>
  </w:style>
  <w:style w:type="paragraph" w:customStyle="1" w:styleId="Application">
    <w:name w:val="Application!Приложение"/>
    <w:rsid w:val="00680C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0C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0C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0CC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0CCE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5EEE-15A5-43FD-BAF6-4C84124A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2023-07-12T06:40:00Z</cp:lastPrinted>
  <dcterms:created xsi:type="dcterms:W3CDTF">2023-08-07T11:30:00Z</dcterms:created>
  <dcterms:modified xsi:type="dcterms:W3CDTF">2023-08-07T11:30:00Z</dcterms:modified>
</cp:coreProperties>
</file>