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2D49A0" w:rsidRDefault="007208B4" w:rsidP="002D49A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2D49A0" w:rsidRDefault="007910AC" w:rsidP="002D49A0">
      <w:pPr>
        <w:ind w:firstLine="709"/>
        <w:jc w:val="center"/>
        <w:rPr>
          <w:rFonts w:cs="Arial"/>
          <w:bCs/>
        </w:rPr>
      </w:pPr>
      <w:r w:rsidRPr="002D49A0">
        <w:rPr>
          <w:rFonts w:cs="Arial"/>
          <w:bCs/>
        </w:rPr>
        <w:t>АДМИНИСТРАЦИЯ</w:t>
      </w:r>
    </w:p>
    <w:p w:rsidR="007910AC" w:rsidRPr="002D49A0" w:rsidRDefault="007910AC" w:rsidP="002D49A0">
      <w:pPr>
        <w:ind w:firstLine="709"/>
        <w:contextualSpacing/>
        <w:jc w:val="center"/>
        <w:rPr>
          <w:rFonts w:cs="Arial"/>
          <w:bCs/>
        </w:rPr>
      </w:pPr>
      <w:r w:rsidRPr="002D49A0">
        <w:rPr>
          <w:rFonts w:cs="Arial"/>
          <w:bCs/>
        </w:rPr>
        <w:t>КАЛАЧЕЕВСКОГО МУНИЦИПАЛЬНОГО РАЙОНА</w:t>
      </w:r>
    </w:p>
    <w:p w:rsidR="007910AC" w:rsidRPr="002D49A0" w:rsidRDefault="007910AC" w:rsidP="002D49A0">
      <w:pPr>
        <w:ind w:firstLine="709"/>
        <w:contextualSpacing/>
        <w:jc w:val="center"/>
        <w:rPr>
          <w:rFonts w:cs="Arial"/>
          <w:bCs/>
        </w:rPr>
      </w:pPr>
      <w:r w:rsidRPr="002D49A0">
        <w:rPr>
          <w:rFonts w:cs="Arial"/>
          <w:bCs/>
        </w:rPr>
        <w:t>ВОРОНЕЖСКОЙ ОБЛАСТИ</w:t>
      </w:r>
    </w:p>
    <w:p w:rsidR="002D49A0" w:rsidRDefault="007910AC" w:rsidP="002D49A0">
      <w:pPr>
        <w:ind w:firstLine="709"/>
        <w:contextualSpacing/>
        <w:jc w:val="center"/>
        <w:rPr>
          <w:rFonts w:cs="Arial"/>
          <w:bCs/>
          <w:position w:val="40"/>
        </w:rPr>
      </w:pPr>
      <w:r w:rsidRPr="002D49A0">
        <w:rPr>
          <w:rFonts w:cs="Arial"/>
          <w:bCs/>
          <w:position w:val="40"/>
        </w:rPr>
        <w:t>ПОСТАНОВЛЕНИЕ</w:t>
      </w:r>
    </w:p>
    <w:p w:rsidR="007910AC" w:rsidRPr="002D49A0" w:rsidRDefault="007910AC" w:rsidP="002D49A0">
      <w:pPr>
        <w:ind w:firstLine="709"/>
        <w:rPr>
          <w:rFonts w:cs="Arial"/>
          <w:spacing w:val="-2"/>
        </w:rPr>
      </w:pPr>
    </w:p>
    <w:p w:rsidR="007910AC" w:rsidRPr="002D49A0" w:rsidRDefault="002D49A0" w:rsidP="002D49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2D49A0">
        <w:rPr>
          <w:rFonts w:cs="Arial"/>
        </w:rPr>
        <w:t>«</w:t>
      </w:r>
      <w:r w:rsidR="00852E69" w:rsidRPr="002D49A0">
        <w:rPr>
          <w:rFonts w:cs="Arial"/>
        </w:rPr>
        <w:t>24</w:t>
      </w:r>
      <w:r w:rsidR="007910AC" w:rsidRPr="002D49A0">
        <w:rPr>
          <w:rFonts w:cs="Arial"/>
        </w:rPr>
        <w:t xml:space="preserve">» </w:t>
      </w:r>
      <w:r w:rsidR="00852E69" w:rsidRPr="002D49A0">
        <w:rPr>
          <w:rFonts w:cs="Arial"/>
        </w:rPr>
        <w:t>января</w:t>
      </w:r>
      <w:r w:rsidR="00A62CB4" w:rsidRPr="002D49A0">
        <w:rPr>
          <w:rFonts w:cs="Arial"/>
        </w:rPr>
        <w:t xml:space="preserve"> 20</w:t>
      </w:r>
      <w:r w:rsidR="00865318" w:rsidRPr="002D49A0">
        <w:rPr>
          <w:rFonts w:cs="Arial"/>
        </w:rPr>
        <w:t>22</w:t>
      </w:r>
      <w:r w:rsidR="007910AC" w:rsidRPr="002D49A0">
        <w:rPr>
          <w:rFonts w:cs="Arial"/>
        </w:rPr>
        <w:t xml:space="preserve"> г. №</w:t>
      </w:r>
      <w:r w:rsidR="00170E69" w:rsidRPr="002D49A0">
        <w:rPr>
          <w:rFonts w:cs="Arial"/>
        </w:rPr>
        <w:t xml:space="preserve"> </w:t>
      </w:r>
      <w:r w:rsidR="00852E69" w:rsidRPr="002D49A0">
        <w:rPr>
          <w:rFonts w:cs="Arial"/>
        </w:rPr>
        <w:t>57</w:t>
      </w:r>
    </w:p>
    <w:p w:rsidR="007910AC" w:rsidRPr="002D49A0" w:rsidRDefault="002D49A0" w:rsidP="002D49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2D49A0">
        <w:rPr>
          <w:rFonts w:cs="Arial"/>
        </w:rPr>
        <w:t>г. Калач</w:t>
      </w:r>
    </w:p>
    <w:p w:rsidR="007910AC" w:rsidRPr="002D49A0" w:rsidRDefault="007910AC" w:rsidP="002D49A0">
      <w:pPr>
        <w:ind w:firstLine="709"/>
        <w:contextualSpacing/>
        <w:rPr>
          <w:rFonts w:cs="Arial"/>
          <w:bCs/>
        </w:rPr>
      </w:pPr>
    </w:p>
    <w:tbl>
      <w:tblPr>
        <w:tblW w:w="98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6"/>
      </w:tblGrid>
      <w:tr w:rsidR="002D49A0" w:rsidRPr="002D49A0" w:rsidTr="002D49A0">
        <w:trPr>
          <w:trHeight w:val="345"/>
        </w:trPr>
        <w:tc>
          <w:tcPr>
            <w:tcW w:w="9886" w:type="dxa"/>
          </w:tcPr>
          <w:p w:rsidR="002D49A0" w:rsidRDefault="002D49A0" w:rsidP="002D49A0">
            <w:pPr>
              <w:pStyle w:val="Title"/>
            </w:pPr>
            <w:r w:rsidRPr="002D49A0">
              <w:t xml:space="preserve">О внесении изменений </w:t>
            </w:r>
            <w:r>
              <w:t xml:space="preserve"> </w:t>
            </w:r>
            <w:r w:rsidRPr="002D49A0">
              <w:t xml:space="preserve">в постановление </w:t>
            </w:r>
            <w:r>
              <w:t>а</w:t>
            </w:r>
            <w:r w:rsidRPr="002D49A0">
              <w:t>дминистрации</w:t>
            </w:r>
            <w:r>
              <w:t xml:space="preserve"> </w:t>
            </w:r>
            <w:r w:rsidRPr="002D49A0">
              <w:t>Калачеевского муниципального</w:t>
            </w:r>
            <w:r>
              <w:t xml:space="preserve"> </w:t>
            </w:r>
            <w:r w:rsidRPr="002D49A0">
              <w:t>района от 20.02.2018 г. № 76</w:t>
            </w:r>
          </w:p>
          <w:p w:rsidR="002D49A0" w:rsidRPr="002D49A0" w:rsidRDefault="002D49A0" w:rsidP="002D49A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2D49A0" w:rsidRDefault="002D49A0" w:rsidP="002D49A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1A5615" w:rsidRPr="002D49A0">
        <w:rPr>
          <w:rFonts w:cs="Arial"/>
        </w:rPr>
        <w:t>В соответствии с Федеральным законом «Об образовании в Российской Фед</w:t>
      </w:r>
      <w:r w:rsidR="00865318" w:rsidRPr="002D49A0">
        <w:rPr>
          <w:rFonts w:cs="Arial"/>
        </w:rPr>
        <w:t xml:space="preserve">ерации» от 29.12.2012 г. № 273 - </w:t>
      </w:r>
      <w:r w:rsidR="001A5615" w:rsidRPr="002D49A0">
        <w:rPr>
          <w:rFonts w:cs="Arial"/>
        </w:rPr>
        <w:t>ФЗ</w:t>
      </w:r>
      <w:r w:rsidR="00865318" w:rsidRPr="002D49A0">
        <w:rPr>
          <w:rFonts w:cs="Arial"/>
          <w:bCs/>
        </w:rPr>
        <w:t>, п</w:t>
      </w:r>
      <w:r w:rsidR="001A5615" w:rsidRPr="002D49A0">
        <w:rPr>
          <w:rFonts w:cs="Arial"/>
          <w:bCs/>
        </w:rPr>
        <w:t xml:space="preserve">риказом департамента </w:t>
      </w:r>
      <w:r w:rsidR="00865318" w:rsidRPr="002D49A0">
        <w:rPr>
          <w:rFonts w:cs="Arial"/>
          <w:bCs/>
        </w:rPr>
        <w:t xml:space="preserve">образования, науки и молодежной политики Воронежской области </w:t>
      </w:r>
      <w:r w:rsidR="001A5615" w:rsidRPr="002D49A0">
        <w:rPr>
          <w:rFonts w:cs="Arial"/>
          <w:bCs/>
        </w:rPr>
        <w:t xml:space="preserve">от </w:t>
      </w:r>
      <w:r w:rsidR="000F3D2D" w:rsidRPr="002D49A0">
        <w:rPr>
          <w:rFonts w:cs="Arial"/>
          <w:bCs/>
        </w:rPr>
        <w:t>08.12.2021</w:t>
      </w:r>
      <w:r w:rsidR="001A5615" w:rsidRPr="002D49A0">
        <w:rPr>
          <w:rFonts w:cs="Arial"/>
          <w:bCs/>
        </w:rPr>
        <w:t xml:space="preserve"> г. № </w:t>
      </w:r>
      <w:r w:rsidR="000F3D2D" w:rsidRPr="002D49A0">
        <w:rPr>
          <w:rFonts w:cs="Arial"/>
          <w:bCs/>
        </w:rPr>
        <w:t xml:space="preserve">1681 </w:t>
      </w:r>
      <w:r w:rsidR="001A5615" w:rsidRPr="002D49A0">
        <w:rPr>
          <w:rFonts w:cs="Arial"/>
          <w:bCs/>
        </w:rPr>
        <w:t>«</w:t>
      </w:r>
      <w:r w:rsidR="000F3D2D" w:rsidRPr="002D49A0">
        <w:rPr>
          <w:rFonts w:cs="Arial"/>
          <w:bCs/>
        </w:rPr>
        <w:t>О внесении изменений в приказ департамента образования, науки и молодежной политики Воронежской области от 29.12.20217г. №</w:t>
      </w:r>
      <w:r w:rsidR="00865318" w:rsidRPr="002D49A0">
        <w:rPr>
          <w:rFonts w:cs="Arial"/>
          <w:bCs/>
        </w:rPr>
        <w:t xml:space="preserve"> </w:t>
      </w:r>
      <w:r w:rsidR="000F3D2D" w:rsidRPr="002D49A0">
        <w:rPr>
          <w:rFonts w:cs="Arial"/>
          <w:bCs/>
        </w:rPr>
        <w:t>1576</w:t>
      </w:r>
      <w:r w:rsidR="001A5615" w:rsidRPr="002D49A0">
        <w:rPr>
          <w:rFonts w:cs="Arial"/>
          <w:bCs/>
        </w:rPr>
        <w:t xml:space="preserve">», </w:t>
      </w:r>
      <w:r w:rsidR="001A5615" w:rsidRPr="002D49A0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2D49A0">
        <w:rPr>
          <w:rFonts w:cs="Arial"/>
        </w:rPr>
        <w:t>п о с т а н о в л я е т:</w:t>
      </w:r>
    </w:p>
    <w:p w:rsidR="00276D5A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2D49A0">
        <w:rPr>
          <w:rFonts w:cs="Arial"/>
        </w:rPr>
        <w:t>1.</w:t>
      </w:r>
      <w:r w:rsidR="00EA092C" w:rsidRPr="002D49A0">
        <w:rPr>
          <w:rFonts w:cs="Arial"/>
        </w:rPr>
        <w:t xml:space="preserve"> </w:t>
      </w:r>
      <w:r w:rsidR="0084262D" w:rsidRPr="002D49A0">
        <w:rPr>
          <w:rFonts w:cs="Arial"/>
        </w:rPr>
        <w:t xml:space="preserve">Внести </w:t>
      </w:r>
      <w:r w:rsidR="00276D5A" w:rsidRPr="002D49A0">
        <w:rPr>
          <w:rFonts w:cs="Arial"/>
        </w:rPr>
        <w:t xml:space="preserve">следующие </w:t>
      </w:r>
      <w:r w:rsidR="0084262D" w:rsidRPr="002D49A0">
        <w:rPr>
          <w:rFonts w:cs="Arial"/>
        </w:rPr>
        <w:t xml:space="preserve">изменения </w:t>
      </w:r>
      <w:r w:rsidR="00276D5A" w:rsidRPr="002D49A0">
        <w:rPr>
          <w:rFonts w:cs="Arial"/>
        </w:rPr>
        <w:t>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865318" w:rsidRPr="002D49A0">
        <w:rPr>
          <w:rFonts w:cs="Arial"/>
        </w:rPr>
        <w:t>«Об</w:t>
      </w:r>
      <w:r>
        <w:rPr>
          <w:rFonts w:cs="Arial"/>
        </w:rPr>
        <w:t xml:space="preserve"> </w:t>
      </w:r>
      <w:r w:rsidR="00865318" w:rsidRPr="002D49A0">
        <w:rPr>
          <w:rFonts w:cs="Arial"/>
        </w:rPr>
        <w:t xml:space="preserve"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 </w:t>
      </w:r>
      <w:r w:rsidR="000F5DFB" w:rsidRPr="002D49A0">
        <w:rPr>
          <w:rFonts w:cs="Arial"/>
        </w:rPr>
        <w:t>(</w:t>
      </w:r>
      <w:r w:rsidR="00865318" w:rsidRPr="002D49A0">
        <w:rPr>
          <w:rFonts w:cs="Arial"/>
          <w:bCs/>
        </w:rPr>
        <w:t>в редакции</w:t>
      </w:r>
      <w:r w:rsidR="00514699" w:rsidRPr="002D49A0">
        <w:rPr>
          <w:rFonts w:cs="Arial"/>
          <w:bCs/>
        </w:rPr>
        <w:t xml:space="preserve"> </w:t>
      </w:r>
      <w:r w:rsidR="00984C0B" w:rsidRPr="002D49A0">
        <w:rPr>
          <w:rFonts w:cs="Arial"/>
          <w:bCs/>
        </w:rPr>
        <w:t>п</w:t>
      </w:r>
      <w:r w:rsidR="00865318" w:rsidRPr="002D49A0">
        <w:rPr>
          <w:rFonts w:cs="Arial"/>
          <w:bCs/>
        </w:rPr>
        <w:t xml:space="preserve">остановления </w:t>
      </w:r>
      <w:r w:rsidR="00984C0B" w:rsidRPr="002D49A0">
        <w:rPr>
          <w:rFonts w:cs="Arial"/>
          <w:bCs/>
        </w:rPr>
        <w:t>о</w:t>
      </w:r>
      <w:r w:rsidR="00514699" w:rsidRPr="002D49A0">
        <w:rPr>
          <w:rFonts w:cs="Arial"/>
          <w:bCs/>
        </w:rPr>
        <w:t>т 06.09.2019 № 539</w:t>
      </w:r>
      <w:r w:rsidR="000F5DFB" w:rsidRPr="002D49A0">
        <w:rPr>
          <w:rFonts w:cs="Arial"/>
        </w:rPr>
        <w:t>)</w:t>
      </w:r>
      <w:r w:rsidR="00276D5A" w:rsidRPr="002D49A0">
        <w:rPr>
          <w:rFonts w:cs="Arial"/>
        </w:rPr>
        <w:t>:</w:t>
      </w:r>
    </w:p>
    <w:p w:rsidR="005A1B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A1BF4" w:rsidRPr="002D49A0">
        <w:rPr>
          <w:rFonts w:cs="Arial"/>
        </w:rPr>
        <w:t>1.1. В Положение об оплате труда в общеобразовательной организации:</w:t>
      </w:r>
    </w:p>
    <w:p w:rsid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0CCF" w:rsidRPr="002D49A0">
        <w:rPr>
          <w:rFonts w:cs="Arial"/>
        </w:rPr>
        <w:t>1.</w:t>
      </w:r>
      <w:r w:rsidR="005A1BF4" w:rsidRPr="002D49A0">
        <w:rPr>
          <w:rFonts w:cs="Arial"/>
        </w:rPr>
        <w:t>1.1.</w:t>
      </w:r>
      <w:r w:rsidR="003F44A2" w:rsidRPr="002D49A0">
        <w:rPr>
          <w:rFonts w:cs="Arial"/>
        </w:rPr>
        <w:t xml:space="preserve"> </w:t>
      </w:r>
      <w:r w:rsidR="00276D5A" w:rsidRPr="002D49A0">
        <w:rPr>
          <w:rFonts w:cs="Arial"/>
        </w:rPr>
        <w:t xml:space="preserve">Дополнить </w:t>
      </w:r>
      <w:r w:rsidR="003E0CCF" w:rsidRPr="002D49A0">
        <w:rPr>
          <w:rFonts w:cs="Arial"/>
        </w:rPr>
        <w:t>таблицу 1 раздела 5 строками 11-12 следующего содержания</w:t>
      </w:r>
      <w:r w:rsidR="009C161D" w:rsidRPr="002D49A0">
        <w:rPr>
          <w:rFonts w:cs="Arial"/>
        </w:rPr>
        <w:t>:</w:t>
      </w:r>
    </w:p>
    <w:p w:rsidR="003E0CCF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 xml:space="preserve"> «</w:t>
      </w:r>
    </w:p>
    <w:tbl>
      <w:tblPr>
        <w:tblW w:w="999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742"/>
        <w:gridCol w:w="1701"/>
        <w:gridCol w:w="1842"/>
      </w:tblGrid>
      <w:tr w:rsidR="003E0CCF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№ п/п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Размер К</w:t>
            </w:r>
            <w:r w:rsidRPr="002D49A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CF" w:rsidRPr="002D49A0" w:rsidRDefault="002D49A0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bCs/>
              </w:rPr>
              <w:t xml:space="preserve"> </w:t>
            </w:r>
            <w:r w:rsidR="003E0CCF" w:rsidRPr="002D49A0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3E0CCF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 xml:space="preserve">Педагогические </w:t>
            </w:r>
            <w:r w:rsidR="00217778" w:rsidRPr="002D49A0">
              <w:rPr>
                <w:rFonts w:cs="Arial"/>
                <w:bCs/>
              </w:rPr>
              <w:t>работники, 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CF" w:rsidRPr="002D49A0" w:rsidRDefault="003E0CCF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3E0CCF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3E0CCF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 - психологи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2D49A0" w:rsidRDefault="00217778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CF" w:rsidRPr="002D49A0" w:rsidRDefault="003E0CCF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</w:tbl>
    <w:p w:rsidR="00217778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>»</w:t>
      </w:r>
      <w:r w:rsidR="002D49A0">
        <w:rPr>
          <w:rFonts w:cs="Arial"/>
        </w:rPr>
        <w:t xml:space="preserve"> </w:t>
      </w:r>
    </w:p>
    <w:p w:rsidR="003F44A2" w:rsidRPr="002D49A0" w:rsidRDefault="00276D5A" w:rsidP="002D49A0">
      <w:pPr>
        <w:ind w:firstLine="709"/>
        <w:rPr>
          <w:rFonts w:cs="Arial"/>
        </w:rPr>
      </w:pPr>
      <w:r w:rsidRPr="002D49A0">
        <w:rPr>
          <w:rFonts w:cs="Arial"/>
        </w:rPr>
        <w:t>1.</w:t>
      </w:r>
      <w:r w:rsidR="009C161D" w:rsidRPr="002D49A0">
        <w:rPr>
          <w:rFonts w:cs="Arial"/>
        </w:rPr>
        <w:t xml:space="preserve">2. </w:t>
      </w:r>
      <w:r w:rsidR="003F44A2" w:rsidRPr="002D49A0">
        <w:rPr>
          <w:rFonts w:cs="Arial"/>
        </w:rPr>
        <w:t>В примерное Положение об оплате труда в общеобразовательной организации:</w:t>
      </w:r>
    </w:p>
    <w:p w:rsidR="005A1B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F44A2" w:rsidRPr="002D49A0">
        <w:rPr>
          <w:rFonts w:cs="Arial"/>
        </w:rPr>
        <w:t>1.2.1.</w:t>
      </w:r>
      <w:r>
        <w:rPr>
          <w:rFonts w:cs="Arial"/>
        </w:rPr>
        <w:t xml:space="preserve"> </w:t>
      </w:r>
      <w:r w:rsidR="005A1BF4" w:rsidRPr="002D49A0">
        <w:rPr>
          <w:rFonts w:cs="Arial"/>
        </w:rPr>
        <w:t>Дополнить таблицу 1 раздела 5 строками 11-12 следующего содержания: «</w:t>
      </w:r>
    </w:p>
    <w:tbl>
      <w:tblPr>
        <w:tblW w:w="98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742"/>
        <w:gridCol w:w="1985"/>
        <w:gridCol w:w="1417"/>
      </w:tblGrid>
      <w:tr w:rsidR="005A1BF4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lastRenderedPageBreak/>
              <w:t>№ п/п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2D49A0">
              <w:rPr>
                <w:rFonts w:cs="Arial"/>
                <w:bCs/>
              </w:rPr>
              <w:t>Размер К</w:t>
            </w:r>
            <w:r w:rsidRPr="002D49A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F4" w:rsidRPr="002D49A0" w:rsidRDefault="002D49A0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bCs/>
              </w:rPr>
              <w:t xml:space="preserve"> </w:t>
            </w:r>
            <w:r w:rsidR="005A1BF4" w:rsidRPr="002D49A0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5A1BF4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Педагогические работники, 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4" w:rsidRPr="002D49A0" w:rsidRDefault="005A1BF4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A1BF4" w:rsidRPr="002D49A0" w:rsidTr="002D49A0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12.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Педагоги - психологи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BF4" w:rsidRPr="002D49A0" w:rsidRDefault="005A1BF4" w:rsidP="002D49A0">
            <w:pPr>
              <w:suppressAutoHyphens/>
              <w:ind w:firstLine="0"/>
              <w:rPr>
                <w:rFonts w:cs="Arial"/>
                <w:bCs/>
              </w:rPr>
            </w:pPr>
            <w:r w:rsidRPr="002D49A0">
              <w:rPr>
                <w:rFonts w:cs="Arial"/>
                <w:bCs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4" w:rsidRPr="002D49A0" w:rsidRDefault="005A1BF4" w:rsidP="002D49A0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</w:p>
        </w:tc>
      </w:tr>
    </w:tbl>
    <w:p w:rsidR="005A1BF4" w:rsidRPr="002D49A0" w:rsidRDefault="005A1BF4" w:rsidP="002D49A0">
      <w:pPr>
        <w:ind w:firstLine="709"/>
        <w:rPr>
          <w:rFonts w:cs="Arial"/>
        </w:rPr>
      </w:pPr>
      <w:r w:rsidRPr="002D49A0">
        <w:rPr>
          <w:rFonts w:cs="Arial"/>
        </w:rPr>
        <w:t>»</w:t>
      </w:r>
      <w:r w:rsidR="002D49A0">
        <w:rPr>
          <w:rFonts w:cs="Arial"/>
        </w:rPr>
        <w:t xml:space="preserve"> </w:t>
      </w:r>
    </w:p>
    <w:p w:rsidR="00A56AF4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37B9F" w:rsidRPr="002D49A0">
        <w:rPr>
          <w:rFonts w:cs="Arial"/>
        </w:rPr>
        <w:t>2.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F37B9F" w:rsidRPr="002D49A0">
        <w:rPr>
          <w:rFonts w:cs="Arial"/>
        </w:rPr>
        <w:t>01 января 2022 года</w:t>
      </w:r>
      <w:r w:rsidR="00A56AF4" w:rsidRPr="002D49A0">
        <w:rPr>
          <w:rFonts w:cs="Arial"/>
        </w:rPr>
        <w:t>.</w:t>
      </w:r>
    </w:p>
    <w:p w:rsidR="00CB35D2" w:rsidRPr="002D49A0" w:rsidRDefault="002D49A0" w:rsidP="002D49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2D49A0">
        <w:rPr>
          <w:rFonts w:cs="Arial"/>
        </w:rPr>
        <w:t>3</w:t>
      </w:r>
      <w:r w:rsidR="00735B0A" w:rsidRPr="002D49A0">
        <w:rPr>
          <w:rFonts w:cs="Arial"/>
        </w:rPr>
        <w:t xml:space="preserve">. </w:t>
      </w:r>
      <w:r w:rsidR="007910AC" w:rsidRPr="002D49A0">
        <w:rPr>
          <w:rFonts w:cs="Arial"/>
        </w:rPr>
        <w:t xml:space="preserve">Контроль за исполнением настоящего постановления возложить на </w:t>
      </w:r>
      <w:r w:rsidR="00CB35D2" w:rsidRPr="002D49A0">
        <w:rPr>
          <w:rFonts w:cs="Arial"/>
        </w:rPr>
        <w:t>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CB35D2" w:rsidRPr="002D49A0">
        <w:rPr>
          <w:rFonts w:cs="Arial"/>
        </w:rPr>
        <w:t>Пономарева А.В.</w:t>
      </w:r>
    </w:p>
    <w:p w:rsidR="002D49A0" w:rsidRDefault="007910AC" w:rsidP="002D49A0">
      <w:pPr>
        <w:suppressAutoHyphens/>
        <w:ind w:firstLine="709"/>
        <w:rPr>
          <w:rFonts w:cs="Arial"/>
        </w:rPr>
      </w:pPr>
      <w:r w:rsidRPr="002D49A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49A0" w:rsidRPr="00F74FB5" w:rsidTr="00F74FB5">
        <w:tc>
          <w:tcPr>
            <w:tcW w:w="3284" w:type="dxa"/>
            <w:shd w:val="clear" w:color="auto" w:fill="auto"/>
          </w:tcPr>
          <w:p w:rsidR="002D49A0" w:rsidRPr="00F74FB5" w:rsidRDefault="002D49A0" w:rsidP="00F74FB5">
            <w:pPr>
              <w:ind w:firstLine="0"/>
              <w:contextualSpacing/>
              <w:rPr>
                <w:rFonts w:cs="Arial"/>
                <w:bCs/>
              </w:rPr>
            </w:pPr>
            <w:r w:rsidRPr="00F74FB5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  <w:r w:rsidRPr="00F74FB5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D49A0" w:rsidRPr="00F74FB5" w:rsidRDefault="002D49A0" w:rsidP="00F74FB5">
            <w:pPr>
              <w:ind w:firstLine="0"/>
              <w:contextualSpacing/>
              <w:rPr>
                <w:rFonts w:cs="Arial"/>
                <w:bCs/>
              </w:rPr>
            </w:pPr>
            <w:r w:rsidRPr="00F74FB5">
              <w:rPr>
                <w:rFonts w:cs="Arial"/>
                <w:bCs/>
              </w:rPr>
              <w:t>Н.Т. Котолевский</w:t>
            </w:r>
          </w:p>
          <w:p w:rsidR="002D49A0" w:rsidRPr="00F74FB5" w:rsidRDefault="002D49A0" w:rsidP="00F74FB5">
            <w:pPr>
              <w:suppressAutoHyphens/>
              <w:ind w:firstLine="0"/>
              <w:rPr>
                <w:rFonts w:cs="Arial"/>
              </w:rPr>
            </w:pPr>
          </w:p>
        </w:tc>
      </w:tr>
    </w:tbl>
    <w:p w:rsidR="002D49A0" w:rsidRDefault="002D49A0" w:rsidP="002D49A0">
      <w:pPr>
        <w:suppressAutoHyphens/>
        <w:ind w:firstLine="709"/>
        <w:rPr>
          <w:rFonts w:cs="Arial"/>
        </w:rPr>
      </w:pPr>
    </w:p>
    <w:p w:rsidR="007910AC" w:rsidRPr="002D49A0" w:rsidRDefault="007910AC" w:rsidP="002D49A0">
      <w:pPr>
        <w:ind w:firstLine="709"/>
        <w:contextualSpacing/>
        <w:rPr>
          <w:rFonts w:cs="Arial"/>
          <w:bCs/>
        </w:rPr>
      </w:pPr>
    </w:p>
    <w:p w:rsidR="002D49A0" w:rsidRDefault="002D49A0" w:rsidP="002D49A0">
      <w:pPr>
        <w:ind w:firstLine="709"/>
        <w:rPr>
          <w:rFonts w:cs="Arial"/>
        </w:rPr>
      </w:pPr>
    </w:p>
    <w:p w:rsidR="007910AC" w:rsidRPr="002D49A0" w:rsidRDefault="007910AC" w:rsidP="002D49A0">
      <w:pPr>
        <w:ind w:firstLine="709"/>
        <w:rPr>
          <w:rFonts w:cs="Arial"/>
        </w:rPr>
      </w:pPr>
    </w:p>
    <w:sectPr w:rsidR="007910AC" w:rsidRPr="002D49A0" w:rsidSect="002D4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B4" w:rsidRDefault="007208B4" w:rsidP="00743549">
      <w:r>
        <w:separator/>
      </w:r>
    </w:p>
  </w:endnote>
  <w:endnote w:type="continuationSeparator" w:id="0">
    <w:p w:rsidR="007208B4" w:rsidRDefault="007208B4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0" w:rsidRDefault="002D49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0" w:rsidRDefault="002D49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0" w:rsidRDefault="002D49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B4" w:rsidRDefault="007208B4" w:rsidP="00743549">
      <w:r>
        <w:separator/>
      </w:r>
    </w:p>
  </w:footnote>
  <w:footnote w:type="continuationSeparator" w:id="0">
    <w:p w:rsidR="007208B4" w:rsidRDefault="007208B4" w:rsidP="0074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0" w:rsidRDefault="002D49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78" w:rsidRDefault="002177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0" w:rsidRDefault="002D49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64D30"/>
    <w:rsid w:val="0007200B"/>
    <w:rsid w:val="000E6DF6"/>
    <w:rsid w:val="000F3D2D"/>
    <w:rsid w:val="000F5DFB"/>
    <w:rsid w:val="00125BD7"/>
    <w:rsid w:val="00135C75"/>
    <w:rsid w:val="0014040E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548AB"/>
    <w:rsid w:val="00276D5A"/>
    <w:rsid w:val="002B4597"/>
    <w:rsid w:val="002C3FBF"/>
    <w:rsid w:val="002D49A0"/>
    <w:rsid w:val="003E0CCF"/>
    <w:rsid w:val="003F44A2"/>
    <w:rsid w:val="00427FEC"/>
    <w:rsid w:val="004437AD"/>
    <w:rsid w:val="004C713C"/>
    <w:rsid w:val="004F5753"/>
    <w:rsid w:val="00514699"/>
    <w:rsid w:val="005A1BF4"/>
    <w:rsid w:val="005B13D8"/>
    <w:rsid w:val="005E6B58"/>
    <w:rsid w:val="005F77D2"/>
    <w:rsid w:val="006F28AB"/>
    <w:rsid w:val="00714DD4"/>
    <w:rsid w:val="007208B4"/>
    <w:rsid w:val="00731907"/>
    <w:rsid w:val="00735B0A"/>
    <w:rsid w:val="00743549"/>
    <w:rsid w:val="007910AC"/>
    <w:rsid w:val="0084262D"/>
    <w:rsid w:val="00852E69"/>
    <w:rsid w:val="00865318"/>
    <w:rsid w:val="008F6CA4"/>
    <w:rsid w:val="00901876"/>
    <w:rsid w:val="0094722C"/>
    <w:rsid w:val="00980F8C"/>
    <w:rsid w:val="00984C0B"/>
    <w:rsid w:val="009C161D"/>
    <w:rsid w:val="00A41894"/>
    <w:rsid w:val="00A56AF4"/>
    <w:rsid w:val="00A62CB4"/>
    <w:rsid w:val="00A92291"/>
    <w:rsid w:val="00AE620E"/>
    <w:rsid w:val="00AF5CA2"/>
    <w:rsid w:val="00B31EC2"/>
    <w:rsid w:val="00B749B3"/>
    <w:rsid w:val="00C56F08"/>
    <w:rsid w:val="00CB35D2"/>
    <w:rsid w:val="00CE511E"/>
    <w:rsid w:val="00D834CF"/>
    <w:rsid w:val="00D869CD"/>
    <w:rsid w:val="00DF7CAA"/>
    <w:rsid w:val="00E06835"/>
    <w:rsid w:val="00E573A2"/>
    <w:rsid w:val="00E9753D"/>
    <w:rsid w:val="00EA092C"/>
    <w:rsid w:val="00EC7FE9"/>
    <w:rsid w:val="00F06822"/>
    <w:rsid w:val="00F37B9F"/>
    <w:rsid w:val="00F74FB5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08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08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08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08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08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08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08B4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7208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D4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49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D49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D49A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08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208B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2D49A0"/>
    <w:rPr>
      <w:rFonts w:ascii="Courier" w:eastAsia="Times New Roman" w:hAnsi="Courier"/>
      <w:sz w:val="22"/>
    </w:rPr>
  </w:style>
  <w:style w:type="character" w:styleId="ae">
    <w:name w:val="Hyperlink"/>
    <w:rsid w:val="007208B4"/>
    <w:rPr>
      <w:color w:val="0000FF"/>
      <w:u w:val="none"/>
    </w:rPr>
  </w:style>
  <w:style w:type="paragraph" w:customStyle="1" w:styleId="Application">
    <w:name w:val="Application!Приложение"/>
    <w:rsid w:val="007208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08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08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08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08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08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08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08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08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08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08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08B4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7208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D4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49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D49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D49A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08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208B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2D49A0"/>
    <w:rPr>
      <w:rFonts w:ascii="Courier" w:eastAsia="Times New Roman" w:hAnsi="Courier"/>
      <w:sz w:val="22"/>
    </w:rPr>
  </w:style>
  <w:style w:type="character" w:styleId="ae">
    <w:name w:val="Hyperlink"/>
    <w:rsid w:val="007208B4"/>
    <w:rPr>
      <w:color w:val="0000FF"/>
      <w:u w:val="none"/>
    </w:rPr>
  </w:style>
  <w:style w:type="paragraph" w:customStyle="1" w:styleId="Application">
    <w:name w:val="Application!Приложение"/>
    <w:rsid w:val="007208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08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08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08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08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37FE-9A96-4B91-9E99-8A194B12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2019-06-28T06:36:00Z</cp:lastPrinted>
  <dcterms:created xsi:type="dcterms:W3CDTF">2022-03-15T05:10:00Z</dcterms:created>
  <dcterms:modified xsi:type="dcterms:W3CDTF">2022-03-15T05:11:00Z</dcterms:modified>
</cp:coreProperties>
</file>