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D0" w:rsidRDefault="00BB3014" w:rsidP="00BB71D0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5F" w:rsidRPr="00BB71D0" w:rsidRDefault="006F325F" w:rsidP="00BB71D0">
      <w:pPr>
        <w:ind w:firstLine="709"/>
        <w:jc w:val="center"/>
        <w:rPr>
          <w:rFonts w:cs="Arial"/>
        </w:rPr>
      </w:pPr>
      <w:r w:rsidRPr="00BB71D0">
        <w:rPr>
          <w:rFonts w:cs="Arial"/>
        </w:rPr>
        <w:t>АДМИНИСТРАЦИЯ</w:t>
      </w:r>
    </w:p>
    <w:p w:rsidR="006F325F" w:rsidRPr="00BB71D0" w:rsidRDefault="006F325F" w:rsidP="00BB71D0">
      <w:pPr>
        <w:ind w:firstLine="709"/>
        <w:jc w:val="center"/>
        <w:rPr>
          <w:rFonts w:cs="Arial"/>
        </w:rPr>
      </w:pPr>
      <w:r w:rsidRPr="00BB71D0">
        <w:rPr>
          <w:rFonts w:cs="Arial"/>
        </w:rPr>
        <w:t>КАЛАЧЕЕВСКОГО МУНИЦИПАЛЬНОГО РАЙОНА</w:t>
      </w:r>
    </w:p>
    <w:p w:rsidR="006F325F" w:rsidRPr="00BB71D0" w:rsidRDefault="006F325F" w:rsidP="00BB71D0">
      <w:pPr>
        <w:ind w:firstLine="709"/>
        <w:jc w:val="center"/>
        <w:rPr>
          <w:rFonts w:cs="Arial"/>
        </w:rPr>
      </w:pPr>
      <w:r w:rsidRPr="00BB71D0">
        <w:rPr>
          <w:rFonts w:cs="Arial"/>
        </w:rPr>
        <w:t>ВОРОНЕЖСКОЙ ОБЛАСТИ</w:t>
      </w:r>
    </w:p>
    <w:p w:rsidR="00BB71D0" w:rsidRDefault="006F325F" w:rsidP="00BB71D0">
      <w:pPr>
        <w:pStyle w:val="3"/>
        <w:ind w:firstLine="709"/>
        <w:rPr>
          <w:b w:val="0"/>
          <w:sz w:val="24"/>
          <w:szCs w:val="24"/>
        </w:rPr>
      </w:pPr>
      <w:r w:rsidRPr="00BB71D0">
        <w:rPr>
          <w:b w:val="0"/>
          <w:sz w:val="24"/>
          <w:szCs w:val="24"/>
        </w:rPr>
        <w:t>ПОСТАНОВЛЕНИЕ</w:t>
      </w:r>
    </w:p>
    <w:p w:rsidR="00EF0145" w:rsidRPr="00BB71D0" w:rsidRDefault="00C75300" w:rsidP="00BB71D0">
      <w:pPr>
        <w:ind w:firstLine="709"/>
        <w:rPr>
          <w:rFonts w:cs="Arial"/>
        </w:rPr>
      </w:pPr>
      <w:r w:rsidRPr="00BB71D0">
        <w:rPr>
          <w:rFonts w:cs="Arial"/>
        </w:rPr>
        <w:t>«</w:t>
      </w:r>
      <w:r w:rsidR="00B02DD3" w:rsidRPr="00BB71D0">
        <w:rPr>
          <w:rFonts w:cs="Arial"/>
        </w:rPr>
        <w:t>04</w:t>
      </w:r>
      <w:r w:rsidRPr="00BB71D0">
        <w:rPr>
          <w:rFonts w:cs="Arial"/>
        </w:rPr>
        <w:t>»</w:t>
      </w:r>
      <w:r w:rsidR="00D32AFB" w:rsidRPr="00BB71D0">
        <w:rPr>
          <w:rFonts w:cs="Arial"/>
        </w:rPr>
        <w:t xml:space="preserve"> </w:t>
      </w:r>
      <w:r w:rsidR="00192475" w:rsidRPr="00BB71D0">
        <w:rPr>
          <w:rFonts w:cs="Arial"/>
        </w:rPr>
        <w:t>февраля</w:t>
      </w:r>
      <w:r w:rsidR="00BB71D0">
        <w:rPr>
          <w:rFonts w:cs="Arial"/>
        </w:rPr>
        <w:t xml:space="preserve"> </w:t>
      </w:r>
      <w:r w:rsidRPr="00BB71D0">
        <w:rPr>
          <w:rFonts w:cs="Arial"/>
        </w:rPr>
        <w:t>20</w:t>
      </w:r>
      <w:r w:rsidR="007604F9" w:rsidRPr="00BB71D0">
        <w:rPr>
          <w:rFonts w:cs="Arial"/>
        </w:rPr>
        <w:t>2</w:t>
      </w:r>
      <w:r w:rsidR="00192475" w:rsidRPr="00BB71D0">
        <w:rPr>
          <w:rFonts w:cs="Arial"/>
        </w:rPr>
        <w:t>1</w:t>
      </w:r>
      <w:r w:rsidR="00BB71D0">
        <w:rPr>
          <w:rFonts w:cs="Arial"/>
        </w:rPr>
        <w:t xml:space="preserve"> </w:t>
      </w:r>
      <w:r w:rsidRPr="00BB71D0">
        <w:rPr>
          <w:rFonts w:cs="Arial"/>
        </w:rPr>
        <w:t>г.</w:t>
      </w:r>
      <w:r w:rsidR="006F325F" w:rsidRPr="00BB71D0">
        <w:rPr>
          <w:rFonts w:cs="Arial"/>
        </w:rPr>
        <w:t xml:space="preserve"> №</w:t>
      </w:r>
      <w:r w:rsidR="00EF0145" w:rsidRPr="00BB71D0">
        <w:rPr>
          <w:rFonts w:cs="Arial"/>
        </w:rPr>
        <w:t xml:space="preserve"> </w:t>
      </w:r>
      <w:r w:rsidR="00B02DD3" w:rsidRPr="00BB71D0">
        <w:rPr>
          <w:rFonts w:cs="Arial"/>
        </w:rPr>
        <w:t>57</w:t>
      </w:r>
      <w:r w:rsidR="006F325F" w:rsidRPr="00BB71D0"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325F" w:rsidRPr="00BB71D0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7C59BC" w:rsidRPr="00BB71D0" w:rsidRDefault="007C59BC" w:rsidP="00BB71D0">
      <w:pPr>
        <w:ind w:firstLine="709"/>
        <w:rPr>
          <w:rFonts w:cs="Arial"/>
        </w:rPr>
      </w:pPr>
    </w:p>
    <w:p w:rsidR="00BB71D0" w:rsidRDefault="007604F9" w:rsidP="002E250D">
      <w:pPr>
        <w:pStyle w:val="Title"/>
      </w:pPr>
      <w:r w:rsidRPr="00BB71D0">
        <w:t xml:space="preserve">О внесении изменений в постановление администрации Калачеевского муниципального района от 15.10.2019 г. № 611 </w:t>
      </w:r>
      <w:r w:rsidR="00BB71D0">
        <w:t xml:space="preserve"> </w:t>
      </w:r>
    </w:p>
    <w:p w:rsidR="006F325F" w:rsidRPr="00BB71D0" w:rsidRDefault="006F325F" w:rsidP="00BB71D0">
      <w:pPr>
        <w:ind w:firstLine="709"/>
        <w:rPr>
          <w:rFonts w:cs="Arial"/>
        </w:rPr>
      </w:pPr>
      <w:r w:rsidRPr="00BB71D0">
        <w:rPr>
          <w:rFonts w:cs="Arial"/>
        </w:rPr>
        <w:t>В соответствии с</w:t>
      </w:r>
      <w:r w:rsidR="007604F9" w:rsidRPr="00BB71D0">
        <w:rPr>
          <w:rFonts w:cs="Arial"/>
        </w:rPr>
        <w:t>о ст.179</w:t>
      </w:r>
      <w:r w:rsidRPr="00BB71D0">
        <w:rPr>
          <w:rFonts w:cs="Arial"/>
        </w:rPr>
        <w:t xml:space="preserve"> </w:t>
      </w:r>
      <w:r w:rsidR="001D6235" w:rsidRPr="00BB71D0">
        <w:rPr>
          <w:rFonts w:cs="Arial"/>
        </w:rPr>
        <w:t xml:space="preserve">Бюджетным кодексом Российской Федерации, </w:t>
      </w:r>
      <w:r w:rsidR="00C36DE8" w:rsidRPr="00BB71D0">
        <w:rPr>
          <w:rFonts w:cs="Arial"/>
        </w:rPr>
        <w:t>постановлением</w:t>
      </w:r>
      <w:r w:rsidRPr="00BB71D0">
        <w:rPr>
          <w:rFonts w:cs="Arial"/>
        </w:rPr>
        <w:t xml:space="preserve"> администрации Калачеевского муниципального района от 24.09.2013 г. № </w:t>
      </w:r>
      <w:r w:rsidR="00BA6EA9" w:rsidRPr="00BB71D0">
        <w:rPr>
          <w:rFonts w:cs="Arial"/>
        </w:rPr>
        <w:t>686</w:t>
      </w:r>
      <w:r w:rsidRPr="00BB71D0">
        <w:rPr>
          <w:rFonts w:cs="Arial"/>
        </w:rPr>
        <w:t xml:space="preserve"> «Об утверждении </w:t>
      </w:r>
      <w:r w:rsidR="00BA6EA9" w:rsidRPr="00BB71D0">
        <w:rPr>
          <w:rFonts w:cs="Arial"/>
        </w:rPr>
        <w:t>порядка разработки, реализации и оценки эффективности муниципальных программ Калачеевского муниципального района</w:t>
      </w:r>
      <w:r w:rsidRPr="00BB71D0">
        <w:rPr>
          <w:rFonts w:cs="Arial"/>
        </w:rPr>
        <w:t>»</w:t>
      </w:r>
      <w:r w:rsidR="007604F9" w:rsidRPr="00BB71D0">
        <w:rPr>
          <w:rFonts w:cs="Arial"/>
        </w:rPr>
        <w:t xml:space="preserve">, решением Совета народных депутатов Калачеевского муниципального района от </w:t>
      </w:r>
      <w:r w:rsidR="00D27FDA" w:rsidRPr="00BB71D0">
        <w:rPr>
          <w:rFonts w:cs="Arial"/>
        </w:rPr>
        <w:t>2</w:t>
      </w:r>
      <w:r w:rsidR="00EF0145" w:rsidRPr="00BB71D0">
        <w:rPr>
          <w:rFonts w:cs="Arial"/>
        </w:rPr>
        <w:t>4</w:t>
      </w:r>
      <w:r w:rsidR="007604F9" w:rsidRPr="00BB71D0">
        <w:rPr>
          <w:rFonts w:cs="Arial"/>
        </w:rPr>
        <w:t>.</w:t>
      </w:r>
      <w:r w:rsidR="00EF0145" w:rsidRPr="00BB71D0">
        <w:rPr>
          <w:rFonts w:cs="Arial"/>
        </w:rPr>
        <w:t>12</w:t>
      </w:r>
      <w:r w:rsidR="007604F9" w:rsidRPr="00BB71D0">
        <w:rPr>
          <w:rFonts w:cs="Arial"/>
        </w:rPr>
        <w:t>.20</w:t>
      </w:r>
      <w:r w:rsidR="00EE35FB" w:rsidRPr="00BB71D0">
        <w:rPr>
          <w:rFonts w:cs="Arial"/>
        </w:rPr>
        <w:t>20</w:t>
      </w:r>
      <w:r w:rsidR="007604F9" w:rsidRPr="00BB71D0">
        <w:rPr>
          <w:rFonts w:cs="Arial"/>
        </w:rPr>
        <w:t xml:space="preserve"> г.</w:t>
      </w:r>
      <w:r w:rsidR="00EE35FB" w:rsidRPr="00BB71D0">
        <w:rPr>
          <w:rFonts w:cs="Arial"/>
        </w:rPr>
        <w:t xml:space="preserve"> №</w:t>
      </w:r>
      <w:r w:rsidR="00D27FDA" w:rsidRPr="00BB71D0">
        <w:rPr>
          <w:rFonts w:cs="Arial"/>
        </w:rPr>
        <w:t>1</w:t>
      </w:r>
      <w:r w:rsidR="00192475" w:rsidRPr="00BB71D0">
        <w:rPr>
          <w:rFonts w:cs="Arial"/>
        </w:rPr>
        <w:t>19</w:t>
      </w:r>
      <w:r w:rsidR="007604F9" w:rsidRPr="00BB71D0">
        <w:rPr>
          <w:rFonts w:cs="Arial"/>
        </w:rPr>
        <w:t xml:space="preserve"> </w:t>
      </w:r>
      <w:r w:rsidR="00EE35FB" w:rsidRPr="00BB71D0">
        <w:rPr>
          <w:rFonts w:cs="Arial"/>
        </w:rPr>
        <w:t xml:space="preserve">«О </w:t>
      </w:r>
      <w:r w:rsidR="00192475" w:rsidRPr="00BB71D0">
        <w:rPr>
          <w:rFonts w:cs="Arial"/>
        </w:rPr>
        <w:t>муниципальном бюджете на 2021 год и на плановый период 2022 и 2023 годов</w:t>
      </w:r>
      <w:r w:rsidR="007604F9" w:rsidRPr="00BB71D0">
        <w:rPr>
          <w:rFonts w:cs="Arial"/>
        </w:rPr>
        <w:t xml:space="preserve">», </w:t>
      </w:r>
      <w:r w:rsidRPr="00BB71D0">
        <w:rPr>
          <w:rFonts w:cs="Arial"/>
        </w:rPr>
        <w:t>администрация Калачеевского муниципального района</w:t>
      </w:r>
      <w:r w:rsidR="00BB71D0">
        <w:rPr>
          <w:rFonts w:cs="Arial"/>
        </w:rPr>
        <w:t xml:space="preserve"> </w:t>
      </w:r>
      <w:r w:rsidR="007C59BC" w:rsidRPr="00BB71D0">
        <w:rPr>
          <w:rFonts w:cs="Arial"/>
        </w:rPr>
        <w:t>п о с т а н о в л я е т:</w:t>
      </w:r>
    </w:p>
    <w:p w:rsidR="006F325F" w:rsidRPr="00BB71D0" w:rsidRDefault="007604F9" w:rsidP="00BB71D0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BB71D0">
        <w:rPr>
          <w:rFonts w:cs="Arial"/>
        </w:rPr>
        <w:t xml:space="preserve">Внести в муниципальную программу </w:t>
      </w:r>
      <w:r w:rsidR="00C66C83" w:rsidRPr="00BB71D0">
        <w:rPr>
          <w:rFonts w:cs="Arial"/>
        </w:rPr>
        <w:t>«Обеспечение доступным и комфортным жильем, транспортными и коммунальными услугами населения, содействие энергосбережению на территории</w:t>
      </w:r>
      <w:r w:rsidR="00BB71D0">
        <w:rPr>
          <w:rFonts w:cs="Arial"/>
        </w:rPr>
        <w:t xml:space="preserve"> </w:t>
      </w:r>
      <w:r w:rsidR="00C66C83" w:rsidRPr="00BB71D0">
        <w:rPr>
          <w:rFonts w:cs="Arial"/>
        </w:rPr>
        <w:t>Калачеевского муниципального района на 2020-2026 годы»</w:t>
      </w:r>
      <w:r w:rsidR="00242397" w:rsidRPr="00BB71D0">
        <w:rPr>
          <w:rFonts w:cs="Arial"/>
        </w:rPr>
        <w:t>,</w:t>
      </w:r>
      <w:r w:rsidR="00C66C83" w:rsidRPr="00BB71D0">
        <w:rPr>
          <w:rFonts w:cs="Arial"/>
        </w:rPr>
        <w:t xml:space="preserve"> </w:t>
      </w:r>
      <w:r w:rsidRPr="00BB71D0">
        <w:rPr>
          <w:rFonts w:cs="Arial"/>
        </w:rPr>
        <w:t xml:space="preserve">утвержденную постановлением администрации Калачеевского </w:t>
      </w:r>
      <w:r w:rsidR="000B3AAE" w:rsidRPr="00BB71D0">
        <w:rPr>
          <w:rFonts w:cs="Arial"/>
        </w:rPr>
        <w:t xml:space="preserve">муниципального района от 15.10.2019 г. №611 </w:t>
      </w:r>
      <w:r w:rsidR="007C59BC" w:rsidRPr="00BB71D0">
        <w:rPr>
          <w:rFonts w:cs="Arial"/>
        </w:rPr>
        <w:t>«</w:t>
      </w:r>
      <w:r w:rsidR="00C75300" w:rsidRPr="00BB71D0">
        <w:rPr>
          <w:rFonts w:cs="Arial"/>
        </w:rPr>
        <w:t>Обеспечение доступным и комфортным жильем, транспортными и коммунальными услугами населения, содействие энергосбережению на территории</w:t>
      </w:r>
      <w:r w:rsidR="00BB71D0">
        <w:rPr>
          <w:rFonts w:cs="Arial"/>
        </w:rPr>
        <w:t xml:space="preserve"> </w:t>
      </w:r>
      <w:r w:rsidR="007C59BC" w:rsidRPr="00BB71D0">
        <w:rPr>
          <w:rFonts w:cs="Arial"/>
        </w:rPr>
        <w:t>Калач</w:t>
      </w:r>
      <w:r w:rsidR="00BA6EA9" w:rsidRPr="00BB71D0">
        <w:rPr>
          <w:rFonts w:cs="Arial"/>
        </w:rPr>
        <w:t>еевского муниципального района на 2020-2026 годы</w:t>
      </w:r>
      <w:r w:rsidR="00C75300" w:rsidRPr="00BB71D0">
        <w:rPr>
          <w:rFonts w:cs="Arial"/>
        </w:rPr>
        <w:t>»</w:t>
      </w:r>
      <w:r w:rsidR="00A12AA3" w:rsidRPr="00BB71D0">
        <w:rPr>
          <w:rFonts w:cs="Arial"/>
        </w:rPr>
        <w:t xml:space="preserve"> (в редакции постановлени</w:t>
      </w:r>
      <w:r w:rsidR="00CD122A" w:rsidRPr="00BB71D0">
        <w:rPr>
          <w:rFonts w:cs="Arial"/>
        </w:rPr>
        <w:t>й</w:t>
      </w:r>
      <w:r w:rsidR="00A12AA3" w:rsidRPr="00BB71D0">
        <w:rPr>
          <w:rFonts w:cs="Arial"/>
        </w:rPr>
        <w:t xml:space="preserve"> от 21.02.2020 г. №91</w:t>
      </w:r>
      <w:r w:rsidR="00CD122A" w:rsidRPr="00BB71D0">
        <w:rPr>
          <w:rFonts w:cs="Arial"/>
        </w:rPr>
        <w:t>, от 06.08.2020 г. №514</w:t>
      </w:r>
      <w:r w:rsidR="00EF0145" w:rsidRPr="00BB71D0">
        <w:rPr>
          <w:rFonts w:cs="Arial"/>
        </w:rPr>
        <w:t>, от 18.11.2020 г. №706</w:t>
      </w:r>
      <w:r w:rsidR="00192475" w:rsidRPr="00BB71D0">
        <w:rPr>
          <w:rFonts w:cs="Arial"/>
        </w:rPr>
        <w:t>, от 29.12.2020 г. №829</w:t>
      </w:r>
      <w:r w:rsidR="00A12AA3" w:rsidRPr="00BB71D0">
        <w:rPr>
          <w:rFonts w:cs="Arial"/>
        </w:rPr>
        <w:t>)</w:t>
      </w:r>
      <w:r w:rsidR="000B3AAE" w:rsidRPr="00BB71D0">
        <w:rPr>
          <w:rFonts w:cs="Arial"/>
        </w:rPr>
        <w:t>, следующие изменения:</w:t>
      </w:r>
    </w:p>
    <w:p w:rsidR="004F633D" w:rsidRPr="00BB71D0" w:rsidRDefault="004F633D" w:rsidP="00BB71D0">
      <w:pPr>
        <w:pStyle w:val="a5"/>
        <w:ind w:left="0" w:firstLine="709"/>
        <w:rPr>
          <w:rFonts w:cs="Arial"/>
        </w:rPr>
      </w:pPr>
      <w:r w:rsidRPr="00BB71D0">
        <w:rPr>
          <w:rFonts w:cs="Arial"/>
        </w:rPr>
        <w:t>1.1. В паспорте муниципальной программы разделы:</w:t>
      </w:r>
    </w:p>
    <w:p w:rsidR="004F633D" w:rsidRPr="00BB71D0" w:rsidRDefault="004F633D" w:rsidP="00BB71D0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BB71D0">
        <w:rPr>
          <w:rFonts w:cs="Arial"/>
        </w:rPr>
        <w:t>«Целевые индикаторы и показатели программы» изложить в следующей</w:t>
      </w:r>
      <w:r w:rsidR="00BB71D0">
        <w:rPr>
          <w:rFonts w:cs="Arial"/>
        </w:rPr>
        <w:t xml:space="preserve"> </w:t>
      </w:r>
      <w:r w:rsidRPr="00BB71D0">
        <w:rPr>
          <w:rFonts w:cs="Arial"/>
        </w:rPr>
        <w:t>редакции:</w:t>
      </w:r>
    </w:p>
    <w:p w:rsidR="004F633D" w:rsidRPr="00BB71D0" w:rsidRDefault="004F633D" w:rsidP="00BB71D0">
      <w:pPr>
        <w:pStyle w:val="a5"/>
        <w:ind w:left="0" w:firstLine="709"/>
        <w:rPr>
          <w:rFonts w:cs="Arial"/>
        </w:rPr>
      </w:pPr>
      <w:r w:rsidRPr="00BB71D0">
        <w:rPr>
          <w:rFonts w:cs="Arial"/>
        </w:rPr>
        <w:t>«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4F633D" w:rsidRPr="00BB71D0" w:rsidTr="00EB3291">
        <w:trPr>
          <w:trHeight w:val="416"/>
        </w:trPr>
        <w:tc>
          <w:tcPr>
            <w:tcW w:w="2694" w:type="dxa"/>
            <w:shd w:val="clear" w:color="auto" w:fill="auto"/>
          </w:tcPr>
          <w:p w:rsidR="004F633D" w:rsidRPr="00EB3291" w:rsidRDefault="004F633D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t>Целевые индикаторы и показатели программы</w:t>
            </w:r>
          </w:p>
        </w:tc>
        <w:tc>
          <w:tcPr>
            <w:tcW w:w="6804" w:type="dxa"/>
            <w:shd w:val="clear" w:color="auto" w:fill="auto"/>
          </w:tcPr>
          <w:p w:rsidR="004F633D" w:rsidRPr="00EB3291" w:rsidRDefault="004F633D" w:rsidP="00EB3291">
            <w:pPr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EB3291">
              <w:rPr>
                <w:rFonts w:cs="Arial"/>
              </w:rPr>
              <w:t xml:space="preserve">Количество молодых семей, которым выданы свидетельства на предоставление социальной выплаты. </w:t>
            </w:r>
          </w:p>
          <w:p w:rsidR="004F633D" w:rsidRPr="00EB3291" w:rsidRDefault="004F633D" w:rsidP="00EB3291">
            <w:pPr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EB3291">
              <w:rPr>
                <w:rFonts w:cs="Arial"/>
              </w:rPr>
              <w:t>Количество молодых семей, улучшивших жилищные условия с помощью муниципальной поддержки.</w:t>
            </w:r>
          </w:p>
          <w:p w:rsidR="004F633D" w:rsidRPr="00EB3291" w:rsidRDefault="004F633D" w:rsidP="00EB3291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</w:rPr>
              <w:t xml:space="preserve">3. Доля населения, проживающего в населенных пунктах, имеющих регулярное автобусное сообщение. </w:t>
            </w:r>
          </w:p>
          <w:p w:rsidR="004F633D" w:rsidRPr="00EB3291" w:rsidRDefault="004F633D" w:rsidP="00EB3291">
            <w:pPr>
              <w:rPr>
                <w:rFonts w:cs="Arial"/>
              </w:rPr>
            </w:pPr>
            <w:r w:rsidRPr="00EB3291">
              <w:rPr>
                <w:rFonts w:cs="Arial"/>
                <w:color w:val="000000"/>
              </w:rPr>
              <w:t xml:space="preserve">4. Доля жилого фонда, оборудованного водопроводом. </w:t>
            </w:r>
          </w:p>
          <w:p w:rsidR="004F633D" w:rsidRPr="00EB3291" w:rsidRDefault="004F633D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t>5. Количество единиц приобретенной коммунальной специализированной техники.</w:t>
            </w:r>
          </w:p>
          <w:p w:rsidR="004F633D" w:rsidRPr="00EB3291" w:rsidRDefault="004F633D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lastRenderedPageBreak/>
              <w:t>6. Доля полигонов ТКО соответствующих требованиям СанПиН.</w:t>
            </w:r>
          </w:p>
          <w:p w:rsidR="004F633D" w:rsidRPr="00EB3291" w:rsidRDefault="004F633D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t>7. Доля котельных муниципальной собственности работающих на природном газе.</w:t>
            </w:r>
          </w:p>
        </w:tc>
      </w:tr>
    </w:tbl>
    <w:p w:rsidR="004F633D" w:rsidRPr="00BB71D0" w:rsidRDefault="004F633D" w:rsidP="00BB71D0">
      <w:pPr>
        <w:pStyle w:val="a5"/>
        <w:ind w:left="0" w:firstLine="709"/>
        <w:rPr>
          <w:rFonts w:cs="Arial"/>
        </w:rPr>
      </w:pPr>
      <w:r w:rsidRPr="00BB71D0">
        <w:rPr>
          <w:rFonts w:cs="Arial"/>
        </w:rPr>
        <w:lastRenderedPageBreak/>
        <w:t>»;</w:t>
      </w:r>
    </w:p>
    <w:p w:rsidR="00C66C83" w:rsidRPr="00BB71D0" w:rsidRDefault="00C66C83" w:rsidP="00BB71D0">
      <w:pPr>
        <w:pStyle w:val="a5"/>
        <w:ind w:left="0" w:firstLine="709"/>
        <w:rPr>
          <w:rFonts w:cs="Arial"/>
        </w:rPr>
      </w:pPr>
      <w:r w:rsidRPr="00BB71D0">
        <w:rPr>
          <w:rFonts w:cs="Arial"/>
        </w:rPr>
        <w:t>1.1.</w:t>
      </w:r>
      <w:r w:rsidR="004F633D" w:rsidRPr="00BB71D0">
        <w:rPr>
          <w:rFonts w:cs="Arial"/>
        </w:rPr>
        <w:t>2.</w:t>
      </w:r>
      <w:r w:rsidRPr="00BB71D0">
        <w:rPr>
          <w:rFonts w:cs="Arial"/>
        </w:rPr>
        <w:t xml:space="preserve"> </w:t>
      </w:r>
      <w:r w:rsidR="000B3AAE" w:rsidRPr="00BB71D0">
        <w:rPr>
          <w:rFonts w:cs="Arial"/>
        </w:rPr>
        <w:t>«Объемы и источники финансирования муниципальной программы (в действующих ценах каждого года реализации муниципальной программы)»</w:t>
      </w:r>
      <w:r w:rsidRPr="00BB71D0">
        <w:rPr>
          <w:rFonts w:cs="Arial"/>
        </w:rPr>
        <w:t xml:space="preserve"> изложить в следующей редакции:</w:t>
      </w:r>
    </w:p>
    <w:p w:rsidR="00C66C83" w:rsidRPr="00BB71D0" w:rsidRDefault="00C66C83" w:rsidP="00BB71D0">
      <w:pPr>
        <w:pStyle w:val="a5"/>
        <w:ind w:left="0" w:firstLine="709"/>
        <w:rPr>
          <w:rFonts w:cs="Arial"/>
        </w:rPr>
      </w:pPr>
      <w:r w:rsidRPr="00BB71D0">
        <w:rPr>
          <w:rFonts w:cs="Arial"/>
        </w:rPr>
        <w:t>«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C66C83" w:rsidRPr="00BB71D0" w:rsidTr="00EB3291">
        <w:trPr>
          <w:trHeight w:val="286"/>
        </w:trPr>
        <w:tc>
          <w:tcPr>
            <w:tcW w:w="2694" w:type="dxa"/>
            <w:shd w:val="clear" w:color="auto" w:fill="auto"/>
          </w:tcPr>
          <w:p w:rsidR="00C66C83" w:rsidRPr="00EB3291" w:rsidRDefault="00C66C83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shd w:val="clear" w:color="auto" w:fill="auto"/>
          </w:tcPr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Общий объем финансирования муниципальной программы в 2020 - 2026 годах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за счет всех источников финансирования – 2</w:t>
            </w:r>
            <w:r w:rsidR="00110579" w:rsidRPr="00EB3291">
              <w:rPr>
                <w:color w:val="000000"/>
                <w:sz w:val="24"/>
                <w:szCs w:val="24"/>
              </w:rPr>
              <w:t>45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546,85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-средств федерального бюджета – 1</w:t>
            </w:r>
            <w:r w:rsidR="00110579" w:rsidRPr="00EB3291">
              <w:rPr>
                <w:color w:val="000000"/>
                <w:sz w:val="24"/>
                <w:szCs w:val="24"/>
              </w:rPr>
              <w:t>32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668,53</w:t>
            </w:r>
            <w:r w:rsidRPr="00EB3291">
              <w:rPr>
                <w:color w:val="000000"/>
                <w:sz w:val="24"/>
                <w:szCs w:val="24"/>
              </w:rPr>
              <w:t xml:space="preserve"> тыс. руб.;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-областного бюджета – </w:t>
            </w:r>
            <w:r w:rsidR="00110579" w:rsidRPr="00EB3291">
              <w:rPr>
                <w:color w:val="000000"/>
                <w:sz w:val="24"/>
                <w:szCs w:val="24"/>
              </w:rPr>
              <w:t>39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941,39</w:t>
            </w:r>
            <w:r w:rsidRPr="00EB3291">
              <w:rPr>
                <w:color w:val="000000"/>
                <w:sz w:val="24"/>
                <w:szCs w:val="24"/>
              </w:rPr>
              <w:t xml:space="preserve"> тыс. руб.;</w:t>
            </w:r>
          </w:p>
          <w:p w:rsidR="00C66C83" w:rsidRPr="00EB3291" w:rsidRDefault="004560AB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-местного бюджета – </w:t>
            </w:r>
            <w:r w:rsidR="00110579" w:rsidRPr="00EB3291">
              <w:rPr>
                <w:color w:val="000000"/>
                <w:sz w:val="24"/>
                <w:szCs w:val="24"/>
              </w:rPr>
              <w:t>10 160,08</w:t>
            </w:r>
            <w:r w:rsidR="00C66C83" w:rsidRPr="00EB3291">
              <w:rPr>
                <w:color w:val="000000"/>
                <w:sz w:val="24"/>
                <w:szCs w:val="24"/>
              </w:rPr>
              <w:t xml:space="preserve"> тыс. руб.;</w:t>
            </w:r>
          </w:p>
          <w:p w:rsidR="00C66C83" w:rsidRPr="00EB3291" w:rsidRDefault="00CD122A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 средства физических лиц – 62776,85</w:t>
            </w:r>
            <w:r w:rsidR="00C66C83" w:rsidRPr="00EB3291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Подпрограмма 1: «Создание условий для обеспечения доступным и комфортным жильем населения Калачеевского муниципального района»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за счет всех источников финансирования – 9</w:t>
            </w:r>
            <w:r w:rsidR="00110579" w:rsidRPr="00EB3291">
              <w:rPr>
                <w:color w:val="000000"/>
                <w:sz w:val="24"/>
                <w:szCs w:val="24"/>
              </w:rPr>
              <w:t>6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402,53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-средств федерального бюджета – </w:t>
            </w:r>
            <w:r w:rsidR="00110579" w:rsidRPr="00EB3291">
              <w:rPr>
                <w:color w:val="000000"/>
                <w:sz w:val="24"/>
                <w:szCs w:val="24"/>
              </w:rPr>
              <w:t>9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678,53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-областного бюджета – 1</w:t>
            </w:r>
            <w:r w:rsidR="00110579" w:rsidRPr="00EB3291">
              <w:rPr>
                <w:color w:val="000000"/>
                <w:sz w:val="24"/>
                <w:szCs w:val="24"/>
              </w:rPr>
              <w:t>7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791,79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-местного бюджета – </w:t>
            </w:r>
            <w:r w:rsidR="00110579" w:rsidRPr="00EB3291">
              <w:rPr>
                <w:color w:val="000000"/>
                <w:sz w:val="24"/>
                <w:szCs w:val="24"/>
              </w:rPr>
              <w:t>6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155,36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 средства физических лиц – 6</w:t>
            </w:r>
            <w:r w:rsidR="00CD122A" w:rsidRPr="00EB3291">
              <w:rPr>
                <w:color w:val="000000"/>
                <w:sz w:val="24"/>
                <w:szCs w:val="24"/>
              </w:rPr>
              <w:t>2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CD122A" w:rsidRPr="00EB3291">
              <w:rPr>
                <w:color w:val="000000"/>
                <w:sz w:val="24"/>
                <w:szCs w:val="24"/>
              </w:rPr>
              <w:t>776,85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рублей.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2020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за счет всех и</w:t>
            </w:r>
            <w:r w:rsidR="00CD122A" w:rsidRPr="00EB3291">
              <w:rPr>
                <w:color w:val="000000"/>
                <w:sz w:val="24"/>
                <w:szCs w:val="24"/>
              </w:rPr>
              <w:t>сточников финансирования –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CD122A" w:rsidRPr="00EB3291">
              <w:rPr>
                <w:color w:val="000000"/>
                <w:sz w:val="24"/>
                <w:szCs w:val="24"/>
              </w:rPr>
              <w:t>15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CD122A" w:rsidRPr="00EB3291">
              <w:rPr>
                <w:color w:val="000000"/>
                <w:sz w:val="24"/>
                <w:szCs w:val="24"/>
              </w:rPr>
              <w:t>816,23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-средств федерального бюджета – 1 510,63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-областного бюджета – 2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Pr="00EB3291">
              <w:rPr>
                <w:color w:val="000000"/>
                <w:sz w:val="24"/>
                <w:szCs w:val="24"/>
              </w:rPr>
              <w:t>978,39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1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Pr="00EB3291">
              <w:rPr>
                <w:color w:val="000000"/>
                <w:sz w:val="24"/>
                <w:szCs w:val="24"/>
              </w:rPr>
              <w:t>0</w:t>
            </w:r>
            <w:r w:rsidR="00CE19DA" w:rsidRPr="00EB3291">
              <w:rPr>
                <w:color w:val="000000"/>
                <w:sz w:val="24"/>
                <w:szCs w:val="24"/>
              </w:rPr>
              <w:t>50,36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 средства физических лиц – 1</w:t>
            </w:r>
            <w:r w:rsidR="00CD122A" w:rsidRPr="00EB3291">
              <w:rPr>
                <w:color w:val="000000"/>
                <w:sz w:val="24"/>
                <w:szCs w:val="24"/>
              </w:rPr>
              <w:t>0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CD122A" w:rsidRPr="00EB3291">
              <w:rPr>
                <w:color w:val="000000"/>
                <w:sz w:val="24"/>
                <w:szCs w:val="24"/>
              </w:rPr>
              <w:t>276,59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рублей.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Объем финансирования в 2021 году составит: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за счет всех источников финансирования –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26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130,00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-средств федерального бюджета – </w:t>
            </w:r>
            <w:r w:rsidR="00110579" w:rsidRPr="00EB3291">
              <w:rPr>
                <w:color w:val="000000"/>
                <w:sz w:val="24"/>
                <w:szCs w:val="24"/>
              </w:rPr>
              <w:t>2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434,30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-областного бюджета – </w:t>
            </w:r>
            <w:r w:rsidR="00110579" w:rsidRPr="00EB3291">
              <w:rPr>
                <w:color w:val="000000"/>
                <w:sz w:val="24"/>
                <w:szCs w:val="24"/>
              </w:rPr>
              <w:t>6 090,70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Pr="00EB3291">
              <w:rPr>
                <w:color w:val="000000"/>
                <w:sz w:val="24"/>
                <w:szCs w:val="24"/>
              </w:rPr>
              <w:t>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-местного бюджета – </w:t>
            </w:r>
            <w:r w:rsidR="00110579" w:rsidRPr="00EB3291">
              <w:rPr>
                <w:color w:val="000000"/>
                <w:sz w:val="24"/>
                <w:szCs w:val="24"/>
              </w:rPr>
              <w:t>2605,00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 средства физических лиц – 15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Pr="00EB3291">
              <w:rPr>
                <w:color w:val="000000"/>
                <w:sz w:val="24"/>
                <w:szCs w:val="24"/>
              </w:rPr>
              <w:t>000,00 тыс. рублей.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2022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за счет всех источников финансирования –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Pr="00EB3291">
              <w:rPr>
                <w:color w:val="000000"/>
                <w:sz w:val="24"/>
                <w:szCs w:val="24"/>
              </w:rPr>
              <w:t>1</w:t>
            </w:r>
            <w:r w:rsidR="00110579" w:rsidRPr="00EB3291">
              <w:rPr>
                <w:color w:val="000000"/>
                <w:sz w:val="24"/>
                <w:szCs w:val="24"/>
              </w:rPr>
              <w:t>0 718,36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</w:t>
            </w:r>
            <w:r w:rsidR="00110579" w:rsidRPr="00EB3291">
              <w:rPr>
                <w:color w:val="000000"/>
                <w:sz w:val="24"/>
                <w:szCs w:val="24"/>
              </w:rPr>
              <w:t>средств федерального бюджета – 618,15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-областного бюджета – </w:t>
            </w:r>
            <w:r w:rsidR="00110579" w:rsidRPr="00EB3291">
              <w:rPr>
                <w:color w:val="000000"/>
                <w:sz w:val="24"/>
                <w:szCs w:val="24"/>
              </w:rPr>
              <w:t>2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100,21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500,00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 средства физических лиц – 7 500,00 тыс. рублей.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lastRenderedPageBreak/>
              <w:t>Объем финансирования в 2023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за счет всех ис</w:t>
            </w:r>
            <w:r w:rsidR="00110579" w:rsidRPr="00EB3291">
              <w:rPr>
                <w:color w:val="000000"/>
                <w:sz w:val="24"/>
                <w:szCs w:val="24"/>
              </w:rPr>
              <w:t>точников финансирования –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10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737,94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-средств федерального бюджета – </w:t>
            </w:r>
            <w:r w:rsidR="00110579" w:rsidRPr="00EB3291">
              <w:rPr>
                <w:color w:val="000000"/>
                <w:sz w:val="24"/>
                <w:szCs w:val="24"/>
              </w:rPr>
              <w:t>615,45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-областного бюджета – </w:t>
            </w:r>
            <w:r w:rsidR="00110579" w:rsidRPr="00EB3291">
              <w:rPr>
                <w:color w:val="000000"/>
                <w:sz w:val="24"/>
                <w:szCs w:val="24"/>
              </w:rPr>
              <w:t>2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122,49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500,00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 средства физических лиц – 7 500,00 тыс. рублей.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2024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за счет всех источников финансирования –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Pr="00EB3291">
              <w:rPr>
                <w:color w:val="000000"/>
                <w:sz w:val="24"/>
                <w:szCs w:val="24"/>
              </w:rPr>
              <w:t xml:space="preserve">11 000,00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-средств федерального бюджета – 1500,00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-областного бюджета – 1500,00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500,00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 средства физических лиц – 7 500,00 тыс. рублей.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2025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за счет всех источников финансирования –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Pr="00EB3291">
              <w:rPr>
                <w:color w:val="000000"/>
                <w:sz w:val="24"/>
                <w:szCs w:val="24"/>
              </w:rPr>
              <w:t xml:space="preserve">11 000,00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-средств федерального бюджета – 1500,00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-областного бюджета – 1500,00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500,00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 средства физических лиц – 7 500,00 тыс. рублей.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2026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за счет всех источников финансирования –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Pr="00EB3291">
              <w:rPr>
                <w:color w:val="000000"/>
                <w:sz w:val="24"/>
                <w:szCs w:val="24"/>
              </w:rPr>
              <w:t xml:space="preserve">11 000,00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-средств федерального бюджета – 1500,00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-областного бюджета – 1500,00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500,00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 средства физических лиц – 7 500,00 тыс. рублей.</w:t>
            </w:r>
          </w:p>
          <w:p w:rsidR="00C66C83" w:rsidRPr="00EB3291" w:rsidRDefault="00C66C83" w:rsidP="00EB3291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Подпрограмма</w:t>
            </w:r>
            <w:r w:rsidR="00BB71D0" w:rsidRPr="00EB3291">
              <w:rPr>
                <w:rFonts w:cs="Arial"/>
                <w:color w:val="000000"/>
              </w:rPr>
              <w:t xml:space="preserve"> </w:t>
            </w:r>
            <w:r w:rsidRPr="00EB3291">
              <w:rPr>
                <w:rFonts w:cs="Arial"/>
                <w:color w:val="000000"/>
              </w:rPr>
              <w:t>2.«Развитие транспортной системы»;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</w:t>
            </w:r>
            <w:r w:rsidR="007B13B6" w:rsidRPr="00EB3291">
              <w:rPr>
                <w:color w:val="000000"/>
                <w:sz w:val="24"/>
                <w:szCs w:val="24"/>
              </w:rPr>
              <w:t>3638,45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-средств федерального бюджета – 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-областного бюджета –0,00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-местного бюджета – </w:t>
            </w:r>
            <w:r w:rsidR="007B13B6" w:rsidRPr="00EB3291">
              <w:rPr>
                <w:color w:val="000000"/>
                <w:sz w:val="24"/>
                <w:szCs w:val="24"/>
              </w:rPr>
              <w:t>3638,45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2020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</w:t>
            </w:r>
            <w:r w:rsidR="004560AB" w:rsidRPr="00EB3291">
              <w:rPr>
                <w:color w:val="000000"/>
                <w:sz w:val="24"/>
                <w:szCs w:val="24"/>
              </w:rPr>
              <w:t>1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4560AB" w:rsidRPr="00EB3291">
              <w:rPr>
                <w:color w:val="000000"/>
                <w:sz w:val="24"/>
                <w:szCs w:val="24"/>
              </w:rPr>
              <w:t>8</w:t>
            </w:r>
            <w:r w:rsidR="00EF0145" w:rsidRPr="00EB3291">
              <w:rPr>
                <w:color w:val="000000"/>
                <w:sz w:val="24"/>
                <w:szCs w:val="24"/>
              </w:rPr>
              <w:t>10,85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-местного бюджета – </w:t>
            </w:r>
            <w:r w:rsidR="004560AB" w:rsidRPr="00EB3291">
              <w:rPr>
                <w:color w:val="000000"/>
                <w:sz w:val="24"/>
                <w:szCs w:val="24"/>
              </w:rPr>
              <w:t>1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4560AB" w:rsidRPr="00EB3291">
              <w:rPr>
                <w:color w:val="000000"/>
                <w:sz w:val="24"/>
                <w:szCs w:val="24"/>
              </w:rPr>
              <w:t>8</w:t>
            </w:r>
            <w:r w:rsidR="00EF0145" w:rsidRPr="00EB3291">
              <w:rPr>
                <w:color w:val="000000"/>
                <w:sz w:val="24"/>
                <w:szCs w:val="24"/>
              </w:rPr>
              <w:t>10,85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2021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</w:t>
            </w:r>
            <w:r w:rsidR="007B13B6" w:rsidRPr="00EB3291">
              <w:rPr>
                <w:color w:val="000000"/>
                <w:sz w:val="24"/>
                <w:szCs w:val="24"/>
              </w:rPr>
              <w:t>1827</w:t>
            </w:r>
            <w:r w:rsidRPr="00EB3291">
              <w:rPr>
                <w:color w:val="000000"/>
                <w:sz w:val="24"/>
                <w:szCs w:val="24"/>
              </w:rPr>
              <w:t>,</w:t>
            </w:r>
            <w:r w:rsidR="007B13B6" w:rsidRPr="00EB3291">
              <w:rPr>
                <w:color w:val="000000"/>
                <w:sz w:val="24"/>
                <w:szCs w:val="24"/>
              </w:rPr>
              <w:t>6</w:t>
            </w:r>
            <w:r w:rsidRPr="00EB3291">
              <w:rPr>
                <w:color w:val="000000"/>
                <w:sz w:val="24"/>
                <w:szCs w:val="24"/>
              </w:rPr>
              <w:t xml:space="preserve">0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-местного бюджета – </w:t>
            </w:r>
            <w:r w:rsidR="007B13B6" w:rsidRPr="00EB3291">
              <w:rPr>
                <w:color w:val="000000"/>
                <w:sz w:val="24"/>
                <w:szCs w:val="24"/>
              </w:rPr>
              <w:t>1827,60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2022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2023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lastRenderedPageBreak/>
              <w:t xml:space="preserve">за счет всех источников финансирования – 0,00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2024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2025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2026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0,00 тыс. рублей;</w:t>
            </w:r>
          </w:p>
          <w:p w:rsidR="00C66C83" w:rsidRPr="00EB3291" w:rsidRDefault="00C66C83" w:rsidP="00EB3291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Подпрограмма</w:t>
            </w:r>
            <w:r w:rsidR="00BB71D0" w:rsidRPr="00EB3291">
              <w:rPr>
                <w:rFonts w:cs="Arial"/>
                <w:color w:val="000000"/>
              </w:rPr>
              <w:t xml:space="preserve"> </w:t>
            </w:r>
            <w:r w:rsidRPr="00EB3291">
              <w:rPr>
                <w:rFonts w:cs="Arial"/>
                <w:color w:val="000000"/>
              </w:rPr>
              <w:t>3.«Создание условий для обеспечения качественными услугами ЖКХ населения Калачеевского муниципального района»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</w:t>
            </w:r>
            <w:r w:rsidR="004F633D" w:rsidRPr="00EB3291">
              <w:rPr>
                <w:color w:val="000000"/>
                <w:sz w:val="24"/>
                <w:szCs w:val="24"/>
              </w:rPr>
              <w:t>133</w:t>
            </w:r>
            <w:r w:rsidR="001D5954" w:rsidRPr="00EB3291">
              <w:rPr>
                <w:color w:val="000000"/>
                <w:sz w:val="24"/>
                <w:szCs w:val="24"/>
              </w:rPr>
              <w:t xml:space="preserve"> </w:t>
            </w:r>
            <w:r w:rsidR="004F633D" w:rsidRPr="00EB3291">
              <w:rPr>
                <w:color w:val="000000"/>
                <w:sz w:val="24"/>
                <w:szCs w:val="24"/>
              </w:rPr>
              <w:t>472,87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 в том числе: </w:t>
            </w:r>
          </w:p>
          <w:p w:rsidR="004F633D" w:rsidRPr="00EB3291" w:rsidRDefault="004F633D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-федерального бюджета – 122</w:t>
            </w:r>
            <w:r w:rsidR="001D5954" w:rsidRPr="00EB3291">
              <w:rPr>
                <w:color w:val="000000"/>
                <w:sz w:val="24"/>
                <w:szCs w:val="24"/>
              </w:rPr>
              <w:t xml:space="preserve"> </w:t>
            </w:r>
            <w:r w:rsidRPr="00EB3291">
              <w:rPr>
                <w:color w:val="000000"/>
                <w:sz w:val="24"/>
                <w:szCs w:val="24"/>
              </w:rPr>
              <w:t>990,00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-областного бюджета – 1</w:t>
            </w:r>
            <w:r w:rsidR="004F633D" w:rsidRPr="00EB3291">
              <w:rPr>
                <w:color w:val="000000"/>
                <w:sz w:val="24"/>
                <w:szCs w:val="24"/>
              </w:rPr>
              <w:t>0</w:t>
            </w:r>
            <w:r w:rsidR="001D5954" w:rsidRPr="00EB3291">
              <w:rPr>
                <w:color w:val="000000"/>
                <w:sz w:val="24"/>
                <w:szCs w:val="24"/>
              </w:rPr>
              <w:t xml:space="preserve"> </w:t>
            </w:r>
            <w:r w:rsidR="004F633D" w:rsidRPr="00EB3291">
              <w:rPr>
                <w:color w:val="000000"/>
                <w:sz w:val="24"/>
                <w:szCs w:val="24"/>
              </w:rPr>
              <w:t>152,70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-местного бюджета – 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4F633D" w:rsidRPr="00EB3291">
              <w:rPr>
                <w:color w:val="000000"/>
                <w:sz w:val="24"/>
                <w:szCs w:val="24"/>
              </w:rPr>
              <w:t>330,17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2020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CD122A" w:rsidRPr="00EB3291">
              <w:rPr>
                <w:color w:val="000000"/>
                <w:sz w:val="24"/>
                <w:szCs w:val="24"/>
              </w:rPr>
              <w:t>299,67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-областного бюджета – 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-местного бюджета – 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CD122A" w:rsidRPr="00EB3291">
              <w:rPr>
                <w:color w:val="000000"/>
                <w:sz w:val="24"/>
                <w:szCs w:val="24"/>
              </w:rPr>
              <w:t>299,67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2021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</w:t>
            </w:r>
            <w:r w:rsidR="001D5954" w:rsidRPr="00EB3291">
              <w:rPr>
                <w:color w:val="000000"/>
                <w:sz w:val="24"/>
                <w:szCs w:val="24"/>
              </w:rPr>
              <w:t>7 680,70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-областного бюджета – </w:t>
            </w:r>
            <w:r w:rsidR="001D5954" w:rsidRPr="00EB3291">
              <w:rPr>
                <w:color w:val="000000"/>
                <w:sz w:val="24"/>
                <w:szCs w:val="24"/>
              </w:rPr>
              <w:t>7 657,70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1D5954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23</w:t>
            </w:r>
            <w:r w:rsidR="00C66C83" w:rsidRPr="00EB3291">
              <w:rPr>
                <w:color w:val="000000"/>
                <w:sz w:val="24"/>
                <w:szCs w:val="24"/>
              </w:rPr>
              <w:t>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2022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</w:t>
            </w:r>
            <w:r w:rsidR="001D5954" w:rsidRPr="00EB3291">
              <w:rPr>
                <w:color w:val="000000"/>
                <w:sz w:val="24"/>
                <w:szCs w:val="24"/>
              </w:rPr>
              <w:t>75 295,50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 в том числе: </w:t>
            </w:r>
          </w:p>
          <w:p w:rsidR="001D5954" w:rsidRPr="00EB3291" w:rsidRDefault="001D5954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-федерального бюджета – 73 794,00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-областного бюджета – </w:t>
            </w:r>
            <w:r w:rsidR="001D5954" w:rsidRPr="00EB3291">
              <w:rPr>
                <w:color w:val="000000"/>
                <w:sz w:val="24"/>
                <w:szCs w:val="24"/>
              </w:rPr>
              <w:t>1 497,00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</w:t>
            </w:r>
            <w:r w:rsidR="001D5954" w:rsidRPr="00EB3291">
              <w:rPr>
                <w:color w:val="000000"/>
                <w:sz w:val="24"/>
                <w:szCs w:val="24"/>
              </w:rPr>
              <w:t>4,50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2023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</w:t>
            </w:r>
            <w:r w:rsidR="001D5954" w:rsidRPr="00EB3291">
              <w:rPr>
                <w:color w:val="000000"/>
                <w:sz w:val="24"/>
                <w:szCs w:val="24"/>
              </w:rPr>
              <w:t>50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D5954" w:rsidRPr="00EB3291">
              <w:rPr>
                <w:color w:val="000000"/>
                <w:sz w:val="24"/>
                <w:szCs w:val="24"/>
              </w:rPr>
              <w:t>197,00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 в том числе: </w:t>
            </w:r>
          </w:p>
          <w:p w:rsidR="001D5954" w:rsidRPr="00EB3291" w:rsidRDefault="001D5954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-федерального бюджета – 49 196,00 </w:t>
            </w:r>
            <w:r w:rsidR="00C15FF5" w:rsidRPr="00EB3291">
              <w:rPr>
                <w:color w:val="000000"/>
                <w:sz w:val="24"/>
                <w:szCs w:val="24"/>
              </w:rPr>
              <w:t xml:space="preserve">тыс. </w:t>
            </w:r>
            <w:r w:rsidRPr="00EB3291">
              <w:rPr>
                <w:color w:val="000000"/>
                <w:sz w:val="24"/>
                <w:szCs w:val="24"/>
              </w:rPr>
              <w:t>рублей;</w:t>
            </w:r>
          </w:p>
          <w:p w:rsidR="001D5954" w:rsidRPr="00EB3291" w:rsidRDefault="001D5954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-областного бюджета – 998,00 тыс. рублей;</w:t>
            </w:r>
          </w:p>
          <w:p w:rsidR="00C66C83" w:rsidRPr="00EB3291" w:rsidRDefault="001D5954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3,</w:t>
            </w:r>
            <w:r w:rsidR="00C66C83" w:rsidRPr="00EB3291">
              <w:rPr>
                <w:color w:val="000000"/>
                <w:sz w:val="24"/>
                <w:szCs w:val="24"/>
              </w:rPr>
              <w:t>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2024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0,00 тыс. </w:t>
            </w:r>
            <w:r w:rsidRPr="00EB3291">
              <w:rPr>
                <w:color w:val="000000"/>
                <w:sz w:val="24"/>
                <w:szCs w:val="24"/>
              </w:rPr>
              <w:lastRenderedPageBreak/>
              <w:t xml:space="preserve">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2025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-местного бюджета – 0,00 тыс. рублей;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2026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-местного бюджета – 0,00тыс. рублей; </w:t>
            </w:r>
          </w:p>
          <w:p w:rsidR="00C66C83" w:rsidRPr="00EB3291" w:rsidRDefault="00C66C83" w:rsidP="00EB3291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Подпрограмма</w:t>
            </w:r>
            <w:r w:rsidR="00BB71D0" w:rsidRPr="00EB3291">
              <w:rPr>
                <w:rFonts w:cs="Arial"/>
                <w:color w:val="000000"/>
              </w:rPr>
              <w:t xml:space="preserve"> </w:t>
            </w:r>
            <w:r w:rsidRPr="00EB3291">
              <w:rPr>
                <w:rFonts w:cs="Arial"/>
                <w:color w:val="000000"/>
              </w:rPr>
              <w:t>4.«Энергосбережение и повышение энергетической эффективности»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1D5954" w:rsidRPr="00EB3291" w:rsidRDefault="001D5954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за счет всех источников финансирования –12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Pr="00EB3291">
              <w:rPr>
                <w:color w:val="000000"/>
                <w:sz w:val="24"/>
                <w:szCs w:val="24"/>
              </w:rPr>
              <w:t xml:space="preserve">033,00 тыс. рублей в том числе: </w:t>
            </w:r>
          </w:p>
          <w:p w:rsidR="001D5954" w:rsidRPr="00EB3291" w:rsidRDefault="001D5954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-областного бюджета – 11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Pr="00EB3291">
              <w:rPr>
                <w:color w:val="000000"/>
                <w:sz w:val="24"/>
                <w:szCs w:val="24"/>
              </w:rPr>
              <w:t>996,90 тыс. рублей;</w:t>
            </w:r>
          </w:p>
          <w:p w:rsidR="001D5954" w:rsidRPr="00EB3291" w:rsidRDefault="001D5954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36,10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2020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за счет всех источников финансирования –</w:t>
            </w:r>
            <w:r w:rsidR="00C44F0E" w:rsidRPr="00EB3291">
              <w:rPr>
                <w:color w:val="000000"/>
                <w:sz w:val="24"/>
                <w:szCs w:val="24"/>
              </w:rPr>
              <w:t>1</w:t>
            </w:r>
            <w:r w:rsidR="00EF0145" w:rsidRPr="00EB3291">
              <w:rPr>
                <w:color w:val="000000"/>
                <w:sz w:val="24"/>
                <w:szCs w:val="24"/>
              </w:rPr>
              <w:t>2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EF0145" w:rsidRPr="00EB3291">
              <w:rPr>
                <w:color w:val="000000"/>
                <w:sz w:val="24"/>
                <w:szCs w:val="24"/>
              </w:rPr>
              <w:t>033,00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-областного бюджета – </w:t>
            </w:r>
            <w:r w:rsidR="00C44F0E" w:rsidRPr="00EB3291">
              <w:rPr>
                <w:color w:val="000000"/>
                <w:sz w:val="24"/>
                <w:szCs w:val="24"/>
              </w:rPr>
              <w:t>1</w:t>
            </w:r>
            <w:r w:rsidR="00EF0145" w:rsidRPr="00EB3291">
              <w:rPr>
                <w:color w:val="000000"/>
                <w:sz w:val="24"/>
                <w:szCs w:val="24"/>
              </w:rPr>
              <w:t>1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EF0145" w:rsidRPr="00EB3291">
              <w:rPr>
                <w:color w:val="000000"/>
                <w:sz w:val="24"/>
                <w:szCs w:val="24"/>
              </w:rPr>
              <w:t>996,90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-местного бюджета – </w:t>
            </w:r>
            <w:r w:rsidR="00C44F0E" w:rsidRPr="00EB3291">
              <w:rPr>
                <w:color w:val="000000"/>
                <w:sz w:val="24"/>
                <w:szCs w:val="24"/>
              </w:rPr>
              <w:t>3</w:t>
            </w:r>
            <w:r w:rsidR="00EF0145" w:rsidRPr="00EB3291">
              <w:rPr>
                <w:color w:val="000000"/>
                <w:sz w:val="24"/>
                <w:szCs w:val="24"/>
              </w:rPr>
              <w:t>6</w:t>
            </w:r>
            <w:r w:rsidR="00C44F0E" w:rsidRPr="00EB3291">
              <w:rPr>
                <w:color w:val="000000"/>
                <w:sz w:val="24"/>
                <w:szCs w:val="24"/>
              </w:rPr>
              <w:t>,1</w:t>
            </w:r>
            <w:r w:rsidR="00EF0145" w:rsidRPr="00EB3291">
              <w:rPr>
                <w:color w:val="000000"/>
                <w:sz w:val="24"/>
                <w:szCs w:val="24"/>
              </w:rPr>
              <w:t>0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2021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-областного бюджета – 0,00тыс.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2022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2023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-областного бюджета – 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2024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–0,00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2025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-местного бюджета – 0,00 тыс. рублей;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Объем финансирования в 2026 году составит:</w:t>
            </w:r>
          </w:p>
          <w:p w:rsidR="00C66C83" w:rsidRPr="00EB3291" w:rsidRDefault="00C66C83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C66C83" w:rsidRPr="00EB3291" w:rsidRDefault="00C66C83" w:rsidP="00EB3291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-мест</w:t>
            </w:r>
            <w:r w:rsidR="00070D82" w:rsidRPr="00EB3291">
              <w:rPr>
                <w:rFonts w:cs="Arial"/>
                <w:color w:val="000000"/>
              </w:rPr>
              <w:t>ного бюджета – 0,00 тыс. рублей.</w:t>
            </w:r>
          </w:p>
        </w:tc>
      </w:tr>
    </w:tbl>
    <w:p w:rsidR="00C66C83" w:rsidRPr="00BB71D0" w:rsidRDefault="00DD5FBD" w:rsidP="00BB71D0">
      <w:pPr>
        <w:pStyle w:val="a5"/>
        <w:ind w:left="0" w:firstLine="709"/>
        <w:rPr>
          <w:rFonts w:cs="Arial"/>
        </w:rPr>
      </w:pPr>
      <w:r w:rsidRPr="00BB71D0">
        <w:rPr>
          <w:rFonts w:cs="Arial"/>
        </w:rPr>
        <w:lastRenderedPageBreak/>
        <w:t>»;</w:t>
      </w:r>
    </w:p>
    <w:p w:rsidR="004F633D" w:rsidRPr="00BB71D0" w:rsidRDefault="004F633D" w:rsidP="00BB71D0">
      <w:pPr>
        <w:pStyle w:val="a5"/>
        <w:numPr>
          <w:ilvl w:val="2"/>
          <w:numId w:val="3"/>
        </w:numPr>
        <w:ind w:left="0" w:firstLine="709"/>
        <w:rPr>
          <w:rFonts w:cs="Arial"/>
        </w:rPr>
      </w:pPr>
      <w:r w:rsidRPr="00BB71D0">
        <w:rPr>
          <w:rFonts w:cs="Arial"/>
        </w:rPr>
        <w:t>«Ожидаемые результаты реализации программы» изложить в следующей редакции:</w:t>
      </w:r>
    </w:p>
    <w:p w:rsidR="004F633D" w:rsidRPr="00BB71D0" w:rsidRDefault="004F633D" w:rsidP="00BB71D0">
      <w:pPr>
        <w:pStyle w:val="a5"/>
        <w:ind w:left="0" w:firstLine="709"/>
        <w:rPr>
          <w:rFonts w:cs="Arial"/>
        </w:rPr>
      </w:pPr>
      <w:r w:rsidRPr="00BB71D0">
        <w:rPr>
          <w:rFonts w:cs="Arial"/>
        </w:rPr>
        <w:t xml:space="preserve">« 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4F633D" w:rsidRPr="00BB71D0" w:rsidTr="00EB3291">
        <w:trPr>
          <w:trHeight w:val="567"/>
        </w:trPr>
        <w:tc>
          <w:tcPr>
            <w:tcW w:w="2694" w:type="dxa"/>
            <w:shd w:val="clear" w:color="auto" w:fill="auto"/>
          </w:tcPr>
          <w:p w:rsidR="004F633D" w:rsidRPr="00EB3291" w:rsidRDefault="004F633D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t>Ожидаемые результаты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4F633D" w:rsidRPr="00EB3291" w:rsidRDefault="004F633D" w:rsidP="00EB3291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Успешное выполнение программы</w:t>
            </w:r>
            <w:r w:rsidR="00BB71D0" w:rsidRPr="00EB3291">
              <w:rPr>
                <w:rFonts w:cs="Arial"/>
                <w:color w:val="000000"/>
              </w:rPr>
              <w:t xml:space="preserve"> </w:t>
            </w:r>
            <w:r w:rsidRPr="00EB3291">
              <w:rPr>
                <w:rFonts w:cs="Arial"/>
                <w:color w:val="000000"/>
              </w:rPr>
              <w:t>позволит:</w:t>
            </w:r>
          </w:p>
          <w:p w:rsidR="004F633D" w:rsidRPr="00EB3291" w:rsidRDefault="004F633D" w:rsidP="00EB3291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-Улучшить свои жилищные условия при ока</w:t>
            </w:r>
            <w:r w:rsidR="00653F3A" w:rsidRPr="00EB3291">
              <w:rPr>
                <w:rFonts w:cs="Arial"/>
                <w:color w:val="000000"/>
              </w:rPr>
              <w:t>зании муниципальной</w:t>
            </w:r>
            <w:r w:rsidR="00BB71D0" w:rsidRPr="00EB3291">
              <w:rPr>
                <w:rFonts w:cs="Arial"/>
                <w:color w:val="000000"/>
              </w:rPr>
              <w:t xml:space="preserve"> </w:t>
            </w:r>
            <w:r w:rsidR="00653F3A" w:rsidRPr="00EB3291">
              <w:rPr>
                <w:rFonts w:cs="Arial"/>
                <w:color w:val="000000"/>
              </w:rPr>
              <w:t>поддержки 6</w:t>
            </w:r>
            <w:r w:rsidRPr="00EB3291">
              <w:rPr>
                <w:rFonts w:cs="Arial"/>
                <w:color w:val="000000"/>
              </w:rPr>
              <w:t xml:space="preserve">1 молодой семьи; </w:t>
            </w:r>
          </w:p>
          <w:p w:rsidR="004F633D" w:rsidRPr="00EB3291" w:rsidRDefault="004F633D" w:rsidP="00EB3291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 xml:space="preserve">-Обновить эксплуатационный подвижной состава автобусного парка </w:t>
            </w:r>
            <w:r w:rsidRPr="00EB3291">
              <w:rPr>
                <w:rFonts w:cs="Arial"/>
              </w:rPr>
              <w:t>до 12</w:t>
            </w:r>
            <w:r w:rsidRPr="00EB3291">
              <w:rPr>
                <w:rFonts w:cs="Arial"/>
                <w:color w:val="000000"/>
              </w:rPr>
              <w:t xml:space="preserve"> ед. </w:t>
            </w:r>
          </w:p>
          <w:p w:rsidR="004F633D" w:rsidRPr="00EB3291" w:rsidRDefault="004F633D" w:rsidP="00EB3291">
            <w:pPr>
              <w:rPr>
                <w:rFonts w:cs="Arial"/>
              </w:rPr>
            </w:pPr>
            <w:r w:rsidRPr="00EB3291">
              <w:rPr>
                <w:rFonts w:cs="Arial"/>
                <w:color w:val="000000"/>
              </w:rPr>
              <w:t>-</w:t>
            </w:r>
            <w:r w:rsidRPr="00EB3291">
              <w:rPr>
                <w:rFonts w:cs="Arial"/>
              </w:rPr>
              <w:t>Оснастить автобусы спутниковыми навигационными системами ГЛОНАСС-100%;</w:t>
            </w:r>
          </w:p>
          <w:p w:rsidR="004F633D" w:rsidRPr="00EB3291" w:rsidRDefault="004F633D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t>-Увеличить долю жилого фонда оборудованного центральным водопроводом</w:t>
            </w:r>
            <w:r w:rsidR="00BB71D0" w:rsidRPr="00EB3291">
              <w:rPr>
                <w:rFonts w:cs="Arial"/>
              </w:rPr>
              <w:t xml:space="preserve"> </w:t>
            </w:r>
            <w:r w:rsidRPr="00EB3291">
              <w:rPr>
                <w:rFonts w:cs="Arial"/>
              </w:rPr>
              <w:t>к 2026 г. до 59,76%;</w:t>
            </w:r>
          </w:p>
          <w:p w:rsidR="004F633D" w:rsidRPr="00EB3291" w:rsidRDefault="004F633D" w:rsidP="00EB3291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 xml:space="preserve">-Обновить коммунальную технику на </w:t>
            </w:r>
            <w:r w:rsidRPr="00EB3291">
              <w:rPr>
                <w:rFonts w:cs="Arial"/>
              </w:rPr>
              <w:t xml:space="preserve">2 </w:t>
            </w:r>
            <w:r w:rsidRPr="00EB3291">
              <w:rPr>
                <w:rFonts w:cs="Arial"/>
                <w:color w:val="000000"/>
              </w:rPr>
              <w:t>единицы;</w:t>
            </w:r>
          </w:p>
          <w:p w:rsidR="004F633D" w:rsidRPr="00EB3291" w:rsidRDefault="004F633D" w:rsidP="00EB3291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-Построить полигон ТКО в Калачеевском муниципальном районе;</w:t>
            </w:r>
          </w:p>
          <w:p w:rsidR="004F633D" w:rsidRPr="00EB3291" w:rsidRDefault="004F633D" w:rsidP="00EB3291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-Построить три модульно-блочных транспортабельных котельных;</w:t>
            </w:r>
          </w:p>
          <w:p w:rsidR="004F633D" w:rsidRPr="00EB3291" w:rsidRDefault="004F633D" w:rsidP="00EB3291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-Снизить уровень потребления муниципальными учреждениями</w:t>
            </w:r>
            <w:r w:rsidR="00BB71D0" w:rsidRPr="00EB3291">
              <w:rPr>
                <w:rFonts w:cs="Arial"/>
                <w:color w:val="000000"/>
              </w:rPr>
              <w:t xml:space="preserve"> </w:t>
            </w:r>
            <w:r w:rsidRPr="00EB3291">
              <w:rPr>
                <w:rFonts w:cs="Arial"/>
                <w:color w:val="000000"/>
              </w:rPr>
              <w:t>энергоресурсов к предыдущему году.</w:t>
            </w:r>
          </w:p>
          <w:p w:rsidR="004F633D" w:rsidRPr="00EB3291" w:rsidRDefault="004F633D" w:rsidP="00EB3291">
            <w:pPr>
              <w:rPr>
                <w:rFonts w:cs="Arial"/>
                <w:color w:val="000000"/>
              </w:rPr>
            </w:pPr>
          </w:p>
        </w:tc>
      </w:tr>
    </w:tbl>
    <w:p w:rsidR="004F633D" w:rsidRPr="00BB71D0" w:rsidRDefault="004F633D" w:rsidP="00BB71D0">
      <w:pPr>
        <w:pStyle w:val="a5"/>
        <w:ind w:left="0" w:firstLine="709"/>
        <w:rPr>
          <w:rFonts w:cs="Arial"/>
        </w:rPr>
      </w:pPr>
    </w:p>
    <w:p w:rsidR="00192475" w:rsidRPr="00BB71D0" w:rsidRDefault="00192475" w:rsidP="00BB71D0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EB3291">
        <w:rPr>
          <w:b w:val="0"/>
          <w:color w:val="000000"/>
          <w:sz w:val="24"/>
          <w:szCs w:val="24"/>
          <w:lang w:eastAsia="ru-RU"/>
        </w:rPr>
        <w:t>1.2. В паспорте подпрограммы 1 «Создание условий для обеспечения доступным и комфортным жильем населения Калачеевского муниципального района Воронежской области» раздел «Объемы и источники</w:t>
      </w:r>
      <w:r w:rsidRPr="00BB71D0">
        <w:rPr>
          <w:b w:val="0"/>
          <w:sz w:val="24"/>
          <w:szCs w:val="24"/>
          <w:lang w:eastAsia="ru-RU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192475" w:rsidRPr="00BB71D0" w:rsidRDefault="00192475" w:rsidP="00BB71D0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B71D0">
        <w:rPr>
          <w:b w:val="0"/>
          <w:sz w:val="24"/>
          <w:szCs w:val="24"/>
          <w:lang w:eastAsia="ru-RU"/>
        </w:rPr>
        <w:t>«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387"/>
      </w:tblGrid>
      <w:tr w:rsidR="00192475" w:rsidRPr="00BB71D0" w:rsidTr="00EB3291">
        <w:tc>
          <w:tcPr>
            <w:tcW w:w="3827" w:type="dxa"/>
            <w:shd w:val="clear" w:color="auto" w:fill="auto"/>
          </w:tcPr>
          <w:p w:rsidR="00192475" w:rsidRPr="00EB3291" w:rsidRDefault="00192475" w:rsidP="00EB3291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387" w:type="dxa"/>
            <w:shd w:val="clear" w:color="auto" w:fill="auto"/>
          </w:tcPr>
          <w:p w:rsidR="00192475" w:rsidRPr="00EB3291" w:rsidRDefault="00192475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Общий объем финансирования подпрограммы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Pr="00EB3291">
              <w:rPr>
                <w:color w:val="000000"/>
                <w:sz w:val="24"/>
                <w:szCs w:val="24"/>
              </w:rPr>
              <w:t>за счет всех источников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Pr="00EB3291">
              <w:rPr>
                <w:color w:val="000000"/>
                <w:sz w:val="24"/>
                <w:szCs w:val="24"/>
              </w:rPr>
              <w:t>финансирования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Pr="00EB3291">
              <w:rPr>
                <w:color w:val="000000"/>
                <w:sz w:val="24"/>
                <w:szCs w:val="24"/>
              </w:rPr>
              <w:t>составит: 96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Pr="00EB3291">
              <w:rPr>
                <w:color w:val="000000"/>
                <w:sz w:val="24"/>
                <w:szCs w:val="24"/>
              </w:rPr>
              <w:t>4</w:t>
            </w:r>
            <w:r w:rsidR="00110579" w:rsidRPr="00EB3291">
              <w:rPr>
                <w:color w:val="000000"/>
                <w:sz w:val="24"/>
                <w:szCs w:val="24"/>
              </w:rPr>
              <w:t>02,53</w:t>
            </w:r>
            <w:r w:rsidRPr="00EB3291">
              <w:rPr>
                <w:color w:val="000000"/>
                <w:sz w:val="24"/>
                <w:szCs w:val="24"/>
              </w:rPr>
              <w:t xml:space="preserve"> тыс. руб.,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Pr="00EB3291">
              <w:rPr>
                <w:color w:val="000000"/>
                <w:sz w:val="24"/>
                <w:szCs w:val="24"/>
              </w:rPr>
              <w:t xml:space="preserve">в том числе: </w:t>
            </w:r>
          </w:p>
          <w:p w:rsidR="00192475" w:rsidRPr="00EB3291" w:rsidRDefault="00192475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-за счет средств федерального бюджета – </w:t>
            </w:r>
            <w:r w:rsidR="00110579" w:rsidRPr="00EB3291">
              <w:rPr>
                <w:color w:val="000000"/>
                <w:sz w:val="24"/>
                <w:szCs w:val="24"/>
              </w:rPr>
              <w:t>9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678,53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192475" w:rsidRPr="00EB3291" w:rsidRDefault="00192475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-за счет средств бюджета Воронежской области – 1</w:t>
            </w:r>
            <w:r w:rsidR="00110579" w:rsidRPr="00EB3291">
              <w:rPr>
                <w:color w:val="000000"/>
                <w:sz w:val="24"/>
                <w:szCs w:val="24"/>
              </w:rPr>
              <w:t>7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791,79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192475" w:rsidRPr="00EB3291" w:rsidRDefault="00192475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 xml:space="preserve">-местного бюджета – </w:t>
            </w:r>
            <w:r w:rsidR="00110579" w:rsidRPr="00EB3291">
              <w:rPr>
                <w:color w:val="000000"/>
                <w:sz w:val="24"/>
                <w:szCs w:val="24"/>
              </w:rPr>
              <w:t>6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155,36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192475" w:rsidRPr="00EB3291" w:rsidRDefault="00192475" w:rsidP="00EB3291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EB3291">
              <w:rPr>
                <w:color w:val="000000"/>
                <w:sz w:val="24"/>
                <w:szCs w:val="24"/>
              </w:rPr>
              <w:t>- средства физических лиц – 6</w:t>
            </w:r>
            <w:r w:rsidR="00110579" w:rsidRPr="00EB3291">
              <w:rPr>
                <w:color w:val="000000"/>
                <w:sz w:val="24"/>
                <w:szCs w:val="24"/>
              </w:rPr>
              <w:t>2</w:t>
            </w:r>
            <w:r w:rsidR="00BB71D0" w:rsidRPr="00EB3291">
              <w:rPr>
                <w:color w:val="000000"/>
                <w:sz w:val="24"/>
                <w:szCs w:val="24"/>
              </w:rPr>
              <w:t xml:space="preserve"> </w:t>
            </w:r>
            <w:r w:rsidR="00110579" w:rsidRPr="00EB3291">
              <w:rPr>
                <w:color w:val="000000"/>
                <w:sz w:val="24"/>
                <w:szCs w:val="24"/>
              </w:rPr>
              <w:t>776,85</w:t>
            </w:r>
            <w:r w:rsidRPr="00EB3291">
              <w:rPr>
                <w:color w:val="000000"/>
                <w:sz w:val="24"/>
                <w:szCs w:val="24"/>
              </w:rPr>
              <w:t xml:space="preserve"> тыс. рублей.</w:t>
            </w:r>
          </w:p>
        </w:tc>
      </w:tr>
    </w:tbl>
    <w:p w:rsidR="00192475" w:rsidRPr="00BB71D0" w:rsidRDefault="00192475" w:rsidP="00BB71D0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B71D0">
        <w:rPr>
          <w:b w:val="0"/>
          <w:sz w:val="24"/>
          <w:szCs w:val="24"/>
          <w:lang w:eastAsia="ru-RU"/>
        </w:rPr>
        <w:t>».</w:t>
      </w:r>
    </w:p>
    <w:p w:rsidR="00192475" w:rsidRPr="00BB71D0" w:rsidRDefault="00192475" w:rsidP="00BB71D0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B71D0">
        <w:rPr>
          <w:b w:val="0"/>
          <w:sz w:val="24"/>
          <w:szCs w:val="24"/>
          <w:lang w:eastAsia="ru-RU"/>
        </w:rPr>
        <w:t xml:space="preserve"> </w:t>
      </w:r>
      <w:r w:rsidRPr="00EB3291">
        <w:rPr>
          <w:b w:val="0"/>
          <w:color w:val="000000"/>
          <w:sz w:val="24"/>
          <w:szCs w:val="24"/>
          <w:lang w:eastAsia="ru-RU"/>
        </w:rPr>
        <w:t>1.3. В паспорте подпрограммы 2 «Развитие транспортной системы»</w:t>
      </w:r>
      <w:r w:rsidR="00BB71D0" w:rsidRPr="00EB3291">
        <w:rPr>
          <w:b w:val="0"/>
          <w:color w:val="000000"/>
          <w:sz w:val="24"/>
          <w:szCs w:val="24"/>
          <w:lang w:eastAsia="ru-RU"/>
        </w:rPr>
        <w:t xml:space="preserve"> </w:t>
      </w:r>
      <w:r w:rsidRPr="00EB3291">
        <w:rPr>
          <w:b w:val="0"/>
          <w:color w:val="000000"/>
          <w:sz w:val="24"/>
          <w:szCs w:val="24"/>
          <w:lang w:eastAsia="ru-RU"/>
        </w:rPr>
        <w:t>раздел «Объемы и источники</w:t>
      </w:r>
      <w:r w:rsidRPr="00BB71D0">
        <w:rPr>
          <w:b w:val="0"/>
          <w:sz w:val="24"/>
          <w:szCs w:val="24"/>
          <w:lang w:eastAsia="ru-RU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192475" w:rsidRPr="00BB71D0" w:rsidRDefault="00192475" w:rsidP="00BB71D0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B71D0">
        <w:rPr>
          <w:b w:val="0"/>
          <w:sz w:val="24"/>
          <w:szCs w:val="24"/>
          <w:lang w:eastAsia="ru-RU"/>
        </w:rPr>
        <w:t xml:space="preserve"> «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387"/>
      </w:tblGrid>
      <w:tr w:rsidR="00192475" w:rsidRPr="00BB71D0" w:rsidTr="00EB3291">
        <w:tc>
          <w:tcPr>
            <w:tcW w:w="3827" w:type="dxa"/>
            <w:shd w:val="clear" w:color="auto" w:fill="auto"/>
          </w:tcPr>
          <w:p w:rsidR="00192475" w:rsidRPr="00EB3291" w:rsidRDefault="00192475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t xml:space="preserve">Объемы и источники финансирования подпрограммы муниципальной </w:t>
            </w:r>
            <w:r w:rsidRPr="00EB3291">
              <w:rPr>
                <w:rFonts w:cs="Arial"/>
              </w:rPr>
              <w:lastRenderedPageBreak/>
              <w:t>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387" w:type="dxa"/>
            <w:shd w:val="clear" w:color="auto" w:fill="auto"/>
          </w:tcPr>
          <w:p w:rsidR="00192475" w:rsidRPr="00EB3291" w:rsidRDefault="00192475" w:rsidP="00EB3291">
            <w:pPr>
              <w:pStyle w:val="ConsPlusCell"/>
              <w:jc w:val="both"/>
              <w:rPr>
                <w:sz w:val="24"/>
                <w:szCs w:val="24"/>
              </w:rPr>
            </w:pPr>
            <w:r w:rsidRPr="00EB3291">
              <w:rPr>
                <w:sz w:val="24"/>
                <w:szCs w:val="24"/>
              </w:rPr>
              <w:lastRenderedPageBreak/>
              <w:t>Общий объем финансирования подпрограммы</w:t>
            </w:r>
            <w:r w:rsidR="00BB71D0" w:rsidRPr="00EB3291">
              <w:rPr>
                <w:sz w:val="24"/>
                <w:szCs w:val="24"/>
              </w:rPr>
              <w:t xml:space="preserve"> </w:t>
            </w:r>
            <w:r w:rsidRPr="00EB3291">
              <w:rPr>
                <w:sz w:val="24"/>
                <w:szCs w:val="24"/>
              </w:rPr>
              <w:t>за счет всех источников</w:t>
            </w:r>
            <w:r w:rsidR="00BB71D0" w:rsidRPr="00EB3291">
              <w:rPr>
                <w:sz w:val="24"/>
                <w:szCs w:val="24"/>
              </w:rPr>
              <w:t xml:space="preserve"> </w:t>
            </w:r>
            <w:r w:rsidRPr="00EB3291">
              <w:rPr>
                <w:sz w:val="24"/>
                <w:szCs w:val="24"/>
              </w:rPr>
              <w:t>финансирования</w:t>
            </w:r>
            <w:r w:rsidR="00BB71D0" w:rsidRPr="00EB3291">
              <w:rPr>
                <w:sz w:val="24"/>
                <w:szCs w:val="24"/>
              </w:rPr>
              <w:t xml:space="preserve"> </w:t>
            </w:r>
            <w:r w:rsidRPr="00EB3291">
              <w:rPr>
                <w:sz w:val="24"/>
                <w:szCs w:val="24"/>
              </w:rPr>
              <w:t xml:space="preserve">составит: </w:t>
            </w:r>
            <w:r w:rsidR="009955C2" w:rsidRPr="00EB3291">
              <w:rPr>
                <w:sz w:val="24"/>
                <w:szCs w:val="24"/>
              </w:rPr>
              <w:t>3 638,45</w:t>
            </w:r>
            <w:r w:rsidRPr="00EB3291">
              <w:rPr>
                <w:sz w:val="24"/>
                <w:szCs w:val="24"/>
              </w:rPr>
              <w:t xml:space="preserve"> тыс. руб.,</w:t>
            </w:r>
            <w:r w:rsidR="00BB71D0" w:rsidRPr="00EB3291">
              <w:rPr>
                <w:sz w:val="24"/>
                <w:szCs w:val="24"/>
              </w:rPr>
              <w:t xml:space="preserve"> </w:t>
            </w:r>
            <w:r w:rsidRPr="00EB3291">
              <w:rPr>
                <w:sz w:val="24"/>
                <w:szCs w:val="24"/>
              </w:rPr>
              <w:lastRenderedPageBreak/>
              <w:t xml:space="preserve">в том числе: </w:t>
            </w:r>
          </w:p>
          <w:p w:rsidR="00192475" w:rsidRPr="00EB3291" w:rsidRDefault="00192475" w:rsidP="00EB3291">
            <w:pPr>
              <w:pStyle w:val="ConsPlusCell"/>
              <w:jc w:val="both"/>
              <w:rPr>
                <w:sz w:val="24"/>
                <w:szCs w:val="24"/>
              </w:rPr>
            </w:pPr>
            <w:r w:rsidRPr="00EB3291">
              <w:rPr>
                <w:sz w:val="24"/>
                <w:szCs w:val="24"/>
              </w:rPr>
              <w:t>-за счет средств местного бюджета –</w:t>
            </w:r>
            <w:r w:rsidR="009955C2" w:rsidRPr="00EB3291">
              <w:rPr>
                <w:sz w:val="24"/>
                <w:szCs w:val="24"/>
              </w:rPr>
              <w:t>3</w:t>
            </w:r>
            <w:r w:rsidR="00BB71D0" w:rsidRPr="00EB3291">
              <w:rPr>
                <w:sz w:val="24"/>
                <w:szCs w:val="24"/>
              </w:rPr>
              <w:t xml:space="preserve"> </w:t>
            </w:r>
            <w:r w:rsidR="009955C2" w:rsidRPr="00EB3291">
              <w:rPr>
                <w:sz w:val="24"/>
                <w:szCs w:val="24"/>
              </w:rPr>
              <w:t>638,45</w:t>
            </w:r>
            <w:r w:rsidRPr="00EB3291">
              <w:rPr>
                <w:sz w:val="24"/>
                <w:szCs w:val="24"/>
              </w:rPr>
              <w:t xml:space="preserve"> тыс. рублей;</w:t>
            </w:r>
          </w:p>
          <w:p w:rsidR="00192475" w:rsidRPr="00EB3291" w:rsidRDefault="00192475" w:rsidP="00EB3291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192475" w:rsidRPr="00BB71D0" w:rsidRDefault="00192475" w:rsidP="00BB71D0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B71D0">
        <w:rPr>
          <w:b w:val="0"/>
          <w:sz w:val="24"/>
          <w:szCs w:val="24"/>
          <w:lang w:eastAsia="ru-RU"/>
        </w:rPr>
        <w:lastRenderedPageBreak/>
        <w:t>».</w:t>
      </w:r>
    </w:p>
    <w:p w:rsidR="00192475" w:rsidRPr="00BB71D0" w:rsidRDefault="00192475" w:rsidP="00BB71D0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B71D0">
        <w:rPr>
          <w:b w:val="0"/>
          <w:sz w:val="24"/>
          <w:szCs w:val="24"/>
          <w:lang w:eastAsia="ru-RU"/>
        </w:rPr>
        <w:t>1.4. Паспорт подпрограммы 3 «Создание условий для обеспечения качественными услугами ЖКХ населения Калачеевского муниципального района»</w:t>
      </w:r>
      <w:r w:rsidR="00BB71D0">
        <w:rPr>
          <w:b w:val="0"/>
          <w:sz w:val="24"/>
          <w:szCs w:val="24"/>
          <w:lang w:eastAsia="ru-RU"/>
        </w:rPr>
        <w:t xml:space="preserve"> </w:t>
      </w:r>
      <w:r w:rsidRPr="00BB71D0">
        <w:rPr>
          <w:b w:val="0"/>
          <w:sz w:val="24"/>
          <w:szCs w:val="24"/>
          <w:lang w:eastAsia="ru-RU"/>
        </w:rPr>
        <w:t>изложить в следующей редакции:</w:t>
      </w:r>
    </w:p>
    <w:p w:rsidR="00192475" w:rsidRPr="00BB71D0" w:rsidRDefault="00192475" w:rsidP="00BB71D0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B71D0">
        <w:rPr>
          <w:b w:val="0"/>
          <w:sz w:val="24"/>
          <w:szCs w:val="24"/>
          <w:lang w:eastAsia="ru-RU"/>
        </w:rPr>
        <w:t>«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192475" w:rsidRPr="00BB71D0" w:rsidTr="00EB3291">
        <w:tc>
          <w:tcPr>
            <w:tcW w:w="4253" w:type="dxa"/>
            <w:shd w:val="clear" w:color="auto" w:fill="auto"/>
          </w:tcPr>
          <w:p w:rsidR="00192475" w:rsidRPr="00EB3291" w:rsidRDefault="00192475" w:rsidP="00EB3291">
            <w:pPr>
              <w:widowControl w:val="0"/>
              <w:rPr>
                <w:rFonts w:cs="Arial"/>
              </w:rPr>
            </w:pPr>
            <w:r w:rsidRPr="00EB3291">
              <w:rPr>
                <w:rFonts w:cs="Arial"/>
              </w:rPr>
              <w:t>Исполнители подпрограммы муниципальной программы</w:t>
            </w:r>
          </w:p>
        </w:tc>
        <w:tc>
          <w:tcPr>
            <w:tcW w:w="4961" w:type="dxa"/>
            <w:shd w:val="clear" w:color="auto" w:fill="auto"/>
          </w:tcPr>
          <w:p w:rsidR="00192475" w:rsidRPr="00EB3291" w:rsidRDefault="00192475" w:rsidP="00EB3291">
            <w:pPr>
              <w:widowControl w:val="0"/>
              <w:rPr>
                <w:rFonts w:cs="Arial"/>
              </w:rPr>
            </w:pPr>
            <w:r w:rsidRPr="00EB3291">
              <w:rPr>
                <w:rFonts w:cs="Arial"/>
              </w:rPr>
              <w:t>Сектор строительства, транспорта и ЖКХ администрации Калачеевского муниципального района Воронежской области.</w:t>
            </w:r>
          </w:p>
          <w:p w:rsidR="00192475" w:rsidRPr="00EB3291" w:rsidRDefault="00192475" w:rsidP="00EB3291">
            <w:pPr>
              <w:widowControl w:val="0"/>
              <w:rPr>
                <w:rFonts w:cs="Arial"/>
              </w:rPr>
            </w:pPr>
            <w:r w:rsidRPr="00EB3291">
              <w:rPr>
                <w:rFonts w:cs="Arial"/>
              </w:rPr>
              <w:t>Отдел по управлению муниципальным имуществом и земельным отношениям администрации Калачеевского муниципального района.</w:t>
            </w:r>
          </w:p>
        </w:tc>
      </w:tr>
      <w:tr w:rsidR="00192475" w:rsidRPr="00BB71D0" w:rsidTr="00EB3291">
        <w:tc>
          <w:tcPr>
            <w:tcW w:w="4253" w:type="dxa"/>
            <w:shd w:val="clear" w:color="auto" w:fill="auto"/>
          </w:tcPr>
          <w:p w:rsidR="00192475" w:rsidRPr="00EB3291" w:rsidRDefault="00192475" w:rsidP="00EB3291">
            <w:pPr>
              <w:widowControl w:val="0"/>
              <w:rPr>
                <w:rFonts w:cs="Arial"/>
              </w:rPr>
            </w:pPr>
            <w:r w:rsidRPr="00EB3291">
              <w:rPr>
                <w:rFonts w:cs="Arial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4961" w:type="dxa"/>
            <w:shd w:val="clear" w:color="auto" w:fill="auto"/>
          </w:tcPr>
          <w:p w:rsidR="00192475" w:rsidRPr="00EB3291" w:rsidRDefault="00192475" w:rsidP="00EB3291">
            <w:pPr>
              <w:widowControl w:val="0"/>
              <w:rPr>
                <w:rFonts w:cs="Arial"/>
              </w:rPr>
            </w:pPr>
            <w:r w:rsidRPr="00EB3291">
              <w:rPr>
                <w:rFonts w:cs="Arial"/>
              </w:rPr>
              <w:t>1.Развитие систем водоснабжения и водоотведения.</w:t>
            </w:r>
          </w:p>
          <w:p w:rsidR="00192475" w:rsidRPr="00EB3291" w:rsidRDefault="00192475" w:rsidP="00EB3291">
            <w:pPr>
              <w:widowControl w:val="0"/>
              <w:rPr>
                <w:rFonts w:cs="Arial"/>
              </w:rPr>
            </w:pPr>
            <w:r w:rsidRPr="00EB3291">
              <w:rPr>
                <w:rFonts w:cs="Arial"/>
              </w:rPr>
              <w:t>2.Приобретение коммунальной техники.</w:t>
            </w:r>
          </w:p>
          <w:p w:rsidR="00192475" w:rsidRPr="00EB3291" w:rsidRDefault="00192475" w:rsidP="00EB3291">
            <w:pPr>
              <w:widowControl w:val="0"/>
              <w:rPr>
                <w:rFonts w:cs="Arial"/>
              </w:rPr>
            </w:pPr>
            <w:r w:rsidRPr="00EB3291">
              <w:rPr>
                <w:rFonts w:cs="Arial"/>
              </w:rPr>
              <w:t>3.Проектирование и строительство полигона ТКО в Калачеевском муниципальном районе.</w:t>
            </w:r>
            <w:r w:rsidR="00BB71D0" w:rsidRPr="00EB3291">
              <w:rPr>
                <w:rFonts w:cs="Arial"/>
              </w:rPr>
              <w:t xml:space="preserve"> </w:t>
            </w:r>
          </w:p>
        </w:tc>
      </w:tr>
      <w:tr w:rsidR="00192475" w:rsidRPr="00BB71D0" w:rsidTr="00EB3291">
        <w:tc>
          <w:tcPr>
            <w:tcW w:w="4253" w:type="dxa"/>
            <w:shd w:val="clear" w:color="auto" w:fill="auto"/>
          </w:tcPr>
          <w:p w:rsidR="00192475" w:rsidRPr="00EB3291" w:rsidRDefault="00192475" w:rsidP="00EB3291">
            <w:pPr>
              <w:widowControl w:val="0"/>
              <w:rPr>
                <w:rFonts w:cs="Arial"/>
              </w:rPr>
            </w:pPr>
            <w:r w:rsidRPr="00EB3291">
              <w:rPr>
                <w:rFonts w:cs="Arial"/>
              </w:rPr>
              <w:t>Цель подпрограммы муниципальной программы</w:t>
            </w:r>
          </w:p>
        </w:tc>
        <w:tc>
          <w:tcPr>
            <w:tcW w:w="4961" w:type="dxa"/>
            <w:shd w:val="clear" w:color="auto" w:fill="auto"/>
          </w:tcPr>
          <w:p w:rsidR="00192475" w:rsidRPr="00EB3291" w:rsidRDefault="00192475" w:rsidP="00EB3291">
            <w:pPr>
              <w:pStyle w:val="ConsPlusCell"/>
              <w:tabs>
                <w:tab w:val="left" w:pos="5845"/>
              </w:tabs>
              <w:jc w:val="both"/>
              <w:rPr>
                <w:sz w:val="24"/>
                <w:szCs w:val="24"/>
              </w:rPr>
            </w:pPr>
            <w:r w:rsidRPr="00EB3291">
              <w:rPr>
                <w:sz w:val="24"/>
                <w:szCs w:val="24"/>
              </w:rPr>
              <w:t>1.Создание условий для обеспечения качественными услугами ЖКХ населения Калачеевского муниципального района.</w:t>
            </w:r>
          </w:p>
          <w:p w:rsidR="00192475" w:rsidRPr="00EB3291" w:rsidRDefault="00192475" w:rsidP="00EB3291">
            <w:pPr>
              <w:widowControl w:val="0"/>
              <w:tabs>
                <w:tab w:val="left" w:pos="5845"/>
              </w:tabs>
              <w:rPr>
                <w:rFonts w:cs="Arial"/>
              </w:rPr>
            </w:pPr>
            <w:r w:rsidRPr="00EB3291">
              <w:rPr>
                <w:rFonts w:cs="Arial"/>
              </w:rPr>
              <w:t>2.Обеспечение надлежащего санитарного состояния поселений Калачеевского муниципального района за счет обновления коммунальной (специализированной) техники для вывоза твердых</w:t>
            </w:r>
            <w:r w:rsidR="00BB71D0" w:rsidRPr="00EB3291">
              <w:rPr>
                <w:rFonts w:cs="Arial"/>
              </w:rPr>
              <w:t xml:space="preserve"> </w:t>
            </w:r>
            <w:r w:rsidRPr="00EB3291">
              <w:rPr>
                <w:rFonts w:cs="Arial"/>
              </w:rPr>
              <w:t>бытовых отходов.</w:t>
            </w:r>
          </w:p>
          <w:p w:rsidR="00192475" w:rsidRPr="00EB3291" w:rsidRDefault="00192475" w:rsidP="00EB3291">
            <w:pPr>
              <w:widowControl w:val="0"/>
              <w:tabs>
                <w:tab w:val="left" w:pos="584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B3291">
              <w:rPr>
                <w:rFonts w:cs="Arial"/>
              </w:rPr>
              <w:t>3.Создание безопасных и благоприятных условий проживания граждан</w:t>
            </w:r>
            <w:r w:rsidR="00BB71D0" w:rsidRPr="00EB3291">
              <w:rPr>
                <w:rFonts w:cs="Arial"/>
              </w:rPr>
              <w:t xml:space="preserve"> </w:t>
            </w:r>
            <w:r w:rsidRPr="00EB3291">
              <w:rPr>
                <w:rFonts w:cs="Arial"/>
              </w:rPr>
              <w:t>на территории Калачеевского муниципального района.</w:t>
            </w:r>
          </w:p>
          <w:p w:rsidR="00192475" w:rsidRPr="00EB3291" w:rsidRDefault="00192475" w:rsidP="00EB3291">
            <w:pPr>
              <w:widowControl w:val="0"/>
              <w:tabs>
                <w:tab w:val="left" w:pos="584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B3291">
              <w:rPr>
                <w:rFonts w:cs="Arial"/>
              </w:rPr>
              <w:t>4.Обеспечение</w:t>
            </w:r>
            <w:r w:rsidR="00BB71D0" w:rsidRPr="00EB3291">
              <w:rPr>
                <w:rFonts w:cs="Arial"/>
              </w:rPr>
              <w:t xml:space="preserve"> </w:t>
            </w:r>
            <w:r w:rsidRPr="00EB3291">
              <w:rPr>
                <w:rFonts w:cs="Arial"/>
              </w:rPr>
              <w:t>населения Калачеевского муниципального района</w:t>
            </w:r>
            <w:r w:rsidR="00BB71D0" w:rsidRPr="00EB3291">
              <w:rPr>
                <w:rFonts w:cs="Arial"/>
              </w:rPr>
              <w:t xml:space="preserve"> </w:t>
            </w:r>
            <w:r w:rsidRPr="00EB3291">
              <w:rPr>
                <w:rFonts w:cs="Arial"/>
              </w:rPr>
              <w:t xml:space="preserve">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граждан, а также снижение загрязнения природных водных объектов - источников питьевого водоснабжения сточными водами бытовых объектов, промышленных и сельскохозяйственных </w:t>
            </w:r>
            <w:r w:rsidRPr="00EB3291">
              <w:rPr>
                <w:rFonts w:cs="Arial"/>
              </w:rPr>
              <w:lastRenderedPageBreak/>
              <w:t>предприятий.</w:t>
            </w:r>
          </w:p>
        </w:tc>
      </w:tr>
      <w:tr w:rsidR="00192475" w:rsidRPr="00BB71D0" w:rsidTr="00EB3291">
        <w:tc>
          <w:tcPr>
            <w:tcW w:w="4253" w:type="dxa"/>
            <w:shd w:val="clear" w:color="auto" w:fill="auto"/>
          </w:tcPr>
          <w:p w:rsidR="00192475" w:rsidRPr="00EB3291" w:rsidRDefault="00192475" w:rsidP="00EB3291">
            <w:pPr>
              <w:widowControl w:val="0"/>
              <w:rPr>
                <w:rFonts w:cs="Arial"/>
              </w:rPr>
            </w:pPr>
            <w:r w:rsidRPr="00EB3291">
              <w:rPr>
                <w:rFonts w:cs="Arial"/>
              </w:rPr>
              <w:lastRenderedPageBreak/>
              <w:t xml:space="preserve">Задачи подпрограммы муниципальной программы </w:t>
            </w:r>
          </w:p>
        </w:tc>
        <w:tc>
          <w:tcPr>
            <w:tcW w:w="4961" w:type="dxa"/>
            <w:shd w:val="clear" w:color="auto" w:fill="auto"/>
          </w:tcPr>
          <w:p w:rsidR="00192475" w:rsidRPr="00EB3291" w:rsidRDefault="00192475" w:rsidP="00EB329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EB3291">
              <w:rPr>
                <w:rFonts w:cs="Arial"/>
              </w:rPr>
              <w:t>-улучшение технической обеспеченности</w:t>
            </w:r>
            <w:r w:rsidR="00BB71D0" w:rsidRPr="00EB3291">
              <w:rPr>
                <w:rFonts w:cs="Arial"/>
              </w:rPr>
              <w:t xml:space="preserve"> </w:t>
            </w:r>
            <w:r w:rsidRPr="00EB3291">
              <w:rPr>
                <w:rFonts w:cs="Arial"/>
              </w:rPr>
              <w:t>поселений Калачеевского муниципального района;</w:t>
            </w:r>
          </w:p>
          <w:p w:rsidR="00192475" w:rsidRPr="00EB3291" w:rsidRDefault="00192475" w:rsidP="00EB329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EB3291">
              <w:rPr>
                <w:rFonts w:cs="Arial"/>
              </w:rPr>
              <w:t>-увеличение инвестиционной привлекательности организаций коммунального комплекса, осуществляющих водоснабжение, водоотведение и очистку сточных вод;</w:t>
            </w:r>
          </w:p>
          <w:p w:rsidR="00192475" w:rsidRPr="00EB3291" w:rsidRDefault="00192475" w:rsidP="00EB329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EB3291">
              <w:rPr>
                <w:rFonts w:cs="Arial"/>
              </w:rPr>
              <w:t>-развитие централизованных систем водоснабжения;</w:t>
            </w:r>
          </w:p>
          <w:p w:rsidR="00192475" w:rsidRPr="00EB3291" w:rsidRDefault="00192475" w:rsidP="00EB329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EB3291">
              <w:rPr>
                <w:rFonts w:cs="Arial"/>
              </w:rPr>
              <w:t>-осуществление строительства, реконструкции, повышения технического уровня и надёжности функционирования централизованных систем водоснабжения, артезианских скважин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требованиям;</w:t>
            </w:r>
          </w:p>
          <w:p w:rsidR="00192475" w:rsidRPr="00EB3291" w:rsidRDefault="00192475" w:rsidP="00EB329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EB3291">
              <w:rPr>
                <w:rFonts w:cs="Arial"/>
              </w:rPr>
              <w:t>-в сфере рационального водопользования - снижение непроизводительных потерь воды при ее транспортировке и использовании;</w:t>
            </w:r>
          </w:p>
          <w:p w:rsidR="00192475" w:rsidRPr="00EB3291" w:rsidRDefault="00192475" w:rsidP="00EB329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EB3291">
              <w:rPr>
                <w:rFonts w:cs="Arial"/>
              </w:rPr>
              <w:t>-осуществление строительства,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в том числе отечественного производства, обеспечивающих качество сточных вод, соответствующее установленным требованиям, при сбросе их в водные объекты;</w:t>
            </w:r>
          </w:p>
        </w:tc>
      </w:tr>
      <w:tr w:rsidR="00192475" w:rsidRPr="00BB71D0" w:rsidTr="00EB3291">
        <w:tc>
          <w:tcPr>
            <w:tcW w:w="4253" w:type="dxa"/>
            <w:shd w:val="clear" w:color="auto" w:fill="auto"/>
          </w:tcPr>
          <w:p w:rsidR="00192475" w:rsidRPr="00EB3291" w:rsidRDefault="00192475" w:rsidP="00EB3291">
            <w:pPr>
              <w:widowControl w:val="0"/>
              <w:rPr>
                <w:rFonts w:cs="Arial"/>
              </w:rPr>
            </w:pPr>
            <w:r w:rsidRPr="00EB3291">
              <w:rPr>
                <w:rFonts w:cs="Arial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4961" w:type="dxa"/>
            <w:shd w:val="clear" w:color="auto" w:fill="auto"/>
          </w:tcPr>
          <w:p w:rsidR="00192475" w:rsidRPr="00EB3291" w:rsidRDefault="00192475" w:rsidP="00EB329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EB3291">
              <w:rPr>
                <w:rFonts w:cs="Arial"/>
              </w:rPr>
              <w:t>Основными целевыми показателями являются:</w:t>
            </w:r>
          </w:p>
          <w:p w:rsidR="00192475" w:rsidRPr="00EB3291" w:rsidRDefault="00192475" w:rsidP="00EB329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EB3291">
              <w:rPr>
                <w:rFonts w:cs="Arial"/>
              </w:rPr>
              <w:t>1.Доля жилого фонда, оборудованного водопроводом.</w:t>
            </w:r>
          </w:p>
          <w:p w:rsidR="00192475" w:rsidRPr="00EB3291" w:rsidRDefault="00192475" w:rsidP="00EB329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EB3291">
              <w:rPr>
                <w:rFonts w:cs="Arial"/>
              </w:rPr>
              <w:t>2.Количество единиц приобретенной коммунальной техники.</w:t>
            </w:r>
          </w:p>
          <w:p w:rsidR="00192475" w:rsidRPr="00EB3291" w:rsidRDefault="00192475" w:rsidP="00EB329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EB3291">
              <w:rPr>
                <w:rFonts w:cs="Arial"/>
              </w:rPr>
              <w:t>3.Доля полигонов ТКО соответствующих требованиям</w:t>
            </w:r>
            <w:r w:rsidR="00BB71D0" w:rsidRPr="00EB3291">
              <w:rPr>
                <w:rFonts w:cs="Arial"/>
              </w:rPr>
              <w:t xml:space="preserve"> </w:t>
            </w:r>
            <w:r w:rsidRPr="00EB3291">
              <w:rPr>
                <w:rFonts w:cs="Arial"/>
              </w:rPr>
              <w:t xml:space="preserve">СанПиН. </w:t>
            </w:r>
          </w:p>
        </w:tc>
      </w:tr>
      <w:tr w:rsidR="00192475" w:rsidRPr="00BB71D0" w:rsidTr="00EB3291">
        <w:tc>
          <w:tcPr>
            <w:tcW w:w="4253" w:type="dxa"/>
            <w:shd w:val="clear" w:color="auto" w:fill="auto"/>
          </w:tcPr>
          <w:p w:rsidR="00192475" w:rsidRPr="00EB3291" w:rsidRDefault="00192475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4961" w:type="dxa"/>
            <w:shd w:val="clear" w:color="auto" w:fill="auto"/>
          </w:tcPr>
          <w:p w:rsidR="00192475" w:rsidRPr="00EB3291" w:rsidRDefault="00192475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t>2020-2026 годы</w:t>
            </w:r>
          </w:p>
        </w:tc>
      </w:tr>
      <w:tr w:rsidR="00192475" w:rsidRPr="00BB71D0" w:rsidTr="00EB3291">
        <w:tc>
          <w:tcPr>
            <w:tcW w:w="4253" w:type="dxa"/>
            <w:shd w:val="clear" w:color="auto" w:fill="auto"/>
          </w:tcPr>
          <w:p w:rsidR="00192475" w:rsidRPr="00EB3291" w:rsidRDefault="00192475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4961" w:type="dxa"/>
            <w:shd w:val="clear" w:color="auto" w:fill="auto"/>
          </w:tcPr>
          <w:p w:rsidR="00192475" w:rsidRPr="00EB3291" w:rsidRDefault="00192475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t xml:space="preserve">Всего – </w:t>
            </w:r>
            <w:r w:rsidR="00C15FF5" w:rsidRPr="00EB3291">
              <w:rPr>
                <w:rFonts w:cs="Arial"/>
              </w:rPr>
              <w:t>133 472,87</w:t>
            </w:r>
            <w:r w:rsidRPr="00EB3291">
              <w:rPr>
                <w:rFonts w:cs="Arial"/>
              </w:rPr>
              <w:t xml:space="preserve"> тыс. рублей;</w:t>
            </w:r>
          </w:p>
          <w:p w:rsidR="00C15FF5" w:rsidRPr="00EB3291" w:rsidRDefault="002A0885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t>ф</w:t>
            </w:r>
            <w:r w:rsidR="00C15FF5" w:rsidRPr="00EB3291">
              <w:rPr>
                <w:rFonts w:cs="Arial"/>
              </w:rPr>
              <w:t>едерального бюджета – 122</w:t>
            </w:r>
            <w:r w:rsidR="00BB71D0" w:rsidRPr="00EB3291">
              <w:rPr>
                <w:rFonts w:cs="Arial"/>
              </w:rPr>
              <w:t xml:space="preserve"> </w:t>
            </w:r>
            <w:r w:rsidR="00C15FF5" w:rsidRPr="00EB3291">
              <w:rPr>
                <w:rFonts w:cs="Arial"/>
              </w:rPr>
              <w:t>990,00 тыс.руб.;</w:t>
            </w:r>
          </w:p>
          <w:p w:rsidR="00192475" w:rsidRPr="00EB3291" w:rsidRDefault="00192475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lastRenderedPageBreak/>
              <w:t>областной бюджет – 1</w:t>
            </w:r>
            <w:r w:rsidR="00C15FF5" w:rsidRPr="00EB3291">
              <w:rPr>
                <w:rFonts w:cs="Arial"/>
              </w:rPr>
              <w:t>0 152,70</w:t>
            </w:r>
            <w:r w:rsidRPr="00EB3291">
              <w:rPr>
                <w:rFonts w:cs="Arial"/>
              </w:rPr>
              <w:t xml:space="preserve"> тыс. руб.;</w:t>
            </w:r>
          </w:p>
          <w:p w:rsidR="00192475" w:rsidRPr="00EB3291" w:rsidRDefault="00192475" w:rsidP="00EB3291">
            <w:pPr>
              <w:rPr>
                <w:rFonts w:cs="Arial"/>
                <w:color w:val="FF0000"/>
              </w:rPr>
            </w:pPr>
            <w:r w:rsidRPr="00EB3291">
              <w:rPr>
                <w:rFonts w:cs="Arial"/>
              </w:rPr>
              <w:t xml:space="preserve">местный бюджет – </w:t>
            </w:r>
            <w:r w:rsidR="00C15FF5" w:rsidRPr="00EB3291">
              <w:rPr>
                <w:rFonts w:cs="Arial"/>
              </w:rPr>
              <w:t>330,17</w:t>
            </w:r>
            <w:r w:rsidRPr="00EB3291">
              <w:rPr>
                <w:rFonts w:cs="Arial"/>
              </w:rPr>
              <w:t xml:space="preserve"> тыс. рублей;</w:t>
            </w:r>
          </w:p>
        </w:tc>
      </w:tr>
      <w:tr w:rsidR="00192475" w:rsidRPr="00BB71D0" w:rsidTr="00EB3291">
        <w:tc>
          <w:tcPr>
            <w:tcW w:w="4253" w:type="dxa"/>
            <w:shd w:val="clear" w:color="auto" w:fill="auto"/>
          </w:tcPr>
          <w:p w:rsidR="00192475" w:rsidRPr="00EB3291" w:rsidRDefault="00192475" w:rsidP="00EB3291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4961" w:type="dxa"/>
            <w:shd w:val="clear" w:color="auto" w:fill="auto"/>
          </w:tcPr>
          <w:p w:rsidR="00192475" w:rsidRPr="00EB3291" w:rsidRDefault="00192475" w:rsidP="00EB3291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- повышение уровня технической обеспеченности муниципальных образований Калачеевского муниципального района за счет приобретения коммунальной (специализированной) техники для вывоза твердых бытовых отходов;</w:t>
            </w:r>
          </w:p>
          <w:p w:rsidR="00192475" w:rsidRPr="00EB3291" w:rsidRDefault="00192475" w:rsidP="00EB32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-снижение отрицательного воздействия на окружающую среду за счет качественной санитарной очистки Калачеевского района;</w:t>
            </w:r>
          </w:p>
          <w:p w:rsidR="00192475" w:rsidRPr="00EB3291" w:rsidRDefault="00192475" w:rsidP="00EB32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-реконструкция водопроводных сетей</w:t>
            </w:r>
            <w:r w:rsidR="00BB71D0" w:rsidRPr="00EB3291">
              <w:rPr>
                <w:rFonts w:cs="Arial"/>
                <w:color w:val="000000"/>
              </w:rPr>
              <w:t xml:space="preserve"> </w:t>
            </w:r>
            <w:r w:rsidRPr="00EB3291">
              <w:rPr>
                <w:rFonts w:cs="Arial"/>
                <w:color w:val="000000"/>
              </w:rPr>
              <w:t>на территории Калачеевского муниципального района;</w:t>
            </w:r>
          </w:p>
          <w:p w:rsidR="00192475" w:rsidRPr="00EB3291" w:rsidRDefault="00192475" w:rsidP="00EB32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 xml:space="preserve"> -строительство водозаборов и станции очистки воды на территории Калач</w:t>
            </w:r>
            <w:r w:rsidR="00C15FF5" w:rsidRPr="00EB3291">
              <w:rPr>
                <w:rFonts w:cs="Arial"/>
                <w:color w:val="000000"/>
              </w:rPr>
              <w:t>еевского муниципального района.</w:t>
            </w:r>
          </w:p>
        </w:tc>
      </w:tr>
    </w:tbl>
    <w:p w:rsidR="00192475" w:rsidRPr="00BB71D0" w:rsidRDefault="00192475" w:rsidP="00BB71D0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B71D0">
        <w:rPr>
          <w:b w:val="0"/>
          <w:sz w:val="24"/>
          <w:szCs w:val="24"/>
          <w:lang w:eastAsia="ru-RU"/>
        </w:rPr>
        <w:t>».</w:t>
      </w:r>
    </w:p>
    <w:p w:rsidR="00192475" w:rsidRPr="00BB71D0" w:rsidRDefault="00192475" w:rsidP="00BB71D0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B71D0">
        <w:rPr>
          <w:b w:val="0"/>
          <w:sz w:val="24"/>
          <w:szCs w:val="24"/>
          <w:lang w:eastAsia="ru-RU"/>
        </w:rPr>
        <w:t>1.5. В паспорте подпрограммы 4 «Энергосбережение и повышение энергетической эффективности» раздел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192475" w:rsidRPr="00BB71D0" w:rsidRDefault="00192475" w:rsidP="00BB71D0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B71D0">
        <w:rPr>
          <w:b w:val="0"/>
          <w:sz w:val="24"/>
          <w:szCs w:val="24"/>
          <w:lang w:eastAsia="ru-RU"/>
        </w:rPr>
        <w:t>«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192475" w:rsidRPr="00BB71D0" w:rsidTr="00EB3291">
        <w:tc>
          <w:tcPr>
            <w:tcW w:w="3969" w:type="dxa"/>
            <w:shd w:val="clear" w:color="auto" w:fill="auto"/>
          </w:tcPr>
          <w:p w:rsidR="00192475" w:rsidRPr="00EB3291" w:rsidRDefault="00192475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387" w:type="dxa"/>
            <w:shd w:val="clear" w:color="auto" w:fill="auto"/>
          </w:tcPr>
          <w:p w:rsidR="00192475" w:rsidRPr="00EB3291" w:rsidRDefault="00192475" w:rsidP="00EB3291">
            <w:pPr>
              <w:pStyle w:val="ConsPlusCell"/>
              <w:jc w:val="both"/>
              <w:rPr>
                <w:sz w:val="24"/>
                <w:szCs w:val="24"/>
              </w:rPr>
            </w:pPr>
            <w:r w:rsidRPr="00EB3291">
              <w:rPr>
                <w:sz w:val="24"/>
                <w:szCs w:val="24"/>
              </w:rPr>
              <w:t>Общий объем финансирования подпрограммы</w:t>
            </w:r>
            <w:r w:rsidR="00BB71D0" w:rsidRPr="00EB3291">
              <w:rPr>
                <w:sz w:val="24"/>
                <w:szCs w:val="24"/>
              </w:rPr>
              <w:t xml:space="preserve"> </w:t>
            </w:r>
            <w:r w:rsidRPr="00EB3291">
              <w:rPr>
                <w:sz w:val="24"/>
                <w:szCs w:val="24"/>
              </w:rPr>
              <w:t>составляет: 1</w:t>
            </w:r>
            <w:r w:rsidR="00C15FF5" w:rsidRPr="00EB3291">
              <w:rPr>
                <w:sz w:val="24"/>
                <w:szCs w:val="24"/>
              </w:rPr>
              <w:t>2 033,0</w:t>
            </w:r>
            <w:r w:rsidRPr="00EB3291">
              <w:rPr>
                <w:sz w:val="24"/>
                <w:szCs w:val="24"/>
              </w:rPr>
              <w:t>0 тыс. руб.,</w:t>
            </w:r>
            <w:r w:rsidR="00BB71D0" w:rsidRPr="00EB3291">
              <w:rPr>
                <w:sz w:val="24"/>
                <w:szCs w:val="24"/>
              </w:rPr>
              <w:t xml:space="preserve"> </w:t>
            </w:r>
          </w:p>
          <w:p w:rsidR="00192475" w:rsidRPr="00EB3291" w:rsidRDefault="00192475" w:rsidP="00EB3291">
            <w:pPr>
              <w:pStyle w:val="ConsPlusCell"/>
              <w:jc w:val="both"/>
              <w:rPr>
                <w:sz w:val="24"/>
                <w:szCs w:val="24"/>
              </w:rPr>
            </w:pPr>
            <w:r w:rsidRPr="00EB3291">
              <w:rPr>
                <w:sz w:val="24"/>
                <w:szCs w:val="24"/>
              </w:rPr>
              <w:t xml:space="preserve">в том числе: </w:t>
            </w:r>
          </w:p>
          <w:p w:rsidR="00C15FF5" w:rsidRPr="00EB3291" w:rsidRDefault="00C15FF5" w:rsidP="00EB3291">
            <w:pPr>
              <w:pStyle w:val="ConsPlusCell"/>
              <w:jc w:val="both"/>
              <w:rPr>
                <w:sz w:val="24"/>
                <w:szCs w:val="24"/>
              </w:rPr>
            </w:pPr>
            <w:r w:rsidRPr="00EB3291">
              <w:rPr>
                <w:sz w:val="24"/>
                <w:szCs w:val="24"/>
              </w:rPr>
              <w:t>-за счет средств областного бюджета – 11 996,90 тыс. руб.;</w:t>
            </w:r>
          </w:p>
          <w:p w:rsidR="00192475" w:rsidRPr="00EB3291" w:rsidRDefault="00192475" w:rsidP="00EB3291">
            <w:pPr>
              <w:pStyle w:val="ConsPlusCell"/>
              <w:jc w:val="both"/>
              <w:rPr>
                <w:sz w:val="24"/>
                <w:szCs w:val="24"/>
              </w:rPr>
            </w:pPr>
            <w:r w:rsidRPr="00EB3291">
              <w:rPr>
                <w:sz w:val="24"/>
                <w:szCs w:val="24"/>
              </w:rPr>
              <w:t xml:space="preserve">-за счет средств местного бюджета – </w:t>
            </w:r>
            <w:r w:rsidR="00C15FF5" w:rsidRPr="00EB3291">
              <w:rPr>
                <w:sz w:val="24"/>
                <w:szCs w:val="24"/>
              </w:rPr>
              <w:t>36,10</w:t>
            </w:r>
            <w:r w:rsidRPr="00EB3291">
              <w:rPr>
                <w:sz w:val="24"/>
                <w:szCs w:val="24"/>
              </w:rPr>
              <w:t xml:space="preserve"> тыс. рублей;</w:t>
            </w:r>
          </w:p>
          <w:p w:rsidR="00192475" w:rsidRPr="00EB3291" w:rsidRDefault="00192475" w:rsidP="00EB3291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192475" w:rsidRPr="00BB71D0" w:rsidRDefault="00192475" w:rsidP="00BB71D0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B71D0">
        <w:rPr>
          <w:b w:val="0"/>
          <w:sz w:val="24"/>
          <w:szCs w:val="24"/>
          <w:lang w:eastAsia="ru-RU"/>
        </w:rPr>
        <w:t>».</w:t>
      </w:r>
    </w:p>
    <w:p w:rsidR="00192475" w:rsidRPr="00BB71D0" w:rsidRDefault="00192475" w:rsidP="00BB71D0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B71D0">
        <w:rPr>
          <w:b w:val="0"/>
          <w:sz w:val="24"/>
          <w:szCs w:val="24"/>
          <w:lang w:eastAsia="ru-RU"/>
        </w:rPr>
        <w:t>1.6. Приложение №1 к муниципальной программе «Сведения о показателях (индикаторах) муниципальной программы Калачеевского муниципального района и их значениях» изложить в новой редакции, согласно приложению №1 к настоящему постановлению.</w:t>
      </w:r>
    </w:p>
    <w:p w:rsidR="00192475" w:rsidRPr="00BB71D0" w:rsidRDefault="00192475" w:rsidP="00BB71D0">
      <w:pPr>
        <w:pStyle w:val="21"/>
        <w:ind w:firstLine="709"/>
        <w:contextualSpacing/>
        <w:jc w:val="both"/>
        <w:rPr>
          <w:b w:val="0"/>
          <w:sz w:val="24"/>
          <w:szCs w:val="24"/>
        </w:rPr>
      </w:pPr>
      <w:r w:rsidRPr="00BB71D0">
        <w:rPr>
          <w:b w:val="0"/>
          <w:sz w:val="24"/>
          <w:szCs w:val="24"/>
        </w:rPr>
        <w:t>1.7. Приложение №2 к муниципальной программе «Расходы местного бюджета на реализацию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изложить в новой редакции, согласно приложению №2 к настоящему постановлению.</w:t>
      </w:r>
    </w:p>
    <w:p w:rsidR="00192475" w:rsidRPr="00BB71D0" w:rsidRDefault="00192475" w:rsidP="00BB71D0">
      <w:pPr>
        <w:pStyle w:val="a5"/>
        <w:ind w:left="0" w:firstLine="709"/>
        <w:rPr>
          <w:rFonts w:cs="Arial"/>
        </w:rPr>
      </w:pPr>
      <w:r w:rsidRPr="00BB71D0">
        <w:rPr>
          <w:rFonts w:cs="Arial"/>
        </w:rPr>
        <w:lastRenderedPageBreak/>
        <w:t>1.8 Приложение №3 к муниципальной программе «Финансовое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области» изложить в новой редакции, согласно приложению №3 к настоящему постановлению.</w:t>
      </w:r>
    </w:p>
    <w:p w:rsidR="00192475" w:rsidRPr="00BB71D0" w:rsidRDefault="00192475" w:rsidP="00BB71D0">
      <w:pPr>
        <w:pStyle w:val="a5"/>
        <w:ind w:left="0" w:firstLine="709"/>
        <w:rPr>
          <w:rFonts w:cs="Arial"/>
        </w:rPr>
      </w:pPr>
      <w:r w:rsidRPr="00BB71D0">
        <w:rPr>
          <w:rFonts w:cs="Arial"/>
        </w:rPr>
        <w:t>1.9. Приложение №4 к муниципальной программе «План реализации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района» на 202</w:t>
      </w:r>
      <w:r w:rsidR="00451ECD" w:rsidRPr="00BB71D0">
        <w:rPr>
          <w:rFonts w:cs="Arial"/>
        </w:rPr>
        <w:t>1</w:t>
      </w:r>
      <w:r w:rsidRPr="00BB71D0">
        <w:rPr>
          <w:rFonts w:cs="Arial"/>
        </w:rPr>
        <w:t xml:space="preserve"> год» изложить в новой редакции, согласно приложению №4 к настоящему постановлению.</w:t>
      </w:r>
    </w:p>
    <w:p w:rsidR="00192475" w:rsidRPr="00BB71D0" w:rsidRDefault="00192475" w:rsidP="00BB71D0">
      <w:pPr>
        <w:pStyle w:val="a5"/>
        <w:numPr>
          <w:ilvl w:val="0"/>
          <w:numId w:val="3"/>
        </w:numPr>
        <w:ind w:left="0" w:firstLine="709"/>
        <w:rPr>
          <w:rFonts w:cs="Arial"/>
        </w:rPr>
      </w:pPr>
      <w:r w:rsidRPr="00BB71D0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BB71D0" w:rsidRDefault="00192475" w:rsidP="00BB71D0">
      <w:pPr>
        <w:pStyle w:val="a5"/>
        <w:numPr>
          <w:ilvl w:val="0"/>
          <w:numId w:val="3"/>
        </w:numPr>
        <w:ind w:left="0" w:firstLine="709"/>
        <w:rPr>
          <w:rFonts w:cs="Arial"/>
        </w:rPr>
      </w:pPr>
      <w:r w:rsidRPr="00BB71D0">
        <w:rPr>
          <w:rFonts w:cs="Arial"/>
        </w:rPr>
        <w:t xml:space="preserve">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D7371A" w:rsidRPr="00BB71D0">
        <w:rPr>
          <w:rFonts w:cs="Arial"/>
        </w:rPr>
        <w:t>Самойленко А.Г.</w:t>
      </w:r>
      <w:r w:rsidR="00BB71D0">
        <w:rPr>
          <w:rFonts w:cs="Arial"/>
        </w:rPr>
        <w:t xml:space="preserve"> </w:t>
      </w:r>
    </w:p>
    <w:p w:rsidR="00C75300" w:rsidRPr="00BB71D0" w:rsidRDefault="00C75300" w:rsidP="00BB71D0">
      <w:pPr>
        <w:pStyle w:val="a5"/>
        <w:ind w:left="0"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71D0" w:rsidTr="00EB3291">
        <w:tc>
          <w:tcPr>
            <w:tcW w:w="3284" w:type="dxa"/>
            <w:shd w:val="clear" w:color="auto" w:fill="auto"/>
          </w:tcPr>
          <w:p w:rsidR="00BB71D0" w:rsidRPr="00EB3291" w:rsidRDefault="00BB71D0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t xml:space="preserve">Глава администрации Калачеевского </w:t>
            </w:r>
          </w:p>
          <w:p w:rsidR="00BB71D0" w:rsidRPr="00EB3291" w:rsidRDefault="00BB71D0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B71D0" w:rsidRPr="00EB3291" w:rsidRDefault="00BB71D0" w:rsidP="00EB3291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B71D0" w:rsidRPr="00EB3291" w:rsidRDefault="00BB71D0" w:rsidP="00EB3291">
            <w:pPr>
              <w:rPr>
                <w:rFonts w:cs="Arial"/>
              </w:rPr>
            </w:pPr>
            <w:r w:rsidRPr="00EB3291">
              <w:rPr>
                <w:rFonts w:cs="Arial"/>
              </w:rPr>
              <w:t>Н.Т. Котолевский</w:t>
            </w:r>
          </w:p>
        </w:tc>
      </w:tr>
    </w:tbl>
    <w:p w:rsidR="00BB71D0" w:rsidRP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Pr="00BB71D0" w:rsidRDefault="00BB71D0" w:rsidP="00BB71D0">
      <w:pPr>
        <w:ind w:firstLine="709"/>
        <w:rPr>
          <w:rFonts w:cs="Arial"/>
        </w:rPr>
      </w:pPr>
      <w:r w:rsidRPr="00BB71D0">
        <w:rPr>
          <w:rFonts w:cs="Arial"/>
        </w:rPr>
        <w:br w:type="page"/>
      </w:r>
    </w:p>
    <w:p w:rsidR="00BB71D0" w:rsidRPr="00BB71D0" w:rsidRDefault="00BB71D0" w:rsidP="00BB71D0">
      <w:pPr>
        <w:ind w:firstLine="709"/>
        <w:rPr>
          <w:rFonts w:cs="Arial"/>
        </w:rPr>
        <w:sectPr w:rsidR="00BB71D0" w:rsidRPr="00BB71D0" w:rsidSect="00BB71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99"/>
        <w:gridCol w:w="3548"/>
        <w:gridCol w:w="1925"/>
        <w:gridCol w:w="942"/>
        <w:gridCol w:w="759"/>
        <w:gridCol w:w="761"/>
        <w:gridCol w:w="64"/>
        <w:gridCol w:w="407"/>
        <w:gridCol w:w="418"/>
        <w:gridCol w:w="817"/>
        <w:gridCol w:w="817"/>
        <w:gridCol w:w="817"/>
        <w:gridCol w:w="817"/>
        <w:gridCol w:w="1866"/>
      </w:tblGrid>
      <w:tr w:rsidR="00BB71D0" w:rsidRPr="00BB71D0" w:rsidTr="00BB71D0">
        <w:trPr>
          <w:trHeight w:val="1127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5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Приложение №1 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Pr="00BB71D0">
              <w:rPr>
                <w:rFonts w:cs="Arial"/>
                <w:color w:val="000000"/>
              </w:rPr>
              <w:t>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BB71D0">
              <w:rPr>
                <w:rFonts w:cs="Arial"/>
                <w:color w:val="000000"/>
              </w:rPr>
              <w:t>муниципального района</w:t>
            </w:r>
            <w:r>
              <w:rPr>
                <w:rFonts w:cs="Arial"/>
                <w:color w:val="000000"/>
              </w:rPr>
              <w:t xml:space="preserve"> </w:t>
            </w:r>
            <w:r w:rsidRPr="00BB71D0">
              <w:rPr>
                <w:rFonts w:cs="Arial"/>
                <w:color w:val="000000"/>
              </w:rPr>
              <w:t>от «04» февраля 2021 г. № 57</w:t>
            </w:r>
          </w:p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</w:tr>
      <w:tr w:rsidR="00BB71D0" w:rsidRPr="00BB71D0" w:rsidTr="00BB71D0">
        <w:trPr>
          <w:trHeight w:val="555"/>
        </w:trPr>
        <w:tc>
          <w:tcPr>
            <w:tcW w:w="147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bCs/>
                <w:color w:val="000000"/>
              </w:rPr>
            </w:pPr>
            <w:r w:rsidRPr="00BB71D0">
              <w:rPr>
                <w:rFonts w:cs="Arial"/>
                <w:bCs/>
                <w:color w:val="000000"/>
              </w:rPr>
              <w:t xml:space="preserve">Сведения о показателях (индикаторах) муниципальной программы Калачеевского муниципального района </w:t>
            </w:r>
            <w:r w:rsidRPr="00BB71D0">
              <w:rPr>
                <w:rFonts w:cs="Arial"/>
                <w:bCs/>
                <w:color w:val="000000"/>
              </w:rPr>
              <w:br/>
              <w:t>их значениях</w:t>
            </w:r>
          </w:p>
        </w:tc>
      </w:tr>
      <w:tr w:rsidR="00BB71D0" w:rsidRPr="00BB71D0" w:rsidTr="00BB71D0">
        <w:trPr>
          <w:trHeight w:val="31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trHeight w:val="90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№ п/п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Ед. измерения</w:t>
            </w:r>
          </w:p>
        </w:tc>
        <w:tc>
          <w:tcPr>
            <w:tcW w:w="6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B71D0" w:rsidRPr="00BB71D0" w:rsidTr="00BB71D0">
        <w:trPr>
          <w:trHeight w:val="56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2026</w:t>
            </w:r>
          </w:p>
        </w:tc>
      </w:tr>
      <w:tr w:rsidR="00BB71D0" w:rsidRPr="00BB71D0" w:rsidTr="00BB71D0">
        <w:trPr>
          <w:trHeight w:val="31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11</w:t>
            </w:r>
          </w:p>
        </w:tc>
      </w:tr>
      <w:tr w:rsidR="00BB71D0" w:rsidRPr="00BB71D0" w:rsidTr="00BB71D0">
        <w:trPr>
          <w:trHeight w:val="80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МУНИЦИПАЛЬНАЯ ПРОГРАММА 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</w:tr>
      <w:tr w:rsidR="00BB71D0" w:rsidRPr="00BB71D0" w:rsidTr="00BB71D0">
        <w:trPr>
          <w:trHeight w:val="657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ПОДПРОГРАММА 1 "Создание условий для обеспечения доступным и комфортным жильем населения Калачеевского муниципального района"</w:t>
            </w:r>
          </w:p>
        </w:tc>
      </w:tr>
      <w:tr w:rsidR="00BB71D0" w:rsidRPr="00BB71D0" w:rsidTr="00BB71D0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1.1 "Обеспечение жильем молодых семей"</w:t>
            </w:r>
          </w:p>
        </w:tc>
      </w:tr>
      <w:tr w:rsidR="00BB71D0" w:rsidRPr="00BB71D0" w:rsidTr="00BB71D0">
        <w:trPr>
          <w:trHeight w:val="63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1.1.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Количество молодых семей, которым выданы свидетельства на предоставление социальной выплаты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</w:t>
            </w:r>
          </w:p>
        </w:tc>
      </w:tr>
      <w:tr w:rsidR="00BB71D0" w:rsidRPr="00BB71D0" w:rsidTr="00BB71D0">
        <w:trPr>
          <w:trHeight w:val="63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1.2.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Количество молодых смей, улучшивших жилищные условия с помощью государственной поддержки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</w:t>
            </w:r>
          </w:p>
        </w:tc>
      </w:tr>
      <w:tr w:rsidR="00BB71D0" w:rsidRPr="00BB71D0" w:rsidTr="00BB71D0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ПОДПРОГРАММА 2 "Развитие транспортной сети"</w:t>
            </w:r>
          </w:p>
        </w:tc>
      </w:tr>
      <w:tr w:rsidR="00BB71D0" w:rsidRPr="00BB71D0" w:rsidTr="00BB71D0">
        <w:trPr>
          <w:trHeight w:val="70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2.1 "Создание условий для обеспечения населения транспортными услугами на территории Калачеевского муниципального района"</w:t>
            </w:r>
          </w:p>
        </w:tc>
      </w:tr>
      <w:tr w:rsidR="00BB71D0" w:rsidRPr="00BB71D0" w:rsidTr="00BB71D0">
        <w:trPr>
          <w:trHeight w:val="7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2.1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Доля населения, проживающего в населенных пунктах, имеющих регулярное автобусное сообщение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99,9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99,9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99,9</w:t>
            </w:r>
          </w:p>
        </w:tc>
      </w:tr>
      <w:tr w:rsidR="00BB71D0" w:rsidRPr="00BB71D0" w:rsidTr="00BB71D0">
        <w:trPr>
          <w:trHeight w:val="679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ПОДПРОГРАММА 3 «Создание условий для обеспечения качественными услугами ЖКХ населения Калачеевского муниципального района»</w:t>
            </w:r>
          </w:p>
        </w:tc>
      </w:tr>
      <w:tr w:rsidR="00BB71D0" w:rsidRPr="00BB71D0" w:rsidTr="00BB71D0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3.1 "Развитие системы водоснабжения и водоотведения"</w:t>
            </w:r>
          </w:p>
        </w:tc>
      </w:tr>
      <w:tr w:rsidR="00BB71D0" w:rsidRPr="00BB71D0" w:rsidTr="00BB71D0">
        <w:trPr>
          <w:trHeight w:val="78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3.1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Доля жилого фонда, оборудованного центральным водопроводом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55,53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56,74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EB3291" w:rsidRDefault="00BB71D0" w:rsidP="00BB71D0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57,78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58,86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EB3291" w:rsidRDefault="00BB71D0" w:rsidP="00BB71D0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59,72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EB3291" w:rsidRDefault="00BB71D0" w:rsidP="00BB71D0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59,74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EB3291" w:rsidRDefault="00BB71D0" w:rsidP="00BB71D0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59,76</w:t>
            </w:r>
          </w:p>
        </w:tc>
      </w:tr>
      <w:tr w:rsidR="00BB71D0" w:rsidRPr="00BB71D0" w:rsidTr="00BB71D0">
        <w:trPr>
          <w:trHeight w:val="550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3.2 "Приобретение коммунальной техники"</w:t>
            </w:r>
          </w:p>
        </w:tc>
      </w:tr>
      <w:tr w:rsidR="00BB71D0" w:rsidRPr="00BB71D0" w:rsidTr="00BB71D0">
        <w:trPr>
          <w:trHeight w:val="106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3.2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Количество единиц приобретенной коммунальной специализированной техники.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единиц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trHeight w:val="67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3.3 "Проектирование и строительство полигона ТКО в Калачеевском муниципальном районе"</w:t>
            </w:r>
          </w:p>
        </w:tc>
      </w:tr>
      <w:tr w:rsidR="00BB71D0" w:rsidRPr="00BB71D0" w:rsidTr="00BB71D0">
        <w:trPr>
          <w:trHeight w:val="938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3.3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Доля полигонов ТКО соответствующих требованиям СанПиН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BB71D0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BB71D0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100</w:t>
            </w:r>
          </w:p>
        </w:tc>
      </w:tr>
      <w:tr w:rsidR="00BB71D0" w:rsidRPr="00BB71D0" w:rsidTr="00BB71D0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ПОДПРОГРАММА 4 "Энергосбережение и повышение энергетической эффективности"</w:t>
            </w:r>
          </w:p>
        </w:tc>
      </w:tr>
      <w:tr w:rsidR="00BB71D0" w:rsidRPr="00BB71D0" w:rsidTr="00BB71D0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4.1 "Строительство блочно-модульных транспортабельных котельных"</w:t>
            </w:r>
          </w:p>
        </w:tc>
      </w:tr>
      <w:tr w:rsidR="00BB71D0" w:rsidRPr="00BB71D0" w:rsidTr="00BB71D0">
        <w:trPr>
          <w:trHeight w:val="94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4.1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Доля котельных муниципальной собственности работающих на природном газе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80,55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80,55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EB3291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</w:rPr>
              <w:t>80,55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EB3291" w:rsidRDefault="00BB71D0" w:rsidP="00BB71D0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80,55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EB3291" w:rsidRDefault="00BB71D0" w:rsidP="00BB71D0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80,55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EB3291" w:rsidRDefault="00BB71D0" w:rsidP="00BB71D0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80,55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EB3291" w:rsidRDefault="00BB71D0" w:rsidP="00BB71D0">
            <w:pPr>
              <w:rPr>
                <w:rFonts w:cs="Arial"/>
                <w:color w:val="000000"/>
              </w:rPr>
            </w:pPr>
          </w:p>
          <w:p w:rsidR="00BB71D0" w:rsidRPr="00EB3291" w:rsidRDefault="00BB71D0" w:rsidP="00BB71D0">
            <w:pPr>
              <w:rPr>
                <w:rFonts w:cs="Arial"/>
                <w:color w:val="000000"/>
              </w:rPr>
            </w:pPr>
            <w:r w:rsidRPr="00EB3291">
              <w:rPr>
                <w:rFonts w:cs="Arial"/>
                <w:color w:val="000000"/>
              </w:rPr>
              <w:t>80,55</w:t>
            </w:r>
          </w:p>
          <w:p w:rsidR="00BB71D0" w:rsidRPr="00EB3291" w:rsidRDefault="00BB71D0" w:rsidP="00BB71D0">
            <w:pPr>
              <w:rPr>
                <w:rFonts w:cs="Arial"/>
                <w:color w:val="000000"/>
              </w:rPr>
            </w:pPr>
          </w:p>
        </w:tc>
      </w:tr>
    </w:tbl>
    <w:p w:rsidR="00BB71D0" w:rsidRPr="00EB3291" w:rsidRDefault="00BB71D0" w:rsidP="00BB71D0">
      <w:pPr>
        <w:ind w:firstLine="709"/>
        <w:rPr>
          <w:rFonts w:cs="Arial"/>
        </w:rPr>
      </w:pPr>
    </w:p>
    <w:p w:rsidR="00BB71D0" w:rsidRPr="00BB71D0" w:rsidRDefault="00BB71D0" w:rsidP="00BB71D0">
      <w:pPr>
        <w:ind w:firstLine="709"/>
        <w:rPr>
          <w:rFonts w:cs="Arial"/>
        </w:rPr>
      </w:pPr>
      <w:r w:rsidRPr="00BB71D0">
        <w:rPr>
          <w:rFonts w:cs="Arial"/>
        </w:rPr>
        <w:br w:type="page"/>
      </w:r>
    </w:p>
    <w:tbl>
      <w:tblPr>
        <w:tblW w:w="8406" w:type="pct"/>
        <w:tblLayout w:type="fixed"/>
        <w:tblLook w:val="04A0" w:firstRow="1" w:lastRow="0" w:firstColumn="1" w:lastColumn="0" w:noHBand="0" w:noVBand="1"/>
      </w:tblPr>
      <w:tblGrid>
        <w:gridCol w:w="2370"/>
        <w:gridCol w:w="2554"/>
        <w:gridCol w:w="706"/>
        <w:gridCol w:w="994"/>
        <w:gridCol w:w="835"/>
        <w:gridCol w:w="15"/>
        <w:gridCol w:w="194"/>
        <w:gridCol w:w="741"/>
        <w:gridCol w:w="40"/>
        <w:gridCol w:w="701"/>
        <w:gridCol w:w="288"/>
        <w:gridCol w:w="452"/>
        <w:gridCol w:w="602"/>
        <w:gridCol w:w="428"/>
        <w:gridCol w:w="602"/>
        <w:gridCol w:w="139"/>
        <w:gridCol w:w="756"/>
        <w:gridCol w:w="94"/>
        <w:gridCol w:w="974"/>
        <w:gridCol w:w="945"/>
        <w:gridCol w:w="244"/>
        <w:gridCol w:w="184"/>
        <w:gridCol w:w="55"/>
        <w:gridCol w:w="75"/>
        <w:gridCol w:w="109"/>
        <w:gridCol w:w="55"/>
        <w:gridCol w:w="186"/>
        <w:gridCol w:w="50"/>
        <w:gridCol w:w="184"/>
        <w:gridCol w:w="55"/>
        <w:gridCol w:w="184"/>
        <w:gridCol w:w="239"/>
        <w:gridCol w:w="1069"/>
        <w:gridCol w:w="1054"/>
        <w:gridCol w:w="736"/>
        <w:gridCol w:w="741"/>
        <w:gridCol w:w="741"/>
        <w:gridCol w:w="1039"/>
        <w:gridCol w:w="741"/>
        <w:gridCol w:w="741"/>
        <w:gridCol w:w="741"/>
        <w:gridCol w:w="239"/>
        <w:gridCol w:w="239"/>
        <w:gridCol w:w="239"/>
        <w:gridCol w:w="239"/>
        <w:gridCol w:w="249"/>
      </w:tblGrid>
      <w:tr w:rsidR="00BB71D0" w:rsidRPr="00BB71D0" w:rsidTr="00BB71D0">
        <w:trPr>
          <w:gridAfter w:val="16"/>
          <w:wAfter w:w="1856" w:type="pct"/>
          <w:trHeight w:val="405"/>
        </w:trPr>
        <w:tc>
          <w:tcPr>
            <w:tcW w:w="9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6"/>
          <w:wAfter w:w="1856" w:type="pct"/>
          <w:trHeight w:val="405"/>
        </w:trPr>
        <w:tc>
          <w:tcPr>
            <w:tcW w:w="9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06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snapToGrid w:val="0"/>
              <w:rPr>
                <w:rFonts w:cs="Arial"/>
              </w:rPr>
            </w:pPr>
            <w:r w:rsidRPr="00EB3291">
              <w:rPr>
                <w:rFonts w:cs="Arial"/>
                <w:bCs/>
              </w:rPr>
              <w:t>Приложение №2 к постановлению администрации Калачеевского муниципального района от «04» февраля 2021 г. № 57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trHeight w:val="1081"/>
        </w:trPr>
        <w:tc>
          <w:tcPr>
            <w:tcW w:w="3015" w:type="pct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 xml:space="preserve">Расходы местного бюджета на реализацию муниципальной программы Калачеевского муниципального района </w:t>
            </w:r>
            <w:r w:rsidRPr="00BB71D0">
              <w:rPr>
                <w:rFonts w:cs="Arial"/>
                <w:bCs/>
              </w:rPr>
              <w:br/>
              <w:t>"Обеспечение доступным и комфортным жильем, транспортными</w:t>
            </w:r>
            <w:r>
              <w:rPr>
                <w:rFonts w:cs="Arial"/>
                <w:bCs/>
              </w:rPr>
              <w:t xml:space="preserve"> </w:t>
            </w:r>
            <w:r w:rsidRPr="00BB71D0">
              <w:rPr>
                <w:rFonts w:cs="Arial"/>
                <w:bCs/>
              </w:rPr>
              <w:t>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42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70"/>
        </w:trPr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90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Статус</w:t>
            </w:r>
          </w:p>
        </w:tc>
        <w:tc>
          <w:tcPr>
            <w:tcW w:w="6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48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4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94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2020 </w:t>
            </w:r>
            <w:r w:rsidRPr="00BB71D0">
              <w:rPr>
                <w:rFonts w:cs="Arial"/>
              </w:rPr>
              <w:br/>
            </w: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2021</w:t>
            </w:r>
          </w:p>
        </w:tc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2022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2023</w:t>
            </w:r>
            <w:r w:rsidRPr="00BB71D0">
              <w:rPr>
                <w:rFonts w:cs="Arial"/>
              </w:rPr>
              <w:br/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2025</w:t>
            </w:r>
            <w:r w:rsidRPr="00BB71D0">
              <w:rPr>
                <w:rFonts w:cs="Arial"/>
              </w:rPr>
              <w:br/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2026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37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4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6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9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</w:rPr>
              <w:t>10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315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МУНИЦИПАЛЬНАЯ ПРОГРАММА</w:t>
            </w:r>
          </w:p>
        </w:tc>
        <w:tc>
          <w:tcPr>
            <w:tcW w:w="6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"Обеспечение доступным и комфортным жильем, транспортными и коммунальными услугами населения, содействие </w:t>
            </w:r>
            <w:r w:rsidRPr="00BB71D0">
              <w:rPr>
                <w:rFonts w:cs="Arial"/>
              </w:rPr>
              <w:lastRenderedPageBreak/>
              <w:t>энергосбережению на территории Калачеевского муниципального района на 2020-2026 годы"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3196,98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4455,60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504,50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503,00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 xml:space="preserve">500,00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 xml:space="preserve">500,00 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 xml:space="preserve">500,00 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37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108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3196,98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4455,60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504,50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503,00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 xml:space="preserve">500,00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 xml:space="preserve">500,00 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 xml:space="preserve">500,00 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841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6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1050,36</w:t>
            </w: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2605,00</w:t>
            </w:r>
          </w:p>
        </w:tc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746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918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1050,36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2650,00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48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315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6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1050,36</w:t>
            </w: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2605,00</w:t>
            </w:r>
          </w:p>
        </w:tc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2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48" w:type="pct"/>
            <w:gridSpan w:val="3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BB71D0" w:rsidRPr="00BB71D0" w:rsidTr="00BB71D0">
        <w:trPr>
          <w:gridAfter w:val="15"/>
          <w:wAfter w:w="1819" w:type="pct"/>
          <w:trHeight w:val="37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5"/>
          <w:wAfter w:w="1819" w:type="pct"/>
          <w:trHeight w:val="75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1050,36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2605,00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315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ПОДПРОГРАММА 2</w:t>
            </w:r>
          </w:p>
        </w:tc>
        <w:tc>
          <w:tcPr>
            <w:tcW w:w="6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1810,85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1827,60 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0,00 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37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75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1810,85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1827,60 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0,00 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237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2.1.</w:t>
            </w:r>
          </w:p>
        </w:tc>
        <w:tc>
          <w:tcPr>
            <w:tcW w:w="6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"Создание условий для обеспечения населения транспортным обслуживанием на территории Калачеевского муниципального района"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1810,85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1827,60 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0,00 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37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75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1810,85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1827,60 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0,00 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BB71D0" w:rsidRPr="00BB71D0" w:rsidRDefault="00BB71D0" w:rsidP="00BB71D0">
            <w:pPr>
              <w:rPr>
                <w:rFonts w:cs="Arial"/>
              </w:rPr>
            </w:pPr>
          </w:p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366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ПОДПРОГРАММА 3</w:t>
            </w:r>
          </w:p>
        </w:tc>
        <w:tc>
          <w:tcPr>
            <w:tcW w:w="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"Создание условий для обеспечения качественными услугами ЖКХ </w:t>
            </w:r>
          </w:p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населения Калачеевского муниципального района"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299,67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23,00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4,50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3,00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8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279"/>
        </w:trPr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tabs>
                <w:tab w:val="left" w:pos="2023"/>
              </w:tabs>
              <w:rPr>
                <w:rFonts w:cs="Arial"/>
              </w:rPr>
            </w:pPr>
            <w:r w:rsidRPr="00BB71D0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  <w:strike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  <w:strike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  <w:strike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  <w:strike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  <w:strike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  <w:strike/>
              </w:rPr>
            </w:pPr>
          </w:p>
        </w:tc>
        <w:tc>
          <w:tcPr>
            <w:tcW w:w="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  <w:strike/>
              </w:rPr>
            </w:pPr>
          </w:p>
        </w:tc>
        <w:tc>
          <w:tcPr>
            <w:tcW w:w="48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1108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299,67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23,00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4,50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281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Основное мероприятие 3.1.</w:t>
            </w:r>
          </w:p>
        </w:tc>
        <w:tc>
          <w:tcPr>
            <w:tcW w:w="6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""Развитие системы водоснабжения и водоотведения"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299,67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23,00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4,50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39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 том числе по ГРБС: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88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299,67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23,00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4,50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405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3.2.</w:t>
            </w:r>
          </w:p>
        </w:tc>
        <w:tc>
          <w:tcPr>
            <w:tcW w:w="6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"Приобретение коммунальной техники"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282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478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299,67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405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3.3.</w:t>
            </w:r>
          </w:p>
        </w:tc>
        <w:tc>
          <w:tcPr>
            <w:tcW w:w="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"Проектирование и строительство полигона ТКО в Калачеевском муниципальном районе» 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26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956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администрация Калачеевского муниципальн</w:t>
            </w:r>
            <w:r w:rsidRPr="00BB71D0">
              <w:rPr>
                <w:rFonts w:cs="Arial"/>
              </w:rPr>
              <w:lastRenderedPageBreak/>
              <w:t>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435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ПОДПРОГРАММА 4</w:t>
            </w:r>
          </w:p>
        </w:tc>
        <w:tc>
          <w:tcPr>
            <w:tcW w:w="6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36,10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267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75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36,10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48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4.1.</w:t>
            </w:r>
          </w:p>
        </w:tc>
        <w:tc>
          <w:tcPr>
            <w:tcW w:w="6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"Строительство модульно-блочных транспортабельных котельных"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36,10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319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4"/>
          <w:wAfter w:w="1771" w:type="pct"/>
          <w:trHeight w:val="73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36,10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</w:t>
            </w: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</w:tbl>
    <w:p w:rsidR="00BB71D0" w:rsidRPr="00EB3291" w:rsidRDefault="00BB71D0" w:rsidP="00BB71D0">
      <w:pPr>
        <w:ind w:firstLine="709"/>
        <w:rPr>
          <w:rFonts w:cs="Arial"/>
        </w:rPr>
      </w:pPr>
    </w:p>
    <w:p w:rsidR="00BB71D0" w:rsidRPr="00BB71D0" w:rsidRDefault="00BB71D0" w:rsidP="00BB71D0">
      <w:pPr>
        <w:ind w:firstLine="709"/>
        <w:rPr>
          <w:rFonts w:cs="Arial"/>
        </w:rPr>
      </w:pPr>
      <w:r w:rsidRPr="00BB71D0">
        <w:rPr>
          <w:rFonts w:cs="Arial"/>
        </w:rPr>
        <w:br w:type="page"/>
      </w:r>
    </w:p>
    <w:tbl>
      <w:tblPr>
        <w:tblW w:w="5126" w:type="pct"/>
        <w:tblLayout w:type="fixed"/>
        <w:tblLook w:val="04A0" w:firstRow="1" w:lastRow="0" w:firstColumn="1" w:lastColumn="0" w:noHBand="0" w:noVBand="1"/>
      </w:tblPr>
      <w:tblGrid>
        <w:gridCol w:w="2367"/>
        <w:gridCol w:w="260"/>
        <w:gridCol w:w="2427"/>
        <w:gridCol w:w="1697"/>
        <w:gridCol w:w="60"/>
        <w:gridCol w:w="1090"/>
        <w:gridCol w:w="20"/>
        <w:gridCol w:w="1103"/>
        <w:gridCol w:w="20"/>
        <w:gridCol w:w="666"/>
        <w:gridCol w:w="236"/>
        <w:gridCol w:w="184"/>
        <w:gridCol w:w="960"/>
        <w:gridCol w:w="681"/>
        <w:gridCol w:w="417"/>
        <w:gridCol w:w="1097"/>
        <w:gridCol w:w="830"/>
        <w:gridCol w:w="51"/>
        <w:gridCol w:w="181"/>
        <w:gridCol w:w="146"/>
        <w:gridCol w:w="69"/>
        <w:gridCol w:w="167"/>
        <w:gridCol w:w="194"/>
        <w:gridCol w:w="16"/>
        <w:gridCol w:w="220"/>
      </w:tblGrid>
      <w:tr w:rsidR="00BB71D0" w:rsidRPr="00BB71D0" w:rsidTr="00BB71D0">
        <w:trPr>
          <w:trHeight w:val="80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bookmarkStart w:id="1" w:name="RANGE!A1:J113"/>
            <w:bookmarkEnd w:id="1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8"/>
          <w:wAfter w:w="340" w:type="pct"/>
          <w:trHeight w:val="80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9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453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snapToGrid w:val="0"/>
              <w:rPr>
                <w:rFonts w:cs="Arial"/>
              </w:rPr>
            </w:pPr>
            <w:r w:rsidRPr="00EB3291">
              <w:rPr>
                <w:rFonts w:cs="Arial"/>
                <w:bCs/>
              </w:rPr>
              <w:t>Приложение №3 к постановлению администрации Калачеевского муниципального района от «04» февраля 2021 г. №57</w:t>
            </w:r>
          </w:p>
        </w:tc>
      </w:tr>
      <w:tr w:rsidR="00BB71D0" w:rsidRPr="00BB71D0" w:rsidTr="00BB71D0">
        <w:trPr>
          <w:gridAfter w:val="6"/>
          <w:wAfter w:w="263" w:type="pct"/>
          <w:trHeight w:val="705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454" w:type="pct"/>
            <w:gridSpan w:val="8"/>
            <w:tcBorders>
              <w:left w:val="nil"/>
              <w:bottom w:val="nil"/>
              <w:right w:val="nil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945"/>
        </w:trPr>
        <w:tc>
          <w:tcPr>
            <w:tcW w:w="467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trHeight w:val="25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716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Статус</w:t>
            </w:r>
          </w:p>
        </w:tc>
        <w:tc>
          <w:tcPr>
            <w:tcW w:w="8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57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630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2020</w:t>
            </w:r>
            <w:r w:rsidRPr="00BB71D0">
              <w:rPr>
                <w:rFonts w:cs="Arial"/>
              </w:rPr>
              <w:br/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2021</w:t>
            </w:r>
            <w:r w:rsidRPr="00BB71D0">
              <w:rPr>
                <w:rFonts w:cs="Arial"/>
              </w:rPr>
              <w:br/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2022</w:t>
            </w:r>
            <w:r w:rsidRPr="00BB71D0">
              <w:rPr>
                <w:rFonts w:cs="Arial"/>
              </w:rPr>
              <w:br/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2023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2025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2026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9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МУНИЦИПАЛЬНАЯ ПРОГРАММА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</w:t>
            </w:r>
            <w:r>
              <w:rPr>
                <w:rFonts w:cs="Arial"/>
                <w:bCs/>
              </w:rPr>
              <w:t xml:space="preserve"> </w:t>
            </w:r>
            <w:r w:rsidRPr="00BB71D0">
              <w:rPr>
                <w:rFonts w:cs="Arial"/>
                <w:bCs/>
              </w:rPr>
              <w:t xml:space="preserve">Калачеевского </w:t>
            </w:r>
            <w:r w:rsidRPr="00BB71D0">
              <w:rPr>
                <w:rFonts w:cs="Arial"/>
                <w:bCs/>
              </w:rPr>
              <w:lastRenderedPageBreak/>
              <w:t>муниципального</w:t>
            </w:r>
            <w:r>
              <w:rPr>
                <w:rFonts w:cs="Arial"/>
                <w:bCs/>
              </w:rPr>
              <w:t xml:space="preserve"> </w:t>
            </w:r>
            <w:r w:rsidRPr="00BB71D0">
              <w:rPr>
                <w:rFonts w:cs="Arial"/>
                <w:bCs/>
              </w:rPr>
              <w:t>района на 2020-2026 годы"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29959,75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35</w:t>
            </w:r>
            <w:r>
              <w:rPr>
                <w:rFonts w:cs="Arial"/>
                <w:bCs/>
              </w:rPr>
              <w:t xml:space="preserve"> </w:t>
            </w:r>
            <w:r w:rsidRPr="00BB71D0">
              <w:rPr>
                <w:rFonts w:cs="Arial"/>
                <w:bCs/>
              </w:rPr>
              <w:t>638,30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86013,86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60934,94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11000,0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11000,0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11000,0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2434,30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74412,15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49811,45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14975,29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BB71D0">
              <w:rPr>
                <w:rFonts w:cs="Arial"/>
              </w:rPr>
              <w:t>748,40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3597,21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3120,49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3196,98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BB71D0">
              <w:rPr>
                <w:rFonts w:cs="Arial"/>
              </w:rPr>
              <w:t>455,60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504,50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503,00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58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юридические лица </w:t>
            </w:r>
            <w:r w:rsidRPr="00BB71D0">
              <w:rPr>
                <w:rFonts w:cs="Arial"/>
                <w:vertAlign w:val="superscript"/>
              </w:rPr>
              <w:t>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7500,00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7500,00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ПОДПРОГРАММА 1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15816,23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26</w:t>
            </w:r>
            <w:r>
              <w:rPr>
                <w:rFonts w:cs="Arial"/>
              </w:rPr>
              <w:t xml:space="preserve"> </w:t>
            </w:r>
            <w:r w:rsidRPr="00BB71D0">
              <w:rPr>
                <w:rFonts w:cs="Arial"/>
              </w:rPr>
              <w:t>130,00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10718,36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10737,94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tabs>
                <w:tab w:val="left" w:pos="885"/>
              </w:tabs>
              <w:rPr>
                <w:rFonts w:cs="Arial"/>
              </w:rPr>
            </w:pPr>
            <w:r w:rsidRPr="00BB71D0">
              <w:rPr>
                <w:rFonts w:cs="Arial"/>
              </w:rPr>
              <w:t>11000,00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11000,00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11000,00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2434,30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618,15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615,45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2978,39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6090,70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2100,21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2122,49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1050,36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2605,00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55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7500,00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7500,00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1.1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15816,23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26</w:t>
            </w:r>
            <w:r>
              <w:rPr>
                <w:rFonts w:cs="Arial"/>
              </w:rPr>
              <w:t xml:space="preserve"> </w:t>
            </w:r>
            <w:r w:rsidRPr="00BB71D0">
              <w:rPr>
                <w:rFonts w:cs="Arial"/>
              </w:rPr>
              <w:t>130,00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10718,36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10737,94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tabs>
                <w:tab w:val="left" w:pos="885"/>
              </w:tabs>
              <w:rPr>
                <w:rFonts w:cs="Arial"/>
              </w:rPr>
            </w:pPr>
            <w:r w:rsidRPr="00BB71D0">
              <w:rPr>
                <w:rFonts w:cs="Arial"/>
              </w:rPr>
              <w:t>11000,00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11000,00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11000,00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2434,30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618,15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615,45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2978,39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6090,70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2100,21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2122,49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1050,36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2605,00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15000,00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7500,00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7500,00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ПОДПРОГРАММА 2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84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2.1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 "Создание условий для </w:t>
            </w:r>
            <w:r w:rsidRPr="00BB71D0">
              <w:rPr>
                <w:rFonts w:cs="Arial"/>
              </w:rPr>
              <w:lastRenderedPageBreak/>
              <w:t xml:space="preserve">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ПОДПРОГРАММА 3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299,67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7680,70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75</w:t>
            </w:r>
            <w:r>
              <w:rPr>
                <w:rFonts w:cs="Arial"/>
                <w:bCs/>
              </w:rPr>
              <w:t xml:space="preserve"> </w:t>
            </w:r>
            <w:r w:rsidRPr="00BB71D0">
              <w:rPr>
                <w:rFonts w:cs="Arial"/>
                <w:bCs/>
              </w:rPr>
              <w:t>295,50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50</w:t>
            </w:r>
            <w:r>
              <w:rPr>
                <w:rFonts w:cs="Arial"/>
                <w:bCs/>
              </w:rPr>
              <w:t xml:space="preserve"> </w:t>
            </w:r>
            <w:r w:rsidRPr="00BB71D0">
              <w:rPr>
                <w:rFonts w:cs="Arial"/>
                <w:bCs/>
              </w:rPr>
              <w:t>197,00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73 794,00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49196,00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7657,70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1497,00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998,00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299,67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23,0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физиче</w:t>
            </w:r>
            <w:r w:rsidRPr="00BB71D0">
              <w:rPr>
                <w:rFonts w:cs="Arial"/>
              </w:rPr>
              <w:lastRenderedPageBreak/>
              <w:t>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0,0</w:t>
            </w:r>
            <w:r w:rsidRPr="00BB71D0">
              <w:rPr>
                <w:rFonts w:cs="Arial"/>
              </w:rPr>
              <w:lastRenderedPageBreak/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0,</w:t>
            </w:r>
            <w:r w:rsidRPr="00BB71D0">
              <w:rPr>
                <w:rFonts w:cs="Arial"/>
              </w:rPr>
              <w:lastRenderedPageBreak/>
              <w:t>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0,</w:t>
            </w:r>
            <w:r w:rsidRPr="00BB71D0">
              <w:rPr>
                <w:rFonts w:cs="Arial"/>
              </w:rPr>
              <w:lastRenderedPageBreak/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0</w:t>
            </w:r>
            <w:r w:rsidRPr="00BB71D0">
              <w:rPr>
                <w:rFonts w:cs="Arial"/>
              </w:rPr>
              <w:lastRenderedPageBreak/>
              <w:t>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0,</w:t>
            </w:r>
            <w:r w:rsidRPr="00BB71D0">
              <w:rPr>
                <w:rFonts w:cs="Arial"/>
              </w:rPr>
              <w:lastRenderedPageBreak/>
              <w:t>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0,</w:t>
            </w:r>
            <w:r w:rsidRPr="00BB71D0">
              <w:rPr>
                <w:rFonts w:cs="Arial"/>
              </w:rPr>
              <w:lastRenderedPageBreak/>
              <w:t>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Основное мероприятие 3.1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  <w:color w:val="000000"/>
              </w:rPr>
            </w:pPr>
            <w:r w:rsidRPr="00BB71D0">
              <w:rPr>
                <w:rFonts w:cs="Arial"/>
                <w:bCs/>
                <w:color w:val="000000"/>
              </w:rPr>
              <w:t>299,67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7680,70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75</w:t>
            </w:r>
            <w:r>
              <w:rPr>
                <w:rFonts w:cs="Arial"/>
                <w:bCs/>
              </w:rPr>
              <w:t xml:space="preserve"> </w:t>
            </w:r>
            <w:r w:rsidRPr="00BB71D0">
              <w:rPr>
                <w:rFonts w:cs="Arial"/>
                <w:bCs/>
              </w:rPr>
              <w:t>295,50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50</w:t>
            </w:r>
            <w:r>
              <w:rPr>
                <w:rFonts w:cs="Arial"/>
                <w:bCs/>
              </w:rPr>
              <w:t xml:space="preserve"> </w:t>
            </w:r>
            <w:r w:rsidRPr="00BB71D0">
              <w:rPr>
                <w:rFonts w:cs="Arial"/>
                <w:bCs/>
              </w:rPr>
              <w:t>197,00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73 794,00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49196,00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7657,70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1497,00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998,00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299,67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23,0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4,50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3.2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Приобретение коммунальной техники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69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3.3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"Проектирование и строительство полигона ТКО в Калачеевском муниципальном районе"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ПОДПРОГРАММА 4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12033,00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11996,90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36,10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внебюд</w:t>
            </w:r>
            <w:r w:rsidRPr="00BB71D0">
              <w:rPr>
                <w:rFonts w:cs="Arial"/>
                <w:color w:val="000000"/>
              </w:rPr>
              <w:lastRenderedPageBreak/>
              <w:t>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0,0</w:t>
            </w:r>
            <w:r w:rsidRPr="00BB71D0">
              <w:rPr>
                <w:rFonts w:cs="Arial"/>
              </w:rPr>
              <w:lastRenderedPageBreak/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0,</w:t>
            </w:r>
            <w:r w:rsidRPr="00BB71D0">
              <w:rPr>
                <w:rFonts w:cs="Arial"/>
              </w:rPr>
              <w:lastRenderedPageBreak/>
              <w:t>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0,</w:t>
            </w:r>
            <w:r w:rsidRPr="00BB71D0">
              <w:rPr>
                <w:rFonts w:cs="Arial"/>
              </w:rPr>
              <w:lastRenderedPageBreak/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0</w:t>
            </w:r>
            <w:r w:rsidRPr="00BB71D0">
              <w:rPr>
                <w:rFonts w:cs="Arial"/>
              </w:rPr>
              <w:lastRenderedPageBreak/>
              <w:t>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0,</w:t>
            </w:r>
            <w:r w:rsidRPr="00BB71D0">
              <w:rPr>
                <w:rFonts w:cs="Arial"/>
              </w:rPr>
              <w:lastRenderedPageBreak/>
              <w:t>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0,</w:t>
            </w:r>
            <w:r w:rsidRPr="00BB71D0">
              <w:rPr>
                <w:rFonts w:cs="Arial"/>
              </w:rPr>
              <w:lastRenderedPageBreak/>
              <w:t>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lastRenderedPageBreak/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4.1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"Строительство блочно-модульных котельных"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12033,00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  <w:bCs/>
              </w:rPr>
            </w:pPr>
            <w:r w:rsidRPr="00BB71D0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11996,90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36,10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487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71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8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</w:tbl>
    <w:p w:rsidR="00BB71D0" w:rsidRPr="00EB3291" w:rsidRDefault="00BB71D0" w:rsidP="00BB71D0">
      <w:pPr>
        <w:ind w:firstLine="709"/>
        <w:rPr>
          <w:rFonts w:cs="Arial"/>
        </w:rPr>
      </w:pPr>
    </w:p>
    <w:p w:rsidR="00BB71D0" w:rsidRPr="00BB71D0" w:rsidRDefault="00BB71D0" w:rsidP="00BB71D0">
      <w:pPr>
        <w:ind w:firstLine="709"/>
        <w:rPr>
          <w:rFonts w:cs="Arial"/>
        </w:rPr>
      </w:pPr>
      <w:r w:rsidRPr="00BB71D0">
        <w:rPr>
          <w:rFonts w:cs="Arial"/>
        </w:rPr>
        <w:br w:type="page"/>
      </w:r>
    </w:p>
    <w:tbl>
      <w:tblPr>
        <w:tblW w:w="5373" w:type="pct"/>
        <w:tblLayout w:type="fixed"/>
        <w:tblLook w:val="04A0" w:firstRow="1" w:lastRow="0" w:firstColumn="1" w:lastColumn="0" w:noHBand="0" w:noVBand="1"/>
      </w:tblPr>
      <w:tblGrid>
        <w:gridCol w:w="523"/>
        <w:gridCol w:w="1996"/>
        <w:gridCol w:w="976"/>
        <w:gridCol w:w="1433"/>
        <w:gridCol w:w="575"/>
        <w:gridCol w:w="1249"/>
        <w:gridCol w:w="585"/>
        <w:gridCol w:w="236"/>
        <w:gridCol w:w="226"/>
        <w:gridCol w:w="674"/>
        <w:gridCol w:w="1277"/>
        <w:gridCol w:w="677"/>
        <w:gridCol w:w="1586"/>
        <w:gridCol w:w="540"/>
        <w:gridCol w:w="880"/>
        <w:gridCol w:w="677"/>
        <w:gridCol w:w="880"/>
        <w:gridCol w:w="899"/>
      </w:tblGrid>
      <w:tr w:rsidR="00BB71D0" w:rsidRPr="00BB71D0" w:rsidTr="00BB71D0">
        <w:trPr>
          <w:gridAfter w:val="3"/>
          <w:wAfter w:w="773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773" w:type="pct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BB71D0" w:rsidRPr="00EB3291" w:rsidRDefault="00BB71D0" w:rsidP="00BB71D0">
            <w:pPr>
              <w:snapToGrid w:val="0"/>
              <w:rPr>
                <w:rFonts w:cs="Arial"/>
                <w:bCs/>
              </w:rPr>
            </w:pPr>
            <w:r w:rsidRPr="00EB3291">
              <w:rPr>
                <w:rFonts w:cs="Arial"/>
                <w:bCs/>
              </w:rPr>
              <w:t>Приложение №4 к постановлению администрации  Калачеевского муниципального района от «04» февраля 2021 г. №57</w:t>
            </w:r>
          </w:p>
          <w:p w:rsidR="00BB71D0" w:rsidRPr="00BB71D0" w:rsidRDefault="00BB71D0" w:rsidP="00BB71D0">
            <w:pPr>
              <w:snapToGrid w:val="0"/>
              <w:rPr>
                <w:rFonts w:cs="Arial"/>
              </w:rPr>
            </w:pPr>
          </w:p>
        </w:tc>
      </w:tr>
      <w:tr w:rsidR="00BB71D0" w:rsidRPr="00BB71D0" w:rsidTr="00BB71D0">
        <w:trPr>
          <w:gridAfter w:val="3"/>
          <w:wAfter w:w="773" w:type="pct"/>
          <w:trHeight w:val="37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1773" w:type="pct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3"/>
          <w:wAfter w:w="773" w:type="pct"/>
          <w:trHeight w:val="172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43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  <w:r w:rsidRPr="00BB71D0">
              <w:rPr>
                <w:rFonts w:cs="Arial"/>
                <w:color w:val="000000"/>
              </w:rPr>
              <w:t xml:space="preserve">План реализации муниципальной программы Калачеевского муниципального района </w:t>
            </w:r>
            <w:r w:rsidRPr="00BB71D0">
              <w:rPr>
                <w:rFonts w:cs="Arial"/>
                <w:bCs/>
                <w:color w:val="000000"/>
              </w:rPr>
              <w:t>"Обеспечение доступным и комфортным жильем, транспортными и коммунальными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BB71D0">
              <w:rPr>
                <w:rFonts w:cs="Arial"/>
                <w:bCs/>
                <w:color w:val="000000"/>
              </w:rPr>
              <w:t xml:space="preserve">услугами населения, содействие энергосбережения на территории Калачеевского муниципального района" </w:t>
            </w:r>
            <w:r w:rsidRPr="00BB71D0">
              <w:rPr>
                <w:rFonts w:cs="Arial"/>
                <w:color w:val="000000"/>
              </w:rPr>
              <w:br/>
              <w:t>на 2021 год</w:t>
            </w:r>
          </w:p>
        </w:tc>
      </w:tr>
      <w:tr w:rsidR="00BB71D0" w:rsidRPr="00BB71D0" w:rsidTr="00BB71D0">
        <w:trPr>
          <w:trHeight w:val="25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8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  <w:color w:val="000000"/>
              </w:rPr>
            </w:pPr>
          </w:p>
        </w:tc>
      </w:tr>
      <w:tr w:rsidR="00BB71D0" w:rsidRPr="00BB71D0" w:rsidTr="00BB71D0">
        <w:trPr>
          <w:gridAfter w:val="1"/>
          <w:wAfter w:w="283" w:type="pct"/>
          <w:trHeight w:val="478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№ п/п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Статус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Наименование</w:t>
            </w:r>
            <w:r>
              <w:rPr>
                <w:rFonts w:cs="Arial"/>
              </w:rPr>
              <w:t xml:space="preserve"> </w:t>
            </w:r>
            <w:r w:rsidRPr="00BB71D0">
              <w:rPr>
                <w:rFonts w:cs="Arial"/>
              </w:rPr>
              <w:t>подпрограммы,</w:t>
            </w:r>
            <w:r>
              <w:rPr>
                <w:rFonts w:cs="Arial"/>
              </w:rPr>
              <w:t xml:space="preserve"> </w:t>
            </w:r>
            <w:r w:rsidRPr="00BB71D0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7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Срок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КБК 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BB71D0" w:rsidRPr="00BB71D0" w:rsidTr="00BB71D0">
        <w:trPr>
          <w:gridAfter w:val="1"/>
          <w:wAfter w:w="283" w:type="pct"/>
          <w:trHeight w:val="315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7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283" w:type="pct"/>
          <w:trHeight w:val="2863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7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начала реализации</w:t>
            </w:r>
            <w:r w:rsidRPr="00BB71D0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окончания реализации</w:t>
            </w:r>
            <w:r w:rsidRPr="00BB71D0">
              <w:rPr>
                <w:rFonts w:cs="Arial"/>
              </w:rPr>
              <w:br/>
              <w:t>мероприятия</w:t>
            </w:r>
            <w:r w:rsidRPr="00BB71D0">
              <w:rPr>
                <w:rFonts w:cs="Arial"/>
              </w:rPr>
              <w:br/>
              <w:t>в очередном финансовом году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3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4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6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7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9</w:t>
            </w:r>
          </w:p>
        </w:tc>
      </w:tr>
      <w:tr w:rsidR="00BB71D0" w:rsidRPr="00BB71D0" w:rsidTr="00BB71D0">
        <w:trPr>
          <w:gridAfter w:val="1"/>
          <w:wAfter w:w="283" w:type="pct"/>
          <w:trHeight w:val="2111"/>
        </w:trPr>
        <w:tc>
          <w:tcPr>
            <w:tcW w:w="16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ПОДПРОГРАММА 1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BB71D0">
              <w:rPr>
                <w:rFonts w:cs="Arial"/>
              </w:rPr>
              <w:t>605,00</w:t>
            </w:r>
          </w:p>
        </w:tc>
      </w:tr>
      <w:tr w:rsidR="00BB71D0" w:rsidRPr="00BB71D0" w:rsidTr="00BB71D0">
        <w:trPr>
          <w:gridAfter w:val="1"/>
          <w:wAfter w:w="283" w:type="pct"/>
          <w:trHeight w:val="69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1.1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Количество молодых семей улучшивших жилищные условия 22 семьи.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lang w:val="en-US"/>
              </w:rPr>
            </w:pPr>
            <w:r w:rsidRPr="00BB71D0">
              <w:rPr>
                <w:rFonts w:cs="Arial"/>
              </w:rPr>
              <w:t xml:space="preserve">914 10 04 02 1 01 </w:t>
            </w:r>
            <w:r w:rsidRPr="00BB71D0">
              <w:rPr>
                <w:rFonts w:cs="Arial"/>
                <w:lang w:val="en-US"/>
              </w:rPr>
              <w:t>L</w:t>
            </w:r>
            <w:r w:rsidRPr="00BB71D0">
              <w:rPr>
                <w:rFonts w:cs="Arial"/>
              </w:rPr>
              <w:t>4970</w:t>
            </w:r>
            <w:r w:rsidRPr="00BB71D0">
              <w:rPr>
                <w:rFonts w:cs="Arial"/>
                <w:lang w:val="en-US"/>
              </w:rPr>
              <w:t xml:space="preserve"> </w:t>
            </w:r>
            <w:r w:rsidRPr="00BB71D0">
              <w:rPr>
                <w:rFonts w:cs="Arial"/>
              </w:rPr>
              <w:t>3</w:t>
            </w:r>
            <w:r w:rsidRPr="00BB71D0">
              <w:rPr>
                <w:rFonts w:cs="Arial"/>
                <w:lang w:val="en-US"/>
              </w:rPr>
              <w:t xml:space="preserve">00 </w:t>
            </w:r>
          </w:p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  <w:lang w:val="en-US"/>
              </w:rPr>
            </w:pPr>
            <w:r w:rsidRPr="00BB71D0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BB71D0">
              <w:rPr>
                <w:rFonts w:cs="Arial"/>
              </w:rPr>
              <w:t>605,00</w:t>
            </w:r>
          </w:p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283" w:type="pct"/>
          <w:trHeight w:val="127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ПОДПРОГРАММА 2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BB71D0" w:rsidRPr="00BB71D0" w:rsidRDefault="00BB71D0" w:rsidP="00BB71D0">
            <w:pPr>
              <w:rPr>
                <w:rFonts w:cs="Arial"/>
              </w:rPr>
            </w:pPr>
          </w:p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1 827,60</w:t>
            </w:r>
          </w:p>
        </w:tc>
      </w:tr>
      <w:tr w:rsidR="00BB71D0" w:rsidRPr="00BB71D0" w:rsidTr="00BB71D0">
        <w:trPr>
          <w:gridAfter w:val="1"/>
          <w:wAfter w:w="283" w:type="pct"/>
          <w:trHeight w:val="2317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2.1.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Организация </w:t>
            </w:r>
            <w:r w:rsidRPr="00EB3291">
              <w:rPr>
                <w:rFonts w:cs="Arial"/>
              </w:rPr>
              <w:t xml:space="preserve">пассажирского сообщения по муниципальным маршрутам </w:t>
            </w:r>
            <w:r w:rsidRPr="00BB71D0">
              <w:rPr>
                <w:rFonts w:cs="Arial"/>
              </w:rPr>
              <w:t>общего пользования на 2021 год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914 </w:t>
            </w:r>
            <w:r w:rsidRPr="00BB71D0">
              <w:rPr>
                <w:rFonts w:cs="Arial"/>
                <w:lang w:val="en-US"/>
              </w:rPr>
              <w:t>04</w:t>
            </w:r>
            <w:r w:rsidRPr="00BB71D0">
              <w:rPr>
                <w:rFonts w:cs="Arial"/>
              </w:rPr>
              <w:t xml:space="preserve"> </w:t>
            </w:r>
            <w:r w:rsidRPr="00BB71D0">
              <w:rPr>
                <w:rFonts w:cs="Arial"/>
                <w:lang w:val="en-US"/>
              </w:rPr>
              <w:t>08</w:t>
            </w:r>
            <w:r w:rsidRPr="00BB71D0">
              <w:rPr>
                <w:rFonts w:cs="Arial"/>
              </w:rPr>
              <w:t xml:space="preserve"> </w:t>
            </w:r>
            <w:r w:rsidRPr="00BB71D0">
              <w:rPr>
                <w:rFonts w:cs="Arial"/>
                <w:lang w:val="en-US"/>
              </w:rPr>
              <w:t>02</w:t>
            </w:r>
            <w:r w:rsidRPr="00BB71D0">
              <w:rPr>
                <w:rFonts w:cs="Arial"/>
              </w:rPr>
              <w:t xml:space="preserve"> </w:t>
            </w:r>
            <w:r w:rsidRPr="00BB71D0">
              <w:rPr>
                <w:rFonts w:cs="Arial"/>
                <w:lang w:val="en-US"/>
              </w:rPr>
              <w:t>2</w:t>
            </w:r>
            <w:r w:rsidRPr="00BB71D0">
              <w:rPr>
                <w:rFonts w:cs="Arial"/>
              </w:rPr>
              <w:t xml:space="preserve"> </w:t>
            </w:r>
            <w:r w:rsidRPr="00BB71D0">
              <w:rPr>
                <w:rFonts w:cs="Arial"/>
                <w:lang w:val="en-US"/>
              </w:rPr>
              <w:t>02</w:t>
            </w:r>
            <w:r w:rsidRPr="00BB71D0">
              <w:rPr>
                <w:rFonts w:cs="Arial"/>
              </w:rPr>
              <w:t xml:space="preserve"> </w:t>
            </w:r>
            <w:r w:rsidRPr="00BB71D0">
              <w:rPr>
                <w:rFonts w:cs="Arial"/>
                <w:lang w:val="en-US"/>
              </w:rPr>
              <w:t>81300</w:t>
            </w:r>
            <w:r w:rsidRPr="00BB71D0">
              <w:rPr>
                <w:rFonts w:cs="Arial"/>
              </w:rPr>
              <w:t xml:space="preserve"> 800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1 827,60</w:t>
            </w:r>
          </w:p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283" w:type="pct"/>
          <w:trHeight w:val="55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ПОДПРОГРАММА 3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Отдел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январь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23,00</w:t>
            </w:r>
          </w:p>
        </w:tc>
      </w:tr>
      <w:tr w:rsidR="00BB71D0" w:rsidRPr="00BB71D0" w:rsidTr="00BB71D0">
        <w:trPr>
          <w:gridAfter w:val="1"/>
          <w:wAfter w:w="283" w:type="pct"/>
          <w:trHeight w:val="127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3.1.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январь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Выполнение ПИР для реконструкции водозабора «Пришиб»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914 05 05 02 3 01 </w:t>
            </w:r>
            <w:r w:rsidRPr="00BB71D0">
              <w:rPr>
                <w:rFonts w:cs="Arial"/>
                <w:lang w:val="en-US"/>
              </w:rPr>
              <w:t>S8100 200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  <w:lang w:val="en-US"/>
              </w:rPr>
              <w:t>23</w:t>
            </w:r>
            <w:r w:rsidRPr="00BB71D0">
              <w:rPr>
                <w:rFonts w:cs="Arial"/>
              </w:rPr>
              <w:t>,00</w:t>
            </w:r>
          </w:p>
        </w:tc>
      </w:tr>
      <w:tr w:rsidR="00BB71D0" w:rsidRPr="00BB71D0" w:rsidTr="00BB71D0">
        <w:trPr>
          <w:gridAfter w:val="1"/>
          <w:wAfter w:w="283" w:type="pct"/>
          <w:trHeight w:val="127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3.2.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"Приобретение коммунальной техники"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январь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283" w:type="pct"/>
          <w:trHeight w:val="375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3.3.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"Проектирование и строительство полигона ТКО в Калачеевском муниципальном районе"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Отдел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январь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283" w:type="pct"/>
          <w:trHeight w:val="41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ПОДПРОГРАММА 4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январь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283" w:type="pct"/>
          <w:trHeight w:val="70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Основное мероприятие 4.1.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"Строительство модульно-блочных транспортабельных котельных"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 xml:space="preserve">январь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  <w:r w:rsidRPr="00BB71D0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283" w:type="pct"/>
          <w:trHeight w:val="44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  <w:tr w:rsidR="00BB71D0" w:rsidRPr="00BB71D0" w:rsidTr="00BB71D0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0" w:rsidRPr="00BB71D0" w:rsidRDefault="00BB71D0" w:rsidP="00BB71D0">
            <w:pPr>
              <w:rPr>
                <w:rFonts w:cs="Arial"/>
              </w:rPr>
            </w:pPr>
          </w:p>
        </w:tc>
      </w:tr>
    </w:tbl>
    <w:p w:rsidR="00BB71D0" w:rsidRPr="00EB3291" w:rsidRDefault="00BB71D0" w:rsidP="00BB71D0">
      <w:pPr>
        <w:ind w:firstLine="709"/>
        <w:rPr>
          <w:rFonts w:cs="Arial"/>
        </w:rPr>
      </w:pPr>
      <w:r w:rsidRPr="00EB3291"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B71D0" w:rsidRDefault="00BB71D0" w:rsidP="00BB71D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2ACE" w:rsidRPr="00BB71D0" w:rsidRDefault="00AE2ACE" w:rsidP="00BB71D0">
      <w:pPr>
        <w:ind w:firstLine="709"/>
        <w:rPr>
          <w:rFonts w:cs="Arial"/>
        </w:rPr>
      </w:pPr>
    </w:p>
    <w:sectPr w:rsidR="00AE2ACE" w:rsidRPr="00BB71D0" w:rsidSect="00BB71D0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4D" w:rsidRDefault="00B74A4D" w:rsidP="002E250D">
      <w:r>
        <w:separator/>
      </w:r>
    </w:p>
  </w:endnote>
  <w:endnote w:type="continuationSeparator" w:id="0">
    <w:p w:rsidR="00B74A4D" w:rsidRDefault="00B74A4D" w:rsidP="002E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0D" w:rsidRDefault="002E250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0D" w:rsidRDefault="002E250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0D" w:rsidRDefault="002E250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4D" w:rsidRDefault="00B74A4D" w:rsidP="002E250D">
      <w:r>
        <w:separator/>
      </w:r>
    </w:p>
  </w:footnote>
  <w:footnote w:type="continuationSeparator" w:id="0">
    <w:p w:rsidR="00B74A4D" w:rsidRDefault="00B74A4D" w:rsidP="002E2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0D" w:rsidRDefault="002E250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A7" w:rsidRDefault="00C324A7">
    <w:pPr>
      <w:pStyle w:val="a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324A7" w:rsidRDefault="00C324A7">
    <w:pPr>
      <w:pStyle w:val="ab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C324A7" w:rsidRDefault="00C324A7">
    <w:pPr>
      <w:pStyle w:val="ab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C324A7" w:rsidRDefault="00C324A7">
    <w:pPr>
      <w:pStyle w:val="ab"/>
      <w:rPr>
        <w:color w:val="800000"/>
        <w:sz w:val="20"/>
      </w:rPr>
    </w:pPr>
    <w:r>
      <w:rPr>
        <w:color w:val="800000"/>
        <w:sz w:val="20"/>
      </w:rPr>
      <w:t>Дата подписи: 11.02.2021 10:46:30</w:t>
    </w:r>
  </w:p>
  <w:p w:rsidR="002E250D" w:rsidRPr="00C324A7" w:rsidRDefault="002E250D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0D" w:rsidRDefault="002E250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7B23072"/>
    <w:multiLevelType w:val="multilevel"/>
    <w:tmpl w:val="7D80FF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5F"/>
    <w:rsid w:val="00057439"/>
    <w:rsid w:val="00070D82"/>
    <w:rsid w:val="000B3AAE"/>
    <w:rsid w:val="000C638C"/>
    <w:rsid w:val="000C74BD"/>
    <w:rsid w:val="000E0F5B"/>
    <w:rsid w:val="000F3B51"/>
    <w:rsid w:val="00110579"/>
    <w:rsid w:val="00136BCF"/>
    <w:rsid w:val="00192475"/>
    <w:rsid w:val="001C4A1C"/>
    <w:rsid w:val="001D5954"/>
    <w:rsid w:val="001D6235"/>
    <w:rsid w:val="001F7D61"/>
    <w:rsid w:val="00205BF6"/>
    <w:rsid w:val="00233C56"/>
    <w:rsid w:val="00242397"/>
    <w:rsid w:val="002A0885"/>
    <w:rsid w:val="002B707A"/>
    <w:rsid w:val="002E250D"/>
    <w:rsid w:val="0038298C"/>
    <w:rsid w:val="00386F46"/>
    <w:rsid w:val="003E541A"/>
    <w:rsid w:val="0043482D"/>
    <w:rsid w:val="00451ECD"/>
    <w:rsid w:val="004560AB"/>
    <w:rsid w:val="004C0CD3"/>
    <w:rsid w:val="004E00BA"/>
    <w:rsid w:val="004E1DB9"/>
    <w:rsid w:val="004F633D"/>
    <w:rsid w:val="005167C8"/>
    <w:rsid w:val="00536E40"/>
    <w:rsid w:val="005758CD"/>
    <w:rsid w:val="0059762B"/>
    <w:rsid w:val="005B4665"/>
    <w:rsid w:val="00610F00"/>
    <w:rsid w:val="00653F3A"/>
    <w:rsid w:val="006F325F"/>
    <w:rsid w:val="007604F9"/>
    <w:rsid w:val="007654D1"/>
    <w:rsid w:val="007B13B6"/>
    <w:rsid w:val="007C59BC"/>
    <w:rsid w:val="008314CE"/>
    <w:rsid w:val="00844F7C"/>
    <w:rsid w:val="008A0D31"/>
    <w:rsid w:val="009171D1"/>
    <w:rsid w:val="00965C6C"/>
    <w:rsid w:val="009955C2"/>
    <w:rsid w:val="00A12AA3"/>
    <w:rsid w:val="00AD5F6F"/>
    <w:rsid w:val="00AE2ACE"/>
    <w:rsid w:val="00B02DD3"/>
    <w:rsid w:val="00B47310"/>
    <w:rsid w:val="00B74A4D"/>
    <w:rsid w:val="00BA6EA9"/>
    <w:rsid w:val="00BB3014"/>
    <w:rsid w:val="00BB71D0"/>
    <w:rsid w:val="00C01B52"/>
    <w:rsid w:val="00C15FF5"/>
    <w:rsid w:val="00C324A7"/>
    <w:rsid w:val="00C36DE8"/>
    <w:rsid w:val="00C44F0E"/>
    <w:rsid w:val="00C66C83"/>
    <w:rsid w:val="00C75300"/>
    <w:rsid w:val="00C80EF3"/>
    <w:rsid w:val="00CD122A"/>
    <w:rsid w:val="00CE19DA"/>
    <w:rsid w:val="00D15595"/>
    <w:rsid w:val="00D16469"/>
    <w:rsid w:val="00D27FDA"/>
    <w:rsid w:val="00D32AFB"/>
    <w:rsid w:val="00D7371A"/>
    <w:rsid w:val="00D8178A"/>
    <w:rsid w:val="00DD5FBD"/>
    <w:rsid w:val="00E939D9"/>
    <w:rsid w:val="00EA30D2"/>
    <w:rsid w:val="00EA58A4"/>
    <w:rsid w:val="00EB3291"/>
    <w:rsid w:val="00EB5642"/>
    <w:rsid w:val="00EE35FB"/>
    <w:rsid w:val="00EF0145"/>
    <w:rsid w:val="00F46A28"/>
    <w:rsid w:val="00F9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301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B30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B30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B30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B301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B301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B3014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B71D0"/>
  </w:style>
  <w:style w:type="character" w:styleId="a7">
    <w:name w:val="Hyperlink"/>
    <w:rsid w:val="00BB3014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BB71D0"/>
    <w:rPr>
      <w:color w:val="800080"/>
      <w:u w:val="single"/>
    </w:rPr>
  </w:style>
  <w:style w:type="paragraph" w:customStyle="1" w:styleId="font5">
    <w:name w:val="font5"/>
    <w:basedOn w:val="a"/>
    <w:rsid w:val="00BB71D0"/>
    <w:pPr>
      <w:spacing w:before="100" w:beforeAutospacing="1" w:after="100" w:afterAutospacing="1"/>
    </w:pPr>
  </w:style>
  <w:style w:type="paragraph" w:customStyle="1" w:styleId="xl67">
    <w:name w:val="xl67"/>
    <w:basedOn w:val="a"/>
    <w:rsid w:val="00BB71D0"/>
    <w:pPr>
      <w:spacing w:before="100" w:beforeAutospacing="1" w:after="100" w:afterAutospacing="1"/>
    </w:pPr>
  </w:style>
  <w:style w:type="paragraph" w:customStyle="1" w:styleId="xl68">
    <w:name w:val="xl68"/>
    <w:basedOn w:val="a"/>
    <w:rsid w:val="00BB71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BB71D0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BB71D0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BB71D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B71D0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BB71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BB7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BB71D0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B71D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B7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BB7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BB71D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BB71D0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B71D0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BB7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B7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B7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B7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BB7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BB7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BB71D0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BB71D0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BB7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B7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B71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B7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BB71D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BB71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2E25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E250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2E250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B30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BB301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2E250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B30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2E25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E250D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E25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E250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B301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B301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B301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B301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B30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301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B30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B30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B30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B301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B301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B3014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B71D0"/>
  </w:style>
  <w:style w:type="character" w:styleId="a7">
    <w:name w:val="Hyperlink"/>
    <w:rsid w:val="00BB3014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BB71D0"/>
    <w:rPr>
      <w:color w:val="800080"/>
      <w:u w:val="single"/>
    </w:rPr>
  </w:style>
  <w:style w:type="paragraph" w:customStyle="1" w:styleId="font5">
    <w:name w:val="font5"/>
    <w:basedOn w:val="a"/>
    <w:rsid w:val="00BB71D0"/>
    <w:pPr>
      <w:spacing w:before="100" w:beforeAutospacing="1" w:after="100" w:afterAutospacing="1"/>
    </w:pPr>
  </w:style>
  <w:style w:type="paragraph" w:customStyle="1" w:styleId="xl67">
    <w:name w:val="xl67"/>
    <w:basedOn w:val="a"/>
    <w:rsid w:val="00BB71D0"/>
    <w:pPr>
      <w:spacing w:before="100" w:beforeAutospacing="1" w:after="100" w:afterAutospacing="1"/>
    </w:pPr>
  </w:style>
  <w:style w:type="paragraph" w:customStyle="1" w:styleId="xl68">
    <w:name w:val="xl68"/>
    <w:basedOn w:val="a"/>
    <w:rsid w:val="00BB71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BB71D0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BB71D0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BB71D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B71D0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BB71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BB7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BB71D0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B71D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B7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BB7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BB71D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BB71D0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B71D0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BB7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B7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B7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B7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BB7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BB7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BB71D0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BB71D0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BB7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B7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B71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B7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BB71D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BB71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BB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2E25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E250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2E250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B30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BB301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2E250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B30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2E25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E250D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E25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E250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B301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B301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B301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B301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B30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23F4-39F9-49AB-9216-35B0D45A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32</Pages>
  <Words>5245</Words>
  <Characters>29902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2021-02-09T06:49:00Z</cp:lastPrinted>
  <dcterms:created xsi:type="dcterms:W3CDTF">2021-04-22T06:46:00Z</dcterms:created>
  <dcterms:modified xsi:type="dcterms:W3CDTF">2021-04-22T06:46:00Z</dcterms:modified>
</cp:coreProperties>
</file>