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BD" w:rsidRDefault="00AC5569" w:rsidP="009E0EB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4980" cy="641985"/>
            <wp:effectExtent l="0" t="0" r="1270" b="5715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A8" w:rsidRPr="009E0EBD" w:rsidRDefault="003A37A8" w:rsidP="009E0EBD">
      <w:pPr>
        <w:ind w:firstLine="709"/>
        <w:jc w:val="center"/>
        <w:rPr>
          <w:rFonts w:cs="Arial"/>
        </w:rPr>
      </w:pPr>
      <w:r w:rsidRPr="009E0EBD">
        <w:rPr>
          <w:rFonts w:cs="Arial"/>
        </w:rPr>
        <w:t>АДМИНИСТРАЦИЯ</w:t>
      </w:r>
    </w:p>
    <w:p w:rsidR="003A37A8" w:rsidRPr="009E0EBD" w:rsidRDefault="003A37A8" w:rsidP="009E0EBD">
      <w:pPr>
        <w:ind w:firstLine="709"/>
        <w:jc w:val="center"/>
        <w:rPr>
          <w:rFonts w:cs="Arial"/>
        </w:rPr>
      </w:pPr>
      <w:r w:rsidRPr="009E0EBD">
        <w:rPr>
          <w:rFonts w:cs="Arial"/>
        </w:rPr>
        <w:t>КАЛАЧЕЕВСКОГО МУНИЦИПАЛЬНОГО РАЙОНА</w:t>
      </w:r>
    </w:p>
    <w:p w:rsidR="003A37A8" w:rsidRPr="009E0EBD" w:rsidRDefault="003A37A8" w:rsidP="009E0EBD">
      <w:pPr>
        <w:ind w:firstLine="709"/>
        <w:jc w:val="center"/>
        <w:rPr>
          <w:rFonts w:cs="Arial"/>
        </w:rPr>
      </w:pPr>
      <w:r w:rsidRPr="009E0EBD">
        <w:rPr>
          <w:rFonts w:cs="Arial"/>
        </w:rPr>
        <w:t>ВОРОНЕЖСКОЙ ОБЛАСТИ</w:t>
      </w:r>
    </w:p>
    <w:p w:rsidR="009E0EBD" w:rsidRDefault="00995E7E" w:rsidP="009E0EBD">
      <w:pPr>
        <w:ind w:firstLine="709"/>
        <w:jc w:val="center"/>
        <w:rPr>
          <w:rFonts w:cs="Arial"/>
        </w:rPr>
      </w:pPr>
      <w:r w:rsidRPr="009E0EBD">
        <w:rPr>
          <w:rFonts w:cs="Arial"/>
        </w:rPr>
        <w:t>ПОСТАНОВЛЕНИЕ</w:t>
      </w:r>
    </w:p>
    <w:p w:rsidR="003D0DC3" w:rsidRPr="009E0EBD" w:rsidRDefault="003A37A8" w:rsidP="009E0EBD">
      <w:pPr>
        <w:ind w:firstLine="709"/>
        <w:rPr>
          <w:rFonts w:cs="Arial"/>
        </w:rPr>
      </w:pPr>
      <w:r w:rsidRPr="009E0EBD">
        <w:rPr>
          <w:rFonts w:cs="Arial"/>
        </w:rPr>
        <w:t>от</w:t>
      </w:r>
      <w:r w:rsidR="009E0EBD">
        <w:rPr>
          <w:rFonts w:cs="Arial"/>
        </w:rPr>
        <w:t xml:space="preserve"> </w:t>
      </w:r>
      <w:r w:rsidR="00A220A4" w:rsidRPr="009E0EBD">
        <w:rPr>
          <w:rFonts w:cs="Arial"/>
        </w:rPr>
        <w:t>«</w:t>
      </w:r>
      <w:r w:rsidR="006217A1" w:rsidRPr="009E0EBD">
        <w:rPr>
          <w:rFonts w:cs="Arial"/>
        </w:rPr>
        <w:t>04</w:t>
      </w:r>
      <w:r w:rsidR="00A220A4" w:rsidRPr="009E0EBD">
        <w:rPr>
          <w:rFonts w:cs="Arial"/>
        </w:rPr>
        <w:t>» февраля</w:t>
      </w:r>
      <w:r w:rsidR="009E0EBD">
        <w:rPr>
          <w:rFonts w:cs="Arial"/>
        </w:rPr>
        <w:t xml:space="preserve"> </w:t>
      </w:r>
      <w:r w:rsidR="00A220A4" w:rsidRPr="009E0EBD">
        <w:rPr>
          <w:rFonts w:cs="Arial"/>
        </w:rPr>
        <w:t>2021</w:t>
      </w:r>
      <w:r w:rsidR="000D207D" w:rsidRPr="009E0EBD">
        <w:rPr>
          <w:rFonts w:cs="Arial"/>
        </w:rPr>
        <w:t xml:space="preserve"> </w:t>
      </w:r>
      <w:r w:rsidRPr="009E0EBD">
        <w:rPr>
          <w:rFonts w:cs="Arial"/>
        </w:rPr>
        <w:t xml:space="preserve">г. </w:t>
      </w:r>
      <w:r w:rsidR="003D0DC3" w:rsidRPr="009E0EBD">
        <w:rPr>
          <w:rFonts w:cs="Arial"/>
        </w:rPr>
        <w:t xml:space="preserve">№ </w:t>
      </w:r>
      <w:r w:rsidR="006217A1" w:rsidRPr="009E0EBD">
        <w:rPr>
          <w:rFonts w:cs="Arial"/>
        </w:rPr>
        <w:t>56</w:t>
      </w:r>
    </w:p>
    <w:p w:rsidR="009E0EBD" w:rsidRDefault="009E0EBD" w:rsidP="009E0EB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D0DC3" w:rsidRPr="009E0EBD">
        <w:rPr>
          <w:rFonts w:cs="Arial"/>
        </w:rPr>
        <w:t>г.</w:t>
      </w:r>
      <w:r>
        <w:rPr>
          <w:rFonts w:cs="Arial"/>
        </w:rPr>
        <w:t xml:space="preserve"> </w:t>
      </w:r>
      <w:r w:rsidR="003A37A8" w:rsidRPr="009E0EBD">
        <w:rPr>
          <w:rFonts w:cs="Arial"/>
        </w:rPr>
        <w:t>Калач</w:t>
      </w:r>
    </w:p>
    <w:p w:rsidR="009E0EBD" w:rsidRDefault="003A37A8" w:rsidP="009E0EBD">
      <w:pPr>
        <w:pStyle w:val="Title"/>
      </w:pPr>
      <w:r w:rsidRPr="009E0EBD">
        <w:t>О</w:t>
      </w:r>
      <w:r w:rsidR="00CE6CEE" w:rsidRPr="009E0EBD">
        <w:t xml:space="preserve"> </w:t>
      </w:r>
      <w:r w:rsidR="006E4927" w:rsidRPr="009E0EBD">
        <w:t xml:space="preserve">внесении изменений в </w:t>
      </w:r>
      <w:r w:rsidR="004B2BE4" w:rsidRPr="009E0EBD">
        <w:t>постановление</w:t>
      </w:r>
      <w:r w:rsidR="009E0EBD">
        <w:t xml:space="preserve"> </w:t>
      </w:r>
      <w:r w:rsidR="006E4927" w:rsidRPr="009E0EBD">
        <w:t>администрации Калачеевского муниципального района</w:t>
      </w:r>
      <w:r w:rsidR="00C607D3" w:rsidRPr="009E0EBD">
        <w:t xml:space="preserve"> от 22.09.2015</w:t>
      </w:r>
      <w:r w:rsidR="006E4927" w:rsidRPr="009E0EBD">
        <w:t xml:space="preserve"> года № </w:t>
      </w:r>
      <w:r w:rsidR="00C607D3" w:rsidRPr="009E0EBD">
        <w:t>441</w:t>
      </w:r>
      <w:r w:rsidR="006E4927" w:rsidRPr="009E0EBD">
        <w:t xml:space="preserve"> «</w:t>
      </w:r>
      <w:r w:rsidR="00C607D3" w:rsidRPr="009E0EBD">
        <w:t>О порядке</w:t>
      </w:r>
      <w:r w:rsidR="009E0EBD">
        <w:t xml:space="preserve"> </w:t>
      </w:r>
      <w:r w:rsidR="00C607D3" w:rsidRPr="009E0EBD">
        <w:t>назначения и выплаты пенсии за выслугу лет</w:t>
      </w:r>
      <w:r w:rsidR="009E0EBD">
        <w:t xml:space="preserve"> </w:t>
      </w:r>
      <w:r w:rsidR="00C607D3" w:rsidRPr="009E0EBD">
        <w:t>в органах местного самоуправления Калачеевского</w:t>
      </w:r>
      <w:r w:rsidR="009E0EBD">
        <w:t xml:space="preserve"> </w:t>
      </w:r>
      <w:r w:rsidR="00C607D3" w:rsidRPr="009E0EBD">
        <w:t>муниципального района»</w:t>
      </w:r>
      <w:r w:rsidR="006E4927" w:rsidRPr="009E0EBD">
        <w:t xml:space="preserve"> </w:t>
      </w:r>
    </w:p>
    <w:p w:rsidR="00E44983" w:rsidRPr="009E0EBD" w:rsidRDefault="00A220A4" w:rsidP="009E0EBD">
      <w:pPr>
        <w:ind w:firstLine="709"/>
        <w:rPr>
          <w:rFonts w:cs="Arial"/>
          <w:bCs/>
          <w:kern w:val="28"/>
        </w:rPr>
      </w:pPr>
      <w:r w:rsidRPr="009E0EBD">
        <w:rPr>
          <w:rFonts w:cs="Arial"/>
        </w:rPr>
        <w:t xml:space="preserve">В связи с кадровыми изменениями, в целях повышения объективности и качества работы комиссии </w:t>
      </w:r>
      <w:r w:rsidRPr="009E0EBD">
        <w:rPr>
          <w:rFonts w:cs="Arial"/>
          <w:bCs/>
          <w:kern w:val="28"/>
        </w:rPr>
        <w:t>по пенсионному обеспечению за выслугу лет администрации</w:t>
      </w:r>
      <w:r w:rsidR="009E0EBD">
        <w:rPr>
          <w:rFonts w:cs="Arial"/>
          <w:bCs/>
          <w:kern w:val="28"/>
        </w:rPr>
        <w:t xml:space="preserve"> </w:t>
      </w:r>
      <w:r w:rsidRPr="009E0EBD">
        <w:rPr>
          <w:rFonts w:cs="Arial"/>
          <w:bCs/>
          <w:kern w:val="28"/>
        </w:rPr>
        <w:t>Калачеевского</w:t>
      </w:r>
      <w:r w:rsidR="009E0EBD">
        <w:rPr>
          <w:rFonts w:cs="Arial"/>
          <w:bCs/>
          <w:kern w:val="28"/>
        </w:rPr>
        <w:t xml:space="preserve"> </w:t>
      </w:r>
      <w:r w:rsidRPr="009E0EBD">
        <w:rPr>
          <w:rFonts w:cs="Arial"/>
          <w:bCs/>
          <w:kern w:val="28"/>
        </w:rPr>
        <w:t>муниципального</w:t>
      </w:r>
      <w:r w:rsidR="009E0EBD">
        <w:rPr>
          <w:rFonts w:cs="Arial"/>
          <w:bCs/>
          <w:kern w:val="28"/>
        </w:rPr>
        <w:t xml:space="preserve"> </w:t>
      </w:r>
      <w:r w:rsidRPr="009E0EBD">
        <w:rPr>
          <w:rFonts w:cs="Arial"/>
          <w:bCs/>
          <w:kern w:val="28"/>
        </w:rPr>
        <w:t>района</w:t>
      </w:r>
      <w:r w:rsidRPr="009E0EBD">
        <w:rPr>
          <w:rFonts w:cs="Arial"/>
        </w:rPr>
        <w:t xml:space="preserve"> (далее</w:t>
      </w:r>
      <w:r w:rsidR="009E0EBD">
        <w:rPr>
          <w:rFonts w:cs="Arial"/>
        </w:rPr>
        <w:t xml:space="preserve"> </w:t>
      </w:r>
      <w:r w:rsidRPr="009E0EBD">
        <w:rPr>
          <w:rFonts w:cs="Arial"/>
        </w:rPr>
        <w:t>по</w:t>
      </w:r>
      <w:r w:rsidR="009E0EBD">
        <w:rPr>
          <w:rFonts w:cs="Arial"/>
        </w:rPr>
        <w:t xml:space="preserve"> </w:t>
      </w:r>
      <w:r w:rsidR="0055090E" w:rsidRPr="009E0EBD">
        <w:rPr>
          <w:rFonts w:cs="Arial"/>
        </w:rPr>
        <w:t>тексту – Комиссия)</w:t>
      </w:r>
      <w:r w:rsidR="009E0EBD">
        <w:rPr>
          <w:rFonts w:cs="Arial"/>
        </w:rPr>
        <w:t xml:space="preserve"> </w:t>
      </w:r>
      <w:r w:rsidR="00E44983" w:rsidRPr="009E0EBD">
        <w:rPr>
          <w:rFonts w:cs="Arial"/>
        </w:rPr>
        <w:t>администрация</w:t>
      </w:r>
      <w:r w:rsidR="009E0EBD">
        <w:rPr>
          <w:rFonts w:cs="Arial"/>
        </w:rPr>
        <w:t xml:space="preserve"> </w:t>
      </w:r>
      <w:r w:rsidR="00E44983" w:rsidRPr="009E0EBD">
        <w:rPr>
          <w:rFonts w:cs="Arial"/>
        </w:rPr>
        <w:t>Калачеевского</w:t>
      </w:r>
      <w:r w:rsidR="009E0EBD">
        <w:rPr>
          <w:rFonts w:cs="Arial"/>
        </w:rPr>
        <w:t xml:space="preserve"> </w:t>
      </w:r>
      <w:r w:rsidR="00E44983" w:rsidRPr="009E0EBD">
        <w:rPr>
          <w:rFonts w:cs="Arial"/>
        </w:rPr>
        <w:t>муниципального</w:t>
      </w:r>
      <w:r w:rsidR="009E0EBD">
        <w:rPr>
          <w:rFonts w:cs="Arial"/>
        </w:rPr>
        <w:t xml:space="preserve"> </w:t>
      </w:r>
      <w:r w:rsidR="00E44983" w:rsidRPr="009E0EBD">
        <w:rPr>
          <w:rFonts w:cs="Arial"/>
        </w:rPr>
        <w:t>района</w:t>
      </w:r>
      <w:r w:rsidR="009E0EBD">
        <w:rPr>
          <w:rFonts w:cs="Arial"/>
        </w:rPr>
        <w:t xml:space="preserve"> </w:t>
      </w:r>
      <w:r w:rsidR="00E44983" w:rsidRPr="009E0EBD">
        <w:rPr>
          <w:rFonts w:cs="Arial"/>
        </w:rPr>
        <w:t>п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о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с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т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а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н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о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в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л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я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>е</w:t>
      </w:r>
      <w:r w:rsidR="00503E1B" w:rsidRPr="009E0EBD">
        <w:rPr>
          <w:rFonts w:cs="Arial"/>
        </w:rPr>
        <w:t xml:space="preserve"> </w:t>
      </w:r>
      <w:r w:rsidR="00E44983" w:rsidRPr="009E0EBD">
        <w:rPr>
          <w:rFonts w:cs="Arial"/>
        </w:rPr>
        <w:t xml:space="preserve">т: </w:t>
      </w:r>
    </w:p>
    <w:p w:rsidR="00E44983" w:rsidRPr="009E0EBD" w:rsidRDefault="009E0EBD" w:rsidP="009E0EBD">
      <w:pPr>
        <w:pStyle w:val="Title"/>
        <w:spacing w:before="0" w:after="0"/>
        <w:contextualSpacing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E44983" w:rsidRPr="009E0EBD">
        <w:rPr>
          <w:b w:val="0"/>
          <w:sz w:val="24"/>
          <w:szCs w:val="24"/>
        </w:rPr>
        <w:t>Внести изменения в постановление</w:t>
      </w:r>
      <w:r w:rsidR="004B2BE4" w:rsidRPr="009E0EBD">
        <w:rPr>
          <w:b w:val="0"/>
          <w:sz w:val="24"/>
          <w:szCs w:val="24"/>
        </w:rPr>
        <w:t xml:space="preserve"> </w:t>
      </w:r>
      <w:r w:rsidR="006E4927" w:rsidRPr="009E0EBD">
        <w:rPr>
          <w:b w:val="0"/>
          <w:sz w:val="24"/>
          <w:szCs w:val="24"/>
        </w:rPr>
        <w:t>администраци</w:t>
      </w:r>
      <w:r w:rsidR="00512EF8" w:rsidRPr="009E0EBD">
        <w:rPr>
          <w:b w:val="0"/>
          <w:sz w:val="24"/>
          <w:szCs w:val="24"/>
        </w:rPr>
        <w:t xml:space="preserve">и Калачеевского района от </w:t>
      </w:r>
      <w:r w:rsidR="004B2BE4" w:rsidRPr="009E0EBD">
        <w:rPr>
          <w:b w:val="0"/>
          <w:sz w:val="24"/>
          <w:szCs w:val="24"/>
        </w:rPr>
        <w:t xml:space="preserve">22.09.2015 года </w:t>
      </w:r>
      <w:r w:rsidR="006E4927" w:rsidRPr="009E0EBD">
        <w:rPr>
          <w:b w:val="0"/>
          <w:sz w:val="24"/>
          <w:szCs w:val="24"/>
        </w:rPr>
        <w:t xml:space="preserve">№ </w:t>
      </w:r>
      <w:r w:rsidR="004B2BE4" w:rsidRPr="009E0EBD">
        <w:rPr>
          <w:b w:val="0"/>
          <w:sz w:val="24"/>
          <w:szCs w:val="24"/>
        </w:rPr>
        <w:t>441</w:t>
      </w:r>
      <w:r w:rsidR="006E4927" w:rsidRPr="009E0EBD">
        <w:rPr>
          <w:b w:val="0"/>
          <w:sz w:val="24"/>
          <w:szCs w:val="24"/>
        </w:rPr>
        <w:t xml:space="preserve"> «</w:t>
      </w:r>
      <w:r w:rsidR="00995E7E" w:rsidRPr="009E0EBD">
        <w:rPr>
          <w:b w:val="0"/>
          <w:sz w:val="24"/>
          <w:szCs w:val="24"/>
        </w:rPr>
        <w:t xml:space="preserve">«О порядке назначения и выплаты пенсии за выслугу лет в органах местного самоуправления Калачеевского </w:t>
      </w:r>
      <w:r w:rsidR="007D6379" w:rsidRPr="009E0EBD">
        <w:rPr>
          <w:b w:val="0"/>
          <w:sz w:val="24"/>
          <w:szCs w:val="24"/>
        </w:rPr>
        <w:t>муниципального района</w:t>
      </w:r>
      <w:r w:rsidR="004B2BE4" w:rsidRPr="009E0EBD">
        <w:rPr>
          <w:b w:val="0"/>
          <w:sz w:val="24"/>
          <w:szCs w:val="24"/>
        </w:rPr>
        <w:t xml:space="preserve">» </w:t>
      </w:r>
      <w:r w:rsidR="007D6379" w:rsidRPr="009E0EBD">
        <w:rPr>
          <w:b w:val="0"/>
          <w:sz w:val="24"/>
          <w:szCs w:val="24"/>
        </w:rPr>
        <w:t>(в редакции постановлений от 01.09.2017</w:t>
      </w:r>
      <w:r w:rsidR="00503E1B" w:rsidRPr="009E0EBD">
        <w:rPr>
          <w:b w:val="0"/>
          <w:sz w:val="24"/>
          <w:szCs w:val="24"/>
        </w:rPr>
        <w:t xml:space="preserve"> года</w:t>
      </w:r>
      <w:r w:rsidR="007D6379" w:rsidRPr="009E0EBD">
        <w:rPr>
          <w:b w:val="0"/>
          <w:sz w:val="24"/>
          <w:szCs w:val="24"/>
        </w:rPr>
        <w:t xml:space="preserve"> № 407, от 22.08.2018 года № 514</w:t>
      </w:r>
      <w:r w:rsidR="00503E1B" w:rsidRPr="009E0EBD">
        <w:rPr>
          <w:b w:val="0"/>
          <w:sz w:val="24"/>
          <w:szCs w:val="24"/>
        </w:rPr>
        <w:t>, от 16.10.2018 года № 584</w:t>
      </w:r>
      <w:r w:rsidR="00A220A4" w:rsidRPr="009E0EBD">
        <w:rPr>
          <w:b w:val="0"/>
          <w:sz w:val="24"/>
          <w:szCs w:val="24"/>
        </w:rPr>
        <w:t>, от 17.04.2019 года № 270</w:t>
      </w:r>
      <w:r w:rsidR="007D6379" w:rsidRPr="009E0EBD">
        <w:rPr>
          <w:b w:val="0"/>
          <w:sz w:val="24"/>
          <w:szCs w:val="24"/>
        </w:rPr>
        <w:t>)</w:t>
      </w:r>
      <w:r w:rsidR="00E44983" w:rsidRPr="009E0EBD">
        <w:rPr>
          <w:b w:val="0"/>
          <w:sz w:val="24"/>
          <w:szCs w:val="24"/>
        </w:rPr>
        <w:t>:</w:t>
      </w:r>
    </w:p>
    <w:p w:rsidR="006E4927" w:rsidRPr="009E0EBD" w:rsidRDefault="00E44983" w:rsidP="009E0EBD">
      <w:pPr>
        <w:pStyle w:val="Title"/>
        <w:numPr>
          <w:ilvl w:val="1"/>
          <w:numId w:val="2"/>
        </w:numPr>
        <w:spacing w:before="0" w:after="0"/>
        <w:ind w:left="0" w:firstLine="567"/>
        <w:contextualSpacing/>
        <w:jc w:val="both"/>
        <w:outlineLvl w:val="9"/>
        <w:rPr>
          <w:b w:val="0"/>
          <w:sz w:val="24"/>
          <w:szCs w:val="24"/>
        </w:rPr>
      </w:pPr>
      <w:r w:rsidRPr="009E0EBD">
        <w:rPr>
          <w:b w:val="0"/>
          <w:sz w:val="24"/>
          <w:szCs w:val="24"/>
        </w:rPr>
        <w:t>Приложение № 3 к постановлению</w:t>
      </w:r>
      <w:r w:rsidR="007D6379" w:rsidRPr="009E0EBD">
        <w:rPr>
          <w:b w:val="0"/>
          <w:sz w:val="24"/>
          <w:szCs w:val="24"/>
        </w:rPr>
        <w:t xml:space="preserve"> изложить в новой редакции</w:t>
      </w:r>
      <w:r w:rsidR="0055090E" w:rsidRPr="009E0EBD">
        <w:rPr>
          <w:b w:val="0"/>
          <w:sz w:val="24"/>
          <w:szCs w:val="24"/>
        </w:rPr>
        <w:t>, согласно приложению к настоящему постановлению.</w:t>
      </w:r>
    </w:p>
    <w:p w:rsidR="00A220A4" w:rsidRPr="009E0EBD" w:rsidRDefault="009E0EBD" w:rsidP="009E0EBD">
      <w:pPr>
        <w:pStyle w:val="Title"/>
        <w:spacing w:before="0" w:after="0"/>
        <w:contextualSpacing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A220A4" w:rsidRPr="009E0EBD">
        <w:rPr>
          <w:b w:val="0"/>
          <w:sz w:val="24"/>
          <w:szCs w:val="24"/>
        </w:rPr>
        <w:t>Настоящее постановление опубликовать в Вестнике нормативных правовых актов Калачеевского муниципального района Воронежской области.</w:t>
      </w:r>
    </w:p>
    <w:p w:rsidR="009E0EBD" w:rsidRDefault="009E0EBD" w:rsidP="009E0EBD">
      <w:pPr>
        <w:rPr>
          <w:rFonts w:cs="Arial"/>
          <w:bCs/>
          <w:kern w:val="28"/>
        </w:rPr>
      </w:pPr>
      <w:r>
        <w:rPr>
          <w:rFonts w:cs="Arial"/>
          <w:bCs/>
          <w:kern w:val="28"/>
        </w:rPr>
        <w:t>3.</w:t>
      </w:r>
      <w:r w:rsidR="0055090E" w:rsidRPr="009E0EBD">
        <w:rPr>
          <w:rFonts w:cs="Arial"/>
          <w:bCs/>
          <w:kern w:val="28"/>
        </w:rPr>
        <w:t>Контроль за исполнением настоящего постановления возложить на заместителя главы администрации - руководителя аппарата администрации Калачеевского муниципального района Бондареву М.Л.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0EBD" w:rsidRPr="009050C7" w:rsidTr="009050C7">
        <w:tc>
          <w:tcPr>
            <w:tcW w:w="3284" w:type="dxa"/>
            <w:shd w:val="clear" w:color="auto" w:fill="auto"/>
          </w:tcPr>
          <w:p w:rsidR="009E0EBD" w:rsidRPr="009050C7" w:rsidRDefault="009E0EBD" w:rsidP="009050C7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9050C7">
              <w:rPr>
                <w:b w:val="0"/>
                <w:sz w:val="24"/>
                <w:szCs w:val="24"/>
              </w:rPr>
              <w:t xml:space="preserve">Глава администрации </w:t>
            </w:r>
          </w:p>
          <w:p w:rsidR="009E0EBD" w:rsidRPr="009050C7" w:rsidRDefault="009E0EBD" w:rsidP="009050C7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9050C7">
              <w:rPr>
                <w:b w:val="0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9E0EBD" w:rsidRPr="009050C7" w:rsidRDefault="009E0EBD" w:rsidP="009050C7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E0EBD" w:rsidRPr="009050C7" w:rsidRDefault="009E0EBD" w:rsidP="009050C7">
            <w:pPr>
              <w:ind w:firstLine="0"/>
              <w:rPr>
                <w:rFonts w:cs="Arial"/>
              </w:rPr>
            </w:pPr>
            <w:r w:rsidRPr="009050C7">
              <w:rPr>
                <w:rFonts w:cs="Arial"/>
              </w:rPr>
              <w:t>Н.Т. Котолевский</w:t>
            </w:r>
          </w:p>
          <w:p w:rsidR="009E0EBD" w:rsidRPr="009050C7" w:rsidRDefault="009E0EBD" w:rsidP="009050C7">
            <w:pPr>
              <w:pStyle w:val="1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9E0EBD" w:rsidRPr="009050C7" w:rsidRDefault="009E0EBD" w:rsidP="009050C7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55090E" w:rsidRPr="009E0EBD" w:rsidRDefault="0055090E" w:rsidP="009E0EBD">
      <w:pPr>
        <w:pStyle w:val="1"/>
        <w:ind w:firstLine="709"/>
        <w:jc w:val="both"/>
        <w:rPr>
          <w:b w:val="0"/>
          <w:sz w:val="24"/>
          <w:szCs w:val="24"/>
        </w:rPr>
      </w:pPr>
    </w:p>
    <w:p w:rsidR="009E0EBD" w:rsidRDefault="009E0EBD" w:rsidP="009E0EBD">
      <w:pPr>
        <w:pStyle w:val="1"/>
        <w:ind w:left="5529" w:firstLine="0"/>
        <w:jc w:val="both"/>
      </w:pPr>
      <w:r>
        <w:rPr>
          <w:b w:val="0"/>
          <w:sz w:val="24"/>
          <w:szCs w:val="24"/>
        </w:rPr>
        <w:br w:type="page"/>
      </w:r>
      <w:r w:rsidR="00A220A4" w:rsidRPr="009E0EBD">
        <w:rPr>
          <w:b w:val="0"/>
          <w:sz w:val="24"/>
          <w:szCs w:val="24"/>
        </w:rPr>
        <w:lastRenderedPageBreak/>
        <w:t>Приложение к постановлению администрации</w:t>
      </w:r>
      <w:r>
        <w:rPr>
          <w:b w:val="0"/>
          <w:sz w:val="24"/>
          <w:szCs w:val="24"/>
        </w:rPr>
        <w:t xml:space="preserve"> </w:t>
      </w:r>
      <w:r w:rsidR="00A220A4" w:rsidRPr="009E0EBD">
        <w:rPr>
          <w:b w:val="0"/>
          <w:sz w:val="24"/>
          <w:szCs w:val="24"/>
        </w:rPr>
        <w:t>Калачеевского муниципального района</w:t>
      </w:r>
      <w:r>
        <w:rPr>
          <w:b w:val="0"/>
          <w:sz w:val="24"/>
          <w:szCs w:val="24"/>
        </w:rPr>
        <w:t xml:space="preserve"> </w:t>
      </w:r>
      <w:r w:rsidR="00A220A4" w:rsidRPr="009E0EBD">
        <w:rPr>
          <w:b w:val="0"/>
          <w:sz w:val="24"/>
          <w:szCs w:val="24"/>
        </w:rPr>
        <w:t>от «</w:t>
      </w:r>
      <w:r w:rsidR="006217A1" w:rsidRPr="009E0EBD">
        <w:rPr>
          <w:b w:val="0"/>
          <w:sz w:val="24"/>
          <w:szCs w:val="24"/>
        </w:rPr>
        <w:t>04</w:t>
      </w:r>
      <w:r w:rsidR="00A220A4" w:rsidRPr="009E0EBD">
        <w:rPr>
          <w:b w:val="0"/>
          <w:sz w:val="24"/>
          <w:szCs w:val="24"/>
        </w:rPr>
        <w:t xml:space="preserve">» февраля 2021 года № </w:t>
      </w:r>
      <w:r w:rsidR="006217A1" w:rsidRPr="009E0EBD">
        <w:rPr>
          <w:b w:val="0"/>
          <w:sz w:val="24"/>
          <w:szCs w:val="24"/>
        </w:rPr>
        <w:t>56</w:t>
      </w:r>
      <w:r>
        <w:t xml:space="preserve"> </w:t>
      </w:r>
    </w:p>
    <w:p w:rsidR="00004A8F" w:rsidRPr="009E0EBD" w:rsidRDefault="00004A8F" w:rsidP="009E0EBD">
      <w:pPr>
        <w:pStyle w:val="1"/>
        <w:ind w:firstLine="709"/>
        <w:jc w:val="both"/>
        <w:rPr>
          <w:b w:val="0"/>
          <w:sz w:val="24"/>
          <w:szCs w:val="24"/>
        </w:rPr>
      </w:pPr>
      <w:r w:rsidRPr="009E0EBD">
        <w:rPr>
          <w:b w:val="0"/>
          <w:sz w:val="24"/>
          <w:szCs w:val="24"/>
        </w:rPr>
        <w:t>Состав комиссии по пенсионному обеспечению за выслугу лет администрации Калачеевского муниципального района</w:t>
      </w:r>
    </w:p>
    <w:p w:rsidR="00004A8F" w:rsidRPr="009E0EBD" w:rsidRDefault="00004A8F" w:rsidP="009E0EBD">
      <w:pPr>
        <w:ind w:firstLine="709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6646"/>
      </w:tblGrid>
      <w:tr w:rsidR="00004A8F" w:rsidRPr="009E0EBD" w:rsidTr="00004A8F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D207D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Бондарева </w:t>
            </w:r>
          </w:p>
          <w:p w:rsidR="000D207D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Марина </w:t>
            </w:r>
          </w:p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Леонидовна</w:t>
            </w:r>
          </w:p>
          <w:p w:rsidR="00004A8F" w:rsidRPr="009E0EBD" w:rsidRDefault="00004A8F" w:rsidP="009E0EBD">
            <w:pPr>
              <w:ind w:firstLine="0"/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- </w:t>
            </w:r>
            <w:r w:rsidR="00503E1B" w:rsidRPr="009E0EBD">
              <w:rPr>
                <w:rFonts w:cs="Arial"/>
              </w:rPr>
              <w:t xml:space="preserve">заместитель главы администрации - </w:t>
            </w:r>
            <w:r w:rsidRPr="009E0EBD">
              <w:rPr>
                <w:rFonts w:cs="Arial"/>
              </w:rPr>
              <w:t>руководитель аппарата администрации Калачеевского муниципального района, председатель комиссии</w:t>
            </w:r>
          </w:p>
          <w:p w:rsidR="00004A8F" w:rsidRPr="009E0EBD" w:rsidRDefault="00004A8F" w:rsidP="009E0EBD">
            <w:pPr>
              <w:ind w:firstLine="0"/>
              <w:rPr>
                <w:rFonts w:cs="Arial"/>
              </w:rPr>
            </w:pPr>
          </w:p>
        </w:tc>
      </w:tr>
      <w:tr w:rsidR="00004A8F" w:rsidRPr="009E0EBD" w:rsidTr="00004A8F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9E0EBD" w:rsidRDefault="00004A8F" w:rsidP="009E0EBD">
            <w:pPr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Шушлебина Светлана Александровна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- начальник отдела организационно-контрольной работы и муниципальной службы, заместитель председателя комиссии </w:t>
            </w:r>
          </w:p>
          <w:p w:rsidR="00004A8F" w:rsidRPr="009E0EBD" w:rsidRDefault="00004A8F" w:rsidP="009E0EBD">
            <w:pPr>
              <w:ind w:firstLine="0"/>
              <w:rPr>
                <w:rFonts w:cs="Arial"/>
              </w:rPr>
            </w:pPr>
          </w:p>
        </w:tc>
      </w:tr>
      <w:tr w:rsidR="00004A8F" w:rsidRPr="009E0EBD" w:rsidTr="00004A8F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D207D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Сивирчукова </w:t>
            </w:r>
          </w:p>
          <w:p w:rsidR="000D207D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Лариса </w:t>
            </w:r>
          </w:p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Николаевна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- </w:t>
            </w:r>
            <w:r w:rsidR="00A220A4" w:rsidRPr="009E0EBD">
              <w:rPr>
                <w:rFonts w:cs="Arial"/>
              </w:rPr>
              <w:t xml:space="preserve">главный </w:t>
            </w:r>
            <w:r w:rsidRPr="009E0EBD">
              <w:rPr>
                <w:rFonts w:cs="Arial"/>
              </w:rPr>
              <w:t>специалист отдела организационно-контрольной работы и муниципальной службы, секретарь комиссии</w:t>
            </w:r>
          </w:p>
          <w:p w:rsidR="001A6AA6" w:rsidRPr="009E0EBD" w:rsidRDefault="001A6AA6" w:rsidP="009E0EBD">
            <w:pPr>
              <w:ind w:firstLine="0"/>
              <w:rPr>
                <w:rFonts w:cs="Arial"/>
              </w:rPr>
            </w:pPr>
          </w:p>
        </w:tc>
      </w:tr>
      <w:tr w:rsidR="00004A8F" w:rsidRPr="009E0EBD" w:rsidTr="00004A8F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A8F" w:rsidRPr="009E0EBD" w:rsidRDefault="00004A8F" w:rsidP="009E0EBD">
            <w:pPr>
              <w:pStyle w:val="1"/>
              <w:ind w:firstLine="0"/>
              <w:jc w:val="both"/>
              <w:rPr>
                <w:b w:val="0"/>
                <w:sz w:val="24"/>
                <w:szCs w:val="24"/>
              </w:rPr>
            </w:pPr>
            <w:r w:rsidRPr="009E0EBD">
              <w:rPr>
                <w:b w:val="0"/>
                <w:sz w:val="24"/>
                <w:szCs w:val="24"/>
              </w:rPr>
              <w:t>Члены комиссии</w:t>
            </w:r>
          </w:p>
        </w:tc>
      </w:tr>
      <w:tr w:rsidR="00004A8F" w:rsidRPr="009E0EBD" w:rsidTr="00004A8F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D207D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Брехов </w:t>
            </w:r>
          </w:p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Иван Тимофеевич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9E0EBD" w:rsidRDefault="00004A8F" w:rsidP="009E0EBD">
            <w:pPr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- депутат Совета народных депутатов Калачеевского муниципального района Воронежской области </w:t>
            </w:r>
          </w:p>
          <w:p w:rsidR="00004A8F" w:rsidRPr="009E0EBD" w:rsidRDefault="00004A8F" w:rsidP="009E0EBD">
            <w:pPr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(по согласованию)</w:t>
            </w:r>
          </w:p>
          <w:p w:rsidR="001A6AA6" w:rsidRPr="009E0EBD" w:rsidRDefault="001A6AA6" w:rsidP="009E0EBD">
            <w:pPr>
              <w:ind w:firstLine="0"/>
              <w:rPr>
                <w:rFonts w:cs="Arial"/>
              </w:rPr>
            </w:pPr>
          </w:p>
        </w:tc>
      </w:tr>
      <w:tr w:rsidR="00004A8F" w:rsidRPr="009E0EBD" w:rsidTr="00004A8F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D207D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Кузнецова </w:t>
            </w:r>
          </w:p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Татьяна Николаевна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- руководитель финансового отдела администрации Калачеевского муниципального района</w:t>
            </w:r>
          </w:p>
          <w:p w:rsidR="001A6AA6" w:rsidRPr="009E0EBD" w:rsidRDefault="001A6AA6" w:rsidP="009E0EBD">
            <w:pPr>
              <w:ind w:firstLine="0"/>
              <w:rPr>
                <w:rFonts w:cs="Arial"/>
              </w:rPr>
            </w:pPr>
          </w:p>
        </w:tc>
      </w:tr>
      <w:tr w:rsidR="00004A8F" w:rsidRPr="009E0EBD" w:rsidTr="00004A8F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D207D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 xml:space="preserve">Омельченко </w:t>
            </w:r>
          </w:p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Наталья Михайловна</w:t>
            </w:r>
          </w:p>
          <w:p w:rsidR="00004A8F" w:rsidRPr="009E0EBD" w:rsidRDefault="00004A8F" w:rsidP="009E0EBD">
            <w:pPr>
              <w:ind w:firstLine="0"/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4B66C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- начальник сектора по учету, отчетности и казначейского исполнения финансового отдела администрации Калачеевского муниципального района</w:t>
            </w:r>
          </w:p>
          <w:p w:rsidR="001A6AA6" w:rsidRPr="009E0EBD" w:rsidRDefault="001A6AA6" w:rsidP="009E0EBD">
            <w:pPr>
              <w:ind w:firstLine="0"/>
              <w:rPr>
                <w:rFonts w:cs="Arial"/>
              </w:rPr>
            </w:pPr>
          </w:p>
        </w:tc>
      </w:tr>
      <w:tr w:rsidR="00004A8F" w:rsidRPr="009E0EBD" w:rsidTr="00004A8F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Слепокурова Светлана Николаевна</w:t>
            </w:r>
            <w:r w:rsidR="009E0EBD">
              <w:rPr>
                <w:rFonts w:cs="Arial"/>
              </w:rPr>
              <w:t xml:space="preserve">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4B66C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- главный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1A6AA6" w:rsidRPr="009E0EBD" w:rsidRDefault="001A6AA6" w:rsidP="009E0EBD">
            <w:pPr>
              <w:ind w:firstLine="0"/>
              <w:rPr>
                <w:rFonts w:cs="Arial"/>
              </w:rPr>
            </w:pPr>
          </w:p>
        </w:tc>
      </w:tr>
      <w:tr w:rsidR="00004A8F" w:rsidRPr="009E0EBD" w:rsidTr="00637997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A220A4" w:rsidRPr="009E0EBD" w:rsidRDefault="00A220A4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Пономарев Александр</w:t>
            </w:r>
          </w:p>
          <w:p w:rsidR="00004A8F" w:rsidRPr="009E0EBD" w:rsidRDefault="00A220A4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Вячеславович</w:t>
            </w:r>
            <w:r w:rsidR="00004A8F" w:rsidRPr="009E0EBD">
              <w:rPr>
                <w:rFonts w:cs="Arial"/>
              </w:rPr>
              <w:t xml:space="preserve">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9E0EBD" w:rsidRDefault="00004A8F" w:rsidP="009E0EBD">
            <w:pPr>
              <w:pStyle w:val="a5"/>
              <w:ind w:firstLine="0"/>
              <w:rPr>
                <w:rFonts w:cs="Arial"/>
              </w:rPr>
            </w:pPr>
            <w:r w:rsidRPr="009E0EBD">
              <w:rPr>
                <w:rFonts w:cs="Arial"/>
              </w:rPr>
              <w:t>- заместитель главы администрации</w:t>
            </w:r>
            <w:r w:rsidR="00A220A4" w:rsidRPr="009E0EBD">
              <w:rPr>
                <w:rFonts w:cs="Arial"/>
              </w:rPr>
              <w:t>-руководитель отдела по образованию администрации</w:t>
            </w:r>
            <w:r w:rsidRPr="009E0EBD">
              <w:rPr>
                <w:rFonts w:cs="Arial"/>
              </w:rPr>
              <w:t xml:space="preserve"> Калачеевского муниципального района</w:t>
            </w:r>
          </w:p>
          <w:p w:rsidR="001A6AA6" w:rsidRPr="009E0EBD" w:rsidRDefault="001A6AA6" w:rsidP="009E0EBD">
            <w:pPr>
              <w:ind w:firstLine="0"/>
              <w:rPr>
                <w:rFonts w:cs="Arial"/>
              </w:rPr>
            </w:pPr>
          </w:p>
        </w:tc>
      </w:tr>
    </w:tbl>
    <w:p w:rsidR="003956BD" w:rsidRPr="009E0EBD" w:rsidRDefault="003956BD" w:rsidP="009E0EBD">
      <w:pPr>
        <w:pStyle w:val="Title"/>
        <w:spacing w:before="0" w:after="0"/>
        <w:ind w:firstLine="709"/>
        <w:contextualSpacing/>
        <w:jc w:val="both"/>
        <w:outlineLvl w:val="9"/>
        <w:rPr>
          <w:b w:val="0"/>
          <w:sz w:val="24"/>
          <w:szCs w:val="24"/>
        </w:rPr>
      </w:pPr>
    </w:p>
    <w:sectPr w:rsidR="003956BD" w:rsidRPr="009E0EBD" w:rsidSect="009E0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BB" w:rsidRDefault="007902BB" w:rsidP="009E0EBD">
      <w:r>
        <w:separator/>
      </w:r>
    </w:p>
  </w:endnote>
  <w:endnote w:type="continuationSeparator" w:id="0">
    <w:p w:rsidR="007902BB" w:rsidRDefault="007902BB" w:rsidP="009E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BD" w:rsidRDefault="009E0EB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BD" w:rsidRDefault="009E0EB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BD" w:rsidRDefault="009E0E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BB" w:rsidRDefault="007902BB" w:rsidP="009E0EBD">
      <w:r>
        <w:separator/>
      </w:r>
    </w:p>
  </w:footnote>
  <w:footnote w:type="continuationSeparator" w:id="0">
    <w:p w:rsidR="007902BB" w:rsidRDefault="007902BB" w:rsidP="009E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BD" w:rsidRDefault="009E0E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A1" w:rsidRDefault="009D40A1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D40A1" w:rsidRDefault="009D40A1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9D40A1" w:rsidRDefault="009D40A1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9D40A1" w:rsidRDefault="009D40A1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11.02.2021 10:32:01</w:t>
    </w:r>
  </w:p>
  <w:p w:rsidR="009E0EBD" w:rsidRPr="009D40A1" w:rsidRDefault="009E0EBD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BD" w:rsidRDefault="009E0E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541C5B"/>
    <w:multiLevelType w:val="hybridMultilevel"/>
    <w:tmpl w:val="4EAC6FEC"/>
    <w:lvl w:ilvl="0" w:tplc="A6386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132DC5"/>
    <w:multiLevelType w:val="multilevel"/>
    <w:tmpl w:val="8444AB1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4D"/>
    <w:rsid w:val="00004A8F"/>
    <w:rsid w:val="000146F4"/>
    <w:rsid w:val="00097F69"/>
    <w:rsid w:val="000D207D"/>
    <w:rsid w:val="001224C4"/>
    <w:rsid w:val="001635E0"/>
    <w:rsid w:val="001A6AA6"/>
    <w:rsid w:val="001C39B4"/>
    <w:rsid w:val="00222EFE"/>
    <w:rsid w:val="002A68E9"/>
    <w:rsid w:val="002D32F4"/>
    <w:rsid w:val="00335D3F"/>
    <w:rsid w:val="003956BD"/>
    <w:rsid w:val="003A37A8"/>
    <w:rsid w:val="003D0DC3"/>
    <w:rsid w:val="00452789"/>
    <w:rsid w:val="00461178"/>
    <w:rsid w:val="00483A57"/>
    <w:rsid w:val="00491B8D"/>
    <w:rsid w:val="004B2BE4"/>
    <w:rsid w:val="004B66CF"/>
    <w:rsid w:val="00503E1B"/>
    <w:rsid w:val="00512EF8"/>
    <w:rsid w:val="00516FB1"/>
    <w:rsid w:val="0055090E"/>
    <w:rsid w:val="005C0F59"/>
    <w:rsid w:val="006217A1"/>
    <w:rsid w:val="00631C21"/>
    <w:rsid w:val="006367E3"/>
    <w:rsid w:val="00637997"/>
    <w:rsid w:val="00674199"/>
    <w:rsid w:val="006E4927"/>
    <w:rsid w:val="00707054"/>
    <w:rsid w:val="00711DCC"/>
    <w:rsid w:val="007332EF"/>
    <w:rsid w:val="007902BB"/>
    <w:rsid w:val="007D6379"/>
    <w:rsid w:val="0087397D"/>
    <w:rsid w:val="008C52C2"/>
    <w:rsid w:val="008F61E9"/>
    <w:rsid w:val="009050C7"/>
    <w:rsid w:val="009404A0"/>
    <w:rsid w:val="00957893"/>
    <w:rsid w:val="00995E7E"/>
    <w:rsid w:val="00996AB6"/>
    <w:rsid w:val="009D40A1"/>
    <w:rsid w:val="009E0EBD"/>
    <w:rsid w:val="009E4C9A"/>
    <w:rsid w:val="00A220A4"/>
    <w:rsid w:val="00A43E54"/>
    <w:rsid w:val="00A51104"/>
    <w:rsid w:val="00AC5569"/>
    <w:rsid w:val="00B565D5"/>
    <w:rsid w:val="00B862D1"/>
    <w:rsid w:val="00BD7636"/>
    <w:rsid w:val="00BE6062"/>
    <w:rsid w:val="00C04548"/>
    <w:rsid w:val="00C607D3"/>
    <w:rsid w:val="00C84B5D"/>
    <w:rsid w:val="00C969A1"/>
    <w:rsid w:val="00CC5DAB"/>
    <w:rsid w:val="00CD38E6"/>
    <w:rsid w:val="00CE6CEE"/>
    <w:rsid w:val="00CF0587"/>
    <w:rsid w:val="00D616DA"/>
    <w:rsid w:val="00D743AA"/>
    <w:rsid w:val="00E44983"/>
    <w:rsid w:val="00E57571"/>
    <w:rsid w:val="00E6554D"/>
    <w:rsid w:val="00E731B9"/>
    <w:rsid w:val="00E94354"/>
    <w:rsid w:val="00EC0536"/>
    <w:rsid w:val="00EC380D"/>
    <w:rsid w:val="00F62E3F"/>
    <w:rsid w:val="00F710FD"/>
    <w:rsid w:val="00FB79DD"/>
    <w:rsid w:val="00F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C556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C55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55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55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55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C556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5569"/>
  </w:style>
  <w:style w:type="paragraph" w:customStyle="1" w:styleId="Title">
    <w:name w:val="Title!Название НПА"/>
    <w:basedOn w:val="a"/>
    <w:rsid w:val="00AC55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rsid w:val="002A6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A68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04A8F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Прижатый влево"/>
    <w:basedOn w:val="a"/>
    <w:next w:val="a"/>
    <w:uiPriority w:val="99"/>
    <w:rsid w:val="00004A8F"/>
  </w:style>
  <w:style w:type="character" w:customStyle="1" w:styleId="20">
    <w:name w:val="Заголовок 2 Знак"/>
    <w:link w:val="2"/>
    <w:rsid w:val="009E0EB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E0EB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E0EB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C55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AC556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rsid w:val="009E0EBD"/>
    <w:rPr>
      <w:rFonts w:ascii="Courier" w:hAnsi="Courier"/>
      <w:sz w:val="22"/>
    </w:rPr>
  </w:style>
  <w:style w:type="character" w:styleId="a8">
    <w:name w:val="Hyperlink"/>
    <w:rsid w:val="00AC5569"/>
    <w:rPr>
      <w:color w:val="0000FF"/>
      <w:u w:val="none"/>
    </w:rPr>
  </w:style>
  <w:style w:type="table" w:styleId="a9">
    <w:name w:val="Table Grid"/>
    <w:basedOn w:val="a1"/>
    <w:rsid w:val="009E0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E0E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E0EBD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9E0E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E0EB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C556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556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556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C556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C55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C556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C55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55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55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55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C556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5569"/>
  </w:style>
  <w:style w:type="paragraph" w:customStyle="1" w:styleId="Title">
    <w:name w:val="Title!Название НПА"/>
    <w:basedOn w:val="a"/>
    <w:rsid w:val="00AC55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rsid w:val="002A6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A68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04A8F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Прижатый влево"/>
    <w:basedOn w:val="a"/>
    <w:next w:val="a"/>
    <w:uiPriority w:val="99"/>
    <w:rsid w:val="00004A8F"/>
  </w:style>
  <w:style w:type="character" w:customStyle="1" w:styleId="20">
    <w:name w:val="Заголовок 2 Знак"/>
    <w:link w:val="2"/>
    <w:rsid w:val="009E0EB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E0EB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E0EB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C55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AC556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rsid w:val="009E0EBD"/>
    <w:rPr>
      <w:rFonts w:ascii="Courier" w:hAnsi="Courier"/>
      <w:sz w:val="22"/>
    </w:rPr>
  </w:style>
  <w:style w:type="character" w:styleId="a8">
    <w:name w:val="Hyperlink"/>
    <w:rsid w:val="00AC5569"/>
    <w:rPr>
      <w:color w:val="0000FF"/>
      <w:u w:val="none"/>
    </w:rPr>
  </w:style>
  <w:style w:type="table" w:styleId="a9">
    <w:name w:val="Table Grid"/>
    <w:basedOn w:val="a1"/>
    <w:rsid w:val="009E0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E0E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E0EBD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9E0E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E0EB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C556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556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556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C556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C55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2021-02-04T08:13:00Z</cp:lastPrinted>
  <dcterms:created xsi:type="dcterms:W3CDTF">2021-04-22T06:47:00Z</dcterms:created>
  <dcterms:modified xsi:type="dcterms:W3CDTF">2021-04-22T06:47:00Z</dcterms:modified>
</cp:coreProperties>
</file>