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AA" w:rsidRPr="0011654F" w:rsidRDefault="007561AA" w:rsidP="0011654F">
      <w:pPr>
        <w:ind w:firstLine="709"/>
        <w:rPr>
          <w:rFonts w:cs="Arial"/>
        </w:rPr>
      </w:pPr>
      <w:bookmarkStart w:id="0" w:name="_GoBack"/>
      <w:bookmarkEnd w:id="0"/>
    </w:p>
    <w:p w:rsidR="0011654F" w:rsidRDefault="000F6E88" w:rsidP="0011654F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AA" w:rsidRPr="0011654F" w:rsidRDefault="007561AA" w:rsidP="0011654F">
      <w:pPr>
        <w:ind w:firstLine="709"/>
        <w:jc w:val="center"/>
        <w:rPr>
          <w:rFonts w:cs="Arial"/>
        </w:rPr>
      </w:pPr>
      <w:r w:rsidRPr="0011654F">
        <w:rPr>
          <w:rFonts w:cs="Arial"/>
        </w:rPr>
        <w:t>АДМИНИСТРАЦИЯ</w:t>
      </w:r>
    </w:p>
    <w:p w:rsidR="007561AA" w:rsidRPr="0011654F" w:rsidRDefault="007561AA" w:rsidP="0011654F">
      <w:pPr>
        <w:ind w:firstLine="709"/>
        <w:jc w:val="center"/>
        <w:rPr>
          <w:rFonts w:cs="Arial"/>
        </w:rPr>
      </w:pPr>
      <w:r w:rsidRPr="0011654F">
        <w:rPr>
          <w:rFonts w:cs="Arial"/>
        </w:rPr>
        <w:t>КАЛАЧЕЕВСКОГО МУНИЦИПАЛЬНОГО РАЙОНА</w:t>
      </w:r>
    </w:p>
    <w:p w:rsidR="007561AA" w:rsidRPr="0011654F" w:rsidRDefault="007561AA" w:rsidP="0011654F">
      <w:pPr>
        <w:ind w:firstLine="709"/>
        <w:jc w:val="center"/>
        <w:rPr>
          <w:rFonts w:cs="Arial"/>
        </w:rPr>
      </w:pPr>
      <w:r w:rsidRPr="0011654F">
        <w:rPr>
          <w:rFonts w:cs="Arial"/>
        </w:rPr>
        <w:t>ВОРОНЕЖСКОЙ ОБЛАСТИ</w:t>
      </w:r>
    </w:p>
    <w:p w:rsidR="007561AA" w:rsidRPr="0011654F" w:rsidRDefault="007561AA" w:rsidP="0011654F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1654F">
        <w:rPr>
          <w:rFonts w:cs="Arial"/>
        </w:rPr>
        <w:t>ПОСТАНОВЛЕНИЕ</w:t>
      </w:r>
    </w:p>
    <w:p w:rsidR="0011654F" w:rsidRDefault="0011654F" w:rsidP="0011654F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 w:rsidRPr="0011654F">
        <w:rPr>
          <w:rFonts w:cs="Arial"/>
        </w:rPr>
        <w:t>о</w:t>
      </w:r>
      <w:r w:rsidR="007561AA" w:rsidRPr="0011654F">
        <w:rPr>
          <w:rFonts w:cs="Arial"/>
        </w:rPr>
        <w:t xml:space="preserve">т </w:t>
      </w:r>
      <w:r w:rsidRPr="0011654F">
        <w:rPr>
          <w:rFonts w:cs="Arial"/>
        </w:rPr>
        <w:t>27.07.2022</w:t>
      </w:r>
      <w:r>
        <w:rPr>
          <w:rFonts w:cs="Arial"/>
        </w:rPr>
        <w:t xml:space="preserve"> </w:t>
      </w:r>
      <w:r w:rsidR="000C7979" w:rsidRPr="0011654F">
        <w:rPr>
          <w:rFonts w:cs="Arial"/>
        </w:rPr>
        <w:t xml:space="preserve">№ </w:t>
      </w:r>
      <w:r w:rsidRPr="0011654F">
        <w:rPr>
          <w:rFonts w:cs="Arial"/>
        </w:rPr>
        <w:t>569</w:t>
      </w:r>
      <w:r>
        <w:rPr>
          <w:rFonts w:cs="Arial"/>
        </w:rPr>
        <w:t xml:space="preserve"> </w:t>
      </w:r>
    </w:p>
    <w:p w:rsidR="0011654F" w:rsidRDefault="007561AA" w:rsidP="0011654F">
      <w:pPr>
        <w:pStyle w:val="Title"/>
      </w:pPr>
      <w:r w:rsidRPr="0011654F">
        <w:t>Об утверждении Положения о проведении муниципального этапа ежегодного открытого публичного конкурса Воронежской области «Территория идей»</w:t>
      </w:r>
    </w:p>
    <w:p w:rsidR="007561AA" w:rsidRPr="0011654F" w:rsidRDefault="007561AA" w:rsidP="0011654F">
      <w:pPr>
        <w:ind w:firstLine="709"/>
        <w:rPr>
          <w:rFonts w:cs="Arial"/>
        </w:rPr>
      </w:pPr>
      <w:r w:rsidRPr="0011654F">
        <w:rPr>
          <w:rFonts w:cs="Arial"/>
        </w:rPr>
        <w:t>В целях стимулирования жителей Калачеевского муниципального района Воронежской области принимать активное участие в развитии территорий своих</w:t>
      </w:r>
      <w:r w:rsidR="0011654F">
        <w:rPr>
          <w:rFonts w:cs="Arial"/>
        </w:rPr>
        <w:t xml:space="preserve"> </w:t>
      </w:r>
      <w:r w:rsidRPr="0011654F">
        <w:rPr>
          <w:rFonts w:cs="Arial"/>
        </w:rPr>
        <w:t>населенных пунктов и в соответствии с постановление</w:t>
      </w:r>
      <w:r w:rsidR="00E1298F" w:rsidRPr="0011654F">
        <w:rPr>
          <w:rFonts w:cs="Arial"/>
        </w:rPr>
        <w:t>м</w:t>
      </w:r>
      <w:r w:rsidRPr="0011654F">
        <w:rPr>
          <w:rFonts w:cs="Arial"/>
        </w:rPr>
        <w:t xml:space="preserve"> правительс</w:t>
      </w:r>
      <w:r w:rsidR="00E1298F" w:rsidRPr="0011654F">
        <w:rPr>
          <w:rFonts w:cs="Arial"/>
        </w:rPr>
        <w:t>тва Воронежской области</w:t>
      </w:r>
      <w:r w:rsidR="0011654F">
        <w:rPr>
          <w:rFonts w:cs="Arial"/>
        </w:rPr>
        <w:t xml:space="preserve"> </w:t>
      </w:r>
      <w:r w:rsidR="00E1298F" w:rsidRPr="0011654F">
        <w:rPr>
          <w:rFonts w:cs="Arial"/>
        </w:rPr>
        <w:t>от 13.</w:t>
      </w:r>
      <w:r w:rsidRPr="0011654F">
        <w:rPr>
          <w:rFonts w:cs="Arial"/>
        </w:rPr>
        <w:t>09.2019 № 879 администрация Калачеевского муниципального района п о с т а н о в л я е т:</w:t>
      </w:r>
    </w:p>
    <w:p w:rsidR="007561AA" w:rsidRPr="0011654F" w:rsidRDefault="007561AA" w:rsidP="0011654F">
      <w:pPr>
        <w:pStyle w:val="a4"/>
        <w:numPr>
          <w:ilvl w:val="0"/>
          <w:numId w:val="13"/>
        </w:numPr>
        <w:ind w:left="0" w:firstLine="709"/>
        <w:rPr>
          <w:rFonts w:ascii="Arial" w:eastAsia="Times New Roman" w:hAnsi="Arial" w:cs="Arial"/>
        </w:rPr>
      </w:pPr>
      <w:r w:rsidRPr="0011654F">
        <w:rPr>
          <w:rFonts w:ascii="Arial" w:eastAsia="Times New Roman" w:hAnsi="Arial" w:cs="Arial"/>
        </w:rPr>
        <w:t>Утвердить Положение о проведении муниципального этапа ежегодного открытого публичного конкурса Воронежской области «Территория идей», согласно приложению № 1.</w:t>
      </w:r>
    </w:p>
    <w:p w:rsidR="007561AA" w:rsidRPr="0011654F" w:rsidRDefault="007561AA" w:rsidP="0011654F">
      <w:pPr>
        <w:pStyle w:val="a4"/>
        <w:numPr>
          <w:ilvl w:val="0"/>
          <w:numId w:val="13"/>
        </w:numPr>
        <w:ind w:left="0" w:firstLine="709"/>
        <w:rPr>
          <w:rFonts w:ascii="Arial" w:eastAsia="Times New Roman" w:hAnsi="Arial" w:cs="Arial"/>
        </w:rPr>
      </w:pPr>
      <w:r w:rsidRPr="0011654F">
        <w:rPr>
          <w:rFonts w:ascii="Arial" w:eastAsia="Times New Roman" w:hAnsi="Arial" w:cs="Arial"/>
        </w:rPr>
        <w:t xml:space="preserve">Утвердить состав </w:t>
      </w:r>
      <w:r w:rsidR="00670F51" w:rsidRPr="0011654F">
        <w:rPr>
          <w:rFonts w:ascii="Arial" w:eastAsia="Times New Roman" w:hAnsi="Arial" w:cs="Arial"/>
        </w:rPr>
        <w:t>организационного комитета</w:t>
      </w:r>
      <w:r w:rsidRPr="0011654F">
        <w:rPr>
          <w:rFonts w:ascii="Arial" w:eastAsia="Times New Roman" w:hAnsi="Arial" w:cs="Arial"/>
        </w:rPr>
        <w:t xml:space="preserve"> по определению победителей муниципального этапа ежегодного открытого публичного конкурса Воронежской области «Территория идей»,</w:t>
      </w:r>
      <w:r w:rsidRPr="0011654F">
        <w:rPr>
          <w:rFonts w:ascii="Arial" w:hAnsi="Arial" w:cs="Arial"/>
        </w:rPr>
        <w:t xml:space="preserve"> </w:t>
      </w:r>
      <w:r w:rsidRPr="0011654F">
        <w:rPr>
          <w:rFonts w:ascii="Arial" w:eastAsia="Times New Roman" w:hAnsi="Arial" w:cs="Arial"/>
        </w:rPr>
        <w:t>согласно приложению № 2.</w:t>
      </w:r>
    </w:p>
    <w:p w:rsidR="00670F51" w:rsidRPr="0011654F" w:rsidRDefault="00670F51" w:rsidP="0011654F">
      <w:pPr>
        <w:pStyle w:val="a4"/>
        <w:numPr>
          <w:ilvl w:val="0"/>
          <w:numId w:val="13"/>
        </w:numPr>
        <w:ind w:left="0" w:firstLine="709"/>
        <w:rPr>
          <w:rFonts w:ascii="Arial" w:eastAsia="Times New Roman" w:hAnsi="Arial" w:cs="Arial"/>
        </w:rPr>
      </w:pPr>
      <w:r w:rsidRPr="0011654F">
        <w:rPr>
          <w:rFonts w:ascii="Arial" w:eastAsia="Times New Roman" w:hAnsi="Arial" w:cs="Arial"/>
        </w:rPr>
        <w:t>Постановление администрации Кала</w:t>
      </w:r>
      <w:r w:rsidR="00E55F34" w:rsidRPr="0011654F">
        <w:rPr>
          <w:rFonts w:ascii="Arial" w:eastAsia="Times New Roman" w:hAnsi="Arial" w:cs="Arial"/>
        </w:rPr>
        <w:t xml:space="preserve">чеевского муниципального района </w:t>
      </w:r>
      <w:r w:rsidRPr="0011654F">
        <w:rPr>
          <w:rFonts w:ascii="Arial" w:eastAsia="Times New Roman" w:hAnsi="Arial" w:cs="Arial"/>
        </w:rPr>
        <w:t xml:space="preserve">от </w:t>
      </w:r>
      <w:r w:rsidR="00E55F34" w:rsidRPr="0011654F">
        <w:rPr>
          <w:rFonts w:ascii="Arial" w:eastAsia="Times New Roman" w:hAnsi="Arial" w:cs="Arial"/>
        </w:rPr>
        <w:t>26.08.2020 г.№</w:t>
      </w:r>
      <w:r w:rsidR="0011654F">
        <w:rPr>
          <w:rFonts w:ascii="Arial" w:eastAsia="Times New Roman" w:hAnsi="Arial" w:cs="Arial"/>
        </w:rPr>
        <w:t xml:space="preserve"> </w:t>
      </w:r>
      <w:r w:rsidR="00E55F34" w:rsidRPr="0011654F">
        <w:rPr>
          <w:rFonts w:ascii="Arial" w:eastAsia="Times New Roman" w:hAnsi="Arial" w:cs="Arial"/>
        </w:rPr>
        <w:t>554</w:t>
      </w:r>
      <w:r w:rsidRPr="0011654F">
        <w:rPr>
          <w:rFonts w:ascii="Arial" w:eastAsia="Times New Roman" w:hAnsi="Arial" w:cs="Arial"/>
        </w:rPr>
        <w:t xml:space="preserve"> «Об утверждении положения о проведении муниципального этапа ежегодного открытого публичного конкурса Воронежской области «Территория идей»» признать утратившим силу.</w:t>
      </w:r>
    </w:p>
    <w:p w:rsidR="00E1298F" w:rsidRPr="0011654F" w:rsidRDefault="00E1298F" w:rsidP="0011654F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rFonts w:ascii="Arial" w:eastAsia="Times New Roman" w:hAnsi="Arial" w:cs="Arial"/>
        </w:rPr>
      </w:pPr>
      <w:r w:rsidRPr="0011654F">
        <w:rPr>
          <w:rFonts w:ascii="Arial" w:eastAsia="Times New Roman" w:hAnsi="Arial" w:cs="Arial"/>
        </w:rPr>
        <w:t xml:space="preserve">Настоящее постановление опубликовать в Вестнике муниципальных правовых актов Калачеевского муниципального района </w:t>
      </w:r>
      <w:r w:rsidR="00985B2B" w:rsidRPr="0011654F">
        <w:rPr>
          <w:rFonts w:ascii="Arial" w:eastAsia="Times New Roman" w:hAnsi="Arial" w:cs="Arial"/>
        </w:rPr>
        <w:t xml:space="preserve">Воронежской области </w:t>
      </w:r>
      <w:r w:rsidRPr="0011654F">
        <w:rPr>
          <w:rFonts w:ascii="Arial" w:eastAsia="Times New Roman" w:hAnsi="Arial" w:cs="Arial"/>
        </w:rPr>
        <w:t>и на сайте администрации Калачеевского муниципального района</w:t>
      </w:r>
    </w:p>
    <w:p w:rsidR="0011654F" w:rsidRDefault="00985B2B" w:rsidP="0011654F">
      <w:pPr>
        <w:ind w:firstLine="709"/>
        <w:rPr>
          <w:rFonts w:cs="Arial"/>
        </w:rPr>
      </w:pPr>
      <w:r w:rsidRPr="0011654F">
        <w:rPr>
          <w:rFonts w:cs="Arial"/>
        </w:rPr>
        <w:t>5</w:t>
      </w:r>
      <w:r w:rsidR="007561AA" w:rsidRPr="0011654F">
        <w:rPr>
          <w:rFonts w:cs="Arial"/>
        </w:rPr>
        <w:t>.</w:t>
      </w:r>
      <w:r w:rsidR="0011654F">
        <w:rPr>
          <w:rFonts w:cs="Arial"/>
        </w:rPr>
        <w:t xml:space="preserve"> </w:t>
      </w:r>
      <w:r w:rsidR="007561AA" w:rsidRPr="0011654F">
        <w:rPr>
          <w:rFonts w:cs="Arial"/>
        </w:rPr>
        <w:t xml:space="preserve">Контроль за исполнением настоящего постановления, возложить на заместителя главы администрации Калачеевского муниципального района </w:t>
      </w:r>
      <w:r w:rsidR="00E55F34" w:rsidRPr="0011654F">
        <w:rPr>
          <w:rFonts w:cs="Arial"/>
        </w:rPr>
        <w:t>А.Г. Самойленко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1654F" w:rsidRPr="000138E3" w:rsidTr="000138E3">
        <w:tc>
          <w:tcPr>
            <w:tcW w:w="4926" w:type="dxa"/>
            <w:shd w:val="clear" w:color="auto" w:fill="auto"/>
          </w:tcPr>
          <w:p w:rsidR="0011654F" w:rsidRPr="000138E3" w:rsidRDefault="0011654F" w:rsidP="000138E3">
            <w:pPr>
              <w:ind w:firstLine="0"/>
              <w:rPr>
                <w:rFonts w:cs="Arial"/>
              </w:rPr>
            </w:pPr>
            <w:r w:rsidRPr="000138E3">
              <w:rPr>
                <w:rFonts w:cs="Arial"/>
              </w:rPr>
              <w:t xml:space="preserve">Глава администрации </w:t>
            </w:r>
          </w:p>
          <w:p w:rsidR="0011654F" w:rsidRPr="000138E3" w:rsidRDefault="0011654F" w:rsidP="000138E3">
            <w:pPr>
              <w:ind w:firstLine="0"/>
              <w:rPr>
                <w:rFonts w:cs="Arial"/>
              </w:rPr>
            </w:pPr>
            <w:r w:rsidRPr="000138E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11654F" w:rsidRPr="000138E3" w:rsidRDefault="0011654F" w:rsidP="000138E3">
            <w:pPr>
              <w:ind w:firstLine="0"/>
              <w:rPr>
                <w:rFonts w:cs="Arial"/>
              </w:rPr>
            </w:pPr>
            <w:r w:rsidRPr="000138E3">
              <w:rPr>
                <w:rFonts w:cs="Arial"/>
              </w:rPr>
              <w:t>Н.Т. Котолевский</w:t>
            </w:r>
          </w:p>
          <w:p w:rsidR="0011654F" w:rsidRPr="000138E3" w:rsidRDefault="0011654F" w:rsidP="000138E3">
            <w:pPr>
              <w:ind w:firstLine="0"/>
              <w:rPr>
                <w:rFonts w:cs="Arial"/>
              </w:rPr>
            </w:pPr>
          </w:p>
        </w:tc>
      </w:tr>
    </w:tbl>
    <w:p w:rsidR="007561AA" w:rsidRPr="0011654F" w:rsidRDefault="007561AA" w:rsidP="0011654F">
      <w:pPr>
        <w:ind w:firstLine="709"/>
        <w:rPr>
          <w:rFonts w:cs="Arial"/>
        </w:rPr>
      </w:pPr>
      <w:r w:rsidRPr="0011654F">
        <w:rPr>
          <w:rFonts w:cs="Arial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16"/>
      </w:tblGrid>
      <w:tr w:rsidR="00BE3F07" w:rsidRPr="0011654F" w:rsidTr="002B4E89">
        <w:tc>
          <w:tcPr>
            <w:tcW w:w="4416" w:type="dxa"/>
            <w:shd w:val="clear" w:color="auto" w:fill="auto"/>
          </w:tcPr>
          <w:p w:rsidR="002B4481" w:rsidRPr="0011654F" w:rsidRDefault="002B4481" w:rsidP="0011654F">
            <w:pPr>
              <w:widowControl w:val="0"/>
              <w:tabs>
                <w:tab w:val="left" w:pos="7423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1654F">
              <w:rPr>
                <w:rFonts w:cs="Arial"/>
              </w:rPr>
              <w:t>Приложение №1</w:t>
            </w:r>
            <w:r w:rsidR="0011654F">
              <w:rPr>
                <w:rFonts w:cs="Arial"/>
              </w:rPr>
              <w:t xml:space="preserve"> </w:t>
            </w:r>
            <w:r w:rsidRPr="0011654F">
              <w:rPr>
                <w:rFonts w:cs="Arial"/>
              </w:rPr>
              <w:t>к постановлению администрации</w:t>
            </w:r>
            <w:r w:rsidR="0011654F">
              <w:rPr>
                <w:rFonts w:cs="Arial"/>
              </w:rPr>
              <w:t xml:space="preserve"> </w:t>
            </w:r>
            <w:r w:rsidRPr="0011654F">
              <w:rPr>
                <w:rFonts w:cs="Arial"/>
              </w:rPr>
              <w:t>Калачеевского муниципального района</w:t>
            </w:r>
            <w:r w:rsidR="0011654F">
              <w:rPr>
                <w:rFonts w:cs="Arial"/>
              </w:rPr>
              <w:t xml:space="preserve"> </w:t>
            </w:r>
            <w:r w:rsidR="00D86708" w:rsidRPr="0011654F">
              <w:rPr>
                <w:rFonts w:cs="Arial"/>
              </w:rPr>
              <w:t xml:space="preserve">от </w:t>
            </w:r>
            <w:r w:rsidR="0011654F">
              <w:rPr>
                <w:rFonts w:cs="Arial"/>
              </w:rPr>
              <w:t>«27» июля № 569</w:t>
            </w:r>
          </w:p>
        </w:tc>
      </w:tr>
    </w:tbl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DD067B" w:rsidP="0011654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P91"/>
      <w:bookmarkEnd w:id="1"/>
      <w:r w:rsidRPr="0011654F">
        <w:rPr>
          <w:rFonts w:ascii="Arial" w:hAnsi="Arial" w:cs="Arial"/>
          <w:b w:val="0"/>
          <w:sz w:val="24"/>
          <w:szCs w:val="24"/>
        </w:rPr>
        <w:t>ПОЛОЖЕНИЕ</w:t>
      </w:r>
      <w:r w:rsidR="0011654F">
        <w:rPr>
          <w:rFonts w:ascii="Arial" w:hAnsi="Arial" w:cs="Arial"/>
          <w:b w:val="0"/>
          <w:sz w:val="24"/>
          <w:szCs w:val="24"/>
        </w:rPr>
        <w:t xml:space="preserve"> </w:t>
      </w:r>
      <w:r w:rsidR="00B73110" w:rsidRPr="0011654F">
        <w:rPr>
          <w:rFonts w:ascii="Arial" w:hAnsi="Arial" w:cs="Arial"/>
          <w:b w:val="0"/>
          <w:sz w:val="24"/>
          <w:szCs w:val="24"/>
        </w:rPr>
        <w:t xml:space="preserve">о проведении </w:t>
      </w:r>
      <w:r w:rsidR="002B4481" w:rsidRPr="0011654F">
        <w:rPr>
          <w:rFonts w:ascii="Arial" w:hAnsi="Arial" w:cs="Arial"/>
          <w:b w:val="0"/>
          <w:sz w:val="24"/>
          <w:szCs w:val="24"/>
        </w:rPr>
        <w:t xml:space="preserve">муниципального этапа </w:t>
      </w:r>
      <w:r w:rsidR="00B73110" w:rsidRPr="0011654F">
        <w:rPr>
          <w:rFonts w:ascii="Arial" w:hAnsi="Arial" w:cs="Arial"/>
          <w:b w:val="0"/>
          <w:sz w:val="24"/>
          <w:szCs w:val="24"/>
        </w:rPr>
        <w:t xml:space="preserve">ежегодного открытого публичного конкурса </w:t>
      </w:r>
      <w:r w:rsidR="00810BF8" w:rsidRPr="0011654F">
        <w:rPr>
          <w:rFonts w:ascii="Arial" w:hAnsi="Arial" w:cs="Arial"/>
          <w:b w:val="0"/>
          <w:sz w:val="24"/>
          <w:szCs w:val="24"/>
        </w:rPr>
        <w:t xml:space="preserve">Воронежской области </w:t>
      </w:r>
      <w:r w:rsidR="001E66E2" w:rsidRPr="0011654F">
        <w:rPr>
          <w:rFonts w:ascii="Arial" w:hAnsi="Arial" w:cs="Arial"/>
          <w:b w:val="0"/>
          <w:sz w:val="24"/>
          <w:szCs w:val="24"/>
        </w:rPr>
        <w:t xml:space="preserve">«Территория </w:t>
      </w:r>
      <w:r w:rsidR="00EF6CEC" w:rsidRPr="0011654F">
        <w:rPr>
          <w:rFonts w:ascii="Arial" w:hAnsi="Arial" w:cs="Arial"/>
          <w:b w:val="0"/>
          <w:sz w:val="24"/>
          <w:szCs w:val="24"/>
        </w:rPr>
        <w:t xml:space="preserve">идей» </w:t>
      </w:r>
    </w:p>
    <w:p w:rsidR="0011654F" w:rsidRDefault="00DD067B" w:rsidP="0011654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654F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824C6A" w:rsidRPr="0011654F" w:rsidRDefault="00DD067B" w:rsidP="0011654F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1654F">
        <w:rPr>
          <w:rFonts w:cs="Arial"/>
        </w:rPr>
        <w:t xml:space="preserve">1.1. </w:t>
      </w:r>
      <w:r w:rsidR="006354EA" w:rsidRPr="0011654F">
        <w:rPr>
          <w:rFonts w:cs="Arial"/>
        </w:rPr>
        <w:t xml:space="preserve">Положение о проведении </w:t>
      </w:r>
      <w:r w:rsidR="002B4481" w:rsidRPr="0011654F">
        <w:rPr>
          <w:rFonts w:cs="Arial"/>
        </w:rPr>
        <w:t xml:space="preserve">муниципального этапа </w:t>
      </w:r>
      <w:r w:rsidR="006354EA" w:rsidRPr="0011654F">
        <w:rPr>
          <w:rFonts w:cs="Arial"/>
        </w:rPr>
        <w:t xml:space="preserve">ежегодного открытого публичного конкурса </w:t>
      </w:r>
      <w:r w:rsidR="00810BF8" w:rsidRPr="0011654F">
        <w:rPr>
          <w:rFonts w:cs="Arial"/>
        </w:rPr>
        <w:t xml:space="preserve">Воронежской области </w:t>
      </w:r>
      <w:r w:rsidR="00EF6CEC" w:rsidRPr="0011654F">
        <w:rPr>
          <w:rFonts w:cs="Arial"/>
        </w:rPr>
        <w:t>«Территория идей»</w:t>
      </w:r>
      <w:r w:rsidR="006354EA" w:rsidRPr="0011654F">
        <w:rPr>
          <w:rFonts w:cs="Arial"/>
        </w:rPr>
        <w:t xml:space="preserve"> (далее – Положение, Конкурс) устанавливает процедуру подготовки, организации, проведения </w:t>
      </w:r>
      <w:r w:rsidR="002B4481" w:rsidRPr="0011654F">
        <w:rPr>
          <w:rFonts w:cs="Arial"/>
        </w:rPr>
        <w:t xml:space="preserve">муниципального этапа </w:t>
      </w:r>
      <w:r w:rsidR="006354EA" w:rsidRPr="0011654F">
        <w:rPr>
          <w:rFonts w:cs="Arial"/>
        </w:rPr>
        <w:t xml:space="preserve">Конкурса, </w:t>
      </w:r>
      <w:r w:rsidR="00824C6A" w:rsidRPr="0011654F">
        <w:rPr>
          <w:rFonts w:cs="Arial"/>
        </w:rPr>
        <w:t xml:space="preserve">устанавливает критерии и порядок оценки </w:t>
      </w:r>
      <w:r w:rsidR="00FE2FE1" w:rsidRPr="0011654F">
        <w:rPr>
          <w:rFonts w:cs="Arial"/>
        </w:rPr>
        <w:t xml:space="preserve">представленных участниками </w:t>
      </w:r>
      <w:r w:rsidR="002B4481" w:rsidRPr="0011654F">
        <w:rPr>
          <w:rFonts w:cs="Arial"/>
        </w:rPr>
        <w:t xml:space="preserve">муниципального этапа </w:t>
      </w:r>
      <w:r w:rsidR="00FE2FE1" w:rsidRPr="0011654F">
        <w:rPr>
          <w:rFonts w:cs="Arial"/>
        </w:rPr>
        <w:t>Конкурса материалов</w:t>
      </w:r>
      <w:r w:rsidR="006354EA" w:rsidRPr="0011654F">
        <w:rPr>
          <w:rFonts w:eastAsia="Calibri" w:cs="Arial"/>
        </w:rPr>
        <w:t>.</w:t>
      </w:r>
    </w:p>
    <w:p w:rsidR="006354EA" w:rsidRPr="0011654F" w:rsidRDefault="006354EA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1.2. </w:t>
      </w:r>
      <w:r w:rsidR="00B96DBF" w:rsidRPr="0011654F">
        <w:rPr>
          <w:rFonts w:ascii="Arial" w:hAnsi="Arial" w:cs="Arial"/>
          <w:sz w:val="24"/>
          <w:szCs w:val="24"/>
        </w:rPr>
        <w:t>Уполномоченным органом по о</w:t>
      </w:r>
      <w:r w:rsidRPr="0011654F">
        <w:rPr>
          <w:rFonts w:ascii="Arial" w:hAnsi="Arial" w:cs="Arial"/>
          <w:sz w:val="24"/>
          <w:szCs w:val="24"/>
        </w:rPr>
        <w:t>рганизаци</w:t>
      </w:r>
      <w:r w:rsidR="00B96DBF" w:rsidRPr="0011654F">
        <w:rPr>
          <w:rFonts w:ascii="Arial" w:hAnsi="Arial" w:cs="Arial"/>
          <w:sz w:val="24"/>
          <w:szCs w:val="24"/>
        </w:rPr>
        <w:t>и</w:t>
      </w:r>
      <w:r w:rsidRPr="0011654F">
        <w:rPr>
          <w:rFonts w:ascii="Arial" w:hAnsi="Arial" w:cs="Arial"/>
          <w:sz w:val="24"/>
          <w:szCs w:val="24"/>
        </w:rPr>
        <w:t xml:space="preserve"> и проведени</w:t>
      </w:r>
      <w:r w:rsidR="00B96DBF" w:rsidRPr="0011654F">
        <w:rPr>
          <w:rFonts w:ascii="Arial" w:hAnsi="Arial" w:cs="Arial"/>
          <w:sz w:val="24"/>
          <w:szCs w:val="24"/>
        </w:rPr>
        <w:t>ю</w:t>
      </w:r>
      <w:r w:rsidRPr="0011654F">
        <w:rPr>
          <w:rFonts w:ascii="Arial" w:hAnsi="Arial" w:cs="Arial"/>
          <w:sz w:val="24"/>
          <w:szCs w:val="24"/>
        </w:rPr>
        <w:t xml:space="preserve"> </w:t>
      </w:r>
      <w:r w:rsidR="002B4481" w:rsidRPr="0011654F">
        <w:rPr>
          <w:rFonts w:ascii="Arial" w:hAnsi="Arial" w:cs="Arial"/>
          <w:sz w:val="24"/>
          <w:szCs w:val="24"/>
        </w:rPr>
        <w:t xml:space="preserve">муниципального этапа </w:t>
      </w:r>
      <w:r w:rsidRPr="0011654F">
        <w:rPr>
          <w:rFonts w:ascii="Arial" w:hAnsi="Arial" w:cs="Arial"/>
          <w:sz w:val="24"/>
          <w:szCs w:val="24"/>
        </w:rPr>
        <w:t xml:space="preserve">конкурса </w:t>
      </w:r>
      <w:r w:rsidR="00B96DBF" w:rsidRPr="0011654F">
        <w:rPr>
          <w:rFonts w:ascii="Arial" w:hAnsi="Arial" w:cs="Arial"/>
          <w:sz w:val="24"/>
          <w:szCs w:val="24"/>
        </w:rPr>
        <w:t>является</w:t>
      </w:r>
      <w:r w:rsidRPr="0011654F">
        <w:rPr>
          <w:rFonts w:ascii="Arial" w:hAnsi="Arial" w:cs="Arial"/>
          <w:sz w:val="24"/>
          <w:szCs w:val="24"/>
        </w:rPr>
        <w:t xml:space="preserve"> </w:t>
      </w:r>
      <w:r w:rsidR="002B4481" w:rsidRPr="0011654F">
        <w:rPr>
          <w:rFonts w:ascii="Arial" w:hAnsi="Arial" w:cs="Arial"/>
          <w:sz w:val="24"/>
          <w:szCs w:val="24"/>
        </w:rPr>
        <w:t xml:space="preserve">администрация Калачеевского муниципального района </w:t>
      </w:r>
      <w:r w:rsidRPr="0011654F">
        <w:rPr>
          <w:rFonts w:ascii="Arial" w:hAnsi="Arial" w:cs="Arial"/>
          <w:sz w:val="24"/>
          <w:szCs w:val="24"/>
        </w:rPr>
        <w:t xml:space="preserve">Воронежской области (далее – </w:t>
      </w:r>
      <w:r w:rsidR="002B4481" w:rsidRPr="0011654F">
        <w:rPr>
          <w:rFonts w:ascii="Arial" w:hAnsi="Arial" w:cs="Arial"/>
          <w:sz w:val="24"/>
          <w:szCs w:val="24"/>
        </w:rPr>
        <w:t>Администрация</w:t>
      </w:r>
      <w:r w:rsidRPr="0011654F">
        <w:rPr>
          <w:rFonts w:ascii="Arial" w:hAnsi="Arial" w:cs="Arial"/>
          <w:sz w:val="24"/>
          <w:szCs w:val="24"/>
        </w:rPr>
        <w:t>).</w:t>
      </w:r>
    </w:p>
    <w:p w:rsidR="007C6ADC" w:rsidRPr="0011654F" w:rsidRDefault="00DD067B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1.</w:t>
      </w:r>
      <w:r w:rsidR="006354EA" w:rsidRPr="0011654F">
        <w:rPr>
          <w:rFonts w:ascii="Arial" w:hAnsi="Arial" w:cs="Arial"/>
          <w:sz w:val="24"/>
          <w:szCs w:val="24"/>
        </w:rPr>
        <w:t>3</w:t>
      </w:r>
      <w:r w:rsidRPr="0011654F">
        <w:rPr>
          <w:rFonts w:ascii="Arial" w:hAnsi="Arial" w:cs="Arial"/>
          <w:sz w:val="24"/>
          <w:szCs w:val="24"/>
        </w:rPr>
        <w:t xml:space="preserve">. </w:t>
      </w:r>
      <w:r w:rsidR="002B4481" w:rsidRPr="0011654F">
        <w:rPr>
          <w:rFonts w:ascii="Arial" w:hAnsi="Arial" w:cs="Arial"/>
          <w:sz w:val="24"/>
          <w:szCs w:val="24"/>
        </w:rPr>
        <w:t xml:space="preserve">Муниципальный этап </w:t>
      </w:r>
      <w:r w:rsidRPr="0011654F">
        <w:rPr>
          <w:rFonts w:ascii="Arial" w:hAnsi="Arial" w:cs="Arial"/>
          <w:sz w:val="24"/>
          <w:szCs w:val="24"/>
        </w:rPr>
        <w:t>Конкурс</w:t>
      </w:r>
      <w:r w:rsidR="002B4481" w:rsidRPr="0011654F">
        <w:rPr>
          <w:rFonts w:ascii="Arial" w:hAnsi="Arial" w:cs="Arial"/>
          <w:sz w:val="24"/>
          <w:szCs w:val="24"/>
        </w:rPr>
        <w:t>а</w:t>
      </w:r>
      <w:r w:rsidRPr="0011654F">
        <w:rPr>
          <w:rFonts w:ascii="Arial" w:hAnsi="Arial" w:cs="Arial"/>
          <w:sz w:val="24"/>
          <w:szCs w:val="24"/>
        </w:rPr>
        <w:t xml:space="preserve"> проводится ежегодно в целях</w:t>
      </w:r>
      <w:r w:rsidR="002B4481" w:rsidRPr="0011654F">
        <w:rPr>
          <w:rFonts w:ascii="Arial" w:hAnsi="Arial" w:cs="Arial"/>
          <w:sz w:val="24"/>
          <w:szCs w:val="24"/>
        </w:rPr>
        <w:t xml:space="preserve"> </w:t>
      </w:r>
      <w:r w:rsidR="00B96DBF" w:rsidRPr="0011654F">
        <w:rPr>
          <w:rFonts w:ascii="Arial" w:hAnsi="Arial" w:cs="Arial"/>
          <w:sz w:val="24"/>
          <w:szCs w:val="24"/>
        </w:rPr>
        <w:t xml:space="preserve">стимулирования жителей </w:t>
      </w:r>
      <w:r w:rsidR="002B4481" w:rsidRPr="0011654F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="00B96DBF" w:rsidRPr="0011654F">
        <w:rPr>
          <w:rFonts w:ascii="Arial" w:hAnsi="Arial" w:cs="Arial"/>
          <w:sz w:val="24"/>
          <w:szCs w:val="24"/>
        </w:rPr>
        <w:t>Воронежской области принимать активное участие в развитии территорий своих населенных пунктов</w:t>
      </w:r>
      <w:r w:rsidR="007C6ADC" w:rsidRPr="0011654F">
        <w:rPr>
          <w:rFonts w:ascii="Arial" w:hAnsi="Arial" w:cs="Arial"/>
          <w:sz w:val="24"/>
          <w:szCs w:val="24"/>
        </w:rPr>
        <w:t xml:space="preserve">. </w:t>
      </w:r>
    </w:p>
    <w:p w:rsidR="00DD067B" w:rsidRPr="0011654F" w:rsidRDefault="00DD067B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1.</w:t>
      </w:r>
      <w:r w:rsidR="00B96DBF" w:rsidRPr="0011654F">
        <w:rPr>
          <w:rFonts w:ascii="Arial" w:hAnsi="Arial" w:cs="Arial"/>
          <w:sz w:val="24"/>
          <w:szCs w:val="24"/>
        </w:rPr>
        <w:t>4</w:t>
      </w:r>
      <w:r w:rsidRPr="0011654F">
        <w:rPr>
          <w:rFonts w:ascii="Arial" w:hAnsi="Arial" w:cs="Arial"/>
          <w:sz w:val="24"/>
          <w:szCs w:val="24"/>
        </w:rPr>
        <w:t xml:space="preserve">. </w:t>
      </w:r>
      <w:r w:rsidR="006354EA" w:rsidRPr="0011654F">
        <w:rPr>
          <w:rFonts w:ascii="Arial" w:hAnsi="Arial" w:cs="Arial"/>
          <w:sz w:val="24"/>
          <w:szCs w:val="24"/>
        </w:rPr>
        <w:t>З</w:t>
      </w:r>
      <w:r w:rsidRPr="0011654F">
        <w:rPr>
          <w:rFonts w:ascii="Arial" w:hAnsi="Arial" w:cs="Arial"/>
          <w:sz w:val="24"/>
          <w:szCs w:val="24"/>
        </w:rPr>
        <w:t xml:space="preserve">адачами </w:t>
      </w:r>
      <w:r w:rsidR="002B4481" w:rsidRPr="0011654F">
        <w:rPr>
          <w:rFonts w:ascii="Arial" w:hAnsi="Arial" w:cs="Arial"/>
          <w:sz w:val="24"/>
          <w:szCs w:val="24"/>
        </w:rPr>
        <w:t xml:space="preserve">муниципального этапа </w:t>
      </w:r>
      <w:r w:rsidRPr="0011654F">
        <w:rPr>
          <w:rFonts w:ascii="Arial" w:hAnsi="Arial" w:cs="Arial"/>
          <w:sz w:val="24"/>
          <w:szCs w:val="24"/>
        </w:rPr>
        <w:t>Конкурса являются:</w:t>
      </w:r>
    </w:p>
    <w:p w:rsidR="007C6ADC" w:rsidRPr="0011654F" w:rsidRDefault="007C6ADC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вовлечение граждан в процесс разработки и реализации проектов обустройства населенных пункт</w:t>
      </w:r>
      <w:r w:rsidR="001123E9" w:rsidRPr="0011654F">
        <w:rPr>
          <w:rFonts w:ascii="Arial" w:hAnsi="Arial" w:cs="Arial"/>
          <w:sz w:val="24"/>
          <w:szCs w:val="24"/>
        </w:rPr>
        <w:t>ов</w:t>
      </w:r>
      <w:r w:rsidRPr="0011654F">
        <w:rPr>
          <w:rFonts w:ascii="Arial" w:hAnsi="Arial" w:cs="Arial"/>
          <w:sz w:val="24"/>
          <w:szCs w:val="24"/>
        </w:rPr>
        <w:t xml:space="preserve"> их проживания;</w:t>
      </w:r>
    </w:p>
    <w:p w:rsidR="007C6ADC" w:rsidRPr="0011654F" w:rsidRDefault="007C6ADC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 - выявление, отбор, описание и тиражирование лучших практик и инициатив по обустройству территорий </w:t>
      </w:r>
      <w:r w:rsidR="002B4481" w:rsidRPr="0011654F">
        <w:rPr>
          <w:rFonts w:ascii="Arial" w:hAnsi="Arial" w:cs="Arial"/>
          <w:sz w:val="24"/>
          <w:szCs w:val="24"/>
        </w:rPr>
        <w:t xml:space="preserve">Калачеевского </w:t>
      </w:r>
      <w:r w:rsidRPr="0011654F">
        <w:rPr>
          <w:rFonts w:ascii="Arial" w:hAnsi="Arial" w:cs="Arial"/>
          <w:sz w:val="24"/>
          <w:szCs w:val="24"/>
        </w:rPr>
        <w:t>муниципальн</w:t>
      </w:r>
      <w:r w:rsidR="002B4481" w:rsidRPr="0011654F">
        <w:rPr>
          <w:rFonts w:ascii="Arial" w:hAnsi="Arial" w:cs="Arial"/>
          <w:sz w:val="24"/>
          <w:szCs w:val="24"/>
        </w:rPr>
        <w:t>ого</w:t>
      </w:r>
      <w:r w:rsidRPr="0011654F">
        <w:rPr>
          <w:rFonts w:ascii="Arial" w:hAnsi="Arial" w:cs="Arial"/>
          <w:sz w:val="24"/>
          <w:szCs w:val="24"/>
        </w:rPr>
        <w:t xml:space="preserve"> </w:t>
      </w:r>
      <w:r w:rsidR="002B4481" w:rsidRPr="0011654F">
        <w:rPr>
          <w:rFonts w:ascii="Arial" w:hAnsi="Arial" w:cs="Arial"/>
          <w:sz w:val="24"/>
          <w:szCs w:val="24"/>
        </w:rPr>
        <w:t>района</w:t>
      </w:r>
      <w:r w:rsidRPr="0011654F">
        <w:rPr>
          <w:rFonts w:ascii="Arial" w:hAnsi="Arial" w:cs="Arial"/>
          <w:sz w:val="24"/>
          <w:szCs w:val="24"/>
        </w:rPr>
        <w:t xml:space="preserve"> Воронежской области</w:t>
      </w:r>
      <w:r w:rsidR="002B4481" w:rsidRPr="0011654F">
        <w:rPr>
          <w:rFonts w:ascii="Arial" w:hAnsi="Arial" w:cs="Arial"/>
          <w:sz w:val="24"/>
          <w:szCs w:val="24"/>
        </w:rPr>
        <w:t>.</w:t>
      </w:r>
      <w:r w:rsidRPr="0011654F">
        <w:rPr>
          <w:rFonts w:ascii="Arial" w:hAnsi="Arial" w:cs="Arial"/>
          <w:sz w:val="24"/>
          <w:szCs w:val="24"/>
        </w:rPr>
        <w:t xml:space="preserve"> </w:t>
      </w:r>
    </w:p>
    <w:p w:rsidR="001B6AD6" w:rsidRPr="0011654F" w:rsidRDefault="007C6ADC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1.5. </w:t>
      </w:r>
      <w:r w:rsidR="006D2006" w:rsidRPr="0011654F">
        <w:rPr>
          <w:rFonts w:ascii="Arial" w:hAnsi="Arial" w:cs="Arial"/>
          <w:sz w:val="24"/>
          <w:szCs w:val="24"/>
        </w:rPr>
        <w:t xml:space="preserve">Право на участие в </w:t>
      </w:r>
      <w:r w:rsidR="002B4481" w:rsidRPr="0011654F">
        <w:rPr>
          <w:rFonts w:ascii="Arial" w:hAnsi="Arial" w:cs="Arial"/>
          <w:sz w:val="24"/>
          <w:szCs w:val="24"/>
        </w:rPr>
        <w:t xml:space="preserve">муниципальном этапе </w:t>
      </w:r>
      <w:r w:rsidRPr="0011654F">
        <w:rPr>
          <w:rFonts w:ascii="Arial" w:hAnsi="Arial" w:cs="Arial"/>
          <w:sz w:val="24"/>
          <w:szCs w:val="24"/>
        </w:rPr>
        <w:t>Конкурс</w:t>
      </w:r>
      <w:r w:rsidR="006D2006" w:rsidRPr="0011654F">
        <w:rPr>
          <w:rFonts w:ascii="Arial" w:hAnsi="Arial" w:cs="Arial"/>
          <w:sz w:val="24"/>
          <w:szCs w:val="24"/>
        </w:rPr>
        <w:t>е имеют</w:t>
      </w:r>
      <w:r w:rsidR="002B4481" w:rsidRPr="0011654F">
        <w:rPr>
          <w:rFonts w:ascii="Arial" w:hAnsi="Arial" w:cs="Arial"/>
          <w:sz w:val="24"/>
          <w:szCs w:val="24"/>
        </w:rPr>
        <w:t xml:space="preserve"> </w:t>
      </w:r>
      <w:r w:rsidR="006D2006" w:rsidRPr="0011654F">
        <w:rPr>
          <w:rFonts w:ascii="Arial" w:hAnsi="Arial" w:cs="Arial"/>
          <w:sz w:val="24"/>
          <w:szCs w:val="24"/>
        </w:rPr>
        <w:t xml:space="preserve">жители </w:t>
      </w:r>
      <w:r w:rsidR="002B4481" w:rsidRPr="0011654F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="006D2006" w:rsidRPr="0011654F">
        <w:rPr>
          <w:rFonts w:ascii="Arial" w:hAnsi="Arial" w:cs="Arial"/>
          <w:sz w:val="24"/>
          <w:szCs w:val="24"/>
        </w:rPr>
        <w:t xml:space="preserve">Воронежской области </w:t>
      </w:r>
      <w:r w:rsidR="00AB5645" w:rsidRPr="0011654F">
        <w:rPr>
          <w:rFonts w:ascii="Arial" w:hAnsi="Arial" w:cs="Arial"/>
          <w:sz w:val="24"/>
          <w:szCs w:val="24"/>
        </w:rPr>
        <w:t>в возрасте старше 18 лет</w:t>
      </w:r>
      <w:r w:rsidRPr="0011654F">
        <w:rPr>
          <w:rFonts w:ascii="Arial" w:hAnsi="Arial" w:cs="Arial"/>
          <w:sz w:val="24"/>
          <w:szCs w:val="24"/>
        </w:rPr>
        <w:t xml:space="preserve">, </w:t>
      </w:r>
      <w:r w:rsidR="00AB5645" w:rsidRPr="0011654F">
        <w:rPr>
          <w:rFonts w:ascii="Arial" w:hAnsi="Arial" w:cs="Arial"/>
          <w:sz w:val="24"/>
          <w:szCs w:val="24"/>
        </w:rPr>
        <w:t xml:space="preserve">предложившие эскиз - идею обустройства общественного пространства на территории населенного пункта </w:t>
      </w:r>
      <w:r w:rsidR="009E2E31" w:rsidRPr="0011654F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="00AB5645" w:rsidRPr="0011654F">
        <w:rPr>
          <w:rFonts w:ascii="Arial" w:hAnsi="Arial" w:cs="Arial"/>
          <w:sz w:val="24"/>
          <w:szCs w:val="24"/>
        </w:rPr>
        <w:t>Воронежской области</w:t>
      </w:r>
      <w:r w:rsidR="000F53B9" w:rsidRPr="0011654F">
        <w:rPr>
          <w:rFonts w:ascii="Arial" w:hAnsi="Arial" w:cs="Arial"/>
          <w:sz w:val="24"/>
          <w:szCs w:val="24"/>
        </w:rPr>
        <w:t>.</w:t>
      </w:r>
    </w:p>
    <w:p w:rsidR="001221EB" w:rsidRPr="0011654F" w:rsidRDefault="00AB5645" w:rsidP="0011654F">
      <w:pPr>
        <w:pStyle w:val="a4"/>
        <w:widowControl w:val="0"/>
        <w:ind w:left="0" w:firstLine="709"/>
        <w:contextualSpacing w:val="0"/>
        <w:rPr>
          <w:rFonts w:ascii="Arial" w:hAnsi="Arial" w:cs="Arial"/>
        </w:rPr>
      </w:pPr>
      <w:r w:rsidRPr="0011654F">
        <w:rPr>
          <w:rFonts w:ascii="Arial" w:hAnsi="Arial" w:cs="Arial"/>
        </w:rPr>
        <w:t xml:space="preserve">1.6. </w:t>
      </w:r>
      <w:r w:rsidR="001221EB" w:rsidRPr="0011654F">
        <w:rPr>
          <w:rFonts w:ascii="Arial" w:hAnsi="Arial" w:cs="Arial"/>
        </w:rPr>
        <w:t xml:space="preserve">Эскиз – идеи для участия в </w:t>
      </w:r>
      <w:r w:rsidR="009E2E31" w:rsidRPr="0011654F">
        <w:rPr>
          <w:rFonts w:ascii="Arial" w:hAnsi="Arial" w:cs="Arial"/>
        </w:rPr>
        <w:t xml:space="preserve">муниципальном этапе </w:t>
      </w:r>
      <w:r w:rsidR="001221EB" w:rsidRPr="0011654F">
        <w:rPr>
          <w:rFonts w:ascii="Arial" w:hAnsi="Arial" w:cs="Arial"/>
        </w:rPr>
        <w:t>Конкурсе могут быть предложены только для объектов, являющихся публичными пространствами муниципального значения.</w:t>
      </w:r>
    </w:p>
    <w:p w:rsidR="00AB5645" w:rsidRPr="0011654F" w:rsidRDefault="00AB5645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1.</w:t>
      </w:r>
      <w:r w:rsidR="00A30CC4" w:rsidRPr="0011654F">
        <w:rPr>
          <w:rFonts w:ascii="Arial" w:hAnsi="Arial" w:cs="Arial"/>
          <w:sz w:val="24"/>
          <w:szCs w:val="24"/>
        </w:rPr>
        <w:t>7</w:t>
      </w:r>
      <w:r w:rsidRPr="0011654F">
        <w:rPr>
          <w:rFonts w:ascii="Arial" w:hAnsi="Arial" w:cs="Arial"/>
          <w:sz w:val="24"/>
          <w:szCs w:val="24"/>
        </w:rPr>
        <w:t xml:space="preserve">. </w:t>
      </w:r>
      <w:r w:rsidR="009E2E31" w:rsidRPr="0011654F">
        <w:rPr>
          <w:rFonts w:ascii="Arial" w:hAnsi="Arial" w:cs="Arial"/>
          <w:sz w:val="24"/>
          <w:szCs w:val="24"/>
        </w:rPr>
        <w:t xml:space="preserve">Муниципальный этап </w:t>
      </w:r>
      <w:r w:rsidR="00A1743B" w:rsidRPr="0011654F">
        <w:rPr>
          <w:rFonts w:ascii="Arial" w:hAnsi="Arial" w:cs="Arial"/>
          <w:sz w:val="24"/>
          <w:szCs w:val="24"/>
        </w:rPr>
        <w:t>Конкурс</w:t>
      </w:r>
      <w:r w:rsidR="009E2E31" w:rsidRPr="0011654F">
        <w:rPr>
          <w:rFonts w:ascii="Arial" w:hAnsi="Arial" w:cs="Arial"/>
          <w:sz w:val="24"/>
          <w:szCs w:val="24"/>
        </w:rPr>
        <w:t>а</w:t>
      </w:r>
      <w:r w:rsidR="00A1743B" w:rsidRPr="0011654F">
        <w:rPr>
          <w:rFonts w:ascii="Arial" w:hAnsi="Arial" w:cs="Arial"/>
          <w:sz w:val="24"/>
          <w:szCs w:val="24"/>
        </w:rPr>
        <w:t xml:space="preserve"> проводится по </w:t>
      </w:r>
      <w:r w:rsidR="00670F51" w:rsidRPr="0011654F">
        <w:rPr>
          <w:rFonts w:ascii="Arial" w:hAnsi="Arial" w:cs="Arial"/>
          <w:sz w:val="24"/>
          <w:szCs w:val="24"/>
        </w:rPr>
        <w:t>четырем</w:t>
      </w:r>
      <w:r w:rsidR="00A1743B" w:rsidRPr="0011654F">
        <w:rPr>
          <w:rFonts w:ascii="Arial" w:hAnsi="Arial" w:cs="Arial"/>
          <w:sz w:val="24"/>
          <w:szCs w:val="24"/>
        </w:rPr>
        <w:t xml:space="preserve"> номинациям: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"Лучшая эскиз-идея обустройства парка или сквера";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"Лучшая эскиз-идея обустройства территории у социального объекта или центральной площади";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"Лучшая эскиз-идея обустройства смотровой площадки или набережной";</w:t>
      </w:r>
    </w:p>
    <w:p w:rsid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"Лучшая эскиз-идея обустройства улицы или бульвара".</w:t>
      </w:r>
    </w:p>
    <w:p w:rsidR="00C05C3F" w:rsidRPr="0011654F" w:rsidRDefault="00C05C3F" w:rsidP="0011654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654F">
        <w:rPr>
          <w:rFonts w:ascii="Arial" w:hAnsi="Arial" w:cs="Arial"/>
          <w:b w:val="0"/>
          <w:sz w:val="24"/>
          <w:szCs w:val="24"/>
        </w:rPr>
        <w:t xml:space="preserve">2. Порядок проведения </w:t>
      </w:r>
      <w:r w:rsidR="009E2E31" w:rsidRPr="0011654F">
        <w:rPr>
          <w:rFonts w:ascii="Arial" w:hAnsi="Arial" w:cs="Arial"/>
          <w:b w:val="0"/>
          <w:sz w:val="24"/>
          <w:szCs w:val="24"/>
        </w:rPr>
        <w:t xml:space="preserve">муниципального этапа </w:t>
      </w:r>
      <w:r w:rsidRPr="0011654F">
        <w:rPr>
          <w:rFonts w:ascii="Arial" w:hAnsi="Arial" w:cs="Arial"/>
          <w:b w:val="0"/>
          <w:sz w:val="24"/>
          <w:szCs w:val="24"/>
        </w:rPr>
        <w:t>Конкурса</w:t>
      </w:r>
      <w:r w:rsidR="007D1E7C" w:rsidRPr="0011654F">
        <w:rPr>
          <w:rFonts w:ascii="Arial" w:hAnsi="Arial" w:cs="Arial"/>
          <w:b w:val="0"/>
          <w:sz w:val="24"/>
          <w:szCs w:val="24"/>
        </w:rPr>
        <w:t>,</w:t>
      </w:r>
      <w:r w:rsidR="0084551B" w:rsidRPr="0011654F">
        <w:rPr>
          <w:rFonts w:ascii="Arial" w:hAnsi="Arial" w:cs="Arial"/>
          <w:b w:val="0"/>
          <w:sz w:val="24"/>
          <w:szCs w:val="24"/>
        </w:rPr>
        <w:t xml:space="preserve"> работы конкурсной комиссии</w:t>
      </w:r>
      <w:r w:rsidR="007D1E7C" w:rsidRPr="0011654F">
        <w:rPr>
          <w:rFonts w:ascii="Arial" w:hAnsi="Arial" w:cs="Arial"/>
          <w:b w:val="0"/>
          <w:sz w:val="24"/>
          <w:szCs w:val="24"/>
        </w:rPr>
        <w:t xml:space="preserve"> и определения победителей Конкурса</w:t>
      </w:r>
    </w:p>
    <w:p w:rsidR="009E2E31" w:rsidRPr="0011654F" w:rsidRDefault="00C05C3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2.1. </w:t>
      </w:r>
      <w:r w:rsidR="009E2E31" w:rsidRPr="0011654F">
        <w:rPr>
          <w:rFonts w:ascii="Arial" w:hAnsi="Arial" w:cs="Arial"/>
          <w:sz w:val="24"/>
          <w:szCs w:val="24"/>
        </w:rPr>
        <w:t>Муниципальный этап проводится администрацией Калачеевского муниципального района</w:t>
      </w:r>
      <w:r w:rsidR="00670F51" w:rsidRPr="0011654F">
        <w:rPr>
          <w:rFonts w:ascii="Arial" w:hAnsi="Arial" w:cs="Arial"/>
          <w:sz w:val="24"/>
          <w:szCs w:val="24"/>
        </w:rPr>
        <w:t xml:space="preserve"> с </w:t>
      </w:r>
      <w:r w:rsidR="00E55F34" w:rsidRPr="0011654F">
        <w:rPr>
          <w:rFonts w:ascii="Arial" w:hAnsi="Arial" w:cs="Arial"/>
          <w:sz w:val="24"/>
          <w:szCs w:val="24"/>
        </w:rPr>
        <w:t>1 августа</w:t>
      </w:r>
      <w:r w:rsidR="009E2E31" w:rsidRPr="0011654F">
        <w:rPr>
          <w:rFonts w:ascii="Arial" w:hAnsi="Arial" w:cs="Arial"/>
          <w:sz w:val="24"/>
          <w:szCs w:val="24"/>
        </w:rPr>
        <w:t>.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Жители, имеющие право на участие в Конкурсе (далее - заявители), в срок не позднее 10 рабочих дней с даты начала муниципального этапа представляют лично в Организационный комитет при администрации муниципального района </w:t>
      </w:r>
      <w:r w:rsidRPr="0011654F">
        <w:rPr>
          <w:rFonts w:ascii="Arial" w:hAnsi="Arial" w:cs="Arial"/>
          <w:sz w:val="24"/>
          <w:szCs w:val="24"/>
        </w:rPr>
        <w:t>заявку</w:t>
      </w:r>
      <w:r w:rsidRPr="0011654F">
        <w:rPr>
          <w:rFonts w:ascii="Arial" w:hAnsi="Arial" w:cs="Arial"/>
          <w:sz w:val="24"/>
          <w:szCs w:val="24"/>
        </w:rPr>
        <w:t xml:space="preserve"> на участие в Конкурсе по форме согласно приложению N 1 к настоящему Положению с приложением следующих документов: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lastRenderedPageBreak/>
        <w:t>1) пояснительной записки (не более 1 страницы), в которой должны быть отражены: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сведения о местоположении, площади территории объекта обустройства, а также описание текущего состояния территории;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описание предлагаемых видов работ;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сведения о предла</w:t>
      </w:r>
      <w:r w:rsidR="00E55F34" w:rsidRPr="0011654F">
        <w:rPr>
          <w:rFonts w:ascii="Arial" w:hAnsi="Arial" w:cs="Arial"/>
          <w:sz w:val="24"/>
          <w:szCs w:val="24"/>
        </w:rPr>
        <w:t>гаемых к использованию материалах</w:t>
      </w:r>
      <w:r w:rsidRPr="0011654F">
        <w:rPr>
          <w:rFonts w:ascii="Arial" w:hAnsi="Arial" w:cs="Arial"/>
          <w:sz w:val="24"/>
          <w:szCs w:val="24"/>
        </w:rPr>
        <w:t>;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2) схемы архитектурно-планировочного решения общественно значимого публичного пространства на листе формата не менее А4 с отображением предложений по размещению дорожно-тропиночной сети, элементов уличного освещения и малых архитектурных форм, решений по озеленению;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3) копии паспорта заявителя;</w:t>
      </w:r>
    </w:p>
    <w:p w:rsidR="00670F51" w:rsidRPr="0011654F" w:rsidRDefault="00670F51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4) согласия на обработку персональных данных.</w:t>
      </w:r>
    </w:p>
    <w:p w:rsidR="00C05C3F" w:rsidRPr="0011654F" w:rsidRDefault="00C05C3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2.2.</w:t>
      </w:r>
      <w:r w:rsidR="001D08D4" w:rsidRPr="0011654F">
        <w:rPr>
          <w:rFonts w:ascii="Arial" w:hAnsi="Arial" w:cs="Arial"/>
          <w:sz w:val="24"/>
          <w:szCs w:val="24"/>
        </w:rPr>
        <w:t xml:space="preserve"> Поступившие заявки регистрируются Администрацией в прошитом, пронумерованном журнале</w:t>
      </w:r>
      <w:r w:rsidRPr="0011654F">
        <w:rPr>
          <w:rFonts w:ascii="Arial" w:hAnsi="Arial" w:cs="Arial"/>
          <w:sz w:val="24"/>
          <w:szCs w:val="24"/>
        </w:rPr>
        <w:t>.</w:t>
      </w:r>
      <w:r w:rsidR="001D08D4" w:rsidRPr="0011654F">
        <w:rPr>
          <w:rFonts w:ascii="Arial" w:hAnsi="Arial" w:cs="Arial"/>
          <w:sz w:val="24"/>
          <w:szCs w:val="24"/>
        </w:rPr>
        <w:t xml:space="preserve"> Заявки, поступившие после окончания срока приема, не регистрируются.</w:t>
      </w:r>
    </w:p>
    <w:p w:rsidR="001D08D4" w:rsidRPr="0011654F" w:rsidRDefault="00C05C3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2.3. </w:t>
      </w:r>
      <w:r w:rsidR="001D08D4" w:rsidRPr="0011654F">
        <w:rPr>
          <w:rFonts w:ascii="Arial" w:hAnsi="Arial" w:cs="Arial"/>
          <w:sz w:val="24"/>
          <w:szCs w:val="24"/>
        </w:rPr>
        <w:t>Зарегистрированная заявка не допускается к участию в муниципальном этапе Конкурса, если:</w:t>
      </w:r>
    </w:p>
    <w:p w:rsidR="001D08D4" w:rsidRPr="0011654F" w:rsidRDefault="001D08D4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а) заявка или конкурсные материалы не соответствуют требованиям, установленным пунктом 2.1 настоящего Положения;</w:t>
      </w:r>
    </w:p>
    <w:p w:rsidR="001D08D4" w:rsidRPr="0011654F" w:rsidRDefault="001D08D4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б) заявка и (или) конкурсные материалы содержат недостоверные данные;</w:t>
      </w:r>
    </w:p>
    <w:p w:rsidR="001D08D4" w:rsidRPr="0011654F" w:rsidRDefault="001D08D4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в) несоответствие информации в заявке информации, содержащейся в конкурсных материалах.</w:t>
      </w:r>
    </w:p>
    <w:p w:rsidR="001D08D4" w:rsidRPr="0011654F" w:rsidRDefault="001D08D4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2.4. </w:t>
      </w:r>
      <w:r w:rsidR="001F0794" w:rsidRPr="0011654F">
        <w:rPr>
          <w:rFonts w:ascii="Arial" w:hAnsi="Arial" w:cs="Arial"/>
          <w:sz w:val="24"/>
          <w:szCs w:val="24"/>
        </w:rPr>
        <w:t>Для руководства муниципальным этапом Конкурса, оценки конкурсных материалов, подведения итогов муниципального этапа Конкурса и определения победителей муниципального этапа</w:t>
      </w:r>
      <w:r w:rsidR="0011654F">
        <w:rPr>
          <w:rFonts w:ascii="Arial" w:hAnsi="Arial" w:cs="Arial"/>
          <w:sz w:val="24"/>
          <w:szCs w:val="24"/>
        </w:rPr>
        <w:t xml:space="preserve"> </w:t>
      </w:r>
      <w:r w:rsidR="001F0794" w:rsidRPr="0011654F">
        <w:rPr>
          <w:rFonts w:ascii="Arial" w:hAnsi="Arial" w:cs="Arial"/>
          <w:sz w:val="24"/>
          <w:szCs w:val="24"/>
        </w:rPr>
        <w:t>создается Организационный комитет по определению победителей муниципального этапа ежегодного открытого публичного конкурса Воронежской области «Территория идей» (далее – Организационный комитет)</w:t>
      </w:r>
      <w:r w:rsidRPr="0011654F">
        <w:rPr>
          <w:rFonts w:ascii="Arial" w:hAnsi="Arial" w:cs="Arial"/>
          <w:sz w:val="24"/>
          <w:szCs w:val="24"/>
        </w:rPr>
        <w:t>.</w:t>
      </w:r>
    </w:p>
    <w:p w:rsidR="001F0794" w:rsidRPr="0011654F" w:rsidRDefault="001D08D4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2.5. Основной формой работы </w:t>
      </w:r>
      <w:r w:rsidR="001F0794" w:rsidRPr="0011654F">
        <w:rPr>
          <w:rFonts w:ascii="Arial" w:hAnsi="Arial" w:cs="Arial"/>
          <w:sz w:val="24"/>
          <w:szCs w:val="24"/>
        </w:rPr>
        <w:t>организационного комитета</w:t>
      </w:r>
      <w:r w:rsidRPr="0011654F">
        <w:rPr>
          <w:rFonts w:ascii="Arial" w:hAnsi="Arial" w:cs="Arial"/>
          <w:sz w:val="24"/>
          <w:szCs w:val="24"/>
        </w:rPr>
        <w:t xml:space="preserve"> является заседание. Заседание </w:t>
      </w:r>
      <w:r w:rsidR="001F0794" w:rsidRPr="0011654F">
        <w:rPr>
          <w:rFonts w:ascii="Arial" w:hAnsi="Arial" w:cs="Arial"/>
          <w:sz w:val="24"/>
          <w:szCs w:val="24"/>
        </w:rPr>
        <w:t xml:space="preserve">организационного комитета </w:t>
      </w:r>
      <w:r w:rsidRPr="0011654F">
        <w:rPr>
          <w:rFonts w:ascii="Arial" w:hAnsi="Arial" w:cs="Arial"/>
          <w:sz w:val="24"/>
          <w:szCs w:val="24"/>
        </w:rPr>
        <w:t>проводится по мере необходимости.</w:t>
      </w:r>
      <w:r w:rsidR="001F0794" w:rsidRPr="0011654F">
        <w:rPr>
          <w:rFonts w:ascii="Arial" w:hAnsi="Arial" w:cs="Arial"/>
          <w:sz w:val="24"/>
          <w:szCs w:val="24"/>
        </w:rPr>
        <w:t xml:space="preserve"> Порядок деятельности по вопросам организации Конкурса, не определенный настоящим Положением, определяется Организационным комитетом самостоятельно.</w:t>
      </w:r>
    </w:p>
    <w:p w:rsidR="00C455AF" w:rsidRPr="0011654F" w:rsidRDefault="00C455A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2.</w:t>
      </w:r>
      <w:r w:rsidR="001D08D4" w:rsidRPr="0011654F">
        <w:rPr>
          <w:rFonts w:ascii="Arial" w:hAnsi="Arial" w:cs="Arial"/>
          <w:sz w:val="24"/>
          <w:szCs w:val="24"/>
        </w:rPr>
        <w:t>6</w:t>
      </w:r>
      <w:r w:rsidRPr="0011654F">
        <w:rPr>
          <w:rFonts w:ascii="Arial" w:hAnsi="Arial" w:cs="Arial"/>
          <w:sz w:val="24"/>
          <w:szCs w:val="24"/>
        </w:rPr>
        <w:t xml:space="preserve">. </w:t>
      </w:r>
      <w:r w:rsidR="00A869A3" w:rsidRPr="0011654F">
        <w:rPr>
          <w:rFonts w:ascii="Arial" w:hAnsi="Arial" w:cs="Arial"/>
          <w:sz w:val="24"/>
          <w:szCs w:val="24"/>
        </w:rPr>
        <w:t>Организационным</w:t>
      </w:r>
      <w:r w:rsidR="002A2520" w:rsidRPr="0011654F">
        <w:rPr>
          <w:rFonts w:ascii="Arial" w:hAnsi="Arial" w:cs="Arial"/>
          <w:sz w:val="24"/>
          <w:szCs w:val="24"/>
        </w:rPr>
        <w:t xml:space="preserve"> комитетом в срок не позднее 10 календарных дней с даты окончания предоставления заявок, определяется по одному победителю в каждой номинации</w:t>
      </w:r>
      <w:r w:rsidRPr="0011654F">
        <w:rPr>
          <w:rFonts w:ascii="Arial" w:hAnsi="Arial" w:cs="Arial"/>
          <w:sz w:val="24"/>
          <w:szCs w:val="24"/>
        </w:rPr>
        <w:t>, установленной пунктом 1.7 настоящего Положения</w:t>
      </w:r>
      <w:r w:rsidR="00AF63C5" w:rsidRPr="0011654F">
        <w:rPr>
          <w:rFonts w:ascii="Arial" w:hAnsi="Arial" w:cs="Arial"/>
          <w:sz w:val="24"/>
          <w:szCs w:val="24"/>
        </w:rPr>
        <w:t>.</w:t>
      </w:r>
    </w:p>
    <w:p w:rsidR="0084551B" w:rsidRPr="0011654F" w:rsidRDefault="0084551B" w:rsidP="0011654F">
      <w:pPr>
        <w:pStyle w:val="a4"/>
        <w:widowControl w:val="0"/>
        <w:autoSpaceDE w:val="0"/>
        <w:autoSpaceDN w:val="0"/>
        <w:adjustRightInd w:val="0"/>
        <w:ind w:left="0" w:firstLine="709"/>
        <w:contextualSpacing w:val="0"/>
        <w:rPr>
          <w:rFonts w:ascii="Arial" w:hAnsi="Arial" w:cs="Arial"/>
        </w:rPr>
      </w:pPr>
      <w:r w:rsidRPr="0011654F">
        <w:rPr>
          <w:rFonts w:ascii="Arial" w:hAnsi="Arial" w:cs="Arial"/>
        </w:rPr>
        <w:t>2.</w:t>
      </w:r>
      <w:r w:rsidR="008A20E0" w:rsidRPr="0011654F">
        <w:rPr>
          <w:rFonts w:ascii="Arial" w:hAnsi="Arial" w:cs="Arial"/>
        </w:rPr>
        <w:t>7</w:t>
      </w:r>
      <w:r w:rsidRPr="0011654F">
        <w:rPr>
          <w:rFonts w:ascii="Arial" w:hAnsi="Arial" w:cs="Arial"/>
        </w:rPr>
        <w:t xml:space="preserve">. Заседания </w:t>
      </w:r>
      <w:r w:rsidR="001F0794" w:rsidRPr="0011654F">
        <w:rPr>
          <w:rFonts w:ascii="Arial" w:hAnsi="Arial" w:cs="Arial"/>
        </w:rPr>
        <w:t>организационного комитета</w:t>
      </w:r>
      <w:r w:rsidR="00522881" w:rsidRPr="0011654F">
        <w:rPr>
          <w:rFonts w:ascii="Arial" w:hAnsi="Arial" w:cs="Arial"/>
        </w:rPr>
        <w:t xml:space="preserve"> </w:t>
      </w:r>
      <w:r w:rsidRPr="0011654F">
        <w:rPr>
          <w:rFonts w:ascii="Arial" w:hAnsi="Arial" w:cs="Arial"/>
        </w:rPr>
        <w:t xml:space="preserve">проводятся председателем </w:t>
      </w:r>
      <w:r w:rsidR="001F0794" w:rsidRPr="0011654F">
        <w:rPr>
          <w:rFonts w:ascii="Arial" w:hAnsi="Arial" w:cs="Arial"/>
        </w:rPr>
        <w:t>организационного комитета</w:t>
      </w:r>
      <w:r w:rsidR="00510326" w:rsidRPr="0011654F">
        <w:rPr>
          <w:rFonts w:ascii="Arial" w:hAnsi="Arial" w:cs="Arial"/>
        </w:rPr>
        <w:t>, а</w:t>
      </w:r>
      <w:r w:rsidRPr="0011654F">
        <w:rPr>
          <w:rFonts w:ascii="Arial" w:hAnsi="Arial" w:cs="Arial"/>
        </w:rPr>
        <w:t xml:space="preserve"> в его отсутствие </w:t>
      </w:r>
      <w:r w:rsidR="00510326" w:rsidRPr="0011654F">
        <w:rPr>
          <w:rFonts w:ascii="Arial" w:hAnsi="Arial" w:cs="Arial"/>
        </w:rPr>
        <w:t xml:space="preserve">– </w:t>
      </w:r>
      <w:r w:rsidRPr="0011654F">
        <w:rPr>
          <w:rFonts w:ascii="Arial" w:hAnsi="Arial" w:cs="Arial"/>
        </w:rPr>
        <w:t xml:space="preserve">заместителем председателя </w:t>
      </w:r>
      <w:r w:rsidR="001F0794" w:rsidRPr="0011654F">
        <w:rPr>
          <w:rFonts w:ascii="Arial" w:hAnsi="Arial" w:cs="Arial"/>
        </w:rPr>
        <w:t>организационного комитета</w:t>
      </w:r>
      <w:r w:rsidRPr="0011654F">
        <w:rPr>
          <w:rFonts w:ascii="Arial" w:hAnsi="Arial" w:cs="Arial"/>
        </w:rPr>
        <w:t>.</w:t>
      </w:r>
    </w:p>
    <w:p w:rsidR="00CF0B14" w:rsidRPr="0011654F" w:rsidRDefault="00B13A1E" w:rsidP="0011654F">
      <w:pPr>
        <w:pStyle w:val="a4"/>
        <w:widowControl w:val="0"/>
        <w:autoSpaceDE w:val="0"/>
        <w:autoSpaceDN w:val="0"/>
        <w:adjustRightInd w:val="0"/>
        <w:ind w:left="0" w:firstLine="709"/>
        <w:contextualSpacing w:val="0"/>
        <w:rPr>
          <w:rFonts w:ascii="Arial" w:hAnsi="Arial" w:cs="Arial"/>
        </w:rPr>
      </w:pPr>
      <w:r w:rsidRPr="0011654F">
        <w:rPr>
          <w:rFonts w:ascii="Arial" w:hAnsi="Arial" w:cs="Arial"/>
        </w:rPr>
        <w:t>2.</w:t>
      </w:r>
      <w:r w:rsidR="008A20E0" w:rsidRPr="0011654F">
        <w:rPr>
          <w:rFonts w:ascii="Arial" w:hAnsi="Arial" w:cs="Arial"/>
        </w:rPr>
        <w:t>8</w:t>
      </w:r>
      <w:r w:rsidRPr="0011654F">
        <w:rPr>
          <w:rFonts w:ascii="Arial" w:hAnsi="Arial" w:cs="Arial"/>
        </w:rPr>
        <w:t xml:space="preserve">. </w:t>
      </w:r>
      <w:r w:rsidR="001F0794" w:rsidRPr="0011654F">
        <w:rPr>
          <w:rFonts w:ascii="Arial" w:hAnsi="Arial" w:cs="Arial"/>
        </w:rPr>
        <w:t>Организационный комитет</w:t>
      </w:r>
      <w:r w:rsidR="0011654F">
        <w:rPr>
          <w:rFonts w:ascii="Arial" w:hAnsi="Arial" w:cs="Arial"/>
        </w:rPr>
        <w:t xml:space="preserve"> </w:t>
      </w:r>
      <w:r w:rsidR="0084551B" w:rsidRPr="0011654F">
        <w:rPr>
          <w:rFonts w:ascii="Arial" w:hAnsi="Arial" w:cs="Arial"/>
        </w:rPr>
        <w:t>правомоч</w:t>
      </w:r>
      <w:r w:rsidR="001F0794" w:rsidRPr="0011654F">
        <w:rPr>
          <w:rFonts w:ascii="Arial" w:hAnsi="Arial" w:cs="Arial"/>
        </w:rPr>
        <w:t>е</w:t>
      </w:r>
      <w:r w:rsidR="0084551B" w:rsidRPr="0011654F">
        <w:rPr>
          <w:rFonts w:ascii="Arial" w:hAnsi="Arial" w:cs="Arial"/>
        </w:rPr>
        <w:t xml:space="preserve">н принимать решения, если на заседании присутствует более </w:t>
      </w:r>
      <w:r w:rsidR="001F0794" w:rsidRPr="0011654F">
        <w:rPr>
          <w:rFonts w:ascii="Arial" w:hAnsi="Arial" w:cs="Arial"/>
        </w:rPr>
        <w:t>половины его</w:t>
      </w:r>
      <w:r w:rsidR="0084551B" w:rsidRPr="0011654F">
        <w:rPr>
          <w:rFonts w:ascii="Arial" w:hAnsi="Arial" w:cs="Arial"/>
        </w:rPr>
        <w:t xml:space="preserve"> состава.</w:t>
      </w:r>
    </w:p>
    <w:p w:rsidR="00984F17" w:rsidRPr="0011654F" w:rsidRDefault="008A20E0" w:rsidP="0011654F">
      <w:pPr>
        <w:autoSpaceDE w:val="0"/>
        <w:autoSpaceDN w:val="0"/>
        <w:adjustRightInd w:val="0"/>
        <w:ind w:firstLine="709"/>
        <w:rPr>
          <w:rFonts w:cs="Arial"/>
        </w:rPr>
      </w:pPr>
      <w:r w:rsidRPr="0011654F">
        <w:rPr>
          <w:rFonts w:cs="Arial"/>
        </w:rPr>
        <w:t>2.9.</w:t>
      </w:r>
      <w:r w:rsidR="00AF63C5" w:rsidRPr="0011654F">
        <w:rPr>
          <w:rFonts w:cs="Arial"/>
        </w:rPr>
        <w:t xml:space="preserve"> </w:t>
      </w:r>
      <w:r w:rsidR="00CF0B14" w:rsidRPr="0011654F">
        <w:rPr>
          <w:rFonts w:cs="Arial"/>
        </w:rPr>
        <w:t xml:space="preserve">При рассмотрении </w:t>
      </w:r>
      <w:r w:rsidR="008F57C1" w:rsidRPr="0011654F">
        <w:rPr>
          <w:rFonts w:cs="Arial"/>
        </w:rPr>
        <w:t>конкурсных материалов</w:t>
      </w:r>
      <w:r w:rsidR="00CF0B14" w:rsidRPr="0011654F">
        <w:rPr>
          <w:rFonts w:cs="Arial"/>
        </w:rPr>
        <w:t>, член</w:t>
      </w:r>
      <w:r w:rsidR="00B13A1E" w:rsidRPr="0011654F">
        <w:rPr>
          <w:rFonts w:cs="Arial"/>
        </w:rPr>
        <w:t>ы</w:t>
      </w:r>
      <w:r w:rsidR="00CF0B14" w:rsidRPr="0011654F">
        <w:rPr>
          <w:rFonts w:cs="Arial"/>
        </w:rPr>
        <w:t xml:space="preserve"> </w:t>
      </w:r>
      <w:r w:rsidR="00AE344E" w:rsidRPr="0011654F">
        <w:rPr>
          <w:rFonts w:cs="Arial"/>
        </w:rPr>
        <w:t>организационного комитета</w:t>
      </w:r>
      <w:r w:rsidR="00CF0B14" w:rsidRPr="0011654F">
        <w:rPr>
          <w:rFonts w:cs="Arial"/>
        </w:rPr>
        <w:t xml:space="preserve"> оценива</w:t>
      </w:r>
      <w:r w:rsidR="00B13A1E" w:rsidRPr="0011654F">
        <w:rPr>
          <w:rFonts w:cs="Arial"/>
        </w:rPr>
        <w:t>ю</w:t>
      </w:r>
      <w:r w:rsidR="00CF0B14" w:rsidRPr="0011654F">
        <w:rPr>
          <w:rFonts w:cs="Arial"/>
        </w:rPr>
        <w:t>т конкурсные материалы по пяти</w:t>
      </w:r>
      <w:r w:rsidR="00FB70D1" w:rsidRPr="0011654F">
        <w:rPr>
          <w:rFonts w:cs="Arial"/>
        </w:rPr>
        <w:t xml:space="preserve">балльной системе </w:t>
      </w:r>
      <w:r w:rsidR="00D74DD5" w:rsidRPr="0011654F">
        <w:rPr>
          <w:rFonts w:cs="Arial"/>
        </w:rPr>
        <w:br/>
      </w:r>
      <w:r w:rsidR="00B13A1E" w:rsidRPr="0011654F">
        <w:rPr>
          <w:rFonts w:cs="Arial"/>
        </w:rPr>
        <w:t xml:space="preserve">(1 – минимальный балл) </w:t>
      </w:r>
      <w:r w:rsidR="00FB70D1" w:rsidRPr="0011654F">
        <w:rPr>
          <w:rFonts w:cs="Arial"/>
        </w:rPr>
        <w:t>в целых числах</w:t>
      </w:r>
      <w:r w:rsidR="00CF0B14" w:rsidRPr="0011654F">
        <w:rPr>
          <w:rFonts w:cs="Arial"/>
        </w:rPr>
        <w:t xml:space="preserve"> и руководству</w:t>
      </w:r>
      <w:r w:rsidR="00B13A1E" w:rsidRPr="0011654F">
        <w:rPr>
          <w:rFonts w:cs="Arial"/>
        </w:rPr>
        <w:t>ю</w:t>
      </w:r>
      <w:r w:rsidR="00CF0B14" w:rsidRPr="0011654F">
        <w:rPr>
          <w:rFonts w:cs="Arial"/>
        </w:rPr>
        <w:t>тся следующим</w:t>
      </w:r>
      <w:r w:rsidR="00E55F34" w:rsidRPr="0011654F">
        <w:rPr>
          <w:rFonts w:cs="Arial"/>
        </w:rPr>
        <w:t xml:space="preserve"> критерием</w:t>
      </w:r>
      <w:r w:rsidR="00CF0B14" w:rsidRPr="0011654F">
        <w:rPr>
          <w:rFonts w:cs="Arial"/>
        </w:rPr>
        <w:t>:</w:t>
      </w:r>
    </w:p>
    <w:p w:rsidR="0011654F" w:rsidRDefault="00AE344E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- возможность перспективного применения эскиз-идеи на территории населенного пункта муниципального образования</w:t>
      </w:r>
      <w:r w:rsidR="00E55F34" w:rsidRPr="0011654F">
        <w:rPr>
          <w:rFonts w:ascii="Arial" w:hAnsi="Arial" w:cs="Arial"/>
          <w:sz w:val="24"/>
          <w:szCs w:val="24"/>
        </w:rPr>
        <w:t>.</w:t>
      </w:r>
    </w:p>
    <w:p w:rsidR="002D290A" w:rsidRPr="0011654F" w:rsidRDefault="008A20E0" w:rsidP="001165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1654F">
        <w:rPr>
          <w:rFonts w:cs="Arial"/>
        </w:rPr>
        <w:t xml:space="preserve">2.10. </w:t>
      </w:r>
      <w:r w:rsidR="00503D2B" w:rsidRPr="0011654F">
        <w:rPr>
          <w:rFonts w:cs="Arial"/>
        </w:rPr>
        <w:t xml:space="preserve">Первое место присуждается </w:t>
      </w:r>
      <w:r w:rsidR="00E60368" w:rsidRPr="0011654F">
        <w:rPr>
          <w:rFonts w:cs="Arial"/>
        </w:rPr>
        <w:t>эскиз – иде</w:t>
      </w:r>
      <w:r w:rsidR="000F53B9" w:rsidRPr="0011654F">
        <w:rPr>
          <w:rFonts w:cs="Arial"/>
        </w:rPr>
        <w:t>е</w:t>
      </w:r>
      <w:r w:rsidR="0095085E" w:rsidRPr="0011654F">
        <w:rPr>
          <w:rFonts w:cs="Arial"/>
        </w:rPr>
        <w:t xml:space="preserve">, </w:t>
      </w:r>
      <w:r w:rsidR="00503D2B" w:rsidRPr="0011654F">
        <w:rPr>
          <w:rFonts w:cs="Arial"/>
        </w:rPr>
        <w:t>набравшей наибольшее количество баллов</w:t>
      </w:r>
      <w:r w:rsidR="002D290A" w:rsidRPr="0011654F">
        <w:rPr>
          <w:rFonts w:cs="Arial"/>
        </w:rPr>
        <w:t xml:space="preserve"> </w:t>
      </w:r>
      <w:r w:rsidR="00503D2B" w:rsidRPr="0011654F">
        <w:rPr>
          <w:rFonts w:cs="Arial"/>
        </w:rPr>
        <w:t xml:space="preserve">в каждой номинации. </w:t>
      </w:r>
      <w:r w:rsidR="00984F17" w:rsidRPr="0011654F">
        <w:rPr>
          <w:rFonts w:cs="Arial"/>
        </w:rPr>
        <w:t>При равенстве набранных баллов</w:t>
      </w:r>
      <w:r w:rsidR="00AF63C5" w:rsidRPr="0011654F">
        <w:rPr>
          <w:rFonts w:cs="Arial"/>
        </w:rPr>
        <w:t xml:space="preserve"> </w:t>
      </w:r>
      <w:r w:rsidR="00FB70D1" w:rsidRPr="0011654F">
        <w:rPr>
          <w:rFonts w:cs="Arial"/>
        </w:rPr>
        <w:t>эскиз –</w:t>
      </w:r>
      <w:r w:rsidR="00AF63C5" w:rsidRPr="0011654F">
        <w:rPr>
          <w:rFonts w:cs="Arial"/>
        </w:rPr>
        <w:t xml:space="preserve"> </w:t>
      </w:r>
      <w:r w:rsidR="00FB70D1" w:rsidRPr="0011654F">
        <w:rPr>
          <w:rFonts w:cs="Arial"/>
        </w:rPr>
        <w:t>идея, которой присуждается первое место,</w:t>
      </w:r>
      <w:r w:rsidR="00984F17" w:rsidRPr="0011654F">
        <w:rPr>
          <w:rFonts w:cs="Arial"/>
        </w:rPr>
        <w:t xml:space="preserve"> определяет</w:t>
      </w:r>
      <w:r w:rsidR="00BE03DA" w:rsidRPr="0011654F">
        <w:rPr>
          <w:rFonts w:cs="Arial"/>
        </w:rPr>
        <w:t>ся</w:t>
      </w:r>
      <w:r w:rsidR="00AF63C5" w:rsidRPr="0011654F">
        <w:rPr>
          <w:rFonts w:cs="Arial"/>
        </w:rPr>
        <w:t xml:space="preserve"> </w:t>
      </w:r>
      <w:r w:rsidR="002B5F1A" w:rsidRPr="0011654F">
        <w:rPr>
          <w:rFonts w:cs="Arial"/>
        </w:rPr>
        <w:t xml:space="preserve">путем голосования членами </w:t>
      </w:r>
      <w:r w:rsidR="00956561" w:rsidRPr="0011654F">
        <w:rPr>
          <w:rFonts w:cs="Arial"/>
        </w:rPr>
        <w:t>организационного комитета</w:t>
      </w:r>
      <w:r w:rsidR="002B5F1A" w:rsidRPr="0011654F">
        <w:rPr>
          <w:rFonts w:cs="Arial"/>
        </w:rPr>
        <w:t>. При</w:t>
      </w:r>
      <w:r w:rsidR="00BE03DA" w:rsidRPr="0011654F">
        <w:rPr>
          <w:rFonts w:cs="Arial"/>
        </w:rPr>
        <w:t xml:space="preserve"> необходимости решающим голосом</w:t>
      </w:r>
      <w:r w:rsidR="002B5F1A" w:rsidRPr="0011654F">
        <w:rPr>
          <w:rFonts w:cs="Arial"/>
        </w:rPr>
        <w:t xml:space="preserve"> </w:t>
      </w:r>
      <w:r w:rsidR="002B5F1A" w:rsidRPr="0011654F">
        <w:rPr>
          <w:rFonts w:cs="Arial"/>
        </w:rPr>
        <w:lastRenderedPageBreak/>
        <w:t xml:space="preserve">является голос </w:t>
      </w:r>
      <w:r w:rsidR="00984F17" w:rsidRPr="0011654F">
        <w:rPr>
          <w:rFonts w:cs="Arial"/>
        </w:rPr>
        <w:t>председател</w:t>
      </w:r>
      <w:r w:rsidR="002B5F1A" w:rsidRPr="0011654F">
        <w:rPr>
          <w:rFonts w:cs="Arial"/>
        </w:rPr>
        <w:t>я</w:t>
      </w:r>
      <w:r w:rsidR="00984F17" w:rsidRPr="0011654F">
        <w:rPr>
          <w:rFonts w:cs="Arial"/>
        </w:rPr>
        <w:t xml:space="preserve"> </w:t>
      </w:r>
      <w:r w:rsidR="002D290A" w:rsidRPr="0011654F">
        <w:rPr>
          <w:rFonts w:cs="Arial"/>
        </w:rPr>
        <w:t>организационного комитета</w:t>
      </w:r>
      <w:r w:rsidR="00230EFD" w:rsidRPr="0011654F">
        <w:rPr>
          <w:rFonts w:cs="Arial"/>
        </w:rPr>
        <w:t xml:space="preserve">, либо в его отсутствии </w:t>
      </w:r>
      <w:r w:rsidR="00A1783D" w:rsidRPr="0011654F">
        <w:rPr>
          <w:rFonts w:cs="Arial"/>
        </w:rPr>
        <w:t>–</w:t>
      </w:r>
      <w:r w:rsidR="00AF63C5" w:rsidRPr="0011654F">
        <w:rPr>
          <w:rFonts w:cs="Arial"/>
        </w:rPr>
        <w:t xml:space="preserve"> </w:t>
      </w:r>
      <w:r w:rsidR="00A1783D" w:rsidRPr="0011654F">
        <w:rPr>
          <w:rFonts w:cs="Arial"/>
        </w:rPr>
        <w:t xml:space="preserve">голос </w:t>
      </w:r>
      <w:r w:rsidR="00230EFD" w:rsidRPr="0011654F">
        <w:rPr>
          <w:rFonts w:cs="Arial"/>
        </w:rPr>
        <w:t>заместител</w:t>
      </w:r>
      <w:r w:rsidR="002B5F1A" w:rsidRPr="0011654F">
        <w:rPr>
          <w:rFonts w:cs="Arial"/>
        </w:rPr>
        <w:t>я</w:t>
      </w:r>
      <w:r w:rsidR="00230EFD" w:rsidRPr="0011654F">
        <w:rPr>
          <w:rFonts w:cs="Arial"/>
        </w:rPr>
        <w:t xml:space="preserve"> председателя </w:t>
      </w:r>
      <w:r w:rsidR="002D290A" w:rsidRPr="0011654F">
        <w:rPr>
          <w:rFonts w:cs="Arial"/>
        </w:rPr>
        <w:t xml:space="preserve">организационного комитета </w:t>
      </w:r>
    </w:p>
    <w:p w:rsidR="0084551B" w:rsidRPr="0011654F" w:rsidRDefault="00AF63C5" w:rsidP="001165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1654F">
        <w:rPr>
          <w:rFonts w:cs="Arial"/>
        </w:rPr>
        <w:t xml:space="preserve">2.11. В случае, если в </w:t>
      </w:r>
      <w:r w:rsidR="002D290A" w:rsidRPr="0011654F">
        <w:rPr>
          <w:rFonts w:cs="Arial"/>
        </w:rPr>
        <w:t xml:space="preserve">организационный комитет </w:t>
      </w:r>
      <w:r w:rsidRPr="0011654F">
        <w:rPr>
          <w:rFonts w:cs="Arial"/>
        </w:rPr>
        <w:t>предст</w:t>
      </w:r>
      <w:r w:rsidR="00BC119D" w:rsidRPr="0011654F">
        <w:rPr>
          <w:rFonts w:cs="Arial"/>
        </w:rPr>
        <w:t xml:space="preserve">авлена одна заявка в номинации, то представленная заявка признается победителем </w:t>
      </w:r>
      <w:r w:rsidR="00CA52C4" w:rsidRPr="0011654F">
        <w:rPr>
          <w:rFonts w:cs="Arial"/>
        </w:rPr>
        <w:t>муниципального</w:t>
      </w:r>
      <w:r w:rsidR="00BC119D" w:rsidRPr="0011654F">
        <w:rPr>
          <w:rFonts w:cs="Arial"/>
        </w:rPr>
        <w:t xml:space="preserve"> этапа в данной номинации.</w:t>
      </w:r>
    </w:p>
    <w:p w:rsidR="00BC119D" w:rsidRPr="0011654F" w:rsidRDefault="00BC119D" w:rsidP="001165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1654F">
        <w:rPr>
          <w:rFonts w:cs="Arial"/>
        </w:rPr>
        <w:t>2.12. По итогам муниципального этапа конкурса принимается правовой акт администрации Калачеевского муниципального района об определении победителей.</w:t>
      </w:r>
    </w:p>
    <w:p w:rsidR="0011654F" w:rsidRDefault="00BC119D" w:rsidP="0011654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1654F">
        <w:rPr>
          <w:rFonts w:cs="Arial"/>
        </w:rPr>
        <w:t>2.13. Главой (главой администрации) поселения Калачеевского муниципального района, для территории которых предложены эскиз – идеи, признанные победителями муниципального этапа Конкурса в срок не позднее 5 рабочих дней с даты начала регионального этапа представляется в Департамент по развитию муниципальных образований Воронежской области заявка на участие в Конкурсе.</w:t>
      </w:r>
    </w:p>
    <w:p w:rsidR="006E741E" w:rsidRPr="0011654F" w:rsidRDefault="006E741E" w:rsidP="0011654F">
      <w:pPr>
        <w:pStyle w:val="a4"/>
        <w:widowControl w:val="0"/>
        <w:autoSpaceDE w:val="0"/>
        <w:autoSpaceDN w:val="0"/>
        <w:adjustRightInd w:val="0"/>
        <w:ind w:left="0" w:firstLine="709"/>
        <w:contextualSpacing w:val="0"/>
        <w:rPr>
          <w:rFonts w:ascii="Arial" w:hAnsi="Arial" w:cs="Arial"/>
        </w:rPr>
      </w:pPr>
    </w:p>
    <w:p w:rsidR="001221EB" w:rsidRPr="0011654F" w:rsidRDefault="001221EB" w:rsidP="0011654F">
      <w:pPr>
        <w:ind w:firstLine="709"/>
        <w:rPr>
          <w:rFonts w:cs="Arial"/>
        </w:rPr>
      </w:pPr>
      <w:r w:rsidRPr="0011654F">
        <w:rPr>
          <w:rFonts w:cs="Arial"/>
        </w:rPr>
        <w:br w:type="page"/>
      </w:r>
    </w:p>
    <w:tbl>
      <w:tblPr>
        <w:tblW w:w="0" w:type="auto"/>
        <w:tblInd w:w="5665" w:type="dxa"/>
        <w:tblLook w:val="04A0" w:firstRow="1" w:lastRow="0" w:firstColumn="1" w:lastColumn="0" w:noHBand="0" w:noVBand="1"/>
      </w:tblPr>
      <w:tblGrid>
        <w:gridCol w:w="3678"/>
      </w:tblGrid>
      <w:tr w:rsidR="001221EB" w:rsidRPr="0011654F" w:rsidTr="002B4E89">
        <w:tc>
          <w:tcPr>
            <w:tcW w:w="3678" w:type="dxa"/>
            <w:shd w:val="clear" w:color="auto" w:fill="auto"/>
          </w:tcPr>
          <w:p w:rsidR="001221EB" w:rsidRPr="0011654F" w:rsidRDefault="001221EB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Приложение № 1</w:t>
            </w:r>
            <w:r w:rsidR="001165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54F">
              <w:rPr>
                <w:rFonts w:ascii="Arial" w:hAnsi="Arial" w:cs="Arial"/>
                <w:sz w:val="24"/>
                <w:szCs w:val="24"/>
              </w:rPr>
              <w:t xml:space="preserve">к Положению о проведении </w:t>
            </w:r>
            <w:r w:rsidR="00401DC5" w:rsidRPr="0011654F">
              <w:rPr>
                <w:rFonts w:ascii="Arial" w:hAnsi="Arial" w:cs="Arial"/>
                <w:sz w:val="24"/>
                <w:szCs w:val="24"/>
              </w:rPr>
              <w:t xml:space="preserve">муниципального этапа </w:t>
            </w:r>
            <w:r w:rsidRPr="0011654F">
              <w:rPr>
                <w:rFonts w:ascii="Arial" w:hAnsi="Arial" w:cs="Arial"/>
                <w:sz w:val="24"/>
                <w:szCs w:val="24"/>
              </w:rPr>
              <w:t>ежегодного открытого публичного конкурса Воронежской области «Территория идей»</w:t>
            </w:r>
          </w:p>
        </w:tc>
      </w:tr>
    </w:tbl>
    <w:p w:rsidR="009D1BE2" w:rsidRPr="0011654F" w:rsidRDefault="009D1BE2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BE2" w:rsidRPr="0011654F" w:rsidRDefault="009D1BE2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70"/>
        <w:gridCol w:w="2218"/>
        <w:gridCol w:w="370"/>
        <w:gridCol w:w="2772"/>
      </w:tblGrid>
      <w:tr w:rsidR="000C7979" w:rsidRPr="0011654F" w:rsidTr="000138E3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ЗАЯВКА</w:t>
            </w:r>
          </w:p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на участие в ежегодном открытом публичном конкурсе Воронежской области "Территория идей"</w:t>
            </w: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Наименование муниципального образования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Фамилия, имя, отчество главы муниципального образования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Наименование номинации Конкурса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Фамилия, имя, отчество победителя муниципального этапа Конкурса в заявленной номинации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Контактный телефон победителя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Наименование объекта обустройства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Месторасположение объекта обустройства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Площадь объекта обустройства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Перечень прилагаемых документов, материалов:</w:t>
            </w:r>
          </w:p>
          <w:p w:rsidR="000C7979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1.</w:t>
            </w:r>
          </w:p>
          <w:p w:rsidR="000C7979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2.</w:t>
            </w:r>
          </w:p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3.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Достоверность информации, указанной в заявке, подтверждаю.</w:t>
            </w:r>
          </w:p>
        </w:tc>
      </w:tr>
      <w:tr w:rsidR="000C7979" w:rsidRPr="0011654F" w:rsidTr="000138E3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Глава администрации муниципального образования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</w:tr>
      <w:tr w:rsidR="000C7979" w:rsidRPr="0011654F" w:rsidTr="000138E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rPr>
                <w:rFonts w:cs="Arial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(инициалы, фамилия)</w:t>
            </w:r>
          </w:p>
        </w:tc>
      </w:tr>
      <w:tr w:rsidR="000C7979" w:rsidRPr="0011654F" w:rsidTr="000138E3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Дата: "____" _____________ 20__ года</w:t>
            </w:r>
            <w:r w:rsidRPr="0011654F">
              <w:rPr>
                <w:rFonts w:cs="Arial"/>
              </w:rPr>
              <w:br/>
            </w:r>
          </w:p>
          <w:p w:rsidR="000138E3" w:rsidRPr="0011654F" w:rsidRDefault="000C7979" w:rsidP="0011654F">
            <w:pPr>
              <w:ind w:firstLine="0"/>
              <w:textAlignment w:val="baseline"/>
              <w:rPr>
                <w:rFonts w:cs="Arial"/>
              </w:rPr>
            </w:pPr>
            <w:r w:rsidRPr="0011654F">
              <w:rPr>
                <w:rFonts w:cs="Arial"/>
              </w:rPr>
              <w:t>М.П.</w:t>
            </w:r>
            <w:r w:rsidRPr="0011654F">
              <w:rPr>
                <w:rFonts w:cs="Arial"/>
              </w:rPr>
              <w:br/>
            </w:r>
          </w:p>
        </w:tc>
      </w:tr>
    </w:tbl>
    <w:p w:rsidR="0011654F" w:rsidRDefault="001221EB" w:rsidP="0011654F">
      <w:pPr>
        <w:ind w:firstLine="709"/>
        <w:rPr>
          <w:rFonts w:cs="Arial"/>
        </w:rPr>
      </w:pPr>
      <w:r w:rsidRPr="0011654F">
        <w:rPr>
          <w:rFonts w:cs="Arial"/>
        </w:rPr>
        <w:br w:type="page"/>
      </w:r>
    </w:p>
    <w:p w:rsidR="005872F3" w:rsidRPr="0011654F" w:rsidRDefault="005872F3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1DC5" w:rsidRPr="0011654F" w:rsidRDefault="00401DC5" w:rsidP="0011654F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Приложение № 2</w:t>
      </w:r>
    </w:p>
    <w:p w:rsidR="00401DC5" w:rsidRPr="0011654F" w:rsidRDefault="00401DC5" w:rsidP="0011654F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к постановлению администрации Калачеевского муниципального района</w:t>
      </w:r>
    </w:p>
    <w:p w:rsidR="0011654F" w:rsidRDefault="00401DC5" w:rsidP="0011654F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от </w:t>
      </w:r>
      <w:r w:rsidR="0011654F">
        <w:rPr>
          <w:rFonts w:ascii="Arial" w:hAnsi="Arial" w:cs="Arial"/>
          <w:sz w:val="24"/>
          <w:szCs w:val="24"/>
        </w:rPr>
        <w:t>27.07.2022</w:t>
      </w:r>
      <w:r w:rsidRPr="0011654F">
        <w:rPr>
          <w:rFonts w:ascii="Arial" w:hAnsi="Arial" w:cs="Arial"/>
          <w:sz w:val="24"/>
          <w:szCs w:val="24"/>
        </w:rPr>
        <w:t xml:space="preserve"> № </w:t>
      </w:r>
      <w:r w:rsidR="0011654F">
        <w:rPr>
          <w:rFonts w:ascii="Arial" w:hAnsi="Arial" w:cs="Arial"/>
          <w:sz w:val="24"/>
          <w:szCs w:val="24"/>
        </w:rPr>
        <w:t>569</w:t>
      </w: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1DC5" w:rsidRPr="0011654F" w:rsidRDefault="00401DC5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 xml:space="preserve">Состав </w:t>
      </w:r>
      <w:r w:rsidR="00AC3226" w:rsidRPr="0011654F">
        <w:rPr>
          <w:rFonts w:ascii="Arial" w:hAnsi="Arial" w:cs="Arial"/>
          <w:sz w:val="24"/>
          <w:szCs w:val="24"/>
        </w:rPr>
        <w:t>организационного комитета</w:t>
      </w:r>
      <w:r w:rsidRPr="0011654F">
        <w:rPr>
          <w:rFonts w:ascii="Arial" w:hAnsi="Arial" w:cs="Arial"/>
          <w:sz w:val="24"/>
          <w:szCs w:val="24"/>
        </w:rPr>
        <w:t xml:space="preserve"> по определению победителей</w:t>
      </w:r>
    </w:p>
    <w:p w:rsidR="00401DC5" w:rsidRPr="0011654F" w:rsidRDefault="003128AE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муниципального этапа ежегодного открытого публичного конкурса</w:t>
      </w:r>
    </w:p>
    <w:p w:rsidR="003128AE" w:rsidRPr="0011654F" w:rsidRDefault="003128AE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1654F">
        <w:rPr>
          <w:rFonts w:ascii="Arial" w:hAnsi="Arial" w:cs="Arial"/>
          <w:sz w:val="24"/>
          <w:szCs w:val="24"/>
        </w:rPr>
        <w:t>Воронежской области «Территория идей»</w:t>
      </w:r>
    </w:p>
    <w:p w:rsidR="003128AE" w:rsidRPr="0011654F" w:rsidRDefault="0011654F" w:rsidP="0011654F">
      <w:pPr>
        <w:pStyle w:val="ConsPlusNormal"/>
        <w:tabs>
          <w:tab w:val="left" w:pos="363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3128AE" w:rsidRPr="0011654F" w:rsidTr="002B4E89">
        <w:tc>
          <w:tcPr>
            <w:tcW w:w="3369" w:type="dxa"/>
            <w:shd w:val="clear" w:color="auto" w:fill="auto"/>
          </w:tcPr>
          <w:p w:rsidR="003128AE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Самойленко Алексей Геннадьевич</w:t>
            </w:r>
          </w:p>
        </w:tc>
        <w:tc>
          <w:tcPr>
            <w:tcW w:w="6200" w:type="dxa"/>
            <w:shd w:val="clear" w:color="auto" w:fill="auto"/>
          </w:tcPr>
          <w:p w:rsidR="003128AE" w:rsidRPr="0011654F" w:rsidRDefault="003128AE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Калачеевского муниципального района, председатель </w:t>
            </w:r>
            <w:r w:rsidR="00AC3226" w:rsidRPr="0011654F">
              <w:rPr>
                <w:rFonts w:ascii="Arial" w:hAnsi="Arial" w:cs="Arial"/>
                <w:sz w:val="24"/>
                <w:szCs w:val="24"/>
              </w:rPr>
              <w:t>организационного комитета</w:t>
            </w:r>
          </w:p>
          <w:p w:rsidR="0080687F" w:rsidRPr="0011654F" w:rsidRDefault="0080687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8AE" w:rsidRPr="0011654F" w:rsidTr="002B4E89">
        <w:tc>
          <w:tcPr>
            <w:tcW w:w="3369" w:type="dxa"/>
            <w:shd w:val="clear" w:color="auto" w:fill="auto"/>
          </w:tcPr>
          <w:p w:rsidR="0080687F" w:rsidRPr="0011654F" w:rsidRDefault="0080687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Пономарев </w:t>
            </w:r>
          </w:p>
          <w:p w:rsidR="003128AE" w:rsidRPr="0011654F" w:rsidRDefault="0080687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Александр Вячеславович</w:t>
            </w:r>
          </w:p>
          <w:p w:rsidR="0080687F" w:rsidRPr="0011654F" w:rsidRDefault="0080687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80687F" w:rsidRPr="0011654F" w:rsidRDefault="0080687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  <w:r w:rsidR="001165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54F">
              <w:rPr>
                <w:rFonts w:ascii="Arial" w:hAnsi="Arial" w:cs="Arial"/>
                <w:sz w:val="24"/>
                <w:szCs w:val="24"/>
              </w:rPr>
              <w:t>-руководитель отдела по образованию администрации Калачеевского муниципального района, заместитель председателя организационного комитета</w:t>
            </w:r>
          </w:p>
          <w:p w:rsidR="003128AE" w:rsidRPr="0011654F" w:rsidRDefault="003128AE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8AE" w:rsidRPr="0011654F" w:rsidTr="002B4E89">
        <w:tc>
          <w:tcPr>
            <w:tcW w:w="3369" w:type="dxa"/>
            <w:shd w:val="clear" w:color="auto" w:fill="auto"/>
          </w:tcPr>
          <w:p w:rsidR="003128AE" w:rsidRPr="0011654F" w:rsidRDefault="004E07AD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Сапрыкина </w:t>
            </w:r>
          </w:p>
          <w:p w:rsidR="004E07AD" w:rsidRPr="0011654F" w:rsidRDefault="004E07AD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</w:tc>
        <w:tc>
          <w:tcPr>
            <w:tcW w:w="6200" w:type="dxa"/>
            <w:shd w:val="clear" w:color="auto" w:fill="auto"/>
          </w:tcPr>
          <w:p w:rsidR="003128AE" w:rsidRPr="0011654F" w:rsidRDefault="004E07AD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начальник сектора экономики и инвестиций администрации Калачеевского муниципального района, секретарь 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организационного комитета</w:t>
            </w:r>
          </w:p>
        </w:tc>
      </w:tr>
      <w:tr w:rsidR="003128AE" w:rsidRPr="0011654F" w:rsidTr="002B4E89">
        <w:tc>
          <w:tcPr>
            <w:tcW w:w="3369" w:type="dxa"/>
            <w:shd w:val="clear" w:color="auto" w:fill="auto"/>
          </w:tcPr>
          <w:p w:rsidR="009D1BE2" w:rsidRPr="0011654F" w:rsidRDefault="009D1BE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87F" w:rsidRPr="0011654F" w:rsidRDefault="004E07AD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</w:p>
          <w:p w:rsidR="003128AE" w:rsidRPr="0011654F" w:rsidRDefault="004E07AD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Конкурсной комиссии:</w:t>
            </w:r>
          </w:p>
        </w:tc>
        <w:tc>
          <w:tcPr>
            <w:tcW w:w="6200" w:type="dxa"/>
            <w:shd w:val="clear" w:color="auto" w:fill="auto"/>
          </w:tcPr>
          <w:p w:rsidR="003128AE" w:rsidRPr="0011654F" w:rsidRDefault="003128AE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8AE" w:rsidRPr="0011654F" w:rsidTr="002B4E89">
        <w:tc>
          <w:tcPr>
            <w:tcW w:w="3369" w:type="dxa"/>
            <w:shd w:val="clear" w:color="auto" w:fill="auto"/>
          </w:tcPr>
          <w:p w:rsidR="004E07AD" w:rsidRPr="0011654F" w:rsidRDefault="004E07AD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3128AE" w:rsidRPr="0011654F" w:rsidRDefault="003128AE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8AE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3128AE" w:rsidRPr="0011654F" w:rsidRDefault="003128AE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79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Бондарева Марина Леонидовна</w:t>
            </w:r>
          </w:p>
        </w:tc>
        <w:tc>
          <w:tcPr>
            <w:tcW w:w="6200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директор ГБПОУ ВО «Калачеевский аграрный техникум» (по согласованию);</w:t>
            </w:r>
          </w:p>
        </w:tc>
      </w:tr>
      <w:tr w:rsidR="00D60A92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A92" w:rsidRP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Васильченко</w:t>
            </w:r>
          </w:p>
          <w:p w:rsidR="00D60A92" w:rsidRP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Светлана Алексеевна</w:t>
            </w:r>
          </w:p>
        </w:tc>
        <w:tc>
          <w:tcPr>
            <w:tcW w:w="6200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A92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п</w:t>
            </w:r>
            <w:r w:rsidR="00D60A92" w:rsidRPr="0011654F">
              <w:rPr>
                <w:rFonts w:ascii="Arial" w:hAnsi="Arial" w:cs="Arial"/>
                <w:sz w:val="24"/>
                <w:szCs w:val="24"/>
              </w:rPr>
              <w:t xml:space="preserve">редседатель 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О</w:t>
            </w:r>
            <w:r w:rsidR="00D60A92" w:rsidRPr="0011654F">
              <w:rPr>
                <w:rFonts w:ascii="Arial" w:hAnsi="Arial" w:cs="Arial"/>
                <w:sz w:val="24"/>
                <w:szCs w:val="24"/>
              </w:rPr>
              <w:t>бщественной палаты Калачеевского муниципального района (по согласованию)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128AE" w:rsidRPr="0011654F" w:rsidTr="002B4E89">
        <w:tc>
          <w:tcPr>
            <w:tcW w:w="3369" w:type="dxa"/>
            <w:shd w:val="clear" w:color="auto" w:fill="auto"/>
          </w:tcPr>
          <w:p w:rsidR="00D60A92" w:rsidRP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A92" w:rsidRP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Гриднев</w:t>
            </w:r>
          </w:p>
          <w:p w:rsid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Анатолий Иосифович</w:t>
            </w:r>
          </w:p>
          <w:p w:rsidR="00D60A92" w:rsidRP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Гринев</w:t>
            </w:r>
          </w:p>
          <w:p w:rsid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Михаил Владимирович </w:t>
            </w:r>
          </w:p>
          <w:p w:rsidR="0011654F" w:rsidRDefault="0011654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Исаева</w:t>
            </w:r>
          </w:p>
          <w:p w:rsidR="00D60A92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Елена Андреевна</w:t>
            </w:r>
          </w:p>
          <w:p w:rsidR="009D1BE2" w:rsidRPr="0011654F" w:rsidRDefault="009D1BE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9D1BE2" w:rsidRPr="0011654F" w:rsidRDefault="009D1BE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главный редактор газеты «Калачеевские зори» (по согласованию)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654F" w:rsidRDefault="00D60A9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председатель Калачеевской районной организации Всероссийской общественной организации ветеранов (пенсионеров) войны, труда и правоохранительных органов (по согласованию)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председатель районного женсовета (по согласованию)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28AE" w:rsidRPr="0011654F" w:rsidRDefault="003128AE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A31" w:rsidRPr="0011654F" w:rsidTr="002B4E89">
        <w:tc>
          <w:tcPr>
            <w:tcW w:w="3369" w:type="dxa"/>
            <w:shd w:val="clear" w:color="auto" w:fill="auto"/>
          </w:tcPr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A31" w:rsidRPr="0011654F" w:rsidTr="002B4E89">
        <w:tc>
          <w:tcPr>
            <w:tcW w:w="3369" w:type="dxa"/>
            <w:shd w:val="clear" w:color="auto" w:fill="auto"/>
          </w:tcPr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Мохнова</w:t>
            </w:r>
          </w:p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Лариса Александровна</w:t>
            </w:r>
          </w:p>
        </w:tc>
        <w:tc>
          <w:tcPr>
            <w:tcW w:w="6200" w:type="dxa"/>
            <w:shd w:val="clear" w:color="auto" w:fill="auto"/>
          </w:tcPr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председатель клуба художников «Палитра» (по согласованию)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93A31" w:rsidRPr="0011654F" w:rsidTr="002B4E89">
        <w:tc>
          <w:tcPr>
            <w:tcW w:w="3369" w:type="dxa"/>
            <w:shd w:val="clear" w:color="auto" w:fill="auto"/>
          </w:tcPr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393A31" w:rsidRPr="0011654F" w:rsidRDefault="00393A31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162" w:rsidRPr="0011654F" w:rsidTr="002B4E89">
        <w:tc>
          <w:tcPr>
            <w:tcW w:w="3369" w:type="dxa"/>
            <w:shd w:val="clear" w:color="auto" w:fill="auto"/>
          </w:tcPr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Нестеренко</w:t>
            </w:r>
          </w:p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6200" w:type="dxa"/>
            <w:shd w:val="clear" w:color="auto" w:fill="auto"/>
          </w:tcPr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руководитель отдела по культуре администрации Калачеевского муниципального района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3B2162" w:rsidRPr="0011654F" w:rsidTr="002B4E89">
        <w:tc>
          <w:tcPr>
            <w:tcW w:w="3369" w:type="dxa"/>
            <w:shd w:val="clear" w:color="auto" w:fill="auto"/>
          </w:tcPr>
          <w:p w:rsidR="0011654F" w:rsidRDefault="0011654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3A31" w:rsidRPr="0011654F" w:rsidRDefault="009D1BE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lastRenderedPageBreak/>
              <w:t xml:space="preserve">Чукардин </w:t>
            </w:r>
          </w:p>
          <w:p w:rsidR="003B2162" w:rsidRPr="0011654F" w:rsidRDefault="009D1BE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Дмитрий Георгиевич</w:t>
            </w:r>
          </w:p>
        </w:tc>
        <w:tc>
          <w:tcPr>
            <w:tcW w:w="6200" w:type="dxa"/>
            <w:shd w:val="clear" w:color="auto" w:fill="auto"/>
          </w:tcPr>
          <w:p w:rsidR="0011654F" w:rsidRDefault="0011654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lastRenderedPageBreak/>
              <w:t>начальник сектора строительства, транспорта и ЖКХ администрации Кал</w:t>
            </w:r>
            <w:r w:rsidR="00985B2B" w:rsidRPr="0011654F">
              <w:rPr>
                <w:rFonts w:ascii="Arial" w:hAnsi="Arial" w:cs="Arial"/>
                <w:sz w:val="24"/>
                <w:szCs w:val="24"/>
              </w:rPr>
              <w:t>ачеевского муниципального района;</w:t>
            </w:r>
          </w:p>
        </w:tc>
      </w:tr>
      <w:tr w:rsidR="003B2162" w:rsidRPr="0011654F" w:rsidTr="002B4E89">
        <w:tc>
          <w:tcPr>
            <w:tcW w:w="3369" w:type="dxa"/>
            <w:shd w:val="clear" w:color="auto" w:fill="auto"/>
          </w:tcPr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162" w:rsidRPr="0011654F" w:rsidTr="002B4E89">
        <w:tc>
          <w:tcPr>
            <w:tcW w:w="3369" w:type="dxa"/>
            <w:shd w:val="clear" w:color="auto" w:fill="auto"/>
          </w:tcPr>
          <w:p w:rsidR="003E2D8F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Шульгина </w:t>
            </w:r>
          </w:p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Марина Николаевна</w:t>
            </w:r>
          </w:p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начальник сектора архитектуры и градостроительства администрации Калачеевского муниципального района;</w:t>
            </w:r>
          </w:p>
          <w:p w:rsidR="003B2162" w:rsidRPr="0011654F" w:rsidRDefault="003B2162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79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2D8F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Шушлебина </w:t>
            </w:r>
          </w:p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Светлана Александровна</w:t>
            </w:r>
          </w:p>
        </w:tc>
        <w:tc>
          <w:tcPr>
            <w:tcW w:w="6200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7979" w:rsidRPr="0011654F" w:rsidRDefault="003E2D8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н</w:t>
            </w:r>
            <w:r w:rsidR="000C7979" w:rsidRPr="0011654F">
              <w:rPr>
                <w:rFonts w:ascii="Arial" w:hAnsi="Arial" w:cs="Arial"/>
                <w:sz w:val="24"/>
                <w:szCs w:val="24"/>
              </w:rPr>
              <w:t>ачальник отдела организационно-</w:t>
            </w:r>
          </w:p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контрольной работы</w:t>
            </w:r>
          </w:p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и муниципальной службы администрации</w:t>
            </w:r>
            <w:r w:rsidR="001165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54F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района;</w:t>
            </w:r>
          </w:p>
        </w:tc>
      </w:tr>
      <w:tr w:rsidR="000C7979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79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 xml:space="preserve">Ярцев </w:t>
            </w:r>
          </w:p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sz w:val="24"/>
                <w:szCs w:val="24"/>
              </w:rPr>
              <w:t>Александр Михайлович</w:t>
            </w:r>
          </w:p>
        </w:tc>
        <w:tc>
          <w:tcPr>
            <w:tcW w:w="6200" w:type="dxa"/>
            <w:shd w:val="clear" w:color="auto" w:fill="auto"/>
          </w:tcPr>
          <w:p w:rsidR="000C7979" w:rsidRPr="0011654F" w:rsidRDefault="003E2D8F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4F">
              <w:rPr>
                <w:rFonts w:ascii="Arial" w:hAnsi="Arial" w:cs="Arial"/>
                <w:color w:val="000000"/>
                <w:sz w:val="24"/>
                <w:szCs w:val="24"/>
              </w:rPr>
              <w:t>Начальник сектора</w:t>
            </w:r>
            <w:r w:rsidR="000C7979" w:rsidRPr="0011654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</w:t>
            </w:r>
            <w:r w:rsidR="000C7979" w:rsidRPr="0011654F">
              <w:rPr>
                <w:rFonts w:ascii="Arial" w:hAnsi="Arial" w:cs="Arial"/>
                <w:sz w:val="24"/>
                <w:szCs w:val="24"/>
              </w:rPr>
              <w:t xml:space="preserve">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  <w:tr w:rsidR="000C7979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979" w:rsidRPr="0011654F" w:rsidTr="002B4E89">
        <w:tc>
          <w:tcPr>
            <w:tcW w:w="3369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shd w:val="clear" w:color="auto" w:fill="auto"/>
          </w:tcPr>
          <w:p w:rsidR="000C7979" w:rsidRPr="0011654F" w:rsidRDefault="000C7979" w:rsidP="001165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654F" w:rsidRDefault="0011654F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1DC5" w:rsidRPr="0011654F" w:rsidRDefault="00401DC5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1DC5" w:rsidRPr="0011654F" w:rsidRDefault="00401DC5" w:rsidP="00116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401DC5" w:rsidRPr="0011654F" w:rsidSect="001165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2268" w:right="567" w:bottom="567" w:left="1701" w:header="283" w:footer="0" w:gutter="0"/>
          <w:cols w:space="720"/>
          <w:titlePg/>
          <w:docGrid w:linePitch="299"/>
        </w:sectPr>
      </w:pPr>
    </w:p>
    <w:p w:rsidR="005872F3" w:rsidRPr="0011654F" w:rsidRDefault="005872F3" w:rsidP="0011654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872F3" w:rsidRPr="0011654F" w:rsidSect="0011654F">
      <w:pgSz w:w="16838" w:h="11905" w:orient="landscape"/>
      <w:pgMar w:top="2268" w:right="567" w:bottom="567" w:left="1701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88" w:rsidRDefault="000F6E88" w:rsidP="005872F3">
      <w:r>
        <w:separator/>
      </w:r>
    </w:p>
  </w:endnote>
  <w:endnote w:type="continuationSeparator" w:id="0">
    <w:p w:rsidR="000F6E88" w:rsidRDefault="000F6E88" w:rsidP="0058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4F" w:rsidRDefault="0011654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4F" w:rsidRDefault="0011654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4F" w:rsidRDefault="001165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88" w:rsidRDefault="000F6E88" w:rsidP="005872F3">
      <w:r>
        <w:separator/>
      </w:r>
    </w:p>
  </w:footnote>
  <w:footnote w:type="continuationSeparator" w:id="0">
    <w:p w:rsidR="000F6E88" w:rsidRDefault="000F6E88" w:rsidP="0058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4F" w:rsidRDefault="001165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FA" w:rsidRDefault="001701FA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701FA" w:rsidRDefault="001701FA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701FA" w:rsidRDefault="001701FA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701FA" w:rsidRDefault="001701FA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02.08.2022 10:03:16</w:t>
    </w:r>
  </w:p>
  <w:p w:rsidR="007561AA" w:rsidRPr="001701FA" w:rsidRDefault="007561AA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4F" w:rsidRDefault="001165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843"/>
    <w:multiLevelType w:val="hybridMultilevel"/>
    <w:tmpl w:val="6C40558C"/>
    <w:lvl w:ilvl="0" w:tplc="1C8811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035CAC"/>
    <w:multiLevelType w:val="multilevel"/>
    <w:tmpl w:val="F162C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A171CA3"/>
    <w:multiLevelType w:val="multilevel"/>
    <w:tmpl w:val="A64EA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5C6F21"/>
    <w:multiLevelType w:val="multilevel"/>
    <w:tmpl w:val="1A9AFCC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A593682"/>
    <w:multiLevelType w:val="multilevel"/>
    <w:tmpl w:val="A210E86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81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4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5">
    <w:nsid w:val="3D6D514D"/>
    <w:multiLevelType w:val="multilevel"/>
    <w:tmpl w:val="767276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AD15AC"/>
    <w:multiLevelType w:val="hybridMultilevel"/>
    <w:tmpl w:val="C9381562"/>
    <w:lvl w:ilvl="0" w:tplc="69905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556C61"/>
    <w:multiLevelType w:val="multilevel"/>
    <w:tmpl w:val="3A7C23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57653D6"/>
    <w:multiLevelType w:val="multilevel"/>
    <w:tmpl w:val="1D7683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A216421"/>
    <w:multiLevelType w:val="multilevel"/>
    <w:tmpl w:val="49465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0">
    <w:nsid w:val="5BBE58A2"/>
    <w:multiLevelType w:val="multilevel"/>
    <w:tmpl w:val="17848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C953592"/>
    <w:multiLevelType w:val="multilevel"/>
    <w:tmpl w:val="311EA2D2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FC74EE9"/>
    <w:multiLevelType w:val="multilevel"/>
    <w:tmpl w:val="EC169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9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7B"/>
    <w:rsid w:val="000138E3"/>
    <w:rsid w:val="0002058F"/>
    <w:rsid w:val="00022555"/>
    <w:rsid w:val="00027012"/>
    <w:rsid w:val="000305CE"/>
    <w:rsid w:val="000365F5"/>
    <w:rsid w:val="00046C96"/>
    <w:rsid w:val="00046E0E"/>
    <w:rsid w:val="00067CD5"/>
    <w:rsid w:val="00067E79"/>
    <w:rsid w:val="000755EA"/>
    <w:rsid w:val="00087215"/>
    <w:rsid w:val="00092935"/>
    <w:rsid w:val="000A151C"/>
    <w:rsid w:val="000B79EA"/>
    <w:rsid w:val="000C28AD"/>
    <w:rsid w:val="000C7979"/>
    <w:rsid w:val="000D4645"/>
    <w:rsid w:val="000E4D23"/>
    <w:rsid w:val="000F53B9"/>
    <w:rsid w:val="000F6E88"/>
    <w:rsid w:val="001123E9"/>
    <w:rsid w:val="0011379E"/>
    <w:rsid w:val="00114BD3"/>
    <w:rsid w:val="0011654F"/>
    <w:rsid w:val="001221EB"/>
    <w:rsid w:val="00141174"/>
    <w:rsid w:val="00151B89"/>
    <w:rsid w:val="001659CD"/>
    <w:rsid w:val="00166A0B"/>
    <w:rsid w:val="001701FA"/>
    <w:rsid w:val="00174977"/>
    <w:rsid w:val="00176173"/>
    <w:rsid w:val="001803BC"/>
    <w:rsid w:val="0019331A"/>
    <w:rsid w:val="00193F5B"/>
    <w:rsid w:val="001A08E6"/>
    <w:rsid w:val="001A28C2"/>
    <w:rsid w:val="001A4ECE"/>
    <w:rsid w:val="001A5912"/>
    <w:rsid w:val="001B15ED"/>
    <w:rsid w:val="001B6AD6"/>
    <w:rsid w:val="001C2641"/>
    <w:rsid w:val="001D08D4"/>
    <w:rsid w:val="001E1CF8"/>
    <w:rsid w:val="001E66E2"/>
    <w:rsid w:val="001F0794"/>
    <w:rsid w:val="001F6A14"/>
    <w:rsid w:val="00212F0F"/>
    <w:rsid w:val="0022571B"/>
    <w:rsid w:val="002265AD"/>
    <w:rsid w:val="00230EFD"/>
    <w:rsid w:val="002324EF"/>
    <w:rsid w:val="00232F19"/>
    <w:rsid w:val="0025355F"/>
    <w:rsid w:val="00263BA9"/>
    <w:rsid w:val="0027325D"/>
    <w:rsid w:val="00282BE1"/>
    <w:rsid w:val="00283AAE"/>
    <w:rsid w:val="002A2520"/>
    <w:rsid w:val="002A58A2"/>
    <w:rsid w:val="002B4481"/>
    <w:rsid w:val="002B4E89"/>
    <w:rsid w:val="002B517B"/>
    <w:rsid w:val="002B5F1A"/>
    <w:rsid w:val="002C069E"/>
    <w:rsid w:val="002C3753"/>
    <w:rsid w:val="002D290A"/>
    <w:rsid w:val="002D34E3"/>
    <w:rsid w:val="002F4C4E"/>
    <w:rsid w:val="003128AE"/>
    <w:rsid w:val="00315051"/>
    <w:rsid w:val="003309E9"/>
    <w:rsid w:val="00343FC5"/>
    <w:rsid w:val="00364362"/>
    <w:rsid w:val="00393A31"/>
    <w:rsid w:val="003A3F66"/>
    <w:rsid w:val="003B2162"/>
    <w:rsid w:val="003B5708"/>
    <w:rsid w:val="003D6A8F"/>
    <w:rsid w:val="003E2D8F"/>
    <w:rsid w:val="003E4ECA"/>
    <w:rsid w:val="003F0AE3"/>
    <w:rsid w:val="00401DC5"/>
    <w:rsid w:val="00403E44"/>
    <w:rsid w:val="00420630"/>
    <w:rsid w:val="00421AF6"/>
    <w:rsid w:val="004500ED"/>
    <w:rsid w:val="00450FC2"/>
    <w:rsid w:val="00453A8A"/>
    <w:rsid w:val="00473241"/>
    <w:rsid w:val="004952A4"/>
    <w:rsid w:val="004A2C11"/>
    <w:rsid w:val="004A5E18"/>
    <w:rsid w:val="004C283F"/>
    <w:rsid w:val="004C4A96"/>
    <w:rsid w:val="004C4CA8"/>
    <w:rsid w:val="004E07AD"/>
    <w:rsid w:val="004F1CC6"/>
    <w:rsid w:val="00503C58"/>
    <w:rsid w:val="00503D2B"/>
    <w:rsid w:val="00504D3A"/>
    <w:rsid w:val="00504F91"/>
    <w:rsid w:val="005056BE"/>
    <w:rsid w:val="00510326"/>
    <w:rsid w:val="00520745"/>
    <w:rsid w:val="00522881"/>
    <w:rsid w:val="00572832"/>
    <w:rsid w:val="00581477"/>
    <w:rsid w:val="00585610"/>
    <w:rsid w:val="00585D97"/>
    <w:rsid w:val="0058691A"/>
    <w:rsid w:val="005872F3"/>
    <w:rsid w:val="005C666F"/>
    <w:rsid w:val="005F3532"/>
    <w:rsid w:val="00600F61"/>
    <w:rsid w:val="006163CD"/>
    <w:rsid w:val="00623ED0"/>
    <w:rsid w:val="006354EA"/>
    <w:rsid w:val="00651FAF"/>
    <w:rsid w:val="00662DEF"/>
    <w:rsid w:val="00670AB9"/>
    <w:rsid w:val="00670F51"/>
    <w:rsid w:val="006D2006"/>
    <w:rsid w:val="006E4738"/>
    <w:rsid w:val="006E5EAF"/>
    <w:rsid w:val="006E741E"/>
    <w:rsid w:val="006F320E"/>
    <w:rsid w:val="0071681A"/>
    <w:rsid w:val="007417D4"/>
    <w:rsid w:val="00753927"/>
    <w:rsid w:val="007561AA"/>
    <w:rsid w:val="0075767B"/>
    <w:rsid w:val="0076595F"/>
    <w:rsid w:val="007905AD"/>
    <w:rsid w:val="007940D5"/>
    <w:rsid w:val="00795C71"/>
    <w:rsid w:val="007A6845"/>
    <w:rsid w:val="007C6ADC"/>
    <w:rsid w:val="007D1E7C"/>
    <w:rsid w:val="007E349A"/>
    <w:rsid w:val="007E4D21"/>
    <w:rsid w:val="007F63F0"/>
    <w:rsid w:val="00802C75"/>
    <w:rsid w:val="00804C07"/>
    <w:rsid w:val="0080687F"/>
    <w:rsid w:val="00810BF8"/>
    <w:rsid w:val="00814584"/>
    <w:rsid w:val="0082375A"/>
    <w:rsid w:val="00824C6A"/>
    <w:rsid w:val="0082583D"/>
    <w:rsid w:val="0084551B"/>
    <w:rsid w:val="008474E0"/>
    <w:rsid w:val="00850385"/>
    <w:rsid w:val="00857F3D"/>
    <w:rsid w:val="008611CE"/>
    <w:rsid w:val="00867225"/>
    <w:rsid w:val="00882DE6"/>
    <w:rsid w:val="00882E9D"/>
    <w:rsid w:val="008856B6"/>
    <w:rsid w:val="008A20E0"/>
    <w:rsid w:val="008A2F71"/>
    <w:rsid w:val="008A4E87"/>
    <w:rsid w:val="008A77A5"/>
    <w:rsid w:val="008B709E"/>
    <w:rsid w:val="008C284F"/>
    <w:rsid w:val="008F30A5"/>
    <w:rsid w:val="008F57C1"/>
    <w:rsid w:val="009112CA"/>
    <w:rsid w:val="00924541"/>
    <w:rsid w:val="00943F03"/>
    <w:rsid w:val="0095085E"/>
    <w:rsid w:val="00956561"/>
    <w:rsid w:val="00965539"/>
    <w:rsid w:val="00971660"/>
    <w:rsid w:val="00972D09"/>
    <w:rsid w:val="00984F17"/>
    <w:rsid w:val="00985B2B"/>
    <w:rsid w:val="009927EE"/>
    <w:rsid w:val="009A5493"/>
    <w:rsid w:val="009B0343"/>
    <w:rsid w:val="009B2CD3"/>
    <w:rsid w:val="009B5B3D"/>
    <w:rsid w:val="009C342F"/>
    <w:rsid w:val="009C75EF"/>
    <w:rsid w:val="009D1BE2"/>
    <w:rsid w:val="009D4C99"/>
    <w:rsid w:val="009E1D36"/>
    <w:rsid w:val="009E2E31"/>
    <w:rsid w:val="009F263F"/>
    <w:rsid w:val="00A149F2"/>
    <w:rsid w:val="00A1743B"/>
    <w:rsid w:val="00A1783D"/>
    <w:rsid w:val="00A30CC4"/>
    <w:rsid w:val="00A379D8"/>
    <w:rsid w:val="00A4250C"/>
    <w:rsid w:val="00A53D09"/>
    <w:rsid w:val="00A65D1A"/>
    <w:rsid w:val="00A8039C"/>
    <w:rsid w:val="00A826C8"/>
    <w:rsid w:val="00A8314B"/>
    <w:rsid w:val="00A851C5"/>
    <w:rsid w:val="00A869A3"/>
    <w:rsid w:val="00A9044F"/>
    <w:rsid w:val="00A910AD"/>
    <w:rsid w:val="00A97495"/>
    <w:rsid w:val="00AA23AB"/>
    <w:rsid w:val="00AA6BBA"/>
    <w:rsid w:val="00AB3E56"/>
    <w:rsid w:val="00AB5645"/>
    <w:rsid w:val="00AB7196"/>
    <w:rsid w:val="00AC1186"/>
    <w:rsid w:val="00AC232E"/>
    <w:rsid w:val="00AC3226"/>
    <w:rsid w:val="00AC3ACF"/>
    <w:rsid w:val="00AD6CE2"/>
    <w:rsid w:val="00AE344E"/>
    <w:rsid w:val="00AE55F9"/>
    <w:rsid w:val="00AF63C5"/>
    <w:rsid w:val="00B13A1E"/>
    <w:rsid w:val="00B30125"/>
    <w:rsid w:val="00B37B84"/>
    <w:rsid w:val="00B434FD"/>
    <w:rsid w:val="00B52756"/>
    <w:rsid w:val="00B552FA"/>
    <w:rsid w:val="00B73110"/>
    <w:rsid w:val="00B84213"/>
    <w:rsid w:val="00B84CBD"/>
    <w:rsid w:val="00B87F62"/>
    <w:rsid w:val="00B966B1"/>
    <w:rsid w:val="00B96DBF"/>
    <w:rsid w:val="00BC119D"/>
    <w:rsid w:val="00BC37F3"/>
    <w:rsid w:val="00BD6822"/>
    <w:rsid w:val="00BE03DA"/>
    <w:rsid w:val="00BE3F07"/>
    <w:rsid w:val="00BE5119"/>
    <w:rsid w:val="00BF08F8"/>
    <w:rsid w:val="00C00B29"/>
    <w:rsid w:val="00C05C3F"/>
    <w:rsid w:val="00C200C7"/>
    <w:rsid w:val="00C2379B"/>
    <w:rsid w:val="00C247DB"/>
    <w:rsid w:val="00C34E86"/>
    <w:rsid w:val="00C455AF"/>
    <w:rsid w:val="00C47268"/>
    <w:rsid w:val="00C6203B"/>
    <w:rsid w:val="00C64E85"/>
    <w:rsid w:val="00C8294B"/>
    <w:rsid w:val="00C83846"/>
    <w:rsid w:val="00C84F21"/>
    <w:rsid w:val="00C84FEC"/>
    <w:rsid w:val="00C9747C"/>
    <w:rsid w:val="00C9768A"/>
    <w:rsid w:val="00CA52C4"/>
    <w:rsid w:val="00CB2096"/>
    <w:rsid w:val="00CC0723"/>
    <w:rsid w:val="00CC0775"/>
    <w:rsid w:val="00CC0A8D"/>
    <w:rsid w:val="00CC789A"/>
    <w:rsid w:val="00CE5067"/>
    <w:rsid w:val="00CF0B14"/>
    <w:rsid w:val="00CF7670"/>
    <w:rsid w:val="00D2488C"/>
    <w:rsid w:val="00D35F43"/>
    <w:rsid w:val="00D43F63"/>
    <w:rsid w:val="00D46061"/>
    <w:rsid w:val="00D60A92"/>
    <w:rsid w:val="00D74DD5"/>
    <w:rsid w:val="00D80032"/>
    <w:rsid w:val="00D809B0"/>
    <w:rsid w:val="00D86708"/>
    <w:rsid w:val="00D87BD6"/>
    <w:rsid w:val="00DA0F83"/>
    <w:rsid w:val="00DA1BB7"/>
    <w:rsid w:val="00DA6F24"/>
    <w:rsid w:val="00DD067B"/>
    <w:rsid w:val="00DD52E3"/>
    <w:rsid w:val="00DF6770"/>
    <w:rsid w:val="00E01FA3"/>
    <w:rsid w:val="00E07E89"/>
    <w:rsid w:val="00E1298F"/>
    <w:rsid w:val="00E14DD2"/>
    <w:rsid w:val="00E40741"/>
    <w:rsid w:val="00E4280B"/>
    <w:rsid w:val="00E55F34"/>
    <w:rsid w:val="00E60368"/>
    <w:rsid w:val="00E73C8C"/>
    <w:rsid w:val="00E84F14"/>
    <w:rsid w:val="00E93FBD"/>
    <w:rsid w:val="00EA0989"/>
    <w:rsid w:val="00EA4873"/>
    <w:rsid w:val="00EA58EF"/>
    <w:rsid w:val="00ED546D"/>
    <w:rsid w:val="00ED7476"/>
    <w:rsid w:val="00EF64A1"/>
    <w:rsid w:val="00EF6CEC"/>
    <w:rsid w:val="00F27D2A"/>
    <w:rsid w:val="00F41E0E"/>
    <w:rsid w:val="00F46028"/>
    <w:rsid w:val="00F53919"/>
    <w:rsid w:val="00F738D0"/>
    <w:rsid w:val="00F76095"/>
    <w:rsid w:val="00F865F9"/>
    <w:rsid w:val="00F95ECF"/>
    <w:rsid w:val="00FA34F8"/>
    <w:rsid w:val="00FB0FE5"/>
    <w:rsid w:val="00FB70D1"/>
    <w:rsid w:val="00FC0D90"/>
    <w:rsid w:val="00FD1903"/>
    <w:rsid w:val="00FE2078"/>
    <w:rsid w:val="00FE2FE1"/>
    <w:rsid w:val="00FE5CE0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E8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E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E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E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E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6E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6E88"/>
  </w:style>
  <w:style w:type="paragraph" w:customStyle="1" w:styleId="ConsPlusNormal">
    <w:name w:val="ConsPlusNormal"/>
    <w:rsid w:val="00DD06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D06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D067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BE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2006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34"/>
    <w:locked/>
    <w:rsid w:val="0084551B"/>
  </w:style>
  <w:style w:type="character" w:styleId="a6">
    <w:name w:val="Hyperlink"/>
    <w:basedOn w:val="a0"/>
    <w:rsid w:val="000F6E88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20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200C7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72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872F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7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872F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1165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165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165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165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E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0F6E8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1165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E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6E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E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E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6E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6E8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E8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E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E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E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E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6E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6E88"/>
  </w:style>
  <w:style w:type="paragraph" w:customStyle="1" w:styleId="ConsPlusNormal">
    <w:name w:val="ConsPlusNormal"/>
    <w:rsid w:val="00DD06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D06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D067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BE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2006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34"/>
    <w:locked/>
    <w:rsid w:val="0084551B"/>
  </w:style>
  <w:style w:type="character" w:styleId="a6">
    <w:name w:val="Hyperlink"/>
    <w:basedOn w:val="a0"/>
    <w:rsid w:val="000F6E88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20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200C7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72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872F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7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872F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1165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165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165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165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E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0F6E8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1165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E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6E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E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E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6E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6E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45A1-739E-4849-B906-B84B316E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2022-07-25T13:43:00Z</cp:lastPrinted>
  <dcterms:created xsi:type="dcterms:W3CDTF">2022-08-05T05:46:00Z</dcterms:created>
  <dcterms:modified xsi:type="dcterms:W3CDTF">2022-08-05T05:46:00Z</dcterms:modified>
</cp:coreProperties>
</file>