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24" w:rsidRDefault="001E3524" w:rsidP="00212F24">
      <w:pPr>
        <w:pageBreakBefore/>
        <w:ind w:firstLine="709"/>
        <w:jc w:val="center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74" w:rsidRPr="00212F24" w:rsidRDefault="00305D74" w:rsidP="00212F24">
      <w:pPr>
        <w:ind w:firstLine="709"/>
        <w:jc w:val="center"/>
        <w:rPr>
          <w:rFonts w:cs="Arial"/>
          <w:color w:val="000000"/>
        </w:rPr>
      </w:pPr>
    </w:p>
    <w:p w:rsidR="00305D74" w:rsidRPr="00212F24" w:rsidRDefault="00305D74" w:rsidP="00212F24">
      <w:pPr>
        <w:ind w:firstLine="709"/>
        <w:jc w:val="center"/>
        <w:rPr>
          <w:rFonts w:cs="Arial"/>
          <w:bCs/>
          <w:color w:val="000000"/>
        </w:rPr>
      </w:pPr>
      <w:r w:rsidRPr="00212F24">
        <w:rPr>
          <w:rFonts w:cs="Arial"/>
          <w:bCs/>
          <w:color w:val="000000"/>
        </w:rPr>
        <w:t>АДМИНИСТРАЦИЯ</w:t>
      </w:r>
    </w:p>
    <w:p w:rsidR="00305D74" w:rsidRPr="00212F24" w:rsidRDefault="00305D74" w:rsidP="00212F24">
      <w:pPr>
        <w:ind w:firstLine="709"/>
        <w:contextualSpacing/>
        <w:jc w:val="center"/>
        <w:rPr>
          <w:rFonts w:cs="Arial"/>
          <w:bCs/>
          <w:color w:val="000000"/>
        </w:rPr>
      </w:pPr>
      <w:r w:rsidRPr="00212F24">
        <w:rPr>
          <w:rFonts w:cs="Arial"/>
          <w:bCs/>
          <w:color w:val="000000"/>
        </w:rPr>
        <w:t>КАЛАЧЕЕВСКОГО МУНИЦИПАЛЬНОГО РАЙОНА</w:t>
      </w:r>
    </w:p>
    <w:p w:rsidR="00305D74" w:rsidRPr="00212F24" w:rsidRDefault="00305D74" w:rsidP="00212F24">
      <w:pPr>
        <w:ind w:firstLine="709"/>
        <w:contextualSpacing/>
        <w:jc w:val="center"/>
        <w:rPr>
          <w:rFonts w:cs="Arial"/>
          <w:bCs/>
          <w:color w:val="000000"/>
        </w:rPr>
      </w:pPr>
      <w:r w:rsidRPr="00212F24">
        <w:rPr>
          <w:rFonts w:cs="Arial"/>
          <w:bCs/>
          <w:color w:val="000000"/>
        </w:rPr>
        <w:t>ВОРОНЕЖСКОЙ ОБЛАСТИ</w:t>
      </w:r>
    </w:p>
    <w:p w:rsidR="00212F24" w:rsidRDefault="00305D74" w:rsidP="00212F24">
      <w:pPr>
        <w:ind w:firstLine="709"/>
        <w:contextualSpacing/>
        <w:jc w:val="center"/>
        <w:rPr>
          <w:rFonts w:cs="Arial"/>
          <w:bCs/>
          <w:color w:val="000000"/>
          <w:position w:val="40"/>
        </w:rPr>
      </w:pPr>
      <w:r w:rsidRPr="00212F24">
        <w:rPr>
          <w:rFonts w:cs="Arial"/>
          <w:bCs/>
          <w:color w:val="000000"/>
          <w:position w:val="40"/>
        </w:rPr>
        <w:t>ПОСТАНОВЛЕНИЕ</w:t>
      </w:r>
    </w:p>
    <w:p w:rsidR="00305D74" w:rsidRPr="00212F24" w:rsidRDefault="005268A0" w:rsidP="00212F24">
      <w:pPr>
        <w:pStyle w:val="11"/>
        <w:spacing w:before="0"/>
        <w:ind w:firstLine="709"/>
        <w:jc w:val="both"/>
        <w:rPr>
          <w:rFonts w:cs="Arial"/>
          <w:b w:val="0"/>
          <w:color w:val="000000"/>
          <w:sz w:val="24"/>
          <w:szCs w:val="24"/>
        </w:rPr>
      </w:pPr>
      <w:r w:rsidRPr="00212F24">
        <w:rPr>
          <w:rFonts w:cs="Arial"/>
          <w:b w:val="0"/>
          <w:color w:val="000000"/>
          <w:sz w:val="24"/>
          <w:szCs w:val="24"/>
          <w:lang w:val="ru-RU"/>
        </w:rPr>
        <w:t xml:space="preserve"> "13</w:t>
      </w:r>
      <w:r w:rsidR="00305D74" w:rsidRPr="00212F24">
        <w:rPr>
          <w:rFonts w:cs="Arial"/>
          <w:b w:val="0"/>
          <w:color w:val="000000"/>
          <w:sz w:val="24"/>
          <w:szCs w:val="24"/>
          <w:lang w:val="ru-RU"/>
        </w:rPr>
        <w:t>"</w:t>
      </w:r>
      <w:r w:rsidR="00305D74" w:rsidRPr="00212F24">
        <w:rPr>
          <w:rFonts w:cs="Arial"/>
          <w:b w:val="0"/>
          <w:color w:val="000000"/>
          <w:sz w:val="24"/>
          <w:szCs w:val="24"/>
        </w:rPr>
        <w:t xml:space="preserve"> </w:t>
      </w:r>
      <w:r w:rsidR="00212F24">
        <w:rPr>
          <w:rFonts w:cs="Arial"/>
          <w:b w:val="0"/>
          <w:color w:val="000000"/>
          <w:sz w:val="24"/>
          <w:szCs w:val="24"/>
        </w:rPr>
        <w:t xml:space="preserve">мая </w:t>
      </w:r>
      <w:r w:rsidR="009F44CD" w:rsidRPr="00212F24">
        <w:rPr>
          <w:rFonts w:cs="Arial"/>
          <w:b w:val="0"/>
          <w:color w:val="000000"/>
          <w:sz w:val="24"/>
          <w:szCs w:val="24"/>
          <w:lang w:val="ru-RU"/>
        </w:rPr>
        <w:t>2021</w:t>
      </w:r>
      <w:r w:rsidR="00305D74" w:rsidRPr="00212F24">
        <w:rPr>
          <w:rFonts w:cs="Arial"/>
          <w:b w:val="0"/>
          <w:color w:val="000000"/>
          <w:sz w:val="24"/>
          <w:szCs w:val="24"/>
          <w:lang w:val="ru-RU"/>
        </w:rPr>
        <w:t xml:space="preserve"> </w:t>
      </w:r>
      <w:r w:rsidR="00305D74" w:rsidRPr="00212F24">
        <w:rPr>
          <w:rFonts w:cs="Arial"/>
          <w:b w:val="0"/>
          <w:color w:val="000000"/>
          <w:sz w:val="24"/>
          <w:szCs w:val="24"/>
        </w:rPr>
        <w:t>г.</w:t>
      </w:r>
      <w:r w:rsidR="00212F24">
        <w:rPr>
          <w:rFonts w:cs="Arial"/>
          <w:b w:val="0"/>
          <w:color w:val="000000"/>
          <w:sz w:val="24"/>
          <w:szCs w:val="24"/>
          <w:lang w:val="ru-RU"/>
        </w:rPr>
        <w:t xml:space="preserve"> </w:t>
      </w:r>
      <w:r w:rsidR="00305D74" w:rsidRPr="00212F24">
        <w:rPr>
          <w:rFonts w:cs="Arial"/>
          <w:b w:val="0"/>
          <w:color w:val="000000"/>
          <w:sz w:val="24"/>
          <w:szCs w:val="24"/>
          <w:lang w:val="ru-RU"/>
        </w:rPr>
        <w:t>№</w:t>
      </w:r>
      <w:r w:rsidRPr="00212F24">
        <w:rPr>
          <w:rFonts w:cs="Arial"/>
          <w:b w:val="0"/>
          <w:color w:val="000000"/>
          <w:sz w:val="24"/>
          <w:szCs w:val="24"/>
        </w:rPr>
        <w:t xml:space="preserve"> 562</w:t>
      </w:r>
    </w:p>
    <w:p w:rsidR="00212F24" w:rsidRDefault="00212F24" w:rsidP="00212F24">
      <w:pPr>
        <w:pStyle w:val="11"/>
        <w:spacing w:before="0"/>
        <w:ind w:firstLine="709"/>
        <w:jc w:val="both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 xml:space="preserve"> </w:t>
      </w:r>
      <w:r w:rsidR="00305D74" w:rsidRPr="00212F24">
        <w:rPr>
          <w:rFonts w:cs="Arial"/>
          <w:b w:val="0"/>
          <w:color w:val="000000"/>
          <w:sz w:val="24"/>
          <w:szCs w:val="24"/>
        </w:rPr>
        <w:t>г. Калач</w:t>
      </w:r>
    </w:p>
    <w:p w:rsidR="00305D74" w:rsidRPr="00212F24" w:rsidRDefault="00305D74" w:rsidP="00212F24">
      <w:pPr>
        <w:ind w:firstLine="709"/>
        <w:rPr>
          <w:rFonts w:cs="Arial"/>
          <w:color w:val="000000"/>
        </w:rPr>
      </w:pPr>
    </w:p>
    <w:p w:rsidR="00212F24" w:rsidRDefault="009F44CD" w:rsidP="00212F24">
      <w:pPr>
        <w:pStyle w:val="Title"/>
      </w:pPr>
      <w:r w:rsidRPr="00212F24">
        <w:t>О внесении изменений в постановление администрации Калачеевского мун</w:t>
      </w:r>
      <w:r w:rsidRPr="00212F24">
        <w:t>и</w:t>
      </w:r>
      <w:r w:rsidRPr="00212F24">
        <w:t>ципального района от 01.10.2020 года № 620 «О создании административной комиссии админ</w:t>
      </w:r>
      <w:r w:rsidRPr="00212F24">
        <w:t>и</w:t>
      </w:r>
      <w:r w:rsidRPr="00212F24">
        <w:t>страции Калачеевского муниципального района</w:t>
      </w:r>
      <w:r w:rsidR="00212F24" w:rsidRPr="00212F24">
        <w:t>»</w:t>
      </w:r>
    </w:p>
    <w:p w:rsidR="00305D74" w:rsidRPr="00212F24" w:rsidRDefault="00212F24" w:rsidP="00212F24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305D74" w:rsidRPr="00212F24" w:rsidRDefault="00305D74" w:rsidP="00212F24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12F24">
        <w:rPr>
          <w:rFonts w:eastAsia="Lucida Sans Unicode" w:cs="Arial"/>
          <w:kern w:val="1"/>
          <w:lang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212F24">
        <w:rPr>
          <w:rFonts w:eastAsia="Lucida Sans Unicode" w:cs="Arial"/>
          <w:bCs/>
          <w:kern w:val="1"/>
          <w:lang/>
        </w:rPr>
        <w:t>постановляет:</w:t>
      </w:r>
    </w:p>
    <w:p w:rsidR="00305D74" w:rsidRPr="00212F24" w:rsidRDefault="00305D74" w:rsidP="00212F24">
      <w:pPr>
        <w:ind w:firstLine="709"/>
        <w:rPr>
          <w:rFonts w:cs="Arial"/>
        </w:rPr>
      </w:pPr>
      <w:r w:rsidRPr="00212F24">
        <w:rPr>
          <w:rFonts w:cs="Arial"/>
        </w:rPr>
        <w:t>1.Внести в состав административной комиссии, утвержденный постановлен</w:t>
      </w:r>
      <w:r w:rsidRPr="00212F24">
        <w:rPr>
          <w:rFonts w:cs="Arial"/>
        </w:rPr>
        <w:t>и</w:t>
      </w:r>
      <w:r w:rsidRPr="00212F24">
        <w:rPr>
          <w:rFonts w:cs="Arial"/>
        </w:rPr>
        <w:t>ем</w:t>
      </w:r>
      <w:r w:rsidR="00212F24">
        <w:rPr>
          <w:rFonts w:cs="Arial"/>
        </w:rPr>
        <w:t xml:space="preserve"> </w:t>
      </w:r>
      <w:r w:rsidRPr="00212F24">
        <w:rPr>
          <w:rFonts w:cs="Arial"/>
        </w:rPr>
        <w:t xml:space="preserve">администрации Калачеевского муниципального </w:t>
      </w:r>
      <w:r w:rsidR="009F44CD" w:rsidRPr="00212F24">
        <w:rPr>
          <w:rFonts w:cs="Arial"/>
          <w:bCs/>
        </w:rPr>
        <w:t>от 01.10.2020 года № 620</w:t>
      </w:r>
      <w:r w:rsidR="00212F24">
        <w:rPr>
          <w:rFonts w:cs="Arial"/>
          <w:bCs/>
        </w:rPr>
        <w:t xml:space="preserve"> </w:t>
      </w:r>
      <w:r w:rsidRPr="00212F24">
        <w:rPr>
          <w:rFonts w:cs="Arial"/>
        </w:rPr>
        <w:t>«О с</w:t>
      </w:r>
      <w:r w:rsidRPr="00212F24">
        <w:rPr>
          <w:rFonts w:cs="Arial"/>
        </w:rPr>
        <w:t>о</w:t>
      </w:r>
      <w:r w:rsidRPr="00212F24">
        <w:rPr>
          <w:rFonts w:cs="Arial"/>
        </w:rPr>
        <w:t>здании административной комиссии администрации Калачеевского муниципальн</w:t>
      </w:r>
      <w:r w:rsidRPr="00212F24">
        <w:rPr>
          <w:rFonts w:cs="Arial"/>
        </w:rPr>
        <w:t>о</w:t>
      </w:r>
      <w:r w:rsidRPr="00212F24">
        <w:rPr>
          <w:rFonts w:cs="Arial"/>
        </w:rPr>
        <w:t>го района», следующие и</w:t>
      </w:r>
      <w:r w:rsidRPr="00212F24">
        <w:rPr>
          <w:rFonts w:cs="Arial"/>
        </w:rPr>
        <w:t>з</w:t>
      </w:r>
      <w:r w:rsidRPr="00212F24">
        <w:rPr>
          <w:rFonts w:cs="Arial"/>
        </w:rPr>
        <w:t xml:space="preserve">менения: </w:t>
      </w:r>
    </w:p>
    <w:p w:rsidR="00484469" w:rsidRPr="00212F24" w:rsidRDefault="00AC3833" w:rsidP="00212F24">
      <w:pPr>
        <w:snapToGrid w:val="0"/>
        <w:ind w:firstLine="709"/>
        <w:rPr>
          <w:rFonts w:cs="Arial"/>
        </w:rPr>
      </w:pPr>
      <w:r w:rsidRPr="00212F24">
        <w:rPr>
          <w:rFonts w:eastAsia="Lucida Sans Unicode" w:cs="Arial"/>
          <w:kern w:val="1"/>
          <w:lang w:eastAsia="en-US"/>
        </w:rPr>
        <w:t>1.1</w:t>
      </w:r>
      <w:r w:rsidR="00AA58F0" w:rsidRPr="00212F24">
        <w:rPr>
          <w:rFonts w:eastAsia="Lucida Sans Unicode" w:cs="Arial"/>
          <w:kern w:val="1"/>
          <w:lang w:eastAsia="en-US"/>
        </w:rPr>
        <w:t>. Включить в</w:t>
      </w:r>
      <w:r w:rsidR="00AA58F0" w:rsidRPr="00212F24">
        <w:rPr>
          <w:rFonts w:cs="Arial"/>
        </w:rPr>
        <w:t xml:space="preserve"> состав административной комиссии</w:t>
      </w:r>
      <w:r w:rsidR="00484469" w:rsidRPr="00212F24">
        <w:rPr>
          <w:rFonts w:cs="Arial"/>
        </w:rPr>
        <w:t>:</w:t>
      </w:r>
    </w:p>
    <w:p w:rsidR="00B63B9E" w:rsidRPr="00212F24" w:rsidRDefault="00484469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>-</w:t>
      </w:r>
      <w:r w:rsidR="00212F24">
        <w:rPr>
          <w:rFonts w:cs="Arial"/>
        </w:rPr>
        <w:t xml:space="preserve"> </w:t>
      </w:r>
      <w:r w:rsidR="00AA58F0" w:rsidRPr="00212F24">
        <w:rPr>
          <w:rFonts w:cs="Arial"/>
        </w:rPr>
        <w:t>Гвоздевскую Альбину Михайловну – инспектора администрации Калачее</w:t>
      </w:r>
      <w:r w:rsidR="00AA58F0" w:rsidRPr="00212F24">
        <w:rPr>
          <w:rFonts w:cs="Arial"/>
        </w:rPr>
        <w:t>в</w:t>
      </w:r>
      <w:r w:rsidR="00AA58F0" w:rsidRPr="00212F24">
        <w:rPr>
          <w:rFonts w:cs="Arial"/>
        </w:rPr>
        <w:t>ского сельского поселения.</w:t>
      </w:r>
      <w:r w:rsidR="00212F24">
        <w:rPr>
          <w:rFonts w:cs="Arial"/>
        </w:rPr>
        <w:t xml:space="preserve"> </w:t>
      </w:r>
    </w:p>
    <w:p w:rsidR="003D4F91" w:rsidRPr="00212F24" w:rsidRDefault="003D4F91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 xml:space="preserve">- </w:t>
      </w:r>
      <w:r w:rsidR="004F5F1D" w:rsidRPr="00212F24">
        <w:rPr>
          <w:rFonts w:cs="Arial"/>
        </w:rPr>
        <w:t>Голубову Светлану Александровну – старшего инспектора администрации Манинского сельского поселения</w:t>
      </w:r>
      <w:r w:rsidRPr="00212F24">
        <w:rPr>
          <w:rFonts w:cs="Arial"/>
        </w:rPr>
        <w:t>.</w:t>
      </w:r>
    </w:p>
    <w:p w:rsidR="003D4F91" w:rsidRPr="00212F24" w:rsidRDefault="003D4F91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 xml:space="preserve">- Колесникову Валентину Васильевну – старшего инспектора администрации </w:t>
      </w:r>
      <w:r w:rsidR="00FB6852" w:rsidRPr="00212F24">
        <w:rPr>
          <w:rFonts w:cs="Arial"/>
        </w:rPr>
        <w:t>Хрещатов</w:t>
      </w:r>
      <w:r w:rsidRPr="00212F24">
        <w:rPr>
          <w:rFonts w:cs="Arial"/>
        </w:rPr>
        <w:t>ского сельского поселения.</w:t>
      </w:r>
    </w:p>
    <w:p w:rsidR="003D4F91" w:rsidRPr="00212F24" w:rsidRDefault="003D4F91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>- Кукушкину Елену Васильевну – старшего инспектора по земельным вопросам администрации Подгоренского сельского поселения .</w:t>
      </w:r>
    </w:p>
    <w:p w:rsidR="00F6200F" w:rsidRPr="00212F24" w:rsidRDefault="00F6200F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>- Мерчанску Марину Валерьевну–инспектора по земельным вопросам админ</w:t>
      </w:r>
      <w:r w:rsidRPr="00212F24">
        <w:rPr>
          <w:rFonts w:cs="Arial"/>
        </w:rPr>
        <w:t>и</w:t>
      </w:r>
      <w:r w:rsidRPr="00212F24">
        <w:rPr>
          <w:rFonts w:cs="Arial"/>
        </w:rPr>
        <w:t>страции Семеновского сельского поселения.</w:t>
      </w:r>
    </w:p>
    <w:p w:rsidR="003D4F91" w:rsidRPr="00212F24" w:rsidRDefault="003D4F91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>- Олейникову Ольгу Николаевну– старшего инспектора по земельным вопр</w:t>
      </w:r>
      <w:r w:rsidRPr="00212F24">
        <w:rPr>
          <w:rFonts w:cs="Arial"/>
        </w:rPr>
        <w:t>о</w:t>
      </w:r>
      <w:r w:rsidRPr="00212F24">
        <w:rPr>
          <w:rFonts w:cs="Arial"/>
        </w:rPr>
        <w:t>сам</w:t>
      </w:r>
      <w:r w:rsidR="00212F24">
        <w:rPr>
          <w:rFonts w:cs="Arial"/>
        </w:rPr>
        <w:t xml:space="preserve"> </w:t>
      </w:r>
      <w:r w:rsidRPr="00212F24">
        <w:rPr>
          <w:rFonts w:cs="Arial"/>
        </w:rPr>
        <w:t>администрации Меловатского сельского поселения .</w:t>
      </w:r>
    </w:p>
    <w:p w:rsidR="003D4F91" w:rsidRPr="00212F24" w:rsidRDefault="003D4F91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>- Холодкову Татьяну Николаевну – старшего инспектора по вопросам земл</w:t>
      </w:r>
      <w:r w:rsidRPr="00212F24">
        <w:rPr>
          <w:rFonts w:cs="Arial"/>
        </w:rPr>
        <w:t>е</w:t>
      </w:r>
      <w:r w:rsidRPr="00212F24">
        <w:rPr>
          <w:rFonts w:cs="Arial"/>
        </w:rPr>
        <w:t>пол</w:t>
      </w:r>
      <w:r w:rsidRPr="00212F24">
        <w:rPr>
          <w:rFonts w:cs="Arial"/>
        </w:rPr>
        <w:t>ь</w:t>
      </w:r>
      <w:r w:rsidRPr="00212F24">
        <w:rPr>
          <w:rFonts w:cs="Arial"/>
        </w:rPr>
        <w:t>зования администрации Новокриушанского сельского поселения .</w:t>
      </w:r>
    </w:p>
    <w:p w:rsidR="003D4F91" w:rsidRPr="00212F24" w:rsidRDefault="003D4F91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 xml:space="preserve">- Шапошникову Светлану Николаевну– </w:t>
      </w:r>
      <w:r w:rsidR="00224A7B" w:rsidRPr="00212F24">
        <w:rPr>
          <w:rFonts w:cs="Arial"/>
        </w:rPr>
        <w:t xml:space="preserve">ведущего специалиста </w:t>
      </w:r>
      <w:r w:rsidRPr="00212F24">
        <w:rPr>
          <w:rFonts w:cs="Arial"/>
        </w:rPr>
        <w:t>по земельным вопросам администрации Ширяевского сельского поселения .</w:t>
      </w:r>
    </w:p>
    <w:p w:rsidR="00305D74" w:rsidRPr="00212F24" w:rsidRDefault="00305D74" w:rsidP="00212F24">
      <w:pPr>
        <w:snapToGrid w:val="0"/>
        <w:ind w:firstLine="709"/>
        <w:rPr>
          <w:rFonts w:cs="Arial"/>
        </w:rPr>
      </w:pPr>
      <w:r w:rsidRPr="00212F24">
        <w:rPr>
          <w:rFonts w:cs="Arial"/>
        </w:rPr>
        <w:t>2. Включить в перечень должностных лиц, уполномоченных составлять прот</w:t>
      </w:r>
      <w:r w:rsidRPr="00212F24">
        <w:rPr>
          <w:rFonts w:cs="Arial"/>
        </w:rPr>
        <w:t>о</w:t>
      </w:r>
      <w:r w:rsidRPr="00212F24">
        <w:rPr>
          <w:rFonts w:cs="Arial"/>
        </w:rPr>
        <w:t>колы об административных правонарушениях</w:t>
      </w:r>
      <w:r w:rsidR="00480335" w:rsidRPr="00212F24">
        <w:rPr>
          <w:rFonts w:cs="Arial"/>
        </w:rPr>
        <w:t>:</w:t>
      </w:r>
      <w:r w:rsidR="009B4A2F" w:rsidRPr="00212F24">
        <w:rPr>
          <w:rFonts w:cs="Arial"/>
        </w:rPr>
        <w:t xml:space="preserve"> Гвоздевскую Альбину Михайловну, Голубову Светлану Александровну, </w:t>
      </w:r>
      <w:r w:rsidR="00D14358" w:rsidRPr="00212F24">
        <w:rPr>
          <w:rFonts w:cs="Arial"/>
        </w:rPr>
        <w:t>Колесникову Валентину Васил</w:t>
      </w:r>
      <w:r w:rsidR="00D14358" w:rsidRPr="00212F24">
        <w:rPr>
          <w:rFonts w:cs="Arial"/>
        </w:rPr>
        <w:t>ь</w:t>
      </w:r>
      <w:r w:rsidR="00D14358" w:rsidRPr="00212F24">
        <w:rPr>
          <w:rFonts w:cs="Arial"/>
        </w:rPr>
        <w:t xml:space="preserve">евну, </w:t>
      </w:r>
      <w:r w:rsidR="009B4A2F" w:rsidRPr="00212F24">
        <w:rPr>
          <w:rFonts w:cs="Arial"/>
        </w:rPr>
        <w:t>Кукушкину Елену Васильевну,</w:t>
      </w:r>
      <w:r w:rsidR="00D14358" w:rsidRPr="00212F24">
        <w:rPr>
          <w:rFonts w:cs="Arial"/>
        </w:rPr>
        <w:t xml:space="preserve"> Мерчанску Марину Валерьевну,</w:t>
      </w:r>
      <w:r w:rsidR="009B4A2F" w:rsidRPr="00212F24">
        <w:rPr>
          <w:rFonts w:cs="Arial"/>
        </w:rPr>
        <w:t xml:space="preserve"> Олейникову Ольгу Николаевну, Холодкову Татьяну Николаевну, Ш</w:t>
      </w:r>
      <w:r w:rsidR="001A2736">
        <w:rPr>
          <w:rFonts w:cs="Arial"/>
        </w:rPr>
        <w:t>апошникову Светлану Николаевну.</w:t>
      </w:r>
    </w:p>
    <w:p w:rsidR="00305D74" w:rsidRPr="00212F24" w:rsidRDefault="00305D74" w:rsidP="00212F24">
      <w:pPr>
        <w:ind w:firstLine="709"/>
        <w:rPr>
          <w:rFonts w:cs="Arial"/>
        </w:rPr>
      </w:pPr>
      <w:r w:rsidRPr="00212F24">
        <w:rPr>
          <w:rFonts w:cs="Arial"/>
        </w:rPr>
        <w:t>3.Опубликовать настоящее постановление в «Вестнике нормативных прав</w:t>
      </w:r>
      <w:r w:rsidRPr="00212F24">
        <w:rPr>
          <w:rFonts w:cs="Arial"/>
        </w:rPr>
        <w:t>о</w:t>
      </w:r>
      <w:r w:rsidRPr="00212F24">
        <w:rPr>
          <w:rFonts w:cs="Arial"/>
        </w:rPr>
        <w:t>вых актов Калачеевского муниципального района Воронежской о</w:t>
      </w:r>
      <w:r w:rsidRPr="00212F24">
        <w:rPr>
          <w:rFonts w:cs="Arial"/>
        </w:rPr>
        <w:t>б</w:t>
      </w:r>
      <w:r w:rsidRPr="00212F24">
        <w:rPr>
          <w:rFonts w:cs="Arial"/>
        </w:rPr>
        <w:t>ласти».</w:t>
      </w:r>
    </w:p>
    <w:p w:rsidR="00212F24" w:rsidRDefault="00305D74" w:rsidP="00212F24">
      <w:pPr>
        <w:widowControl w:val="0"/>
        <w:tabs>
          <w:tab w:val="left" w:pos="0"/>
        </w:tabs>
        <w:suppressAutoHyphens/>
        <w:ind w:firstLine="709"/>
        <w:rPr>
          <w:rFonts w:eastAsia="Lucida Sans Unicode" w:cs="Arial"/>
          <w:kern w:val="1"/>
          <w:lang w:eastAsia="en-US"/>
        </w:rPr>
      </w:pPr>
      <w:r w:rsidRPr="00212F24">
        <w:rPr>
          <w:rFonts w:cs="Arial"/>
        </w:rPr>
        <w:lastRenderedPageBreak/>
        <w:t xml:space="preserve">4.Контроль за исполнением настоящего постановления возложить на </w:t>
      </w:r>
      <w:r w:rsidR="00D050E9" w:rsidRPr="00212F24">
        <w:rPr>
          <w:rFonts w:eastAsia="Lucida Sans Unicode" w:cs="Arial"/>
          <w:kern w:val="1"/>
          <w:lang w:eastAsia="en-US"/>
        </w:rPr>
        <w:t xml:space="preserve">заместителя главы администрации – </w:t>
      </w:r>
      <w:r w:rsidR="006E39BF" w:rsidRPr="00212F24">
        <w:rPr>
          <w:rFonts w:eastAsia="Lucida Sans Unicode" w:cs="Arial"/>
          <w:kern w:val="1"/>
          <w:lang w:eastAsia="en-US"/>
        </w:rPr>
        <w:t>руководителя</w:t>
      </w:r>
      <w:r w:rsidR="00D050E9" w:rsidRPr="00212F24">
        <w:rPr>
          <w:rFonts w:eastAsia="Lucida Sans Unicode" w:cs="Arial"/>
          <w:kern w:val="1"/>
          <w:lang w:eastAsia="en-US"/>
        </w:rPr>
        <w:t xml:space="preserve"> аппарата </w:t>
      </w:r>
      <w:r w:rsidR="00D050E9" w:rsidRPr="00212F24">
        <w:rPr>
          <w:rFonts w:cs="Arial"/>
        </w:rPr>
        <w:t xml:space="preserve">администрации Калачеевского муниципального района </w:t>
      </w:r>
      <w:r w:rsidRPr="00212F24">
        <w:rPr>
          <w:rFonts w:cs="Arial"/>
        </w:rPr>
        <w:t>Бондареву М.Л.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2F24" w:rsidRPr="009F1CFD" w:rsidTr="009F1CFD">
        <w:tc>
          <w:tcPr>
            <w:tcW w:w="3284" w:type="dxa"/>
            <w:shd w:val="clear" w:color="auto" w:fill="auto"/>
          </w:tcPr>
          <w:p w:rsidR="00212F24" w:rsidRPr="009F1CFD" w:rsidRDefault="00212F24" w:rsidP="009F1CFD">
            <w:pPr>
              <w:ind w:firstLine="0"/>
              <w:rPr>
                <w:rFonts w:cs="Arial"/>
                <w:color w:val="000000"/>
              </w:rPr>
            </w:pPr>
            <w:r w:rsidRPr="009F1CFD">
              <w:rPr>
                <w:rFonts w:cs="Arial"/>
                <w:color w:val="000000"/>
              </w:rPr>
              <w:t>Глава администр</w:t>
            </w:r>
            <w:r w:rsidRPr="009F1CFD">
              <w:rPr>
                <w:rFonts w:cs="Arial"/>
                <w:color w:val="000000"/>
              </w:rPr>
              <w:t>а</w:t>
            </w:r>
            <w:r w:rsidRPr="009F1CFD">
              <w:rPr>
                <w:rFonts w:cs="Arial"/>
                <w:color w:val="000000"/>
              </w:rPr>
              <w:t>ции</w:t>
            </w:r>
          </w:p>
          <w:p w:rsidR="00212F24" w:rsidRPr="009F1CFD" w:rsidRDefault="00212F24" w:rsidP="009F1CFD">
            <w:pPr>
              <w:ind w:firstLine="0"/>
              <w:rPr>
                <w:rFonts w:cs="Arial"/>
                <w:color w:val="000000"/>
              </w:rPr>
            </w:pPr>
            <w:r w:rsidRPr="009F1CFD">
              <w:rPr>
                <w:rFonts w:cs="Arial"/>
                <w:color w:val="000000"/>
              </w:rPr>
              <w:t>Калачеевского муниц</w:t>
            </w:r>
            <w:r w:rsidRPr="009F1CFD">
              <w:rPr>
                <w:rFonts w:cs="Arial"/>
                <w:color w:val="000000"/>
              </w:rPr>
              <w:t>и</w:t>
            </w:r>
            <w:r w:rsidRPr="009F1CFD"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3285" w:type="dxa"/>
            <w:shd w:val="clear" w:color="auto" w:fill="auto"/>
          </w:tcPr>
          <w:p w:rsidR="00212F24" w:rsidRPr="009F1CFD" w:rsidRDefault="00212F24" w:rsidP="009F1CF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212F24" w:rsidRPr="009F1CFD" w:rsidRDefault="00212F24" w:rsidP="009F1CFD">
            <w:pPr>
              <w:ind w:firstLine="0"/>
              <w:rPr>
                <w:rFonts w:cs="Arial"/>
                <w:color w:val="000000"/>
              </w:rPr>
            </w:pPr>
            <w:r w:rsidRPr="009F1CFD">
              <w:rPr>
                <w:rFonts w:cs="Arial"/>
                <w:color w:val="000000"/>
              </w:rPr>
              <w:t>Н.Т. Котоле</w:t>
            </w:r>
            <w:r w:rsidRPr="009F1CFD">
              <w:rPr>
                <w:rFonts w:cs="Arial"/>
                <w:color w:val="000000"/>
              </w:rPr>
              <w:t>в</w:t>
            </w:r>
            <w:r w:rsidRPr="009F1CFD">
              <w:rPr>
                <w:rFonts w:cs="Arial"/>
                <w:color w:val="000000"/>
              </w:rPr>
              <w:t xml:space="preserve">ский </w:t>
            </w:r>
          </w:p>
          <w:p w:rsidR="00212F24" w:rsidRPr="009F1CFD" w:rsidRDefault="00212F24" w:rsidP="009F1CFD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305D74" w:rsidRPr="00212F24" w:rsidRDefault="00305D74" w:rsidP="00212F24">
      <w:pPr>
        <w:ind w:firstLine="709"/>
        <w:rPr>
          <w:rFonts w:cs="Arial"/>
          <w:color w:val="000000"/>
        </w:rPr>
      </w:pPr>
    </w:p>
    <w:p w:rsidR="00212F24" w:rsidRDefault="00212F24" w:rsidP="00212F24">
      <w:pPr>
        <w:ind w:firstLine="709"/>
        <w:rPr>
          <w:rFonts w:cs="Arial"/>
          <w:color w:val="000000"/>
          <w:spacing w:val="30"/>
          <w:position w:val="12"/>
        </w:rPr>
      </w:pPr>
    </w:p>
    <w:p w:rsidR="00212F24" w:rsidRDefault="00212F24" w:rsidP="00212F24">
      <w:pPr>
        <w:ind w:firstLine="709"/>
        <w:rPr>
          <w:rFonts w:cs="Arial"/>
          <w:color w:val="000000"/>
          <w:spacing w:val="30"/>
          <w:position w:val="12"/>
        </w:rPr>
      </w:pPr>
    </w:p>
    <w:p w:rsidR="00212F24" w:rsidRDefault="00212F24" w:rsidP="00212F24">
      <w:pPr>
        <w:ind w:firstLine="709"/>
        <w:rPr>
          <w:rFonts w:cs="Arial"/>
          <w:color w:val="000000"/>
          <w:spacing w:val="30"/>
          <w:position w:val="12"/>
        </w:rPr>
      </w:pPr>
    </w:p>
    <w:p w:rsidR="00212F24" w:rsidRDefault="00212F24" w:rsidP="00212F24">
      <w:pPr>
        <w:ind w:firstLine="709"/>
        <w:rPr>
          <w:rFonts w:cs="Arial"/>
          <w:color w:val="000000"/>
          <w:spacing w:val="30"/>
          <w:position w:val="12"/>
        </w:rPr>
      </w:pPr>
    </w:p>
    <w:p w:rsidR="00212F24" w:rsidRDefault="00212F24" w:rsidP="00212F24">
      <w:pPr>
        <w:ind w:firstLine="709"/>
        <w:rPr>
          <w:rFonts w:cs="Arial"/>
          <w:color w:val="000000"/>
          <w:spacing w:val="30"/>
          <w:position w:val="12"/>
        </w:rPr>
      </w:pPr>
    </w:p>
    <w:p w:rsidR="00AC3833" w:rsidRPr="00212F24" w:rsidRDefault="00AC3833" w:rsidP="00212F24">
      <w:pPr>
        <w:ind w:firstLine="709"/>
        <w:rPr>
          <w:rFonts w:cs="Arial"/>
          <w:color w:val="000000"/>
          <w:spacing w:val="30"/>
          <w:position w:val="12"/>
        </w:rPr>
      </w:pPr>
    </w:p>
    <w:sectPr w:rsidR="00AC3833" w:rsidRPr="00212F24" w:rsidSect="00212F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B3" w:rsidRDefault="001211B3" w:rsidP="007E779B">
      <w:r>
        <w:separator/>
      </w:r>
    </w:p>
  </w:endnote>
  <w:endnote w:type="continuationSeparator" w:id="0">
    <w:p w:rsidR="001211B3" w:rsidRDefault="001211B3" w:rsidP="007E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24" w:rsidRDefault="00212F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24" w:rsidRDefault="00212F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24" w:rsidRDefault="00212F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B3" w:rsidRDefault="001211B3" w:rsidP="007E779B">
      <w:r>
        <w:separator/>
      </w:r>
    </w:p>
  </w:footnote>
  <w:footnote w:type="continuationSeparator" w:id="0">
    <w:p w:rsidR="001211B3" w:rsidRDefault="001211B3" w:rsidP="007E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24" w:rsidRDefault="00212F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40" w:rsidRDefault="005B6D40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B6D40" w:rsidRDefault="005B6D40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5B6D40" w:rsidRDefault="005B6D40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</w:t>
    </w:r>
    <w:r>
      <w:rPr>
        <w:color w:val="800000"/>
        <w:sz w:val="20"/>
      </w:rPr>
      <w:t>а</w:t>
    </w:r>
    <w:r>
      <w:rPr>
        <w:color w:val="800000"/>
        <w:sz w:val="20"/>
      </w:rPr>
      <w:t>сти"пл. Ленина</w:t>
    </w:r>
  </w:p>
  <w:p w:rsidR="005B6D40" w:rsidRDefault="005B6D40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20.05.2021 12:04:23</w:t>
    </w:r>
  </w:p>
  <w:p w:rsidR="00212F24" w:rsidRPr="005B6D40" w:rsidRDefault="00212F24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24" w:rsidRDefault="00212F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6B8"/>
    <w:multiLevelType w:val="hybridMultilevel"/>
    <w:tmpl w:val="4E6629E0"/>
    <w:lvl w:ilvl="0" w:tplc="600078E4">
      <w:start w:val="3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155E6542"/>
    <w:multiLevelType w:val="hybridMultilevel"/>
    <w:tmpl w:val="E39EBB3C"/>
    <w:lvl w:ilvl="0" w:tplc="5F3C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893589"/>
    <w:multiLevelType w:val="hybridMultilevel"/>
    <w:tmpl w:val="0B528E92"/>
    <w:lvl w:ilvl="0" w:tplc="8898A2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D023B"/>
    <w:multiLevelType w:val="hybridMultilevel"/>
    <w:tmpl w:val="AD3A3FD8"/>
    <w:lvl w:ilvl="0" w:tplc="04CE9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2B72"/>
    <w:multiLevelType w:val="multilevel"/>
    <w:tmpl w:val="1E1EB2D4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2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950" w:hanging="1080"/>
      </w:pPr>
    </w:lvl>
    <w:lvl w:ilvl="4">
      <w:start w:val="1"/>
      <w:numFmt w:val="decimal"/>
      <w:isLgl/>
      <w:lvlText w:val="%1.%2.%3.%4.%5."/>
      <w:lvlJc w:val="left"/>
      <w:pPr>
        <w:ind w:left="196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55" w:hanging="1440"/>
      </w:p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</w:lvl>
  </w:abstractNum>
  <w:abstractNum w:abstractNumId="5">
    <w:nsid w:val="3E910FF2"/>
    <w:multiLevelType w:val="hybridMultilevel"/>
    <w:tmpl w:val="197E41DA"/>
    <w:lvl w:ilvl="0" w:tplc="7A1CF8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0937D0E"/>
    <w:multiLevelType w:val="hybridMultilevel"/>
    <w:tmpl w:val="1A9C15F6"/>
    <w:lvl w:ilvl="0" w:tplc="C4DCE8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544F4B"/>
    <w:multiLevelType w:val="hybridMultilevel"/>
    <w:tmpl w:val="5510E184"/>
    <w:lvl w:ilvl="0" w:tplc="1C16E0F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991014"/>
    <w:multiLevelType w:val="hybridMultilevel"/>
    <w:tmpl w:val="58505058"/>
    <w:lvl w:ilvl="0" w:tplc="8840A4D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A5A18"/>
    <w:multiLevelType w:val="multilevel"/>
    <w:tmpl w:val="46686D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03477F4"/>
    <w:multiLevelType w:val="hybridMultilevel"/>
    <w:tmpl w:val="253832D0"/>
    <w:lvl w:ilvl="0" w:tplc="4F305E54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2">
    <w:nsid w:val="624254F8"/>
    <w:multiLevelType w:val="multilevel"/>
    <w:tmpl w:val="D7D6C8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6441698B"/>
    <w:multiLevelType w:val="hybridMultilevel"/>
    <w:tmpl w:val="7A0476A4"/>
    <w:lvl w:ilvl="0" w:tplc="17BA9D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D8267B6"/>
    <w:multiLevelType w:val="hybridMultilevel"/>
    <w:tmpl w:val="35C2A19C"/>
    <w:lvl w:ilvl="0" w:tplc="661EE44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DF39AB"/>
    <w:multiLevelType w:val="hybridMultilevel"/>
    <w:tmpl w:val="E8546FB8"/>
    <w:lvl w:ilvl="0" w:tplc="3964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C540E"/>
    <w:multiLevelType w:val="hybridMultilevel"/>
    <w:tmpl w:val="6C9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E38DE"/>
    <w:multiLevelType w:val="hybridMultilevel"/>
    <w:tmpl w:val="1E1EBB30"/>
    <w:lvl w:ilvl="0" w:tplc="773C9D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360D55"/>
    <w:multiLevelType w:val="multilevel"/>
    <w:tmpl w:val="6194F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7FB355C4"/>
    <w:multiLevelType w:val="hybridMultilevel"/>
    <w:tmpl w:val="49804B16"/>
    <w:lvl w:ilvl="0" w:tplc="CAA0FBC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21"/>
  </w:num>
  <w:num w:numId="5">
    <w:abstractNumId w:val="6"/>
  </w:num>
  <w:num w:numId="6">
    <w:abstractNumId w:val="1"/>
  </w:num>
  <w:num w:numId="7">
    <w:abstractNumId w:val="7"/>
  </w:num>
  <w:num w:numId="8">
    <w:abstractNumId w:val="17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8"/>
  </w:num>
  <w:num w:numId="17">
    <w:abstractNumId w:val="11"/>
  </w:num>
  <w:num w:numId="18">
    <w:abstractNumId w:val="0"/>
  </w:num>
  <w:num w:numId="19">
    <w:abstractNumId w:val="20"/>
  </w:num>
  <w:num w:numId="20">
    <w:abstractNumId w:val="16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E"/>
    <w:rsid w:val="00000F97"/>
    <w:rsid w:val="00013738"/>
    <w:rsid w:val="000141BE"/>
    <w:rsid w:val="00014A62"/>
    <w:rsid w:val="00021B1F"/>
    <w:rsid w:val="00026705"/>
    <w:rsid w:val="0004167D"/>
    <w:rsid w:val="0004232E"/>
    <w:rsid w:val="00046A42"/>
    <w:rsid w:val="00051AD5"/>
    <w:rsid w:val="00051E74"/>
    <w:rsid w:val="00052D73"/>
    <w:rsid w:val="00055AF0"/>
    <w:rsid w:val="00056105"/>
    <w:rsid w:val="00056A51"/>
    <w:rsid w:val="00056B80"/>
    <w:rsid w:val="000649E4"/>
    <w:rsid w:val="00074FD7"/>
    <w:rsid w:val="00076D21"/>
    <w:rsid w:val="00091123"/>
    <w:rsid w:val="00092543"/>
    <w:rsid w:val="00093197"/>
    <w:rsid w:val="00095A61"/>
    <w:rsid w:val="000A1E4B"/>
    <w:rsid w:val="000A7CC6"/>
    <w:rsid w:val="000B6F7B"/>
    <w:rsid w:val="000D536B"/>
    <w:rsid w:val="000E4C67"/>
    <w:rsid w:val="000F369F"/>
    <w:rsid w:val="00102EB4"/>
    <w:rsid w:val="00111B43"/>
    <w:rsid w:val="0011307E"/>
    <w:rsid w:val="0011699B"/>
    <w:rsid w:val="001211B3"/>
    <w:rsid w:val="001232FF"/>
    <w:rsid w:val="0013004F"/>
    <w:rsid w:val="00130342"/>
    <w:rsid w:val="001354C7"/>
    <w:rsid w:val="0014601A"/>
    <w:rsid w:val="00157284"/>
    <w:rsid w:val="00160443"/>
    <w:rsid w:val="001655D3"/>
    <w:rsid w:val="00165B1F"/>
    <w:rsid w:val="00167FE3"/>
    <w:rsid w:val="00170894"/>
    <w:rsid w:val="0017753E"/>
    <w:rsid w:val="001816B5"/>
    <w:rsid w:val="00181C72"/>
    <w:rsid w:val="001830E6"/>
    <w:rsid w:val="00187B80"/>
    <w:rsid w:val="00195076"/>
    <w:rsid w:val="001A2736"/>
    <w:rsid w:val="001A60F1"/>
    <w:rsid w:val="001A7097"/>
    <w:rsid w:val="001B4F29"/>
    <w:rsid w:val="001B566A"/>
    <w:rsid w:val="001C4E4D"/>
    <w:rsid w:val="001C7554"/>
    <w:rsid w:val="001D3D92"/>
    <w:rsid w:val="001D7154"/>
    <w:rsid w:val="001E3524"/>
    <w:rsid w:val="001F3855"/>
    <w:rsid w:val="001F49E3"/>
    <w:rsid w:val="001F4E91"/>
    <w:rsid w:val="001F5254"/>
    <w:rsid w:val="002040CA"/>
    <w:rsid w:val="002043ED"/>
    <w:rsid w:val="0020753C"/>
    <w:rsid w:val="00210E0B"/>
    <w:rsid w:val="00212F24"/>
    <w:rsid w:val="00214DE3"/>
    <w:rsid w:val="00216BD7"/>
    <w:rsid w:val="00222799"/>
    <w:rsid w:val="00224A7B"/>
    <w:rsid w:val="002261AF"/>
    <w:rsid w:val="00231724"/>
    <w:rsid w:val="00237FF6"/>
    <w:rsid w:val="00240C02"/>
    <w:rsid w:val="002451A8"/>
    <w:rsid w:val="00264C97"/>
    <w:rsid w:val="00265BD0"/>
    <w:rsid w:val="00265EAF"/>
    <w:rsid w:val="00266258"/>
    <w:rsid w:val="00270EAD"/>
    <w:rsid w:val="002717B7"/>
    <w:rsid w:val="00271D0D"/>
    <w:rsid w:val="00274984"/>
    <w:rsid w:val="00276773"/>
    <w:rsid w:val="0028213F"/>
    <w:rsid w:val="00283983"/>
    <w:rsid w:val="0028599C"/>
    <w:rsid w:val="002A4A7C"/>
    <w:rsid w:val="002D24FC"/>
    <w:rsid w:val="002E0677"/>
    <w:rsid w:val="002E33FA"/>
    <w:rsid w:val="002F005D"/>
    <w:rsid w:val="002F3B9F"/>
    <w:rsid w:val="002F44AC"/>
    <w:rsid w:val="002F54A4"/>
    <w:rsid w:val="00305D74"/>
    <w:rsid w:val="00307122"/>
    <w:rsid w:val="003113C0"/>
    <w:rsid w:val="00321757"/>
    <w:rsid w:val="0032189C"/>
    <w:rsid w:val="00323687"/>
    <w:rsid w:val="00331E07"/>
    <w:rsid w:val="00332377"/>
    <w:rsid w:val="00335CF1"/>
    <w:rsid w:val="003370B1"/>
    <w:rsid w:val="00341BB2"/>
    <w:rsid w:val="003420DD"/>
    <w:rsid w:val="00342789"/>
    <w:rsid w:val="003467DE"/>
    <w:rsid w:val="00350A7C"/>
    <w:rsid w:val="0035493C"/>
    <w:rsid w:val="003567EA"/>
    <w:rsid w:val="003700FE"/>
    <w:rsid w:val="00387B7E"/>
    <w:rsid w:val="0039115A"/>
    <w:rsid w:val="003916BD"/>
    <w:rsid w:val="00392A6A"/>
    <w:rsid w:val="003A0BC4"/>
    <w:rsid w:val="003A6DC1"/>
    <w:rsid w:val="003B318E"/>
    <w:rsid w:val="003C1F0B"/>
    <w:rsid w:val="003C43B4"/>
    <w:rsid w:val="003D4F91"/>
    <w:rsid w:val="003D5BFE"/>
    <w:rsid w:val="003D5DF8"/>
    <w:rsid w:val="003D5EBA"/>
    <w:rsid w:val="003D63B4"/>
    <w:rsid w:val="003D656E"/>
    <w:rsid w:val="003E0CFE"/>
    <w:rsid w:val="003E1621"/>
    <w:rsid w:val="003E3D65"/>
    <w:rsid w:val="003E593A"/>
    <w:rsid w:val="003F0C3B"/>
    <w:rsid w:val="003F17AA"/>
    <w:rsid w:val="0040604C"/>
    <w:rsid w:val="00411EED"/>
    <w:rsid w:val="00412CF4"/>
    <w:rsid w:val="00417A62"/>
    <w:rsid w:val="00420040"/>
    <w:rsid w:val="00423619"/>
    <w:rsid w:val="0043086E"/>
    <w:rsid w:val="00433BB5"/>
    <w:rsid w:val="004346E0"/>
    <w:rsid w:val="004370DB"/>
    <w:rsid w:val="00440DD6"/>
    <w:rsid w:val="004410BD"/>
    <w:rsid w:val="00441B1B"/>
    <w:rsid w:val="00454937"/>
    <w:rsid w:val="0045587F"/>
    <w:rsid w:val="004656D4"/>
    <w:rsid w:val="00467632"/>
    <w:rsid w:val="00470E14"/>
    <w:rsid w:val="00471D0F"/>
    <w:rsid w:val="00475DD3"/>
    <w:rsid w:val="00480335"/>
    <w:rsid w:val="00484469"/>
    <w:rsid w:val="004931B0"/>
    <w:rsid w:val="00493A94"/>
    <w:rsid w:val="00494A9A"/>
    <w:rsid w:val="00496389"/>
    <w:rsid w:val="00497091"/>
    <w:rsid w:val="004A0C54"/>
    <w:rsid w:val="004A4BF8"/>
    <w:rsid w:val="004B13E2"/>
    <w:rsid w:val="004B5C77"/>
    <w:rsid w:val="004B6D9B"/>
    <w:rsid w:val="004C3D13"/>
    <w:rsid w:val="004C52BE"/>
    <w:rsid w:val="004D41B2"/>
    <w:rsid w:val="004E0FD3"/>
    <w:rsid w:val="004E4B47"/>
    <w:rsid w:val="004F5F1D"/>
    <w:rsid w:val="00505CCF"/>
    <w:rsid w:val="0050635C"/>
    <w:rsid w:val="005214C2"/>
    <w:rsid w:val="0052326E"/>
    <w:rsid w:val="005268A0"/>
    <w:rsid w:val="005332BB"/>
    <w:rsid w:val="00540AC6"/>
    <w:rsid w:val="00550E42"/>
    <w:rsid w:val="00552999"/>
    <w:rsid w:val="00554C43"/>
    <w:rsid w:val="00562FA9"/>
    <w:rsid w:val="0056392E"/>
    <w:rsid w:val="005671BF"/>
    <w:rsid w:val="005776CA"/>
    <w:rsid w:val="005A43AF"/>
    <w:rsid w:val="005B1AB8"/>
    <w:rsid w:val="005B2ADF"/>
    <w:rsid w:val="005B4F43"/>
    <w:rsid w:val="005B5EAB"/>
    <w:rsid w:val="005B6D40"/>
    <w:rsid w:val="005D50E3"/>
    <w:rsid w:val="005E158F"/>
    <w:rsid w:val="005E2851"/>
    <w:rsid w:val="005E35A3"/>
    <w:rsid w:val="005E3DF2"/>
    <w:rsid w:val="005E52CD"/>
    <w:rsid w:val="005E6CF7"/>
    <w:rsid w:val="005F504B"/>
    <w:rsid w:val="00600396"/>
    <w:rsid w:val="00607817"/>
    <w:rsid w:val="006078A3"/>
    <w:rsid w:val="006100BB"/>
    <w:rsid w:val="006134D5"/>
    <w:rsid w:val="0061644C"/>
    <w:rsid w:val="00625438"/>
    <w:rsid w:val="0062568F"/>
    <w:rsid w:val="00630FA9"/>
    <w:rsid w:val="006341EC"/>
    <w:rsid w:val="00635AE5"/>
    <w:rsid w:val="0063788E"/>
    <w:rsid w:val="006403B8"/>
    <w:rsid w:val="00641F14"/>
    <w:rsid w:val="0064653F"/>
    <w:rsid w:val="00654231"/>
    <w:rsid w:val="00675204"/>
    <w:rsid w:val="00675674"/>
    <w:rsid w:val="006821B1"/>
    <w:rsid w:val="00685090"/>
    <w:rsid w:val="00693647"/>
    <w:rsid w:val="006A0039"/>
    <w:rsid w:val="006A23E1"/>
    <w:rsid w:val="006A622E"/>
    <w:rsid w:val="006B21B7"/>
    <w:rsid w:val="006C1195"/>
    <w:rsid w:val="006C1397"/>
    <w:rsid w:val="006D071D"/>
    <w:rsid w:val="006D1C1D"/>
    <w:rsid w:val="006D1CBB"/>
    <w:rsid w:val="006E39BF"/>
    <w:rsid w:val="006E5F1B"/>
    <w:rsid w:val="006E7665"/>
    <w:rsid w:val="006F25A3"/>
    <w:rsid w:val="0070658A"/>
    <w:rsid w:val="00707775"/>
    <w:rsid w:val="00723514"/>
    <w:rsid w:val="00725C64"/>
    <w:rsid w:val="00730041"/>
    <w:rsid w:val="00732E6A"/>
    <w:rsid w:val="00746284"/>
    <w:rsid w:val="00746C06"/>
    <w:rsid w:val="0075080F"/>
    <w:rsid w:val="0075130F"/>
    <w:rsid w:val="00753D21"/>
    <w:rsid w:val="00755D8C"/>
    <w:rsid w:val="0075781F"/>
    <w:rsid w:val="00763DAA"/>
    <w:rsid w:val="0077662C"/>
    <w:rsid w:val="00793257"/>
    <w:rsid w:val="00793D7A"/>
    <w:rsid w:val="00794985"/>
    <w:rsid w:val="0079603E"/>
    <w:rsid w:val="00796ED0"/>
    <w:rsid w:val="007A1D4E"/>
    <w:rsid w:val="007A32E9"/>
    <w:rsid w:val="007A516A"/>
    <w:rsid w:val="007B12A5"/>
    <w:rsid w:val="007B4058"/>
    <w:rsid w:val="007B4C3B"/>
    <w:rsid w:val="007C0490"/>
    <w:rsid w:val="007C5F51"/>
    <w:rsid w:val="007D4236"/>
    <w:rsid w:val="007E779B"/>
    <w:rsid w:val="007F76D5"/>
    <w:rsid w:val="00802102"/>
    <w:rsid w:val="00805EC1"/>
    <w:rsid w:val="0081298E"/>
    <w:rsid w:val="00812BFD"/>
    <w:rsid w:val="00821724"/>
    <w:rsid w:val="00824829"/>
    <w:rsid w:val="00824A83"/>
    <w:rsid w:val="00837B2F"/>
    <w:rsid w:val="008400B7"/>
    <w:rsid w:val="00845489"/>
    <w:rsid w:val="00867B78"/>
    <w:rsid w:val="00881736"/>
    <w:rsid w:val="00883624"/>
    <w:rsid w:val="00886170"/>
    <w:rsid w:val="00894652"/>
    <w:rsid w:val="00896CC6"/>
    <w:rsid w:val="008A3C62"/>
    <w:rsid w:val="008A4770"/>
    <w:rsid w:val="008B1566"/>
    <w:rsid w:val="008B3978"/>
    <w:rsid w:val="008B7690"/>
    <w:rsid w:val="008C3AAC"/>
    <w:rsid w:val="008D1EFE"/>
    <w:rsid w:val="008D3870"/>
    <w:rsid w:val="008D3FF1"/>
    <w:rsid w:val="008E22B9"/>
    <w:rsid w:val="008E2B6B"/>
    <w:rsid w:val="008E6BC6"/>
    <w:rsid w:val="008F5026"/>
    <w:rsid w:val="008F703F"/>
    <w:rsid w:val="009003F4"/>
    <w:rsid w:val="009011EC"/>
    <w:rsid w:val="0091692D"/>
    <w:rsid w:val="009212AE"/>
    <w:rsid w:val="00924834"/>
    <w:rsid w:val="00927DE9"/>
    <w:rsid w:val="00940435"/>
    <w:rsid w:val="009432DF"/>
    <w:rsid w:val="00945F2D"/>
    <w:rsid w:val="00946700"/>
    <w:rsid w:val="00947A3F"/>
    <w:rsid w:val="00950B89"/>
    <w:rsid w:val="00962167"/>
    <w:rsid w:val="00964C0F"/>
    <w:rsid w:val="0097744D"/>
    <w:rsid w:val="0097775C"/>
    <w:rsid w:val="009805F1"/>
    <w:rsid w:val="00982383"/>
    <w:rsid w:val="0098377A"/>
    <w:rsid w:val="009A21C0"/>
    <w:rsid w:val="009A6545"/>
    <w:rsid w:val="009A7254"/>
    <w:rsid w:val="009B3269"/>
    <w:rsid w:val="009B35E3"/>
    <w:rsid w:val="009B3668"/>
    <w:rsid w:val="009B4A2F"/>
    <w:rsid w:val="009B6CBD"/>
    <w:rsid w:val="009D409E"/>
    <w:rsid w:val="009F1CFD"/>
    <w:rsid w:val="009F2E45"/>
    <w:rsid w:val="009F44CD"/>
    <w:rsid w:val="009F6B02"/>
    <w:rsid w:val="009F7FE5"/>
    <w:rsid w:val="00A04470"/>
    <w:rsid w:val="00A1050A"/>
    <w:rsid w:val="00A14AFA"/>
    <w:rsid w:val="00A1743D"/>
    <w:rsid w:val="00A2229D"/>
    <w:rsid w:val="00A3260F"/>
    <w:rsid w:val="00A32B26"/>
    <w:rsid w:val="00A3639D"/>
    <w:rsid w:val="00A44CB9"/>
    <w:rsid w:val="00A52B45"/>
    <w:rsid w:val="00A552B5"/>
    <w:rsid w:val="00A57462"/>
    <w:rsid w:val="00A60107"/>
    <w:rsid w:val="00A60542"/>
    <w:rsid w:val="00A75A3D"/>
    <w:rsid w:val="00A831BB"/>
    <w:rsid w:val="00A8330C"/>
    <w:rsid w:val="00A95AB7"/>
    <w:rsid w:val="00AA276D"/>
    <w:rsid w:val="00AA3A29"/>
    <w:rsid w:val="00AA3A79"/>
    <w:rsid w:val="00AA44C0"/>
    <w:rsid w:val="00AA58F0"/>
    <w:rsid w:val="00AB525F"/>
    <w:rsid w:val="00AB5FE8"/>
    <w:rsid w:val="00AB7D74"/>
    <w:rsid w:val="00AC3833"/>
    <w:rsid w:val="00AD07AA"/>
    <w:rsid w:val="00AD5663"/>
    <w:rsid w:val="00AD7BF1"/>
    <w:rsid w:val="00AE06BD"/>
    <w:rsid w:val="00AE4E0E"/>
    <w:rsid w:val="00AE5182"/>
    <w:rsid w:val="00AE5AC2"/>
    <w:rsid w:val="00AF27C4"/>
    <w:rsid w:val="00AF2C91"/>
    <w:rsid w:val="00B00A19"/>
    <w:rsid w:val="00B0407B"/>
    <w:rsid w:val="00B05A04"/>
    <w:rsid w:val="00B1383A"/>
    <w:rsid w:val="00B13AE8"/>
    <w:rsid w:val="00B2252C"/>
    <w:rsid w:val="00B225D6"/>
    <w:rsid w:val="00B36B28"/>
    <w:rsid w:val="00B41EEB"/>
    <w:rsid w:val="00B44558"/>
    <w:rsid w:val="00B4508C"/>
    <w:rsid w:val="00B525B4"/>
    <w:rsid w:val="00B52D2B"/>
    <w:rsid w:val="00B53960"/>
    <w:rsid w:val="00B53B8F"/>
    <w:rsid w:val="00B5752C"/>
    <w:rsid w:val="00B6318E"/>
    <w:rsid w:val="00B63B9E"/>
    <w:rsid w:val="00B74997"/>
    <w:rsid w:val="00B7544E"/>
    <w:rsid w:val="00B77812"/>
    <w:rsid w:val="00B8059D"/>
    <w:rsid w:val="00B83F33"/>
    <w:rsid w:val="00B90E7B"/>
    <w:rsid w:val="00B93269"/>
    <w:rsid w:val="00BA553E"/>
    <w:rsid w:val="00BA61C9"/>
    <w:rsid w:val="00BC0A2F"/>
    <w:rsid w:val="00BC1BB3"/>
    <w:rsid w:val="00BC4B4A"/>
    <w:rsid w:val="00BD0649"/>
    <w:rsid w:val="00BD396D"/>
    <w:rsid w:val="00BD48F7"/>
    <w:rsid w:val="00BE0D68"/>
    <w:rsid w:val="00BE2CEA"/>
    <w:rsid w:val="00BE4C33"/>
    <w:rsid w:val="00BF0A21"/>
    <w:rsid w:val="00BF358F"/>
    <w:rsid w:val="00C10E21"/>
    <w:rsid w:val="00C13F04"/>
    <w:rsid w:val="00C401DC"/>
    <w:rsid w:val="00C458CC"/>
    <w:rsid w:val="00C46131"/>
    <w:rsid w:val="00C53E15"/>
    <w:rsid w:val="00C60B0C"/>
    <w:rsid w:val="00C61158"/>
    <w:rsid w:val="00C6313A"/>
    <w:rsid w:val="00C66216"/>
    <w:rsid w:val="00C67A3D"/>
    <w:rsid w:val="00C67B05"/>
    <w:rsid w:val="00C7013A"/>
    <w:rsid w:val="00C7435D"/>
    <w:rsid w:val="00C77AED"/>
    <w:rsid w:val="00C877F0"/>
    <w:rsid w:val="00C9673F"/>
    <w:rsid w:val="00C96C93"/>
    <w:rsid w:val="00CA6A5C"/>
    <w:rsid w:val="00CD107C"/>
    <w:rsid w:val="00CD16A0"/>
    <w:rsid w:val="00CD652B"/>
    <w:rsid w:val="00CE020B"/>
    <w:rsid w:val="00CE0E6A"/>
    <w:rsid w:val="00CE253C"/>
    <w:rsid w:val="00CE2B18"/>
    <w:rsid w:val="00CF009D"/>
    <w:rsid w:val="00CF1746"/>
    <w:rsid w:val="00CF454B"/>
    <w:rsid w:val="00CF4F77"/>
    <w:rsid w:val="00CF6CB8"/>
    <w:rsid w:val="00CF7F3C"/>
    <w:rsid w:val="00D050E9"/>
    <w:rsid w:val="00D128B9"/>
    <w:rsid w:val="00D14358"/>
    <w:rsid w:val="00D1576E"/>
    <w:rsid w:val="00D21B76"/>
    <w:rsid w:val="00D34158"/>
    <w:rsid w:val="00D4022A"/>
    <w:rsid w:val="00D41B6A"/>
    <w:rsid w:val="00D5167E"/>
    <w:rsid w:val="00D55C37"/>
    <w:rsid w:val="00D57086"/>
    <w:rsid w:val="00D57182"/>
    <w:rsid w:val="00D572EE"/>
    <w:rsid w:val="00D6184F"/>
    <w:rsid w:val="00D67360"/>
    <w:rsid w:val="00D766CB"/>
    <w:rsid w:val="00D828E3"/>
    <w:rsid w:val="00D862C2"/>
    <w:rsid w:val="00D92712"/>
    <w:rsid w:val="00DA7FC4"/>
    <w:rsid w:val="00DC0026"/>
    <w:rsid w:val="00DC042A"/>
    <w:rsid w:val="00DC51AC"/>
    <w:rsid w:val="00DD684D"/>
    <w:rsid w:val="00DD7E47"/>
    <w:rsid w:val="00DD7F2D"/>
    <w:rsid w:val="00DE4E01"/>
    <w:rsid w:val="00DE547E"/>
    <w:rsid w:val="00DE726F"/>
    <w:rsid w:val="00DF3345"/>
    <w:rsid w:val="00DF4A31"/>
    <w:rsid w:val="00E1072D"/>
    <w:rsid w:val="00E143C9"/>
    <w:rsid w:val="00E17751"/>
    <w:rsid w:val="00E17962"/>
    <w:rsid w:val="00E17E5E"/>
    <w:rsid w:val="00E205FA"/>
    <w:rsid w:val="00E30AD9"/>
    <w:rsid w:val="00E33369"/>
    <w:rsid w:val="00E33D13"/>
    <w:rsid w:val="00E47F8B"/>
    <w:rsid w:val="00E50A34"/>
    <w:rsid w:val="00E51BB6"/>
    <w:rsid w:val="00E52613"/>
    <w:rsid w:val="00E533EA"/>
    <w:rsid w:val="00E605EB"/>
    <w:rsid w:val="00E712C8"/>
    <w:rsid w:val="00E738B6"/>
    <w:rsid w:val="00E73CFF"/>
    <w:rsid w:val="00E76A1E"/>
    <w:rsid w:val="00E8124B"/>
    <w:rsid w:val="00E92C57"/>
    <w:rsid w:val="00E938CD"/>
    <w:rsid w:val="00EA7E66"/>
    <w:rsid w:val="00EB051E"/>
    <w:rsid w:val="00EB24B1"/>
    <w:rsid w:val="00EC567A"/>
    <w:rsid w:val="00ED44B5"/>
    <w:rsid w:val="00EE13C4"/>
    <w:rsid w:val="00EF3DD7"/>
    <w:rsid w:val="00EF58A8"/>
    <w:rsid w:val="00F00DDA"/>
    <w:rsid w:val="00F03024"/>
    <w:rsid w:val="00F035F8"/>
    <w:rsid w:val="00F13FBD"/>
    <w:rsid w:val="00F16080"/>
    <w:rsid w:val="00F22065"/>
    <w:rsid w:val="00F230A2"/>
    <w:rsid w:val="00F30418"/>
    <w:rsid w:val="00F401CA"/>
    <w:rsid w:val="00F44695"/>
    <w:rsid w:val="00F5250C"/>
    <w:rsid w:val="00F57DD0"/>
    <w:rsid w:val="00F6200F"/>
    <w:rsid w:val="00F624C1"/>
    <w:rsid w:val="00F62E05"/>
    <w:rsid w:val="00F63B8F"/>
    <w:rsid w:val="00F721D7"/>
    <w:rsid w:val="00F75F89"/>
    <w:rsid w:val="00F84A94"/>
    <w:rsid w:val="00F84E06"/>
    <w:rsid w:val="00F85677"/>
    <w:rsid w:val="00F906D2"/>
    <w:rsid w:val="00F922C6"/>
    <w:rsid w:val="00FA3A27"/>
    <w:rsid w:val="00FA6D9E"/>
    <w:rsid w:val="00FB6852"/>
    <w:rsid w:val="00FC6CF5"/>
    <w:rsid w:val="00FD1562"/>
    <w:rsid w:val="00FD6AAB"/>
    <w:rsid w:val="00FE1D1F"/>
    <w:rsid w:val="00FF44E1"/>
    <w:rsid w:val="00FF512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E35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35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35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35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35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E352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E3524"/>
  </w:style>
  <w:style w:type="paragraph" w:customStyle="1" w:styleId="a3">
    <w:name w:val="Содержимое таблицы"/>
    <w:basedOn w:val="a"/>
    <w:rsid w:val="00055AF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header"/>
    <w:basedOn w:val="a"/>
    <w:link w:val="a5"/>
    <w:rsid w:val="0081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298E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812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298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E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5AE5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A60F1"/>
    <w:pPr>
      <w:ind w:left="720"/>
      <w:contextualSpacing/>
    </w:pPr>
  </w:style>
  <w:style w:type="character" w:styleId="aa">
    <w:name w:val="Emphasis"/>
    <w:qFormat/>
    <w:rsid w:val="000F369F"/>
    <w:rPr>
      <w:i/>
      <w:iCs/>
    </w:rPr>
  </w:style>
  <w:style w:type="paragraph" w:customStyle="1" w:styleId="ConsPlusNonformat">
    <w:name w:val="ConsPlusNonformat"/>
    <w:uiPriority w:val="99"/>
    <w:rsid w:val="0094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7B1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FF5150"/>
    <w:rPr>
      <w:rFonts w:ascii="Arial" w:hAnsi="Arial" w:cs="Arial"/>
      <w:b/>
      <w:bCs/>
      <w:sz w:val="28"/>
      <w:szCs w:val="26"/>
    </w:rPr>
  </w:style>
  <w:style w:type="paragraph" w:customStyle="1" w:styleId="11">
    <w:name w:val="Обычный1"/>
    <w:rsid w:val="00FF5150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character" w:customStyle="1" w:styleId="20">
    <w:name w:val="Заголовок 2 Знак"/>
    <w:link w:val="2"/>
    <w:rsid w:val="003E3D65"/>
    <w:rPr>
      <w:rFonts w:ascii="Arial" w:hAnsi="Arial" w:cs="Arial"/>
      <w:b/>
      <w:bCs/>
      <w:iCs/>
      <w:sz w:val="30"/>
      <w:szCs w:val="28"/>
    </w:rPr>
  </w:style>
  <w:style w:type="character" w:styleId="ac">
    <w:name w:val="Hyperlink"/>
    <w:rsid w:val="001E3524"/>
    <w:rPr>
      <w:color w:val="0000FF"/>
      <w:u w:val="none"/>
    </w:rPr>
  </w:style>
  <w:style w:type="character" w:customStyle="1" w:styleId="40">
    <w:name w:val="Заголовок 4 Знак"/>
    <w:link w:val="4"/>
    <w:rsid w:val="00212F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E35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E352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212F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35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35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35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35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E35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E35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E35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35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35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35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35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E352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E3524"/>
  </w:style>
  <w:style w:type="paragraph" w:customStyle="1" w:styleId="a3">
    <w:name w:val="Содержимое таблицы"/>
    <w:basedOn w:val="a"/>
    <w:rsid w:val="00055AF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header"/>
    <w:basedOn w:val="a"/>
    <w:link w:val="a5"/>
    <w:rsid w:val="0081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298E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812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298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E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5AE5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A60F1"/>
    <w:pPr>
      <w:ind w:left="720"/>
      <w:contextualSpacing/>
    </w:pPr>
  </w:style>
  <w:style w:type="character" w:styleId="aa">
    <w:name w:val="Emphasis"/>
    <w:qFormat/>
    <w:rsid w:val="000F369F"/>
    <w:rPr>
      <w:i/>
      <w:iCs/>
    </w:rPr>
  </w:style>
  <w:style w:type="paragraph" w:customStyle="1" w:styleId="ConsPlusNonformat">
    <w:name w:val="ConsPlusNonformat"/>
    <w:uiPriority w:val="99"/>
    <w:rsid w:val="0094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7B1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FF5150"/>
    <w:rPr>
      <w:rFonts w:ascii="Arial" w:hAnsi="Arial" w:cs="Arial"/>
      <w:b/>
      <w:bCs/>
      <w:sz w:val="28"/>
      <w:szCs w:val="26"/>
    </w:rPr>
  </w:style>
  <w:style w:type="paragraph" w:customStyle="1" w:styleId="11">
    <w:name w:val="Обычный1"/>
    <w:rsid w:val="00FF5150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character" w:customStyle="1" w:styleId="20">
    <w:name w:val="Заголовок 2 Знак"/>
    <w:link w:val="2"/>
    <w:rsid w:val="003E3D65"/>
    <w:rPr>
      <w:rFonts w:ascii="Arial" w:hAnsi="Arial" w:cs="Arial"/>
      <w:b/>
      <w:bCs/>
      <w:iCs/>
      <w:sz w:val="30"/>
      <w:szCs w:val="28"/>
    </w:rPr>
  </w:style>
  <w:style w:type="character" w:styleId="ac">
    <w:name w:val="Hyperlink"/>
    <w:rsid w:val="001E3524"/>
    <w:rPr>
      <w:color w:val="0000FF"/>
      <w:u w:val="none"/>
    </w:rPr>
  </w:style>
  <w:style w:type="character" w:customStyle="1" w:styleId="40">
    <w:name w:val="Заголовок 4 Знак"/>
    <w:link w:val="4"/>
    <w:rsid w:val="00212F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E35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E352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212F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E35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35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35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35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E35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E35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ACE1-6883-4F87-BD2E-3EE74F5E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Организация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Слепокурова Светлана</dc:creator>
  <cp:lastModifiedBy>Слепокурова Светлана</cp:lastModifiedBy>
  <cp:revision>1</cp:revision>
  <cp:lastPrinted>2021-05-13T07:41:00Z</cp:lastPrinted>
  <dcterms:created xsi:type="dcterms:W3CDTF">2021-07-09T08:24:00Z</dcterms:created>
  <dcterms:modified xsi:type="dcterms:W3CDTF">2021-07-09T08:24:00Z</dcterms:modified>
</cp:coreProperties>
</file>