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265E9" w14:textId="77777777" w:rsidR="004631C4" w:rsidRPr="00637E5D" w:rsidRDefault="00970481" w:rsidP="00637E5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AC2C64F" wp14:editId="0D3E946D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6F32" w14:textId="77777777"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АДМИНИСТРАЦИЯ</w:t>
      </w:r>
    </w:p>
    <w:p w14:paraId="00627296" w14:textId="77777777"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КАЛАЧЕЕВСКОГО МУНИЦИПАЛЬНОГО РАЙОНА</w:t>
      </w:r>
    </w:p>
    <w:p w14:paraId="5BD2986B" w14:textId="77777777"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ВОРОНЕЖСКОЙ ОБЛАСТИ</w:t>
      </w:r>
    </w:p>
    <w:p w14:paraId="392E15FE" w14:textId="77777777" w:rsid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П О С Т А Н О В Л Е Н И Е</w:t>
      </w:r>
    </w:p>
    <w:p w14:paraId="380E8053" w14:textId="4A2B3F69" w:rsidR="004631C4" w:rsidRPr="00637E5D" w:rsidRDefault="00820AE0" w:rsidP="00637E5D">
      <w:pPr>
        <w:ind w:firstLine="709"/>
        <w:rPr>
          <w:rFonts w:cs="Arial"/>
        </w:rPr>
      </w:pPr>
      <w:r w:rsidRPr="00637E5D">
        <w:rPr>
          <w:rFonts w:cs="Arial"/>
        </w:rPr>
        <w:t>от «</w:t>
      </w:r>
      <w:r w:rsidR="004E2985">
        <w:rPr>
          <w:rFonts w:cs="Arial"/>
        </w:rPr>
        <w:t xml:space="preserve">    </w:t>
      </w:r>
      <w:bookmarkStart w:id="0" w:name="_GoBack"/>
      <w:bookmarkEnd w:id="0"/>
      <w:r w:rsidR="004631C4" w:rsidRPr="00637E5D">
        <w:rPr>
          <w:rFonts w:cs="Arial"/>
        </w:rPr>
        <w:t>»</w:t>
      </w:r>
      <w:r w:rsidR="004E2985">
        <w:rPr>
          <w:rFonts w:cs="Arial"/>
        </w:rPr>
        <w:t>_____</w:t>
      </w:r>
      <w:r w:rsidR="00637E5D">
        <w:rPr>
          <w:rFonts w:cs="Arial"/>
        </w:rPr>
        <w:t xml:space="preserve"> </w:t>
      </w:r>
      <w:r w:rsidR="004631C4" w:rsidRPr="00637E5D">
        <w:rPr>
          <w:rFonts w:cs="Arial"/>
        </w:rPr>
        <w:t xml:space="preserve">2022 г. № </w:t>
      </w:r>
    </w:p>
    <w:p w14:paraId="1F5DBBD5" w14:textId="77777777" w:rsidR="004631C4" w:rsidRPr="00637E5D" w:rsidRDefault="00637E5D" w:rsidP="00637E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631C4" w:rsidRPr="00637E5D">
        <w:rPr>
          <w:rFonts w:cs="Arial"/>
        </w:rPr>
        <w:t>г. Калач</w:t>
      </w:r>
    </w:p>
    <w:p w14:paraId="69FB9F63" w14:textId="77777777" w:rsidR="00637E5D" w:rsidRDefault="004631C4" w:rsidP="0021485E">
      <w:pPr>
        <w:pStyle w:val="Title"/>
      </w:pPr>
      <w:r w:rsidRPr="00637E5D">
        <w:t xml:space="preserve">О внесении изменений в постановление администрации Калачеевского муниципального района Воронежской области от 01.03.2022 № 158 «Об утверждении муниципальной программы «Укрепление общественного здоровья в Калачеевском муниципальном районе» </w:t>
      </w:r>
    </w:p>
    <w:p w14:paraId="751E7DF7" w14:textId="77777777"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>В соответствии с постановлением правительства Воронежской области от 31.12.2013 № 1189 «Об утверждении государственной программы Воронежской области «Развитие здравоохранения» и в целях устранения технической ошибки,</w:t>
      </w:r>
      <w:r w:rsidR="00637E5D">
        <w:rPr>
          <w:rFonts w:cs="Arial"/>
        </w:rPr>
        <w:t xml:space="preserve"> </w:t>
      </w:r>
      <w:r w:rsidRPr="00637E5D">
        <w:rPr>
          <w:rFonts w:cs="Arial"/>
        </w:rPr>
        <w:t xml:space="preserve">администрация Калачеевского муниципального района Воронежской области </w:t>
      </w:r>
      <w:r w:rsidRPr="00637E5D">
        <w:rPr>
          <w:rFonts w:cs="Arial"/>
          <w:bCs/>
        </w:rPr>
        <w:t>п о с т а н о в л я е т:</w:t>
      </w:r>
    </w:p>
    <w:p w14:paraId="2DD3673D" w14:textId="77777777" w:rsidR="004631C4" w:rsidRPr="00637E5D" w:rsidRDefault="004631C4" w:rsidP="00637E5D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637E5D">
        <w:rPr>
          <w:rFonts w:cs="Arial"/>
        </w:rPr>
        <w:t>Внести в постановление администрации Калачеевского муниципального района Воронежской области от 01.03.2022 № 158 «Об утверждении муниципальную программу Калачеевского муниципального района «Укрепление общественного здоровья в Калачеевском муниципальном районе» следующие</w:t>
      </w:r>
      <w:r w:rsidR="00637E5D">
        <w:rPr>
          <w:rFonts w:cs="Arial"/>
        </w:rPr>
        <w:t xml:space="preserve"> </w:t>
      </w:r>
      <w:r w:rsidRPr="00637E5D">
        <w:rPr>
          <w:rFonts w:cs="Arial"/>
        </w:rPr>
        <w:t>изменения:</w:t>
      </w:r>
    </w:p>
    <w:p w14:paraId="222C6867" w14:textId="77777777" w:rsidR="004631C4" w:rsidRPr="00637E5D" w:rsidRDefault="004631C4" w:rsidP="00637E5D">
      <w:pPr>
        <w:pStyle w:val="a5"/>
        <w:numPr>
          <w:ilvl w:val="1"/>
          <w:numId w:val="2"/>
        </w:numPr>
        <w:ind w:left="0" w:firstLine="709"/>
        <w:rPr>
          <w:rFonts w:cs="Arial"/>
        </w:rPr>
      </w:pPr>
      <w:r w:rsidRPr="00637E5D">
        <w:rPr>
          <w:rFonts w:eastAsia="Calibri" w:cs="Arial"/>
        </w:rPr>
        <w:t xml:space="preserve">В </w:t>
      </w:r>
      <w:r w:rsidRPr="00637E5D">
        <w:rPr>
          <w:rFonts w:cs="Arial"/>
        </w:rPr>
        <w:t>муниципальной программе Калачеевского муниципального района «Укрепление общественного здоровья в Калачеевском муниципальном районе»:</w:t>
      </w:r>
    </w:p>
    <w:p w14:paraId="1CADF7B5" w14:textId="77777777" w:rsidR="004631C4" w:rsidRPr="00637E5D" w:rsidRDefault="00ED0A56" w:rsidP="00637E5D">
      <w:pPr>
        <w:pStyle w:val="a5"/>
        <w:ind w:left="0" w:firstLine="709"/>
        <w:rPr>
          <w:rFonts w:eastAsia="Calibri" w:cs="Arial"/>
        </w:rPr>
      </w:pPr>
      <w:r w:rsidRPr="00637E5D">
        <w:rPr>
          <w:rFonts w:eastAsia="Calibri" w:cs="Arial"/>
        </w:rPr>
        <w:t>1.1.1</w:t>
      </w:r>
      <w:r w:rsidR="004631C4" w:rsidRPr="00637E5D">
        <w:rPr>
          <w:rFonts w:eastAsia="Calibri" w:cs="Arial"/>
        </w:rPr>
        <w:t xml:space="preserve">.В пункте 11 раздела </w:t>
      </w:r>
      <w:r w:rsidR="004631C4" w:rsidRPr="00637E5D">
        <w:rPr>
          <w:rFonts w:eastAsia="Calibri" w:cs="Arial"/>
          <w:lang w:val="en-US"/>
        </w:rPr>
        <w:t>II</w:t>
      </w:r>
      <w:r w:rsidR="004631C4" w:rsidRPr="00637E5D">
        <w:rPr>
          <w:rFonts w:eastAsia="Calibri" w:cs="Arial"/>
        </w:rPr>
        <w:t xml:space="preserve"> слова «Каменская РБ» заменить словами «Калачеевская РБ»;</w:t>
      </w:r>
    </w:p>
    <w:p w14:paraId="5904AEBF" w14:textId="77777777" w:rsidR="00ED0A56" w:rsidRPr="00637E5D" w:rsidRDefault="004631C4" w:rsidP="00637E5D">
      <w:pPr>
        <w:pStyle w:val="a5"/>
        <w:ind w:left="0" w:firstLine="709"/>
        <w:rPr>
          <w:rFonts w:eastAsia="Calibri" w:cs="Arial"/>
        </w:rPr>
      </w:pPr>
      <w:r w:rsidRPr="00637E5D">
        <w:rPr>
          <w:rFonts w:eastAsia="Calibri" w:cs="Arial"/>
        </w:rPr>
        <w:t>1.1.</w:t>
      </w:r>
      <w:r w:rsidR="00ED0A56" w:rsidRPr="00637E5D">
        <w:rPr>
          <w:rFonts w:eastAsia="Calibri" w:cs="Arial"/>
        </w:rPr>
        <w:t>2</w:t>
      </w:r>
      <w:r w:rsidRPr="00637E5D">
        <w:rPr>
          <w:rFonts w:eastAsia="Calibri" w:cs="Arial"/>
        </w:rPr>
        <w:t xml:space="preserve">. В разделе </w:t>
      </w:r>
      <w:r w:rsidRPr="00637E5D">
        <w:rPr>
          <w:rFonts w:eastAsia="Calibri" w:cs="Arial"/>
          <w:lang w:val="en-US"/>
        </w:rPr>
        <w:t>IV</w:t>
      </w:r>
      <w:r w:rsidRPr="00637E5D">
        <w:rPr>
          <w:rFonts w:eastAsia="Calibri" w:cs="Arial"/>
        </w:rPr>
        <w:t xml:space="preserve"> слова «Каменского» заменит словами «Калачеевского», </w:t>
      </w:r>
      <w:r w:rsidR="00ED0A56" w:rsidRPr="00637E5D">
        <w:rPr>
          <w:rFonts w:eastAsia="Calibri" w:cs="Arial"/>
        </w:rPr>
        <w:t>слова «Каменская РБ» заменить словами «Калачеевская РБ»;</w:t>
      </w:r>
    </w:p>
    <w:p w14:paraId="23B0C6FB" w14:textId="77777777"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>2.Настоящее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 Воронежской области.</w:t>
      </w:r>
    </w:p>
    <w:p w14:paraId="4FCE4CBF" w14:textId="77777777"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 xml:space="preserve">3. Контроль исполнения настоящего постановления </w:t>
      </w:r>
      <w:r w:rsidR="00ED0A56" w:rsidRPr="00637E5D">
        <w:rPr>
          <w:rFonts w:cs="Arial"/>
        </w:rPr>
        <w:t>оставляю за собой.</w:t>
      </w:r>
    </w:p>
    <w:tbl>
      <w:tblPr>
        <w:tblW w:w="9677" w:type="dxa"/>
        <w:tblLook w:val="04A0" w:firstRow="1" w:lastRow="0" w:firstColumn="1" w:lastColumn="0" w:noHBand="0" w:noVBand="1"/>
      </w:tblPr>
      <w:tblGrid>
        <w:gridCol w:w="4786"/>
        <w:gridCol w:w="1701"/>
        <w:gridCol w:w="3190"/>
      </w:tblGrid>
      <w:tr w:rsidR="004631C4" w:rsidRPr="00A926E4" w14:paraId="479886B3" w14:textId="77777777" w:rsidTr="00ED0A56">
        <w:tc>
          <w:tcPr>
            <w:tcW w:w="4786" w:type="dxa"/>
            <w:shd w:val="clear" w:color="auto" w:fill="auto"/>
          </w:tcPr>
          <w:p w14:paraId="386312C1" w14:textId="77777777" w:rsidR="00637E5D" w:rsidRDefault="00637E5D" w:rsidP="0021485E">
            <w:pPr>
              <w:ind w:firstLine="0"/>
              <w:rPr>
                <w:rFonts w:cs="Arial"/>
              </w:rPr>
            </w:pPr>
          </w:p>
          <w:p w14:paraId="4BD34802" w14:textId="77777777" w:rsidR="004631C4" w:rsidRPr="00637E5D" w:rsidRDefault="00ED0A56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Исполняющий обязанности г</w:t>
            </w:r>
            <w:r w:rsidR="004631C4" w:rsidRPr="00637E5D">
              <w:rPr>
                <w:rFonts w:cs="Arial"/>
              </w:rPr>
              <w:t>лав</w:t>
            </w:r>
            <w:r w:rsidRPr="00637E5D">
              <w:rPr>
                <w:rFonts w:cs="Arial"/>
              </w:rPr>
              <w:t>ы</w:t>
            </w:r>
            <w:r w:rsidR="004631C4" w:rsidRPr="00637E5D">
              <w:rPr>
                <w:rFonts w:cs="Arial"/>
              </w:rPr>
              <w:t xml:space="preserve"> администрации Калачеевского </w:t>
            </w:r>
          </w:p>
          <w:p w14:paraId="037E6306" w14:textId="77777777" w:rsidR="004631C4" w:rsidRPr="00637E5D" w:rsidRDefault="004631C4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22A99F0B" w14:textId="77777777" w:rsidR="004631C4" w:rsidRPr="00637E5D" w:rsidRDefault="004631C4" w:rsidP="0021485E">
            <w:pPr>
              <w:ind w:firstLine="0"/>
              <w:rPr>
                <w:rFonts w:cs="Arial"/>
              </w:rPr>
            </w:pPr>
          </w:p>
        </w:tc>
        <w:tc>
          <w:tcPr>
            <w:tcW w:w="3190" w:type="dxa"/>
            <w:shd w:val="clear" w:color="auto" w:fill="auto"/>
          </w:tcPr>
          <w:p w14:paraId="604735DF" w14:textId="77777777" w:rsidR="00637E5D" w:rsidRDefault="00637E5D" w:rsidP="0021485E">
            <w:pPr>
              <w:ind w:firstLine="0"/>
              <w:rPr>
                <w:rFonts w:cs="Arial"/>
              </w:rPr>
            </w:pPr>
          </w:p>
          <w:p w14:paraId="26EA93CA" w14:textId="77777777" w:rsidR="004631C4" w:rsidRPr="00637E5D" w:rsidRDefault="004631C4" w:rsidP="0021485E">
            <w:pPr>
              <w:ind w:firstLine="0"/>
              <w:rPr>
                <w:rFonts w:cs="Arial"/>
              </w:rPr>
            </w:pPr>
          </w:p>
          <w:p w14:paraId="103475D1" w14:textId="77777777" w:rsidR="004631C4" w:rsidRPr="00637E5D" w:rsidRDefault="00ED0A56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А.В. Пономарев</w:t>
            </w:r>
          </w:p>
        </w:tc>
      </w:tr>
    </w:tbl>
    <w:p w14:paraId="41746E93" w14:textId="77777777" w:rsidR="004631C4" w:rsidRPr="00637E5D" w:rsidRDefault="004631C4" w:rsidP="00637E5D">
      <w:pPr>
        <w:ind w:firstLine="709"/>
        <w:rPr>
          <w:rFonts w:cs="Arial"/>
        </w:rPr>
      </w:pPr>
    </w:p>
    <w:sectPr w:rsidR="004631C4" w:rsidRPr="00637E5D" w:rsidSect="004E2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E97B" w14:textId="77777777" w:rsidR="00444D76" w:rsidRDefault="00444D76" w:rsidP="0021485E">
      <w:r>
        <w:separator/>
      </w:r>
    </w:p>
  </w:endnote>
  <w:endnote w:type="continuationSeparator" w:id="0">
    <w:p w14:paraId="4A65E245" w14:textId="77777777" w:rsidR="00444D76" w:rsidRDefault="00444D76" w:rsidP="0021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B9A2" w14:textId="77777777" w:rsidR="0021485E" w:rsidRDefault="002148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04DB8" w14:textId="77777777" w:rsidR="0021485E" w:rsidRDefault="002148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19BC" w14:textId="77777777" w:rsidR="0021485E" w:rsidRDefault="002148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C2A1" w14:textId="77777777" w:rsidR="00444D76" w:rsidRDefault="00444D76" w:rsidP="0021485E">
      <w:r>
        <w:separator/>
      </w:r>
    </w:p>
  </w:footnote>
  <w:footnote w:type="continuationSeparator" w:id="0">
    <w:p w14:paraId="20A01D26" w14:textId="77777777" w:rsidR="00444D76" w:rsidRDefault="00444D76" w:rsidP="0021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D9E0" w14:textId="77777777" w:rsidR="0021485E" w:rsidRDefault="002148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B976" w14:textId="77777777" w:rsidR="0021485E" w:rsidRDefault="0021485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71B3" w14:textId="77777777" w:rsidR="0021485E" w:rsidRDefault="002148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E4CF0"/>
    <w:multiLevelType w:val="multilevel"/>
    <w:tmpl w:val="5BD2F43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ascii="Times New Roman" w:eastAsia="Calibri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ascii="Times New Roman" w:eastAsia="Calibri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ascii="Times New Roman" w:eastAsia="Calibri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ascii="Times New Roman" w:eastAsia="Calibri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ascii="Times New Roman" w:eastAsia="Calibri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8539" w:hanging="1440"/>
      </w:pPr>
      <w:rPr>
        <w:rFonts w:ascii="Times New Roman" w:eastAsia="Calibri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ascii="Times New Roman" w:eastAsia="Calibri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1029" w:hanging="1800"/>
      </w:pPr>
      <w:rPr>
        <w:rFonts w:ascii="Times New Roman" w:eastAsia="Calibri" w:hAnsi="Times New Roman" w:cs="Times New Roman" w:hint="default"/>
        <w:sz w:val="26"/>
      </w:rPr>
    </w:lvl>
  </w:abstractNum>
  <w:abstractNum w:abstractNumId="1" w15:restartNumberingAfterBreak="0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7A"/>
    <w:rsid w:val="0021485E"/>
    <w:rsid w:val="004356B9"/>
    <w:rsid w:val="00444D76"/>
    <w:rsid w:val="004631C4"/>
    <w:rsid w:val="004E2985"/>
    <w:rsid w:val="00637E5D"/>
    <w:rsid w:val="00820AE0"/>
    <w:rsid w:val="008F5F7A"/>
    <w:rsid w:val="00970481"/>
    <w:rsid w:val="00A75535"/>
    <w:rsid w:val="00A926E4"/>
    <w:rsid w:val="00AD79B9"/>
    <w:rsid w:val="00C33785"/>
    <w:rsid w:val="00E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C78F"/>
  <w15:docId w15:val="{ACB4801B-816D-439D-8BA7-DEDB068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704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4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4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4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4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31C4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7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631C4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2148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485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485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485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04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7048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1485E"/>
    <w:rPr>
      <w:rFonts w:ascii="Courier" w:eastAsia="Times New Roman" w:hAnsi="Courier"/>
      <w:sz w:val="22"/>
    </w:rPr>
  </w:style>
  <w:style w:type="character" w:styleId="a8">
    <w:name w:val="Hyperlink"/>
    <w:basedOn w:val="a0"/>
    <w:rsid w:val="0097048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485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1485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704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4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4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4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2022-08-02T07:08:00Z</cp:lastPrinted>
  <dcterms:created xsi:type="dcterms:W3CDTF">2022-08-05T05:47:00Z</dcterms:created>
  <dcterms:modified xsi:type="dcterms:W3CDTF">2022-08-05T10:45:00Z</dcterms:modified>
</cp:coreProperties>
</file>