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4D" w:rsidRDefault="004D17F6" w:rsidP="002A2A4D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bookmarkStart w:id="0" w:name="_GoBack"/>
      <w:bookmarkEnd w:id="0"/>
      <w:r>
        <w:rPr>
          <w:rFonts w:eastAsia="Lucida Sans Unicode" w:cs="Arial"/>
          <w:noProof/>
          <w:kern w:val="2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4E" w:rsidRPr="002A2A4D" w:rsidRDefault="00BE224E" w:rsidP="002A2A4D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2A2A4D">
        <w:rPr>
          <w:rFonts w:eastAsia="Lucida Sans Unicode" w:cs="Arial"/>
          <w:kern w:val="2"/>
          <w:lang w:eastAsia="ar-SA"/>
        </w:rPr>
        <w:t>АДМИНИСТРАЦИЯ</w:t>
      </w:r>
    </w:p>
    <w:p w:rsidR="00BE224E" w:rsidRPr="002A2A4D" w:rsidRDefault="00BE224E" w:rsidP="002A2A4D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2A2A4D">
        <w:rPr>
          <w:rFonts w:eastAsia="Lucida Sans Unicode" w:cs="Arial"/>
          <w:kern w:val="2"/>
          <w:lang w:eastAsia="ar-SA"/>
        </w:rPr>
        <w:t>КАЛАЧЕЕВСКОГО МУНИЦИПАЛЬНОГО РАЙОНА</w:t>
      </w:r>
    </w:p>
    <w:p w:rsidR="00BE224E" w:rsidRPr="002A2A4D" w:rsidRDefault="00BE224E" w:rsidP="002A2A4D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2A2A4D">
        <w:rPr>
          <w:rFonts w:eastAsia="Lucida Sans Unicode" w:cs="Arial"/>
          <w:kern w:val="2"/>
          <w:lang w:eastAsia="ar-SA"/>
        </w:rPr>
        <w:t>ВОРОНЕЖСКОЙ ОБЛАСТИ</w:t>
      </w:r>
    </w:p>
    <w:p w:rsidR="002A2A4D" w:rsidRDefault="00BE224E" w:rsidP="002A2A4D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2A2A4D">
        <w:rPr>
          <w:rFonts w:eastAsia="Lucida Sans Unicode" w:cs="Arial"/>
          <w:kern w:val="2"/>
          <w:lang w:eastAsia="ar-SA"/>
        </w:rPr>
        <w:t>ПОСТАНОВЛЕНИЕ</w:t>
      </w:r>
    </w:p>
    <w:p w:rsidR="0035326F" w:rsidRPr="002A2A4D" w:rsidRDefault="00435341" w:rsidP="002A2A4D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 w:rsidRPr="002A2A4D">
        <w:rPr>
          <w:rFonts w:eastAsia="Lucida Sans Unicode" w:cs="Arial"/>
          <w:kern w:val="2"/>
          <w:lang w:eastAsia="ar-SA"/>
        </w:rPr>
        <w:t xml:space="preserve">от </w:t>
      </w:r>
      <w:r w:rsidR="0072670A" w:rsidRPr="002A2A4D">
        <w:rPr>
          <w:rFonts w:eastAsia="Lucida Sans Unicode" w:cs="Arial"/>
          <w:kern w:val="2"/>
          <w:lang w:eastAsia="ar-SA"/>
        </w:rPr>
        <w:t>«</w:t>
      </w:r>
      <w:r w:rsidR="00690847" w:rsidRPr="002A2A4D">
        <w:rPr>
          <w:rFonts w:eastAsia="Lucida Sans Unicode" w:cs="Arial"/>
          <w:kern w:val="2"/>
          <w:lang w:eastAsia="ar-SA"/>
        </w:rPr>
        <w:t xml:space="preserve"> </w:t>
      </w:r>
      <w:r w:rsidR="00D22913" w:rsidRPr="002A2A4D">
        <w:rPr>
          <w:rFonts w:eastAsia="Lucida Sans Unicode" w:cs="Arial"/>
          <w:kern w:val="2"/>
          <w:lang w:eastAsia="ar-SA"/>
        </w:rPr>
        <w:t>15</w:t>
      </w:r>
      <w:r w:rsidR="00690847" w:rsidRPr="002A2A4D">
        <w:rPr>
          <w:rFonts w:eastAsia="Lucida Sans Unicode" w:cs="Arial"/>
          <w:kern w:val="2"/>
          <w:lang w:eastAsia="ar-SA"/>
        </w:rPr>
        <w:t xml:space="preserve"> </w:t>
      </w:r>
      <w:r w:rsidR="0072670A" w:rsidRPr="002A2A4D">
        <w:rPr>
          <w:rFonts w:eastAsia="Lucida Sans Unicode" w:cs="Arial"/>
          <w:kern w:val="2"/>
          <w:lang w:eastAsia="ar-SA"/>
        </w:rPr>
        <w:t>»</w:t>
      </w:r>
      <w:r w:rsidR="007A6A0C" w:rsidRPr="002A2A4D">
        <w:rPr>
          <w:rFonts w:eastAsia="Lucida Sans Unicode" w:cs="Arial"/>
          <w:kern w:val="2"/>
          <w:lang w:eastAsia="ar-SA"/>
        </w:rPr>
        <w:t xml:space="preserve"> </w:t>
      </w:r>
      <w:r w:rsidR="00D22913" w:rsidRPr="002A2A4D">
        <w:rPr>
          <w:rFonts w:eastAsia="Lucida Sans Unicode" w:cs="Arial"/>
          <w:kern w:val="2"/>
          <w:lang w:eastAsia="ar-SA"/>
        </w:rPr>
        <w:t>июля</w:t>
      </w:r>
      <w:r w:rsidR="002A2A4D">
        <w:rPr>
          <w:rFonts w:eastAsia="Lucida Sans Unicode" w:cs="Arial"/>
          <w:kern w:val="2"/>
          <w:lang w:eastAsia="ar-SA"/>
        </w:rPr>
        <w:t xml:space="preserve"> </w:t>
      </w:r>
      <w:r w:rsidR="00067099" w:rsidRPr="002A2A4D">
        <w:rPr>
          <w:rFonts w:eastAsia="Lucida Sans Unicode" w:cs="Arial"/>
          <w:kern w:val="2"/>
          <w:lang w:eastAsia="ar-SA"/>
        </w:rPr>
        <w:t>20</w:t>
      </w:r>
      <w:r w:rsidR="003D2FA9" w:rsidRPr="002A2A4D">
        <w:rPr>
          <w:rFonts w:eastAsia="Lucida Sans Unicode" w:cs="Arial"/>
          <w:kern w:val="2"/>
          <w:lang w:eastAsia="ar-SA"/>
        </w:rPr>
        <w:t>2</w:t>
      </w:r>
      <w:r w:rsidR="003E5009" w:rsidRPr="002A2A4D">
        <w:rPr>
          <w:rFonts w:eastAsia="Lucida Sans Unicode" w:cs="Arial"/>
          <w:kern w:val="2"/>
          <w:lang w:eastAsia="ar-SA"/>
        </w:rPr>
        <w:t>2</w:t>
      </w:r>
      <w:r w:rsidR="00BE224E" w:rsidRPr="002A2A4D">
        <w:rPr>
          <w:rFonts w:eastAsia="Lucida Sans Unicode" w:cs="Arial"/>
          <w:kern w:val="2"/>
          <w:lang w:eastAsia="ar-SA"/>
        </w:rPr>
        <w:t xml:space="preserve"> г.</w:t>
      </w:r>
      <w:r w:rsidR="002A2A4D">
        <w:rPr>
          <w:rFonts w:eastAsia="Lucida Sans Unicode" w:cs="Arial"/>
          <w:kern w:val="2"/>
          <w:lang w:eastAsia="ar-SA"/>
        </w:rPr>
        <w:t xml:space="preserve"> </w:t>
      </w:r>
      <w:r w:rsidR="00BE224E" w:rsidRPr="002A2A4D">
        <w:rPr>
          <w:rFonts w:eastAsia="Lucida Sans Unicode" w:cs="Arial"/>
          <w:kern w:val="2"/>
          <w:lang w:eastAsia="ar-SA"/>
        </w:rPr>
        <w:t>№</w:t>
      </w:r>
      <w:r w:rsidR="001763EF" w:rsidRPr="002A2A4D">
        <w:rPr>
          <w:rFonts w:eastAsia="Lucida Sans Unicode" w:cs="Arial"/>
          <w:kern w:val="2"/>
          <w:lang w:eastAsia="ar-SA"/>
        </w:rPr>
        <w:t xml:space="preserve"> </w:t>
      </w:r>
      <w:r w:rsidR="00D22913" w:rsidRPr="002A2A4D">
        <w:rPr>
          <w:rFonts w:eastAsia="Lucida Sans Unicode" w:cs="Arial"/>
          <w:kern w:val="2"/>
          <w:lang w:eastAsia="ar-SA"/>
        </w:rPr>
        <w:t>539</w:t>
      </w:r>
    </w:p>
    <w:p w:rsidR="00BE224E" w:rsidRPr="002A2A4D" w:rsidRDefault="002A2A4D" w:rsidP="002A2A4D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 xml:space="preserve"> </w:t>
      </w:r>
      <w:r w:rsidR="00BE224E" w:rsidRPr="002A2A4D">
        <w:rPr>
          <w:rFonts w:eastAsia="Lucida Sans Unicode" w:cs="Arial"/>
          <w:kern w:val="2"/>
          <w:lang w:eastAsia="ar-SA"/>
        </w:rPr>
        <w:t>г. Калач</w:t>
      </w:r>
    </w:p>
    <w:p w:rsidR="001A3471" w:rsidRPr="002A2A4D" w:rsidRDefault="001A3471" w:rsidP="002A2A4D">
      <w:pPr>
        <w:suppressAutoHyphens/>
        <w:ind w:firstLine="709"/>
        <w:rPr>
          <w:rFonts w:eastAsia="Lucida Sans Unicode" w:cs="Arial"/>
          <w:kern w:val="2"/>
          <w:lang w:eastAsia="ar-SA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224E" w:rsidRPr="002A2A4D" w:rsidTr="00303C44">
        <w:trPr>
          <w:trHeight w:val="1528"/>
        </w:trPr>
        <w:tc>
          <w:tcPr>
            <w:tcW w:w="9639" w:type="dxa"/>
            <w:hideMark/>
          </w:tcPr>
          <w:p w:rsidR="008062EB" w:rsidRPr="002A2A4D" w:rsidRDefault="00BE224E" w:rsidP="00884584">
            <w:pPr>
              <w:pStyle w:val="Title"/>
              <w:rPr>
                <w:color w:val="FF0000"/>
              </w:rPr>
            </w:pPr>
            <w:r w:rsidRPr="002A2A4D">
              <w:t>О внесении изменений в постановление</w:t>
            </w:r>
            <w:r w:rsidR="002A2A4D">
              <w:t xml:space="preserve"> </w:t>
            </w:r>
            <w:r w:rsidRPr="002A2A4D">
              <w:t>администрации Калачеевского</w:t>
            </w:r>
            <w:r w:rsidR="006D39BF" w:rsidRPr="002A2A4D">
              <w:t xml:space="preserve"> </w:t>
            </w:r>
            <w:r w:rsidRPr="002A2A4D">
              <w:t>муниципального</w:t>
            </w:r>
            <w:r w:rsidR="002A2A4D">
              <w:t xml:space="preserve"> </w:t>
            </w:r>
            <w:r w:rsidRPr="002A2A4D">
              <w:t xml:space="preserve">района от </w:t>
            </w:r>
            <w:r w:rsidR="003D2FA9" w:rsidRPr="002A2A4D">
              <w:t>14.10.</w:t>
            </w:r>
            <w:r w:rsidRPr="002A2A4D">
              <w:t>201</w:t>
            </w:r>
            <w:r w:rsidR="003D2FA9" w:rsidRPr="002A2A4D">
              <w:t>9</w:t>
            </w:r>
            <w:r w:rsidR="001E55D5" w:rsidRPr="002A2A4D">
              <w:t xml:space="preserve"> </w:t>
            </w:r>
            <w:r w:rsidRPr="002A2A4D">
              <w:t>года №</w:t>
            </w:r>
            <w:r w:rsidR="007E163D" w:rsidRPr="002A2A4D">
              <w:t xml:space="preserve"> </w:t>
            </w:r>
            <w:r w:rsidR="003D2FA9" w:rsidRPr="002A2A4D">
              <w:t>606</w:t>
            </w:r>
            <w:r w:rsidRPr="002A2A4D">
              <w:t xml:space="preserve"> «Об утверждении</w:t>
            </w:r>
            <w:r w:rsidR="002A2A4D">
              <w:t xml:space="preserve"> </w:t>
            </w:r>
            <w:r w:rsidRPr="002A2A4D">
              <w:t>муниципальной программы Калачеевского</w:t>
            </w:r>
            <w:r w:rsidR="002A2A4D">
              <w:t xml:space="preserve"> </w:t>
            </w:r>
            <w:r w:rsidRPr="002A2A4D">
              <w:t>муниципального района «Муниципальное</w:t>
            </w:r>
            <w:r w:rsidR="002A2A4D">
              <w:t xml:space="preserve"> </w:t>
            </w:r>
            <w:r w:rsidRPr="002A2A4D">
              <w:t xml:space="preserve">управление» </w:t>
            </w:r>
          </w:p>
          <w:p w:rsidR="006B339A" w:rsidRPr="002A2A4D" w:rsidRDefault="006B339A" w:rsidP="002A2A4D">
            <w:pPr>
              <w:ind w:firstLine="709"/>
              <w:rPr>
                <w:rFonts w:cs="Arial"/>
              </w:rPr>
            </w:pPr>
            <w:r w:rsidRPr="002A2A4D">
              <w:rPr>
                <w:rFonts w:cs="Arial"/>
              </w:rPr>
              <w:t>В соответствии с</w:t>
            </w:r>
            <w:r w:rsidR="006D7417" w:rsidRPr="002A2A4D">
              <w:rPr>
                <w:rFonts w:cs="Arial"/>
              </w:rPr>
              <w:t>о ст.</w:t>
            </w:r>
            <w:r w:rsidR="00313A81" w:rsidRPr="002A2A4D">
              <w:rPr>
                <w:rFonts w:cs="Arial"/>
              </w:rPr>
              <w:t xml:space="preserve"> </w:t>
            </w:r>
            <w:r w:rsidR="006D7417" w:rsidRPr="002A2A4D">
              <w:rPr>
                <w:rFonts w:cs="Arial"/>
              </w:rPr>
              <w:t>184.1 Бюджетного кодекса Российской</w:t>
            </w:r>
            <w:r w:rsidR="00971091" w:rsidRPr="002A2A4D">
              <w:rPr>
                <w:rFonts w:cs="Arial"/>
              </w:rPr>
              <w:t xml:space="preserve"> Федерации</w:t>
            </w:r>
            <w:r w:rsidR="009B4560" w:rsidRPr="002A2A4D">
              <w:rPr>
                <w:rFonts w:cs="Arial"/>
              </w:rPr>
              <w:t>,</w:t>
            </w:r>
            <w:r w:rsidR="006D7417" w:rsidRPr="002A2A4D">
              <w:rPr>
                <w:rFonts w:cs="Arial"/>
              </w:rPr>
              <w:t xml:space="preserve"> </w:t>
            </w:r>
            <w:r w:rsidR="009B4560" w:rsidRPr="002A2A4D">
              <w:rPr>
                <w:rFonts w:cs="Arial"/>
              </w:rPr>
              <w:t xml:space="preserve">решением Совета народных депутатов от </w:t>
            </w:r>
            <w:r w:rsidR="001A3471" w:rsidRPr="002A2A4D">
              <w:rPr>
                <w:rFonts w:cs="Arial"/>
              </w:rPr>
              <w:t>2</w:t>
            </w:r>
            <w:r w:rsidR="003E5009" w:rsidRPr="002A2A4D">
              <w:rPr>
                <w:rFonts w:cs="Arial"/>
              </w:rPr>
              <w:t>1</w:t>
            </w:r>
            <w:r w:rsidR="001A3471" w:rsidRPr="002A2A4D">
              <w:rPr>
                <w:rFonts w:cs="Arial"/>
              </w:rPr>
              <w:t>.12.</w:t>
            </w:r>
            <w:r w:rsidR="009B4560" w:rsidRPr="002A2A4D">
              <w:rPr>
                <w:rFonts w:cs="Arial"/>
              </w:rPr>
              <w:t>20</w:t>
            </w:r>
            <w:r w:rsidR="000912AC" w:rsidRPr="002A2A4D">
              <w:rPr>
                <w:rFonts w:cs="Arial"/>
              </w:rPr>
              <w:t>2</w:t>
            </w:r>
            <w:r w:rsidR="003E5009" w:rsidRPr="002A2A4D">
              <w:rPr>
                <w:rFonts w:cs="Arial"/>
              </w:rPr>
              <w:t>1</w:t>
            </w:r>
            <w:r w:rsidR="009B4560" w:rsidRPr="002A2A4D">
              <w:rPr>
                <w:rFonts w:cs="Arial"/>
              </w:rPr>
              <w:t xml:space="preserve"> г. № </w:t>
            </w:r>
            <w:r w:rsidR="000912AC" w:rsidRPr="002A2A4D">
              <w:rPr>
                <w:rFonts w:cs="Arial"/>
              </w:rPr>
              <w:t>1</w:t>
            </w:r>
            <w:r w:rsidR="003E5009" w:rsidRPr="002A2A4D">
              <w:rPr>
                <w:rFonts w:cs="Arial"/>
              </w:rPr>
              <w:t>58</w:t>
            </w:r>
            <w:r w:rsidR="0025320B" w:rsidRPr="002A2A4D">
              <w:rPr>
                <w:rFonts w:cs="Arial"/>
              </w:rPr>
              <w:t xml:space="preserve"> (в редакции от 22.02.2022 №167</w:t>
            </w:r>
            <w:r w:rsidR="00E4102A" w:rsidRPr="002A2A4D">
              <w:rPr>
                <w:rFonts w:cs="Arial"/>
              </w:rPr>
              <w:t>,</w:t>
            </w:r>
            <w:r w:rsidR="001E1AA8" w:rsidRPr="002A2A4D">
              <w:rPr>
                <w:rFonts w:cs="Arial"/>
              </w:rPr>
              <w:t xml:space="preserve"> 20.04.2022 №185</w:t>
            </w:r>
            <w:r w:rsidR="0025320B" w:rsidRPr="002A2A4D">
              <w:rPr>
                <w:rFonts w:cs="Arial"/>
              </w:rPr>
              <w:t>)</w:t>
            </w:r>
            <w:r w:rsidR="009B4560" w:rsidRPr="002A2A4D">
              <w:rPr>
                <w:rFonts w:cs="Arial"/>
              </w:rPr>
              <w:t xml:space="preserve"> «О</w:t>
            </w:r>
            <w:r w:rsidR="002A2A4D">
              <w:rPr>
                <w:rFonts w:cs="Arial"/>
              </w:rPr>
              <w:t xml:space="preserve"> </w:t>
            </w:r>
            <w:r w:rsidR="009B4560" w:rsidRPr="002A2A4D">
              <w:rPr>
                <w:rFonts w:cs="Arial"/>
              </w:rPr>
              <w:t>муниципальном</w:t>
            </w:r>
            <w:r w:rsidR="002A2A4D">
              <w:rPr>
                <w:rFonts w:cs="Arial"/>
              </w:rPr>
              <w:t xml:space="preserve"> </w:t>
            </w:r>
            <w:r w:rsidR="009B4560" w:rsidRPr="002A2A4D">
              <w:rPr>
                <w:rFonts w:cs="Arial"/>
              </w:rPr>
              <w:t>бюджете</w:t>
            </w:r>
            <w:r w:rsidR="002A2A4D">
              <w:rPr>
                <w:rFonts w:cs="Arial"/>
              </w:rPr>
              <w:t xml:space="preserve"> </w:t>
            </w:r>
            <w:r w:rsidR="009B4560" w:rsidRPr="002A2A4D">
              <w:rPr>
                <w:rFonts w:cs="Arial"/>
              </w:rPr>
              <w:t>на 202</w:t>
            </w:r>
            <w:r w:rsidR="003E5009" w:rsidRPr="002A2A4D">
              <w:rPr>
                <w:rFonts w:cs="Arial"/>
              </w:rPr>
              <w:t>2</w:t>
            </w:r>
            <w:r w:rsidR="009B4560" w:rsidRPr="002A2A4D">
              <w:rPr>
                <w:rFonts w:cs="Arial"/>
              </w:rPr>
              <w:t xml:space="preserve"> год и на плановый период 202</w:t>
            </w:r>
            <w:r w:rsidR="003E5009" w:rsidRPr="002A2A4D">
              <w:rPr>
                <w:rFonts w:cs="Arial"/>
              </w:rPr>
              <w:t>3</w:t>
            </w:r>
            <w:r w:rsidR="009B4560" w:rsidRPr="002A2A4D">
              <w:rPr>
                <w:rFonts w:cs="Arial"/>
              </w:rPr>
              <w:t xml:space="preserve"> и 202</w:t>
            </w:r>
            <w:r w:rsidR="003E5009" w:rsidRPr="002A2A4D">
              <w:rPr>
                <w:rFonts w:cs="Arial"/>
              </w:rPr>
              <w:t>4</w:t>
            </w:r>
            <w:r w:rsidR="002A2A4D">
              <w:rPr>
                <w:rFonts w:cs="Arial"/>
              </w:rPr>
              <w:t xml:space="preserve"> </w:t>
            </w:r>
            <w:r w:rsidR="009B4560" w:rsidRPr="002A2A4D">
              <w:rPr>
                <w:rFonts w:cs="Arial"/>
              </w:rPr>
              <w:t xml:space="preserve">годов», постановлением </w:t>
            </w:r>
            <w:r w:rsidR="001A3471" w:rsidRPr="002A2A4D">
              <w:rPr>
                <w:rFonts w:cs="Arial"/>
              </w:rPr>
              <w:t>администрации</w:t>
            </w:r>
            <w:r w:rsidRPr="002A2A4D">
              <w:rPr>
                <w:rFonts w:cs="Arial"/>
              </w:rPr>
              <w:t xml:space="preserve"> Калачеевского муниципального района </w:t>
            </w:r>
            <w:r w:rsidR="009B4560" w:rsidRPr="002A2A4D">
              <w:rPr>
                <w:rFonts w:cs="Arial"/>
              </w:rPr>
              <w:t>от 24.09.2013 г. №686 «</w:t>
            </w:r>
            <w:r w:rsidR="001A3471" w:rsidRPr="002A2A4D">
              <w:rPr>
                <w:rFonts w:cs="Arial"/>
              </w:rPr>
              <w:t>Об утверждении П</w:t>
            </w:r>
            <w:r w:rsidR="009B4560" w:rsidRPr="002A2A4D">
              <w:rPr>
                <w:rFonts w:cs="Arial"/>
              </w:rPr>
              <w:t>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</w:t>
            </w:r>
            <w:r w:rsidR="002A2A4D">
              <w:rPr>
                <w:rFonts w:cs="Arial"/>
              </w:rPr>
              <w:t xml:space="preserve"> </w:t>
            </w:r>
            <w:r w:rsidR="009B4560" w:rsidRPr="002A2A4D">
              <w:rPr>
                <w:rFonts w:cs="Arial"/>
              </w:rPr>
              <w:t>08.07.2014</w:t>
            </w:r>
            <w:r w:rsidR="001A3471" w:rsidRPr="002A2A4D">
              <w:rPr>
                <w:rFonts w:cs="Arial"/>
              </w:rPr>
              <w:t xml:space="preserve"> </w:t>
            </w:r>
            <w:r w:rsidR="009B4560" w:rsidRPr="002A2A4D">
              <w:rPr>
                <w:rFonts w:cs="Arial"/>
              </w:rPr>
              <w:t>г. №557, от 24.12.2015 г. № 545, от 18.12.2018 г.</w:t>
            </w:r>
            <w:r w:rsidR="001A3471" w:rsidRPr="002A2A4D">
              <w:rPr>
                <w:rFonts w:cs="Arial"/>
              </w:rPr>
              <w:t xml:space="preserve"> №706, от 09.10.2019 г. №599)</w:t>
            </w:r>
            <w:r w:rsidR="002A2A4D">
              <w:rPr>
                <w:rFonts w:cs="Arial"/>
              </w:rPr>
              <w:t xml:space="preserve"> </w:t>
            </w:r>
            <w:r w:rsidR="00742227" w:rsidRPr="002A2A4D">
              <w:rPr>
                <w:rFonts w:cs="Arial"/>
              </w:rPr>
              <w:t xml:space="preserve">администрация Калачеевского муниципального района </w:t>
            </w:r>
            <w:r w:rsidRPr="002A2A4D">
              <w:rPr>
                <w:rFonts w:cs="Arial"/>
              </w:rPr>
              <w:t>п</w:t>
            </w:r>
            <w:r w:rsidR="001360B0" w:rsidRPr="002A2A4D"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о с т а н о в л я е т:</w:t>
            </w:r>
          </w:p>
          <w:p w:rsidR="005923C8" w:rsidRPr="002A2A4D" w:rsidRDefault="006B339A" w:rsidP="002A2A4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A2A4D">
              <w:rPr>
                <w:sz w:val="24"/>
                <w:szCs w:val="24"/>
              </w:rPr>
              <w:t xml:space="preserve">1. Внести следующие изменения в постановление администрации Калачеевского муниципального района от </w:t>
            </w:r>
            <w:r w:rsidR="00557EAC" w:rsidRPr="002A2A4D">
              <w:rPr>
                <w:sz w:val="24"/>
                <w:szCs w:val="24"/>
              </w:rPr>
              <w:t>14</w:t>
            </w:r>
            <w:r w:rsidRPr="002A2A4D">
              <w:rPr>
                <w:sz w:val="24"/>
                <w:szCs w:val="24"/>
              </w:rPr>
              <w:t>.1</w:t>
            </w:r>
            <w:r w:rsidR="00557EAC" w:rsidRPr="002A2A4D">
              <w:rPr>
                <w:sz w:val="24"/>
                <w:szCs w:val="24"/>
              </w:rPr>
              <w:t>0</w:t>
            </w:r>
            <w:r w:rsidRPr="002A2A4D">
              <w:rPr>
                <w:sz w:val="24"/>
                <w:szCs w:val="24"/>
              </w:rPr>
              <w:t>.201</w:t>
            </w:r>
            <w:r w:rsidR="00557EAC" w:rsidRPr="002A2A4D">
              <w:rPr>
                <w:sz w:val="24"/>
                <w:szCs w:val="24"/>
              </w:rPr>
              <w:t>9</w:t>
            </w:r>
            <w:r w:rsidR="001A3471" w:rsidRPr="002A2A4D">
              <w:rPr>
                <w:sz w:val="24"/>
                <w:szCs w:val="24"/>
              </w:rPr>
              <w:t xml:space="preserve"> г.</w:t>
            </w:r>
            <w:r w:rsidR="00557EAC" w:rsidRPr="002A2A4D">
              <w:rPr>
                <w:sz w:val="24"/>
                <w:szCs w:val="24"/>
              </w:rPr>
              <w:t xml:space="preserve"> №606</w:t>
            </w:r>
            <w:r w:rsidRPr="002A2A4D">
              <w:rPr>
                <w:sz w:val="24"/>
                <w:szCs w:val="24"/>
              </w:rPr>
              <w:t xml:space="preserve"> </w:t>
            </w:r>
            <w:r w:rsidR="008C0300" w:rsidRPr="002A2A4D">
              <w:rPr>
                <w:sz w:val="24"/>
                <w:szCs w:val="24"/>
              </w:rPr>
              <w:t>«Об утверждении муниципальной программы Калачеевского муниципального ра</w:t>
            </w:r>
            <w:r w:rsidR="00557EAC" w:rsidRPr="002A2A4D">
              <w:rPr>
                <w:sz w:val="24"/>
                <w:szCs w:val="24"/>
              </w:rPr>
              <w:t>йона «Муниципальное управление»</w:t>
            </w:r>
            <w:r w:rsidR="00C76274" w:rsidRPr="002A2A4D">
              <w:rPr>
                <w:sz w:val="24"/>
                <w:szCs w:val="24"/>
              </w:rPr>
              <w:t xml:space="preserve"> (в</w:t>
            </w:r>
            <w:r w:rsidR="005430C4" w:rsidRPr="002A2A4D">
              <w:rPr>
                <w:sz w:val="24"/>
                <w:szCs w:val="24"/>
              </w:rPr>
              <w:t xml:space="preserve"> редакции постановления администрации Калачеевского муниципального от 19.03.2020г. №174; от 26.08.2020г. №553</w:t>
            </w:r>
            <w:r w:rsidR="00C76274" w:rsidRPr="002A2A4D">
              <w:rPr>
                <w:sz w:val="24"/>
                <w:szCs w:val="24"/>
              </w:rPr>
              <w:t>; от 20.11.2020г. №714</w:t>
            </w:r>
            <w:r w:rsidR="009E5791" w:rsidRPr="002A2A4D">
              <w:rPr>
                <w:sz w:val="24"/>
                <w:szCs w:val="24"/>
              </w:rPr>
              <w:t>, от 29.12.2020г. №833</w:t>
            </w:r>
            <w:r w:rsidR="003D3E03" w:rsidRPr="002A2A4D">
              <w:rPr>
                <w:sz w:val="24"/>
                <w:szCs w:val="24"/>
              </w:rPr>
              <w:t>, от 30.03.2021 г. №373</w:t>
            </w:r>
            <w:r w:rsidR="005D6337" w:rsidRPr="002A2A4D">
              <w:rPr>
                <w:sz w:val="24"/>
                <w:szCs w:val="24"/>
              </w:rPr>
              <w:t>, от 14.07.2021г. №735</w:t>
            </w:r>
            <w:r w:rsidR="005660C5" w:rsidRPr="002A2A4D">
              <w:rPr>
                <w:sz w:val="24"/>
                <w:szCs w:val="24"/>
              </w:rPr>
              <w:t>, от 13.12.2021 г. №1087</w:t>
            </w:r>
            <w:r w:rsidR="003E5009" w:rsidRPr="002A2A4D">
              <w:rPr>
                <w:sz w:val="24"/>
                <w:szCs w:val="24"/>
              </w:rPr>
              <w:t>, от 30.12.2021 №1184</w:t>
            </w:r>
            <w:r w:rsidR="00690847" w:rsidRPr="002A2A4D">
              <w:rPr>
                <w:sz w:val="24"/>
                <w:szCs w:val="24"/>
              </w:rPr>
              <w:t>, от 15</w:t>
            </w:r>
            <w:r w:rsidR="006A3C12" w:rsidRPr="002A2A4D">
              <w:rPr>
                <w:sz w:val="24"/>
                <w:szCs w:val="24"/>
              </w:rPr>
              <w:t>.</w:t>
            </w:r>
            <w:r w:rsidR="00690847" w:rsidRPr="002A2A4D">
              <w:rPr>
                <w:sz w:val="24"/>
                <w:szCs w:val="24"/>
              </w:rPr>
              <w:t>03</w:t>
            </w:r>
            <w:r w:rsidR="006A3C12" w:rsidRPr="002A2A4D">
              <w:rPr>
                <w:sz w:val="24"/>
                <w:szCs w:val="24"/>
              </w:rPr>
              <w:t>.</w:t>
            </w:r>
            <w:r w:rsidR="00690847" w:rsidRPr="002A2A4D">
              <w:rPr>
                <w:sz w:val="24"/>
                <w:szCs w:val="24"/>
              </w:rPr>
              <w:t>2022 №188</w:t>
            </w:r>
            <w:r w:rsidR="00E4102A" w:rsidRPr="002A2A4D">
              <w:rPr>
                <w:sz w:val="24"/>
                <w:szCs w:val="24"/>
              </w:rPr>
              <w:t>, от 16.05.2022 №362</w:t>
            </w:r>
            <w:r w:rsidR="006779A9" w:rsidRPr="002A2A4D">
              <w:rPr>
                <w:sz w:val="24"/>
                <w:szCs w:val="24"/>
              </w:rPr>
              <w:t>)</w:t>
            </w:r>
            <w:r w:rsidRPr="002A2A4D">
              <w:rPr>
                <w:sz w:val="24"/>
                <w:szCs w:val="24"/>
              </w:rPr>
              <w:t>:</w:t>
            </w:r>
          </w:p>
          <w:p w:rsidR="003D3E03" w:rsidRPr="002A2A4D" w:rsidRDefault="002A2A4D" w:rsidP="002A2A4D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3E03" w:rsidRPr="002A2A4D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«Муниципальное управление» строку «</w:t>
            </w:r>
            <w:r w:rsidR="003D3E03" w:rsidRPr="002A2A4D">
              <w:rPr>
                <w:bCs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 «</w:t>
            </w:r>
          </w:p>
          <w:tbl>
            <w:tblPr>
              <w:tblW w:w="9677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56"/>
              <w:gridCol w:w="1355"/>
              <w:gridCol w:w="1440"/>
              <w:gridCol w:w="1112"/>
              <w:gridCol w:w="1417"/>
              <w:gridCol w:w="1430"/>
              <w:gridCol w:w="567"/>
            </w:tblGrid>
            <w:tr w:rsidR="003D3E03" w:rsidRPr="002A2A4D" w:rsidTr="00DA23B0">
              <w:trPr>
                <w:gridAfter w:val="1"/>
                <w:wAfter w:w="567" w:type="dxa"/>
                <w:trHeight w:val="938"/>
              </w:trPr>
              <w:tc>
                <w:tcPr>
                  <w:tcW w:w="23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2A2A4D" w:rsidRDefault="003D3E03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2A2A4D">
                    <w:rPr>
                      <w:rFonts w:cs="Arial"/>
                      <w:bCs/>
                    </w:rPr>
                    <w:t xml:space="preserve">Объемы и источники финансирования муниципальной программы (в действующих ценах каждого года реализации </w:t>
                  </w:r>
                  <w:r w:rsidRPr="002A2A4D">
                    <w:rPr>
                      <w:rFonts w:cs="Arial"/>
                      <w:bCs/>
                    </w:rPr>
                    <w:lastRenderedPageBreak/>
                    <w:t>муниципальной программ</w:t>
                  </w:r>
                  <w:r w:rsidRPr="002A2A4D">
                    <w:rPr>
                      <w:rFonts w:cs="Arial"/>
                      <w:bCs/>
                    </w:rPr>
                    <w:cr/>
                    <w:t>)</w:t>
                  </w:r>
                </w:p>
              </w:tc>
              <w:tc>
                <w:tcPr>
                  <w:tcW w:w="675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2A2A4D" w:rsidRDefault="003D3E03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lastRenderedPageBreak/>
                    <w:t>Объем бюджетных ассигнований на реализацию муниципальной программы составляет 1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3F3571" w:rsidRPr="002A2A4D">
                    <w:rPr>
                      <w:rFonts w:cs="Arial"/>
                    </w:rPr>
                    <w:t>355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EA1868" w:rsidRPr="002A2A4D">
                    <w:rPr>
                      <w:rFonts w:cs="Arial"/>
                    </w:rPr>
                    <w:t>607,80</w:t>
                  </w:r>
                  <w:r w:rsidRPr="002A2A4D">
                    <w:rPr>
                      <w:rFonts w:cs="Arial"/>
                    </w:rPr>
                    <w:t xml:space="preserve"> тыс. руб., в том числе: средства федерального бюджета – </w:t>
                  </w:r>
                  <w:r w:rsidR="003E5009" w:rsidRPr="002A2A4D">
                    <w:rPr>
                      <w:rFonts w:cs="Arial"/>
                    </w:rPr>
                    <w:t>4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3E5009" w:rsidRPr="002A2A4D">
                    <w:rPr>
                      <w:rFonts w:cs="Arial"/>
                    </w:rPr>
                    <w:t>932,10</w:t>
                  </w:r>
                  <w:r w:rsidRPr="002A2A4D">
                    <w:rPr>
                      <w:rFonts w:cs="Arial"/>
                    </w:rPr>
                    <w:t xml:space="preserve"> тыс. руб., средства </w:t>
                  </w:r>
                  <w:r w:rsidR="0009639C" w:rsidRPr="002A2A4D">
                    <w:rPr>
                      <w:rFonts w:cs="Arial"/>
                    </w:rPr>
                    <w:t>областного</w:t>
                  </w:r>
                  <w:r w:rsidRPr="002A2A4D">
                    <w:rPr>
                      <w:rFonts w:cs="Arial"/>
                    </w:rPr>
                    <w:t xml:space="preserve"> бюджета – </w:t>
                  </w:r>
                  <w:r w:rsidR="003E5009" w:rsidRPr="002A2A4D">
                    <w:rPr>
                      <w:rFonts w:cs="Arial"/>
                    </w:rPr>
                    <w:t>5</w:t>
                  </w:r>
                  <w:r w:rsidR="003F3571" w:rsidRPr="002A2A4D">
                    <w:rPr>
                      <w:rFonts w:cs="Arial"/>
                    </w:rPr>
                    <w:t>87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3F3571" w:rsidRPr="002A2A4D">
                    <w:rPr>
                      <w:rFonts w:cs="Arial"/>
                    </w:rPr>
                    <w:t>7</w:t>
                  </w:r>
                  <w:r w:rsidR="00EA1868" w:rsidRPr="002A2A4D">
                    <w:rPr>
                      <w:rFonts w:cs="Arial"/>
                    </w:rPr>
                    <w:t>69,</w:t>
                  </w:r>
                  <w:r w:rsidR="003F3571" w:rsidRPr="002A2A4D">
                    <w:rPr>
                      <w:rFonts w:cs="Arial"/>
                    </w:rPr>
                    <w:t>54</w:t>
                  </w:r>
                  <w:r w:rsidRPr="002A2A4D">
                    <w:rPr>
                      <w:rFonts w:cs="Arial"/>
                    </w:rPr>
                    <w:t xml:space="preserve"> тыс. руб</w:t>
                  </w:r>
                  <w:r w:rsidR="0009639C" w:rsidRPr="002A2A4D">
                    <w:rPr>
                      <w:rFonts w:cs="Arial"/>
                    </w:rPr>
                    <w:t>.</w:t>
                  </w:r>
                  <w:r w:rsidRPr="002A2A4D">
                    <w:rPr>
                      <w:rFonts w:cs="Arial"/>
                    </w:rPr>
                    <w:t xml:space="preserve"> средства муниципального бюджета составляет – </w:t>
                  </w:r>
                  <w:r w:rsidR="0009639C" w:rsidRPr="002A2A4D">
                    <w:rPr>
                      <w:rFonts w:cs="Arial"/>
                    </w:rPr>
                    <w:t>7</w:t>
                  </w:r>
                  <w:r w:rsidR="003F3125" w:rsidRPr="002A2A4D">
                    <w:rPr>
                      <w:rFonts w:cs="Arial"/>
                    </w:rPr>
                    <w:t>6</w:t>
                  </w:r>
                  <w:r w:rsidR="003F3571" w:rsidRPr="002A2A4D">
                    <w:rPr>
                      <w:rFonts w:cs="Arial"/>
                    </w:rPr>
                    <w:t>2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3F3571" w:rsidRPr="002A2A4D">
                    <w:rPr>
                      <w:rFonts w:cs="Arial"/>
                    </w:rPr>
                    <w:t>906,16</w:t>
                  </w:r>
                  <w:r w:rsidRPr="002A2A4D">
                    <w:rPr>
                      <w:rFonts w:cs="Arial"/>
                    </w:rPr>
                    <w:t xml:space="preserve"> тыс. руб.;</w:t>
                  </w:r>
                </w:p>
                <w:p w:rsidR="003D3E03" w:rsidRPr="002A2A4D" w:rsidRDefault="003D3E03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  <w:spacing w:val="-8"/>
                    </w:rPr>
                    <w:t xml:space="preserve">Объем бюджетных ассигнований на реализацию подпрограмм </w:t>
                  </w:r>
                  <w:r w:rsidRPr="002A2A4D">
                    <w:rPr>
                      <w:rFonts w:cs="Arial"/>
                    </w:rPr>
                    <w:t>составляет:</w:t>
                  </w:r>
                </w:p>
                <w:p w:rsidR="003D3E03" w:rsidRPr="002A2A4D" w:rsidRDefault="003D3E03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  <w:spacing w:val="-9"/>
                    </w:rPr>
                    <w:lastRenderedPageBreak/>
                    <w:t xml:space="preserve">Подпрограмма 1.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 – </w:t>
                  </w:r>
                  <w:r w:rsidR="003456A9" w:rsidRPr="002A2A4D">
                    <w:rPr>
                      <w:rFonts w:cs="Arial"/>
                      <w:bCs/>
                      <w:spacing w:val="-9"/>
                    </w:rPr>
                    <w:t>919</w:t>
                  </w:r>
                  <w:r w:rsidR="002A2A4D">
                    <w:rPr>
                      <w:rFonts w:cs="Arial"/>
                      <w:bCs/>
                      <w:spacing w:val="-9"/>
                    </w:rPr>
                    <w:t xml:space="preserve"> </w:t>
                  </w:r>
                  <w:r w:rsidR="003456A9" w:rsidRPr="002A2A4D">
                    <w:rPr>
                      <w:rFonts w:cs="Arial"/>
                      <w:bCs/>
                      <w:spacing w:val="-9"/>
                    </w:rPr>
                    <w:t>572,45</w:t>
                  </w:r>
                  <w:r w:rsidR="005F54B5" w:rsidRPr="002A2A4D">
                    <w:rPr>
                      <w:rFonts w:cs="Arial"/>
                      <w:spacing w:val="-9"/>
                    </w:rPr>
                    <w:t xml:space="preserve"> </w:t>
                  </w:r>
                  <w:r w:rsidRPr="002A2A4D">
                    <w:rPr>
                      <w:rFonts w:cs="Arial"/>
                      <w:spacing w:val="-9"/>
                    </w:rPr>
                    <w:t>тыс</w:t>
                  </w:r>
                  <w:r w:rsidRPr="002A2A4D">
                    <w:rPr>
                      <w:rFonts w:cs="Arial"/>
                    </w:rPr>
                    <w:t xml:space="preserve">. руб., </w:t>
                  </w:r>
                  <w:r w:rsidR="00E33980" w:rsidRPr="002A2A4D">
                    <w:rPr>
                      <w:rFonts w:cs="Arial"/>
                    </w:rPr>
                    <w:t xml:space="preserve">в том числе средства </w:t>
                  </w:r>
                  <w:r w:rsidR="0009639C" w:rsidRPr="002A2A4D">
                    <w:rPr>
                      <w:rFonts w:cs="Arial"/>
                    </w:rPr>
                    <w:t xml:space="preserve">федерального бюджета – </w:t>
                  </w:r>
                  <w:r w:rsidR="003E5009" w:rsidRPr="002A2A4D">
                    <w:rPr>
                      <w:rFonts w:cs="Arial"/>
                    </w:rPr>
                    <w:t>4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3E5009" w:rsidRPr="002A2A4D">
                    <w:rPr>
                      <w:rFonts w:cs="Arial"/>
                    </w:rPr>
                    <w:t>172,80</w:t>
                  </w:r>
                  <w:r w:rsidR="0009639C" w:rsidRPr="002A2A4D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3E5009" w:rsidRPr="002A2A4D">
                    <w:rPr>
                      <w:rFonts w:cs="Arial"/>
                    </w:rPr>
                    <w:t>5</w:t>
                  </w:r>
                  <w:r w:rsidR="006C31AA" w:rsidRPr="002A2A4D">
                    <w:rPr>
                      <w:rFonts w:cs="Arial"/>
                    </w:rPr>
                    <w:t>69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126,34</w:t>
                  </w:r>
                  <w:r w:rsidR="005F54B5" w:rsidRPr="002A2A4D">
                    <w:rPr>
                      <w:rFonts w:cs="Arial"/>
                    </w:rPr>
                    <w:t xml:space="preserve"> </w:t>
                  </w:r>
                  <w:r w:rsidR="0009639C" w:rsidRPr="002A2A4D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E3596C" w:rsidRPr="002A2A4D">
                    <w:rPr>
                      <w:rFonts w:cs="Arial"/>
                    </w:rPr>
                    <w:t>3</w:t>
                  </w:r>
                  <w:r w:rsidR="003E5009" w:rsidRPr="002A2A4D">
                    <w:rPr>
                      <w:rFonts w:cs="Arial"/>
                    </w:rPr>
                    <w:t>4</w:t>
                  </w:r>
                  <w:r w:rsidR="006C31AA" w:rsidRPr="002A2A4D">
                    <w:rPr>
                      <w:rFonts w:cs="Arial"/>
                    </w:rPr>
                    <w:t>6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273,31</w:t>
                  </w:r>
                  <w:r w:rsidR="0009639C" w:rsidRPr="002A2A4D">
                    <w:rPr>
                      <w:rFonts w:cs="Arial"/>
                    </w:rPr>
                    <w:t xml:space="preserve"> тыс. руб.</w:t>
                  </w:r>
                </w:p>
                <w:p w:rsidR="0009639C" w:rsidRPr="002A2A4D" w:rsidRDefault="003D3E03" w:rsidP="001B2234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Подпрограмма 2. Муниципальное управление – 2</w:t>
                  </w:r>
                  <w:r w:rsidR="003E5009" w:rsidRPr="002A2A4D">
                    <w:rPr>
                      <w:rFonts w:cs="Arial"/>
                    </w:rPr>
                    <w:t>6</w:t>
                  </w:r>
                  <w:r w:rsidR="006C31AA" w:rsidRPr="002A2A4D">
                    <w:rPr>
                      <w:rFonts w:cs="Arial"/>
                    </w:rPr>
                    <w:t>8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3</w:t>
                  </w:r>
                  <w:r w:rsidR="00EA1868" w:rsidRPr="002A2A4D">
                    <w:rPr>
                      <w:rFonts w:cs="Arial"/>
                    </w:rPr>
                    <w:t>35</w:t>
                  </w:r>
                  <w:r w:rsidR="006C31AA" w:rsidRPr="002A2A4D">
                    <w:rPr>
                      <w:rFonts w:cs="Arial"/>
                    </w:rPr>
                    <w:t>,51</w:t>
                  </w:r>
                  <w:r w:rsidRPr="002A2A4D">
                    <w:rPr>
                      <w:rFonts w:cs="Arial"/>
                    </w:rPr>
                    <w:t xml:space="preserve"> тыс. руб., в том числе</w:t>
                  </w:r>
                  <w:r w:rsidR="0009639C" w:rsidRPr="002A2A4D">
                    <w:rPr>
                      <w:rFonts w:cs="Arial"/>
                    </w:rPr>
                    <w:t xml:space="preserve"> средства федерального бюджета – 759,3</w:t>
                  </w:r>
                  <w:r w:rsidR="001E1AA8" w:rsidRPr="002A2A4D">
                    <w:rPr>
                      <w:rFonts w:cs="Arial"/>
                    </w:rPr>
                    <w:t>0</w:t>
                  </w:r>
                  <w:r w:rsidR="0009639C" w:rsidRPr="002A2A4D">
                    <w:rPr>
                      <w:rFonts w:cs="Arial"/>
                    </w:rPr>
                    <w:t xml:space="preserve"> тыс. руб., средства областного бюджета – 18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6</w:t>
                  </w:r>
                  <w:r w:rsidR="00EA1868" w:rsidRPr="002A2A4D">
                    <w:rPr>
                      <w:rFonts w:cs="Arial"/>
                    </w:rPr>
                    <w:t>43</w:t>
                  </w:r>
                  <w:r w:rsidR="006C31AA" w:rsidRPr="002A2A4D">
                    <w:rPr>
                      <w:rFonts w:cs="Arial"/>
                    </w:rPr>
                    <w:t>,20</w:t>
                  </w:r>
                  <w:r w:rsidR="0009639C" w:rsidRPr="002A2A4D">
                    <w:rPr>
                      <w:rFonts w:cs="Arial"/>
                    </w:rPr>
                    <w:t xml:space="preserve"> тыс. руб. средства муниципального бюджета составляет – 2</w:t>
                  </w:r>
                  <w:r w:rsidR="003E5009" w:rsidRPr="002A2A4D">
                    <w:rPr>
                      <w:rFonts w:cs="Arial"/>
                    </w:rPr>
                    <w:t>4</w:t>
                  </w:r>
                  <w:r w:rsidR="006C31AA" w:rsidRPr="002A2A4D">
                    <w:rPr>
                      <w:rFonts w:cs="Arial"/>
                    </w:rPr>
                    <w:t>8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933,01</w:t>
                  </w:r>
                  <w:r w:rsidR="0009639C" w:rsidRPr="002A2A4D">
                    <w:rPr>
                      <w:rFonts w:cs="Arial"/>
                    </w:rPr>
                    <w:t xml:space="preserve"> тыс. руб.;</w:t>
                  </w:r>
                </w:p>
                <w:p w:rsidR="003D3E03" w:rsidRPr="002A2A4D" w:rsidRDefault="003D3E03" w:rsidP="001B2234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Подпрограмма 3 «Обеспечение безопасности населения при возникновении чрезвычайных ситуаций и их предупреждения на территории Калачеевского муниципального района» – 1</w:t>
                  </w:r>
                  <w:r w:rsidR="0009639C" w:rsidRPr="002A2A4D">
                    <w:rPr>
                      <w:rFonts w:cs="Arial"/>
                    </w:rPr>
                    <w:t>6</w:t>
                  </w:r>
                  <w:r w:rsidR="006C31AA" w:rsidRPr="002A2A4D">
                    <w:rPr>
                      <w:rFonts w:cs="Arial"/>
                    </w:rPr>
                    <w:t>7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699,84</w:t>
                  </w:r>
                  <w:r w:rsidR="003E5009" w:rsidRP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тыс. руб., в том числе: средства муниципального бюджета – 1</w:t>
                  </w:r>
                  <w:r w:rsidR="0009639C" w:rsidRPr="002A2A4D">
                    <w:rPr>
                      <w:rFonts w:cs="Arial"/>
                    </w:rPr>
                    <w:t>6</w:t>
                  </w:r>
                  <w:r w:rsidR="006C31AA" w:rsidRPr="002A2A4D">
                    <w:rPr>
                      <w:rFonts w:cs="Arial"/>
                    </w:rPr>
                    <w:t>7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699,84</w:t>
                  </w:r>
                  <w:r w:rsidRPr="002A2A4D">
                    <w:rPr>
                      <w:rFonts w:cs="Arial"/>
                    </w:rPr>
                    <w:t xml:space="preserve"> тыс. руб.</w:t>
                  </w:r>
                </w:p>
                <w:p w:rsidR="003D3E03" w:rsidRPr="002A2A4D" w:rsidRDefault="003D3E03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Объем бюджетных ассигнований на реализацию муниципальной программы по годам составляет (тыс. руб.):</w:t>
                  </w:r>
                </w:p>
                <w:p w:rsidR="003D3E03" w:rsidRPr="002A2A4D" w:rsidRDefault="003D3E03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DA23B0" w:rsidRPr="002A2A4D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2A2A4D" w:rsidRDefault="00DA23B0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2A2A4D" w:rsidRDefault="00DA23B0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2A2A4D" w:rsidRDefault="00DA23B0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2A2A4D" w:rsidRDefault="00DA23B0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2A2A4D" w:rsidRDefault="00DA23B0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2A2A4D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DA23B0" w:rsidRPr="002A2A4D" w:rsidRDefault="00DA23B0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2A2A4D" w:rsidRDefault="00DA23B0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DA23B0" w:rsidRPr="002A2A4D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2A2A4D" w:rsidRDefault="00DA23B0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2A2A4D" w:rsidRDefault="00DA23B0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2A2A4D" w:rsidRDefault="00DA23B0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231 592,8</w:t>
                  </w:r>
                  <w:r w:rsidR="005943D2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2A2A4D" w:rsidRDefault="00DA4B34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2A2A4D" w:rsidRDefault="005943D2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 xml:space="preserve"> </w:t>
                  </w:r>
                  <w:r w:rsidR="00DA23B0" w:rsidRPr="002A2A4D">
                    <w:rPr>
                      <w:rFonts w:cs="Arial"/>
                    </w:rPr>
                    <w:t>137 233,64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2A2A4D" w:rsidRDefault="002A2A4D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23B0" w:rsidRPr="002A2A4D">
                    <w:rPr>
                      <w:rFonts w:cs="Arial"/>
                    </w:rPr>
                    <w:t>94 359,16</w:t>
                  </w:r>
                </w:p>
              </w:tc>
            </w:tr>
            <w:tr w:rsidR="00DA23B0" w:rsidRPr="002A2A4D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2A2A4D" w:rsidRDefault="00DA23B0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2A2A4D" w:rsidRDefault="00DA23B0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2A2A4D" w:rsidRDefault="005660C5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293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999,2</w:t>
                  </w:r>
                  <w:r w:rsidR="005943D2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2A2A4D" w:rsidRDefault="00E3596C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3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22</w:t>
                  </w:r>
                  <w:r w:rsidR="005660C5" w:rsidRPr="002A2A4D">
                    <w:rPr>
                      <w:rFonts w:cs="Arial"/>
                    </w:rPr>
                    <w:t>6,0</w:t>
                  </w:r>
                  <w:r w:rsidR="005943D2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2A2A4D" w:rsidRDefault="00E3596C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1</w:t>
                  </w:r>
                  <w:r w:rsidR="005660C5" w:rsidRPr="002A2A4D">
                    <w:rPr>
                      <w:rFonts w:cs="Arial"/>
                    </w:rPr>
                    <w:t>69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5660C5" w:rsidRPr="002A2A4D">
                    <w:rPr>
                      <w:rFonts w:cs="Arial"/>
                    </w:rPr>
                    <w:t>807,1</w:t>
                  </w:r>
                  <w:r w:rsidR="005943D2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2A2A4D" w:rsidRDefault="005943D2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 xml:space="preserve"> </w:t>
                  </w:r>
                  <w:r w:rsidR="005660C5" w:rsidRPr="002A2A4D">
                    <w:rPr>
                      <w:rFonts w:cs="Arial"/>
                    </w:rPr>
                    <w:t>120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5660C5" w:rsidRPr="002A2A4D">
                    <w:rPr>
                      <w:rFonts w:cs="Arial"/>
                    </w:rPr>
                    <w:t>966,1</w:t>
                  </w:r>
                  <w:r w:rsidRPr="002A2A4D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2A2A4D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2A2A4D" w:rsidRDefault="006C31AA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251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945,80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2A2A4D" w:rsidP="001B223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5943D2" w:rsidRPr="002A2A4D">
                    <w:rPr>
                      <w:rFonts w:cs="Arial"/>
                    </w:rPr>
                    <w:t>1706,10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5943D2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123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203,40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127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036,30</w:t>
                  </w:r>
                </w:p>
              </w:tc>
            </w:tr>
            <w:tr w:rsidR="00DA4B34" w:rsidRPr="002A2A4D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2A2A4D" w:rsidRDefault="002A2A4D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5943D2" w:rsidRPr="002A2A4D">
                    <w:rPr>
                      <w:rFonts w:cs="Arial"/>
                    </w:rPr>
                    <w:t>16</w:t>
                  </w:r>
                  <w:r w:rsidR="003F3125" w:rsidRPr="002A2A4D">
                    <w:rPr>
                      <w:rFonts w:cs="Arial"/>
                    </w:rPr>
                    <w:t>6</w:t>
                  </w:r>
                  <w:r>
                    <w:rPr>
                      <w:rFonts w:cs="Arial"/>
                    </w:rPr>
                    <w:t xml:space="preserve"> </w:t>
                  </w:r>
                  <w:r w:rsidR="005943D2" w:rsidRPr="002A2A4D">
                    <w:rPr>
                      <w:rFonts w:cs="Arial"/>
                    </w:rPr>
                    <w:t>3</w:t>
                  </w:r>
                  <w:r w:rsidR="00EA1868" w:rsidRPr="002A2A4D">
                    <w:rPr>
                      <w:rFonts w:cs="Arial"/>
                    </w:rPr>
                    <w:t>70,30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5943D2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6</w:t>
                  </w:r>
                  <w:r w:rsidR="003F3125" w:rsidRPr="002A2A4D">
                    <w:rPr>
                      <w:rFonts w:cs="Arial"/>
                    </w:rPr>
                    <w:t>8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6</w:t>
                  </w:r>
                  <w:r w:rsidR="00EA1868" w:rsidRPr="002A2A4D">
                    <w:rPr>
                      <w:rFonts w:cs="Arial"/>
                    </w:rPr>
                    <w:t>22</w:t>
                  </w:r>
                  <w:r w:rsidRPr="002A2A4D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2A2A4D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806A2" w:rsidRPr="002A2A4D">
                    <w:rPr>
                      <w:rFonts w:cs="Arial"/>
                    </w:rPr>
                    <w:t>97</w:t>
                  </w:r>
                  <w:r>
                    <w:rPr>
                      <w:rFonts w:cs="Arial"/>
                    </w:rPr>
                    <w:t xml:space="preserve"> </w:t>
                  </w:r>
                  <w:r w:rsidR="00D806A2" w:rsidRPr="002A2A4D">
                    <w:rPr>
                      <w:rFonts w:cs="Arial"/>
                    </w:rPr>
                    <w:t>748,30</w:t>
                  </w:r>
                </w:p>
              </w:tc>
            </w:tr>
            <w:tr w:rsidR="00DA4B34" w:rsidRPr="002A2A4D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2A2A4D" w:rsidRDefault="002A2A4D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5943D2" w:rsidRPr="002A2A4D">
                    <w:rPr>
                      <w:rFonts w:cs="Arial"/>
                    </w:rPr>
                    <w:t>172</w:t>
                  </w:r>
                  <w:r>
                    <w:rPr>
                      <w:rFonts w:cs="Arial"/>
                    </w:rPr>
                    <w:t xml:space="preserve"> </w:t>
                  </w:r>
                  <w:r w:rsidR="005943D2" w:rsidRPr="002A2A4D">
                    <w:rPr>
                      <w:rFonts w:cs="Arial"/>
                    </w:rPr>
                    <w:t>1</w:t>
                  </w:r>
                  <w:r w:rsidR="00EA1868" w:rsidRPr="002A2A4D">
                    <w:rPr>
                      <w:rFonts w:cs="Arial"/>
                    </w:rPr>
                    <w:t>98</w:t>
                  </w:r>
                  <w:r w:rsidR="005943D2" w:rsidRPr="002A2A4D">
                    <w:rPr>
                      <w:rFonts w:cs="Arial"/>
                    </w:rPr>
                    <w:t>,60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5943D2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71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3</w:t>
                  </w:r>
                  <w:r w:rsidR="00EA1868" w:rsidRPr="002A2A4D">
                    <w:rPr>
                      <w:rFonts w:cs="Arial"/>
                    </w:rPr>
                    <w:t>60</w:t>
                  </w:r>
                  <w:r w:rsidRPr="002A2A4D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806A2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 xml:space="preserve"> </w:t>
                  </w:r>
                  <w:r w:rsidR="00DA4B34" w:rsidRPr="002A2A4D">
                    <w:rPr>
                      <w:rFonts w:cs="Arial"/>
                    </w:rPr>
                    <w:t>10</w:t>
                  </w:r>
                  <w:r w:rsidRPr="002A2A4D">
                    <w:rPr>
                      <w:rFonts w:cs="Arial"/>
                    </w:rPr>
                    <w:t>0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838,60</w:t>
                  </w:r>
                </w:p>
              </w:tc>
            </w:tr>
            <w:tr w:rsidR="00DA4B34" w:rsidRPr="002A2A4D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117 607,0</w:t>
                  </w:r>
                  <w:r w:rsidR="00D806A2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2A2A4D" w:rsidP="001B223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2A2A4D">
                    <w:rPr>
                      <w:rFonts w:cs="Arial"/>
                    </w:rPr>
                    <w:t>8 771,7</w:t>
                  </w:r>
                  <w:r w:rsidR="00D806A2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2A2A4D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2A2A4D">
                    <w:rPr>
                      <w:rFonts w:cs="Arial"/>
                    </w:rPr>
                    <w:t>108 835,3</w:t>
                  </w:r>
                  <w:r w:rsidR="00D806A2" w:rsidRPr="002A2A4D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2A2A4D" w:rsidTr="00DA23B0">
              <w:trPr>
                <w:trHeight w:val="44"/>
              </w:trPr>
              <w:tc>
                <w:tcPr>
                  <w:tcW w:w="235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121 894,1</w:t>
                  </w:r>
                  <w:r w:rsidR="00D806A2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2A2A4D" w:rsidP="001B223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2A2A4D">
                    <w:rPr>
                      <w:rFonts w:cs="Arial"/>
                    </w:rPr>
                    <w:t>8 771,7</w:t>
                  </w:r>
                  <w:r w:rsidR="00D806A2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2A2A4D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2A2A4D">
                    <w:rPr>
                      <w:rFonts w:cs="Arial"/>
                    </w:rPr>
                    <w:t>113 122,4</w:t>
                  </w:r>
                  <w:r w:rsidR="00D806A2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DA4B34" w:rsidRPr="002A2A4D" w:rsidRDefault="00DA4B34" w:rsidP="001B223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3D3E03" w:rsidRPr="002A2A4D" w:rsidRDefault="0087481C" w:rsidP="002A2A4D">
            <w:pPr>
              <w:tabs>
                <w:tab w:val="left" w:pos="1843"/>
                <w:tab w:val="left" w:pos="1974"/>
              </w:tabs>
              <w:ind w:firstLine="709"/>
              <w:rPr>
                <w:rFonts w:cs="Arial"/>
              </w:rPr>
            </w:pPr>
            <w:r w:rsidRPr="002A2A4D">
              <w:rPr>
                <w:rFonts w:cs="Arial"/>
              </w:rPr>
              <w:t xml:space="preserve">. </w:t>
            </w:r>
            <w:r w:rsidR="003D3E03" w:rsidRPr="002A2A4D">
              <w:rPr>
                <w:rFonts w:cs="Arial"/>
              </w:rPr>
              <w:t>»</w:t>
            </w:r>
            <w:r w:rsidRPr="002A2A4D">
              <w:rPr>
                <w:rFonts w:cs="Arial"/>
              </w:rPr>
              <w:t>;</w:t>
            </w:r>
          </w:p>
          <w:p w:rsidR="001A3471" w:rsidRPr="002A2A4D" w:rsidRDefault="000F50A9" w:rsidP="002A2A4D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2A2A4D">
              <w:rPr>
                <w:sz w:val="24"/>
                <w:szCs w:val="24"/>
              </w:rPr>
              <w:t>1.2.</w:t>
            </w:r>
            <w:r w:rsidR="005F5A17" w:rsidRPr="002A2A4D">
              <w:rPr>
                <w:bCs/>
                <w:sz w:val="24"/>
                <w:szCs w:val="24"/>
              </w:rPr>
              <w:t xml:space="preserve"> В паспорте Подпрограммы 1 </w:t>
            </w:r>
            <w:r w:rsidR="005F5A17" w:rsidRPr="002A2A4D">
              <w:rPr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</w:t>
            </w:r>
            <w:r w:rsidR="005F5A17" w:rsidRPr="002A2A4D">
              <w:rPr>
                <w:bCs/>
                <w:sz w:val="24"/>
                <w:szCs w:val="24"/>
              </w:rPr>
              <w:t xml:space="preserve">, повышение устойчивости городского и сельских поселений Калачеевского муниципального района» </w:t>
            </w:r>
            <w:r w:rsidR="005F5A17" w:rsidRPr="002A2A4D">
              <w:rPr>
                <w:bCs/>
                <w:spacing w:val="-1"/>
                <w:sz w:val="24"/>
                <w:szCs w:val="24"/>
              </w:rPr>
              <w:t xml:space="preserve">муниципальной программы Калачеевского муниципального района </w:t>
            </w:r>
            <w:r w:rsidR="005F5A17" w:rsidRPr="002A2A4D">
              <w:rPr>
                <w:bCs/>
                <w:sz w:val="24"/>
                <w:szCs w:val="24"/>
              </w:rPr>
              <w:t xml:space="preserve">«Муниципальное управление» </w:t>
            </w:r>
            <w:r w:rsidR="005F5A17" w:rsidRPr="002A2A4D">
              <w:rPr>
                <w:sz w:val="24"/>
                <w:szCs w:val="24"/>
              </w:rPr>
              <w:t>строку «</w:t>
            </w:r>
            <w:r w:rsidR="002F0FF1" w:rsidRPr="002A2A4D">
              <w:rPr>
                <w:sz w:val="24"/>
                <w:szCs w:val="24"/>
              </w:rPr>
              <w:t>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="005F5A17" w:rsidRPr="002A2A4D">
              <w:rPr>
                <w:bCs/>
                <w:sz w:val="24"/>
                <w:szCs w:val="24"/>
              </w:rPr>
              <w:t xml:space="preserve">» изложить в следующей редакции: </w:t>
            </w:r>
          </w:p>
          <w:p w:rsidR="005F5A17" w:rsidRPr="002A2A4D" w:rsidRDefault="005F5A17" w:rsidP="002A2A4D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2A2A4D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993"/>
              <w:gridCol w:w="1620"/>
              <w:gridCol w:w="1215"/>
              <w:gridCol w:w="1559"/>
              <w:gridCol w:w="1559"/>
              <w:gridCol w:w="142"/>
            </w:tblGrid>
            <w:tr w:rsidR="005F5A17" w:rsidRPr="002A2A4D" w:rsidTr="00756F68">
              <w:trPr>
                <w:trHeight w:val="938"/>
              </w:trPr>
              <w:tc>
                <w:tcPr>
                  <w:tcW w:w="2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2A2A4D" w:rsidRDefault="005F5A17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2A2A4D">
                    <w:rPr>
                      <w:rFonts w:cs="Arial"/>
                      <w:bCs/>
                    </w:rPr>
                    <w:t xml:space="preserve">Объемы и источники финансирования муниципальной </w:t>
                  </w:r>
                  <w:r w:rsidR="006D40CB" w:rsidRPr="002A2A4D">
                    <w:rPr>
                      <w:rFonts w:cs="Arial"/>
                      <w:bCs/>
                    </w:rPr>
                    <w:t>под</w:t>
                  </w:r>
                  <w:r w:rsidRPr="002A2A4D">
                    <w:rPr>
                      <w:rFonts w:cs="Arial"/>
                      <w:bCs/>
                    </w:rPr>
                    <w:t xml:space="preserve">программы </w:t>
                  </w:r>
                </w:p>
              </w:tc>
              <w:tc>
                <w:tcPr>
                  <w:tcW w:w="708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2A2A4D" w:rsidRDefault="005F5A17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6C31AA" w:rsidRPr="002A2A4D">
                    <w:rPr>
                      <w:rFonts w:cs="Arial"/>
                      <w:bCs/>
                    </w:rPr>
                    <w:t>919 572,45</w:t>
                  </w:r>
                  <w:r w:rsidRPr="002A2A4D">
                    <w:rPr>
                      <w:rFonts w:cs="Arial"/>
                    </w:rPr>
                    <w:t xml:space="preserve"> тыс. руб., в том числе: средства</w:t>
                  </w:r>
                  <w:r w:rsidR="00742227" w:rsidRPr="002A2A4D">
                    <w:rPr>
                      <w:rFonts w:cs="Arial"/>
                    </w:rPr>
                    <w:t xml:space="preserve"> федерального бюджета </w:t>
                  </w:r>
                  <w:r w:rsidR="005943D2" w:rsidRPr="002A2A4D">
                    <w:rPr>
                      <w:rFonts w:cs="Arial"/>
                    </w:rPr>
                    <w:t>4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5943D2" w:rsidRPr="002A2A4D">
                    <w:rPr>
                      <w:rFonts w:cs="Arial"/>
                    </w:rPr>
                    <w:t>172,80</w:t>
                  </w:r>
                  <w:r w:rsidR="00742227" w:rsidRPr="002A2A4D">
                    <w:rPr>
                      <w:rFonts w:cs="Arial"/>
                    </w:rPr>
                    <w:t xml:space="preserve"> тыс.</w:t>
                  </w:r>
                  <w:r w:rsidR="00756F68" w:rsidRPr="002A2A4D">
                    <w:rPr>
                      <w:rFonts w:cs="Arial"/>
                    </w:rPr>
                    <w:t xml:space="preserve"> </w:t>
                  </w:r>
                  <w:r w:rsidR="00742227" w:rsidRPr="002A2A4D">
                    <w:rPr>
                      <w:rFonts w:cs="Arial"/>
                    </w:rPr>
                    <w:t>руб., средства</w:t>
                  </w:r>
                  <w:r w:rsidRPr="002A2A4D">
                    <w:rPr>
                      <w:rFonts w:cs="Arial"/>
                    </w:rPr>
                    <w:t xml:space="preserve"> областного бюджета </w:t>
                  </w:r>
                  <w:r w:rsidR="005943D2" w:rsidRPr="002A2A4D">
                    <w:rPr>
                      <w:rFonts w:cs="Arial"/>
                    </w:rPr>
                    <w:t>5</w:t>
                  </w:r>
                  <w:r w:rsidR="006C31AA" w:rsidRPr="002A2A4D">
                    <w:rPr>
                      <w:rFonts w:cs="Arial"/>
                    </w:rPr>
                    <w:t>69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126,34</w:t>
                  </w:r>
                  <w:r w:rsidRPr="002A2A4D">
                    <w:rPr>
                      <w:rFonts w:cs="Arial"/>
                    </w:rPr>
                    <w:t xml:space="preserve"> тыс. руб. </w:t>
                  </w:r>
                  <w:r w:rsidRPr="002A2A4D">
                    <w:rPr>
                      <w:rFonts w:cs="Arial"/>
                    </w:rPr>
                    <w:lastRenderedPageBreak/>
                    <w:t xml:space="preserve">средства муниципального бюджета составляет – </w:t>
                  </w:r>
                  <w:r w:rsidR="005943D2" w:rsidRPr="002A2A4D">
                    <w:rPr>
                      <w:rFonts w:cs="Arial"/>
                    </w:rPr>
                    <w:t>34</w:t>
                  </w:r>
                  <w:r w:rsidR="006C31AA" w:rsidRPr="002A2A4D">
                    <w:rPr>
                      <w:rFonts w:cs="Arial"/>
                    </w:rPr>
                    <w:t>6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273,31</w:t>
                  </w:r>
                  <w:r w:rsidRPr="002A2A4D">
                    <w:rPr>
                      <w:rFonts w:cs="Arial"/>
                    </w:rPr>
                    <w:t xml:space="preserve"> тыс. руб.;</w:t>
                  </w:r>
                </w:p>
                <w:p w:rsidR="005F5A17" w:rsidRPr="002A2A4D" w:rsidRDefault="005F5A17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Объем бюджетных ассигнований на реализ</w:t>
                  </w:r>
                  <w:r w:rsidR="00980BD1" w:rsidRPr="002A2A4D">
                    <w:rPr>
                      <w:rFonts w:cs="Arial"/>
                    </w:rPr>
                    <w:t xml:space="preserve">ацию муниципальной программы по </w:t>
                  </w:r>
                  <w:r w:rsidRPr="002A2A4D">
                    <w:rPr>
                      <w:rFonts w:cs="Arial"/>
                    </w:rPr>
                    <w:t>годам составляет (тыс. руб.):</w:t>
                  </w:r>
                </w:p>
              </w:tc>
            </w:tr>
            <w:tr w:rsidR="00742227" w:rsidRPr="002A2A4D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742227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742227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2A2A4D" w:rsidRDefault="00742227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742227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742227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2A2A4D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742227" w:rsidRPr="002A2A4D" w:rsidRDefault="00742227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742227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742227" w:rsidRPr="002A2A4D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742227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742227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2A2A4D" w:rsidRDefault="00742227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176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092,85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DA4B34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742227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124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176,44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742227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51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916,41</w:t>
                  </w:r>
                </w:p>
              </w:tc>
            </w:tr>
            <w:tr w:rsidR="00742227" w:rsidRPr="002A2A4D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742227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742227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2A2A4D" w:rsidRDefault="00E3596C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23</w:t>
                  </w:r>
                  <w:r w:rsidR="00DA4B34" w:rsidRPr="002A2A4D">
                    <w:rPr>
                      <w:rFonts w:cs="Arial"/>
                    </w:rPr>
                    <w:t>6 347,6</w:t>
                  </w:r>
                  <w:r w:rsidR="007769AC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E3596C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466,</w:t>
                  </w:r>
                  <w:r w:rsidR="00675D00" w:rsidRPr="002A2A4D">
                    <w:rPr>
                      <w:rFonts w:cs="Arial"/>
                    </w:rPr>
                    <w:t>7</w:t>
                  </w:r>
                  <w:r w:rsidR="007769AC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E3596C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16</w:t>
                  </w:r>
                  <w:r w:rsidR="00675D00" w:rsidRPr="002A2A4D">
                    <w:rPr>
                      <w:rFonts w:cs="Arial"/>
                    </w:rPr>
                    <w:t>8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75D00" w:rsidRPr="002A2A4D">
                    <w:rPr>
                      <w:rFonts w:cs="Arial"/>
                    </w:rPr>
                    <w:t>903,1</w:t>
                  </w:r>
                  <w:r w:rsidR="007769AC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E3596C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6</w:t>
                  </w:r>
                  <w:r w:rsidR="00675D00" w:rsidRPr="002A2A4D">
                    <w:rPr>
                      <w:rFonts w:cs="Arial"/>
                    </w:rPr>
                    <w:t>4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75D00" w:rsidRPr="002A2A4D">
                    <w:rPr>
                      <w:rFonts w:cs="Arial"/>
                    </w:rPr>
                    <w:t>977,8</w:t>
                  </w:r>
                  <w:r w:rsidR="007769AC" w:rsidRPr="002A2A4D">
                    <w:rPr>
                      <w:rFonts w:cs="Arial"/>
                    </w:rPr>
                    <w:t>0</w:t>
                  </w:r>
                </w:p>
              </w:tc>
            </w:tr>
            <w:tr w:rsidR="00742227" w:rsidRPr="002A2A4D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742227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742227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2A2A4D" w:rsidRDefault="009D1D68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1</w:t>
                  </w:r>
                  <w:r w:rsidR="006C31AA" w:rsidRPr="002A2A4D">
                    <w:rPr>
                      <w:rFonts w:cs="Arial"/>
                    </w:rPr>
                    <w:t>88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941,60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5943D2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1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706,10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6C31AA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122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248,40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5943D2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6</w:t>
                  </w:r>
                  <w:r w:rsidR="006C31AA" w:rsidRPr="002A2A4D">
                    <w:rPr>
                      <w:rFonts w:cs="Arial"/>
                    </w:rPr>
                    <w:t>4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987,10</w:t>
                  </w:r>
                </w:p>
              </w:tc>
            </w:tr>
            <w:tr w:rsidR="00742227" w:rsidRPr="002A2A4D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742227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742227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2A2A4D" w:rsidRDefault="00742227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 xml:space="preserve"> </w:t>
                  </w:r>
                  <w:r w:rsidR="005943D2" w:rsidRPr="002A2A4D">
                    <w:rPr>
                      <w:rFonts w:cs="Arial"/>
                    </w:rPr>
                    <w:t>10</w:t>
                  </w:r>
                  <w:r w:rsidR="003F3125" w:rsidRPr="002A2A4D">
                    <w:rPr>
                      <w:rFonts w:cs="Arial"/>
                    </w:rPr>
                    <w:t>9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5943D2" w:rsidRPr="002A2A4D">
                    <w:rPr>
                      <w:rFonts w:cs="Arial"/>
                    </w:rPr>
                    <w:t>240,90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9B36E5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5943D2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6</w:t>
                  </w:r>
                  <w:r w:rsidR="003F3125" w:rsidRPr="002A2A4D">
                    <w:rPr>
                      <w:rFonts w:cs="Arial"/>
                    </w:rPr>
                    <w:t>7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656,00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2A2A4D" w:rsidRDefault="005943D2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41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584,90</w:t>
                  </w:r>
                </w:p>
              </w:tc>
            </w:tr>
            <w:tr w:rsidR="00DA4B34" w:rsidRPr="002A2A4D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2A2A4D" w:rsidRDefault="005943D2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113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923,20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5943D2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70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359,00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5943D2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43</w:t>
                  </w:r>
                  <w:r w:rsidR="00D806A2" w:rsidRP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564,20</w:t>
                  </w:r>
                </w:p>
              </w:tc>
            </w:tr>
            <w:tr w:rsidR="00DA4B34" w:rsidRPr="002A2A4D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46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581,5</w:t>
                  </w:r>
                  <w:r w:rsidR="005C5DDD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2A2A4D" w:rsidP="001B223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2A2A4D"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 xml:space="preserve"> </w:t>
                  </w:r>
                  <w:r w:rsidR="00DA4B34" w:rsidRPr="002A2A4D">
                    <w:rPr>
                      <w:rFonts w:cs="Arial"/>
                    </w:rPr>
                    <w:t>891,7</w:t>
                  </w:r>
                  <w:r w:rsidR="005C5DDD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38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689,8</w:t>
                  </w:r>
                  <w:r w:rsidR="005C5DDD" w:rsidRPr="002A2A4D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2A2A4D" w:rsidTr="00756F68">
              <w:trPr>
                <w:gridAfter w:val="1"/>
                <w:wAfter w:w="142" w:type="dxa"/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48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444,8</w:t>
                  </w:r>
                  <w:r w:rsidR="005C5DDD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2A2A4D" w:rsidP="001B223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2A2A4D"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 xml:space="preserve"> </w:t>
                  </w:r>
                  <w:r w:rsidR="00DA4B34" w:rsidRPr="002A2A4D">
                    <w:rPr>
                      <w:rFonts w:cs="Arial"/>
                    </w:rPr>
                    <w:t>891,7</w:t>
                  </w:r>
                  <w:r w:rsidR="005C5DDD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2A2A4D" w:rsidRDefault="00DA4B34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40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553,1</w:t>
                  </w:r>
                  <w:r w:rsidR="005C5DDD" w:rsidRPr="002A2A4D">
                    <w:rPr>
                      <w:rFonts w:cs="Arial"/>
                    </w:rPr>
                    <w:t>0</w:t>
                  </w:r>
                </w:p>
              </w:tc>
            </w:tr>
          </w:tbl>
          <w:p w:rsidR="002A2A4D" w:rsidRDefault="0087481C" w:rsidP="002A2A4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A2A4D">
              <w:rPr>
                <w:sz w:val="24"/>
                <w:szCs w:val="24"/>
              </w:rPr>
              <w:t xml:space="preserve">. </w:t>
            </w:r>
            <w:r w:rsidR="005F5A17" w:rsidRPr="002A2A4D">
              <w:rPr>
                <w:sz w:val="24"/>
                <w:szCs w:val="24"/>
              </w:rPr>
              <w:t>»</w:t>
            </w:r>
            <w:r w:rsidRPr="002A2A4D">
              <w:rPr>
                <w:sz w:val="24"/>
                <w:szCs w:val="24"/>
              </w:rPr>
              <w:t>;</w:t>
            </w:r>
          </w:p>
          <w:p w:rsidR="00496858" w:rsidRPr="002A2A4D" w:rsidRDefault="00496858" w:rsidP="002A2A4D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2A2A4D">
              <w:rPr>
                <w:sz w:val="24"/>
                <w:szCs w:val="24"/>
              </w:rPr>
              <w:t>1.</w:t>
            </w:r>
            <w:r w:rsidR="002414E8" w:rsidRPr="002A2A4D">
              <w:rPr>
                <w:sz w:val="24"/>
                <w:szCs w:val="24"/>
              </w:rPr>
              <w:t>3</w:t>
            </w:r>
            <w:r w:rsidRPr="002A2A4D">
              <w:rPr>
                <w:sz w:val="24"/>
                <w:szCs w:val="24"/>
              </w:rPr>
              <w:t>. В паспорте Подпрограммы 2 «Муниципальное управление» муниципальной программы Калачеевского муниципального района «Муниципальное управление» строку «</w:t>
            </w:r>
            <w:r w:rsidRPr="002A2A4D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496858" w:rsidRPr="002A2A4D" w:rsidRDefault="00496858" w:rsidP="002A2A4D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2A2A4D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496858" w:rsidRPr="002A2A4D" w:rsidTr="0023364E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2A2A4D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481AC7" w:rsidRPr="002A2A4D">
                    <w:rPr>
                      <w:rFonts w:cs="Arial"/>
                    </w:rPr>
                    <w:t>26</w:t>
                  </w:r>
                  <w:r w:rsidR="006C31AA" w:rsidRPr="002A2A4D">
                    <w:rPr>
                      <w:rFonts w:cs="Arial"/>
                    </w:rPr>
                    <w:t>8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3</w:t>
                  </w:r>
                  <w:r w:rsidR="00EA1868" w:rsidRPr="002A2A4D">
                    <w:rPr>
                      <w:rFonts w:cs="Arial"/>
                    </w:rPr>
                    <w:t>35</w:t>
                  </w:r>
                  <w:r w:rsidR="006C31AA" w:rsidRPr="002A2A4D">
                    <w:rPr>
                      <w:rFonts w:cs="Arial"/>
                    </w:rPr>
                    <w:t>,51</w:t>
                  </w:r>
                  <w:r w:rsidRPr="002A2A4D">
                    <w:rPr>
                      <w:rFonts w:cs="Arial"/>
                    </w:rPr>
                    <w:t xml:space="preserve"> тыс. рублей, в том числе: средства федерального бюджета 759,3</w:t>
                  </w:r>
                  <w:r w:rsidR="00D806A2" w:rsidRPr="002A2A4D">
                    <w:rPr>
                      <w:rFonts w:cs="Arial"/>
                    </w:rPr>
                    <w:t>0</w:t>
                  </w:r>
                  <w:r w:rsidRPr="002A2A4D">
                    <w:rPr>
                      <w:rFonts w:cs="Arial"/>
                    </w:rPr>
                    <w:t xml:space="preserve"> тыс. руб., областного бюджета 18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6</w:t>
                  </w:r>
                  <w:r w:rsidR="00EA1868" w:rsidRPr="002A2A4D">
                    <w:rPr>
                      <w:rFonts w:cs="Arial"/>
                    </w:rPr>
                    <w:t>43</w:t>
                  </w:r>
                  <w:r w:rsidR="006C31AA" w:rsidRPr="002A2A4D">
                    <w:rPr>
                      <w:rFonts w:cs="Arial"/>
                    </w:rPr>
                    <w:t>,20</w:t>
                  </w:r>
                  <w:r w:rsidRPr="002A2A4D">
                    <w:rPr>
                      <w:rFonts w:cs="Arial"/>
                    </w:rPr>
                    <w:t xml:space="preserve"> тыс. руб., средства муниципального бюджета – 2</w:t>
                  </w:r>
                  <w:r w:rsidR="00481AC7" w:rsidRPr="002A2A4D">
                    <w:rPr>
                      <w:rFonts w:cs="Arial"/>
                    </w:rPr>
                    <w:t>4</w:t>
                  </w:r>
                  <w:r w:rsidR="006C31AA" w:rsidRPr="002A2A4D">
                    <w:rPr>
                      <w:rFonts w:cs="Arial"/>
                    </w:rPr>
                    <w:t>8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 xml:space="preserve">933,01 </w:t>
                  </w:r>
                  <w:r w:rsidRPr="002A2A4D">
                    <w:rPr>
                      <w:rFonts w:cs="Arial"/>
                    </w:rPr>
                    <w:t>тыс. руб.;</w:t>
                  </w:r>
                </w:p>
                <w:p w:rsidR="00496858" w:rsidRPr="002A2A4D" w:rsidRDefault="00496858" w:rsidP="001B2234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2A2A4D" w:rsidRDefault="0049685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2A2A4D" w:rsidTr="0023364E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Муниципальный</w:t>
                  </w:r>
                </w:p>
                <w:p w:rsidR="00496858" w:rsidRPr="002A2A4D" w:rsidRDefault="0049685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2A2A4D" w:rsidRDefault="0049685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2A2A4D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42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808,91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13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057,2</w:t>
                  </w:r>
                  <w:r w:rsidR="007769AC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29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751,71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2A2A4D" w:rsidRDefault="00496858" w:rsidP="001B223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2A2A4D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31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786,9</w:t>
                  </w:r>
                  <w:r w:rsidR="007769AC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759,3</w:t>
                  </w:r>
                  <w:r w:rsidR="007769AC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904,0</w:t>
                  </w:r>
                  <w:r w:rsidR="007769AC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37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546,1</w:t>
                  </w:r>
                  <w:r w:rsidR="007769AC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2A2A4D" w:rsidRDefault="00496858" w:rsidP="001B223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2A2A4D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582043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3</w:t>
                  </w:r>
                  <w:r w:rsidR="006C31AA" w:rsidRPr="002A2A4D">
                    <w:rPr>
                      <w:rFonts w:cs="Arial"/>
                    </w:rPr>
                    <w:t>5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789,90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9</w:t>
                  </w:r>
                  <w:r w:rsidR="006C31AA" w:rsidRPr="002A2A4D">
                    <w:rPr>
                      <w:rFonts w:cs="Arial"/>
                    </w:rPr>
                    <w:t>55,00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582043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3</w:t>
                  </w:r>
                  <w:r w:rsidR="006C31AA" w:rsidRPr="002A2A4D">
                    <w:rPr>
                      <w:rFonts w:cs="Arial"/>
                    </w:rPr>
                    <w:t>4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6C31AA" w:rsidRPr="002A2A4D">
                    <w:rPr>
                      <w:rFonts w:cs="Arial"/>
                    </w:rPr>
                    <w:t>834,90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2A2A4D" w:rsidRDefault="00496858" w:rsidP="001B223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2A2A4D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582043" w:rsidP="001B2234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32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0</w:t>
                  </w:r>
                  <w:r w:rsidR="00EA1868" w:rsidRPr="002A2A4D">
                    <w:rPr>
                      <w:rFonts w:cs="Arial"/>
                    </w:rPr>
                    <w:t>74</w:t>
                  </w:r>
                  <w:r w:rsidRPr="002A2A4D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EA186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1 001</w:t>
                  </w:r>
                  <w:r w:rsidR="00496858" w:rsidRPr="002A2A4D">
                    <w:rPr>
                      <w:rFonts w:cs="Arial"/>
                    </w:rPr>
                    <w:t>,0</w:t>
                  </w:r>
                  <w:r w:rsidR="007769AC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3</w:t>
                  </w:r>
                  <w:r w:rsidR="00582043" w:rsidRPr="002A2A4D">
                    <w:rPr>
                      <w:rFonts w:cs="Arial"/>
                    </w:rPr>
                    <w:t>1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582043" w:rsidRPr="002A2A4D">
                    <w:rPr>
                      <w:rFonts w:cs="Arial"/>
                    </w:rPr>
                    <w:t>108,00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2A2A4D" w:rsidRDefault="00496858" w:rsidP="001B223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2A2A4D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582043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33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2</w:t>
                  </w:r>
                  <w:r w:rsidR="00EA1868" w:rsidRPr="002A2A4D">
                    <w:rPr>
                      <w:rFonts w:cs="Arial"/>
                    </w:rPr>
                    <w:t>20</w:t>
                  </w:r>
                  <w:r w:rsidRPr="002A2A4D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81AC7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9</w:t>
                  </w:r>
                  <w:r w:rsidR="00496858" w:rsidRPr="002A2A4D">
                    <w:rPr>
                      <w:rFonts w:cs="Arial"/>
                    </w:rPr>
                    <w:t>8</w:t>
                  </w:r>
                  <w:r w:rsidR="00582043" w:rsidRPr="002A2A4D">
                    <w:rPr>
                      <w:rFonts w:cs="Arial"/>
                    </w:rPr>
                    <w:t>4</w:t>
                  </w:r>
                  <w:r w:rsidR="00496858" w:rsidRPr="002A2A4D">
                    <w:rPr>
                      <w:rFonts w:cs="Arial"/>
                    </w:rPr>
                    <w:t>,0</w:t>
                  </w:r>
                  <w:r w:rsidR="007769AC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582043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32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219,00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2A2A4D" w:rsidRDefault="00496858" w:rsidP="001B223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2A2A4D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45 419,0</w:t>
                  </w:r>
                  <w:r w:rsidR="007769AC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880,0</w:t>
                  </w:r>
                  <w:r w:rsidR="007769AC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44 539,5</w:t>
                  </w:r>
                  <w:r w:rsidR="007769AC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2A2A4D" w:rsidRDefault="0049685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»</w:t>
                  </w:r>
                </w:p>
              </w:tc>
            </w:tr>
            <w:tr w:rsidR="00496858" w:rsidRPr="002A2A4D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2A2A4D" w:rsidP="001B223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6858" w:rsidRPr="002A2A4D">
                    <w:rPr>
                      <w:rFonts w:cs="Arial"/>
                    </w:rPr>
                    <w:t>47 236,3</w:t>
                  </w:r>
                  <w:r w:rsidR="007769AC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880,0</w:t>
                  </w:r>
                  <w:r w:rsidR="007769AC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2A2A4D" w:rsidRDefault="0049685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46 356,3</w:t>
                  </w:r>
                  <w:r w:rsidR="007769AC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2A2A4D" w:rsidRDefault="00496858" w:rsidP="001B223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496858" w:rsidRPr="002A2A4D" w:rsidRDefault="00496858" w:rsidP="002A2A4D">
            <w:pPr>
              <w:pStyle w:val="a3"/>
              <w:ind w:left="0" w:firstLine="709"/>
              <w:rPr>
                <w:rFonts w:cs="Arial"/>
                <w:color w:val="000000"/>
                <w:lang w:eastAsia="en-US"/>
              </w:rPr>
            </w:pPr>
            <w:r w:rsidRPr="002A2A4D">
              <w:rPr>
                <w:rFonts w:cs="Arial"/>
                <w:color w:val="000000"/>
                <w:lang w:eastAsia="en-US"/>
              </w:rPr>
              <w:t>. »;</w:t>
            </w:r>
          </w:p>
          <w:p w:rsidR="002A2A4D" w:rsidRDefault="00BC0CD4" w:rsidP="002A2A4D">
            <w:pPr>
              <w:pStyle w:val="a3"/>
              <w:ind w:left="0" w:firstLine="709"/>
              <w:rPr>
                <w:rFonts w:cs="Arial"/>
                <w:bCs/>
                <w:color w:val="000000"/>
              </w:rPr>
            </w:pPr>
            <w:r w:rsidRPr="002A2A4D">
              <w:rPr>
                <w:rFonts w:cs="Arial"/>
                <w:color w:val="000000"/>
                <w:lang w:eastAsia="en-US"/>
              </w:rPr>
              <w:t>1.4. В абзаце 4 раздела</w:t>
            </w:r>
            <w:r w:rsidRPr="002A2A4D">
              <w:rPr>
                <w:rFonts w:cs="Arial"/>
                <w:color w:val="000000"/>
              </w:rPr>
              <w:t xml:space="preserve"> 5 Подпрограммы 2 «Муниципальное управление»</w:t>
            </w:r>
            <w:r w:rsidRPr="002A2A4D">
              <w:rPr>
                <w:rFonts w:cs="Arial"/>
                <w:bCs/>
                <w:color w:val="000000"/>
              </w:rPr>
              <w:t xml:space="preserve"> цифры «</w:t>
            </w:r>
            <w:r w:rsidR="006C31AA" w:rsidRPr="002A2A4D">
              <w:rPr>
                <w:rFonts w:cs="Arial"/>
                <w:color w:val="000000"/>
              </w:rPr>
              <w:t>263</w:t>
            </w:r>
            <w:r w:rsidR="002A2A4D">
              <w:rPr>
                <w:rFonts w:cs="Arial"/>
                <w:color w:val="000000"/>
              </w:rPr>
              <w:t xml:space="preserve"> </w:t>
            </w:r>
            <w:r w:rsidR="006C31AA" w:rsidRPr="002A2A4D">
              <w:rPr>
                <w:rFonts w:cs="Arial"/>
                <w:color w:val="000000"/>
              </w:rPr>
              <w:t>978,61</w:t>
            </w:r>
            <w:r w:rsidRPr="002A2A4D">
              <w:rPr>
                <w:rFonts w:cs="Arial"/>
                <w:color w:val="000000"/>
              </w:rPr>
              <w:t>» заменить на цифры «</w:t>
            </w:r>
            <w:r w:rsidR="006C31AA" w:rsidRPr="002A2A4D">
              <w:rPr>
                <w:rFonts w:cs="Arial"/>
                <w:color w:val="000000"/>
              </w:rPr>
              <w:t>2</w:t>
            </w:r>
            <w:r w:rsidR="001E1AA8" w:rsidRPr="002A2A4D">
              <w:rPr>
                <w:rFonts w:cs="Arial"/>
                <w:color w:val="000000"/>
              </w:rPr>
              <w:t>68</w:t>
            </w:r>
            <w:r w:rsidR="002A2A4D">
              <w:rPr>
                <w:rFonts w:cs="Arial"/>
                <w:color w:val="000000"/>
              </w:rPr>
              <w:t xml:space="preserve"> </w:t>
            </w:r>
            <w:r w:rsidR="001E1AA8" w:rsidRPr="002A2A4D">
              <w:rPr>
                <w:rFonts w:cs="Arial"/>
                <w:color w:val="000000"/>
              </w:rPr>
              <w:t>3</w:t>
            </w:r>
            <w:r w:rsidR="00FB3BF6" w:rsidRPr="002A2A4D">
              <w:rPr>
                <w:rFonts w:cs="Arial"/>
                <w:color w:val="000000"/>
              </w:rPr>
              <w:t>35</w:t>
            </w:r>
            <w:r w:rsidR="001E1AA8" w:rsidRPr="002A2A4D">
              <w:rPr>
                <w:rFonts w:cs="Arial"/>
                <w:color w:val="000000"/>
              </w:rPr>
              <w:t>,51</w:t>
            </w:r>
            <w:r w:rsidRPr="002A2A4D">
              <w:rPr>
                <w:rFonts w:cs="Arial"/>
                <w:color w:val="000000"/>
              </w:rPr>
              <w:t xml:space="preserve">», </w:t>
            </w:r>
            <w:r w:rsidR="00EF6798" w:rsidRPr="002A2A4D">
              <w:rPr>
                <w:rFonts w:cs="Arial"/>
                <w:bCs/>
                <w:color w:val="000000"/>
              </w:rPr>
              <w:t>цифры «18</w:t>
            </w:r>
            <w:r w:rsidR="002A2A4D">
              <w:rPr>
                <w:rFonts w:cs="Arial"/>
                <w:bCs/>
                <w:color w:val="000000"/>
              </w:rPr>
              <w:t xml:space="preserve"> </w:t>
            </w:r>
            <w:r w:rsidR="00EF6798" w:rsidRPr="002A2A4D">
              <w:rPr>
                <w:rFonts w:cs="Arial"/>
                <w:bCs/>
                <w:color w:val="000000"/>
              </w:rPr>
              <w:t>568,20</w:t>
            </w:r>
            <w:r w:rsidR="00EF6798" w:rsidRPr="002A2A4D">
              <w:rPr>
                <w:rFonts w:cs="Arial"/>
                <w:color w:val="000000"/>
              </w:rPr>
              <w:t>» заменить на цифры «18</w:t>
            </w:r>
            <w:r w:rsidR="002A2A4D">
              <w:rPr>
                <w:rFonts w:cs="Arial"/>
                <w:color w:val="000000"/>
              </w:rPr>
              <w:t xml:space="preserve"> </w:t>
            </w:r>
            <w:r w:rsidR="00EF6798" w:rsidRPr="002A2A4D">
              <w:rPr>
                <w:rFonts w:cs="Arial"/>
                <w:color w:val="000000"/>
              </w:rPr>
              <w:t xml:space="preserve">643,20», </w:t>
            </w:r>
            <w:r w:rsidRPr="002A2A4D">
              <w:rPr>
                <w:rFonts w:cs="Arial"/>
                <w:bCs/>
                <w:color w:val="000000"/>
              </w:rPr>
              <w:t>цифры «</w:t>
            </w:r>
            <w:r w:rsidR="003F3125" w:rsidRPr="002A2A4D">
              <w:rPr>
                <w:rFonts w:cs="Arial"/>
                <w:color w:val="000000"/>
              </w:rPr>
              <w:t>244</w:t>
            </w:r>
            <w:r w:rsidR="002A2A4D">
              <w:rPr>
                <w:rFonts w:cs="Arial"/>
                <w:color w:val="000000"/>
              </w:rPr>
              <w:t xml:space="preserve"> </w:t>
            </w:r>
            <w:r w:rsidR="001E1AA8" w:rsidRPr="002A2A4D">
              <w:rPr>
                <w:rFonts w:cs="Arial"/>
                <w:color w:val="000000"/>
              </w:rPr>
              <w:t>651,11</w:t>
            </w:r>
            <w:r w:rsidRPr="002A2A4D">
              <w:rPr>
                <w:rFonts w:cs="Arial"/>
                <w:color w:val="000000"/>
              </w:rPr>
              <w:t>» заменить на цифры «2</w:t>
            </w:r>
            <w:r w:rsidR="00481AC7" w:rsidRPr="002A2A4D">
              <w:rPr>
                <w:rFonts w:cs="Arial"/>
                <w:color w:val="000000"/>
              </w:rPr>
              <w:t>4</w:t>
            </w:r>
            <w:r w:rsidR="006C31AA" w:rsidRPr="002A2A4D">
              <w:rPr>
                <w:rFonts w:cs="Arial"/>
                <w:color w:val="000000"/>
              </w:rPr>
              <w:t>8</w:t>
            </w:r>
            <w:r w:rsidR="002A2A4D">
              <w:rPr>
                <w:rFonts w:cs="Arial"/>
                <w:color w:val="000000"/>
              </w:rPr>
              <w:t xml:space="preserve"> </w:t>
            </w:r>
            <w:r w:rsidR="006C31AA" w:rsidRPr="002A2A4D">
              <w:rPr>
                <w:rFonts w:cs="Arial"/>
                <w:color w:val="000000"/>
              </w:rPr>
              <w:t>933,01</w:t>
            </w:r>
            <w:r w:rsidRPr="002A2A4D">
              <w:rPr>
                <w:rFonts w:cs="Arial"/>
                <w:color w:val="000000"/>
              </w:rPr>
              <w:t>»</w:t>
            </w:r>
            <w:r w:rsidR="006779A9" w:rsidRPr="002A2A4D">
              <w:rPr>
                <w:rFonts w:cs="Arial"/>
                <w:color w:val="000000"/>
              </w:rPr>
              <w:t>.</w:t>
            </w:r>
            <w:r w:rsidR="002A2A4D">
              <w:rPr>
                <w:rFonts w:cs="Arial"/>
                <w:bCs/>
                <w:color w:val="000000"/>
              </w:rPr>
              <w:t xml:space="preserve"> </w:t>
            </w:r>
          </w:p>
          <w:p w:rsidR="007A0598" w:rsidRPr="002A2A4D" w:rsidRDefault="007A0598" w:rsidP="002A2A4D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2A2A4D">
              <w:rPr>
                <w:sz w:val="24"/>
                <w:szCs w:val="24"/>
              </w:rPr>
              <w:t>1.5. В паспорте Подпрограммы 3 «Обеспечение деятельности казенных учреждений» муниципальной программы Калачеевского муниципального района «Муниципальное управление» строку «</w:t>
            </w:r>
            <w:r w:rsidRPr="002A2A4D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7A0598" w:rsidRPr="002A2A4D" w:rsidRDefault="007A0598" w:rsidP="002A2A4D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2A2A4D">
              <w:rPr>
                <w:bCs/>
                <w:sz w:val="24"/>
                <w:szCs w:val="24"/>
              </w:rPr>
              <w:lastRenderedPageBreak/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7A0598" w:rsidRPr="002A2A4D" w:rsidTr="00C76BB4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2A2A4D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Объем бюджетных ассигнований на реализацию подпрограммы составляет 16</w:t>
                  </w:r>
                  <w:r w:rsidR="00F276D0" w:rsidRPr="002A2A4D">
                    <w:rPr>
                      <w:rFonts w:cs="Arial"/>
                    </w:rPr>
                    <w:t>7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F276D0" w:rsidRPr="002A2A4D">
                    <w:rPr>
                      <w:rFonts w:cs="Arial"/>
                    </w:rPr>
                    <w:t>699,84</w:t>
                  </w:r>
                  <w:r w:rsidRPr="002A2A4D">
                    <w:rPr>
                      <w:rFonts w:cs="Arial"/>
                    </w:rPr>
                    <w:t xml:space="preserve"> тыс. рублей, в том числе: средства муниципального бюджета – </w:t>
                  </w:r>
                  <w:r w:rsidR="00F276D0" w:rsidRPr="002A2A4D">
                    <w:rPr>
                      <w:rFonts w:cs="Arial"/>
                    </w:rPr>
                    <w:t>167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F276D0" w:rsidRPr="002A2A4D">
                    <w:rPr>
                      <w:rFonts w:cs="Arial"/>
                    </w:rPr>
                    <w:t xml:space="preserve">699,84 </w:t>
                  </w:r>
                  <w:r w:rsidRPr="002A2A4D">
                    <w:rPr>
                      <w:rFonts w:cs="Arial"/>
                    </w:rPr>
                    <w:t>тыс. руб.;</w:t>
                  </w:r>
                </w:p>
                <w:p w:rsidR="007A0598" w:rsidRPr="002A2A4D" w:rsidRDefault="007A0598" w:rsidP="001B2234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0598" w:rsidRPr="002A2A4D" w:rsidRDefault="007A059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7A0598" w:rsidRPr="002A2A4D" w:rsidTr="00C76BB4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Муниципальный</w:t>
                  </w:r>
                </w:p>
                <w:p w:rsidR="007A0598" w:rsidRPr="002A2A4D" w:rsidRDefault="007A059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0598" w:rsidRPr="002A2A4D" w:rsidRDefault="007A059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7A0598" w:rsidRPr="002A2A4D" w:rsidTr="00C76BB4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12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691,04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tabs>
                      <w:tab w:val="left" w:pos="600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12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691,04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0598" w:rsidRPr="002A2A4D" w:rsidRDefault="007A0598" w:rsidP="001B223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7A0598" w:rsidRPr="002A2A4D" w:rsidTr="00C76BB4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25 867,70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25 867,7</w:t>
                  </w:r>
                  <w:r w:rsidR="00F276D0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0598" w:rsidRPr="002A2A4D" w:rsidRDefault="007A0598" w:rsidP="001B223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7A0598" w:rsidRPr="002A2A4D" w:rsidTr="00C76BB4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</w:t>
                  </w:r>
                  <w:r w:rsidR="00F276D0" w:rsidRPr="002A2A4D">
                    <w:rPr>
                      <w:rFonts w:cs="Arial"/>
                    </w:rPr>
                    <w:t>7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F276D0" w:rsidRPr="002A2A4D">
                    <w:rPr>
                      <w:rFonts w:cs="Arial"/>
                    </w:rPr>
                    <w:t>214,30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</w:t>
                  </w:r>
                  <w:r w:rsidR="00F276D0" w:rsidRPr="002A2A4D">
                    <w:rPr>
                      <w:rFonts w:cs="Arial"/>
                    </w:rPr>
                    <w:t>7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F276D0" w:rsidRPr="002A2A4D">
                    <w:rPr>
                      <w:rFonts w:cs="Arial"/>
                    </w:rPr>
                    <w:t>214,30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0598" w:rsidRPr="002A2A4D" w:rsidRDefault="007A0598" w:rsidP="001B223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7A0598" w:rsidRPr="002A2A4D" w:rsidTr="00C76BB4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25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055,40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25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055,40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0598" w:rsidRPr="002A2A4D" w:rsidRDefault="007A0598" w:rsidP="001B223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7A0598" w:rsidRPr="002A2A4D" w:rsidTr="00C76BB4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25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055,40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25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055,40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0598" w:rsidRPr="002A2A4D" w:rsidRDefault="007A0598" w:rsidP="001B223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7A0598" w:rsidRPr="002A2A4D" w:rsidTr="00C76BB4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25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606,0</w:t>
                  </w:r>
                  <w:r w:rsidR="00F276D0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25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606,0</w:t>
                  </w:r>
                  <w:r w:rsidR="00F276D0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0598" w:rsidRPr="002A2A4D" w:rsidRDefault="007A059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»</w:t>
                  </w:r>
                </w:p>
              </w:tc>
            </w:tr>
            <w:tr w:rsidR="007A0598" w:rsidRPr="002A2A4D" w:rsidTr="00C76BB4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F276D0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 xml:space="preserve"> </w:t>
                  </w:r>
                  <w:r w:rsidR="007A0598" w:rsidRPr="002A2A4D">
                    <w:rPr>
                      <w:rFonts w:cs="Arial"/>
                    </w:rPr>
                    <w:t>26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="007A0598" w:rsidRPr="002A2A4D">
                    <w:rPr>
                      <w:rFonts w:cs="Arial"/>
                    </w:rPr>
                    <w:t>213,0</w:t>
                  </w: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598" w:rsidRPr="002A2A4D" w:rsidRDefault="007A0598" w:rsidP="001B2234">
                  <w:pPr>
                    <w:ind w:firstLine="0"/>
                    <w:rPr>
                      <w:rFonts w:cs="Arial"/>
                    </w:rPr>
                  </w:pPr>
                  <w:r w:rsidRPr="002A2A4D">
                    <w:rPr>
                      <w:rFonts w:cs="Arial"/>
                    </w:rPr>
                    <w:t>26</w:t>
                  </w:r>
                  <w:r w:rsidR="002A2A4D">
                    <w:rPr>
                      <w:rFonts w:cs="Arial"/>
                    </w:rPr>
                    <w:t xml:space="preserve"> </w:t>
                  </w:r>
                  <w:r w:rsidRPr="002A2A4D">
                    <w:rPr>
                      <w:rFonts w:cs="Arial"/>
                    </w:rPr>
                    <w:t>213,0</w:t>
                  </w:r>
                  <w:r w:rsidR="00F276D0" w:rsidRPr="002A2A4D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0598" w:rsidRPr="002A2A4D" w:rsidRDefault="007A0598" w:rsidP="001B223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6779A9" w:rsidRPr="002A2A4D" w:rsidRDefault="007A0598" w:rsidP="002A2A4D">
            <w:pPr>
              <w:pStyle w:val="ConsPlusNormal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2A2A4D">
              <w:rPr>
                <w:sz w:val="24"/>
                <w:szCs w:val="24"/>
              </w:rPr>
              <w:t>».</w:t>
            </w:r>
            <w:r w:rsidR="002A2A4D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BC0CD4" w:rsidRPr="002A2A4D" w:rsidRDefault="002A2A4D" w:rsidP="002A2A4D">
            <w:pPr>
              <w:pStyle w:val="a3"/>
              <w:ind w:left="0" w:firstLine="709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  <w:p w:rsidR="006E4FBE" w:rsidRPr="002A2A4D" w:rsidRDefault="006E4FBE" w:rsidP="002A2A4D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BE224E" w:rsidRPr="002A2A4D" w:rsidTr="000F50A9">
        <w:trPr>
          <w:trHeight w:val="1351"/>
        </w:trPr>
        <w:tc>
          <w:tcPr>
            <w:tcW w:w="9639" w:type="dxa"/>
            <w:hideMark/>
          </w:tcPr>
          <w:p w:rsidR="00EC15E2" w:rsidRPr="002A2A4D" w:rsidRDefault="002D46CD" w:rsidP="002A2A4D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2A2A4D">
              <w:rPr>
                <w:rFonts w:cs="Arial"/>
              </w:rPr>
              <w:lastRenderedPageBreak/>
              <w:t>1.</w:t>
            </w:r>
            <w:r w:rsidR="00F276D0" w:rsidRPr="002A2A4D">
              <w:rPr>
                <w:rFonts w:cs="Arial"/>
              </w:rPr>
              <w:t>6</w:t>
            </w:r>
            <w:r w:rsidR="00743924" w:rsidRPr="002A2A4D">
              <w:rPr>
                <w:rFonts w:cs="Arial"/>
              </w:rPr>
              <w:t>.</w:t>
            </w:r>
            <w:r w:rsidR="004D16CC" w:rsidRPr="002A2A4D">
              <w:rPr>
                <w:rFonts w:cs="Arial"/>
              </w:rPr>
              <w:t xml:space="preserve"> </w:t>
            </w:r>
            <w:r w:rsidR="00245586" w:rsidRPr="002A2A4D">
              <w:rPr>
                <w:rFonts w:cs="Arial"/>
              </w:rPr>
              <w:t xml:space="preserve">Приложения </w:t>
            </w:r>
            <w:r w:rsidR="00EC15E2" w:rsidRPr="002A2A4D">
              <w:rPr>
                <w:rFonts w:cs="Arial"/>
              </w:rPr>
              <w:t>2,3</w:t>
            </w:r>
            <w:r w:rsidR="005761CF" w:rsidRPr="002A2A4D">
              <w:rPr>
                <w:rFonts w:cs="Arial"/>
              </w:rPr>
              <w:t>,4</w:t>
            </w:r>
            <w:r w:rsidR="00EC15E2" w:rsidRPr="002A2A4D">
              <w:rPr>
                <w:rFonts w:cs="Arial"/>
              </w:rPr>
              <w:t xml:space="preserve"> к муниципальной программе изложить в ново</w:t>
            </w:r>
            <w:r w:rsidR="00245586" w:rsidRPr="002A2A4D">
              <w:rPr>
                <w:rFonts w:cs="Arial"/>
              </w:rPr>
              <w:t xml:space="preserve">й редакции согласно приложению </w:t>
            </w:r>
            <w:r w:rsidR="00A4194E" w:rsidRPr="002A2A4D">
              <w:rPr>
                <w:rFonts w:cs="Arial"/>
              </w:rPr>
              <w:t xml:space="preserve">1,2,3 </w:t>
            </w:r>
            <w:r w:rsidR="00EC15E2" w:rsidRPr="002A2A4D">
              <w:rPr>
                <w:rFonts w:cs="Arial"/>
              </w:rPr>
              <w:t>к настоящему постановлению.</w:t>
            </w:r>
          </w:p>
          <w:p w:rsidR="00EC15E2" w:rsidRPr="002A2A4D" w:rsidRDefault="00245586" w:rsidP="002A2A4D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2A2A4D">
              <w:rPr>
                <w:rFonts w:cs="Arial"/>
              </w:rPr>
              <w:t>2</w:t>
            </w:r>
            <w:r w:rsidR="00EC15E2" w:rsidRPr="002A2A4D">
              <w:rPr>
                <w:rFonts w:cs="Arial"/>
              </w:rPr>
              <w:t xml:space="preserve">. </w:t>
            </w:r>
            <w:r w:rsidR="0092721F" w:rsidRPr="002A2A4D">
              <w:rPr>
                <w:rFonts w:cs="Arial"/>
              </w:rPr>
              <w:t>Опубликовать н</w:t>
            </w:r>
            <w:r w:rsidR="00EC15E2" w:rsidRPr="002A2A4D">
              <w:rPr>
                <w:rFonts w:cs="Arial"/>
              </w:rPr>
              <w:t>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2A2A4D" w:rsidRDefault="00245586" w:rsidP="002A2A4D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2A2A4D">
              <w:rPr>
                <w:rFonts w:cs="Arial"/>
              </w:rPr>
              <w:t>3</w:t>
            </w:r>
            <w:r w:rsidR="00EC15E2" w:rsidRPr="002A2A4D">
              <w:rPr>
                <w:rFonts w:cs="Arial"/>
              </w:rPr>
              <w:t>. Контроль за исполнением настоящего постановления возложить на руководителя финансового отдела администрации Калачеевского муниципального района Кузнецову Т.Н.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6"/>
            </w:tblGrid>
            <w:tr w:rsidR="001B2234" w:rsidRPr="002400DF" w:rsidTr="002400DF">
              <w:tc>
                <w:tcPr>
                  <w:tcW w:w="3136" w:type="dxa"/>
                  <w:shd w:val="clear" w:color="auto" w:fill="auto"/>
                </w:tcPr>
                <w:p w:rsidR="001B2234" w:rsidRPr="002400DF" w:rsidRDefault="001B2234" w:rsidP="002400DF">
                  <w:pPr>
                    <w:ind w:firstLine="0"/>
                    <w:rPr>
                      <w:rFonts w:cs="Arial"/>
                    </w:rPr>
                  </w:pPr>
                  <w:r w:rsidRPr="002400DF">
                    <w:rPr>
                      <w:rFonts w:cs="Arial"/>
                    </w:rPr>
                    <w:t xml:space="preserve">Глава администрации </w:t>
                  </w:r>
                </w:p>
                <w:p w:rsidR="001B2234" w:rsidRPr="002400DF" w:rsidRDefault="001B2234" w:rsidP="002400DF">
                  <w:pPr>
                    <w:ind w:firstLine="0"/>
                    <w:rPr>
                      <w:rFonts w:cs="Arial"/>
                    </w:rPr>
                  </w:pPr>
                  <w:r w:rsidRPr="002400DF">
                    <w:rPr>
                      <w:rFonts w:cs="Arial"/>
                    </w:rPr>
                    <w:t>Калачеевского муниципального района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1B2234" w:rsidRPr="002400DF" w:rsidRDefault="001B2234" w:rsidP="002400D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:rsidR="001B2234" w:rsidRPr="002400DF" w:rsidRDefault="001B2234" w:rsidP="002400DF">
                  <w:pPr>
                    <w:ind w:firstLine="0"/>
                    <w:rPr>
                      <w:rFonts w:cs="Arial"/>
                    </w:rPr>
                  </w:pPr>
                  <w:r w:rsidRPr="002400DF">
                    <w:rPr>
                      <w:rFonts w:cs="Arial"/>
                    </w:rPr>
                    <w:t>Н.Т. Котолевский</w:t>
                  </w:r>
                </w:p>
              </w:tc>
            </w:tr>
          </w:tbl>
          <w:p w:rsidR="0053102F" w:rsidRPr="002A2A4D" w:rsidRDefault="0053102F" w:rsidP="002A2A4D">
            <w:pPr>
              <w:ind w:firstLine="709"/>
              <w:rPr>
                <w:rFonts w:cs="Arial"/>
              </w:rPr>
            </w:pPr>
          </w:p>
          <w:p w:rsidR="008A3936" w:rsidRPr="002A2A4D" w:rsidRDefault="008A3936" w:rsidP="002A2A4D">
            <w:pPr>
              <w:ind w:firstLine="709"/>
              <w:rPr>
                <w:rFonts w:cs="Arial"/>
              </w:rPr>
            </w:pPr>
          </w:p>
        </w:tc>
      </w:tr>
    </w:tbl>
    <w:p w:rsidR="002A2A4D" w:rsidRDefault="002A2A4D" w:rsidP="002A2A4D">
      <w:pPr>
        <w:ind w:firstLine="709"/>
        <w:rPr>
          <w:rFonts w:cs="Arial"/>
        </w:rPr>
      </w:pPr>
    </w:p>
    <w:p w:rsidR="002A2A4D" w:rsidRDefault="002A2A4D" w:rsidP="002A2A4D">
      <w:pPr>
        <w:ind w:firstLine="709"/>
        <w:rPr>
          <w:rFonts w:cs="Arial"/>
        </w:rPr>
      </w:pPr>
    </w:p>
    <w:p w:rsidR="00FA5306" w:rsidRPr="002A2A4D" w:rsidRDefault="00FA5306" w:rsidP="002A2A4D">
      <w:pPr>
        <w:ind w:firstLine="709"/>
        <w:rPr>
          <w:rFonts w:cs="Arial"/>
        </w:rPr>
      </w:pPr>
    </w:p>
    <w:p w:rsidR="002A2A4D" w:rsidRPr="002A2A4D" w:rsidRDefault="002A2A4D" w:rsidP="002A2A4D">
      <w:pPr>
        <w:ind w:firstLine="709"/>
        <w:rPr>
          <w:rFonts w:cs="Arial"/>
        </w:rPr>
        <w:sectPr w:rsidR="002A2A4D" w:rsidRPr="002A2A4D" w:rsidSect="002A2A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2A2A4D" w:rsidRPr="002A2A4D" w:rsidRDefault="002A2A4D" w:rsidP="002A2A4D">
      <w:pPr>
        <w:ind w:firstLine="709"/>
        <w:contextualSpacing/>
        <w:rPr>
          <w:rFonts w:cs="Arial"/>
          <w:shd w:val="clear" w:color="auto" w:fill="FFFFFF"/>
        </w:rPr>
      </w:pPr>
    </w:p>
    <w:p w:rsidR="002A2A4D" w:rsidRPr="002A2A4D" w:rsidRDefault="002A2A4D" w:rsidP="002A2A4D">
      <w:pPr>
        <w:ind w:firstLine="709"/>
        <w:contextualSpacing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 </w:t>
      </w:r>
    </w:p>
    <w:p w:rsidR="002A2A4D" w:rsidRPr="002A2A4D" w:rsidRDefault="002A2A4D" w:rsidP="001B2234">
      <w:pPr>
        <w:shd w:val="clear" w:color="auto" w:fill="FFFFFF"/>
        <w:ind w:left="9639" w:firstLine="0"/>
        <w:rPr>
          <w:rFonts w:cs="Arial"/>
          <w:shd w:val="clear" w:color="auto" w:fill="FFFFFF"/>
        </w:rPr>
      </w:pPr>
      <w:r w:rsidRPr="002A2A4D">
        <w:rPr>
          <w:rFonts w:cs="Arial"/>
          <w:bCs/>
        </w:rPr>
        <w:t>Приложение 1 к постановлению администрации</w:t>
      </w:r>
      <w:r w:rsidR="001B2234" w:rsidRPr="001B2234">
        <w:rPr>
          <w:rFonts w:cs="Arial"/>
          <w:bCs/>
        </w:rPr>
        <w:t xml:space="preserve"> </w:t>
      </w:r>
      <w:r w:rsidRPr="002A2A4D">
        <w:rPr>
          <w:rFonts w:cs="Arial"/>
          <w:bCs/>
        </w:rPr>
        <w:t>Калачеевского муниципального района</w:t>
      </w:r>
      <w:r w:rsidR="001B2234" w:rsidRPr="001B2234">
        <w:rPr>
          <w:rFonts w:cs="Arial"/>
          <w:bCs/>
        </w:rPr>
        <w:t xml:space="preserve"> </w:t>
      </w:r>
      <w:r w:rsidRPr="002A2A4D">
        <w:rPr>
          <w:rFonts w:cs="Arial"/>
          <w:bCs/>
        </w:rPr>
        <w:t>Воронежской области</w:t>
      </w:r>
      <w:r w:rsidR="001B2234" w:rsidRPr="001B2234">
        <w:rPr>
          <w:rFonts w:cs="Arial"/>
          <w:bCs/>
        </w:rPr>
        <w:t xml:space="preserve"> </w:t>
      </w:r>
      <w:r w:rsidRPr="002A2A4D">
        <w:rPr>
          <w:rFonts w:cs="Arial"/>
          <w:bCs/>
        </w:rPr>
        <w:t>от «15»</w:t>
      </w:r>
      <w:r>
        <w:rPr>
          <w:rFonts w:cs="Arial"/>
          <w:bCs/>
        </w:rPr>
        <w:t xml:space="preserve"> </w:t>
      </w:r>
      <w:r w:rsidRPr="002A2A4D">
        <w:rPr>
          <w:rFonts w:cs="Arial"/>
          <w:bCs/>
        </w:rPr>
        <w:t>июля 2022г. № 539</w:t>
      </w:r>
    </w:p>
    <w:p w:rsidR="002A2A4D" w:rsidRPr="002A2A4D" w:rsidRDefault="002A2A4D" w:rsidP="002A2A4D">
      <w:pPr>
        <w:ind w:firstLine="709"/>
        <w:contextualSpacing/>
        <w:rPr>
          <w:rFonts w:cs="Arial"/>
          <w:shd w:val="clear" w:color="auto" w:fill="FFFFFF"/>
        </w:rPr>
      </w:pPr>
      <w:bookmarkStart w:id="1" w:name="RANGE!A1:N50"/>
      <w:bookmarkEnd w:id="1"/>
      <w:r w:rsidRPr="002A2A4D">
        <w:rPr>
          <w:rFonts w:cs="Arial"/>
          <w:shd w:val="clear" w:color="auto" w:fill="FFFFFF"/>
        </w:rPr>
        <w:t>Расходы бюджета на реализацию программы Калачеевского муниципального района «Муниципальное управление»</w:t>
      </w:r>
    </w:p>
    <w:p w:rsidR="002A2A4D" w:rsidRPr="002A2A4D" w:rsidRDefault="002A2A4D" w:rsidP="002A2A4D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1545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98"/>
        <w:gridCol w:w="2239"/>
        <w:gridCol w:w="2055"/>
        <w:gridCol w:w="1369"/>
        <w:gridCol w:w="1418"/>
        <w:gridCol w:w="1417"/>
        <w:gridCol w:w="1276"/>
        <w:gridCol w:w="1134"/>
        <w:gridCol w:w="1275"/>
        <w:gridCol w:w="1259"/>
        <w:gridCol w:w="15"/>
      </w:tblGrid>
      <w:tr w:rsidR="002A2A4D" w:rsidRPr="002A2A4D" w:rsidTr="002A2A4D">
        <w:trPr>
          <w:gridAfter w:val="1"/>
          <w:wAfter w:w="15" w:type="dxa"/>
          <w:trHeight w:val="132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Статус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Наименование подпрограммы, основного мероприятия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91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Расходы бюджета Калачеевского муниципального района по годам реализации подпрограмм (тыс. руб.) </w:t>
            </w:r>
          </w:p>
        </w:tc>
      </w:tr>
      <w:tr w:rsidR="002A2A4D" w:rsidRPr="002A2A4D" w:rsidTr="002A2A4D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91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 том числе по годам реализации подпрограммы</w:t>
            </w:r>
          </w:p>
        </w:tc>
      </w:tr>
      <w:tr w:rsidR="002A2A4D" w:rsidRPr="002A2A4D" w:rsidTr="002A2A4D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2025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2026</w:t>
            </w:r>
          </w:p>
        </w:tc>
      </w:tr>
      <w:tr w:rsidR="002A2A4D" w:rsidRPr="002A2A4D" w:rsidTr="002A2A4D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</w:p>
        </w:tc>
      </w:tr>
      <w:tr w:rsidR="002A2A4D" w:rsidRPr="002A2A4D" w:rsidTr="002A2A4D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 xml:space="preserve">Муниципальная программа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231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293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999,20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251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945,80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166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370,30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172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198,60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117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607,00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121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894,10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</w:tr>
      <w:tr w:rsidR="002A2A4D" w:rsidRPr="002A2A4D" w:rsidTr="002A2A4D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176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236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188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941,60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109 240,90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113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46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581,50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48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444,80</w:t>
            </w:r>
          </w:p>
        </w:tc>
      </w:tr>
      <w:tr w:rsidR="002A2A4D" w:rsidRPr="002A2A4D" w:rsidTr="002A2A4D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499,95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57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63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57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58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275,40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71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025,50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73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449,30</w:t>
            </w:r>
          </w:p>
        </w:tc>
      </w:tr>
      <w:tr w:rsidR="002A2A4D" w:rsidRPr="002A2A4D" w:rsidTr="002A2A4D">
        <w:trPr>
          <w:trHeight w:val="2376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Подпрограмма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236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188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941,60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109 240,90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113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46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581,50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48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444,80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</w:tr>
      <w:tr w:rsidR="002A2A4D" w:rsidRPr="002A2A4D" w:rsidTr="002A2A4D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236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188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941,60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109 240,90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113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46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581,50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48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444,80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228,20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228,20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</w:tr>
      <w:tr w:rsidR="002A2A4D" w:rsidRPr="002A2A4D" w:rsidTr="002A2A4D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Финансовый отдел администрации Калачеевского муниципального </w:t>
            </w:r>
            <w:r w:rsidRPr="002A2A4D">
              <w:rPr>
                <w:rFonts w:cs="Arial"/>
              </w:rPr>
              <w:lastRenderedPageBreak/>
              <w:t>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lastRenderedPageBreak/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228,20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228,20</w:t>
            </w:r>
          </w:p>
        </w:tc>
      </w:tr>
      <w:tr w:rsidR="002A2A4D" w:rsidRPr="002A2A4D" w:rsidTr="002A2A4D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226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176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668,30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206,60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</w:tr>
      <w:tr w:rsidR="002A2A4D" w:rsidRPr="002A2A4D" w:rsidTr="002A2A4D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226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176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668,30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206,60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516,90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440,200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9 685,00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010,00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</w:tr>
      <w:tr w:rsidR="002A2A4D" w:rsidRPr="002A2A4D" w:rsidTr="002A2A4D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516,90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440,20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9 685,00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010,00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Подпрограмма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 xml:space="preserve">Муниципальное управление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42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31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32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074,00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45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419,50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47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236,30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</w:tr>
      <w:tr w:rsidR="002A2A4D" w:rsidRPr="002A2A4D" w:rsidTr="002A2A4D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42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31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32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074,00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45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419,50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47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236,30</w:t>
            </w:r>
          </w:p>
        </w:tc>
      </w:tr>
      <w:tr w:rsidR="002A2A4D" w:rsidRPr="002A2A4D" w:rsidTr="002A2A4D">
        <w:trPr>
          <w:trHeight w:val="25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 и обеспечения снижение среднего числа обращений Заявителей в орган местного самоуправления для получения одной муниципальной услуги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</w:tr>
      <w:tr w:rsidR="002A2A4D" w:rsidRPr="002A2A4D" w:rsidTr="002A2A4D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Внедрения информационных технологий в </w:t>
            </w:r>
            <w:r w:rsidRPr="002A2A4D">
              <w:rPr>
                <w:rFonts w:cs="Arial"/>
              </w:rPr>
              <w:lastRenderedPageBreak/>
              <w:t>сфере муниципального управления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</w:tr>
      <w:tr w:rsidR="002A2A4D" w:rsidRPr="002A2A4D" w:rsidTr="002A2A4D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</w:tr>
      <w:tr w:rsidR="002A2A4D" w:rsidRPr="002A2A4D" w:rsidTr="002A2A4D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lastRenderedPageBreak/>
              <w:t>Основное мероприятие 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</w:tr>
      <w:tr w:rsidR="002A2A4D" w:rsidRPr="002A2A4D" w:rsidTr="002A2A4D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</w:tr>
      <w:tr w:rsidR="002A2A4D" w:rsidRPr="002A2A4D" w:rsidTr="002A2A4D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4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92,0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95,0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</w:tr>
      <w:tr w:rsidR="002A2A4D" w:rsidRPr="002A2A4D" w:rsidTr="002A2A4D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92,0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95,0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5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Гражданское общество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7 336,00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7 440,0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7 738,0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</w:tr>
      <w:tr w:rsidR="002A2A4D" w:rsidRPr="002A2A4D" w:rsidTr="002A2A4D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7 440,0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7 738,0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6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587,50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103,30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</w:tr>
      <w:tr w:rsidR="002A2A4D" w:rsidRPr="002A2A4D" w:rsidTr="002A2A4D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23 279,86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587,50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103,30</w:t>
            </w:r>
          </w:p>
        </w:tc>
      </w:tr>
      <w:tr w:rsidR="002A2A4D" w:rsidRPr="002A2A4D" w:rsidTr="002A2A4D">
        <w:trPr>
          <w:trHeight w:val="395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7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Поощрение муниципальных образований 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300,00</w:t>
            </w:r>
          </w:p>
        </w:tc>
      </w:tr>
      <w:tr w:rsidR="002A2A4D" w:rsidRPr="002A2A4D" w:rsidTr="002A2A4D">
        <w:trPr>
          <w:trHeight w:val="401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2A2A4D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300,00</w:t>
            </w:r>
          </w:p>
        </w:tc>
      </w:tr>
      <w:tr w:rsidR="002A2A4D" w:rsidRPr="002A2A4D" w:rsidTr="002A2A4D">
        <w:trPr>
          <w:trHeight w:val="393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8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Содержание имущества казны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</w:tr>
      <w:tr w:rsidR="002A2A4D" w:rsidRPr="002A2A4D" w:rsidTr="002A2A4D">
        <w:trPr>
          <w:trHeight w:val="413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2A2A4D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</w:tr>
      <w:tr w:rsidR="002A2A4D" w:rsidRPr="002A2A4D" w:rsidTr="002A2A4D">
        <w:trPr>
          <w:trHeight w:val="984"/>
        </w:trPr>
        <w:tc>
          <w:tcPr>
            <w:tcW w:w="199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lastRenderedPageBreak/>
              <w:t>Основное мероприятие 9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Проведение Всероссийской переписи населения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</w:tr>
      <w:tr w:rsidR="002A2A4D" w:rsidRPr="002A2A4D" w:rsidTr="002A2A4D">
        <w:trPr>
          <w:trHeight w:val="409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2A2A4D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759,30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Подпрограмма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Обеспечение деятельности казенных учреждений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27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214,30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055,40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606,00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213,00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2A2A4D">
        <w:trPr>
          <w:trHeight w:val="188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27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214,30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055,40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606,00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213,00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«Финансовое обеспечение МКУ «Единая дежурно-диспетчерская служба и хозяйственно-техническое обеспечение»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15 298,40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298,40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183,00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790,00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</w:tr>
      <w:tr w:rsidR="002A2A4D" w:rsidRPr="002A2A4D" w:rsidTr="002A2A4D">
        <w:trPr>
          <w:trHeight w:val="468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15 298,40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298,40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183,00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790,00</w:t>
            </w:r>
          </w:p>
        </w:tc>
      </w:tr>
      <w:tr w:rsidR="002A2A4D" w:rsidRPr="002A2A4D" w:rsidTr="002A2A4D">
        <w:trPr>
          <w:trHeight w:val="76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«Финансовое обеспечение МКУ </w:t>
            </w:r>
            <w:r w:rsidRPr="002A2A4D">
              <w:rPr>
                <w:rFonts w:cs="Arial"/>
              </w:rPr>
              <w:lastRenderedPageBreak/>
              <w:t>«Централизованная бухгалтерия сельских поселений»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813,00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423,00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423,00</w:t>
            </w: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</w:tr>
      <w:tr w:rsidR="002A2A4D" w:rsidRPr="002A2A4D" w:rsidTr="002A2A4D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813,00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423,00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423,00</w:t>
            </w:r>
          </w:p>
        </w:tc>
      </w:tr>
    </w:tbl>
    <w:p w:rsidR="002A2A4D" w:rsidRDefault="002A2A4D" w:rsidP="002A2A4D">
      <w:pPr>
        <w:ind w:firstLine="709"/>
        <w:contextualSpacing/>
        <w:rPr>
          <w:rFonts w:cs="Arial"/>
          <w:shd w:val="clear" w:color="auto" w:fill="FFFFFF"/>
        </w:rPr>
      </w:pPr>
    </w:p>
    <w:p w:rsidR="002A2A4D" w:rsidRPr="002A2A4D" w:rsidRDefault="002A2A4D" w:rsidP="001B2234">
      <w:pPr>
        <w:shd w:val="clear" w:color="auto" w:fill="FFFFFF"/>
        <w:ind w:left="9639" w:firstLine="0"/>
        <w:rPr>
          <w:rFonts w:cs="Arial"/>
          <w:shd w:val="clear" w:color="auto" w:fill="FFFFFF"/>
        </w:rPr>
      </w:pPr>
      <w:r w:rsidRPr="002A2A4D">
        <w:rPr>
          <w:rFonts w:cs="Arial"/>
        </w:rPr>
        <w:br w:type="page"/>
      </w:r>
      <w:r w:rsidRPr="002A2A4D">
        <w:rPr>
          <w:rFonts w:cs="Arial"/>
          <w:bCs/>
        </w:rPr>
        <w:lastRenderedPageBreak/>
        <w:t>Приложение 2 к постановлению администрации</w:t>
      </w:r>
      <w:r w:rsidR="001B2234" w:rsidRPr="001B2234">
        <w:rPr>
          <w:rFonts w:cs="Arial"/>
          <w:bCs/>
        </w:rPr>
        <w:t xml:space="preserve"> </w:t>
      </w:r>
      <w:r w:rsidRPr="002A2A4D">
        <w:rPr>
          <w:rFonts w:cs="Arial"/>
          <w:bCs/>
        </w:rPr>
        <w:t>Калачеевского муниципального района</w:t>
      </w:r>
      <w:r w:rsidR="001B2234" w:rsidRPr="001B2234">
        <w:rPr>
          <w:rFonts w:cs="Arial"/>
          <w:bCs/>
        </w:rPr>
        <w:t xml:space="preserve"> </w:t>
      </w:r>
      <w:r w:rsidRPr="002A2A4D">
        <w:rPr>
          <w:rFonts w:cs="Arial"/>
          <w:bCs/>
        </w:rPr>
        <w:t>Воронежской области</w:t>
      </w:r>
      <w:r w:rsidR="001B2234" w:rsidRPr="001B2234">
        <w:rPr>
          <w:rFonts w:cs="Arial"/>
          <w:bCs/>
        </w:rPr>
        <w:t xml:space="preserve"> </w:t>
      </w:r>
      <w:r w:rsidRPr="002A2A4D">
        <w:rPr>
          <w:rFonts w:cs="Arial"/>
          <w:bCs/>
        </w:rPr>
        <w:t>от «15» июля 2022г. № 539</w:t>
      </w:r>
    </w:p>
    <w:p w:rsidR="002A2A4D" w:rsidRPr="002A2A4D" w:rsidRDefault="002A2A4D" w:rsidP="002A2A4D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151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50"/>
      </w:tblGrid>
      <w:tr w:rsidR="002A2A4D" w:rsidRPr="002A2A4D" w:rsidTr="002A2A4D">
        <w:trPr>
          <w:trHeight w:val="1275"/>
        </w:trPr>
        <w:tc>
          <w:tcPr>
            <w:tcW w:w="15150" w:type="dxa"/>
            <w:tcBorders>
              <w:bottom w:val="nil"/>
            </w:tcBorders>
            <w:vAlign w:val="bottom"/>
            <w:hideMark/>
          </w:tcPr>
          <w:p w:rsidR="002A2A4D" w:rsidRPr="002A2A4D" w:rsidRDefault="002A2A4D" w:rsidP="001B2234">
            <w:pPr>
              <w:ind w:firstLine="709"/>
              <w:rPr>
                <w:rFonts w:cs="Arial"/>
              </w:rPr>
            </w:pPr>
            <w:r w:rsidRPr="002A2A4D">
              <w:rPr>
                <w:rFonts w:cs="Arial"/>
              </w:rPr>
              <w:t>Финансовое обеспечение и прогнозная (справочная) оценка расходов федерального, областного бюджета и бюджета Калачеевского муниципального района, бюджетов внебюджетных фондов, юридических и физических лиц на реализацию программы Калачеевского муниципального района</w:t>
            </w:r>
            <w:r w:rsidR="001B2234" w:rsidRPr="001B2234"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«Муниципальное управление»</w:t>
            </w:r>
          </w:p>
        </w:tc>
      </w:tr>
    </w:tbl>
    <w:p w:rsidR="002A2A4D" w:rsidRPr="002A2A4D" w:rsidRDefault="002A2A4D" w:rsidP="002A2A4D">
      <w:pPr>
        <w:ind w:firstLine="709"/>
        <w:rPr>
          <w:rFonts w:cs="Arial"/>
        </w:rPr>
      </w:pPr>
    </w:p>
    <w:tbl>
      <w:tblPr>
        <w:tblW w:w="160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939"/>
        <w:gridCol w:w="1597"/>
        <w:gridCol w:w="1241"/>
        <w:gridCol w:w="1275"/>
        <w:gridCol w:w="1276"/>
        <w:gridCol w:w="1276"/>
        <w:gridCol w:w="1134"/>
        <w:gridCol w:w="1134"/>
        <w:gridCol w:w="1276"/>
        <w:gridCol w:w="236"/>
        <w:gridCol w:w="859"/>
      </w:tblGrid>
      <w:tr w:rsidR="002A2A4D" w:rsidRPr="002A2A4D" w:rsidTr="001B2234">
        <w:trPr>
          <w:gridAfter w:val="2"/>
          <w:wAfter w:w="1095" w:type="dxa"/>
          <w:trHeight w:val="7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 xml:space="preserve">Наименование подпрограммы, основного мероприятия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8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color w:val="000000"/>
              </w:rPr>
              <w:t>в том числе по годам реализации подпрограммы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2026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10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Муниципальная программа</w:t>
            </w:r>
          </w:p>
        </w:tc>
        <w:tc>
          <w:tcPr>
            <w:tcW w:w="29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«Муниципальное управление»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231 592,80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293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251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945,80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166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370,30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cs="Arial"/>
                <w:bCs/>
              </w:rPr>
              <w:t>172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198,60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117 607,00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121 894,10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137 233,64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169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807,10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123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68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71</w:t>
            </w:r>
            <w:r>
              <w:rPr>
                <w:rFonts w:eastAsia="Calibri" w:cs="Arial"/>
              </w:rPr>
              <w:t xml:space="preserve"> </w:t>
            </w:r>
            <w:r w:rsidRPr="002A2A4D">
              <w:rPr>
                <w:rFonts w:eastAsia="Calibri" w:cs="Arial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8 771,70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8 771,70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94 359,16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120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966,10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127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97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100</w:t>
            </w:r>
            <w:r>
              <w:rPr>
                <w:rFonts w:eastAsia="Calibri" w:cs="Arial"/>
              </w:rPr>
              <w:t xml:space="preserve"> </w:t>
            </w:r>
            <w:r w:rsidRPr="002A2A4D">
              <w:rPr>
                <w:rFonts w:eastAsia="Calibri" w:cs="Arial"/>
              </w:rPr>
              <w:t>838,60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108 835,30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113 122,40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физические </w:t>
            </w:r>
            <w:r w:rsidRPr="002A2A4D">
              <w:rPr>
                <w:rFonts w:cs="Arial"/>
              </w:rPr>
              <w:lastRenderedPageBreak/>
              <w:t>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t>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2A2A4D" w:rsidRPr="002A2A4D" w:rsidTr="001B2234">
        <w:trPr>
          <w:gridAfter w:val="2"/>
          <w:wAfter w:w="1095" w:type="dxa"/>
          <w:trHeight w:val="70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Подпрограмма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176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092,85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236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347,60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188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941,60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109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113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923,20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46 581,50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48 444,80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124 176,44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168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122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67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70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7 891,70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7 891,70</w:t>
            </w:r>
          </w:p>
        </w:tc>
      </w:tr>
      <w:tr w:rsidR="002A2A4D" w:rsidRPr="002A2A4D" w:rsidTr="001B223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51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916,41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64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977,80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64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987,10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41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584,90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43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564,20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38 689,80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40 553,10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034,0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028,20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034,0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028,20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986,69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226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176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95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99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668,30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206,60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124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168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122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67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70 359,00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7 891,70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7 891,70</w:t>
            </w:r>
          </w:p>
        </w:tc>
      </w:tr>
      <w:tr w:rsidR="002A2A4D" w:rsidRPr="002A2A4D" w:rsidTr="001B223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42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810,25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52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28 776,60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30 314,90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516,90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010,00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516,90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010,00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Подпрограмма №2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42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808,91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31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786,90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35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789,90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32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074,00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45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419,50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47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236,30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13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057,20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966,00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1 001,00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880,00</w:t>
            </w:r>
          </w:p>
        </w:tc>
      </w:tr>
      <w:tr w:rsidR="002A2A4D" w:rsidRPr="002A2A4D" w:rsidTr="001B223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29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751,71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30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34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834,90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31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32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219,00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44 539,50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46 356,30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2A2A4D" w:rsidRPr="002A2A4D" w:rsidTr="001B2234">
        <w:trPr>
          <w:gridAfter w:val="2"/>
          <w:wAfter w:w="1095" w:type="dxa"/>
          <w:trHeight w:val="9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Создание условий для получения муниципальных услуг, предоставляемых администрацией Калачеевского муниципального района </w:t>
            </w:r>
            <w:r w:rsidRPr="002A2A4D">
              <w:rPr>
                <w:rFonts w:cs="Arial"/>
              </w:rPr>
              <w:lastRenderedPageBreak/>
              <w:t>в электронной форме и снижение среднего числа обращений Заявителей в орган местного самоуправления для получения одной муниципальной услуги.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Внедрения информационных технологий в сфере муниципального управления.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</w:tr>
      <w:tr w:rsidR="002A2A4D" w:rsidRPr="002A2A4D" w:rsidTr="001B2234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Развитие кадрового потенциала администрации.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4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3 456,70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95,0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95,0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5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Гражданское общество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859,52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7 440,0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7 738,0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6609,52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7 440,0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7 738,0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6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23 279,86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25 245,00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587,50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103,30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966,00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001,00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880,0</w:t>
            </w:r>
          </w:p>
        </w:tc>
      </w:tr>
      <w:tr w:rsidR="002A2A4D" w:rsidRPr="002A2A4D" w:rsidTr="001B223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36 707,50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38 223,30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Основное мероприятие </w:t>
            </w:r>
            <w:r w:rsidRPr="002A2A4D">
              <w:rPr>
                <w:rFonts w:cs="Arial"/>
              </w:rPr>
              <w:lastRenderedPageBreak/>
              <w:t>7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lastRenderedPageBreak/>
              <w:t xml:space="preserve">Поощрение муниципальных </w:t>
            </w:r>
            <w:r w:rsidRPr="002A2A4D">
              <w:rPr>
                <w:rFonts w:cs="Arial"/>
              </w:rPr>
              <w:lastRenderedPageBreak/>
              <w:t>образований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300,0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300,0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8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Содержание имущества казны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332,02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11923,20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408,82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lastRenderedPageBreak/>
              <w:t>Основное мероприятие 9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Подпрограмма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 xml:space="preserve">Обеспечение деятельности казенных учреждений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27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214,30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025,40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213,00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27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214,30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025,40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213,00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Финансовое обеспечение МКУ «Единая дежурно-диспетчерская служба и хозяйственно- техническое обеспечение»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15790,00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15790,00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49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813,00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423,00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813,00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423,00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jc w:val="left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</w:tbl>
    <w:p w:rsidR="002A2A4D" w:rsidRPr="002A2A4D" w:rsidRDefault="002A2A4D" w:rsidP="002A2A4D">
      <w:pPr>
        <w:ind w:firstLine="709"/>
        <w:contextualSpacing/>
        <w:rPr>
          <w:rFonts w:cs="Arial"/>
          <w:shd w:val="clear" w:color="auto" w:fill="FFFFFF"/>
        </w:rPr>
      </w:pPr>
    </w:p>
    <w:p w:rsidR="002A2A4D" w:rsidRPr="001B2234" w:rsidRDefault="002A2A4D" w:rsidP="001B2234">
      <w:pPr>
        <w:pStyle w:val="6"/>
        <w:shd w:val="clear" w:color="auto" w:fill="auto"/>
        <w:spacing w:line="240" w:lineRule="auto"/>
        <w:ind w:left="9639" w:firstLine="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A2A4D">
        <w:rPr>
          <w:rFonts w:ascii="Arial" w:hAnsi="Arial" w:cs="Arial"/>
          <w:sz w:val="24"/>
          <w:szCs w:val="24"/>
        </w:rPr>
        <w:br w:type="page"/>
      </w:r>
      <w:bookmarkStart w:id="2" w:name="RANGE!A1:K77"/>
      <w:bookmarkEnd w:id="2"/>
      <w:r w:rsidRPr="001B2234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Приложение 3</w:t>
      </w:r>
      <w:r w:rsidR="001B2234" w:rsidRPr="001B2234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1B2234">
        <w:rPr>
          <w:rFonts w:ascii="Arial" w:hAnsi="Arial" w:cs="Arial"/>
          <w:sz w:val="24"/>
          <w:szCs w:val="24"/>
          <w:shd w:val="clear" w:color="auto" w:fill="FFFFFF"/>
        </w:rPr>
        <w:t>к постановлению администрации Калачеевского муниципального района</w:t>
      </w:r>
      <w:r w:rsidR="001B2234" w:rsidRPr="001B2234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1B2234">
        <w:rPr>
          <w:rFonts w:ascii="Arial" w:hAnsi="Arial" w:cs="Arial"/>
          <w:sz w:val="24"/>
          <w:szCs w:val="24"/>
          <w:shd w:val="clear" w:color="auto" w:fill="FFFFFF"/>
        </w:rPr>
        <w:t>Воронежской области</w:t>
      </w:r>
      <w:r w:rsidR="001B2234" w:rsidRPr="001B2234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1B2234">
        <w:rPr>
          <w:rFonts w:ascii="Arial" w:hAnsi="Arial" w:cs="Arial"/>
          <w:sz w:val="24"/>
          <w:szCs w:val="24"/>
          <w:shd w:val="clear" w:color="auto" w:fill="FFFFFF"/>
        </w:rPr>
        <w:t xml:space="preserve"> от «15» июля 2022г.№ 539</w:t>
      </w:r>
    </w:p>
    <w:tbl>
      <w:tblPr>
        <w:tblW w:w="4928" w:type="pct"/>
        <w:tblInd w:w="89" w:type="dxa"/>
        <w:tblLayout w:type="fixed"/>
        <w:tblLook w:val="04A0" w:firstRow="1" w:lastRow="0" w:firstColumn="1" w:lastColumn="0" w:noHBand="0" w:noVBand="1"/>
      </w:tblPr>
      <w:tblGrid>
        <w:gridCol w:w="687"/>
        <w:gridCol w:w="1882"/>
        <w:gridCol w:w="3046"/>
        <w:gridCol w:w="1233"/>
        <w:gridCol w:w="959"/>
        <w:gridCol w:w="930"/>
        <w:gridCol w:w="2603"/>
        <w:gridCol w:w="2058"/>
        <w:gridCol w:w="1175"/>
      </w:tblGrid>
      <w:tr w:rsidR="002A2A4D" w:rsidRPr="002A2A4D" w:rsidTr="001B2234">
        <w:trPr>
          <w:trHeight w:val="935"/>
        </w:trPr>
        <w:tc>
          <w:tcPr>
            <w:tcW w:w="5000" w:type="pct"/>
            <w:gridSpan w:val="9"/>
            <w:tcBorders>
              <w:top w:val="nil"/>
              <w:bottom w:val="nil"/>
            </w:tcBorders>
            <w:noWrap/>
            <w:vAlign w:val="bottom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План реализации муниципальной программы Калачеевского муниципального района</w:t>
            </w:r>
            <w:r w:rsidR="001B2234" w:rsidRPr="001B2234"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Муниципальное управление</w:t>
            </w:r>
            <w:r w:rsidR="001B2234" w:rsidRPr="001B2234"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на 2022год</w:t>
            </w:r>
          </w:p>
        </w:tc>
      </w:tr>
      <w:tr w:rsidR="002A2A4D" w:rsidRPr="002A2A4D" w:rsidTr="001B2234">
        <w:trPr>
          <w:trHeight w:val="30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№ п/п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Статус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Наименование подпрограммы, основного мероприятия, мероприятия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</w:t>
            </w:r>
            <w:r w:rsidRPr="002A2A4D">
              <w:rPr>
                <w:rFonts w:cs="Arial"/>
              </w:rPr>
              <w:lastRenderedPageBreak/>
              <w:t>ть исполнителя)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Срок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КБК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A2A4D" w:rsidRPr="002A2A4D" w:rsidTr="001B2234">
        <w:trPr>
          <w:trHeight w:val="30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6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1B2234">
        <w:trPr>
          <w:trHeight w:val="78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начала реализации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окончания реализации</w:t>
            </w: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1B2234">
        <w:trPr>
          <w:trHeight w:val="964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1B2234">
        <w:trPr>
          <w:trHeight w:val="276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1B2234"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6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7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</w:p>
        </w:tc>
      </w:tr>
      <w:tr w:rsidR="002A2A4D" w:rsidRPr="002A2A4D" w:rsidTr="001B2234">
        <w:trPr>
          <w:trHeight w:val="17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Программа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«Муниципальное управление»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251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945,80</w:t>
            </w:r>
          </w:p>
        </w:tc>
      </w:tr>
      <w:tr w:rsidR="002A2A4D" w:rsidRPr="002A2A4D" w:rsidTr="001B2234">
        <w:trPr>
          <w:trHeight w:val="17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ПОДПРОГРАММА 1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Финансовый отдел администрации Калачеевского муниципального района Кузнецова Т.Н., руководитель отдела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январь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188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941,60</w:t>
            </w:r>
          </w:p>
        </w:tc>
      </w:tr>
      <w:tr w:rsidR="002A2A4D" w:rsidRPr="002A2A4D" w:rsidTr="001B2234">
        <w:trPr>
          <w:trHeight w:val="764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  <w:r w:rsidRPr="002A2A4D">
              <w:rPr>
                <w:rFonts w:eastAsia="Calibri" w:cs="Arial"/>
              </w:rPr>
              <w:lastRenderedPageBreak/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Организация бюджетного процесса Калачеевского района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iCs/>
              </w:rPr>
            </w:pPr>
            <w:r w:rsidRPr="002A2A4D">
              <w:rPr>
                <w:rFonts w:cs="Arial"/>
                <w:iCs/>
              </w:rPr>
              <w:t xml:space="preserve">Обеспечение долгосрочной сбалансированности бюджета Калачеевского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ассигнований. Улучшение качества прогнозирования основных параметров бюджета района, соблюдение требований бюджетного законодательства. Обеспечение приемлемого и экономически обоснованного объема и структуры муниципального долга. Повышение </w:t>
            </w:r>
            <w:r w:rsidRPr="002A2A4D">
              <w:rPr>
                <w:rFonts w:cs="Arial"/>
                <w:iCs/>
              </w:rPr>
              <w:lastRenderedPageBreak/>
              <w:t>эффективности использования бюджетных средств. Эффективная организация внутреннего муниципального финансового контроля, осуществляемого в соответствии с БК РФ. Обеспечение открытости и прозрачности деятельности финансового отдела.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149,90</w:t>
            </w:r>
          </w:p>
        </w:tc>
      </w:tr>
      <w:tr w:rsidR="002A2A4D" w:rsidRPr="002A2A4D" w:rsidTr="001B2234">
        <w:trPr>
          <w:trHeight w:val="17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Мероприятие 1.2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Составление проекта бюджета района на очередной финансовый год и плановый период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Обеспечение принятия в установленные сроки муниципального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</w:tr>
      <w:tr w:rsidR="002A2A4D" w:rsidRPr="002A2A4D" w:rsidTr="001B2234">
        <w:trPr>
          <w:trHeight w:val="1020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5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Мероприятие 1.3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Организация исполнения бюджета района и формирование отчетности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ежегодно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ежегодно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Обеспечение надежного, качественного и своевременного кассового исполнения муниципального бюджета.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</w:tr>
      <w:tr w:rsidR="002A2A4D" w:rsidRPr="002A2A4D" w:rsidTr="001B2234">
        <w:trPr>
          <w:trHeight w:val="127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Утверждение решением СНД Калачеевского муниципального района годового отчета об исполнении муниципального бюджета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1B2234">
        <w:trPr>
          <w:trHeight w:val="165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lastRenderedPageBreak/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Мероприятие 1.4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Управление резервным фондом администрации Калачеевского муниципального района и иными резервами на исполнение расходных обязательств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Своевременное представление бюджетных средств по решениям администрации в соответствии с требованиями бюджетного законодательства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92701110610130540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92714030610130540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92701130610180100</w:t>
            </w:r>
          </w:p>
          <w:p w:rsid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92714030610180100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61,50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153,40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568,50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344,90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1B2234">
        <w:trPr>
          <w:trHeight w:val="10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Мероприятие 1.5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Управление муниципальным долгом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Обеспечение приемлемого и экономически обоснованного объема и структуры муниципального долга области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92701130610127880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21,60</w:t>
            </w:r>
          </w:p>
        </w:tc>
      </w:tr>
      <w:tr w:rsidR="002A2A4D" w:rsidRPr="002A2A4D" w:rsidTr="001B2234">
        <w:trPr>
          <w:trHeight w:val="229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Мероприятие 1.6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Эффективная организация внутреннего муниципального финансового контроля, осуществляемого в соответствии с Бюджетным кодексом Российской Федерации, повышение эффективности использования средств </w:t>
            </w:r>
            <w:r w:rsidRPr="002A2A4D">
              <w:rPr>
                <w:rFonts w:cs="Arial"/>
              </w:rPr>
              <w:lastRenderedPageBreak/>
              <w:t>муниципального бюджета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</w:tr>
      <w:tr w:rsidR="002A2A4D" w:rsidRPr="002A2A4D" w:rsidTr="001B2234">
        <w:trPr>
          <w:trHeight w:val="204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lastRenderedPageBreak/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Мероприятие 1.7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Обеспечение доступности информации о бюджетном процессе в Калачеевском муниципальном районе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Обеспечение открытости и прозрачности бюджетного процесса в Калачеевском муниципальном районе и деятельности финансового отдела администрации муниципального района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</w:tr>
      <w:tr w:rsidR="002A2A4D" w:rsidRPr="002A2A4D" w:rsidTr="001B2234">
        <w:trPr>
          <w:trHeight w:val="231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10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2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176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274,80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1B2234">
        <w:trPr>
          <w:trHeight w:val="1949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lastRenderedPageBreak/>
              <w:t>11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Мероприятие 2.1.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Совершенствование системы распределения межбюджетных трансфертов поселениям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Совершенствование нормативного правового регулирования предоставления межбюджетных трансфертов из муниципального бюджета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92705050610278670 92704090610281600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92704090610278850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92705020610278140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  <w:lang w:val="en-US"/>
              </w:rPr>
            </w:pPr>
            <w:r w:rsidRPr="002A2A4D">
              <w:rPr>
                <w:rFonts w:cs="Arial"/>
              </w:rPr>
              <w:t>9270</w:t>
            </w:r>
            <w:r w:rsidRPr="002A2A4D">
              <w:rPr>
                <w:rFonts w:cs="Arial"/>
                <w:lang w:val="en-US"/>
              </w:rPr>
              <w:t>50</w:t>
            </w:r>
            <w:r w:rsidRPr="002A2A4D">
              <w:rPr>
                <w:rFonts w:cs="Arial"/>
              </w:rPr>
              <w:t>3</w:t>
            </w:r>
            <w:r w:rsidRPr="002A2A4D">
              <w:rPr>
                <w:rFonts w:cs="Arial"/>
                <w:lang w:val="en-US"/>
              </w:rPr>
              <w:t>0</w:t>
            </w:r>
            <w:r w:rsidRPr="002A2A4D">
              <w:rPr>
                <w:rFonts w:cs="Arial"/>
              </w:rPr>
              <w:t xml:space="preserve">610278670 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  <w:lang w:val="en-US"/>
              </w:rPr>
              <w:t>927140306102</w:t>
            </w:r>
            <w:r w:rsidRPr="002A2A4D">
              <w:rPr>
                <w:rFonts w:cs="Arial"/>
              </w:rPr>
              <w:t>79180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  <w:lang w:val="en-US"/>
              </w:rPr>
              <w:t>927140306102</w:t>
            </w:r>
            <w:r w:rsidRPr="002A2A4D">
              <w:rPr>
                <w:rFonts w:cs="Arial"/>
              </w:rPr>
              <w:t>78800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  <w:lang w:val="en-US"/>
              </w:rPr>
            </w:pPr>
            <w:r w:rsidRPr="002A2A4D">
              <w:rPr>
                <w:rFonts w:cs="Arial"/>
                <w:lang w:val="en-US"/>
              </w:rPr>
              <w:t>927140306102</w:t>
            </w:r>
            <w:r w:rsidRPr="002A2A4D">
              <w:rPr>
                <w:rFonts w:cs="Arial"/>
              </w:rPr>
              <w:t>78750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92714030610270100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92704120610278460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92704120610278100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92705020610278140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92706050610289020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355,10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54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213,60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519,40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125,10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6 000,0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10 000,00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936,00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439,90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5 015,50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575,00</w:t>
            </w:r>
          </w:p>
        </w:tc>
      </w:tr>
      <w:tr w:rsidR="002A2A4D" w:rsidRPr="002A2A4D" w:rsidTr="001B2234">
        <w:trPr>
          <w:trHeight w:val="178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lastRenderedPageBreak/>
              <w:t>12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Мероприятие 2.2.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Выравнивание бюджетной обеспеченности поселений Калачеевского муниципального района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329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92714010610278050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705,00</w:t>
            </w:r>
          </w:p>
        </w:tc>
      </w:tr>
      <w:tr w:rsidR="002A2A4D" w:rsidRPr="002A2A4D" w:rsidTr="001B2234">
        <w:trPr>
          <w:trHeight w:val="1785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0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iCs/>
              </w:rPr>
            </w:pPr>
            <w:r w:rsidRPr="002A2A4D">
              <w:rPr>
                <w:rFonts w:cs="Arial"/>
                <w:iCs/>
              </w:rPr>
              <w:t>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92714010610288020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8 051,50</w:t>
            </w:r>
          </w:p>
        </w:tc>
      </w:tr>
      <w:tr w:rsidR="002A2A4D" w:rsidRPr="002A2A4D" w:rsidTr="001B2234">
        <w:trPr>
          <w:trHeight w:val="16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Мероприятие 2.3.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Поддержка мер по обеспечению сбалансированности бюджетов городского и сельских поселений Калачеевского муниципального района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Обеспечение сбалансированности местных бюджетов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92714030610288030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22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338,70</w:t>
            </w:r>
          </w:p>
        </w:tc>
      </w:tr>
      <w:tr w:rsidR="002A2A4D" w:rsidRPr="002A2A4D" w:rsidTr="001B2234">
        <w:trPr>
          <w:trHeight w:val="76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 xml:space="preserve"> 14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516,90</w:t>
            </w:r>
          </w:p>
        </w:tc>
      </w:tr>
      <w:tr w:rsidR="002A2A4D" w:rsidRPr="002A2A4D" w:rsidTr="001B2234">
        <w:trPr>
          <w:trHeight w:val="153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lastRenderedPageBreak/>
              <w:t xml:space="preserve"> 15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Мероприятие 3.1.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Финансовое обеспечение деятельности финансового отдела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Осуществление финансирования расходов финансового отдела администрации Калачеевского муниципального района, обеспечивающих его функционирование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92701060610382010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038,50</w:t>
            </w:r>
          </w:p>
        </w:tc>
      </w:tr>
      <w:tr w:rsidR="002A2A4D" w:rsidRPr="002A2A4D" w:rsidTr="001B2234">
        <w:trPr>
          <w:trHeight w:val="106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 xml:space="preserve"> 16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Мероприятие 3.2.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Финансовое обеспечение выполнения других обязательств Калачеевского муниципального района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Осуществление финансирования расходов финансового отдела, обеспечивающих выполнение других расходных обязательств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92701070610380110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478,40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1B2234">
        <w:trPr>
          <w:trHeight w:val="4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 xml:space="preserve"> 17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 xml:space="preserve">ПОДПРОГРАММА 2 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Муниципальные управление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январь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 xml:space="preserve">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35</w:t>
            </w:r>
            <w:r>
              <w:rPr>
                <w:rFonts w:cs="Arial"/>
                <w:bCs/>
              </w:rPr>
              <w:t xml:space="preserve"> </w:t>
            </w:r>
            <w:r w:rsidRPr="002A2A4D">
              <w:rPr>
                <w:rFonts w:cs="Arial"/>
                <w:bCs/>
              </w:rPr>
              <w:t>789,90</w:t>
            </w:r>
          </w:p>
        </w:tc>
      </w:tr>
      <w:tr w:rsidR="002A2A4D" w:rsidRPr="002A2A4D" w:rsidTr="001B2234">
        <w:trPr>
          <w:trHeight w:val="7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 xml:space="preserve"> 18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1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Отдел организационно-контрольной работы и муниципальной службы админис</w:t>
            </w:r>
            <w:r w:rsidRPr="002A2A4D">
              <w:rPr>
                <w:rFonts w:cs="Arial"/>
                <w:bCs/>
              </w:rPr>
              <w:lastRenderedPageBreak/>
              <w:t>трации Калачеевского муниципального района, начальник отдела Шушлебина С.А.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Повышение доступности и качества муниципальных услуг, предоставляемых в электронном виде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0,0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1B2234">
        <w:trPr>
          <w:trHeight w:val="121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lastRenderedPageBreak/>
              <w:t xml:space="preserve"> 19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2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Внедрение информационных технологий в сфере муниципального управления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</w:t>
            </w:r>
            <w:r w:rsidRPr="002A2A4D">
              <w:rPr>
                <w:rFonts w:cs="Arial"/>
                <w:bCs/>
              </w:rPr>
              <w:lastRenderedPageBreak/>
              <w:t>ина С.А.,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специалисты отдела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Улучшение качества эксплуатации программно-аппаратных средств, надежности и бесперебойности их работы, надежности хранения и защиты информации 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trHeight w:val="31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1B2234">
        <w:trPr>
          <w:trHeight w:val="172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lastRenderedPageBreak/>
              <w:t xml:space="preserve"> 20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3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Калачеевскогомунципального района, главный специалист Сивирчукова Л.Н.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Внедрение эффективных технологий и современных методов кадровой работы, формирование высококачественного кадрового состава администрации Калачеевского муниципального района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0,0</w:t>
            </w:r>
          </w:p>
        </w:tc>
      </w:tr>
      <w:tr w:rsidR="002A2A4D" w:rsidRPr="002A2A4D" w:rsidTr="001B2234">
        <w:trPr>
          <w:trHeight w:val="78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1B2234">
        <w:trPr>
          <w:trHeight w:val="166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lastRenderedPageBreak/>
              <w:t xml:space="preserve"> 21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4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Помощник главы администрации по ГО ЧС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Оснащение сил гражданской обороны современным оборудованием, средствами 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связи направленными на решение задач по повышению защищенности опасных объектов населения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91403140620480200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456,70</w:t>
            </w:r>
          </w:p>
        </w:tc>
      </w:tr>
      <w:tr w:rsidR="002A2A4D" w:rsidRPr="002A2A4D" w:rsidTr="001B2234">
        <w:trPr>
          <w:trHeight w:val="300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22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5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Гражданское общество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057,00</w:t>
            </w:r>
          </w:p>
        </w:tc>
      </w:tr>
      <w:tr w:rsidR="002A2A4D" w:rsidRPr="002A2A4D" w:rsidTr="001B2234">
        <w:trPr>
          <w:trHeight w:val="52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1B2234">
        <w:trPr>
          <w:trHeight w:val="130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23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Мероприятие 5.2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Выплата материальной помощи почетным жителям Калачеевского муниципального района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Социальная поддержка населения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91410030620580160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100,00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1B2234">
        <w:trPr>
          <w:trHeight w:val="336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lastRenderedPageBreak/>
              <w:t xml:space="preserve">24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Мероприятие 5.3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Взаимодействие и поддержка общественных организаций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Калачеевского муниципального района (Калачеевской районной организации Всероссийской общественной организации ветеранов войны, труда, вооруженных сил и правоохранительных органов, Калачеевского районного отделения общества инвалидов Калачеевской местной организации Всероссийского общества слепых)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contextualSpacing/>
              <w:textAlignment w:val="baseline"/>
              <w:rPr>
                <w:rFonts w:cs="Arial"/>
              </w:rPr>
            </w:pPr>
            <w:r w:rsidRPr="002A2A4D">
              <w:rPr>
                <w:rFonts w:cs="Arial"/>
              </w:rPr>
              <w:t>Создание и обеспечение правовых, материально-технических, финансовых, информационных и организационных условий, гарантий и стимулов деятельности общественных организаций района</w:t>
            </w:r>
            <w:r>
              <w:rPr>
                <w:rFonts w:cs="Arial"/>
              </w:rPr>
              <w:t xml:space="preserve"> 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91410060620580170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943,00</w:t>
            </w:r>
          </w:p>
        </w:tc>
      </w:tr>
      <w:tr w:rsidR="002A2A4D" w:rsidRPr="002A2A4D" w:rsidTr="001B2234">
        <w:trPr>
          <w:trHeight w:val="153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25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Мероприятие 5.4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Доплаты к пенсиям муниципальных служащих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Социальная поддержка муниципальных служащих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91410010620580470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014,00</w:t>
            </w:r>
          </w:p>
        </w:tc>
      </w:tr>
      <w:tr w:rsidR="002A2A4D" w:rsidRPr="002A2A4D" w:rsidTr="001B2234">
        <w:trPr>
          <w:trHeight w:val="170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lastRenderedPageBreak/>
              <w:t xml:space="preserve"> 26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6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Сектор учета и финансов администрации Калачеевского муниципального района 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Качественное и своевременное исполнение расходных обязательств и бюджетной сметы, отсутствие кредиторской задолженности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748,000</w:t>
            </w:r>
          </w:p>
        </w:tc>
      </w:tr>
      <w:tr w:rsidR="002A2A4D" w:rsidRPr="002A2A4D" w:rsidTr="001B2234">
        <w:trPr>
          <w:trHeight w:val="153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27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Мероприятие 6.1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Содержание администрации на осуществление полномочий по решению вопросов местного значения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91401040620682010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91401040620682020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FF0000"/>
              </w:rPr>
            </w:pPr>
            <w:r w:rsidRPr="002A2A4D">
              <w:rPr>
                <w:rFonts w:cs="Arial"/>
                <w:color w:val="000000"/>
              </w:rPr>
              <w:t>21</w:t>
            </w:r>
            <w:r>
              <w:rPr>
                <w:rFonts w:cs="Arial"/>
                <w:color w:val="000000"/>
              </w:rPr>
              <w:t xml:space="preserve"> </w:t>
            </w:r>
            <w:r w:rsidRPr="002A2A4D">
              <w:rPr>
                <w:rFonts w:cs="Arial"/>
                <w:color w:val="000000"/>
              </w:rPr>
              <w:t>607,00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2A2A4D">
              <w:rPr>
                <w:rFonts w:cs="Arial"/>
              </w:rPr>
              <w:t>186,00</w:t>
            </w:r>
          </w:p>
        </w:tc>
      </w:tr>
      <w:tr w:rsidR="002A2A4D" w:rsidRPr="002A2A4D" w:rsidTr="001B2234">
        <w:trPr>
          <w:trHeight w:val="126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 xml:space="preserve"> 28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 Мероприятие 6.2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Содержание аппарата администрации на осуществление переданных государственных полномочий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Сектор учета и финансов администрации Калачеевского муниципального </w:t>
            </w:r>
            <w:r w:rsidRPr="002A2A4D">
              <w:rPr>
                <w:rFonts w:cs="Arial"/>
              </w:rPr>
              <w:lastRenderedPageBreak/>
              <w:t>района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91401130620678090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91401130620678470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540,00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415,00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1B2234">
        <w:trPr>
          <w:trHeight w:val="121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lastRenderedPageBreak/>
              <w:t>29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7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Повышение эффективности развития поселений Калачеевского муниципального района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91414030620788480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500,0</w:t>
            </w:r>
          </w:p>
        </w:tc>
      </w:tr>
      <w:tr w:rsidR="002A2A4D" w:rsidRPr="002A2A4D" w:rsidTr="001B2234">
        <w:trPr>
          <w:trHeight w:val="276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</w:tr>
      <w:tr w:rsidR="002A2A4D" w:rsidRPr="002A2A4D" w:rsidTr="001B2234">
        <w:trPr>
          <w:trHeight w:val="113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Основное мероприятие 8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Содержание имущества казны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январь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  <w:color w:val="000000"/>
              </w:rPr>
            </w:pPr>
            <w:r w:rsidRPr="002A2A4D">
              <w:rPr>
                <w:rFonts w:cs="Arial"/>
              </w:rPr>
              <w:t>Обеспечение надлежащего состояния имущества казны в соответствии с нормативно-техническими требованиями, а также проведение ремонта объектов имущества казны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914011306208</w:t>
            </w:r>
            <w:r w:rsidRPr="002A2A4D">
              <w:rPr>
                <w:rFonts w:cs="Arial"/>
              </w:rPr>
              <w:t>80200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2A2A4D">
              <w:rPr>
                <w:rFonts w:cs="Arial"/>
                <w:bCs/>
                <w:color w:val="000000"/>
              </w:rPr>
              <w:t>28,2</w:t>
            </w:r>
          </w:p>
        </w:tc>
      </w:tr>
      <w:tr w:rsidR="002A2A4D" w:rsidRPr="002A2A4D" w:rsidTr="001B2234">
        <w:trPr>
          <w:trHeight w:val="113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31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</w:rPr>
              <w:t>Основное мероприятие 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 xml:space="preserve">Сектор учета и финансов администрации </w:t>
            </w:r>
            <w:r w:rsidRPr="002A2A4D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  <w:r w:rsidRPr="002A2A4D">
              <w:rPr>
                <w:rFonts w:cs="Arial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 w:rsidRPr="002A2A4D">
              <w:rPr>
                <w:rFonts w:cs="Arial"/>
                <w:bCs/>
              </w:rPr>
              <w:t>91401130620954690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2A2A4D" w:rsidRPr="002A2A4D" w:rsidTr="001B2234">
        <w:trPr>
          <w:trHeight w:val="113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lastRenderedPageBreak/>
              <w:t>32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  <w:color w:val="000000"/>
              </w:rPr>
            </w:pPr>
            <w:r w:rsidRPr="002A2A4D">
              <w:rPr>
                <w:rFonts w:cs="Arial"/>
                <w:bCs/>
                <w:color w:val="000000"/>
              </w:rPr>
              <w:t xml:space="preserve">ПОДПРОГРАММА 3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Обеспечение деятельности казенных учреждений</w:t>
            </w:r>
          </w:p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  <w:color w:val="000000"/>
              </w:rPr>
            </w:pPr>
            <w:r w:rsidRPr="002A2A4D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  <w:color w:val="000000"/>
              </w:rPr>
            </w:pPr>
            <w:r w:rsidRPr="002A2A4D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  <w:color w:val="000000"/>
              </w:rPr>
            </w:pPr>
            <w:r w:rsidRPr="002A2A4D">
              <w:rPr>
                <w:rFonts w:cs="Arial"/>
                <w:bCs/>
                <w:color w:val="000000"/>
              </w:rPr>
              <w:t>27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2A2A4D">
              <w:rPr>
                <w:rFonts w:cs="Arial"/>
                <w:bCs/>
                <w:color w:val="000000"/>
              </w:rPr>
              <w:t>214,30</w:t>
            </w:r>
          </w:p>
        </w:tc>
      </w:tr>
      <w:tr w:rsidR="002A2A4D" w:rsidRPr="002A2A4D" w:rsidTr="001B2234">
        <w:trPr>
          <w:trHeight w:val="41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33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Основное мероприятие 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Финансовое обеспечение МКУ «Единая диспетчерская служба и хозяйственно-техническое обеспечение»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  <w:color w:val="000000"/>
              </w:rPr>
            </w:pPr>
            <w:r w:rsidRPr="002A2A4D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  <w:color w:val="000000"/>
              </w:rPr>
            </w:pPr>
            <w:r w:rsidRPr="002A2A4D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  <w:color w:val="000000"/>
              </w:rPr>
            </w:pPr>
            <w:r w:rsidRPr="002A2A4D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91401130630100590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17</w:t>
            </w:r>
            <w:r>
              <w:rPr>
                <w:rFonts w:cs="Arial"/>
                <w:color w:val="000000"/>
              </w:rPr>
              <w:t xml:space="preserve"> </w:t>
            </w:r>
            <w:r w:rsidRPr="002A2A4D">
              <w:rPr>
                <w:rFonts w:cs="Arial"/>
                <w:color w:val="000000"/>
              </w:rPr>
              <w:t>401,30</w:t>
            </w:r>
          </w:p>
        </w:tc>
      </w:tr>
      <w:tr w:rsidR="002A2A4D" w:rsidRPr="002A2A4D" w:rsidTr="001B2234">
        <w:trPr>
          <w:trHeight w:val="41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34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Основное мероприятие 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  <w:color w:val="000000"/>
              </w:rPr>
            </w:pPr>
            <w:r w:rsidRPr="002A2A4D">
              <w:rPr>
                <w:rFonts w:cs="Arial"/>
                <w:color w:val="000000"/>
              </w:rPr>
              <w:t>МКУ «ЦБ СП»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  <w:color w:val="000000"/>
              </w:rPr>
            </w:pPr>
            <w:r w:rsidRPr="002A2A4D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bCs/>
                <w:color w:val="000000"/>
              </w:rPr>
            </w:pPr>
            <w:r w:rsidRPr="002A2A4D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 w:rsidRPr="002A2A4D">
              <w:rPr>
                <w:rFonts w:cs="Arial"/>
                <w:color w:val="000000"/>
              </w:rPr>
              <w:t>91401130630200590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D" w:rsidRPr="002A2A4D" w:rsidRDefault="002A2A4D" w:rsidP="001B223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2A2A4D"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</w:rPr>
              <w:t xml:space="preserve"> </w:t>
            </w:r>
            <w:r w:rsidRPr="002A2A4D">
              <w:rPr>
                <w:rFonts w:cs="Arial"/>
                <w:color w:val="000000"/>
              </w:rPr>
              <w:t>813,00</w:t>
            </w:r>
          </w:p>
        </w:tc>
      </w:tr>
    </w:tbl>
    <w:p w:rsidR="002A2A4D" w:rsidRDefault="002A2A4D" w:rsidP="002A2A4D">
      <w:pPr>
        <w:ind w:firstLine="709"/>
        <w:rPr>
          <w:rFonts w:cs="Arial"/>
          <w:color w:val="FF0000"/>
        </w:rPr>
      </w:pPr>
    </w:p>
    <w:p w:rsidR="002A2A4D" w:rsidRDefault="002A2A4D" w:rsidP="002A2A4D">
      <w:pPr>
        <w:ind w:firstLine="709"/>
        <w:rPr>
          <w:rFonts w:cs="Arial"/>
        </w:rPr>
      </w:pPr>
    </w:p>
    <w:p w:rsidR="002A2A4D" w:rsidRPr="002A2A4D" w:rsidRDefault="002A2A4D">
      <w:pPr>
        <w:ind w:firstLine="709"/>
        <w:rPr>
          <w:rFonts w:cs="Arial"/>
        </w:rPr>
      </w:pPr>
    </w:p>
    <w:sectPr w:rsidR="002A2A4D" w:rsidRPr="002A2A4D" w:rsidSect="002A2A4D">
      <w:headerReference w:type="default" r:id="rId16"/>
      <w:pgSz w:w="16838" w:h="11906" w:orient="landscape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F6" w:rsidRDefault="004D17F6">
      <w:r>
        <w:separator/>
      </w:r>
    </w:p>
  </w:endnote>
  <w:endnote w:type="continuationSeparator" w:id="0">
    <w:p w:rsidR="004D17F6" w:rsidRDefault="004D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84" w:rsidRDefault="0088458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84" w:rsidRDefault="0088458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84" w:rsidRDefault="008845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F6" w:rsidRDefault="004D17F6">
      <w:r>
        <w:separator/>
      </w:r>
    </w:p>
  </w:footnote>
  <w:footnote w:type="continuationSeparator" w:id="0">
    <w:p w:rsidR="004D17F6" w:rsidRDefault="004D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84" w:rsidRDefault="008845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CC2" w:rsidRDefault="00F80CC2">
    <w:pPr>
      <w:pStyle w:val="a7"/>
      <w:rPr>
        <w:color w:val="800000"/>
      </w:rPr>
    </w:pPr>
    <w:r>
      <w:rPr>
        <w:color w:val="800000"/>
      </w:rPr>
      <w:t>Документ подписан электронно-цифровой подписью:</w:t>
    </w:r>
  </w:p>
  <w:p w:rsidR="00F80CC2" w:rsidRDefault="00F80CC2">
    <w:pPr>
      <w:pStyle w:val="a7"/>
      <w:rPr>
        <w:color w:val="800000"/>
      </w:rPr>
    </w:pPr>
    <w:r>
      <w:rPr>
        <w:color w:val="800000"/>
      </w:rPr>
      <w:t>Владелец: Котолевский Николай Тимофеевич</w:t>
    </w:r>
  </w:p>
  <w:p w:rsidR="00F80CC2" w:rsidRDefault="00F80CC2">
    <w:pPr>
      <w:pStyle w:val="a7"/>
      <w:rPr>
        <w:color w:val="800000"/>
      </w:rPr>
    </w:pPr>
    <w:r>
      <w:rPr>
        <w:color w:val="800000"/>
      </w:rPr>
      <w:t xml:space="preserve">Должность: </w:t>
    </w:r>
  </w:p>
  <w:p w:rsidR="00F80CC2" w:rsidRDefault="00F80CC2">
    <w:pPr>
      <w:pStyle w:val="a7"/>
      <w:rPr>
        <w:color w:val="800000"/>
      </w:rPr>
    </w:pPr>
    <w:r>
      <w:rPr>
        <w:color w:val="800000"/>
      </w:rPr>
      <w:t>Дата подписи: 21.07.2022 13:05:27</w:t>
    </w:r>
  </w:p>
  <w:p w:rsidR="002A2A4D" w:rsidRPr="00F80CC2" w:rsidRDefault="002A2A4D">
    <w:pPr>
      <w:pStyle w:val="a7"/>
      <w:rPr>
        <w:color w:val="8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84" w:rsidRDefault="00884584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CC2" w:rsidRDefault="00F80CC2">
    <w:pPr>
      <w:pStyle w:val="a7"/>
      <w:rPr>
        <w:color w:val="800000"/>
      </w:rPr>
    </w:pPr>
    <w:r>
      <w:rPr>
        <w:color w:val="800000"/>
      </w:rPr>
      <w:t>Документ подписан электронно-цифровой подписью:</w:t>
    </w:r>
  </w:p>
  <w:p w:rsidR="00F80CC2" w:rsidRDefault="00F80CC2">
    <w:pPr>
      <w:pStyle w:val="a7"/>
      <w:rPr>
        <w:color w:val="800000"/>
      </w:rPr>
    </w:pPr>
    <w:r>
      <w:rPr>
        <w:color w:val="800000"/>
      </w:rPr>
      <w:t>Владелец: Котолевский Николай Тимофеевич</w:t>
    </w:r>
  </w:p>
  <w:p w:rsidR="00F80CC2" w:rsidRDefault="00F80CC2">
    <w:pPr>
      <w:pStyle w:val="a7"/>
      <w:rPr>
        <w:color w:val="800000"/>
      </w:rPr>
    </w:pPr>
    <w:r>
      <w:rPr>
        <w:color w:val="800000"/>
      </w:rPr>
      <w:t xml:space="preserve">Должность: </w:t>
    </w:r>
  </w:p>
  <w:p w:rsidR="00F80CC2" w:rsidRDefault="00F80CC2">
    <w:pPr>
      <w:pStyle w:val="a7"/>
      <w:rPr>
        <w:color w:val="800000"/>
      </w:rPr>
    </w:pPr>
    <w:r>
      <w:rPr>
        <w:color w:val="800000"/>
      </w:rPr>
      <w:t>Дата подписи: 21.07.2022 13:05:27</w:t>
    </w:r>
  </w:p>
  <w:p w:rsidR="002A2A4D" w:rsidRPr="00F80CC2" w:rsidRDefault="002A2A4D">
    <w:pPr>
      <w:pStyle w:val="a7"/>
      <w:rPr>
        <w:color w:val="8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3A44EA6"/>
    <w:multiLevelType w:val="multilevel"/>
    <w:tmpl w:val="1E945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  <w:rPr>
        <w:rFonts w:cs="Times New Roman"/>
      </w:rPr>
    </w:lvl>
  </w:abstractNum>
  <w:abstractNum w:abstractNumId="4">
    <w:nsid w:val="213A65CE"/>
    <w:multiLevelType w:val="hybridMultilevel"/>
    <w:tmpl w:val="3D7AF5A4"/>
    <w:lvl w:ilvl="0" w:tplc="4A5AB24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5">
    <w:nsid w:val="22D7437A"/>
    <w:multiLevelType w:val="hybridMultilevel"/>
    <w:tmpl w:val="27F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9D5F4B"/>
    <w:multiLevelType w:val="multilevel"/>
    <w:tmpl w:val="0430E75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7">
    <w:nsid w:val="256C4864"/>
    <w:multiLevelType w:val="hybridMultilevel"/>
    <w:tmpl w:val="B374F164"/>
    <w:lvl w:ilvl="0" w:tplc="2CB4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BE3DF1"/>
    <w:multiLevelType w:val="multilevel"/>
    <w:tmpl w:val="05B65F6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1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37283C69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3948340F"/>
    <w:multiLevelType w:val="hybridMultilevel"/>
    <w:tmpl w:val="AEC8CA72"/>
    <w:lvl w:ilvl="0" w:tplc="F6E0A6F8">
      <w:start w:val="3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5">
    <w:nsid w:val="3BE90AB9"/>
    <w:multiLevelType w:val="multilevel"/>
    <w:tmpl w:val="F85E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6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>
    <w:nsid w:val="562B7747"/>
    <w:multiLevelType w:val="multilevel"/>
    <w:tmpl w:val="5C4A1870"/>
    <w:lvl w:ilvl="0">
      <w:start w:val="1"/>
      <w:numFmt w:val="decimal"/>
      <w:lvlText w:val="%1."/>
      <w:lvlJc w:val="left"/>
      <w:pPr>
        <w:ind w:left="1701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701" w:firstLine="0"/>
      </w:pPr>
    </w:lvl>
    <w:lvl w:ilvl="2">
      <w:numFmt w:val="decimal"/>
      <w:lvlText w:val=""/>
      <w:lvlJc w:val="left"/>
      <w:pPr>
        <w:ind w:left="1701" w:firstLine="0"/>
      </w:pPr>
    </w:lvl>
    <w:lvl w:ilvl="3">
      <w:numFmt w:val="decimal"/>
      <w:lvlText w:val=""/>
      <w:lvlJc w:val="left"/>
      <w:pPr>
        <w:ind w:left="1701" w:firstLine="0"/>
      </w:pPr>
    </w:lvl>
    <w:lvl w:ilvl="4">
      <w:numFmt w:val="decimal"/>
      <w:lvlText w:val=""/>
      <w:lvlJc w:val="left"/>
      <w:pPr>
        <w:ind w:left="1701" w:firstLine="0"/>
      </w:pPr>
    </w:lvl>
    <w:lvl w:ilvl="5">
      <w:numFmt w:val="decimal"/>
      <w:lvlText w:val=""/>
      <w:lvlJc w:val="left"/>
      <w:pPr>
        <w:ind w:left="1701" w:firstLine="0"/>
      </w:pPr>
    </w:lvl>
    <w:lvl w:ilvl="6">
      <w:numFmt w:val="decimal"/>
      <w:lvlText w:val=""/>
      <w:lvlJc w:val="left"/>
      <w:pPr>
        <w:ind w:left="1701" w:firstLine="0"/>
      </w:pPr>
    </w:lvl>
    <w:lvl w:ilvl="7">
      <w:numFmt w:val="decimal"/>
      <w:lvlText w:val=""/>
      <w:lvlJc w:val="left"/>
      <w:pPr>
        <w:ind w:left="1701" w:firstLine="0"/>
      </w:pPr>
    </w:lvl>
    <w:lvl w:ilvl="8">
      <w:numFmt w:val="decimal"/>
      <w:lvlText w:val=""/>
      <w:lvlJc w:val="left"/>
      <w:pPr>
        <w:ind w:left="1701" w:firstLine="0"/>
      </w:pPr>
    </w:lvl>
  </w:abstractNum>
  <w:abstractNum w:abstractNumId="20">
    <w:nsid w:val="577A2821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8105C4"/>
    <w:multiLevelType w:val="multilevel"/>
    <w:tmpl w:val="D9D6A30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E774532"/>
    <w:multiLevelType w:val="multilevel"/>
    <w:tmpl w:val="8A5A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161111D"/>
    <w:multiLevelType w:val="multilevel"/>
    <w:tmpl w:val="9B52251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4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BE44800"/>
    <w:multiLevelType w:val="hybridMultilevel"/>
    <w:tmpl w:val="F0F0D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8">
    <w:nsid w:val="75120CC6"/>
    <w:multiLevelType w:val="hybridMultilevel"/>
    <w:tmpl w:val="25B4DC30"/>
    <w:lvl w:ilvl="0" w:tplc="F4EC9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876786"/>
    <w:multiLevelType w:val="hybridMultilevel"/>
    <w:tmpl w:val="4D72A076"/>
    <w:lvl w:ilvl="0" w:tplc="7DC2F29E">
      <w:start w:val="1"/>
      <w:numFmt w:val="decimal"/>
      <w:lvlText w:val="%1."/>
      <w:lvlJc w:val="left"/>
      <w:pPr>
        <w:tabs>
          <w:tab w:val="num" w:pos="581"/>
        </w:tabs>
        <w:ind w:left="58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2"/>
  </w:num>
  <w:num w:numId="5">
    <w:abstractNumId w:val="18"/>
  </w:num>
  <w:num w:numId="6">
    <w:abstractNumId w:val="26"/>
  </w:num>
  <w:num w:numId="7">
    <w:abstractNumId w:val="7"/>
  </w:num>
  <w:num w:numId="8">
    <w:abstractNumId w:val="2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0"/>
  </w:num>
  <w:num w:numId="14">
    <w:abstractNumId w:val="13"/>
  </w:num>
  <w:num w:numId="15">
    <w:abstractNumId w:val="11"/>
  </w:num>
  <w:num w:numId="16">
    <w:abstractNumId w:val="9"/>
  </w:num>
  <w:num w:numId="17">
    <w:abstractNumId w:val="27"/>
  </w:num>
  <w:num w:numId="18">
    <w:abstractNumId w:val="29"/>
  </w:num>
  <w:num w:numId="19">
    <w:abstractNumId w:val="17"/>
  </w:num>
  <w:num w:numId="20">
    <w:abstractNumId w:val="10"/>
  </w:num>
  <w:num w:numId="21">
    <w:abstractNumId w:val="16"/>
  </w:num>
  <w:num w:numId="22">
    <w:abstractNumId w:val="4"/>
  </w:num>
  <w:num w:numId="23">
    <w:abstractNumId w:val="30"/>
  </w:num>
  <w:num w:numId="24">
    <w:abstractNumId w:val="14"/>
  </w:num>
  <w:num w:numId="25">
    <w:abstractNumId w:val="23"/>
  </w:num>
  <w:num w:numId="26">
    <w:abstractNumId w:val="21"/>
  </w:num>
  <w:num w:numId="27">
    <w:abstractNumId w:val="8"/>
  </w:num>
  <w:num w:numId="28">
    <w:abstractNumId w:val="20"/>
  </w:num>
  <w:num w:numId="29">
    <w:abstractNumId w:val="12"/>
  </w:num>
  <w:num w:numId="30">
    <w:abstractNumId w:val="3"/>
  </w:num>
  <w:num w:numId="31">
    <w:abstractNumId w:val="5"/>
  </w:num>
  <w:num w:numId="32">
    <w:abstractNumId w:val="31"/>
  </w:num>
  <w:num w:numId="33">
    <w:abstractNumId w:val="25"/>
  </w:num>
  <w:num w:numId="34">
    <w:abstractNumId w:val="18"/>
    <w:lvlOverride w:ilvl="0">
      <w:startOverride w:val="1"/>
    </w:lvlOverride>
  </w:num>
  <w:num w:numId="3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E"/>
    <w:rsid w:val="00000455"/>
    <w:rsid w:val="000026D6"/>
    <w:rsid w:val="00003A50"/>
    <w:rsid w:val="00010495"/>
    <w:rsid w:val="00022CD6"/>
    <w:rsid w:val="000257E4"/>
    <w:rsid w:val="000267CB"/>
    <w:rsid w:val="00040C09"/>
    <w:rsid w:val="00042B42"/>
    <w:rsid w:val="00046073"/>
    <w:rsid w:val="000511EC"/>
    <w:rsid w:val="00052E49"/>
    <w:rsid w:val="00063D1E"/>
    <w:rsid w:val="000652A8"/>
    <w:rsid w:val="00065421"/>
    <w:rsid w:val="00066257"/>
    <w:rsid w:val="00067099"/>
    <w:rsid w:val="000717C9"/>
    <w:rsid w:val="000725F9"/>
    <w:rsid w:val="000756B7"/>
    <w:rsid w:val="000761A4"/>
    <w:rsid w:val="00081A7D"/>
    <w:rsid w:val="000826B1"/>
    <w:rsid w:val="000860E4"/>
    <w:rsid w:val="000912AC"/>
    <w:rsid w:val="0009639C"/>
    <w:rsid w:val="000A0A84"/>
    <w:rsid w:val="000A5A39"/>
    <w:rsid w:val="000B3F5E"/>
    <w:rsid w:val="000B6C07"/>
    <w:rsid w:val="000B7DAD"/>
    <w:rsid w:val="000C06A2"/>
    <w:rsid w:val="000D399C"/>
    <w:rsid w:val="000D4CFC"/>
    <w:rsid w:val="000D4D7D"/>
    <w:rsid w:val="000E005B"/>
    <w:rsid w:val="000E10F7"/>
    <w:rsid w:val="000E468A"/>
    <w:rsid w:val="000E66A9"/>
    <w:rsid w:val="000F369F"/>
    <w:rsid w:val="000F451A"/>
    <w:rsid w:val="000F50A9"/>
    <w:rsid w:val="000F5EA1"/>
    <w:rsid w:val="00101D6A"/>
    <w:rsid w:val="0010554D"/>
    <w:rsid w:val="0011363D"/>
    <w:rsid w:val="00114FE2"/>
    <w:rsid w:val="001227E1"/>
    <w:rsid w:val="00125F43"/>
    <w:rsid w:val="001360B0"/>
    <w:rsid w:val="001422D1"/>
    <w:rsid w:val="0014560C"/>
    <w:rsid w:val="00145DE4"/>
    <w:rsid w:val="001465A0"/>
    <w:rsid w:val="00153485"/>
    <w:rsid w:val="001547DF"/>
    <w:rsid w:val="00155236"/>
    <w:rsid w:val="00157197"/>
    <w:rsid w:val="00164B25"/>
    <w:rsid w:val="001763EF"/>
    <w:rsid w:val="0017725E"/>
    <w:rsid w:val="00177E55"/>
    <w:rsid w:val="00186438"/>
    <w:rsid w:val="0019059F"/>
    <w:rsid w:val="00192377"/>
    <w:rsid w:val="00195B8A"/>
    <w:rsid w:val="001A31F0"/>
    <w:rsid w:val="001A3471"/>
    <w:rsid w:val="001A4D3C"/>
    <w:rsid w:val="001B2234"/>
    <w:rsid w:val="001C5C83"/>
    <w:rsid w:val="001C7640"/>
    <w:rsid w:val="001D19BC"/>
    <w:rsid w:val="001D3957"/>
    <w:rsid w:val="001E1AA8"/>
    <w:rsid w:val="001E2D8A"/>
    <w:rsid w:val="001E3FDE"/>
    <w:rsid w:val="001E4571"/>
    <w:rsid w:val="001E5086"/>
    <w:rsid w:val="001E55D5"/>
    <w:rsid w:val="001E6E03"/>
    <w:rsid w:val="001F222A"/>
    <w:rsid w:val="001F7695"/>
    <w:rsid w:val="00207A2C"/>
    <w:rsid w:val="00210195"/>
    <w:rsid w:val="00214166"/>
    <w:rsid w:val="00224FD9"/>
    <w:rsid w:val="00230E56"/>
    <w:rsid w:val="0023364E"/>
    <w:rsid w:val="00235D86"/>
    <w:rsid w:val="00236B95"/>
    <w:rsid w:val="002400DF"/>
    <w:rsid w:val="002414E8"/>
    <w:rsid w:val="002417C2"/>
    <w:rsid w:val="0024267E"/>
    <w:rsid w:val="00245586"/>
    <w:rsid w:val="00247764"/>
    <w:rsid w:val="00247B00"/>
    <w:rsid w:val="00251022"/>
    <w:rsid w:val="002510A2"/>
    <w:rsid w:val="00252D42"/>
    <w:rsid w:val="0025320B"/>
    <w:rsid w:val="002546FB"/>
    <w:rsid w:val="002613EE"/>
    <w:rsid w:val="00261C1A"/>
    <w:rsid w:val="00264317"/>
    <w:rsid w:val="00277E98"/>
    <w:rsid w:val="00287353"/>
    <w:rsid w:val="00290A97"/>
    <w:rsid w:val="00293FE5"/>
    <w:rsid w:val="002949E9"/>
    <w:rsid w:val="002A04BD"/>
    <w:rsid w:val="002A2A4D"/>
    <w:rsid w:val="002A7014"/>
    <w:rsid w:val="002B01E9"/>
    <w:rsid w:val="002C6A8A"/>
    <w:rsid w:val="002C6D6B"/>
    <w:rsid w:val="002D37D7"/>
    <w:rsid w:val="002D46CD"/>
    <w:rsid w:val="002D4798"/>
    <w:rsid w:val="002E68E8"/>
    <w:rsid w:val="002F055E"/>
    <w:rsid w:val="002F0FF1"/>
    <w:rsid w:val="00301A99"/>
    <w:rsid w:val="00301FB3"/>
    <w:rsid w:val="003029EB"/>
    <w:rsid w:val="003039A5"/>
    <w:rsid w:val="00303C44"/>
    <w:rsid w:val="0030604B"/>
    <w:rsid w:val="00313A81"/>
    <w:rsid w:val="0031788A"/>
    <w:rsid w:val="00317B85"/>
    <w:rsid w:val="00324884"/>
    <w:rsid w:val="003311FF"/>
    <w:rsid w:val="00331986"/>
    <w:rsid w:val="00331BFE"/>
    <w:rsid w:val="00341B51"/>
    <w:rsid w:val="003456A9"/>
    <w:rsid w:val="003470DB"/>
    <w:rsid w:val="00350475"/>
    <w:rsid w:val="003529CD"/>
    <w:rsid w:val="00352A4E"/>
    <w:rsid w:val="0035326F"/>
    <w:rsid w:val="003662CB"/>
    <w:rsid w:val="00373535"/>
    <w:rsid w:val="00376B3E"/>
    <w:rsid w:val="00377D64"/>
    <w:rsid w:val="00383B37"/>
    <w:rsid w:val="0038646D"/>
    <w:rsid w:val="003877F3"/>
    <w:rsid w:val="0039250D"/>
    <w:rsid w:val="00393910"/>
    <w:rsid w:val="00394A66"/>
    <w:rsid w:val="003A4C08"/>
    <w:rsid w:val="003A6B20"/>
    <w:rsid w:val="003B24A3"/>
    <w:rsid w:val="003B263C"/>
    <w:rsid w:val="003B42BD"/>
    <w:rsid w:val="003B48F3"/>
    <w:rsid w:val="003B57A5"/>
    <w:rsid w:val="003B78D4"/>
    <w:rsid w:val="003B7ADB"/>
    <w:rsid w:val="003C18E5"/>
    <w:rsid w:val="003C399B"/>
    <w:rsid w:val="003C686A"/>
    <w:rsid w:val="003C6AAB"/>
    <w:rsid w:val="003D2FA9"/>
    <w:rsid w:val="003D36D0"/>
    <w:rsid w:val="003D3E03"/>
    <w:rsid w:val="003E4A88"/>
    <w:rsid w:val="003E5009"/>
    <w:rsid w:val="003F3125"/>
    <w:rsid w:val="003F3571"/>
    <w:rsid w:val="003F6389"/>
    <w:rsid w:val="003F76BB"/>
    <w:rsid w:val="00405B50"/>
    <w:rsid w:val="00405C4E"/>
    <w:rsid w:val="0041113D"/>
    <w:rsid w:val="00412645"/>
    <w:rsid w:val="00413FFC"/>
    <w:rsid w:val="0041559E"/>
    <w:rsid w:val="004169E5"/>
    <w:rsid w:val="0042072E"/>
    <w:rsid w:val="00422999"/>
    <w:rsid w:val="004255ED"/>
    <w:rsid w:val="0043170D"/>
    <w:rsid w:val="00433E81"/>
    <w:rsid w:val="00435341"/>
    <w:rsid w:val="00443C46"/>
    <w:rsid w:val="00451A34"/>
    <w:rsid w:val="0045354E"/>
    <w:rsid w:val="00462847"/>
    <w:rsid w:val="004654F0"/>
    <w:rsid w:val="00470041"/>
    <w:rsid w:val="00481AC7"/>
    <w:rsid w:val="004844E2"/>
    <w:rsid w:val="0048653A"/>
    <w:rsid w:val="00492CDF"/>
    <w:rsid w:val="00493D2A"/>
    <w:rsid w:val="00494281"/>
    <w:rsid w:val="00496858"/>
    <w:rsid w:val="004A103C"/>
    <w:rsid w:val="004B097E"/>
    <w:rsid w:val="004B70AD"/>
    <w:rsid w:val="004B7588"/>
    <w:rsid w:val="004B772B"/>
    <w:rsid w:val="004C2570"/>
    <w:rsid w:val="004D16CC"/>
    <w:rsid w:val="004D17F6"/>
    <w:rsid w:val="004D2CB5"/>
    <w:rsid w:val="004D39CC"/>
    <w:rsid w:val="004D41F5"/>
    <w:rsid w:val="004D6DCB"/>
    <w:rsid w:val="004E16D3"/>
    <w:rsid w:val="004E1F72"/>
    <w:rsid w:val="004E3AED"/>
    <w:rsid w:val="004E6009"/>
    <w:rsid w:val="004E7D40"/>
    <w:rsid w:val="004F4047"/>
    <w:rsid w:val="004F58C2"/>
    <w:rsid w:val="004F7377"/>
    <w:rsid w:val="00500184"/>
    <w:rsid w:val="00502D92"/>
    <w:rsid w:val="00503CF4"/>
    <w:rsid w:val="0050595E"/>
    <w:rsid w:val="00505FA2"/>
    <w:rsid w:val="0051068D"/>
    <w:rsid w:val="00523614"/>
    <w:rsid w:val="0053102F"/>
    <w:rsid w:val="00535410"/>
    <w:rsid w:val="005430C4"/>
    <w:rsid w:val="0054588F"/>
    <w:rsid w:val="00557EAC"/>
    <w:rsid w:val="00563CE4"/>
    <w:rsid w:val="00565FFB"/>
    <w:rsid w:val="005660C5"/>
    <w:rsid w:val="00570C5C"/>
    <w:rsid w:val="00573623"/>
    <w:rsid w:val="005761CF"/>
    <w:rsid w:val="00582043"/>
    <w:rsid w:val="005830AC"/>
    <w:rsid w:val="005923C8"/>
    <w:rsid w:val="005943D2"/>
    <w:rsid w:val="00594CB9"/>
    <w:rsid w:val="00594F34"/>
    <w:rsid w:val="005A4C1D"/>
    <w:rsid w:val="005A71B2"/>
    <w:rsid w:val="005B065E"/>
    <w:rsid w:val="005B32C9"/>
    <w:rsid w:val="005C5DDD"/>
    <w:rsid w:val="005D5470"/>
    <w:rsid w:val="005D555F"/>
    <w:rsid w:val="005D6337"/>
    <w:rsid w:val="005D6D45"/>
    <w:rsid w:val="005E0673"/>
    <w:rsid w:val="005E21E1"/>
    <w:rsid w:val="005E29D4"/>
    <w:rsid w:val="005E5863"/>
    <w:rsid w:val="005E7717"/>
    <w:rsid w:val="005F0D32"/>
    <w:rsid w:val="005F41E3"/>
    <w:rsid w:val="005F54B5"/>
    <w:rsid w:val="005F5943"/>
    <w:rsid w:val="005F5A17"/>
    <w:rsid w:val="005F6E85"/>
    <w:rsid w:val="00614DA1"/>
    <w:rsid w:val="00617456"/>
    <w:rsid w:val="006229EE"/>
    <w:rsid w:val="006429AC"/>
    <w:rsid w:val="0064580B"/>
    <w:rsid w:val="00645F3C"/>
    <w:rsid w:val="00646F30"/>
    <w:rsid w:val="0064723A"/>
    <w:rsid w:val="006512CB"/>
    <w:rsid w:val="0066044E"/>
    <w:rsid w:val="00663BD8"/>
    <w:rsid w:val="00664D18"/>
    <w:rsid w:val="00667CC3"/>
    <w:rsid w:val="00675D00"/>
    <w:rsid w:val="0067787A"/>
    <w:rsid w:val="006779A9"/>
    <w:rsid w:val="0068229B"/>
    <w:rsid w:val="00686FE5"/>
    <w:rsid w:val="006875AE"/>
    <w:rsid w:val="00690847"/>
    <w:rsid w:val="006A3C12"/>
    <w:rsid w:val="006A6085"/>
    <w:rsid w:val="006A633F"/>
    <w:rsid w:val="006B268D"/>
    <w:rsid w:val="006B339A"/>
    <w:rsid w:val="006B42CF"/>
    <w:rsid w:val="006B549F"/>
    <w:rsid w:val="006B6752"/>
    <w:rsid w:val="006C31AA"/>
    <w:rsid w:val="006C489B"/>
    <w:rsid w:val="006D39BF"/>
    <w:rsid w:val="006D40CB"/>
    <w:rsid w:val="006D7417"/>
    <w:rsid w:val="006E1790"/>
    <w:rsid w:val="006E2D90"/>
    <w:rsid w:val="006E4440"/>
    <w:rsid w:val="006E4FBE"/>
    <w:rsid w:val="006F02BD"/>
    <w:rsid w:val="006F6F72"/>
    <w:rsid w:val="006F70ED"/>
    <w:rsid w:val="007046AF"/>
    <w:rsid w:val="00721601"/>
    <w:rsid w:val="007216CB"/>
    <w:rsid w:val="007245DF"/>
    <w:rsid w:val="00724B02"/>
    <w:rsid w:val="00724DFA"/>
    <w:rsid w:val="0072670A"/>
    <w:rsid w:val="00730B77"/>
    <w:rsid w:val="00730CEF"/>
    <w:rsid w:val="00732AE1"/>
    <w:rsid w:val="0073465E"/>
    <w:rsid w:val="007349B0"/>
    <w:rsid w:val="00735978"/>
    <w:rsid w:val="00742227"/>
    <w:rsid w:val="00742A67"/>
    <w:rsid w:val="00743924"/>
    <w:rsid w:val="007471BE"/>
    <w:rsid w:val="00756F68"/>
    <w:rsid w:val="00765193"/>
    <w:rsid w:val="0077034A"/>
    <w:rsid w:val="00770834"/>
    <w:rsid w:val="007769AC"/>
    <w:rsid w:val="00777989"/>
    <w:rsid w:val="0078015E"/>
    <w:rsid w:val="00782E2A"/>
    <w:rsid w:val="007842B2"/>
    <w:rsid w:val="00790D07"/>
    <w:rsid w:val="00791285"/>
    <w:rsid w:val="00792571"/>
    <w:rsid w:val="00794F3E"/>
    <w:rsid w:val="007A0598"/>
    <w:rsid w:val="007A2836"/>
    <w:rsid w:val="007A6A0C"/>
    <w:rsid w:val="007B3237"/>
    <w:rsid w:val="007B7915"/>
    <w:rsid w:val="007C0250"/>
    <w:rsid w:val="007C42B3"/>
    <w:rsid w:val="007D265C"/>
    <w:rsid w:val="007D75F8"/>
    <w:rsid w:val="007E01C5"/>
    <w:rsid w:val="007E163D"/>
    <w:rsid w:val="007F4FB7"/>
    <w:rsid w:val="0080315B"/>
    <w:rsid w:val="008057D2"/>
    <w:rsid w:val="008062EB"/>
    <w:rsid w:val="00817B0E"/>
    <w:rsid w:val="00822296"/>
    <w:rsid w:val="00825CB8"/>
    <w:rsid w:val="008278E2"/>
    <w:rsid w:val="00827998"/>
    <w:rsid w:val="008338CE"/>
    <w:rsid w:val="008457FC"/>
    <w:rsid w:val="00854EFF"/>
    <w:rsid w:val="00856BBB"/>
    <w:rsid w:val="00857231"/>
    <w:rsid w:val="00861D76"/>
    <w:rsid w:val="00864FFC"/>
    <w:rsid w:val="008670F9"/>
    <w:rsid w:val="00867CDA"/>
    <w:rsid w:val="0087117B"/>
    <w:rsid w:val="0087481C"/>
    <w:rsid w:val="00875C83"/>
    <w:rsid w:val="0087654B"/>
    <w:rsid w:val="00880D3E"/>
    <w:rsid w:val="00884584"/>
    <w:rsid w:val="0088560E"/>
    <w:rsid w:val="00885F4D"/>
    <w:rsid w:val="008873D6"/>
    <w:rsid w:val="008921E7"/>
    <w:rsid w:val="00893C47"/>
    <w:rsid w:val="008A3936"/>
    <w:rsid w:val="008A6E46"/>
    <w:rsid w:val="008A71C2"/>
    <w:rsid w:val="008B23AA"/>
    <w:rsid w:val="008B4C14"/>
    <w:rsid w:val="008B65F8"/>
    <w:rsid w:val="008C0300"/>
    <w:rsid w:val="008C4409"/>
    <w:rsid w:val="008F5416"/>
    <w:rsid w:val="00900E85"/>
    <w:rsid w:val="00901772"/>
    <w:rsid w:val="0090213B"/>
    <w:rsid w:val="009022C7"/>
    <w:rsid w:val="0090474F"/>
    <w:rsid w:val="00920996"/>
    <w:rsid w:val="00922301"/>
    <w:rsid w:val="00922EA2"/>
    <w:rsid w:val="009239A4"/>
    <w:rsid w:val="00926DFE"/>
    <w:rsid w:val="0092721F"/>
    <w:rsid w:val="00940562"/>
    <w:rsid w:val="009466F0"/>
    <w:rsid w:val="00946C32"/>
    <w:rsid w:val="009478C0"/>
    <w:rsid w:val="00951055"/>
    <w:rsid w:val="00951369"/>
    <w:rsid w:val="00957606"/>
    <w:rsid w:val="0096250C"/>
    <w:rsid w:val="00964FE9"/>
    <w:rsid w:val="00966124"/>
    <w:rsid w:val="00966BCF"/>
    <w:rsid w:val="00966FB4"/>
    <w:rsid w:val="00970E60"/>
    <w:rsid w:val="00971091"/>
    <w:rsid w:val="00973BE8"/>
    <w:rsid w:val="00980BD1"/>
    <w:rsid w:val="00983352"/>
    <w:rsid w:val="009852F0"/>
    <w:rsid w:val="00990CBF"/>
    <w:rsid w:val="00991C9D"/>
    <w:rsid w:val="00994AB1"/>
    <w:rsid w:val="00994D17"/>
    <w:rsid w:val="00995391"/>
    <w:rsid w:val="009962AD"/>
    <w:rsid w:val="00997DC4"/>
    <w:rsid w:val="009A420E"/>
    <w:rsid w:val="009A51E5"/>
    <w:rsid w:val="009A6A58"/>
    <w:rsid w:val="009B06BC"/>
    <w:rsid w:val="009B161D"/>
    <w:rsid w:val="009B36E5"/>
    <w:rsid w:val="009B4560"/>
    <w:rsid w:val="009B6FBC"/>
    <w:rsid w:val="009C0590"/>
    <w:rsid w:val="009C1047"/>
    <w:rsid w:val="009C316A"/>
    <w:rsid w:val="009C433A"/>
    <w:rsid w:val="009C4CCF"/>
    <w:rsid w:val="009D1D68"/>
    <w:rsid w:val="009E1B0B"/>
    <w:rsid w:val="009E5791"/>
    <w:rsid w:val="009F2749"/>
    <w:rsid w:val="009F60B8"/>
    <w:rsid w:val="00A02EE9"/>
    <w:rsid w:val="00A1103D"/>
    <w:rsid w:val="00A11413"/>
    <w:rsid w:val="00A17410"/>
    <w:rsid w:val="00A17E9C"/>
    <w:rsid w:val="00A24A7F"/>
    <w:rsid w:val="00A4194E"/>
    <w:rsid w:val="00A45F99"/>
    <w:rsid w:val="00A5244D"/>
    <w:rsid w:val="00A54AB3"/>
    <w:rsid w:val="00A54FAF"/>
    <w:rsid w:val="00A6098E"/>
    <w:rsid w:val="00A72553"/>
    <w:rsid w:val="00A73424"/>
    <w:rsid w:val="00A75102"/>
    <w:rsid w:val="00A80C0F"/>
    <w:rsid w:val="00A85A94"/>
    <w:rsid w:val="00A85E42"/>
    <w:rsid w:val="00A86471"/>
    <w:rsid w:val="00A86708"/>
    <w:rsid w:val="00A97089"/>
    <w:rsid w:val="00A971C0"/>
    <w:rsid w:val="00AA6012"/>
    <w:rsid w:val="00AB05F0"/>
    <w:rsid w:val="00AB3D22"/>
    <w:rsid w:val="00AB4172"/>
    <w:rsid w:val="00AB6453"/>
    <w:rsid w:val="00AC3DF6"/>
    <w:rsid w:val="00AC71AC"/>
    <w:rsid w:val="00AE1756"/>
    <w:rsid w:val="00AF12EB"/>
    <w:rsid w:val="00AF137F"/>
    <w:rsid w:val="00AF2D98"/>
    <w:rsid w:val="00B048BE"/>
    <w:rsid w:val="00B3445F"/>
    <w:rsid w:val="00B35BEF"/>
    <w:rsid w:val="00B4724B"/>
    <w:rsid w:val="00B54878"/>
    <w:rsid w:val="00B60AA1"/>
    <w:rsid w:val="00B61375"/>
    <w:rsid w:val="00B631CB"/>
    <w:rsid w:val="00B653C3"/>
    <w:rsid w:val="00B678D5"/>
    <w:rsid w:val="00B709C5"/>
    <w:rsid w:val="00B73896"/>
    <w:rsid w:val="00B73C07"/>
    <w:rsid w:val="00B76EAE"/>
    <w:rsid w:val="00B80A3C"/>
    <w:rsid w:val="00B82439"/>
    <w:rsid w:val="00B826A2"/>
    <w:rsid w:val="00B82986"/>
    <w:rsid w:val="00B904C2"/>
    <w:rsid w:val="00B929F2"/>
    <w:rsid w:val="00B97640"/>
    <w:rsid w:val="00BA06EE"/>
    <w:rsid w:val="00BA18D0"/>
    <w:rsid w:val="00BC0CD4"/>
    <w:rsid w:val="00BC4916"/>
    <w:rsid w:val="00BD2ABC"/>
    <w:rsid w:val="00BD5586"/>
    <w:rsid w:val="00BE1EB9"/>
    <w:rsid w:val="00BE224E"/>
    <w:rsid w:val="00BE29B6"/>
    <w:rsid w:val="00BE38F9"/>
    <w:rsid w:val="00BF1256"/>
    <w:rsid w:val="00BF7543"/>
    <w:rsid w:val="00C00B77"/>
    <w:rsid w:val="00C02052"/>
    <w:rsid w:val="00C03A83"/>
    <w:rsid w:val="00C03E70"/>
    <w:rsid w:val="00C04608"/>
    <w:rsid w:val="00C07048"/>
    <w:rsid w:val="00C07260"/>
    <w:rsid w:val="00C101C8"/>
    <w:rsid w:val="00C14157"/>
    <w:rsid w:val="00C20A57"/>
    <w:rsid w:val="00C25BA4"/>
    <w:rsid w:val="00C268A2"/>
    <w:rsid w:val="00C30901"/>
    <w:rsid w:val="00C33734"/>
    <w:rsid w:val="00C41C76"/>
    <w:rsid w:val="00C531C5"/>
    <w:rsid w:val="00C731AC"/>
    <w:rsid w:val="00C76274"/>
    <w:rsid w:val="00C76BB4"/>
    <w:rsid w:val="00C844F1"/>
    <w:rsid w:val="00C86875"/>
    <w:rsid w:val="00C950BB"/>
    <w:rsid w:val="00C97BC7"/>
    <w:rsid w:val="00CB5BE1"/>
    <w:rsid w:val="00CC622C"/>
    <w:rsid w:val="00CD4C54"/>
    <w:rsid w:val="00CD7AF5"/>
    <w:rsid w:val="00CE25D8"/>
    <w:rsid w:val="00CE343E"/>
    <w:rsid w:val="00CE4AD5"/>
    <w:rsid w:val="00CE71C7"/>
    <w:rsid w:val="00CF1CF8"/>
    <w:rsid w:val="00CF5EE2"/>
    <w:rsid w:val="00D00B6B"/>
    <w:rsid w:val="00D05831"/>
    <w:rsid w:val="00D071FB"/>
    <w:rsid w:val="00D07551"/>
    <w:rsid w:val="00D131CE"/>
    <w:rsid w:val="00D16572"/>
    <w:rsid w:val="00D20341"/>
    <w:rsid w:val="00D22913"/>
    <w:rsid w:val="00D238FB"/>
    <w:rsid w:val="00D277A4"/>
    <w:rsid w:val="00D27F6C"/>
    <w:rsid w:val="00D37906"/>
    <w:rsid w:val="00D37C74"/>
    <w:rsid w:val="00D43A27"/>
    <w:rsid w:val="00D50101"/>
    <w:rsid w:val="00D518B1"/>
    <w:rsid w:val="00D53C62"/>
    <w:rsid w:val="00D63D16"/>
    <w:rsid w:val="00D72107"/>
    <w:rsid w:val="00D75E8B"/>
    <w:rsid w:val="00D806A2"/>
    <w:rsid w:val="00D813A9"/>
    <w:rsid w:val="00DA23B0"/>
    <w:rsid w:val="00DA2638"/>
    <w:rsid w:val="00DA4B34"/>
    <w:rsid w:val="00DA4EA9"/>
    <w:rsid w:val="00DA7183"/>
    <w:rsid w:val="00DB2D30"/>
    <w:rsid w:val="00DB2FAC"/>
    <w:rsid w:val="00DB5050"/>
    <w:rsid w:val="00DB7568"/>
    <w:rsid w:val="00DD5400"/>
    <w:rsid w:val="00DD6A1E"/>
    <w:rsid w:val="00DE0BD3"/>
    <w:rsid w:val="00DE0D36"/>
    <w:rsid w:val="00DE1AE1"/>
    <w:rsid w:val="00DE7E0F"/>
    <w:rsid w:val="00DF4F14"/>
    <w:rsid w:val="00E02733"/>
    <w:rsid w:val="00E0405F"/>
    <w:rsid w:val="00E101CC"/>
    <w:rsid w:val="00E114F3"/>
    <w:rsid w:val="00E168A3"/>
    <w:rsid w:val="00E313B9"/>
    <w:rsid w:val="00E31AEA"/>
    <w:rsid w:val="00E337F7"/>
    <w:rsid w:val="00E33980"/>
    <w:rsid w:val="00E3434D"/>
    <w:rsid w:val="00E354E8"/>
    <w:rsid w:val="00E3596C"/>
    <w:rsid w:val="00E35D39"/>
    <w:rsid w:val="00E37A0C"/>
    <w:rsid w:val="00E4102A"/>
    <w:rsid w:val="00E4287E"/>
    <w:rsid w:val="00E42CF7"/>
    <w:rsid w:val="00E50088"/>
    <w:rsid w:val="00E517CE"/>
    <w:rsid w:val="00E521D6"/>
    <w:rsid w:val="00E53D64"/>
    <w:rsid w:val="00E56E32"/>
    <w:rsid w:val="00E6403D"/>
    <w:rsid w:val="00E65DE3"/>
    <w:rsid w:val="00E671D5"/>
    <w:rsid w:val="00E72757"/>
    <w:rsid w:val="00E74C10"/>
    <w:rsid w:val="00EA13A9"/>
    <w:rsid w:val="00EA1868"/>
    <w:rsid w:val="00EC15E2"/>
    <w:rsid w:val="00EC2232"/>
    <w:rsid w:val="00EC4125"/>
    <w:rsid w:val="00EC6CFF"/>
    <w:rsid w:val="00ED0F33"/>
    <w:rsid w:val="00ED49A7"/>
    <w:rsid w:val="00ED6E11"/>
    <w:rsid w:val="00EE3AF2"/>
    <w:rsid w:val="00EE4E36"/>
    <w:rsid w:val="00EF2E67"/>
    <w:rsid w:val="00EF42E3"/>
    <w:rsid w:val="00EF6798"/>
    <w:rsid w:val="00F0441B"/>
    <w:rsid w:val="00F066AE"/>
    <w:rsid w:val="00F06EFF"/>
    <w:rsid w:val="00F117E9"/>
    <w:rsid w:val="00F276D0"/>
    <w:rsid w:val="00F37736"/>
    <w:rsid w:val="00F43888"/>
    <w:rsid w:val="00F529A5"/>
    <w:rsid w:val="00F55140"/>
    <w:rsid w:val="00F57D28"/>
    <w:rsid w:val="00F60B5B"/>
    <w:rsid w:val="00F64F34"/>
    <w:rsid w:val="00F654C3"/>
    <w:rsid w:val="00F80077"/>
    <w:rsid w:val="00F80CC2"/>
    <w:rsid w:val="00F846FF"/>
    <w:rsid w:val="00F8520F"/>
    <w:rsid w:val="00F86311"/>
    <w:rsid w:val="00F96A44"/>
    <w:rsid w:val="00FA0377"/>
    <w:rsid w:val="00FA2EDE"/>
    <w:rsid w:val="00FA4723"/>
    <w:rsid w:val="00FA5306"/>
    <w:rsid w:val="00FB2BF9"/>
    <w:rsid w:val="00FB3BF6"/>
    <w:rsid w:val="00FB712D"/>
    <w:rsid w:val="00FE6BA6"/>
    <w:rsid w:val="00FF39A0"/>
    <w:rsid w:val="00FF4193"/>
    <w:rsid w:val="00FF5183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17F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17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17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17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17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D17F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D17F6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4D17F6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2A2A4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2A2A4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2A2A4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2A2A4D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A2A4D"/>
  </w:style>
  <w:style w:type="character" w:styleId="af">
    <w:name w:val="page number"/>
    <w:uiPriority w:val="99"/>
    <w:rsid w:val="002A2A4D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2A2A4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2A2A4D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2A2A4D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2A2A4D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2A2A4D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2A2A4D"/>
    <w:rPr>
      <w:color w:val="800080"/>
      <w:u w:val="single"/>
    </w:rPr>
  </w:style>
  <w:style w:type="paragraph" w:customStyle="1" w:styleId="font5">
    <w:name w:val="font5"/>
    <w:basedOn w:val="a"/>
    <w:rsid w:val="002A2A4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2A2A4D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2A2A4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2A2A4D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2A2A4D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2A2A4D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2A2A4D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2A2A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2A2A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2A2A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2A2A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2A2A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2A2A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2A2A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2A2A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2A2A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2A2A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2A2A4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2A2A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2A2A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2A2A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2A2A4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2A2A4D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2A2A4D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2A2A4D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2A2A4D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4D17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4D17F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2A2A4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D17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2A2A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2A2A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2A2A4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2A2A4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2A2A4D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2A2A4D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4D17F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17F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17F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D17F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D17F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17F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17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17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17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17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D17F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D17F6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4D17F6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2A2A4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2A2A4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2A2A4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2A2A4D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A2A4D"/>
  </w:style>
  <w:style w:type="character" w:styleId="af">
    <w:name w:val="page number"/>
    <w:uiPriority w:val="99"/>
    <w:rsid w:val="002A2A4D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2A2A4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2A2A4D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2A2A4D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2A2A4D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2A2A4D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2A2A4D"/>
    <w:rPr>
      <w:color w:val="800080"/>
      <w:u w:val="single"/>
    </w:rPr>
  </w:style>
  <w:style w:type="paragraph" w:customStyle="1" w:styleId="font5">
    <w:name w:val="font5"/>
    <w:basedOn w:val="a"/>
    <w:rsid w:val="002A2A4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2A2A4D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2A2A4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2A2A4D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2A2A4D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2A2A4D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2A2A4D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2A2A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2A2A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2A2A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2A2A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2A2A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2A2A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2A2A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2A2A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2A2A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2A2A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2A2A4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2A2A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2A2A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2A2A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2A2A4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2A2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2A2A4D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2A2A4D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2A2A4D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2A2A4D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4D17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4D17F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2A2A4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D17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2A2A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2A2A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2A2A4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2A2A4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2A2A4D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2A2A4D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4D17F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17F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17F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D17F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D17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5972-C6B4-46CF-B19C-0B261CEB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40</Pages>
  <Words>5382</Words>
  <Characters>30680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2022-07-12T12:57:00Z</cp:lastPrinted>
  <dcterms:created xsi:type="dcterms:W3CDTF">2022-08-05T05:49:00Z</dcterms:created>
  <dcterms:modified xsi:type="dcterms:W3CDTF">2022-08-05T05:49:00Z</dcterms:modified>
</cp:coreProperties>
</file>