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F05" w:rsidRDefault="00723F05" w:rsidP="007910AC">
      <w:pPr>
        <w:jc w:val="center"/>
        <w:rPr>
          <w:sz w:val="36"/>
          <w:szCs w:val="36"/>
        </w:rPr>
      </w:pPr>
      <w:bookmarkStart w:id="0" w:name="_GoBack"/>
      <w:bookmarkEnd w:id="0"/>
    </w:p>
    <w:p w:rsidR="007910AC" w:rsidRPr="003B4DDD" w:rsidRDefault="005257BF" w:rsidP="007910AC">
      <w:pPr>
        <w:jc w:val="center"/>
        <w:rPr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>
            <wp:extent cx="44767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-12000"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00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0AC" w:rsidRPr="003B4DDD" w:rsidRDefault="007910AC" w:rsidP="007910AC">
      <w:pPr>
        <w:jc w:val="center"/>
        <w:rPr>
          <w:b/>
          <w:bCs/>
          <w:sz w:val="36"/>
          <w:szCs w:val="36"/>
        </w:rPr>
      </w:pPr>
      <w:r w:rsidRPr="003B4DDD">
        <w:rPr>
          <w:b/>
          <w:bCs/>
          <w:sz w:val="36"/>
          <w:szCs w:val="36"/>
        </w:rPr>
        <w:t>АДМИНИСТРАЦИЯ</w:t>
      </w:r>
    </w:p>
    <w:p w:rsidR="007910AC" w:rsidRPr="003B4DDD" w:rsidRDefault="007910AC" w:rsidP="007910AC">
      <w:pPr>
        <w:spacing w:line="60" w:lineRule="atLeast"/>
        <w:contextualSpacing/>
        <w:jc w:val="center"/>
        <w:rPr>
          <w:b/>
          <w:bCs/>
          <w:sz w:val="36"/>
          <w:szCs w:val="36"/>
        </w:rPr>
      </w:pPr>
      <w:r w:rsidRPr="003B4DDD">
        <w:rPr>
          <w:b/>
          <w:bCs/>
          <w:sz w:val="36"/>
          <w:szCs w:val="36"/>
        </w:rPr>
        <w:t>КАЛАЧЕЕВСКОГО МУНИЦИПАЛЬНОГО РАЙОНА</w:t>
      </w:r>
    </w:p>
    <w:p w:rsidR="007910AC" w:rsidRPr="003B4DDD" w:rsidRDefault="007910AC" w:rsidP="007910AC">
      <w:pPr>
        <w:spacing w:line="60" w:lineRule="atLeast"/>
        <w:contextualSpacing/>
        <w:jc w:val="center"/>
        <w:rPr>
          <w:b/>
          <w:bCs/>
          <w:sz w:val="36"/>
          <w:szCs w:val="36"/>
        </w:rPr>
      </w:pPr>
      <w:r w:rsidRPr="003B4DDD">
        <w:rPr>
          <w:b/>
          <w:bCs/>
          <w:sz w:val="36"/>
          <w:szCs w:val="36"/>
        </w:rPr>
        <w:t>ВОРОНЕЖСКОЙ ОБЛАСТИ</w:t>
      </w:r>
    </w:p>
    <w:p w:rsidR="007910AC" w:rsidRDefault="007910AC" w:rsidP="007910AC">
      <w:pPr>
        <w:contextualSpacing/>
        <w:jc w:val="center"/>
        <w:rPr>
          <w:b/>
          <w:bCs/>
          <w:position w:val="40"/>
          <w:sz w:val="48"/>
          <w:szCs w:val="48"/>
        </w:rPr>
      </w:pPr>
      <w:r w:rsidRPr="003B4DDD">
        <w:rPr>
          <w:b/>
          <w:bCs/>
          <w:position w:val="40"/>
          <w:sz w:val="48"/>
          <w:szCs w:val="48"/>
        </w:rPr>
        <w:t>ПОСТАНОВЛЕНИЕ</w:t>
      </w:r>
    </w:p>
    <w:p w:rsidR="007910AC" w:rsidRDefault="007910AC" w:rsidP="007910AC">
      <w:pPr>
        <w:contextualSpacing/>
        <w:jc w:val="center"/>
        <w:rPr>
          <w:spacing w:val="-2"/>
        </w:rPr>
      </w:pPr>
    </w:p>
    <w:p w:rsidR="007910AC" w:rsidRPr="00CE76C6" w:rsidRDefault="007910AC" w:rsidP="007910AC">
      <w:pPr>
        <w:jc w:val="center"/>
        <w:rPr>
          <w:spacing w:val="-2"/>
        </w:rPr>
      </w:pPr>
    </w:p>
    <w:p w:rsidR="007910AC" w:rsidRPr="00CE76C6" w:rsidRDefault="007910AC" w:rsidP="007910AC">
      <w:pPr>
        <w:contextualSpacing/>
      </w:pPr>
      <w:r w:rsidRPr="00CE76C6">
        <w:t xml:space="preserve">  «</w:t>
      </w:r>
      <w:r w:rsidR="001F2BA6">
        <w:t>21</w:t>
      </w:r>
      <w:r w:rsidRPr="00CE76C6">
        <w:t xml:space="preserve">» </w:t>
      </w:r>
      <w:r w:rsidR="001F2BA6">
        <w:t>января</w:t>
      </w:r>
      <w:r w:rsidR="00A62CB4" w:rsidRPr="00CE76C6">
        <w:t xml:space="preserve"> 20</w:t>
      </w:r>
      <w:r w:rsidR="001D6603">
        <w:t>22</w:t>
      </w:r>
      <w:r w:rsidRPr="00CE76C6">
        <w:t xml:space="preserve"> г. №</w:t>
      </w:r>
      <w:r w:rsidR="00170E69" w:rsidRPr="00CE76C6">
        <w:t xml:space="preserve"> </w:t>
      </w:r>
      <w:r w:rsidR="00A8122A">
        <w:t>52</w:t>
      </w:r>
    </w:p>
    <w:p w:rsidR="007910AC" w:rsidRPr="00CE76C6" w:rsidRDefault="00170E69" w:rsidP="007910AC">
      <w:pPr>
        <w:contextualSpacing/>
      </w:pPr>
      <w:r w:rsidRPr="00CE76C6">
        <w:t xml:space="preserve">                  </w:t>
      </w:r>
      <w:r w:rsidR="0084262D" w:rsidRPr="00CE76C6">
        <w:t xml:space="preserve">  </w:t>
      </w:r>
      <w:r w:rsidR="007910AC" w:rsidRPr="00CE76C6">
        <w:t>г. Калач</w:t>
      </w:r>
    </w:p>
    <w:p w:rsidR="007910AC" w:rsidRPr="00CE76C6" w:rsidRDefault="007910AC" w:rsidP="007910AC">
      <w:pPr>
        <w:spacing w:line="60" w:lineRule="atLeast"/>
        <w:ind w:right="3955"/>
        <w:contextualSpacing/>
        <w:rPr>
          <w:b/>
          <w:bCs/>
        </w:rPr>
      </w:pPr>
    </w:p>
    <w:tbl>
      <w:tblPr>
        <w:tblW w:w="0" w:type="auto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925"/>
        <w:gridCol w:w="3316"/>
      </w:tblGrid>
      <w:tr w:rsidR="007910AC" w:rsidRPr="00CE76C6" w:rsidTr="001A5615">
        <w:trPr>
          <w:trHeight w:val="345"/>
        </w:trPr>
        <w:tc>
          <w:tcPr>
            <w:tcW w:w="4925" w:type="dxa"/>
          </w:tcPr>
          <w:p w:rsidR="001A5615" w:rsidRPr="00CE76C6" w:rsidRDefault="0084262D" w:rsidP="001A5615">
            <w:pPr>
              <w:rPr>
                <w:b/>
              </w:rPr>
            </w:pPr>
            <w:r w:rsidRPr="00CE76C6">
              <w:rPr>
                <w:b/>
              </w:rPr>
              <w:t xml:space="preserve">О внесении изменений </w:t>
            </w:r>
          </w:p>
          <w:p w:rsidR="0084262D" w:rsidRPr="00CE76C6" w:rsidRDefault="0084262D" w:rsidP="001A5615">
            <w:pPr>
              <w:rPr>
                <w:b/>
              </w:rPr>
            </w:pPr>
            <w:r w:rsidRPr="00CE76C6">
              <w:rPr>
                <w:b/>
              </w:rPr>
              <w:t>в постановление администрации</w:t>
            </w:r>
          </w:p>
          <w:p w:rsidR="0084262D" w:rsidRPr="00CE76C6" w:rsidRDefault="0084262D" w:rsidP="001A5615">
            <w:pPr>
              <w:rPr>
                <w:b/>
              </w:rPr>
            </w:pPr>
            <w:r w:rsidRPr="00CE76C6">
              <w:rPr>
                <w:b/>
              </w:rPr>
              <w:t>Калачеевского муниципального</w:t>
            </w:r>
          </w:p>
          <w:p w:rsidR="0084262D" w:rsidRPr="00CE76C6" w:rsidRDefault="0084262D" w:rsidP="001A5615">
            <w:pPr>
              <w:rPr>
                <w:b/>
              </w:rPr>
            </w:pPr>
            <w:r w:rsidRPr="00CE76C6">
              <w:rPr>
                <w:b/>
              </w:rPr>
              <w:t>района от 20.02.2018 г. № 7</w:t>
            </w:r>
            <w:r w:rsidR="006B6D77" w:rsidRPr="00CE76C6">
              <w:rPr>
                <w:b/>
              </w:rPr>
              <w:t>5</w:t>
            </w:r>
          </w:p>
          <w:p w:rsidR="007910AC" w:rsidRPr="00CE76C6" w:rsidRDefault="007910AC" w:rsidP="007910AC">
            <w:pPr>
              <w:shd w:val="clear" w:color="auto" w:fill="FFFFFF"/>
              <w:spacing w:before="100" w:beforeAutospacing="1"/>
              <w:ind w:right="590"/>
              <w:contextualSpacing/>
              <w:rPr>
                <w:b/>
                <w:bCs/>
                <w:color w:val="000000"/>
              </w:rPr>
            </w:pPr>
          </w:p>
          <w:p w:rsidR="007910AC" w:rsidRPr="00CE76C6" w:rsidRDefault="007910AC" w:rsidP="007910AC">
            <w:pPr>
              <w:shd w:val="clear" w:color="auto" w:fill="FFFFFF"/>
              <w:spacing w:before="100" w:beforeAutospacing="1" w:line="60" w:lineRule="atLeast"/>
              <w:ind w:right="590"/>
              <w:contextualSpacing/>
              <w:rPr>
                <w:b/>
                <w:bCs/>
                <w:color w:val="000000"/>
              </w:rPr>
            </w:pPr>
          </w:p>
        </w:tc>
        <w:tc>
          <w:tcPr>
            <w:tcW w:w="3316" w:type="dxa"/>
            <w:tcBorders>
              <w:left w:val="nil"/>
            </w:tcBorders>
          </w:tcPr>
          <w:p w:rsidR="007910AC" w:rsidRPr="00CE76C6" w:rsidRDefault="007910AC" w:rsidP="007910AC">
            <w:pPr>
              <w:jc w:val="center"/>
              <w:rPr>
                <w:b/>
                <w:bCs/>
                <w:color w:val="000000"/>
              </w:rPr>
            </w:pPr>
          </w:p>
        </w:tc>
      </w:tr>
    </w:tbl>
    <w:p w:rsidR="007910AC" w:rsidRPr="00CE76C6" w:rsidRDefault="00735B0A" w:rsidP="00735B0A">
      <w:pPr>
        <w:tabs>
          <w:tab w:val="left" w:pos="709"/>
        </w:tabs>
        <w:spacing w:line="360" w:lineRule="auto"/>
      </w:pPr>
      <w:r w:rsidRPr="00CE76C6">
        <w:t xml:space="preserve">         </w:t>
      </w:r>
      <w:r w:rsidR="00B21CFB" w:rsidRPr="00CE76C6">
        <w:tab/>
      </w:r>
      <w:r w:rsidR="00CE76C6" w:rsidRPr="00CE76C6">
        <w:t>В</w:t>
      </w:r>
      <w:r w:rsidR="001A5615" w:rsidRPr="00CE76C6">
        <w:t xml:space="preserve"> соответствии с Федеральным законом «Об образовании в Российской Фед</w:t>
      </w:r>
      <w:r w:rsidR="00CE76C6" w:rsidRPr="00CE76C6">
        <w:t>ерации» от 29.12.2012 г. № 273 -</w:t>
      </w:r>
      <w:r w:rsidR="001A5615" w:rsidRPr="00CE76C6">
        <w:t xml:space="preserve"> ФЗ</w:t>
      </w:r>
      <w:r w:rsidR="00CE76C6" w:rsidRPr="00CE76C6">
        <w:rPr>
          <w:bCs/>
        </w:rPr>
        <w:t>, п</w:t>
      </w:r>
      <w:r w:rsidR="001A5615" w:rsidRPr="00CE76C6">
        <w:rPr>
          <w:bCs/>
        </w:rPr>
        <w:t>риказом департамента</w:t>
      </w:r>
      <w:r w:rsidR="00CE76C6" w:rsidRPr="00CE76C6">
        <w:rPr>
          <w:bCs/>
        </w:rPr>
        <w:t xml:space="preserve"> образования, науки и молодежной политики Воронежской области</w:t>
      </w:r>
      <w:r w:rsidR="001A5615" w:rsidRPr="00CE76C6">
        <w:rPr>
          <w:bCs/>
        </w:rPr>
        <w:t xml:space="preserve"> от </w:t>
      </w:r>
      <w:r w:rsidR="000F3D2D" w:rsidRPr="00CE76C6">
        <w:rPr>
          <w:bCs/>
        </w:rPr>
        <w:t>08.12.2021</w:t>
      </w:r>
      <w:r w:rsidR="001A5615" w:rsidRPr="00CE76C6">
        <w:rPr>
          <w:bCs/>
        </w:rPr>
        <w:t xml:space="preserve"> г. № </w:t>
      </w:r>
      <w:r w:rsidR="000F3D2D" w:rsidRPr="00CE76C6">
        <w:rPr>
          <w:bCs/>
        </w:rPr>
        <w:t>1681</w:t>
      </w:r>
      <w:r w:rsidR="00DD778D">
        <w:rPr>
          <w:bCs/>
        </w:rPr>
        <w:t xml:space="preserve"> </w:t>
      </w:r>
      <w:r w:rsidR="001A5615" w:rsidRPr="00CE76C6">
        <w:rPr>
          <w:bCs/>
        </w:rPr>
        <w:t>«</w:t>
      </w:r>
      <w:r w:rsidR="000F3D2D" w:rsidRPr="00CE76C6">
        <w:rPr>
          <w:bCs/>
        </w:rPr>
        <w:t xml:space="preserve">О внесении изменений в приказ </w:t>
      </w:r>
      <w:r w:rsidR="008235DB" w:rsidRPr="00CE76C6">
        <w:rPr>
          <w:bCs/>
        </w:rPr>
        <w:t>департамента образования, науки</w:t>
      </w:r>
      <w:r w:rsidR="00B21CFB" w:rsidRPr="00CE76C6">
        <w:rPr>
          <w:bCs/>
        </w:rPr>
        <w:t xml:space="preserve"> </w:t>
      </w:r>
      <w:r w:rsidR="000F3D2D" w:rsidRPr="00CE76C6">
        <w:rPr>
          <w:bCs/>
        </w:rPr>
        <w:t>и молодежной политики Воронежской области от 29.12.20217</w:t>
      </w:r>
      <w:r w:rsidR="00B21CFB" w:rsidRPr="00CE76C6">
        <w:rPr>
          <w:bCs/>
        </w:rPr>
        <w:t xml:space="preserve"> </w:t>
      </w:r>
      <w:r w:rsidR="008235DB" w:rsidRPr="00CE76C6">
        <w:rPr>
          <w:bCs/>
        </w:rPr>
        <w:t>г.</w:t>
      </w:r>
      <w:r w:rsidR="00B21CFB" w:rsidRPr="00CE76C6">
        <w:rPr>
          <w:bCs/>
        </w:rPr>
        <w:t xml:space="preserve"> </w:t>
      </w:r>
      <w:r w:rsidR="000F3D2D" w:rsidRPr="00CE76C6">
        <w:rPr>
          <w:bCs/>
        </w:rPr>
        <w:t>№</w:t>
      </w:r>
      <w:r w:rsidR="00B21CFB" w:rsidRPr="00CE76C6">
        <w:rPr>
          <w:bCs/>
        </w:rPr>
        <w:t xml:space="preserve"> </w:t>
      </w:r>
      <w:r w:rsidR="000F3D2D" w:rsidRPr="00CE76C6">
        <w:rPr>
          <w:bCs/>
        </w:rPr>
        <w:t>1576</w:t>
      </w:r>
      <w:r w:rsidR="001A5615" w:rsidRPr="00CE76C6">
        <w:rPr>
          <w:bCs/>
        </w:rPr>
        <w:t xml:space="preserve">», </w:t>
      </w:r>
      <w:r w:rsidR="001A5615" w:rsidRPr="00CE76C6">
        <w:t>администрация Кала</w:t>
      </w:r>
      <w:r w:rsidR="00B21CFB" w:rsidRPr="00CE76C6">
        <w:t>чеевского муниципального района</w:t>
      </w:r>
      <w:r w:rsidR="008235DB" w:rsidRPr="00CE76C6">
        <w:t xml:space="preserve"> </w:t>
      </w:r>
      <w:r w:rsidR="00B21CFB" w:rsidRPr="00CE76C6">
        <w:t xml:space="preserve">  </w:t>
      </w:r>
      <w:r w:rsidR="007910AC" w:rsidRPr="00CE76C6">
        <w:rPr>
          <w:b/>
        </w:rPr>
        <w:t>п о с т а н о в л я е т:</w:t>
      </w:r>
    </w:p>
    <w:p w:rsidR="00276D5A" w:rsidRPr="00CE76C6" w:rsidRDefault="00276D5A" w:rsidP="00054784">
      <w:pPr>
        <w:spacing w:line="360" w:lineRule="auto"/>
      </w:pPr>
      <w:r w:rsidRPr="00CE76C6">
        <w:t xml:space="preserve">          </w:t>
      </w:r>
      <w:r w:rsidR="00B21CFB" w:rsidRPr="00CE76C6">
        <w:tab/>
      </w:r>
      <w:r w:rsidRPr="00CE76C6">
        <w:t>1.</w:t>
      </w:r>
      <w:r w:rsidR="008235DB" w:rsidRPr="00CE76C6">
        <w:t xml:space="preserve"> </w:t>
      </w:r>
      <w:r w:rsidR="0084262D" w:rsidRPr="00CE76C6">
        <w:t xml:space="preserve">Внести </w:t>
      </w:r>
      <w:r w:rsidRPr="00CE76C6">
        <w:t xml:space="preserve">следующие </w:t>
      </w:r>
      <w:r w:rsidR="0084262D" w:rsidRPr="00CE76C6">
        <w:t xml:space="preserve">изменения </w:t>
      </w:r>
      <w:r w:rsidRPr="00CE76C6">
        <w:t>в постановление администрации Калачеевского муниципального района от 20.02.2018 г.</w:t>
      </w:r>
      <w:r w:rsidRPr="00CE76C6">
        <w:rPr>
          <w:b/>
        </w:rPr>
        <w:t xml:space="preserve"> </w:t>
      </w:r>
      <w:r w:rsidRPr="00CE76C6">
        <w:t>№ 7</w:t>
      </w:r>
      <w:r w:rsidR="006B6D77" w:rsidRPr="00CE76C6">
        <w:t>5</w:t>
      </w:r>
      <w:r w:rsidRPr="00CE76C6">
        <w:rPr>
          <w:b/>
        </w:rPr>
        <w:t xml:space="preserve"> </w:t>
      </w:r>
      <w:r w:rsidR="00CE76C6">
        <w:rPr>
          <w:b/>
        </w:rPr>
        <w:t xml:space="preserve">                        </w:t>
      </w:r>
      <w:r w:rsidRPr="00CE76C6">
        <w:t xml:space="preserve"> «</w:t>
      </w:r>
      <w:r w:rsidR="006B6D77" w:rsidRPr="00CE76C6">
        <w:t>Об  утверждении положений об оплате труд</w:t>
      </w:r>
      <w:r w:rsidR="00DD778D">
        <w:t xml:space="preserve">а в  муниципальных  дошкольных  </w:t>
      </w:r>
      <w:r w:rsidR="006B6D77" w:rsidRPr="00CE76C6">
        <w:t>образовательных учреждениях  Калачеевского муниципального района</w:t>
      </w:r>
      <w:r w:rsidRPr="00CE76C6">
        <w:t>»:</w:t>
      </w:r>
    </w:p>
    <w:p w:rsidR="005A1BF4" w:rsidRPr="00CE76C6" w:rsidRDefault="00276D5A" w:rsidP="00054784">
      <w:pPr>
        <w:spacing w:line="360" w:lineRule="auto"/>
      </w:pPr>
      <w:r w:rsidRPr="00CE76C6">
        <w:t xml:space="preserve">         </w:t>
      </w:r>
      <w:r w:rsidR="00B21CFB" w:rsidRPr="00CE76C6">
        <w:tab/>
      </w:r>
      <w:r w:rsidR="003E0CCF" w:rsidRPr="00CE76C6">
        <w:t xml:space="preserve"> </w:t>
      </w:r>
      <w:r w:rsidR="005A1BF4" w:rsidRPr="00CE76C6">
        <w:t xml:space="preserve">1.1. В Положение об оплате труда в </w:t>
      </w:r>
      <w:r w:rsidR="00BF5D77" w:rsidRPr="00CE76C6">
        <w:t xml:space="preserve">дошкольной </w:t>
      </w:r>
      <w:r w:rsidR="005A1BF4" w:rsidRPr="00CE76C6">
        <w:t>образовательной организации:</w:t>
      </w:r>
    </w:p>
    <w:p w:rsidR="00DD778D" w:rsidRDefault="003E0CCF" w:rsidP="00054784">
      <w:pPr>
        <w:spacing w:line="360" w:lineRule="auto"/>
      </w:pPr>
      <w:r w:rsidRPr="00CE76C6">
        <w:t xml:space="preserve"> </w:t>
      </w:r>
      <w:r w:rsidR="005A1BF4" w:rsidRPr="00CE76C6">
        <w:tab/>
      </w:r>
      <w:r w:rsidRPr="00CE76C6">
        <w:t xml:space="preserve"> 1.</w:t>
      </w:r>
      <w:r w:rsidR="005A1BF4" w:rsidRPr="00CE76C6">
        <w:t>1.1.</w:t>
      </w:r>
      <w:r w:rsidR="003F44A2" w:rsidRPr="00CE76C6">
        <w:t xml:space="preserve"> </w:t>
      </w:r>
      <w:r w:rsidR="00276D5A" w:rsidRPr="00CE76C6">
        <w:t xml:space="preserve">Дополнить </w:t>
      </w:r>
      <w:r w:rsidRPr="00CE76C6">
        <w:t xml:space="preserve">таблицу 1 раздела 5 строками </w:t>
      </w:r>
      <w:r w:rsidR="00BF5D77" w:rsidRPr="00CE76C6">
        <w:t>8</w:t>
      </w:r>
      <w:r w:rsidR="008235DB" w:rsidRPr="00CE76C6">
        <w:t xml:space="preserve">, </w:t>
      </w:r>
      <w:r w:rsidR="00BF5D77" w:rsidRPr="00CE76C6">
        <w:t>9</w:t>
      </w:r>
      <w:r w:rsidRPr="00CE76C6">
        <w:t xml:space="preserve"> следующего содержания</w:t>
      </w:r>
      <w:r w:rsidR="009C161D" w:rsidRPr="00CE76C6">
        <w:t>:</w:t>
      </w:r>
      <w:r w:rsidR="005A1BF4" w:rsidRPr="00CE76C6">
        <w:t xml:space="preserve"> </w:t>
      </w:r>
    </w:p>
    <w:p w:rsidR="003E0CCF" w:rsidRPr="00CE76C6" w:rsidRDefault="005A1BF4" w:rsidP="00054784">
      <w:pPr>
        <w:spacing w:line="360" w:lineRule="auto"/>
      </w:pPr>
      <w:r w:rsidRPr="00CE76C6">
        <w:t>«</w:t>
      </w:r>
    </w:p>
    <w:tbl>
      <w:tblPr>
        <w:tblW w:w="9286" w:type="dxa"/>
        <w:tblInd w:w="-106" w:type="dxa"/>
        <w:tblLayout w:type="fixed"/>
        <w:tblLook w:val="04A0" w:firstRow="1" w:lastRow="0" w:firstColumn="1" w:lastColumn="0" w:noHBand="0" w:noVBand="1"/>
      </w:tblPr>
      <w:tblGrid>
        <w:gridCol w:w="709"/>
        <w:gridCol w:w="5601"/>
        <w:gridCol w:w="1134"/>
        <w:gridCol w:w="1842"/>
      </w:tblGrid>
      <w:tr w:rsidR="003E0CCF" w:rsidRPr="00CE76C6" w:rsidTr="000745FE">
        <w:trPr>
          <w:trHeight w:val="580"/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E0CCF" w:rsidRPr="00CE76C6" w:rsidRDefault="003E0CCF">
            <w:pPr>
              <w:suppressAutoHyphens/>
              <w:rPr>
                <w:b/>
                <w:bCs/>
                <w:lang w:eastAsia="ar-SA"/>
              </w:rPr>
            </w:pPr>
            <w:r w:rsidRPr="00CE76C6">
              <w:rPr>
                <w:b/>
                <w:bCs/>
              </w:rPr>
              <w:lastRenderedPageBreak/>
              <w:t>№ п/п</w:t>
            </w: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E0CCF" w:rsidRPr="00CE76C6" w:rsidRDefault="003E0CCF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CE76C6">
              <w:rPr>
                <w:b/>
                <w:bCs/>
              </w:rPr>
              <w:t>Категории работников и основания установления надбавок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E0CCF" w:rsidRPr="00CE76C6" w:rsidRDefault="003E0CCF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CE76C6">
              <w:rPr>
                <w:b/>
                <w:bCs/>
              </w:rPr>
              <w:t>Размер К</w:t>
            </w:r>
            <w:r w:rsidRPr="00CE76C6">
              <w:rPr>
                <w:b/>
                <w:bCs/>
                <w:vertAlign w:val="subscript"/>
              </w:rPr>
              <w:t>н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0CCF" w:rsidRPr="00CE76C6" w:rsidRDefault="003E0CCF" w:rsidP="003E0CCF">
            <w:pPr>
              <w:tabs>
                <w:tab w:val="center" w:pos="176"/>
                <w:tab w:val="right" w:pos="3500"/>
              </w:tabs>
              <w:suppressAutoHyphens/>
              <w:rPr>
                <w:b/>
                <w:lang w:eastAsia="ar-SA"/>
              </w:rPr>
            </w:pPr>
            <w:r w:rsidRPr="00CE76C6">
              <w:rPr>
                <w:b/>
                <w:bCs/>
              </w:rPr>
              <w:tab/>
              <w:t>Примечания</w:t>
            </w:r>
            <w:r w:rsidRPr="00CE76C6">
              <w:rPr>
                <w:b/>
                <w:bCs/>
              </w:rPr>
              <w:tab/>
            </w:r>
          </w:p>
        </w:tc>
      </w:tr>
      <w:tr w:rsidR="003E0CCF" w:rsidRPr="00CE76C6" w:rsidTr="000745FE">
        <w:trPr>
          <w:trHeight w:val="580"/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E0CCF" w:rsidRPr="00CE76C6" w:rsidRDefault="00BF5D77">
            <w:pPr>
              <w:suppressAutoHyphens/>
              <w:rPr>
                <w:bCs/>
              </w:rPr>
            </w:pPr>
            <w:r w:rsidRPr="00CE76C6">
              <w:rPr>
                <w:bCs/>
              </w:rPr>
              <w:t>8</w:t>
            </w:r>
            <w:r w:rsidR="003E0CCF" w:rsidRPr="00CE76C6">
              <w:rPr>
                <w:bCs/>
              </w:rPr>
              <w:t>.</w:t>
            </w: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E0CCF" w:rsidRPr="00CE76C6" w:rsidRDefault="00BF5D77" w:rsidP="00217778">
            <w:pPr>
              <w:suppressAutoHyphens/>
              <w:rPr>
                <w:bCs/>
              </w:rPr>
            </w:pPr>
            <w:r w:rsidRPr="00CE76C6">
              <w:rPr>
                <w:bCs/>
              </w:rPr>
              <w:t>Педагогические работники, за исключением педагогов -психологов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E0CCF" w:rsidRPr="00CE76C6" w:rsidRDefault="00217778">
            <w:pPr>
              <w:suppressAutoHyphens/>
              <w:jc w:val="center"/>
              <w:rPr>
                <w:bCs/>
              </w:rPr>
            </w:pPr>
            <w:r w:rsidRPr="00CE76C6">
              <w:rPr>
                <w:bCs/>
              </w:rPr>
              <w:t>1,3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CCF" w:rsidRPr="00CE76C6" w:rsidRDefault="003E0CCF" w:rsidP="003E0CCF">
            <w:pPr>
              <w:tabs>
                <w:tab w:val="center" w:pos="176"/>
                <w:tab w:val="right" w:pos="3500"/>
              </w:tabs>
              <w:suppressAutoHyphens/>
              <w:rPr>
                <w:bCs/>
              </w:rPr>
            </w:pPr>
          </w:p>
        </w:tc>
      </w:tr>
      <w:tr w:rsidR="003E0CCF" w:rsidRPr="00CE76C6" w:rsidTr="000745FE">
        <w:trPr>
          <w:trHeight w:val="580"/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E0CCF" w:rsidRPr="00CE76C6" w:rsidRDefault="00BF5D77">
            <w:pPr>
              <w:suppressAutoHyphens/>
              <w:rPr>
                <w:bCs/>
              </w:rPr>
            </w:pPr>
            <w:r w:rsidRPr="00CE76C6">
              <w:rPr>
                <w:bCs/>
              </w:rPr>
              <w:t>9</w:t>
            </w:r>
            <w:r w:rsidR="003E0CCF" w:rsidRPr="00CE76C6">
              <w:rPr>
                <w:bCs/>
              </w:rPr>
              <w:t>.</w:t>
            </w: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E0CCF" w:rsidRPr="00CE76C6" w:rsidRDefault="00217778" w:rsidP="00217778">
            <w:pPr>
              <w:suppressAutoHyphens/>
              <w:rPr>
                <w:bCs/>
              </w:rPr>
            </w:pPr>
            <w:r w:rsidRPr="00CE76C6">
              <w:rPr>
                <w:bCs/>
              </w:rPr>
              <w:t>Педагоги - психологи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E0CCF" w:rsidRPr="00CE76C6" w:rsidRDefault="00217778">
            <w:pPr>
              <w:suppressAutoHyphens/>
              <w:jc w:val="center"/>
              <w:rPr>
                <w:bCs/>
              </w:rPr>
            </w:pPr>
            <w:r w:rsidRPr="00CE76C6">
              <w:rPr>
                <w:bCs/>
              </w:rPr>
              <w:t>2,5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CCF" w:rsidRPr="00CE76C6" w:rsidRDefault="003E0CCF" w:rsidP="003E0CCF">
            <w:pPr>
              <w:tabs>
                <w:tab w:val="center" w:pos="176"/>
                <w:tab w:val="right" w:pos="3500"/>
              </w:tabs>
              <w:suppressAutoHyphens/>
              <w:rPr>
                <w:bCs/>
              </w:rPr>
            </w:pPr>
          </w:p>
        </w:tc>
      </w:tr>
    </w:tbl>
    <w:p w:rsidR="00217778" w:rsidRPr="00CE76C6" w:rsidRDefault="005A1BF4" w:rsidP="009C161D">
      <w:pPr>
        <w:spacing w:line="360" w:lineRule="auto"/>
      </w:pPr>
      <w:r w:rsidRPr="00CE76C6">
        <w:t>»</w:t>
      </w:r>
      <w:r w:rsidR="009C161D" w:rsidRPr="00CE76C6">
        <w:t xml:space="preserve">         </w:t>
      </w:r>
    </w:p>
    <w:p w:rsidR="003F44A2" w:rsidRPr="00CE76C6" w:rsidRDefault="000745FE" w:rsidP="009C161D">
      <w:pPr>
        <w:spacing w:line="360" w:lineRule="auto"/>
      </w:pPr>
      <w:r w:rsidRPr="00CE76C6">
        <w:t xml:space="preserve">          </w:t>
      </w:r>
      <w:r w:rsidR="00276D5A" w:rsidRPr="00CE76C6">
        <w:t>1.</w:t>
      </w:r>
      <w:r w:rsidR="009C161D" w:rsidRPr="00CE76C6">
        <w:t xml:space="preserve">2. </w:t>
      </w:r>
      <w:r w:rsidR="003F44A2" w:rsidRPr="00CE76C6">
        <w:t xml:space="preserve">В примерное Положение об оплате труда в </w:t>
      </w:r>
      <w:r w:rsidR="00BF5D77" w:rsidRPr="00CE76C6">
        <w:t xml:space="preserve">дошкольной </w:t>
      </w:r>
      <w:r w:rsidR="003F44A2" w:rsidRPr="00CE76C6">
        <w:t>образовательной организации:</w:t>
      </w:r>
    </w:p>
    <w:p w:rsidR="005A1BF4" w:rsidRPr="00CE76C6" w:rsidRDefault="003F44A2" w:rsidP="005A1BF4">
      <w:pPr>
        <w:spacing w:line="360" w:lineRule="auto"/>
      </w:pPr>
      <w:r w:rsidRPr="00CE76C6">
        <w:t xml:space="preserve">         </w:t>
      </w:r>
      <w:r w:rsidR="001007AE" w:rsidRPr="00CE76C6">
        <w:t xml:space="preserve"> </w:t>
      </w:r>
      <w:r w:rsidRPr="00CE76C6">
        <w:t xml:space="preserve">1.2.1.  </w:t>
      </w:r>
      <w:r w:rsidR="005A1BF4" w:rsidRPr="00CE76C6">
        <w:t xml:space="preserve"> </w:t>
      </w:r>
      <w:r w:rsidR="00BF5D77" w:rsidRPr="00CE76C6">
        <w:t>Дополнить</w:t>
      </w:r>
      <w:r w:rsidR="008235DB" w:rsidRPr="00CE76C6">
        <w:t xml:space="preserve"> таблицу 1 раздела 5 строками 8, </w:t>
      </w:r>
      <w:r w:rsidR="00BF5D77" w:rsidRPr="00CE76C6">
        <w:t>9 следующего содержания</w:t>
      </w:r>
      <w:r w:rsidR="005A1BF4" w:rsidRPr="00CE76C6">
        <w:t>: «</w:t>
      </w:r>
    </w:p>
    <w:tbl>
      <w:tblPr>
        <w:tblW w:w="9286" w:type="dxa"/>
        <w:tblInd w:w="-106" w:type="dxa"/>
        <w:tblLayout w:type="fixed"/>
        <w:tblLook w:val="04A0" w:firstRow="1" w:lastRow="0" w:firstColumn="1" w:lastColumn="0" w:noHBand="0" w:noVBand="1"/>
      </w:tblPr>
      <w:tblGrid>
        <w:gridCol w:w="709"/>
        <w:gridCol w:w="5601"/>
        <w:gridCol w:w="1134"/>
        <w:gridCol w:w="1842"/>
      </w:tblGrid>
      <w:tr w:rsidR="005A1BF4" w:rsidRPr="00CE76C6" w:rsidTr="0025768B">
        <w:trPr>
          <w:trHeight w:val="580"/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1BF4" w:rsidRPr="00CE76C6" w:rsidRDefault="005A1BF4" w:rsidP="000549D0">
            <w:pPr>
              <w:suppressAutoHyphens/>
              <w:rPr>
                <w:b/>
                <w:bCs/>
                <w:lang w:eastAsia="ar-SA"/>
              </w:rPr>
            </w:pPr>
            <w:r w:rsidRPr="00CE76C6">
              <w:rPr>
                <w:b/>
                <w:bCs/>
              </w:rPr>
              <w:t>№ п/п</w:t>
            </w: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1BF4" w:rsidRPr="00CE76C6" w:rsidRDefault="005A1BF4" w:rsidP="000549D0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CE76C6">
              <w:rPr>
                <w:b/>
                <w:bCs/>
              </w:rPr>
              <w:t>Категории работников и основания установления надбавок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1BF4" w:rsidRPr="00CE76C6" w:rsidRDefault="005A1BF4" w:rsidP="000549D0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CE76C6">
              <w:rPr>
                <w:b/>
                <w:bCs/>
              </w:rPr>
              <w:t>Размер К</w:t>
            </w:r>
            <w:r w:rsidRPr="00CE76C6">
              <w:rPr>
                <w:b/>
                <w:bCs/>
                <w:vertAlign w:val="subscript"/>
              </w:rPr>
              <w:t>н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1BF4" w:rsidRPr="00CE76C6" w:rsidRDefault="005A1BF4" w:rsidP="000549D0">
            <w:pPr>
              <w:tabs>
                <w:tab w:val="center" w:pos="176"/>
                <w:tab w:val="right" w:pos="3500"/>
              </w:tabs>
              <w:suppressAutoHyphens/>
              <w:rPr>
                <w:b/>
                <w:lang w:eastAsia="ar-SA"/>
              </w:rPr>
            </w:pPr>
            <w:r w:rsidRPr="00CE76C6">
              <w:rPr>
                <w:b/>
                <w:bCs/>
              </w:rPr>
              <w:tab/>
              <w:t>Примечания</w:t>
            </w:r>
            <w:r w:rsidRPr="00CE76C6">
              <w:rPr>
                <w:b/>
                <w:bCs/>
              </w:rPr>
              <w:tab/>
            </w:r>
          </w:p>
        </w:tc>
      </w:tr>
      <w:tr w:rsidR="00BF5D77" w:rsidRPr="00CE76C6" w:rsidTr="0025768B">
        <w:trPr>
          <w:trHeight w:val="580"/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5D77" w:rsidRPr="00CE76C6" w:rsidRDefault="00BF5D77" w:rsidP="000549D0">
            <w:pPr>
              <w:suppressAutoHyphens/>
              <w:rPr>
                <w:bCs/>
              </w:rPr>
            </w:pPr>
            <w:r w:rsidRPr="00CE76C6">
              <w:rPr>
                <w:bCs/>
              </w:rPr>
              <w:t>8.</w:t>
            </w: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5D77" w:rsidRPr="00CE76C6" w:rsidRDefault="00BF5D77" w:rsidP="000549D0">
            <w:pPr>
              <w:suppressAutoHyphens/>
              <w:rPr>
                <w:bCs/>
              </w:rPr>
            </w:pPr>
            <w:r w:rsidRPr="00CE76C6">
              <w:rPr>
                <w:bCs/>
              </w:rPr>
              <w:t>Педагогические работники, за исключением педагогов -психологов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5D77" w:rsidRPr="00CE76C6" w:rsidRDefault="00BF5D77" w:rsidP="000549D0">
            <w:pPr>
              <w:suppressAutoHyphens/>
              <w:jc w:val="center"/>
              <w:rPr>
                <w:bCs/>
              </w:rPr>
            </w:pPr>
            <w:r w:rsidRPr="00CE76C6">
              <w:rPr>
                <w:bCs/>
              </w:rPr>
              <w:t>1,3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D77" w:rsidRPr="00CE76C6" w:rsidRDefault="00BF5D77" w:rsidP="000549D0">
            <w:pPr>
              <w:tabs>
                <w:tab w:val="center" w:pos="176"/>
                <w:tab w:val="right" w:pos="3500"/>
              </w:tabs>
              <w:suppressAutoHyphens/>
              <w:rPr>
                <w:bCs/>
              </w:rPr>
            </w:pPr>
          </w:p>
        </w:tc>
      </w:tr>
      <w:tr w:rsidR="00BF5D77" w:rsidRPr="00CE76C6" w:rsidTr="0025768B">
        <w:trPr>
          <w:trHeight w:val="580"/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5D77" w:rsidRPr="00CE76C6" w:rsidRDefault="00BF5D77" w:rsidP="000549D0">
            <w:pPr>
              <w:suppressAutoHyphens/>
              <w:rPr>
                <w:bCs/>
              </w:rPr>
            </w:pPr>
            <w:r w:rsidRPr="00CE76C6">
              <w:rPr>
                <w:bCs/>
              </w:rPr>
              <w:t>9.</w:t>
            </w: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5D77" w:rsidRPr="00CE76C6" w:rsidRDefault="00BF5D77" w:rsidP="000549D0">
            <w:pPr>
              <w:suppressAutoHyphens/>
              <w:rPr>
                <w:bCs/>
              </w:rPr>
            </w:pPr>
            <w:r w:rsidRPr="00CE76C6">
              <w:rPr>
                <w:bCs/>
              </w:rPr>
              <w:t>Педагоги - психологи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5D77" w:rsidRPr="00CE76C6" w:rsidRDefault="00BF5D77" w:rsidP="000549D0">
            <w:pPr>
              <w:suppressAutoHyphens/>
              <w:jc w:val="center"/>
              <w:rPr>
                <w:bCs/>
              </w:rPr>
            </w:pPr>
            <w:r w:rsidRPr="00CE76C6">
              <w:rPr>
                <w:bCs/>
              </w:rPr>
              <w:t>2,5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D77" w:rsidRPr="00CE76C6" w:rsidRDefault="00BF5D77" w:rsidP="000549D0">
            <w:pPr>
              <w:tabs>
                <w:tab w:val="center" w:pos="176"/>
                <w:tab w:val="right" w:pos="3500"/>
              </w:tabs>
              <w:suppressAutoHyphens/>
              <w:rPr>
                <w:bCs/>
              </w:rPr>
            </w:pPr>
          </w:p>
        </w:tc>
      </w:tr>
    </w:tbl>
    <w:p w:rsidR="005A1BF4" w:rsidRPr="00CE76C6" w:rsidRDefault="005A1BF4" w:rsidP="005A1BF4">
      <w:pPr>
        <w:spacing w:line="360" w:lineRule="auto"/>
      </w:pPr>
      <w:r w:rsidRPr="00CE76C6">
        <w:t xml:space="preserve">»    </w:t>
      </w:r>
    </w:p>
    <w:p w:rsidR="008235DB" w:rsidRPr="00CE76C6" w:rsidRDefault="00D834CF" w:rsidP="008235DB">
      <w:pPr>
        <w:spacing w:line="360" w:lineRule="auto"/>
      </w:pPr>
      <w:r w:rsidRPr="00CE76C6">
        <w:t xml:space="preserve">         </w:t>
      </w:r>
      <w:r w:rsidR="00276D5A" w:rsidRPr="00CE76C6">
        <w:t xml:space="preserve"> </w:t>
      </w:r>
      <w:r w:rsidR="008235DB" w:rsidRPr="00CE76C6">
        <w:t xml:space="preserve"> 2. Настоящее постановление вступает в силу с момента опубликования в Вестнике муниципальных правовых актов Калачеевского муниципального района Воронежской области и распространяет свое действие на отношения, возникшие с  01 января 2022 года.</w:t>
      </w:r>
    </w:p>
    <w:p w:rsidR="007910AC" w:rsidRPr="00CE76C6" w:rsidRDefault="008235DB" w:rsidP="008235DB">
      <w:pPr>
        <w:spacing w:line="360" w:lineRule="auto"/>
      </w:pPr>
      <w:r w:rsidRPr="00CE76C6">
        <w:t xml:space="preserve">        </w:t>
      </w:r>
      <w:r w:rsidRPr="00CE76C6">
        <w:tab/>
        <w:t xml:space="preserve"> 3. Контроль за исполнением настоящего постановления возложить на заместителя главы администрации-руководителя отдела по образованию администрации Калачеевского муниципального района Пономарева А.В. </w:t>
      </w:r>
      <w:r w:rsidR="007910AC" w:rsidRPr="00CE76C6">
        <w:t xml:space="preserve"> </w:t>
      </w:r>
    </w:p>
    <w:p w:rsidR="007910AC" w:rsidRPr="00CE76C6" w:rsidRDefault="007910AC" w:rsidP="00735B0A">
      <w:pPr>
        <w:spacing w:line="360" w:lineRule="auto"/>
        <w:contextualSpacing/>
        <w:rPr>
          <w:b/>
          <w:bCs/>
        </w:rPr>
      </w:pPr>
    </w:p>
    <w:p w:rsidR="007910AC" w:rsidRPr="00CE76C6" w:rsidRDefault="007910AC" w:rsidP="007910AC">
      <w:pPr>
        <w:contextualSpacing/>
        <w:rPr>
          <w:b/>
          <w:bCs/>
        </w:rPr>
      </w:pPr>
    </w:p>
    <w:p w:rsidR="007910AC" w:rsidRPr="00CE76C6" w:rsidRDefault="007910AC" w:rsidP="007910AC">
      <w:pPr>
        <w:contextualSpacing/>
        <w:rPr>
          <w:b/>
          <w:bCs/>
        </w:rPr>
      </w:pPr>
    </w:p>
    <w:p w:rsidR="007910AC" w:rsidRPr="00CE76C6" w:rsidRDefault="007910AC" w:rsidP="007910AC">
      <w:pPr>
        <w:spacing w:line="60" w:lineRule="atLeast"/>
        <w:contextualSpacing/>
        <w:rPr>
          <w:bCs/>
        </w:rPr>
      </w:pPr>
      <w:r w:rsidRPr="00CE76C6">
        <w:rPr>
          <w:bCs/>
        </w:rPr>
        <w:t xml:space="preserve">Глава администрации Калачеевского </w:t>
      </w:r>
    </w:p>
    <w:p w:rsidR="007910AC" w:rsidRPr="00CE76C6" w:rsidRDefault="007910AC" w:rsidP="007910AC">
      <w:pPr>
        <w:spacing w:line="60" w:lineRule="atLeast"/>
        <w:contextualSpacing/>
        <w:rPr>
          <w:bCs/>
        </w:rPr>
      </w:pPr>
      <w:r w:rsidRPr="00CE76C6">
        <w:rPr>
          <w:bCs/>
        </w:rPr>
        <w:t xml:space="preserve">муниципального района                       </w:t>
      </w:r>
      <w:r w:rsidR="00CE76C6">
        <w:rPr>
          <w:bCs/>
        </w:rPr>
        <w:t xml:space="preserve">                             </w:t>
      </w:r>
      <w:r w:rsidRPr="00CE76C6">
        <w:rPr>
          <w:bCs/>
        </w:rPr>
        <w:t xml:space="preserve">  Н.Т. Котолевский</w:t>
      </w:r>
    </w:p>
    <w:sectPr w:rsidR="007910AC" w:rsidRPr="00CE76C6" w:rsidSect="008235DB">
      <w:headerReference w:type="default" r:id="rId10"/>
      <w:pgSz w:w="11906" w:h="16838"/>
      <w:pgMar w:top="568" w:right="851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57BF" w:rsidRDefault="005257BF" w:rsidP="00743549">
      <w:r>
        <w:separator/>
      </w:r>
    </w:p>
  </w:endnote>
  <w:endnote w:type="continuationSeparator" w:id="0">
    <w:p w:rsidR="005257BF" w:rsidRDefault="005257BF" w:rsidP="007435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57BF" w:rsidRDefault="005257BF" w:rsidP="00743549">
      <w:r>
        <w:separator/>
      </w:r>
    </w:p>
  </w:footnote>
  <w:footnote w:type="continuationSeparator" w:id="0">
    <w:p w:rsidR="005257BF" w:rsidRDefault="005257BF" w:rsidP="007435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7778" w:rsidRDefault="00217778">
    <w:pPr>
      <w:pStyle w:val="a6"/>
      <w:jc w:val="center"/>
    </w:pPr>
  </w:p>
  <w:p w:rsidR="00217778" w:rsidRDefault="0021777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E80C64"/>
    <w:multiLevelType w:val="hybridMultilevel"/>
    <w:tmpl w:val="37A630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6F6B53"/>
    <w:multiLevelType w:val="hybridMultilevel"/>
    <w:tmpl w:val="3A16AC98"/>
    <w:lvl w:ilvl="0" w:tplc="0438563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71372899"/>
    <w:multiLevelType w:val="hybridMultilevel"/>
    <w:tmpl w:val="91E698C8"/>
    <w:lvl w:ilvl="0" w:tplc="5FDCF96E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DD4"/>
    <w:rsid w:val="000021B7"/>
    <w:rsid w:val="00007249"/>
    <w:rsid w:val="00054784"/>
    <w:rsid w:val="000549D0"/>
    <w:rsid w:val="0007200B"/>
    <w:rsid w:val="000745FE"/>
    <w:rsid w:val="000E6DF6"/>
    <w:rsid w:val="000F3D2D"/>
    <w:rsid w:val="000F5DFB"/>
    <w:rsid w:val="001007AE"/>
    <w:rsid w:val="00125BD7"/>
    <w:rsid w:val="00135C75"/>
    <w:rsid w:val="0014040E"/>
    <w:rsid w:val="00170E69"/>
    <w:rsid w:val="001749EF"/>
    <w:rsid w:val="001A5615"/>
    <w:rsid w:val="001D0A35"/>
    <w:rsid w:val="001D6603"/>
    <w:rsid w:val="001E0B4B"/>
    <w:rsid w:val="001F2BA6"/>
    <w:rsid w:val="00201E99"/>
    <w:rsid w:val="00205F62"/>
    <w:rsid w:val="00217778"/>
    <w:rsid w:val="002208E8"/>
    <w:rsid w:val="0025768B"/>
    <w:rsid w:val="00276D5A"/>
    <w:rsid w:val="002B4597"/>
    <w:rsid w:val="0030082C"/>
    <w:rsid w:val="003E0CCF"/>
    <w:rsid w:val="003F44A2"/>
    <w:rsid w:val="00427FEC"/>
    <w:rsid w:val="004437AD"/>
    <w:rsid w:val="004C713C"/>
    <w:rsid w:val="004F5753"/>
    <w:rsid w:val="005257BF"/>
    <w:rsid w:val="00541027"/>
    <w:rsid w:val="005A1740"/>
    <w:rsid w:val="005A1BF4"/>
    <w:rsid w:val="005B13D8"/>
    <w:rsid w:val="005D5E98"/>
    <w:rsid w:val="006B6D77"/>
    <w:rsid w:val="00714DD4"/>
    <w:rsid w:val="00723F05"/>
    <w:rsid w:val="00731907"/>
    <w:rsid w:val="00735B0A"/>
    <w:rsid w:val="00743549"/>
    <w:rsid w:val="007910AC"/>
    <w:rsid w:val="007F7ECC"/>
    <w:rsid w:val="008235DB"/>
    <w:rsid w:val="0084262D"/>
    <w:rsid w:val="008F6CA4"/>
    <w:rsid w:val="0094722C"/>
    <w:rsid w:val="00980F8C"/>
    <w:rsid w:val="00997574"/>
    <w:rsid w:val="009C161D"/>
    <w:rsid w:val="00A41894"/>
    <w:rsid w:val="00A56AF4"/>
    <w:rsid w:val="00A62CB4"/>
    <w:rsid w:val="00A8122A"/>
    <w:rsid w:val="00A92291"/>
    <w:rsid w:val="00AE620E"/>
    <w:rsid w:val="00AF5CA2"/>
    <w:rsid w:val="00B21CFB"/>
    <w:rsid w:val="00B31EC2"/>
    <w:rsid w:val="00B749B3"/>
    <w:rsid w:val="00BB1A8F"/>
    <w:rsid w:val="00BF5D77"/>
    <w:rsid w:val="00CB35D2"/>
    <w:rsid w:val="00CE76C6"/>
    <w:rsid w:val="00D834CF"/>
    <w:rsid w:val="00DD778D"/>
    <w:rsid w:val="00DF7CAA"/>
    <w:rsid w:val="00E03B43"/>
    <w:rsid w:val="00E06835"/>
    <w:rsid w:val="00E573A2"/>
    <w:rsid w:val="00E9753D"/>
    <w:rsid w:val="00F06822"/>
    <w:rsid w:val="00F17C18"/>
    <w:rsid w:val="00FA421B"/>
    <w:rsid w:val="00FB6B4C"/>
    <w:rsid w:val="00FF6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5257BF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5257BF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5257BF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5257BF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5257BF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5257BF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5257BF"/>
  </w:style>
  <w:style w:type="paragraph" w:styleId="a3">
    <w:name w:val="Balloon Text"/>
    <w:basedOn w:val="a"/>
    <w:link w:val="a4"/>
    <w:uiPriority w:val="99"/>
    <w:semiHidden/>
    <w:unhideWhenUsed/>
    <w:rsid w:val="007910A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7910A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Обычный.Название подразделения"/>
    <w:uiPriority w:val="99"/>
    <w:rsid w:val="00735B0A"/>
    <w:pPr>
      <w:suppressAutoHyphens/>
    </w:pPr>
    <w:rPr>
      <w:rFonts w:ascii="SchoolBook" w:eastAsia="Arial" w:hAnsi="SchoolBook"/>
      <w:sz w:val="28"/>
      <w:lang w:eastAsia="ar-SA"/>
    </w:rPr>
  </w:style>
  <w:style w:type="paragraph" w:styleId="a6">
    <w:name w:val="header"/>
    <w:basedOn w:val="a"/>
    <w:link w:val="a7"/>
    <w:uiPriority w:val="99"/>
    <w:unhideWhenUsed/>
    <w:rsid w:val="0074354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74354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footer"/>
    <w:basedOn w:val="a"/>
    <w:link w:val="a9"/>
    <w:uiPriority w:val="99"/>
    <w:unhideWhenUsed/>
    <w:rsid w:val="0074354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74354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List Paragraph"/>
    <w:basedOn w:val="a"/>
    <w:uiPriority w:val="34"/>
    <w:qFormat/>
    <w:rsid w:val="009C161D"/>
    <w:pPr>
      <w:ind w:left="720"/>
      <w:contextualSpacing/>
    </w:pPr>
  </w:style>
  <w:style w:type="table" w:styleId="ab">
    <w:name w:val="Table Grid"/>
    <w:basedOn w:val="a1"/>
    <w:uiPriority w:val="59"/>
    <w:rsid w:val="003E0C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itle">
    <w:name w:val="Title!Название НПА"/>
    <w:basedOn w:val="a"/>
    <w:rsid w:val="005257B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10">
    <w:name w:val="Заголовок 1 Знак"/>
    <w:basedOn w:val="a0"/>
    <w:link w:val="1"/>
    <w:rsid w:val="005257BF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5257BF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basedOn w:val="a0"/>
    <w:link w:val="3"/>
    <w:rsid w:val="005257BF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basedOn w:val="a0"/>
    <w:link w:val="4"/>
    <w:rsid w:val="005257BF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5257BF"/>
    <w:rPr>
      <w:rFonts w:ascii="Arial" w:hAnsi="Arial"/>
      <w:b w:val="0"/>
      <w:i w:val="0"/>
      <w:iCs/>
      <w:color w:val="0000FF"/>
      <w:sz w:val="24"/>
      <w:u w:val="none"/>
    </w:rPr>
  </w:style>
  <w:style w:type="paragraph" w:styleId="ac">
    <w:name w:val="annotation text"/>
    <w:aliases w:val="!Равноширинный текст документа"/>
    <w:basedOn w:val="a"/>
    <w:link w:val="ad"/>
    <w:semiHidden/>
    <w:rsid w:val="005257BF"/>
    <w:rPr>
      <w:rFonts w:ascii="Courier" w:hAnsi="Courier"/>
      <w:sz w:val="22"/>
      <w:szCs w:val="20"/>
    </w:rPr>
  </w:style>
  <w:style w:type="character" w:customStyle="1" w:styleId="ad">
    <w:name w:val="Текст примечания Знак"/>
    <w:basedOn w:val="a0"/>
    <w:link w:val="ac"/>
    <w:semiHidden/>
    <w:rsid w:val="005257BF"/>
    <w:rPr>
      <w:rFonts w:ascii="Courier" w:eastAsia="Times New Roman" w:hAnsi="Courier"/>
      <w:sz w:val="22"/>
    </w:rPr>
  </w:style>
  <w:style w:type="character" w:styleId="ae">
    <w:name w:val="Hyperlink"/>
    <w:rsid w:val="005257BF"/>
    <w:rPr>
      <w:color w:val="0000FF"/>
      <w:u w:val="none"/>
    </w:rPr>
  </w:style>
  <w:style w:type="paragraph" w:customStyle="1" w:styleId="Application">
    <w:name w:val="Application!Приложение"/>
    <w:rsid w:val="005257BF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5257BF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5257BF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5257BF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5257BF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5257BF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5257BF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5257BF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5257BF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5257BF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5257BF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5257BF"/>
  </w:style>
  <w:style w:type="paragraph" w:styleId="a3">
    <w:name w:val="Balloon Text"/>
    <w:basedOn w:val="a"/>
    <w:link w:val="a4"/>
    <w:uiPriority w:val="99"/>
    <w:semiHidden/>
    <w:unhideWhenUsed/>
    <w:rsid w:val="007910A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7910A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Обычный.Название подразделения"/>
    <w:uiPriority w:val="99"/>
    <w:rsid w:val="00735B0A"/>
    <w:pPr>
      <w:suppressAutoHyphens/>
    </w:pPr>
    <w:rPr>
      <w:rFonts w:ascii="SchoolBook" w:eastAsia="Arial" w:hAnsi="SchoolBook"/>
      <w:sz w:val="28"/>
      <w:lang w:eastAsia="ar-SA"/>
    </w:rPr>
  </w:style>
  <w:style w:type="paragraph" w:styleId="a6">
    <w:name w:val="header"/>
    <w:basedOn w:val="a"/>
    <w:link w:val="a7"/>
    <w:uiPriority w:val="99"/>
    <w:unhideWhenUsed/>
    <w:rsid w:val="0074354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74354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footer"/>
    <w:basedOn w:val="a"/>
    <w:link w:val="a9"/>
    <w:uiPriority w:val="99"/>
    <w:unhideWhenUsed/>
    <w:rsid w:val="0074354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74354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List Paragraph"/>
    <w:basedOn w:val="a"/>
    <w:uiPriority w:val="34"/>
    <w:qFormat/>
    <w:rsid w:val="009C161D"/>
    <w:pPr>
      <w:ind w:left="720"/>
      <w:contextualSpacing/>
    </w:pPr>
  </w:style>
  <w:style w:type="table" w:styleId="ab">
    <w:name w:val="Table Grid"/>
    <w:basedOn w:val="a1"/>
    <w:uiPriority w:val="59"/>
    <w:rsid w:val="003E0C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itle">
    <w:name w:val="Title!Название НПА"/>
    <w:basedOn w:val="a"/>
    <w:rsid w:val="005257B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10">
    <w:name w:val="Заголовок 1 Знак"/>
    <w:basedOn w:val="a0"/>
    <w:link w:val="1"/>
    <w:rsid w:val="005257BF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5257BF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basedOn w:val="a0"/>
    <w:link w:val="3"/>
    <w:rsid w:val="005257BF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basedOn w:val="a0"/>
    <w:link w:val="4"/>
    <w:rsid w:val="005257BF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5257BF"/>
    <w:rPr>
      <w:rFonts w:ascii="Arial" w:hAnsi="Arial"/>
      <w:b w:val="0"/>
      <w:i w:val="0"/>
      <w:iCs/>
      <w:color w:val="0000FF"/>
      <w:sz w:val="24"/>
      <w:u w:val="none"/>
    </w:rPr>
  </w:style>
  <w:style w:type="paragraph" w:styleId="ac">
    <w:name w:val="annotation text"/>
    <w:aliases w:val="!Равноширинный текст документа"/>
    <w:basedOn w:val="a"/>
    <w:link w:val="ad"/>
    <w:semiHidden/>
    <w:rsid w:val="005257BF"/>
    <w:rPr>
      <w:rFonts w:ascii="Courier" w:hAnsi="Courier"/>
      <w:sz w:val="22"/>
      <w:szCs w:val="20"/>
    </w:rPr>
  </w:style>
  <w:style w:type="character" w:customStyle="1" w:styleId="ad">
    <w:name w:val="Текст примечания Знак"/>
    <w:basedOn w:val="a0"/>
    <w:link w:val="ac"/>
    <w:semiHidden/>
    <w:rsid w:val="005257BF"/>
    <w:rPr>
      <w:rFonts w:ascii="Courier" w:eastAsia="Times New Roman" w:hAnsi="Courier"/>
      <w:sz w:val="22"/>
    </w:rPr>
  </w:style>
  <w:style w:type="character" w:styleId="ae">
    <w:name w:val="Hyperlink"/>
    <w:rsid w:val="005257BF"/>
    <w:rPr>
      <w:color w:val="0000FF"/>
      <w:u w:val="none"/>
    </w:rPr>
  </w:style>
  <w:style w:type="paragraph" w:customStyle="1" w:styleId="Application">
    <w:name w:val="Application!Приложение"/>
    <w:rsid w:val="005257BF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5257BF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5257BF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5257BF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5257BF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5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F7B78C-5BA9-4B0F-BC9F-446B7ADCDF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0</TotalTime>
  <Pages>2</Pages>
  <Words>346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Слепокурова Светлана</dc:creator>
  <cp:lastModifiedBy>Слепокурова Светлана</cp:lastModifiedBy>
  <cp:revision>1</cp:revision>
  <cp:lastPrinted>2022-02-11T10:29:00Z</cp:lastPrinted>
  <dcterms:created xsi:type="dcterms:W3CDTF">2022-03-15T05:11:00Z</dcterms:created>
  <dcterms:modified xsi:type="dcterms:W3CDTF">2022-03-15T05:11:00Z</dcterms:modified>
</cp:coreProperties>
</file>