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602D" w14:textId="77777777" w:rsidR="008D7D02" w:rsidRPr="00391842" w:rsidRDefault="006D4344" w:rsidP="00391842">
      <w:pPr>
        <w:ind w:firstLine="709"/>
        <w:jc w:val="center"/>
        <w:rPr>
          <w:rFonts w:cs="Arial"/>
        </w:rPr>
      </w:pPr>
      <w:bookmarkStart w:id="0" w:name="_Hlk89431858"/>
      <w:r>
        <w:rPr>
          <w:rFonts w:cs="Arial"/>
          <w:noProof/>
        </w:rPr>
        <w:drawing>
          <wp:inline distT="0" distB="0" distL="0" distR="0" wp14:anchorId="72C44FB8" wp14:editId="70333F3A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C4C34" w14:textId="77777777" w:rsidR="007910AC" w:rsidRPr="00391842" w:rsidRDefault="007910AC" w:rsidP="00391842">
      <w:pPr>
        <w:ind w:firstLine="709"/>
        <w:jc w:val="center"/>
        <w:rPr>
          <w:rFonts w:cs="Arial"/>
          <w:bCs/>
        </w:rPr>
      </w:pPr>
      <w:r w:rsidRPr="00391842">
        <w:rPr>
          <w:rFonts w:cs="Arial"/>
          <w:bCs/>
        </w:rPr>
        <w:t>АДМИНИСТРАЦИЯ</w:t>
      </w:r>
    </w:p>
    <w:p w14:paraId="26144707" w14:textId="77777777" w:rsidR="007910AC" w:rsidRPr="00391842" w:rsidRDefault="007910AC" w:rsidP="00391842">
      <w:pPr>
        <w:ind w:firstLine="709"/>
        <w:contextualSpacing/>
        <w:jc w:val="center"/>
        <w:rPr>
          <w:rFonts w:cs="Arial"/>
          <w:bCs/>
        </w:rPr>
      </w:pPr>
      <w:r w:rsidRPr="00391842">
        <w:rPr>
          <w:rFonts w:cs="Arial"/>
          <w:bCs/>
        </w:rPr>
        <w:t>КАЛАЧЕЕВСКОГО МУНИЦИПАЛЬНОГО РАЙОНА</w:t>
      </w:r>
    </w:p>
    <w:p w14:paraId="72F58CBD" w14:textId="77777777" w:rsidR="007910AC" w:rsidRPr="00391842" w:rsidRDefault="007910AC" w:rsidP="00391842">
      <w:pPr>
        <w:ind w:firstLine="709"/>
        <w:contextualSpacing/>
        <w:jc w:val="center"/>
        <w:rPr>
          <w:rFonts w:cs="Arial"/>
          <w:bCs/>
        </w:rPr>
      </w:pPr>
      <w:r w:rsidRPr="00391842">
        <w:rPr>
          <w:rFonts w:cs="Arial"/>
          <w:bCs/>
        </w:rPr>
        <w:t>ВОРОНЕЖСКОЙ ОБЛАСТИ</w:t>
      </w:r>
    </w:p>
    <w:p w14:paraId="51252D83" w14:textId="77777777" w:rsidR="00391842" w:rsidRDefault="007910AC" w:rsidP="00391842">
      <w:pPr>
        <w:ind w:firstLine="709"/>
        <w:contextualSpacing/>
        <w:jc w:val="center"/>
        <w:rPr>
          <w:rFonts w:cs="Arial"/>
          <w:bCs/>
          <w:position w:val="40"/>
        </w:rPr>
      </w:pPr>
      <w:r w:rsidRPr="00391842">
        <w:rPr>
          <w:rFonts w:cs="Arial"/>
          <w:bCs/>
          <w:position w:val="40"/>
        </w:rPr>
        <w:t>ПОСТАНОВЛЕНИЕ</w:t>
      </w:r>
    </w:p>
    <w:p w14:paraId="1A4FE85D" w14:textId="77777777" w:rsidR="007910AC" w:rsidRPr="00391842" w:rsidRDefault="007910AC" w:rsidP="00391842">
      <w:pPr>
        <w:ind w:firstLine="709"/>
        <w:rPr>
          <w:rFonts w:cs="Arial"/>
          <w:spacing w:val="-2"/>
        </w:rPr>
      </w:pPr>
    </w:p>
    <w:p w14:paraId="0691EF3C" w14:textId="77777777" w:rsidR="007910AC" w:rsidRPr="00391842" w:rsidRDefault="00391842" w:rsidP="0039184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91842">
        <w:rPr>
          <w:rFonts w:cs="Arial"/>
        </w:rPr>
        <w:t>«</w:t>
      </w:r>
      <w:r w:rsidR="002904D8" w:rsidRPr="00391842">
        <w:rPr>
          <w:rFonts w:cs="Arial"/>
        </w:rPr>
        <w:t>24</w:t>
      </w:r>
      <w:r w:rsidR="007910AC" w:rsidRPr="00391842">
        <w:rPr>
          <w:rFonts w:cs="Arial"/>
        </w:rPr>
        <w:t xml:space="preserve">» </w:t>
      </w:r>
      <w:r w:rsidR="002904D8" w:rsidRPr="00391842">
        <w:rPr>
          <w:rFonts w:cs="Arial"/>
        </w:rPr>
        <w:t>января</w:t>
      </w:r>
      <w:r w:rsidR="00C74202" w:rsidRPr="00391842">
        <w:rPr>
          <w:rFonts w:cs="Arial"/>
        </w:rPr>
        <w:t xml:space="preserve"> </w:t>
      </w:r>
      <w:r w:rsidR="007910AC" w:rsidRPr="00391842">
        <w:rPr>
          <w:rFonts w:cs="Arial"/>
        </w:rPr>
        <w:t>20</w:t>
      </w:r>
      <w:r w:rsidR="002A222B" w:rsidRPr="00391842">
        <w:rPr>
          <w:rFonts w:cs="Arial"/>
        </w:rPr>
        <w:t>2</w:t>
      </w:r>
      <w:r w:rsidR="000A2D9B" w:rsidRPr="00391842">
        <w:rPr>
          <w:rFonts w:cs="Arial"/>
        </w:rPr>
        <w:t>2</w:t>
      </w:r>
      <w:r w:rsidR="007910AC" w:rsidRPr="00391842">
        <w:rPr>
          <w:rFonts w:cs="Arial"/>
        </w:rPr>
        <w:t xml:space="preserve"> г. №</w:t>
      </w:r>
      <w:r w:rsidR="002904D8" w:rsidRPr="00391842">
        <w:rPr>
          <w:rFonts w:cs="Arial"/>
        </w:rPr>
        <w:t>50</w:t>
      </w:r>
    </w:p>
    <w:p w14:paraId="27939429" w14:textId="77777777" w:rsidR="007910AC" w:rsidRPr="00391842" w:rsidRDefault="00391842" w:rsidP="00391842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91842">
        <w:rPr>
          <w:rFonts w:cs="Arial"/>
        </w:rPr>
        <w:t>г. Калач</w:t>
      </w:r>
    </w:p>
    <w:p w14:paraId="63A7A7AF" w14:textId="77777777" w:rsidR="007910AC" w:rsidRPr="00391842" w:rsidRDefault="007910AC" w:rsidP="00391842">
      <w:pPr>
        <w:ind w:firstLine="709"/>
        <w:contextualSpacing/>
        <w:rPr>
          <w:rFonts w:cs="Arial"/>
          <w:bCs/>
        </w:rPr>
      </w:pPr>
    </w:p>
    <w:tbl>
      <w:tblPr>
        <w:tblW w:w="97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44"/>
      </w:tblGrid>
      <w:tr w:rsidR="00391842" w:rsidRPr="00391842" w14:paraId="02EDD014" w14:textId="77777777" w:rsidTr="00391842">
        <w:trPr>
          <w:trHeight w:val="345"/>
        </w:trPr>
        <w:tc>
          <w:tcPr>
            <w:tcW w:w="9744" w:type="dxa"/>
          </w:tcPr>
          <w:p w14:paraId="31D8C6A8" w14:textId="77777777" w:rsidR="00391842" w:rsidRDefault="00391842" w:rsidP="00391842">
            <w:pPr>
              <w:pStyle w:val="Title"/>
            </w:pPr>
            <w:bookmarkStart w:id="1" w:name="_Hlk89431800"/>
            <w:r w:rsidRPr="00391842">
              <w:t>О внесении изменений в постановление администрации Калачеевского муниципального района от 28.12.2020 года № 826 «Об утверждении порядка 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Федерации»</w:t>
            </w:r>
            <w:bookmarkEnd w:id="1"/>
          </w:p>
          <w:p w14:paraId="6449EBF4" w14:textId="77777777" w:rsidR="00391842" w:rsidRPr="00391842" w:rsidRDefault="00391842" w:rsidP="00391842">
            <w:pPr>
              <w:shd w:val="clear" w:color="auto" w:fill="FFFFFF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785439F9" w14:textId="77777777" w:rsidR="00461DD9" w:rsidRPr="00391842" w:rsidRDefault="00461DD9" w:rsidP="00391842">
      <w:pPr>
        <w:autoSpaceDE w:val="0"/>
        <w:autoSpaceDN w:val="0"/>
        <w:adjustRightInd w:val="0"/>
        <w:ind w:firstLine="709"/>
        <w:rPr>
          <w:rFonts w:cs="Arial"/>
        </w:rPr>
      </w:pPr>
      <w:r w:rsidRPr="00391842">
        <w:rPr>
          <w:rFonts w:cs="Arial"/>
          <w:color w:val="000000"/>
          <w:spacing w:val="3"/>
        </w:rPr>
        <w:t>В целях приведения в соответствие с действующим законодательством</w:t>
      </w:r>
      <w:r w:rsidRPr="00391842">
        <w:rPr>
          <w:rFonts w:eastAsia="Calibri" w:cs="Arial"/>
          <w:lang w:eastAsia="en-US"/>
        </w:rPr>
        <w:t xml:space="preserve"> </w:t>
      </w:r>
      <w:r w:rsidRPr="00391842">
        <w:rPr>
          <w:rFonts w:cs="Arial"/>
        </w:rPr>
        <w:t>нормативно – правовых актов</w:t>
      </w:r>
      <w:r w:rsidRPr="00391842">
        <w:rPr>
          <w:rFonts w:eastAsia="Calibri" w:cs="Arial"/>
          <w:lang w:eastAsia="en-US"/>
        </w:rPr>
        <w:t>,</w:t>
      </w:r>
      <w:r w:rsidRPr="00391842">
        <w:rPr>
          <w:rFonts w:cs="Arial"/>
        </w:rPr>
        <w:t xml:space="preserve"> администрация Калачеевского муниципального района п о с т а н о в л я е т:</w:t>
      </w:r>
    </w:p>
    <w:p w14:paraId="5240F3D4" w14:textId="77777777" w:rsidR="00461DD9" w:rsidRPr="00391842" w:rsidRDefault="00461DD9" w:rsidP="00391842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91842">
        <w:rPr>
          <w:rFonts w:ascii="Arial" w:hAnsi="Arial" w:cs="Arial"/>
          <w:b w:val="0"/>
        </w:rPr>
        <w:t xml:space="preserve">1. </w:t>
      </w:r>
      <w:r w:rsidRPr="00391842">
        <w:rPr>
          <w:rFonts w:ascii="Arial" w:hAnsi="Arial" w:cs="Arial"/>
          <w:b w:val="0"/>
          <w:color w:val="000000"/>
          <w:spacing w:val="3"/>
        </w:rPr>
        <w:t xml:space="preserve">Внести в постановление администрации Калачеевского муниципального района от 28.12.2020г. № 826 «Об утверждении порядка </w:t>
      </w:r>
      <w:r w:rsidRPr="00391842">
        <w:rPr>
          <w:rFonts w:ascii="Arial" w:hAnsi="Arial" w:cs="Arial"/>
          <w:b w:val="0"/>
        </w:rPr>
        <w:t>санкционирования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Pr="00391842">
        <w:rPr>
          <w:rFonts w:ascii="Arial" w:hAnsi="Arial" w:cs="Arial"/>
          <w:b w:val="0"/>
          <w:color w:val="000000"/>
          <w:spacing w:val="3"/>
        </w:rPr>
        <w:t>» (в редакции постановления администрации Калачеевского муниципального района от 01.02.2021 года № 42, от 10.02.2021 года № 80</w:t>
      </w:r>
      <w:r w:rsidR="00CF35C1" w:rsidRPr="00391842">
        <w:rPr>
          <w:rFonts w:ascii="Arial" w:hAnsi="Arial" w:cs="Arial"/>
          <w:b w:val="0"/>
          <w:color w:val="000000"/>
          <w:spacing w:val="3"/>
        </w:rPr>
        <w:t>, от 20.02.2021 № 178</w:t>
      </w:r>
      <w:r w:rsidR="005B19E1" w:rsidRPr="00391842">
        <w:rPr>
          <w:rFonts w:ascii="Arial" w:hAnsi="Arial" w:cs="Arial"/>
          <w:b w:val="0"/>
          <w:color w:val="000000"/>
          <w:spacing w:val="3"/>
        </w:rPr>
        <w:t>, от 16.12.2021 № 1096</w:t>
      </w:r>
      <w:r w:rsidR="008D7D02" w:rsidRPr="00391842">
        <w:rPr>
          <w:rFonts w:ascii="Arial" w:hAnsi="Arial" w:cs="Arial"/>
          <w:b w:val="0"/>
          <w:color w:val="000000"/>
          <w:spacing w:val="3"/>
        </w:rPr>
        <w:t>, от 28.01.2022</w:t>
      </w:r>
      <w:r w:rsidR="00B66DCA" w:rsidRPr="00391842">
        <w:rPr>
          <w:rFonts w:ascii="Arial" w:hAnsi="Arial" w:cs="Arial"/>
          <w:b w:val="0"/>
          <w:color w:val="000000"/>
          <w:spacing w:val="3"/>
        </w:rPr>
        <w:t xml:space="preserve"> </w:t>
      </w:r>
      <w:r w:rsidR="008D7D02" w:rsidRPr="00391842">
        <w:rPr>
          <w:rFonts w:ascii="Arial" w:hAnsi="Arial" w:cs="Arial"/>
          <w:b w:val="0"/>
          <w:color w:val="000000"/>
          <w:spacing w:val="3"/>
        </w:rPr>
        <w:t>г</w:t>
      </w:r>
      <w:r w:rsidR="00B66DCA" w:rsidRPr="00391842">
        <w:rPr>
          <w:rFonts w:ascii="Arial" w:hAnsi="Arial" w:cs="Arial"/>
          <w:b w:val="0"/>
          <w:color w:val="000000"/>
          <w:spacing w:val="3"/>
        </w:rPr>
        <w:t xml:space="preserve">ода № 78, от 15.12.2022 года № 943 </w:t>
      </w:r>
      <w:r w:rsidRPr="00391842">
        <w:rPr>
          <w:rFonts w:ascii="Arial" w:hAnsi="Arial" w:cs="Arial"/>
          <w:b w:val="0"/>
          <w:color w:val="000000"/>
          <w:spacing w:val="3"/>
        </w:rPr>
        <w:t>) следующие изменения:</w:t>
      </w:r>
    </w:p>
    <w:p w14:paraId="20D6EBDA" w14:textId="77777777" w:rsidR="00461DD9" w:rsidRPr="00391842" w:rsidRDefault="00461DD9" w:rsidP="00391842">
      <w:pPr>
        <w:pStyle w:val="ConsPlusTitle"/>
        <w:ind w:firstLine="709"/>
        <w:jc w:val="both"/>
        <w:rPr>
          <w:rFonts w:ascii="Arial" w:hAnsi="Arial" w:cs="Arial"/>
          <w:b w:val="0"/>
          <w:color w:val="000000"/>
          <w:spacing w:val="3"/>
        </w:rPr>
      </w:pPr>
      <w:r w:rsidRPr="00391842">
        <w:rPr>
          <w:rFonts w:ascii="Arial" w:hAnsi="Arial" w:cs="Arial"/>
          <w:b w:val="0"/>
        </w:rPr>
        <w:t xml:space="preserve">1.1. </w:t>
      </w:r>
      <w:r w:rsidR="00CF35C1" w:rsidRPr="00391842">
        <w:rPr>
          <w:rFonts w:ascii="Arial" w:hAnsi="Arial" w:cs="Arial"/>
          <w:b w:val="0"/>
        </w:rPr>
        <w:t>Приложение № 2 к Порядку 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новой редакции согласно приложению к настоящему постановлению.</w:t>
      </w:r>
    </w:p>
    <w:p w14:paraId="7022C9E2" w14:textId="77777777" w:rsidR="00461DD9" w:rsidRPr="00391842" w:rsidRDefault="00461DD9" w:rsidP="00391842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391842">
        <w:rPr>
          <w:rFonts w:ascii="Arial" w:hAnsi="Arial" w:cs="Arial"/>
          <w:b w:val="0"/>
        </w:rPr>
        <w:t>2. Настоящее постановление подлежит опубликованию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B66DCA" w:rsidRPr="00391842">
        <w:rPr>
          <w:rFonts w:ascii="Arial" w:hAnsi="Arial" w:cs="Arial"/>
          <w:b w:val="0"/>
        </w:rPr>
        <w:t>3</w:t>
      </w:r>
      <w:r w:rsidRPr="00391842">
        <w:rPr>
          <w:rFonts w:ascii="Arial" w:hAnsi="Arial" w:cs="Arial"/>
          <w:b w:val="0"/>
        </w:rPr>
        <w:t xml:space="preserve"> г.</w:t>
      </w:r>
    </w:p>
    <w:p w14:paraId="01A7CC15" w14:textId="77777777" w:rsidR="00391842" w:rsidRDefault="00461DD9" w:rsidP="00391842">
      <w:pPr>
        <w:ind w:firstLine="709"/>
        <w:rPr>
          <w:rFonts w:cs="Arial"/>
        </w:rPr>
      </w:pPr>
      <w:r w:rsidRPr="00391842">
        <w:rPr>
          <w:rFonts w:cs="Arial"/>
        </w:rPr>
        <w:lastRenderedPageBreak/>
        <w:t xml:space="preserve">3. </w:t>
      </w:r>
      <w:r w:rsidRPr="00391842">
        <w:rPr>
          <w:rFonts w:cs="Arial"/>
          <w:color w:val="000000"/>
          <w:spacing w:val="2"/>
        </w:rPr>
        <w:t xml:space="preserve">Контроль за исполнением настоящего постановления возложить на руководителя финансового отдела </w:t>
      </w:r>
      <w:r w:rsidRPr="00391842">
        <w:rPr>
          <w:rFonts w:cs="Arial"/>
        </w:rPr>
        <w:t>администрации Калачеевского муниципального района Воронежской области Кузнецову Т.Н.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91842" w:rsidRPr="00116E1F" w14:paraId="74F6B4F2" w14:textId="77777777" w:rsidTr="00116E1F">
        <w:tc>
          <w:tcPr>
            <w:tcW w:w="3284" w:type="dxa"/>
            <w:shd w:val="clear" w:color="auto" w:fill="auto"/>
          </w:tcPr>
          <w:p w14:paraId="1D4CE12D" w14:textId="77777777" w:rsidR="00391842" w:rsidRPr="00116E1F" w:rsidRDefault="00391842" w:rsidP="00116E1F">
            <w:pPr>
              <w:ind w:firstLine="0"/>
              <w:contextualSpacing/>
              <w:rPr>
                <w:rFonts w:cs="Arial"/>
              </w:rPr>
            </w:pPr>
            <w:r w:rsidRPr="00116E1F">
              <w:rPr>
                <w:rFonts w:cs="Arial"/>
              </w:rPr>
              <w:t xml:space="preserve">Глава администрации Калачеевского </w:t>
            </w:r>
          </w:p>
          <w:p w14:paraId="296740E2" w14:textId="77777777" w:rsidR="00391842" w:rsidRPr="00116E1F" w:rsidRDefault="00391842" w:rsidP="00116E1F">
            <w:pPr>
              <w:ind w:firstLine="0"/>
              <w:contextualSpacing/>
              <w:rPr>
                <w:rFonts w:cs="Arial"/>
                <w:bCs/>
              </w:rPr>
            </w:pPr>
            <w:r w:rsidRPr="00116E1F">
              <w:rPr>
                <w:rFonts w:cs="Arial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14:paraId="7930F2A8" w14:textId="77777777" w:rsidR="00391842" w:rsidRPr="00116E1F" w:rsidRDefault="00391842" w:rsidP="00116E1F">
            <w:pPr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65DA0357" w14:textId="77777777" w:rsidR="00391842" w:rsidRPr="00116E1F" w:rsidRDefault="00391842" w:rsidP="00116E1F">
            <w:pPr>
              <w:ind w:firstLine="0"/>
              <w:contextualSpacing/>
              <w:rPr>
                <w:rFonts w:cs="Arial"/>
              </w:rPr>
            </w:pPr>
            <w:r w:rsidRPr="00116E1F">
              <w:rPr>
                <w:rFonts w:cs="Arial"/>
              </w:rPr>
              <w:t>Н.Т. Котолевский</w:t>
            </w:r>
          </w:p>
          <w:p w14:paraId="77BEFCD7" w14:textId="77777777" w:rsidR="00391842" w:rsidRPr="00116E1F" w:rsidRDefault="00391842" w:rsidP="00116E1F">
            <w:pPr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37889709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bookmarkEnd w:id="0"/>
    <w:p w14:paraId="0E16F623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p w14:paraId="21ED433B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p w14:paraId="2638EFD9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p w14:paraId="71562142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p w14:paraId="1046E17B" w14:textId="77777777" w:rsidR="00391842" w:rsidRDefault="00391842" w:rsidP="00391842">
      <w:pPr>
        <w:ind w:firstLine="709"/>
        <w:contextualSpacing/>
        <w:rPr>
          <w:rFonts w:cs="Arial"/>
          <w:bCs/>
        </w:rPr>
      </w:pPr>
    </w:p>
    <w:p w14:paraId="0A44F2F2" w14:textId="77777777" w:rsidR="00391842" w:rsidRDefault="00391842" w:rsidP="00391842">
      <w:pPr>
        <w:ind w:firstLine="709"/>
        <w:rPr>
          <w:rFonts w:cs="Arial"/>
        </w:rPr>
      </w:pPr>
    </w:p>
    <w:p w14:paraId="1228D76D" w14:textId="77777777" w:rsidR="00391842" w:rsidRDefault="00391842" w:rsidP="00391842">
      <w:pPr>
        <w:ind w:firstLine="709"/>
        <w:rPr>
          <w:rFonts w:cs="Arial"/>
        </w:rPr>
      </w:pPr>
    </w:p>
    <w:p w14:paraId="43DD3C33" w14:textId="77777777" w:rsidR="00391842" w:rsidRDefault="00391842" w:rsidP="00391842">
      <w:pPr>
        <w:ind w:firstLine="709"/>
        <w:rPr>
          <w:rFonts w:cs="Arial"/>
        </w:rPr>
      </w:pPr>
    </w:p>
    <w:p w14:paraId="195B54EF" w14:textId="77777777" w:rsidR="00391842" w:rsidRDefault="00391842" w:rsidP="00391842">
      <w:pPr>
        <w:ind w:firstLine="709"/>
        <w:rPr>
          <w:rFonts w:cs="Arial"/>
        </w:rPr>
      </w:pPr>
      <w:r>
        <w:rPr>
          <w:rFonts w:cs="Arial"/>
        </w:rPr>
        <w:br w:type="page"/>
      </w:r>
    </w:p>
    <w:p w14:paraId="5FD61795" w14:textId="77777777" w:rsidR="00391842" w:rsidRDefault="00391842" w:rsidP="00391842">
      <w:pPr>
        <w:ind w:firstLine="709"/>
        <w:rPr>
          <w:rFonts w:cs="Arial"/>
        </w:rPr>
      </w:pPr>
    </w:p>
    <w:p w14:paraId="3353A943" w14:textId="77777777" w:rsidR="002904D8" w:rsidRPr="00391842" w:rsidRDefault="002904D8" w:rsidP="00391842">
      <w:pPr>
        <w:ind w:firstLine="709"/>
        <w:rPr>
          <w:rFonts w:cs="Arial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969"/>
        <w:gridCol w:w="5427"/>
      </w:tblGrid>
      <w:tr w:rsidR="00923FB6" w:rsidRPr="00391842" w14:paraId="11345235" w14:textId="77777777" w:rsidTr="000570AE">
        <w:tc>
          <w:tcPr>
            <w:tcW w:w="3969" w:type="dxa"/>
            <w:shd w:val="clear" w:color="auto" w:fill="auto"/>
          </w:tcPr>
          <w:p w14:paraId="2B914C07" w14:textId="77777777" w:rsidR="00923FB6" w:rsidRPr="00391842" w:rsidRDefault="00923FB6" w:rsidP="00391842">
            <w:pPr>
              <w:ind w:firstLine="709"/>
              <w:rPr>
                <w:rFonts w:cs="Arial"/>
              </w:rPr>
            </w:pPr>
          </w:p>
        </w:tc>
        <w:tc>
          <w:tcPr>
            <w:tcW w:w="5427" w:type="dxa"/>
            <w:shd w:val="clear" w:color="auto" w:fill="auto"/>
          </w:tcPr>
          <w:p w14:paraId="001E7679" w14:textId="77777777" w:rsidR="00391842" w:rsidRDefault="00923FB6" w:rsidP="00391842">
            <w:pPr>
              <w:ind w:firstLine="0"/>
              <w:rPr>
                <w:rFonts w:cs="Arial"/>
                <w:lang w:eastAsia="ar-SA"/>
              </w:rPr>
            </w:pPr>
            <w:r w:rsidRPr="00391842">
              <w:rPr>
                <w:rFonts w:cs="Arial"/>
              </w:rPr>
              <w:t xml:space="preserve">Приложение </w:t>
            </w:r>
            <w:r w:rsidR="00391842">
              <w:rPr>
                <w:rFonts w:cs="Arial"/>
              </w:rPr>
              <w:t xml:space="preserve"> </w:t>
            </w:r>
            <w:r w:rsidRPr="00391842">
              <w:rPr>
                <w:rFonts w:cs="Arial"/>
              </w:rPr>
              <w:t>к</w:t>
            </w:r>
            <w:r w:rsidRPr="00391842">
              <w:rPr>
                <w:rFonts w:eastAsia="Calibri" w:cs="Arial"/>
                <w:lang w:eastAsia="en-US"/>
              </w:rPr>
              <w:t xml:space="preserve"> </w:t>
            </w:r>
            <w:r w:rsidRPr="00391842">
              <w:rPr>
                <w:rFonts w:cs="Arial"/>
                <w:lang w:eastAsia="ar-SA"/>
              </w:rPr>
              <w:t>постановлению администрации</w:t>
            </w:r>
            <w:r w:rsidR="00391842">
              <w:rPr>
                <w:rFonts w:cs="Arial"/>
                <w:lang w:eastAsia="ar-SA"/>
              </w:rPr>
              <w:t xml:space="preserve"> </w:t>
            </w:r>
            <w:r w:rsidRPr="00391842">
              <w:rPr>
                <w:rFonts w:cs="Arial"/>
                <w:lang w:eastAsia="ar-SA"/>
              </w:rPr>
              <w:t>Калачеевского муниципального района</w:t>
            </w:r>
            <w:r w:rsidR="00391842">
              <w:rPr>
                <w:rFonts w:cs="Arial"/>
                <w:lang w:eastAsia="ar-SA"/>
              </w:rPr>
              <w:t xml:space="preserve"> </w:t>
            </w:r>
            <w:r w:rsidRPr="00391842">
              <w:rPr>
                <w:rFonts w:cs="Arial"/>
                <w:lang w:eastAsia="ar-SA"/>
              </w:rPr>
              <w:t>от 24 января 2023 г. №50</w:t>
            </w:r>
          </w:p>
          <w:p w14:paraId="2BB3AFD6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«Приложение № 2</w:t>
            </w:r>
          </w:p>
          <w:p w14:paraId="276D8135" w14:textId="77777777" w:rsid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к</w:t>
            </w:r>
            <w:r w:rsidRPr="00391842">
              <w:rPr>
                <w:rFonts w:eastAsia="Calibri" w:cs="Arial"/>
                <w:lang w:eastAsia="en-US"/>
              </w:rPr>
              <w:t xml:space="preserve"> Порядку </w:t>
            </w:r>
            <w:r w:rsidRPr="00391842">
              <w:rPr>
                <w:rFonts w:cs="Arial"/>
              </w:rPr>
              <w:t>расходов бюджетных и автономных учреждений Калачеевского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      </w:r>
            <w:r w:rsidR="00391842">
              <w:rPr>
                <w:rFonts w:cs="Arial"/>
              </w:rPr>
              <w:t>»</w:t>
            </w:r>
          </w:p>
          <w:p w14:paraId="2F0295A9" w14:textId="77777777" w:rsidR="00923FB6" w:rsidRPr="00391842" w:rsidRDefault="00923FB6" w:rsidP="00391842">
            <w:pPr>
              <w:ind w:firstLine="709"/>
              <w:rPr>
                <w:rFonts w:cs="Arial"/>
              </w:rPr>
            </w:pPr>
          </w:p>
        </w:tc>
      </w:tr>
    </w:tbl>
    <w:p w14:paraId="1F427E9E" w14:textId="77777777" w:rsidR="00391842" w:rsidRDefault="00391842" w:rsidP="00391842">
      <w:pPr>
        <w:autoSpaceDE w:val="0"/>
        <w:autoSpaceDN w:val="0"/>
        <w:adjustRightInd w:val="0"/>
        <w:ind w:firstLine="709"/>
        <w:rPr>
          <w:rFonts w:cs="Arial"/>
        </w:rPr>
      </w:pPr>
    </w:p>
    <w:p w14:paraId="55003230" w14:textId="77777777" w:rsidR="00391842" w:rsidRDefault="00923FB6" w:rsidP="00391842">
      <w:pPr>
        <w:autoSpaceDE w:val="0"/>
        <w:autoSpaceDN w:val="0"/>
        <w:adjustRightInd w:val="0"/>
        <w:ind w:firstLine="709"/>
        <w:rPr>
          <w:rFonts w:cs="Arial"/>
        </w:rPr>
      </w:pPr>
      <w:r w:rsidRPr="00391842">
        <w:rPr>
          <w:rFonts w:cs="Arial"/>
        </w:rPr>
        <w:t>Перечень кодов целевых субсидий, предоставляемых бюджетным и автономным учреждениям Калачеевского муниципального района в соответствии с абзацем вторым пункта 1 статьи 78.1 и статьей 78.2 Бюджетного кодекса Российской Федерации</w:t>
      </w:r>
    </w:p>
    <w:p w14:paraId="03923D86" w14:textId="77777777" w:rsidR="00923FB6" w:rsidRPr="00391842" w:rsidRDefault="00923FB6" w:rsidP="00391842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551"/>
      </w:tblGrid>
      <w:tr w:rsidR="00923FB6" w:rsidRPr="00391842" w14:paraId="2B9DE941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E83E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№ п/п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4C98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Наименование субсидии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344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Код субсидии</w:t>
            </w:r>
          </w:p>
        </w:tc>
      </w:tr>
      <w:tr w:rsidR="00923FB6" w:rsidRPr="00391842" w14:paraId="208BEBFD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2B7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7D2B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на обеспечение учащихся общеобразовательных учреждений молочной продукцией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C2C6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927-001</w:t>
            </w:r>
          </w:p>
        </w:tc>
      </w:tr>
      <w:tr w:rsidR="00923FB6" w:rsidRPr="00391842" w14:paraId="03CA481E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1C62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9C6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</w:t>
            </w:r>
            <w:r w:rsidRPr="00391842">
              <w:rPr>
                <w:rFonts w:cs="Arial"/>
                <w:color w:val="000000"/>
                <w:spacing w:val="-1"/>
              </w:rPr>
              <w:t xml:space="preserve"> в сфере организации отдыха детей в каникулярное время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6CE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927-002</w:t>
            </w:r>
          </w:p>
        </w:tc>
      </w:tr>
      <w:tr w:rsidR="00923FB6" w:rsidRPr="00391842" w14:paraId="2FE143E4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6B2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C995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09C3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927-003</w:t>
            </w:r>
          </w:p>
        </w:tc>
      </w:tr>
      <w:tr w:rsidR="00923FB6" w:rsidRPr="00391842" w14:paraId="180CAB61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60C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361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на софинансирование капитальных вложений в объекты муниципальной собственности из средств муниципального бюджета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6FB8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927-004</w:t>
            </w:r>
          </w:p>
        </w:tc>
      </w:tr>
      <w:tr w:rsidR="00923FB6" w:rsidRPr="00391842" w14:paraId="14F83893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714B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27E8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на материально-техническое оснащение муниципальных общеобразовательных организаций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CB1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927-007</w:t>
            </w:r>
          </w:p>
        </w:tc>
      </w:tr>
      <w:tr w:rsidR="00923FB6" w:rsidRPr="00391842" w14:paraId="5A4AB645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A60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867B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D99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927-008</w:t>
            </w:r>
          </w:p>
        </w:tc>
      </w:tr>
      <w:tr w:rsidR="00923FB6" w:rsidRPr="00391842" w14:paraId="2E7574EA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6049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CDF3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91842">
              <w:rPr>
                <w:rFonts w:cs="Arial"/>
                <w:color w:val="000000"/>
              </w:rPr>
              <w:t xml:space="preserve">Финансирование целевой субсидии на </w:t>
            </w:r>
            <w:r w:rsidRPr="00391842">
              <w:rPr>
                <w:rFonts w:cs="Arial"/>
              </w:rPr>
              <w:t>мероприятия по развитию сети общеобразовательных организаций Воронежской области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2BFD0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927-010</w:t>
            </w:r>
          </w:p>
        </w:tc>
      </w:tr>
      <w:tr w:rsidR="00923FB6" w:rsidRPr="00391842" w14:paraId="067C7A6A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137D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47C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0F78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927-012</w:t>
            </w:r>
          </w:p>
        </w:tc>
      </w:tr>
      <w:tr w:rsidR="00923FB6" w:rsidRPr="00391842" w14:paraId="65FF9D95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E5E2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03D7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91842">
              <w:rPr>
                <w:rFonts w:cs="Arial"/>
                <w:color w:val="000000"/>
              </w:rPr>
              <w:t>Финансирование целевой субсидии на мероприятия муниципальной программы «Развитие образования в Калачеевском муниципальном районе на 2020-2026 годы»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8F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927-015</w:t>
            </w:r>
          </w:p>
        </w:tc>
      </w:tr>
      <w:tr w:rsidR="00923FB6" w:rsidRPr="00391842" w14:paraId="26783573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5D09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812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  <w:r w:rsidRPr="00391842">
              <w:rPr>
                <w:rFonts w:cs="Arial"/>
              </w:rPr>
              <w:t xml:space="preserve">Финансирование целевой субсидии на осуществление капитальных вложений в объекты капитального строительства муниципальной собственности и объекты недвижимого </w:t>
            </w:r>
            <w:r w:rsidRPr="00391842">
              <w:rPr>
                <w:rFonts w:cs="Arial"/>
              </w:rPr>
              <w:lastRenderedPageBreak/>
              <w:t xml:space="preserve">имущества, приобретаемые в муниципальную собственность предоставляемые из муниципального бюджета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E0D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lastRenderedPageBreak/>
              <w:t>927-016</w:t>
            </w:r>
          </w:p>
        </w:tc>
      </w:tr>
      <w:tr w:rsidR="00923FB6" w:rsidRPr="00391842" w14:paraId="7D5D1C6D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69D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BD11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3514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22-51690-00000-00000</w:t>
            </w:r>
          </w:p>
        </w:tc>
      </w:tr>
      <w:tr w:rsidR="00923FB6" w:rsidRPr="00391842" w14:paraId="037AD9F2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B78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CDC2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6C5C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22-54910-00000-00000</w:t>
            </w:r>
          </w:p>
        </w:tc>
      </w:tr>
      <w:tr w:rsidR="00923FB6" w:rsidRPr="00391842" w14:paraId="62BCCE32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C832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13F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184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22-52100-00000-00000</w:t>
            </w:r>
          </w:p>
        </w:tc>
      </w:tr>
      <w:tr w:rsidR="00923FB6" w:rsidRPr="00391842" w14:paraId="44390848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4BAE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bookmarkStart w:id="2" w:name="_GoBack"/>
            <w:r w:rsidRPr="00391842">
              <w:rPr>
                <w:rFonts w:eastAsia="Calibri" w:cs="Arial"/>
              </w:rPr>
              <w:t>14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FAD3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55E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cs="Arial"/>
              </w:rPr>
              <w:t>22-53040-00000-00002</w:t>
            </w:r>
          </w:p>
        </w:tc>
      </w:tr>
      <w:bookmarkEnd w:id="2"/>
      <w:tr w:rsidR="00923FB6" w:rsidRPr="00391842" w14:paraId="769BAB83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9D6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770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2022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5E5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22-53030-00000-00000</w:t>
            </w:r>
          </w:p>
        </w:tc>
      </w:tr>
      <w:tr w:rsidR="00923FB6" w:rsidRPr="00391842" w14:paraId="62CEA05A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48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92B3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51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22-5179F-00000-00000</w:t>
            </w:r>
          </w:p>
        </w:tc>
      </w:tr>
      <w:tr w:rsidR="00923FB6" w:rsidRPr="00391842" w14:paraId="63854A8F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8DC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36E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(местный бюджет)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960D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23-51790-00000-00001</w:t>
            </w:r>
          </w:p>
        </w:tc>
      </w:tr>
      <w:tr w:rsidR="00923FB6" w:rsidRPr="00391842" w14:paraId="1B261E43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7FD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7EF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306A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23-53040-00000-00002</w:t>
            </w:r>
          </w:p>
        </w:tc>
      </w:tr>
      <w:tr w:rsidR="00923FB6" w:rsidRPr="00391842" w14:paraId="57D828FC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C52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19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04F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2023 году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BB37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23-53030-00000-00000</w:t>
            </w:r>
          </w:p>
        </w:tc>
      </w:tr>
      <w:tr w:rsidR="00923FB6" w:rsidRPr="00391842" w14:paraId="077C4E9D" w14:textId="77777777" w:rsidTr="00116E1F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D11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FC4" w14:textId="77777777" w:rsidR="00923FB6" w:rsidRPr="00391842" w:rsidRDefault="00923FB6" w:rsidP="00391842">
            <w:pPr>
              <w:ind w:firstLine="0"/>
              <w:rPr>
                <w:rFonts w:cs="Arial"/>
              </w:rPr>
            </w:pPr>
            <w:r w:rsidRPr="00391842">
              <w:rPr>
                <w:rFonts w:cs="Arial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B40E" w14:textId="77777777" w:rsidR="00923FB6" w:rsidRPr="00391842" w:rsidRDefault="00923FB6" w:rsidP="00391842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391842">
              <w:rPr>
                <w:rFonts w:eastAsia="Calibri" w:cs="Arial"/>
              </w:rPr>
              <w:t>23-51790-00000-00000</w:t>
            </w:r>
          </w:p>
        </w:tc>
      </w:tr>
    </w:tbl>
    <w:p w14:paraId="46E08220" w14:textId="77777777" w:rsidR="00391842" w:rsidRDefault="00923FB6" w:rsidP="00391842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391842">
        <w:rPr>
          <w:rFonts w:eastAsia="Calibri" w:cs="Arial"/>
          <w:lang w:eastAsia="en-US"/>
        </w:rPr>
        <w:t>»</w:t>
      </w:r>
    </w:p>
    <w:p w14:paraId="2DECDC18" w14:textId="77777777" w:rsidR="00FA421B" w:rsidRPr="00391842" w:rsidRDefault="00FA421B" w:rsidP="00391842">
      <w:pPr>
        <w:autoSpaceDE w:val="0"/>
        <w:autoSpaceDN w:val="0"/>
        <w:adjustRightInd w:val="0"/>
        <w:ind w:firstLine="709"/>
        <w:rPr>
          <w:rFonts w:cs="Arial"/>
        </w:rPr>
      </w:pPr>
    </w:p>
    <w:sectPr w:rsidR="00FA421B" w:rsidRPr="00391842" w:rsidSect="003918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39DEF" w14:textId="77777777" w:rsidR="008B3F5F" w:rsidRDefault="008B3F5F" w:rsidP="008D7D02">
      <w:r>
        <w:separator/>
      </w:r>
    </w:p>
  </w:endnote>
  <w:endnote w:type="continuationSeparator" w:id="0">
    <w:p w14:paraId="39293144" w14:textId="77777777" w:rsidR="008B3F5F" w:rsidRDefault="008B3F5F" w:rsidP="008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6683F" w14:textId="77777777" w:rsidR="008B3F5F" w:rsidRDefault="008B3F5F" w:rsidP="008D7D02">
      <w:r>
        <w:separator/>
      </w:r>
    </w:p>
  </w:footnote>
  <w:footnote w:type="continuationSeparator" w:id="0">
    <w:p w14:paraId="678583D5" w14:textId="77777777" w:rsidR="008B3F5F" w:rsidRDefault="008B3F5F" w:rsidP="008D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2518B"/>
    <w:rsid w:val="000406E9"/>
    <w:rsid w:val="000570AE"/>
    <w:rsid w:val="0006526A"/>
    <w:rsid w:val="00075279"/>
    <w:rsid w:val="000A2D9B"/>
    <w:rsid w:val="000C6850"/>
    <w:rsid w:val="000D41BD"/>
    <w:rsid w:val="000E14BA"/>
    <w:rsid w:val="00116E1F"/>
    <w:rsid w:val="00187273"/>
    <w:rsid w:val="0019228C"/>
    <w:rsid w:val="001C189D"/>
    <w:rsid w:val="00201E99"/>
    <w:rsid w:val="002079B4"/>
    <w:rsid w:val="002253DF"/>
    <w:rsid w:val="002263D1"/>
    <w:rsid w:val="002445A7"/>
    <w:rsid w:val="00284600"/>
    <w:rsid w:val="002904D8"/>
    <w:rsid w:val="002A222B"/>
    <w:rsid w:val="002A5C92"/>
    <w:rsid w:val="002D2268"/>
    <w:rsid w:val="003007C5"/>
    <w:rsid w:val="003513E4"/>
    <w:rsid w:val="00387790"/>
    <w:rsid w:val="00391842"/>
    <w:rsid w:val="00441C4F"/>
    <w:rsid w:val="00446D3C"/>
    <w:rsid w:val="00453AC5"/>
    <w:rsid w:val="0046045B"/>
    <w:rsid w:val="00461DD9"/>
    <w:rsid w:val="0047175B"/>
    <w:rsid w:val="00486107"/>
    <w:rsid w:val="004953DE"/>
    <w:rsid w:val="004E216F"/>
    <w:rsid w:val="00523F87"/>
    <w:rsid w:val="00582DFB"/>
    <w:rsid w:val="00582E21"/>
    <w:rsid w:val="005B19E1"/>
    <w:rsid w:val="005C5CD3"/>
    <w:rsid w:val="00645E31"/>
    <w:rsid w:val="0067388C"/>
    <w:rsid w:val="006A638F"/>
    <w:rsid w:val="006A78B1"/>
    <w:rsid w:val="006C0135"/>
    <w:rsid w:val="006D4344"/>
    <w:rsid w:val="00706D79"/>
    <w:rsid w:val="007113E7"/>
    <w:rsid w:val="00714DD4"/>
    <w:rsid w:val="00726154"/>
    <w:rsid w:val="0074390C"/>
    <w:rsid w:val="00752796"/>
    <w:rsid w:val="007910AC"/>
    <w:rsid w:val="007C04C9"/>
    <w:rsid w:val="007C26CB"/>
    <w:rsid w:val="00865E37"/>
    <w:rsid w:val="00896DFF"/>
    <w:rsid w:val="008B3F5F"/>
    <w:rsid w:val="008D7D02"/>
    <w:rsid w:val="00923FB6"/>
    <w:rsid w:val="0094159F"/>
    <w:rsid w:val="009D5DD5"/>
    <w:rsid w:val="00A2250E"/>
    <w:rsid w:val="00A44A40"/>
    <w:rsid w:val="00A5739E"/>
    <w:rsid w:val="00A927AA"/>
    <w:rsid w:val="00AD4115"/>
    <w:rsid w:val="00AF75A8"/>
    <w:rsid w:val="00B244BB"/>
    <w:rsid w:val="00B51EA4"/>
    <w:rsid w:val="00B53149"/>
    <w:rsid w:val="00B66DCA"/>
    <w:rsid w:val="00B90E78"/>
    <w:rsid w:val="00BC5C0E"/>
    <w:rsid w:val="00C01942"/>
    <w:rsid w:val="00C12837"/>
    <w:rsid w:val="00C1517C"/>
    <w:rsid w:val="00C220D5"/>
    <w:rsid w:val="00C74202"/>
    <w:rsid w:val="00CB0198"/>
    <w:rsid w:val="00CF35C1"/>
    <w:rsid w:val="00D43D09"/>
    <w:rsid w:val="00D91867"/>
    <w:rsid w:val="00DA44A2"/>
    <w:rsid w:val="00DE1618"/>
    <w:rsid w:val="00E43EB3"/>
    <w:rsid w:val="00F00B1E"/>
    <w:rsid w:val="00F64B49"/>
    <w:rsid w:val="00F71664"/>
    <w:rsid w:val="00F953E8"/>
    <w:rsid w:val="00F9542C"/>
    <w:rsid w:val="00FA421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85DED"/>
  <w15:docId w15:val="{0A667A1E-0DD1-4FD5-997D-A5936F8E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D4344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D43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43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43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43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C019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6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D7D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D7D0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39184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184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184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184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D434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D434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39184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D43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6D4344"/>
    <w:rPr>
      <w:color w:val="0000FF"/>
      <w:u w:val="none"/>
    </w:rPr>
  </w:style>
  <w:style w:type="paragraph" w:customStyle="1" w:styleId="Application">
    <w:name w:val="Application!Приложение"/>
    <w:rsid w:val="006D434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D434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D434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D434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D434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2023-01-10T05:22:00Z</cp:lastPrinted>
  <dcterms:created xsi:type="dcterms:W3CDTF">2023-03-14T05:35:00Z</dcterms:created>
  <dcterms:modified xsi:type="dcterms:W3CDTF">2023-03-14T10:56:00Z</dcterms:modified>
</cp:coreProperties>
</file>