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3209D" w14:textId="77777777" w:rsidR="004733A3" w:rsidRDefault="00784CF7" w:rsidP="004733A3">
      <w:pPr>
        <w:ind w:firstLine="709"/>
        <w:jc w:val="center"/>
        <w:rPr>
          <w:rFonts w:cs="Arial"/>
          <w:bCs/>
        </w:rPr>
      </w:pPr>
      <w:r>
        <w:rPr>
          <w:rFonts w:cs="Arial"/>
          <w:bCs/>
          <w:noProof/>
        </w:rPr>
        <w:drawing>
          <wp:inline distT="0" distB="0" distL="0" distR="0" wp14:anchorId="12FB63AD" wp14:editId="512B8C9C">
            <wp:extent cx="476885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7096A" w14:textId="77777777" w:rsidR="00594C6C" w:rsidRPr="004733A3" w:rsidRDefault="00594C6C" w:rsidP="004733A3">
      <w:pPr>
        <w:ind w:firstLine="709"/>
        <w:jc w:val="center"/>
        <w:rPr>
          <w:rFonts w:cs="Arial"/>
        </w:rPr>
      </w:pPr>
      <w:r w:rsidRPr="004733A3">
        <w:rPr>
          <w:rFonts w:cs="Arial"/>
          <w:bCs/>
        </w:rPr>
        <w:t>АДМИНИСТРАЦИЯ</w:t>
      </w:r>
    </w:p>
    <w:p w14:paraId="4141144E" w14:textId="77777777" w:rsidR="00594C6C" w:rsidRPr="004733A3" w:rsidRDefault="00594C6C" w:rsidP="004733A3">
      <w:pPr>
        <w:pStyle w:val="2"/>
        <w:tabs>
          <w:tab w:val="left" w:pos="360"/>
        </w:tabs>
        <w:ind w:firstLine="709"/>
        <w:rPr>
          <w:b w:val="0"/>
          <w:bCs w:val="0"/>
          <w:sz w:val="24"/>
          <w:szCs w:val="24"/>
        </w:rPr>
      </w:pPr>
      <w:r w:rsidRPr="004733A3">
        <w:rPr>
          <w:b w:val="0"/>
          <w:sz w:val="24"/>
          <w:szCs w:val="24"/>
        </w:rPr>
        <w:t>КАЛАЧЕЕВСКОГО МУНИЦИПАЛЬНОГО РАЙОНА</w:t>
      </w:r>
    </w:p>
    <w:p w14:paraId="78B4C448" w14:textId="77777777" w:rsidR="004733A3" w:rsidRDefault="00594C6C" w:rsidP="004733A3">
      <w:pPr>
        <w:ind w:firstLine="709"/>
        <w:jc w:val="center"/>
        <w:rPr>
          <w:rFonts w:cs="Arial"/>
        </w:rPr>
      </w:pPr>
      <w:r w:rsidRPr="004733A3">
        <w:rPr>
          <w:rFonts w:cs="Arial"/>
          <w:bCs/>
        </w:rPr>
        <w:t>ВОРОНЕЖСКОЙ ОБЛАСТИ</w:t>
      </w:r>
    </w:p>
    <w:p w14:paraId="49DAF717" w14:textId="77777777" w:rsidR="004733A3" w:rsidRDefault="001F3FFC" w:rsidP="004733A3">
      <w:pPr>
        <w:ind w:firstLine="709"/>
        <w:jc w:val="center"/>
        <w:rPr>
          <w:rFonts w:cs="Arial"/>
        </w:rPr>
      </w:pPr>
      <w:r w:rsidRPr="004733A3">
        <w:rPr>
          <w:rFonts w:cs="Arial"/>
        </w:rPr>
        <w:t>ПОСТАНОВЛЕ</w:t>
      </w:r>
      <w:r w:rsidR="00594C6C" w:rsidRPr="004733A3">
        <w:rPr>
          <w:rFonts w:cs="Arial"/>
        </w:rPr>
        <w:t>НИЕ</w:t>
      </w:r>
    </w:p>
    <w:p w14:paraId="70460DC9" w14:textId="77777777" w:rsidR="00594C6C" w:rsidRPr="004733A3" w:rsidRDefault="00594C6C" w:rsidP="004733A3">
      <w:pPr>
        <w:tabs>
          <w:tab w:val="left" w:pos="3750"/>
        </w:tabs>
        <w:ind w:firstLine="709"/>
        <w:rPr>
          <w:rFonts w:cs="Arial"/>
        </w:rPr>
      </w:pPr>
    </w:p>
    <w:p w14:paraId="4A8BCF74" w14:textId="7BC06EB4" w:rsidR="00882319" w:rsidRPr="004733A3" w:rsidRDefault="00EE5263" w:rsidP="004733A3">
      <w:pPr>
        <w:ind w:firstLine="709"/>
        <w:rPr>
          <w:rFonts w:cs="Arial"/>
        </w:rPr>
      </w:pPr>
      <w:r w:rsidRPr="004733A3">
        <w:rPr>
          <w:rFonts w:cs="Arial"/>
        </w:rPr>
        <w:t>от «</w:t>
      </w:r>
      <w:r w:rsidR="00433299">
        <w:rPr>
          <w:rFonts w:cs="Arial"/>
        </w:rPr>
        <w:t xml:space="preserve">     </w:t>
      </w:r>
      <w:r w:rsidRPr="004733A3">
        <w:rPr>
          <w:rFonts w:cs="Arial"/>
        </w:rPr>
        <w:t xml:space="preserve">» </w:t>
      </w:r>
      <w:r w:rsidR="00433299">
        <w:rPr>
          <w:rFonts w:cs="Arial"/>
        </w:rPr>
        <w:t>______</w:t>
      </w:r>
      <w:r w:rsidRPr="004733A3">
        <w:rPr>
          <w:rFonts w:cs="Arial"/>
        </w:rPr>
        <w:t>2022</w:t>
      </w:r>
      <w:r w:rsidR="004733A3" w:rsidRPr="004733A3">
        <w:rPr>
          <w:rFonts w:cs="Arial"/>
        </w:rPr>
        <w:t xml:space="preserve"> г. №</w:t>
      </w:r>
      <w:r w:rsidR="004733A3">
        <w:rPr>
          <w:rFonts w:cs="Arial"/>
        </w:rPr>
        <w:t xml:space="preserve"> </w:t>
      </w:r>
    </w:p>
    <w:p w14:paraId="70A283A8" w14:textId="77777777" w:rsidR="00882319" w:rsidRPr="004733A3" w:rsidRDefault="004733A3" w:rsidP="004733A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82319" w:rsidRPr="004733A3">
        <w:rPr>
          <w:rFonts w:cs="Arial"/>
        </w:rPr>
        <w:t>г. Калач</w:t>
      </w:r>
    </w:p>
    <w:p w14:paraId="25A1C12A" w14:textId="77777777" w:rsidR="00594C6C" w:rsidRPr="004733A3" w:rsidRDefault="004733A3" w:rsidP="004733A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497C28EC" w14:textId="77777777" w:rsidR="004733A3" w:rsidRPr="004733A3" w:rsidRDefault="001F3FFC" w:rsidP="004E7F9C">
      <w:pPr>
        <w:pStyle w:val="Title"/>
      </w:pPr>
      <w:r w:rsidRPr="004733A3">
        <w:t>Об утверждении Порядка реализации функций</w:t>
      </w:r>
      <w:r w:rsidR="004733A3" w:rsidRPr="004733A3">
        <w:t xml:space="preserve"> </w:t>
      </w:r>
      <w:r w:rsidRPr="004733A3">
        <w:t>по выявлению, оценке объектов накопленного</w:t>
      </w:r>
      <w:r w:rsidR="004733A3" w:rsidRPr="004733A3">
        <w:t xml:space="preserve"> </w:t>
      </w:r>
      <w:r w:rsidRPr="004733A3">
        <w:t>вреда окружающей среде, организации работ по ликвидации накопленного вреда окружающей</w:t>
      </w:r>
      <w:r w:rsidR="004733A3" w:rsidRPr="004733A3">
        <w:t xml:space="preserve"> </w:t>
      </w:r>
      <w:r w:rsidRPr="004733A3">
        <w:t xml:space="preserve">среде </w:t>
      </w:r>
      <w:r w:rsidR="007A6F21" w:rsidRPr="004733A3">
        <w:t>на территории</w:t>
      </w:r>
      <w:r w:rsidR="00EE5263" w:rsidRPr="004733A3">
        <w:t xml:space="preserve"> </w:t>
      </w:r>
      <w:r w:rsidR="000420C9" w:rsidRPr="004733A3">
        <w:t xml:space="preserve">Калачеевского муниципального </w:t>
      </w:r>
      <w:r w:rsidR="004733A3" w:rsidRPr="004733A3">
        <w:t xml:space="preserve"> </w:t>
      </w:r>
      <w:r w:rsidR="000420C9" w:rsidRPr="004733A3">
        <w:t>района</w:t>
      </w:r>
      <w:r w:rsidR="00AE337E" w:rsidRPr="004733A3">
        <w:t xml:space="preserve"> Воронежской области</w:t>
      </w:r>
    </w:p>
    <w:p w14:paraId="3B3AB635" w14:textId="77777777" w:rsidR="007A6F21" w:rsidRPr="004733A3" w:rsidRDefault="001F3FFC" w:rsidP="004733A3">
      <w:pPr>
        <w:ind w:firstLine="709"/>
        <w:rPr>
          <w:rFonts w:cs="Arial"/>
        </w:rPr>
      </w:pPr>
      <w:r w:rsidRPr="004733A3">
        <w:rPr>
          <w:rFonts w:cs="Arial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Калачеевского муниципального района</w:t>
      </w:r>
      <w:r w:rsidRPr="004733A3">
        <w:rPr>
          <w:rFonts w:cs="Arial"/>
          <w:i/>
        </w:rPr>
        <w:t>,</w:t>
      </w:r>
      <w:r w:rsidRPr="004733A3">
        <w:rPr>
          <w:rFonts w:cs="Arial"/>
        </w:rPr>
        <w:t xml:space="preserve">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администрация Калачеевского муниципального района п о с т а н о в л я е т: </w:t>
      </w:r>
    </w:p>
    <w:p w14:paraId="566CEC3D" w14:textId="77777777" w:rsidR="00C473EF" w:rsidRPr="004733A3" w:rsidRDefault="0093292C" w:rsidP="004733A3">
      <w:pPr>
        <w:pStyle w:val="21"/>
        <w:ind w:firstLine="709"/>
        <w:rPr>
          <w:rFonts w:cs="Arial"/>
          <w:szCs w:val="24"/>
        </w:rPr>
      </w:pPr>
      <w:r w:rsidRPr="004733A3">
        <w:rPr>
          <w:rFonts w:cs="Arial"/>
          <w:szCs w:val="24"/>
        </w:rPr>
        <w:t xml:space="preserve">1. </w:t>
      </w:r>
      <w:r w:rsidR="00C473EF" w:rsidRPr="004733A3">
        <w:rPr>
          <w:rFonts w:cs="Arial"/>
          <w:szCs w:val="24"/>
        </w:rPr>
        <w:t>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Калачеевского муниципального района</w:t>
      </w:r>
      <w:r w:rsidR="00AE337E" w:rsidRPr="004733A3">
        <w:rPr>
          <w:rFonts w:cs="Arial"/>
          <w:szCs w:val="24"/>
        </w:rPr>
        <w:t xml:space="preserve"> Воронежской области</w:t>
      </w:r>
      <w:r w:rsidR="00C473EF" w:rsidRPr="004733A3">
        <w:rPr>
          <w:rFonts w:cs="Arial"/>
          <w:szCs w:val="24"/>
        </w:rPr>
        <w:t>.</w:t>
      </w:r>
    </w:p>
    <w:p w14:paraId="2BAFC9F6" w14:textId="77777777" w:rsidR="00C473EF" w:rsidRPr="004733A3" w:rsidRDefault="00C473EF" w:rsidP="004733A3">
      <w:pPr>
        <w:pStyle w:val="21"/>
        <w:ind w:firstLine="709"/>
        <w:rPr>
          <w:rFonts w:cs="Arial"/>
          <w:szCs w:val="24"/>
        </w:rPr>
      </w:pPr>
      <w:r w:rsidRPr="004733A3">
        <w:rPr>
          <w:rFonts w:cs="Arial"/>
          <w:szCs w:val="24"/>
        </w:rPr>
        <w:t>2. Опубликовать настоящее постановление с приложением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14:paraId="11E3A821" w14:textId="77777777" w:rsidR="004733A3" w:rsidRDefault="00594C6C" w:rsidP="004733A3">
      <w:pPr>
        <w:pStyle w:val="21"/>
        <w:ind w:firstLine="709"/>
        <w:rPr>
          <w:rFonts w:cs="Arial"/>
          <w:szCs w:val="24"/>
        </w:rPr>
      </w:pPr>
      <w:r w:rsidRPr="004733A3">
        <w:rPr>
          <w:rFonts w:cs="Arial"/>
          <w:szCs w:val="24"/>
        </w:rPr>
        <w:t>3. Контроль за исполнением настоящего распоряжени</w:t>
      </w:r>
      <w:r w:rsidR="00201BB7" w:rsidRPr="004733A3">
        <w:rPr>
          <w:rFonts w:cs="Arial"/>
          <w:szCs w:val="24"/>
        </w:rPr>
        <w:t>я возложить на заместителя главы администрации Калачеевского муниципального района</w:t>
      </w:r>
      <w:r w:rsidR="00AE337E" w:rsidRPr="004733A3">
        <w:rPr>
          <w:rFonts w:cs="Arial"/>
          <w:szCs w:val="24"/>
        </w:rPr>
        <w:t xml:space="preserve"> Воронежской области</w:t>
      </w:r>
      <w:r w:rsidR="00201BB7" w:rsidRPr="004733A3">
        <w:rPr>
          <w:rFonts w:cs="Arial"/>
          <w:szCs w:val="24"/>
        </w:rPr>
        <w:t xml:space="preserve"> Самойленко А.Г</w:t>
      </w:r>
      <w:r w:rsidR="00A7753A" w:rsidRPr="004733A3">
        <w:rPr>
          <w:rFonts w:cs="Arial"/>
          <w:szCs w:val="24"/>
        </w:rPr>
        <w:t>.</w:t>
      </w:r>
      <w:r w:rsidR="004733A3">
        <w:rPr>
          <w:rFonts w:cs="Arial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733A3" w:rsidRPr="004733A3" w14:paraId="1DCB5007" w14:textId="77777777" w:rsidTr="004733A3">
        <w:tc>
          <w:tcPr>
            <w:tcW w:w="3284" w:type="dxa"/>
            <w:shd w:val="clear" w:color="auto" w:fill="auto"/>
          </w:tcPr>
          <w:p w14:paraId="65B5B195" w14:textId="77777777" w:rsidR="004733A3" w:rsidRPr="004733A3" w:rsidRDefault="004733A3" w:rsidP="004E7F9C">
            <w:pPr>
              <w:ind w:firstLine="0"/>
              <w:rPr>
                <w:rFonts w:cs="Arial"/>
              </w:rPr>
            </w:pPr>
            <w:r w:rsidRPr="004733A3">
              <w:rPr>
                <w:rFonts w:cs="Arial"/>
              </w:rPr>
              <w:t xml:space="preserve">Глава администрации </w:t>
            </w:r>
          </w:p>
          <w:p w14:paraId="066A98CB" w14:textId="77777777" w:rsidR="004733A3" w:rsidRPr="004733A3" w:rsidRDefault="004733A3" w:rsidP="004E7F9C">
            <w:pPr>
              <w:ind w:firstLine="0"/>
              <w:rPr>
                <w:rFonts w:cs="Arial"/>
              </w:rPr>
            </w:pPr>
            <w:r w:rsidRPr="004733A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42745A4B" w14:textId="77777777" w:rsidR="004733A3" w:rsidRPr="004733A3" w:rsidRDefault="004733A3" w:rsidP="004E7F9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4B8D215" w14:textId="77777777" w:rsidR="004733A3" w:rsidRPr="004733A3" w:rsidRDefault="004733A3" w:rsidP="004E7F9C">
            <w:pPr>
              <w:ind w:firstLine="0"/>
              <w:rPr>
                <w:rFonts w:cs="Arial"/>
              </w:rPr>
            </w:pPr>
            <w:r w:rsidRPr="004733A3">
              <w:rPr>
                <w:rFonts w:cs="Arial"/>
              </w:rPr>
              <w:t xml:space="preserve">Н.Т. Котолевский </w:t>
            </w:r>
          </w:p>
          <w:p w14:paraId="41601325" w14:textId="77777777" w:rsidR="004733A3" w:rsidRPr="004733A3" w:rsidRDefault="004733A3" w:rsidP="004E7F9C">
            <w:pPr>
              <w:ind w:firstLine="0"/>
              <w:rPr>
                <w:rFonts w:cs="Arial"/>
              </w:rPr>
            </w:pPr>
          </w:p>
        </w:tc>
      </w:tr>
    </w:tbl>
    <w:p w14:paraId="1BC9F15D" w14:textId="77777777" w:rsidR="00201BB7" w:rsidRPr="004733A3" w:rsidRDefault="00201BB7" w:rsidP="004733A3">
      <w:pPr>
        <w:ind w:firstLine="709"/>
        <w:rPr>
          <w:rFonts w:cs="Arial"/>
        </w:rPr>
      </w:pPr>
    </w:p>
    <w:p w14:paraId="2D3D47F1" w14:textId="646CCB93" w:rsidR="004733A3" w:rsidRDefault="004733A3" w:rsidP="004E7F9C">
      <w:pPr>
        <w:ind w:left="5670" w:firstLine="0"/>
        <w:rPr>
          <w:rFonts w:cs="Arial"/>
        </w:rPr>
      </w:pPr>
      <w:r w:rsidRPr="004733A3">
        <w:rPr>
          <w:rFonts w:cs="Arial"/>
        </w:rPr>
        <w:br w:type="page"/>
      </w:r>
      <w:r w:rsidRPr="004733A3">
        <w:rPr>
          <w:rFonts w:cs="Arial"/>
        </w:rPr>
        <w:lastRenderedPageBreak/>
        <w:t>Приложение</w:t>
      </w:r>
      <w:r>
        <w:rPr>
          <w:rFonts w:cs="Arial"/>
        </w:rPr>
        <w:t xml:space="preserve"> </w:t>
      </w:r>
      <w:r w:rsidRPr="004733A3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Pr="004733A3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</w:t>
      </w:r>
      <w:r w:rsidRPr="004733A3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  <w:r w:rsidRPr="004733A3">
        <w:rPr>
          <w:rFonts w:cs="Arial"/>
        </w:rPr>
        <w:t>от «</w:t>
      </w:r>
      <w:r w:rsidR="00001260">
        <w:rPr>
          <w:rFonts w:cs="Arial"/>
        </w:rPr>
        <w:t xml:space="preserve"> </w:t>
      </w:r>
      <w:r w:rsidRPr="004733A3">
        <w:rPr>
          <w:rFonts w:cs="Arial"/>
        </w:rPr>
        <w:t xml:space="preserve">» </w:t>
      </w:r>
      <w:r w:rsidR="00001260">
        <w:rPr>
          <w:rFonts w:cs="Arial"/>
        </w:rPr>
        <w:t>____</w:t>
      </w:r>
      <w:bookmarkStart w:id="0" w:name="_GoBack"/>
      <w:bookmarkEnd w:id="0"/>
      <w:r w:rsidRPr="004733A3">
        <w:rPr>
          <w:rFonts w:cs="Arial"/>
        </w:rPr>
        <w:t xml:space="preserve">2022 г. № </w:t>
      </w:r>
    </w:p>
    <w:p w14:paraId="22FDA326" w14:textId="77777777" w:rsidR="004733A3" w:rsidRPr="004733A3" w:rsidRDefault="004733A3" w:rsidP="004733A3">
      <w:pPr>
        <w:ind w:firstLine="709"/>
        <w:rPr>
          <w:rFonts w:cs="Arial"/>
        </w:rPr>
      </w:pPr>
    </w:p>
    <w:p w14:paraId="77689DED" w14:textId="77777777" w:rsidR="004733A3" w:rsidRDefault="004733A3" w:rsidP="004733A3">
      <w:pPr>
        <w:pStyle w:val="ConsPlusTitle"/>
        <w:ind w:firstLine="709"/>
        <w:jc w:val="both"/>
        <w:rPr>
          <w:rFonts w:ascii="Arial" w:hAnsi="Arial" w:cs="Arial"/>
          <w:b w:val="0"/>
          <w:bCs/>
          <w:szCs w:val="24"/>
        </w:rPr>
      </w:pPr>
      <w:bookmarkStart w:id="1" w:name="p32"/>
      <w:bookmarkEnd w:id="1"/>
      <w:r w:rsidRPr="004733A3">
        <w:rPr>
          <w:rFonts w:ascii="Arial" w:hAnsi="Arial" w:cs="Arial"/>
          <w:b w:val="0"/>
          <w:bCs/>
          <w:szCs w:val="24"/>
        </w:rPr>
        <w:t>Порядок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733A3">
        <w:rPr>
          <w:rFonts w:ascii="Arial" w:hAnsi="Arial" w:cs="Arial"/>
          <w:b w:val="0"/>
          <w:bCs/>
          <w:szCs w:val="24"/>
        </w:rPr>
        <w:t>реализации функций по выявлению, оценке объектов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733A3">
        <w:rPr>
          <w:rFonts w:ascii="Arial" w:hAnsi="Arial" w:cs="Arial"/>
          <w:b w:val="0"/>
          <w:bCs/>
          <w:szCs w:val="24"/>
        </w:rPr>
        <w:t>накопленного вреда окружающей среде, организации работ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733A3">
        <w:rPr>
          <w:rFonts w:ascii="Arial" w:hAnsi="Arial" w:cs="Arial"/>
          <w:b w:val="0"/>
          <w:bCs/>
          <w:szCs w:val="24"/>
        </w:rPr>
        <w:t>по ликвидации накопленного вреда окружающей среде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733A3">
        <w:rPr>
          <w:rFonts w:ascii="Arial" w:hAnsi="Arial" w:cs="Arial"/>
          <w:b w:val="0"/>
          <w:bCs/>
          <w:szCs w:val="24"/>
        </w:rPr>
        <w:t>на территории Калачеевского муниципального района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733A3">
        <w:rPr>
          <w:rFonts w:ascii="Arial" w:hAnsi="Arial" w:cs="Arial"/>
          <w:b w:val="0"/>
          <w:bCs/>
          <w:szCs w:val="24"/>
        </w:rPr>
        <w:t>Воронежской области</w:t>
      </w:r>
    </w:p>
    <w:p w14:paraId="037F84FD" w14:textId="77777777"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1.Настоящий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4733A3">
        <w:rPr>
          <w:rFonts w:cs="Arial"/>
          <w:bCs/>
        </w:rPr>
        <w:t xml:space="preserve"> Калачеевского муниципального района Воронежской области</w:t>
      </w:r>
      <w:r w:rsidRPr="004733A3">
        <w:rPr>
          <w:rFonts w:cs="Arial"/>
          <w:bCs/>
          <w:i/>
        </w:rPr>
        <w:t xml:space="preserve"> </w:t>
      </w:r>
      <w:r w:rsidRPr="004733A3">
        <w:rPr>
          <w:rFonts w:cs="Arial"/>
          <w:bCs/>
        </w:rPr>
        <w:t xml:space="preserve">(далее -Порядок), </w:t>
      </w:r>
      <w:r w:rsidRPr="004733A3">
        <w:rPr>
          <w:rFonts w:cs="Arial"/>
        </w:rPr>
        <w:t xml:space="preserve">определяет порядок осуществления администрацией </w:t>
      </w:r>
      <w:r w:rsidRPr="004733A3">
        <w:rPr>
          <w:rFonts w:cs="Arial"/>
          <w:bCs/>
        </w:rPr>
        <w:t>Калачеевского муниципального района Воронежской области</w:t>
      </w:r>
      <w:r w:rsidRPr="004733A3">
        <w:rPr>
          <w:rFonts w:cs="Arial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14:paraId="4E1D8300" w14:textId="77777777"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Pr="004733A3">
        <w:rPr>
          <w:rFonts w:cs="Arial"/>
          <w:bCs/>
        </w:rPr>
        <w:t>Калачеевского муниципального района Воронежской области</w:t>
      </w:r>
      <w:r w:rsidRPr="004733A3">
        <w:rPr>
          <w:rFonts w:cs="Arial"/>
        </w:rPr>
        <w:t xml:space="preserve"> (далее - уполномоченный орган).</w:t>
      </w:r>
    </w:p>
    <w:p w14:paraId="5D376D77" w14:textId="77777777" w:rsidR="004733A3" w:rsidRPr="004733A3" w:rsidRDefault="004733A3" w:rsidP="004733A3">
      <w:pPr>
        <w:ind w:firstLine="709"/>
        <w:rPr>
          <w:rFonts w:cs="Arial"/>
          <w:color w:val="000000"/>
        </w:rPr>
      </w:pPr>
      <w:r w:rsidRPr="004733A3">
        <w:rPr>
          <w:rFonts w:cs="Arial"/>
        </w:rPr>
        <w:t>3.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Калачеевского муниципального района,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14:paraId="326F5F99" w14:textId="77777777"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4.Выявление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14:paraId="75B3439A" w14:textId="77777777"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Воронежской области, органов местного самоуправления </w:t>
      </w:r>
      <w:r w:rsidRPr="004733A3">
        <w:rPr>
          <w:rFonts w:cs="Arial"/>
          <w:bCs/>
        </w:rPr>
        <w:t>Калачеевского муниципального района Воронежской области</w:t>
      </w:r>
      <w:r w:rsidRPr="004733A3">
        <w:rPr>
          <w:rFonts w:cs="Arial"/>
        </w:rPr>
        <w:t xml:space="preserve"> и иных организаций.</w:t>
      </w:r>
    </w:p>
    <w:p w14:paraId="79354EAC" w14:textId="77777777"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14:paraId="0D1813B3" w14:textId="77777777"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</w:t>
      </w:r>
      <w:r w:rsidRPr="004733A3">
        <w:rPr>
          <w:rFonts w:cs="Arial"/>
        </w:rPr>
        <w:lastRenderedPageBreak/>
        <w:t>Министерством природных ресурсов и экологии Российской Федерации в установленном порядке.</w:t>
      </w:r>
    </w:p>
    <w:p w14:paraId="6FB86D33" w14:textId="77777777"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8.По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14:paraId="1142400E" w14:textId="77777777"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9.При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14:paraId="35A01CBF" w14:textId="77777777"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10.Заявление,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14:paraId="5A7BA60C" w14:textId="77777777"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 xml:space="preserve">11. Уполномоченный орган вправе осуществлять закупку товаров, работ, услуг для обеспечения муниципальных нужд администрации </w:t>
      </w:r>
      <w:r w:rsidRPr="004733A3">
        <w:rPr>
          <w:rFonts w:cs="Arial"/>
          <w:bCs/>
        </w:rPr>
        <w:t>Калачеевского муниципального района Воронежской области</w:t>
      </w:r>
      <w:r w:rsidRPr="004733A3">
        <w:rPr>
          <w:rFonts w:cs="Arial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49E1252" w14:textId="77777777"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12.Работы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14:paraId="4F31A636" w14:textId="77777777" w:rsidR="004733A3" w:rsidRDefault="004733A3" w:rsidP="004733A3">
      <w:pPr>
        <w:ind w:firstLine="709"/>
        <w:rPr>
          <w:rFonts w:cs="Arial"/>
        </w:rPr>
      </w:pPr>
      <w:r w:rsidRPr="004733A3">
        <w:rPr>
          <w:rFonts w:cs="Arial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14:paraId="3EC237F7" w14:textId="77777777" w:rsidR="004733A3" w:rsidRDefault="004733A3" w:rsidP="004733A3">
      <w:pPr>
        <w:ind w:firstLine="709"/>
        <w:rPr>
          <w:rFonts w:cs="Arial"/>
        </w:rPr>
      </w:pPr>
    </w:p>
    <w:p w14:paraId="3BE9CA1C" w14:textId="77777777" w:rsidR="00594C6C" w:rsidRPr="004733A3" w:rsidRDefault="004733A3" w:rsidP="004733A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594C6C" w:rsidRPr="004733A3" w:rsidSect="00200032">
      <w:pgSz w:w="11906" w:h="16838"/>
      <w:pgMar w:top="568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CF2C6" w14:textId="77777777" w:rsidR="00777D78" w:rsidRDefault="00777D78" w:rsidP="004E7F9C">
      <w:r>
        <w:separator/>
      </w:r>
    </w:p>
  </w:endnote>
  <w:endnote w:type="continuationSeparator" w:id="0">
    <w:p w14:paraId="137B4397" w14:textId="77777777" w:rsidR="00777D78" w:rsidRDefault="00777D78" w:rsidP="004E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3D513" w14:textId="77777777" w:rsidR="00777D78" w:rsidRDefault="00777D78" w:rsidP="004E7F9C">
      <w:r>
        <w:separator/>
      </w:r>
    </w:p>
  </w:footnote>
  <w:footnote w:type="continuationSeparator" w:id="0">
    <w:p w14:paraId="2ABB6EDA" w14:textId="77777777" w:rsidR="00777D78" w:rsidRDefault="00777D78" w:rsidP="004E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319"/>
    <w:rsid w:val="00001260"/>
    <w:rsid w:val="000420C9"/>
    <w:rsid w:val="00044978"/>
    <w:rsid w:val="000B173C"/>
    <w:rsid w:val="000C3EA7"/>
    <w:rsid w:val="000F0102"/>
    <w:rsid w:val="00147EE9"/>
    <w:rsid w:val="001B162B"/>
    <w:rsid w:val="001B4AB8"/>
    <w:rsid w:val="001D11CE"/>
    <w:rsid w:val="001F3FFC"/>
    <w:rsid w:val="00200032"/>
    <w:rsid w:val="00201BB7"/>
    <w:rsid w:val="002269E3"/>
    <w:rsid w:val="00235403"/>
    <w:rsid w:val="00276963"/>
    <w:rsid w:val="002F0AD4"/>
    <w:rsid w:val="002F4563"/>
    <w:rsid w:val="003104C5"/>
    <w:rsid w:val="003154C9"/>
    <w:rsid w:val="003D26D1"/>
    <w:rsid w:val="00417E3C"/>
    <w:rsid w:val="00433299"/>
    <w:rsid w:val="004733A3"/>
    <w:rsid w:val="004D06BB"/>
    <w:rsid w:val="004E6316"/>
    <w:rsid w:val="004E7F9C"/>
    <w:rsid w:val="00514A68"/>
    <w:rsid w:val="00594C6C"/>
    <w:rsid w:val="005B0926"/>
    <w:rsid w:val="005C201D"/>
    <w:rsid w:val="006555C7"/>
    <w:rsid w:val="006966CA"/>
    <w:rsid w:val="00777D78"/>
    <w:rsid w:val="00784CF7"/>
    <w:rsid w:val="007A6F21"/>
    <w:rsid w:val="00882319"/>
    <w:rsid w:val="008F38DD"/>
    <w:rsid w:val="0093292C"/>
    <w:rsid w:val="00970743"/>
    <w:rsid w:val="009A6E8B"/>
    <w:rsid w:val="00A7753A"/>
    <w:rsid w:val="00AE337E"/>
    <w:rsid w:val="00AF3F34"/>
    <w:rsid w:val="00B24D4B"/>
    <w:rsid w:val="00B41BCF"/>
    <w:rsid w:val="00B46C2F"/>
    <w:rsid w:val="00BC5BDB"/>
    <w:rsid w:val="00BF312F"/>
    <w:rsid w:val="00C473EF"/>
    <w:rsid w:val="00D313E8"/>
    <w:rsid w:val="00DC21B9"/>
    <w:rsid w:val="00EA7CAB"/>
    <w:rsid w:val="00EE5263"/>
    <w:rsid w:val="00F0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9B6088"/>
  <w15:docId w15:val="{F43263CF-DB33-4C62-A8C5-BD7B195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84C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84C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84C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4C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4C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Body Text"/>
    <w:basedOn w:val="a"/>
    <w:pPr>
      <w:suppressAutoHyphens/>
    </w:pPr>
    <w:rPr>
      <w:szCs w:val="20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WW-3">
    <w:name w:val="WW-Основной текст 3"/>
    <w:basedOn w:val="a"/>
    <w:pPr>
      <w:suppressAutoHyphens/>
    </w:pPr>
    <w:rPr>
      <w:sz w:val="22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01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F0102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4733A3"/>
    <w:pPr>
      <w:widowControl w:val="0"/>
      <w:autoSpaceDE w:val="0"/>
      <w:autoSpaceDN w:val="0"/>
    </w:pPr>
    <w:rPr>
      <w:b/>
      <w:sz w:val="24"/>
    </w:rPr>
  </w:style>
  <w:style w:type="table" w:styleId="aa">
    <w:name w:val="Table Grid"/>
    <w:basedOn w:val="a1"/>
    <w:uiPriority w:val="39"/>
    <w:rsid w:val="0047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4E7F9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E7F9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4C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784CF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4E7F9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4C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784CF7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4E7F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E7F9C"/>
    <w:rPr>
      <w:rFonts w:ascii="Arial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E7F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E7F9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84C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4C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4C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4CF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4C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4</cp:revision>
  <cp:lastPrinted>2022-07-06T10:50:00Z</cp:lastPrinted>
  <dcterms:created xsi:type="dcterms:W3CDTF">2022-08-05T05:51:00Z</dcterms:created>
  <dcterms:modified xsi:type="dcterms:W3CDTF">2022-08-05T10:51:00Z</dcterms:modified>
</cp:coreProperties>
</file>