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D5" w:rsidRPr="009C5EF7" w:rsidRDefault="006333A4" w:rsidP="009C5EF7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8155" cy="648335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7D5" w:rsidRPr="009C5EF7" w:rsidRDefault="006F07D5" w:rsidP="009C5EF7">
      <w:pPr>
        <w:ind w:firstLine="709"/>
        <w:jc w:val="center"/>
        <w:rPr>
          <w:rFonts w:cs="Arial"/>
        </w:rPr>
      </w:pPr>
      <w:r w:rsidRPr="009C5EF7">
        <w:rPr>
          <w:rFonts w:cs="Arial"/>
        </w:rPr>
        <w:t>АДМИНИСТРАЦИЯ</w:t>
      </w:r>
    </w:p>
    <w:p w:rsidR="006F07D5" w:rsidRPr="009C5EF7" w:rsidRDefault="006F07D5" w:rsidP="009C5EF7">
      <w:pPr>
        <w:ind w:firstLine="709"/>
        <w:jc w:val="center"/>
        <w:rPr>
          <w:rFonts w:cs="Arial"/>
        </w:rPr>
      </w:pPr>
      <w:r w:rsidRPr="009C5EF7">
        <w:rPr>
          <w:rFonts w:cs="Arial"/>
        </w:rPr>
        <w:t>КАЛАЧЕЕВСКОГО МУНИЦИПАЛЬНОГО РАЙОНА</w:t>
      </w:r>
    </w:p>
    <w:p w:rsidR="006F07D5" w:rsidRPr="009C5EF7" w:rsidRDefault="006F07D5" w:rsidP="009C5EF7">
      <w:pPr>
        <w:ind w:firstLine="709"/>
        <w:jc w:val="center"/>
        <w:rPr>
          <w:rFonts w:cs="Arial"/>
        </w:rPr>
      </w:pPr>
      <w:r w:rsidRPr="009C5EF7">
        <w:rPr>
          <w:rFonts w:cs="Arial"/>
        </w:rPr>
        <w:t>ВОРОНЕЖСКОЙ ОБЛАСТИ</w:t>
      </w:r>
    </w:p>
    <w:p w:rsidR="009C5EF7" w:rsidRDefault="006F07D5" w:rsidP="009C5EF7">
      <w:pPr>
        <w:pStyle w:val="3"/>
        <w:ind w:firstLine="709"/>
        <w:jc w:val="center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ПОСТАНОВЛЕНИЕ</w:t>
      </w:r>
    </w:p>
    <w:p w:rsidR="006F07D5" w:rsidRPr="009C5EF7" w:rsidRDefault="009C5EF7" w:rsidP="009C5EF7">
      <w:pPr>
        <w:ind w:firstLine="709"/>
        <w:rPr>
          <w:rFonts w:cs="Arial"/>
        </w:rPr>
      </w:pPr>
      <w:r w:rsidRPr="009C5EF7">
        <w:rPr>
          <w:rFonts w:cs="Arial"/>
        </w:rPr>
        <w:t>от</w:t>
      </w:r>
      <w:r>
        <w:rPr>
          <w:rFonts w:cs="Arial"/>
        </w:rPr>
        <w:t xml:space="preserve"> </w:t>
      </w:r>
      <w:r w:rsidRPr="009C5EF7">
        <w:rPr>
          <w:rFonts w:cs="Arial"/>
        </w:rPr>
        <w:t>" 15</w:t>
      </w:r>
      <w:r w:rsidR="006F07D5" w:rsidRPr="009C5EF7">
        <w:rPr>
          <w:rFonts w:cs="Arial"/>
        </w:rPr>
        <w:t xml:space="preserve"> "</w:t>
      </w:r>
      <w:r w:rsidRPr="009C5EF7">
        <w:rPr>
          <w:rFonts w:cs="Arial"/>
        </w:rPr>
        <w:t xml:space="preserve"> июня</w:t>
      </w:r>
      <w:r>
        <w:rPr>
          <w:rFonts w:cs="Arial"/>
        </w:rPr>
        <w:t xml:space="preserve"> </w:t>
      </w:r>
      <w:r w:rsidR="006F07D5" w:rsidRPr="009C5EF7">
        <w:rPr>
          <w:rFonts w:cs="Arial"/>
        </w:rPr>
        <w:t>20</w:t>
      </w:r>
      <w:r w:rsidR="00EF5442" w:rsidRPr="009C5EF7">
        <w:rPr>
          <w:rFonts w:cs="Arial"/>
        </w:rPr>
        <w:t>23</w:t>
      </w:r>
      <w:r w:rsidR="006F07D5" w:rsidRPr="009C5EF7">
        <w:rPr>
          <w:rFonts w:cs="Arial"/>
        </w:rPr>
        <w:t xml:space="preserve"> г.</w:t>
      </w:r>
      <w:r>
        <w:rPr>
          <w:rFonts w:cs="Arial"/>
        </w:rPr>
        <w:t xml:space="preserve"> </w:t>
      </w:r>
      <w:r w:rsidR="006F07D5" w:rsidRPr="009C5EF7">
        <w:rPr>
          <w:rFonts w:cs="Arial"/>
        </w:rPr>
        <w:t xml:space="preserve">№ </w:t>
      </w:r>
      <w:r w:rsidRPr="009C5EF7">
        <w:rPr>
          <w:rFonts w:cs="Arial"/>
        </w:rPr>
        <w:t>505</w:t>
      </w:r>
    </w:p>
    <w:p w:rsidR="006F07D5" w:rsidRPr="009C5EF7" w:rsidRDefault="009C5EF7" w:rsidP="009C5EF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07D5" w:rsidRPr="009C5EF7">
        <w:rPr>
          <w:rFonts w:cs="Arial"/>
        </w:rPr>
        <w:t>г. Калач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C5EF7" w:rsidRPr="009C5EF7" w:rsidTr="006D3A8B">
        <w:tc>
          <w:tcPr>
            <w:tcW w:w="9571" w:type="dxa"/>
          </w:tcPr>
          <w:p w:rsidR="009C5EF7" w:rsidRPr="009C5EF7" w:rsidRDefault="009C5EF7" w:rsidP="009C5EF7">
            <w:pPr>
              <w:pStyle w:val="Title"/>
            </w:pPr>
            <w:r w:rsidRPr="009C5EF7">
              <w:t>Об образовании избирательных участков, участков референдума</w:t>
            </w:r>
            <w:r>
              <w:t xml:space="preserve"> </w:t>
            </w:r>
          </w:p>
        </w:tc>
      </w:tr>
    </w:tbl>
    <w:p w:rsidR="009C5EF7" w:rsidRDefault="009C5EF7" w:rsidP="009C5EF7">
      <w:pPr>
        <w:ind w:firstLine="709"/>
        <w:rPr>
          <w:rFonts w:cs="Arial"/>
        </w:rPr>
      </w:pPr>
    </w:p>
    <w:p w:rsidR="006F07D5" w:rsidRPr="009C5EF7" w:rsidRDefault="006F07D5" w:rsidP="009C5EF7">
      <w:pPr>
        <w:ind w:firstLine="709"/>
        <w:rPr>
          <w:rFonts w:cs="Arial"/>
        </w:rPr>
      </w:pPr>
    </w:p>
    <w:p w:rsid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</w:rPr>
        <w:t xml:space="preserve">В соответствии со статьей </w:t>
      </w:r>
      <w:r w:rsidR="003C2F34" w:rsidRPr="009C5EF7">
        <w:rPr>
          <w:rFonts w:cs="Arial"/>
        </w:rPr>
        <w:t>19</w:t>
      </w:r>
      <w:r w:rsidRPr="009C5EF7">
        <w:rPr>
          <w:rFonts w:cs="Arial"/>
        </w:rPr>
        <w:t xml:space="preserve"> Федерального закона </w:t>
      </w:r>
      <w:r w:rsidR="003C2F34" w:rsidRPr="009C5EF7">
        <w:rPr>
          <w:rFonts w:cs="Arial"/>
        </w:rPr>
        <w:t>от 12 июня 2002 года №67-ФЗ «Об о</w:t>
      </w:r>
      <w:r w:rsidR="00D12A09" w:rsidRPr="009C5EF7">
        <w:rPr>
          <w:rFonts w:cs="Arial"/>
        </w:rPr>
        <w:t xml:space="preserve">сновных гарантиях избирательных прав </w:t>
      </w:r>
      <w:r w:rsidR="003C2F34" w:rsidRPr="009C5EF7">
        <w:rPr>
          <w:rFonts w:cs="Arial"/>
        </w:rPr>
        <w:t>и права на участие в референдуме граждан Российской Федерации»</w:t>
      </w:r>
      <w:r w:rsidRPr="009C5EF7">
        <w:rPr>
          <w:rFonts w:cs="Arial"/>
        </w:rPr>
        <w:t xml:space="preserve"> администрация Калачеевского муниципального района п о с т а н о в л я е т:</w:t>
      </w:r>
    </w:p>
    <w:p w:rsidR="006F07D5" w:rsidRPr="009C5EF7" w:rsidRDefault="00D12A09" w:rsidP="009C5EF7">
      <w:pPr>
        <w:ind w:firstLine="709"/>
        <w:rPr>
          <w:rFonts w:cs="Arial"/>
        </w:rPr>
      </w:pPr>
      <w:r w:rsidRPr="009C5EF7">
        <w:rPr>
          <w:rFonts w:cs="Arial"/>
        </w:rPr>
        <w:t>1.</w:t>
      </w:r>
      <w:r w:rsidR="006F07D5" w:rsidRPr="009C5EF7">
        <w:rPr>
          <w:rFonts w:cs="Arial"/>
        </w:rPr>
        <w:t>Образовать на территории Калачеевского муниципального района Воронежской области 42 избирательны</w:t>
      </w:r>
      <w:r w:rsidR="003C2F34" w:rsidRPr="009C5EF7">
        <w:rPr>
          <w:rFonts w:cs="Arial"/>
        </w:rPr>
        <w:t>х</w:t>
      </w:r>
      <w:r w:rsidR="006F07D5" w:rsidRPr="009C5EF7">
        <w:rPr>
          <w:rFonts w:cs="Arial"/>
        </w:rPr>
        <w:t xml:space="preserve"> участ</w:t>
      </w:r>
      <w:r w:rsidR="00736240" w:rsidRPr="009C5EF7">
        <w:rPr>
          <w:rFonts w:cs="Arial"/>
        </w:rPr>
        <w:t>ков,</w:t>
      </w:r>
      <w:r w:rsidR="003C2F34" w:rsidRPr="009C5EF7">
        <w:rPr>
          <w:rFonts w:cs="Arial"/>
        </w:rPr>
        <w:t xml:space="preserve"> </w:t>
      </w:r>
      <w:r w:rsidR="00736240" w:rsidRPr="009C5EF7">
        <w:rPr>
          <w:rFonts w:cs="Arial"/>
        </w:rPr>
        <w:t xml:space="preserve">участков </w:t>
      </w:r>
      <w:r w:rsidR="003C2F34" w:rsidRPr="009C5EF7">
        <w:rPr>
          <w:rFonts w:cs="Arial"/>
        </w:rPr>
        <w:t xml:space="preserve">референдума </w:t>
      </w:r>
      <w:r w:rsidR="006F07D5" w:rsidRPr="009C5EF7">
        <w:rPr>
          <w:rFonts w:cs="Arial"/>
        </w:rPr>
        <w:t>в следующих границах:</w:t>
      </w:r>
    </w:p>
    <w:p w:rsidR="006F07D5" w:rsidRPr="009C5EF7" w:rsidRDefault="00D12A09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 xml:space="preserve">ГОРОДСКОЕ ПОСЕЛЕНИЕ </w:t>
      </w:r>
      <w:r w:rsidR="006F07D5" w:rsidRPr="009C5EF7">
        <w:rPr>
          <w:b w:val="0"/>
          <w:sz w:val="24"/>
          <w:szCs w:val="24"/>
        </w:rPr>
        <w:t>ГОРОД КАЛАЧ</w:t>
      </w:r>
    </w:p>
    <w:p w:rsidR="006F07D5" w:rsidRPr="009C5EF7" w:rsidRDefault="006F07D5" w:rsidP="009C5EF7">
      <w:pPr>
        <w:ind w:firstLine="709"/>
        <w:rPr>
          <w:rFonts w:cs="Arial"/>
          <w:bCs/>
        </w:rPr>
      </w:pPr>
      <w:r w:rsidRPr="009C5EF7">
        <w:rPr>
          <w:rFonts w:cs="Arial"/>
          <w:bCs/>
        </w:rPr>
        <w:t>Избирательный участок № 16/01</w:t>
      </w:r>
      <w:r w:rsidR="009C5EF7">
        <w:rPr>
          <w:rFonts w:cs="Arial"/>
          <w:bCs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Pr="009C5EF7">
        <w:rPr>
          <w:rFonts w:cs="Arial"/>
        </w:rPr>
        <w:t xml:space="preserve"> участковой избирательной комиссии и помещения для голосования: </w:t>
      </w:r>
      <w:bookmarkStart w:id="1" w:name="OLE_LINK1"/>
      <w:r w:rsidRPr="009C5EF7">
        <w:rPr>
          <w:rFonts w:cs="Arial"/>
        </w:rPr>
        <w:t>г. Калач, пл. Ленина, д.</w:t>
      </w:r>
      <w:r w:rsidR="00A32B93" w:rsidRPr="009C5EF7">
        <w:rPr>
          <w:rFonts w:cs="Arial"/>
        </w:rPr>
        <w:t xml:space="preserve"> </w:t>
      </w:r>
      <w:r w:rsidRPr="009C5EF7">
        <w:rPr>
          <w:rFonts w:cs="Arial"/>
        </w:rPr>
        <w:t xml:space="preserve">1, </w:t>
      </w:r>
      <w:r w:rsidR="00A32B93" w:rsidRPr="009C5EF7">
        <w:rPr>
          <w:rFonts w:cs="Arial"/>
        </w:rPr>
        <w:t>М</w:t>
      </w:r>
      <w:r w:rsidR="00C75F5C" w:rsidRPr="009C5EF7">
        <w:rPr>
          <w:rFonts w:cs="Arial"/>
        </w:rPr>
        <w:t>униципальное казенное учреждение</w:t>
      </w:r>
      <w:r w:rsidRPr="009C5EF7">
        <w:rPr>
          <w:rFonts w:cs="Arial"/>
        </w:rPr>
        <w:t xml:space="preserve"> "</w:t>
      </w:r>
      <w:r w:rsidR="00C75F5C" w:rsidRPr="009C5EF7">
        <w:rPr>
          <w:rFonts w:cs="Arial"/>
        </w:rPr>
        <w:t>Районный Дом культуры «</w:t>
      </w:r>
      <w:r w:rsidRPr="009C5EF7">
        <w:rPr>
          <w:rFonts w:cs="Arial"/>
        </w:rPr>
        <w:t>Юбилейный</w:t>
      </w:r>
      <w:bookmarkEnd w:id="1"/>
      <w:r w:rsidR="00C75F5C" w:rsidRPr="009C5EF7">
        <w:rPr>
          <w:rFonts w:cs="Arial"/>
        </w:rPr>
        <w:t>»</w:t>
      </w:r>
      <w:r w:rsidR="00736240" w:rsidRPr="009C5EF7">
        <w:rPr>
          <w:rFonts w:cs="Arial"/>
        </w:rPr>
        <w:t xml:space="preserve">. </w:t>
      </w:r>
    </w:p>
    <w:p w:rsidR="00C00B81" w:rsidRPr="009C5EF7" w:rsidRDefault="006F07D5" w:rsidP="009C5EF7">
      <w:pPr>
        <w:ind w:firstLine="709"/>
        <w:rPr>
          <w:rFonts w:cs="Arial"/>
          <w:bCs/>
        </w:rPr>
      </w:pPr>
      <w:r w:rsidRPr="009C5EF7">
        <w:rPr>
          <w:rFonts w:cs="Arial"/>
          <w:bCs/>
        </w:rPr>
        <w:t>Границы участка: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</w:rPr>
        <w:t>Улицы:1 Мая (от домов № 1 и №2 по дома № 69 и № 84),</w:t>
      </w:r>
      <w:r w:rsidR="00D12A09" w:rsidRPr="009C5EF7">
        <w:rPr>
          <w:rFonts w:cs="Arial"/>
        </w:rPr>
        <w:t xml:space="preserve"> </w:t>
      </w:r>
      <w:r w:rsidRPr="009C5EF7">
        <w:rPr>
          <w:rFonts w:cs="Arial"/>
        </w:rPr>
        <w:t xml:space="preserve">3 Интернационала, 9 Января, </w:t>
      </w:r>
    </w:p>
    <w:p w:rsidR="006F07D5" w:rsidRPr="009C5EF7" w:rsidRDefault="006F07D5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>Восточная,</w:t>
      </w:r>
      <w:r w:rsidR="00D12A09" w:rsidRPr="009C5EF7">
        <w:rPr>
          <w:rFonts w:cs="Arial"/>
          <w:sz w:val="24"/>
        </w:rPr>
        <w:t xml:space="preserve"> </w:t>
      </w:r>
      <w:r w:rsidRPr="009C5EF7">
        <w:rPr>
          <w:rFonts w:cs="Arial"/>
          <w:sz w:val="24"/>
        </w:rPr>
        <w:t xml:space="preserve">Гайдара, Дарвина, Дачная, Живописная, Карла Либкнехта, Карла Маркса, </w:t>
      </w:r>
    </w:p>
    <w:p w:rsidR="006F07D5" w:rsidRPr="009C5EF7" w:rsidRDefault="006F07D5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 xml:space="preserve">Красноармейская, Огородная, </w:t>
      </w:r>
      <w:r w:rsidRPr="009C5EF7">
        <w:rPr>
          <w:rFonts w:cs="Arial"/>
          <w:bCs/>
          <w:sz w:val="24"/>
        </w:rPr>
        <w:t>Октябрьская</w:t>
      </w:r>
      <w:r w:rsidRPr="009C5EF7">
        <w:rPr>
          <w:rFonts w:cs="Arial"/>
          <w:sz w:val="24"/>
        </w:rPr>
        <w:t>, Осенняя, Островского,</w:t>
      </w:r>
      <w:r w:rsidR="00C00B81" w:rsidRPr="009C5EF7">
        <w:rPr>
          <w:rFonts w:cs="Arial"/>
          <w:sz w:val="24"/>
        </w:rPr>
        <w:t xml:space="preserve"> </w:t>
      </w:r>
      <w:r w:rsidRPr="009C5EF7">
        <w:rPr>
          <w:rFonts w:cs="Arial"/>
          <w:sz w:val="24"/>
        </w:rPr>
        <w:t>Пирогова,</w:t>
      </w:r>
      <w:r w:rsidR="00C00B81" w:rsidRPr="009C5EF7">
        <w:rPr>
          <w:rFonts w:cs="Arial"/>
          <w:sz w:val="24"/>
        </w:rPr>
        <w:t xml:space="preserve"> </w:t>
      </w:r>
      <w:r w:rsidRPr="009C5EF7">
        <w:rPr>
          <w:rFonts w:cs="Arial"/>
          <w:sz w:val="24"/>
        </w:rPr>
        <w:t>Подгорная,</w:t>
      </w:r>
      <w:r w:rsidR="00C00B81" w:rsidRPr="009C5EF7">
        <w:rPr>
          <w:rFonts w:cs="Arial"/>
          <w:sz w:val="24"/>
        </w:rPr>
        <w:t xml:space="preserve"> </w:t>
      </w:r>
      <w:r w:rsidRPr="009C5EF7">
        <w:rPr>
          <w:rFonts w:cs="Arial"/>
          <w:sz w:val="24"/>
        </w:rPr>
        <w:t>Рабочая, Речная, Софьи Перовской, Толучеевка, Шевченко.</w:t>
      </w:r>
    </w:p>
    <w:p w:rsidR="006F07D5" w:rsidRPr="009C5EF7" w:rsidRDefault="009C5EF7" w:rsidP="009C5EF7">
      <w:pPr>
        <w:pStyle w:val="21"/>
        <w:ind w:firstLine="709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6F07D5" w:rsidRPr="009C5EF7">
        <w:rPr>
          <w:rFonts w:cs="Arial"/>
          <w:sz w:val="24"/>
        </w:rPr>
        <w:t>Площади: Ленина, Спортивная.</w:t>
      </w:r>
    </w:p>
    <w:p w:rsidR="006F07D5" w:rsidRPr="009C5EF7" w:rsidRDefault="009C5EF7" w:rsidP="009C5EF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07D5" w:rsidRPr="009C5EF7">
        <w:rPr>
          <w:rFonts w:cs="Arial"/>
        </w:rPr>
        <w:t>Переулки: 1 Мая,</w:t>
      </w:r>
      <w:r w:rsidR="00D12A09" w:rsidRPr="009C5EF7">
        <w:rPr>
          <w:rFonts w:cs="Arial"/>
        </w:rPr>
        <w:t xml:space="preserve"> </w:t>
      </w:r>
      <w:r w:rsidR="006F07D5" w:rsidRPr="009C5EF7">
        <w:rPr>
          <w:rFonts w:cs="Arial"/>
        </w:rPr>
        <w:t>3 Интернационала, Шевченко.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16/02</w:t>
      </w:r>
      <w:r w:rsidR="009C5EF7">
        <w:rPr>
          <w:b w:val="0"/>
          <w:sz w:val="24"/>
          <w:szCs w:val="24"/>
        </w:rPr>
        <w:t xml:space="preserve"> </w:t>
      </w:r>
    </w:p>
    <w:p w:rsidR="006F07D5" w:rsidRPr="009C5EF7" w:rsidRDefault="00D12A09" w:rsidP="009C5EF7">
      <w:pPr>
        <w:ind w:firstLine="709"/>
        <w:rPr>
          <w:rFonts w:cs="Arial"/>
          <w:bCs/>
        </w:rPr>
      </w:pPr>
      <w:r w:rsidRPr="009C5EF7">
        <w:rPr>
          <w:rFonts w:cs="Arial"/>
          <w:bCs/>
        </w:rPr>
        <w:t xml:space="preserve">Место </w:t>
      </w:r>
      <w:r w:rsidR="006F07D5" w:rsidRPr="009C5EF7">
        <w:rPr>
          <w:rFonts w:cs="Arial"/>
          <w:bCs/>
        </w:rPr>
        <w:t>нахождения</w:t>
      </w:r>
      <w:r w:rsidR="00A67ED4" w:rsidRPr="009C5EF7">
        <w:rPr>
          <w:rFonts w:cs="Arial"/>
        </w:rPr>
        <w:t xml:space="preserve"> участковой </w:t>
      </w:r>
      <w:r w:rsidR="006F07D5" w:rsidRPr="009C5EF7">
        <w:rPr>
          <w:rFonts w:cs="Arial"/>
        </w:rPr>
        <w:t>избирательной комиссии и помещения для голосования: г.</w:t>
      </w:r>
      <w:r w:rsidRPr="009C5EF7">
        <w:rPr>
          <w:rFonts w:cs="Arial"/>
        </w:rPr>
        <w:t xml:space="preserve"> </w:t>
      </w:r>
      <w:r w:rsidR="006F07D5" w:rsidRPr="009C5EF7">
        <w:rPr>
          <w:rFonts w:cs="Arial"/>
        </w:rPr>
        <w:t xml:space="preserve">Калач, ул. Луначарского, </w:t>
      </w:r>
      <w:r w:rsidRPr="009C5EF7">
        <w:rPr>
          <w:rFonts w:cs="Arial"/>
        </w:rPr>
        <w:t>д.</w:t>
      </w:r>
      <w:r w:rsidR="00A32B93" w:rsidRPr="009C5EF7">
        <w:rPr>
          <w:rFonts w:cs="Arial"/>
        </w:rPr>
        <w:t xml:space="preserve"> </w:t>
      </w:r>
      <w:r w:rsidR="006F07D5" w:rsidRPr="009C5EF7">
        <w:rPr>
          <w:rFonts w:cs="Arial"/>
        </w:rPr>
        <w:t>6</w:t>
      </w:r>
      <w:r w:rsidR="006F07D5" w:rsidRPr="009C5EF7">
        <w:rPr>
          <w:rFonts w:cs="Arial"/>
          <w:color w:val="C00000"/>
        </w:rPr>
        <w:t xml:space="preserve">, </w:t>
      </w:r>
      <w:r w:rsidR="006F07D5" w:rsidRPr="009C5EF7">
        <w:rPr>
          <w:rFonts w:cs="Arial"/>
        </w:rPr>
        <w:t xml:space="preserve">Муниципальное </w:t>
      </w:r>
      <w:r w:rsidR="00C75F5C" w:rsidRPr="009C5EF7">
        <w:rPr>
          <w:rFonts w:cs="Arial"/>
        </w:rPr>
        <w:t>бюджетное</w:t>
      </w:r>
      <w:r w:rsidR="006F07D5" w:rsidRPr="009C5EF7">
        <w:rPr>
          <w:rFonts w:cs="Arial"/>
        </w:rPr>
        <w:t xml:space="preserve"> общеобразовательное</w:t>
      </w:r>
      <w:r w:rsidR="009C5EF7">
        <w:rPr>
          <w:rFonts w:cs="Arial"/>
        </w:rPr>
        <w:t xml:space="preserve"> </w:t>
      </w:r>
      <w:r w:rsidR="006F07D5" w:rsidRPr="009C5EF7">
        <w:rPr>
          <w:rFonts w:cs="Arial"/>
        </w:rPr>
        <w:t>учреждение Калачеевская гимназия №1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Границы участка:</w:t>
      </w:r>
    </w:p>
    <w:p w:rsidR="006F07D5" w:rsidRPr="009C5EF7" w:rsidRDefault="006F07D5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 xml:space="preserve">Улицы: 30 лет Октября, 40 лет Октября, Гагарина, </w:t>
      </w:r>
      <w:r w:rsidR="003C2F34" w:rsidRPr="009C5EF7">
        <w:rPr>
          <w:rFonts w:cs="Arial"/>
          <w:sz w:val="24"/>
        </w:rPr>
        <w:t>Гоголя</w:t>
      </w:r>
      <w:r w:rsidR="003745DB" w:rsidRPr="009C5EF7">
        <w:rPr>
          <w:rFonts w:cs="Arial"/>
          <w:sz w:val="24"/>
        </w:rPr>
        <w:t>,</w:t>
      </w:r>
      <w:r w:rsidR="00D12A09" w:rsidRPr="009C5EF7">
        <w:rPr>
          <w:rFonts w:cs="Arial"/>
          <w:sz w:val="24"/>
        </w:rPr>
        <w:t xml:space="preserve"> </w:t>
      </w:r>
      <w:r w:rsidR="003745DB" w:rsidRPr="009C5EF7">
        <w:rPr>
          <w:rFonts w:cs="Arial"/>
          <w:sz w:val="24"/>
        </w:rPr>
        <w:t>Д</w:t>
      </w:r>
      <w:r w:rsidRPr="009C5EF7">
        <w:rPr>
          <w:rFonts w:cs="Arial"/>
          <w:sz w:val="24"/>
        </w:rPr>
        <w:t>ружбы,</w:t>
      </w:r>
      <w:r w:rsidR="009C5EF7">
        <w:rPr>
          <w:rFonts w:cs="Arial"/>
          <w:sz w:val="24"/>
        </w:rPr>
        <w:t xml:space="preserve"> </w:t>
      </w:r>
      <w:r w:rsidRPr="009C5EF7">
        <w:rPr>
          <w:rFonts w:cs="Arial"/>
          <w:sz w:val="24"/>
        </w:rPr>
        <w:t xml:space="preserve">Кольцовская, </w:t>
      </w:r>
    </w:p>
    <w:p w:rsidR="006F07D5" w:rsidRPr="009C5EF7" w:rsidRDefault="006F07D5" w:rsidP="009C5EF7">
      <w:pPr>
        <w:pStyle w:val="21"/>
        <w:ind w:firstLine="709"/>
        <w:rPr>
          <w:rFonts w:cs="Arial"/>
          <w:color w:val="FF0000"/>
          <w:sz w:val="24"/>
        </w:rPr>
      </w:pPr>
      <w:r w:rsidRPr="009C5EF7">
        <w:rPr>
          <w:rFonts w:cs="Arial"/>
          <w:sz w:val="24"/>
        </w:rPr>
        <w:t>Комарова,</w:t>
      </w:r>
      <w:r w:rsidR="003745DB" w:rsidRPr="009C5EF7">
        <w:rPr>
          <w:rFonts w:cs="Arial"/>
          <w:sz w:val="24"/>
        </w:rPr>
        <w:t xml:space="preserve"> </w:t>
      </w:r>
      <w:r w:rsidRPr="009C5EF7">
        <w:rPr>
          <w:rFonts w:cs="Arial"/>
          <w:sz w:val="24"/>
        </w:rPr>
        <w:t>Ленинская,</w:t>
      </w:r>
      <w:r w:rsidR="003745DB" w:rsidRPr="009C5EF7">
        <w:rPr>
          <w:rFonts w:cs="Arial"/>
          <w:sz w:val="24"/>
        </w:rPr>
        <w:t xml:space="preserve"> </w:t>
      </w:r>
      <w:r w:rsidRPr="009C5EF7">
        <w:rPr>
          <w:rFonts w:cs="Arial"/>
          <w:sz w:val="24"/>
        </w:rPr>
        <w:t>Луначарского</w:t>
      </w:r>
      <w:r w:rsidR="003745DB" w:rsidRPr="009C5EF7">
        <w:rPr>
          <w:rFonts w:cs="Arial"/>
          <w:sz w:val="24"/>
        </w:rPr>
        <w:t xml:space="preserve">, </w:t>
      </w:r>
      <w:r w:rsidRPr="009C5EF7">
        <w:rPr>
          <w:rFonts w:cs="Arial"/>
          <w:sz w:val="24"/>
        </w:rPr>
        <w:t>Матери и ребенка</w:t>
      </w:r>
      <w:r w:rsidR="003745DB" w:rsidRPr="009C5EF7">
        <w:rPr>
          <w:rFonts w:cs="Arial"/>
          <w:sz w:val="24"/>
        </w:rPr>
        <w:t xml:space="preserve">, </w:t>
      </w:r>
      <w:r w:rsidRPr="009C5EF7">
        <w:rPr>
          <w:rFonts w:cs="Arial"/>
          <w:sz w:val="24"/>
        </w:rPr>
        <w:t>Никитинская,</w:t>
      </w:r>
      <w:r w:rsidR="00D12A09" w:rsidRPr="009C5EF7">
        <w:rPr>
          <w:rFonts w:cs="Arial"/>
          <w:sz w:val="24"/>
        </w:rPr>
        <w:t xml:space="preserve"> </w:t>
      </w:r>
      <w:r w:rsidRPr="009C5EF7">
        <w:rPr>
          <w:rFonts w:cs="Arial"/>
          <w:sz w:val="24"/>
        </w:rPr>
        <w:t>Парижской коммуны, Приреченская, Советская (от домов № 1 и № 2 по</w:t>
      </w:r>
      <w:r w:rsidR="003C2F34" w:rsidRPr="009C5EF7">
        <w:rPr>
          <w:rFonts w:cs="Arial"/>
          <w:sz w:val="24"/>
        </w:rPr>
        <w:t xml:space="preserve"> дома №</w:t>
      </w:r>
      <w:r w:rsidR="00D12A09" w:rsidRPr="009C5EF7">
        <w:rPr>
          <w:rFonts w:cs="Arial"/>
          <w:sz w:val="24"/>
        </w:rPr>
        <w:t xml:space="preserve"> </w:t>
      </w:r>
      <w:r w:rsidR="003C2F34" w:rsidRPr="009C5EF7">
        <w:rPr>
          <w:rFonts w:cs="Arial"/>
          <w:sz w:val="24"/>
        </w:rPr>
        <w:t>69 и № 78)</w:t>
      </w:r>
      <w:r w:rsidR="003745DB" w:rsidRPr="009C5EF7">
        <w:rPr>
          <w:rFonts w:cs="Arial"/>
          <w:sz w:val="24"/>
        </w:rPr>
        <w:t>,</w:t>
      </w:r>
      <w:r w:rsidRPr="009C5EF7">
        <w:rPr>
          <w:rFonts w:cs="Arial"/>
          <w:sz w:val="24"/>
        </w:rPr>
        <w:t xml:space="preserve">Тельмана, </w:t>
      </w:r>
    </w:p>
    <w:p w:rsidR="006F07D5" w:rsidRPr="009C5EF7" w:rsidRDefault="006F07D5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>Терешковой, Титова, Тургенева, Феоктистова, Чайковского,</w:t>
      </w:r>
      <w:r w:rsidR="00A67ED4" w:rsidRPr="009C5EF7">
        <w:rPr>
          <w:rFonts w:cs="Arial"/>
          <w:sz w:val="24"/>
        </w:rPr>
        <w:t xml:space="preserve"> </w:t>
      </w:r>
      <w:r w:rsidRPr="009C5EF7">
        <w:rPr>
          <w:rFonts w:cs="Arial"/>
          <w:sz w:val="24"/>
        </w:rPr>
        <w:t xml:space="preserve">Чкалова, </w:t>
      </w:r>
      <w:r w:rsidR="003C2F34" w:rsidRPr="009C5EF7">
        <w:rPr>
          <w:rFonts w:cs="Arial"/>
          <w:sz w:val="24"/>
        </w:rPr>
        <w:t>Школьная</w:t>
      </w:r>
      <w:r w:rsidR="003745DB" w:rsidRPr="009C5EF7">
        <w:rPr>
          <w:rFonts w:cs="Arial"/>
          <w:sz w:val="24"/>
        </w:rPr>
        <w:t>,</w:t>
      </w:r>
      <w:r w:rsidR="00A67ED4" w:rsidRPr="009C5EF7">
        <w:rPr>
          <w:rFonts w:cs="Arial"/>
          <w:sz w:val="24"/>
        </w:rPr>
        <w:t xml:space="preserve"> </w:t>
      </w:r>
      <w:r w:rsidRPr="009C5EF7">
        <w:rPr>
          <w:rFonts w:cs="Arial"/>
          <w:sz w:val="24"/>
        </w:rPr>
        <w:t>Докучаева</w:t>
      </w:r>
      <w:r w:rsidR="009C5EF7">
        <w:rPr>
          <w:rFonts w:cs="Arial"/>
          <w:sz w:val="24"/>
        </w:rPr>
        <w:t xml:space="preserve"> </w:t>
      </w:r>
    </w:p>
    <w:p w:rsidR="006F07D5" w:rsidRPr="009C5EF7" w:rsidRDefault="009C5EF7" w:rsidP="009C5EF7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6F07D5" w:rsidRPr="009C5EF7">
        <w:rPr>
          <w:rFonts w:cs="Arial"/>
        </w:rPr>
        <w:t>Переулки: Дружбы, Ленинский.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</w:t>
      </w:r>
      <w:r w:rsidR="00736240" w:rsidRPr="009C5EF7">
        <w:rPr>
          <w:b w:val="0"/>
          <w:sz w:val="24"/>
          <w:szCs w:val="24"/>
        </w:rPr>
        <w:t>збирательный участок № 16/03</w:t>
      </w:r>
      <w:r w:rsidR="009C5EF7">
        <w:rPr>
          <w:b w:val="0"/>
          <w:sz w:val="24"/>
          <w:szCs w:val="24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A32B93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г.</w:t>
      </w:r>
      <w:r w:rsidR="00A32B93" w:rsidRPr="009C5EF7">
        <w:rPr>
          <w:rFonts w:cs="Arial"/>
        </w:rPr>
        <w:t xml:space="preserve"> </w:t>
      </w:r>
      <w:r w:rsidRPr="009C5EF7">
        <w:rPr>
          <w:rFonts w:cs="Arial"/>
        </w:rPr>
        <w:t>Калач, ул. Коммунистическая, д.</w:t>
      </w:r>
      <w:r w:rsidR="00A32B93" w:rsidRPr="009C5EF7">
        <w:rPr>
          <w:rFonts w:cs="Arial"/>
        </w:rPr>
        <w:t xml:space="preserve"> </w:t>
      </w:r>
      <w:r w:rsidRPr="009C5EF7">
        <w:rPr>
          <w:rFonts w:cs="Arial"/>
        </w:rPr>
        <w:t xml:space="preserve">11, Муниципальное </w:t>
      </w:r>
      <w:r w:rsidR="00C75F5C" w:rsidRPr="009C5EF7">
        <w:rPr>
          <w:rFonts w:cs="Arial"/>
        </w:rPr>
        <w:t>бюджетное</w:t>
      </w:r>
      <w:r w:rsidRPr="009C5EF7">
        <w:rPr>
          <w:rFonts w:cs="Arial"/>
        </w:rPr>
        <w:t xml:space="preserve"> общеобразовательное учреждение Калачеевская средняя общеобразовательная школа №1</w:t>
      </w:r>
      <w:r w:rsidR="00736240" w:rsidRPr="009C5EF7">
        <w:rPr>
          <w:rFonts w:cs="Arial"/>
        </w:rPr>
        <w:t>.</w:t>
      </w:r>
    </w:p>
    <w:p w:rsidR="009C5EF7" w:rsidRDefault="006F07D5" w:rsidP="009C5EF7">
      <w:pPr>
        <w:ind w:firstLine="709"/>
        <w:rPr>
          <w:rFonts w:cs="Arial"/>
          <w:bCs/>
        </w:rPr>
      </w:pPr>
      <w:r w:rsidRPr="009C5EF7">
        <w:rPr>
          <w:rFonts w:cs="Arial"/>
          <w:bCs/>
        </w:rPr>
        <w:t>Границы участка:</w:t>
      </w:r>
    </w:p>
    <w:p w:rsidR="006F07D5" w:rsidRPr="009C5EF7" w:rsidRDefault="006F07D5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>Улицы: Заречье,</w:t>
      </w:r>
      <w:r w:rsidR="003745DB" w:rsidRPr="009C5EF7">
        <w:rPr>
          <w:rFonts w:cs="Arial"/>
          <w:sz w:val="24"/>
        </w:rPr>
        <w:t xml:space="preserve"> </w:t>
      </w:r>
      <w:r w:rsidRPr="009C5EF7">
        <w:rPr>
          <w:rFonts w:cs="Arial"/>
          <w:sz w:val="24"/>
        </w:rPr>
        <w:t>территория пл. Колхозного рынка,</w:t>
      </w:r>
      <w:r w:rsidR="003745DB" w:rsidRPr="009C5EF7">
        <w:rPr>
          <w:rFonts w:cs="Arial"/>
          <w:sz w:val="24"/>
        </w:rPr>
        <w:t xml:space="preserve"> </w:t>
      </w:r>
      <w:r w:rsidRPr="009C5EF7">
        <w:rPr>
          <w:rFonts w:cs="Arial"/>
          <w:sz w:val="24"/>
        </w:rPr>
        <w:t xml:space="preserve">Коммунистическая, Куйбышева, </w:t>
      </w:r>
    </w:p>
    <w:p w:rsidR="006F07D5" w:rsidRPr="009C5EF7" w:rsidRDefault="006F07D5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>Мичурина,</w:t>
      </w:r>
      <w:r w:rsidR="003745DB" w:rsidRPr="009C5EF7">
        <w:rPr>
          <w:rFonts w:cs="Arial"/>
          <w:sz w:val="24"/>
        </w:rPr>
        <w:t xml:space="preserve"> </w:t>
      </w:r>
      <w:r w:rsidRPr="009C5EF7">
        <w:rPr>
          <w:rFonts w:cs="Arial"/>
          <w:sz w:val="24"/>
        </w:rPr>
        <w:t xml:space="preserve">Набережная,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</w:rPr>
        <w:t>Переул</w:t>
      </w:r>
      <w:r w:rsidR="00177A35" w:rsidRPr="009C5EF7">
        <w:rPr>
          <w:rFonts w:cs="Arial"/>
        </w:rPr>
        <w:t>ок: Коммунистический.</w:t>
      </w:r>
      <w:r w:rsidRPr="009C5EF7">
        <w:rPr>
          <w:rFonts w:cs="Arial"/>
        </w:rPr>
        <w:t xml:space="preserve"> 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</w:t>
      </w:r>
      <w:r w:rsidR="009319EE" w:rsidRPr="009C5EF7">
        <w:rPr>
          <w:b w:val="0"/>
          <w:sz w:val="24"/>
          <w:szCs w:val="24"/>
          <w:lang w:val="en-US"/>
        </w:rPr>
        <w:t>0</w:t>
      </w:r>
      <w:r w:rsidRPr="009C5EF7">
        <w:rPr>
          <w:b w:val="0"/>
          <w:sz w:val="24"/>
          <w:szCs w:val="24"/>
        </w:rPr>
        <w:t xml:space="preserve">4 </w:t>
      </w:r>
    </w:p>
    <w:p w:rsidR="00A337ED" w:rsidRPr="009C5EF7" w:rsidRDefault="00A337ED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Pr="009C5EF7">
        <w:rPr>
          <w:rFonts w:cs="Arial"/>
        </w:rPr>
        <w:t xml:space="preserve"> участковой</w:t>
      </w:r>
      <w:r w:rsidR="00A67ED4" w:rsidRPr="009C5EF7">
        <w:rPr>
          <w:rFonts w:cs="Arial"/>
        </w:rPr>
        <w:t xml:space="preserve"> </w:t>
      </w:r>
      <w:r w:rsidRPr="009C5EF7">
        <w:rPr>
          <w:rFonts w:cs="Arial"/>
        </w:rPr>
        <w:t>избирательной комиссии и помещения для голосования: г.</w:t>
      </w:r>
      <w:r w:rsidR="00A67ED4" w:rsidRPr="009C5EF7">
        <w:rPr>
          <w:rFonts w:cs="Arial"/>
        </w:rPr>
        <w:t xml:space="preserve"> </w:t>
      </w:r>
      <w:r w:rsidRPr="009C5EF7">
        <w:rPr>
          <w:rFonts w:cs="Arial"/>
        </w:rPr>
        <w:t xml:space="preserve">Калач, ул. Коммунистическая, д.11, Муниципальное </w:t>
      </w:r>
      <w:r w:rsidR="00C75F5C" w:rsidRPr="009C5EF7">
        <w:rPr>
          <w:rFonts w:cs="Arial"/>
        </w:rPr>
        <w:t xml:space="preserve">бюджетное </w:t>
      </w:r>
      <w:r w:rsidRPr="009C5EF7">
        <w:rPr>
          <w:rFonts w:cs="Arial"/>
        </w:rPr>
        <w:t>общеобразовательное учреждение Калачеевская средняя общеобразовательная школа №</w:t>
      </w:r>
      <w:r w:rsidR="00A67ED4" w:rsidRPr="009C5EF7">
        <w:rPr>
          <w:rFonts w:cs="Arial"/>
        </w:rPr>
        <w:t xml:space="preserve"> </w:t>
      </w:r>
      <w:r w:rsidRPr="009C5EF7">
        <w:rPr>
          <w:rFonts w:cs="Arial"/>
        </w:rPr>
        <w:t>1</w:t>
      </w:r>
      <w:r w:rsidR="00736240" w:rsidRPr="009C5EF7">
        <w:rPr>
          <w:rFonts w:cs="Arial"/>
        </w:rPr>
        <w:t>.</w:t>
      </w:r>
      <w:r w:rsidRPr="009C5EF7">
        <w:rPr>
          <w:rFonts w:cs="Arial"/>
        </w:rPr>
        <w:t xml:space="preserve"> </w:t>
      </w:r>
    </w:p>
    <w:p w:rsidR="00A337ED" w:rsidRPr="009C5EF7" w:rsidRDefault="00A337ED" w:rsidP="009C5EF7">
      <w:pPr>
        <w:framePr w:wrap="auto" w:hAnchor="text" w:x="-120"/>
        <w:ind w:firstLine="709"/>
        <w:rPr>
          <w:rFonts w:cs="Arial"/>
          <w:bCs/>
        </w:rPr>
      </w:pPr>
      <w:r w:rsidRPr="009C5EF7">
        <w:rPr>
          <w:rFonts w:cs="Arial"/>
          <w:bCs/>
        </w:rPr>
        <w:t>Границы участка:</w:t>
      </w:r>
    </w:p>
    <w:p w:rsidR="00A337ED" w:rsidRPr="009C5EF7" w:rsidRDefault="009C5EF7" w:rsidP="009C5EF7">
      <w:pPr>
        <w:framePr w:hSpace="180" w:wrap="around" w:vAnchor="text" w:hAnchor="text" w:x="-120" w:y="1"/>
        <w:ind w:firstLine="709"/>
        <w:suppressOverlap/>
        <w:rPr>
          <w:rFonts w:cs="Arial"/>
        </w:rPr>
      </w:pPr>
      <w:r>
        <w:rPr>
          <w:rFonts w:cs="Arial"/>
        </w:rPr>
        <w:t xml:space="preserve"> </w:t>
      </w:r>
      <w:r w:rsidR="00A337ED" w:rsidRPr="009C5EF7">
        <w:rPr>
          <w:rFonts w:cs="Arial"/>
        </w:rPr>
        <w:t>Улицы:</w:t>
      </w:r>
      <w:r w:rsidR="00177A35" w:rsidRPr="009C5EF7">
        <w:rPr>
          <w:rFonts w:cs="Arial"/>
        </w:rPr>
        <w:t xml:space="preserve"> </w:t>
      </w:r>
      <w:r w:rsidR="00A337ED" w:rsidRPr="009C5EF7">
        <w:rPr>
          <w:rFonts w:cs="Arial"/>
        </w:rPr>
        <w:t>Борцов революции, Декабристов, Котовского, Краснобратская, Малаховского,</w:t>
      </w:r>
      <w:r>
        <w:rPr>
          <w:rFonts w:cs="Arial"/>
        </w:rPr>
        <w:t xml:space="preserve"> </w:t>
      </w:r>
      <w:r w:rsidR="00A337ED" w:rsidRPr="009C5EF7">
        <w:rPr>
          <w:rFonts w:cs="Arial"/>
        </w:rPr>
        <w:t>Маршака, Пионерская, Пятницкого, Советская (от домов №7</w:t>
      </w:r>
      <w:r w:rsidR="00C75F5C" w:rsidRPr="009C5EF7">
        <w:rPr>
          <w:rFonts w:cs="Arial"/>
        </w:rPr>
        <w:t>0</w:t>
      </w:r>
      <w:r w:rsidR="00A337ED" w:rsidRPr="009C5EF7">
        <w:rPr>
          <w:rFonts w:cs="Arial"/>
        </w:rPr>
        <w:t xml:space="preserve"> и №80 по дома №</w:t>
      </w:r>
      <w:r w:rsidR="00177A35" w:rsidRPr="009C5EF7">
        <w:rPr>
          <w:rFonts w:cs="Arial"/>
        </w:rPr>
        <w:t xml:space="preserve"> </w:t>
      </w:r>
      <w:r w:rsidR="00ED5688" w:rsidRPr="009C5EF7">
        <w:rPr>
          <w:rFonts w:cs="Arial"/>
        </w:rPr>
        <w:t xml:space="preserve">275 и </w:t>
      </w:r>
      <w:r w:rsidR="00177A35" w:rsidRPr="009C5EF7">
        <w:rPr>
          <w:rFonts w:cs="Arial"/>
        </w:rPr>
        <w:t>256</w:t>
      </w:r>
      <w:r w:rsidR="00A337ED" w:rsidRPr="009C5EF7">
        <w:rPr>
          <w:rFonts w:cs="Arial"/>
        </w:rPr>
        <w:t>), Черняховского,</w:t>
      </w:r>
      <w:r w:rsidR="00177A35" w:rsidRPr="009C5EF7">
        <w:rPr>
          <w:rFonts w:cs="Arial"/>
        </w:rPr>
        <w:t xml:space="preserve"> </w:t>
      </w:r>
      <w:r w:rsidR="00A337ED" w:rsidRPr="009C5EF7">
        <w:rPr>
          <w:rFonts w:cs="Arial"/>
        </w:rPr>
        <w:t xml:space="preserve">Щорса, </w:t>
      </w:r>
      <w:r w:rsidR="00A337ED" w:rsidRPr="009C5EF7">
        <w:rPr>
          <w:rFonts w:eastAsia="Arial Unicode MS" w:cs="Arial"/>
        </w:rPr>
        <w:t>8 марта, Прибольничная, Строителей.</w:t>
      </w:r>
    </w:p>
    <w:p w:rsidR="009C5EF7" w:rsidRDefault="009C5EF7" w:rsidP="009C5EF7">
      <w:pPr>
        <w:framePr w:hSpace="180" w:wrap="around" w:vAnchor="text" w:hAnchor="text" w:x="-120" w:y="1"/>
        <w:ind w:firstLine="709"/>
        <w:suppressOverlap/>
        <w:rPr>
          <w:rFonts w:cs="Arial"/>
        </w:rPr>
      </w:pPr>
      <w:r>
        <w:rPr>
          <w:rFonts w:cs="Arial"/>
        </w:rPr>
        <w:t xml:space="preserve"> </w:t>
      </w:r>
      <w:r w:rsidR="00A337ED" w:rsidRPr="009C5EF7">
        <w:rPr>
          <w:rFonts w:cs="Arial"/>
        </w:rPr>
        <w:t xml:space="preserve">Переулки: Декабристов, Малаховского, Советский, </w:t>
      </w:r>
      <w:r w:rsidR="00177A35" w:rsidRPr="009C5EF7">
        <w:rPr>
          <w:rFonts w:cs="Arial"/>
        </w:rPr>
        <w:t xml:space="preserve">1-й </w:t>
      </w:r>
      <w:r w:rsidR="00A337ED" w:rsidRPr="009C5EF7">
        <w:rPr>
          <w:rFonts w:cs="Arial"/>
        </w:rPr>
        <w:t xml:space="preserve">Краснобратский, </w:t>
      </w:r>
      <w:r w:rsidR="00C75F5C" w:rsidRPr="009C5EF7">
        <w:rPr>
          <w:rFonts w:cs="Arial"/>
        </w:rPr>
        <w:t>Марш</w:t>
      </w:r>
      <w:r w:rsidR="00C75500" w:rsidRPr="009C5EF7">
        <w:rPr>
          <w:rFonts w:cs="Arial"/>
        </w:rPr>
        <w:t xml:space="preserve">ака, </w:t>
      </w:r>
      <w:r w:rsidR="00177A35" w:rsidRPr="009C5EF7">
        <w:rPr>
          <w:rFonts w:cs="Arial"/>
        </w:rPr>
        <w:t>2-й К</w:t>
      </w:r>
      <w:r w:rsidR="00A337ED" w:rsidRPr="009C5EF7">
        <w:rPr>
          <w:rFonts w:cs="Arial"/>
        </w:rPr>
        <w:t xml:space="preserve">раснобратский, </w:t>
      </w:r>
      <w:r w:rsidR="00177A35" w:rsidRPr="009C5EF7">
        <w:rPr>
          <w:rFonts w:cs="Arial"/>
        </w:rPr>
        <w:t xml:space="preserve">1-й </w:t>
      </w:r>
      <w:r w:rsidR="00A337ED" w:rsidRPr="009C5EF7">
        <w:rPr>
          <w:rFonts w:cs="Arial"/>
        </w:rPr>
        <w:t xml:space="preserve">Пионерский, </w:t>
      </w:r>
      <w:r w:rsidR="00177A35" w:rsidRPr="009C5EF7">
        <w:rPr>
          <w:rFonts w:cs="Arial"/>
        </w:rPr>
        <w:t>2-й Пионерский</w:t>
      </w:r>
      <w:r w:rsidR="00A337ED" w:rsidRPr="009C5EF7">
        <w:rPr>
          <w:rFonts w:cs="Arial"/>
        </w:rPr>
        <w:t>.</w:t>
      </w:r>
    </w:p>
    <w:p w:rsidR="006F07D5" w:rsidRPr="009C5EF7" w:rsidRDefault="006F07D5" w:rsidP="009C5EF7">
      <w:pPr>
        <w:ind w:firstLine="709"/>
        <w:rPr>
          <w:rFonts w:cs="Arial"/>
        </w:rPr>
      </w:pP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16/0</w:t>
      </w:r>
      <w:r w:rsidR="009319EE" w:rsidRPr="009C5EF7">
        <w:rPr>
          <w:b w:val="0"/>
          <w:sz w:val="24"/>
          <w:szCs w:val="24"/>
          <w:lang w:val="en-US"/>
        </w:rPr>
        <w:t>5</w:t>
      </w:r>
      <w:r w:rsidR="009C5EF7">
        <w:rPr>
          <w:b w:val="0"/>
          <w:sz w:val="24"/>
          <w:szCs w:val="24"/>
        </w:rPr>
        <w:t xml:space="preserve"> </w:t>
      </w:r>
    </w:p>
    <w:p w:rsidR="00EB4EF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EB4EF5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г.</w:t>
      </w:r>
      <w:r w:rsidR="00D27032" w:rsidRPr="009C5EF7">
        <w:rPr>
          <w:rFonts w:cs="Arial"/>
        </w:rPr>
        <w:t xml:space="preserve"> </w:t>
      </w:r>
      <w:r w:rsidRPr="009C5EF7">
        <w:rPr>
          <w:rFonts w:cs="Arial"/>
        </w:rPr>
        <w:t>Калач, ул. Северная,</w:t>
      </w:r>
      <w:r w:rsidR="00D27032" w:rsidRPr="009C5EF7">
        <w:rPr>
          <w:rFonts w:cs="Arial"/>
        </w:rPr>
        <w:t xml:space="preserve"> д. </w:t>
      </w:r>
      <w:r w:rsidRPr="009C5EF7">
        <w:rPr>
          <w:rFonts w:cs="Arial"/>
        </w:rPr>
        <w:t>52 Муниципальное казённое дошкольное образовательное учреждение «Калачеевский детский сад №</w:t>
      </w:r>
      <w:r w:rsidR="00EB4EF5" w:rsidRPr="009C5EF7">
        <w:rPr>
          <w:rFonts w:cs="Arial"/>
        </w:rPr>
        <w:t xml:space="preserve"> </w:t>
      </w:r>
      <w:r w:rsidRPr="009C5EF7">
        <w:rPr>
          <w:rFonts w:cs="Arial"/>
        </w:rPr>
        <w:t>1</w:t>
      </w:r>
      <w:r w:rsidR="00EB4EF5" w:rsidRPr="009C5EF7">
        <w:rPr>
          <w:rFonts w:cs="Arial"/>
        </w:rPr>
        <w:t>»</w:t>
      </w:r>
    </w:p>
    <w:p w:rsidR="006F07D5" w:rsidRPr="009C5EF7" w:rsidRDefault="006F07D5" w:rsidP="009C5EF7">
      <w:pPr>
        <w:ind w:firstLine="709"/>
        <w:rPr>
          <w:rFonts w:cs="Arial"/>
          <w:bCs/>
        </w:rPr>
      </w:pPr>
      <w:r w:rsidRPr="009C5EF7">
        <w:rPr>
          <w:rFonts w:cs="Arial"/>
          <w:bCs/>
        </w:rPr>
        <w:t>Границы участка:</w:t>
      </w:r>
    </w:p>
    <w:p w:rsidR="006F07D5" w:rsidRPr="009C5EF7" w:rsidRDefault="009C5EF7" w:rsidP="009C5EF7">
      <w:pPr>
        <w:pStyle w:val="21"/>
        <w:ind w:firstLine="709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6F07D5" w:rsidRPr="009C5EF7">
        <w:rPr>
          <w:rFonts w:cs="Arial"/>
          <w:sz w:val="24"/>
        </w:rPr>
        <w:t>Улицы:</w:t>
      </w:r>
      <w:r w:rsidR="00A337ED" w:rsidRPr="009C5EF7">
        <w:rPr>
          <w:rFonts w:cs="Arial"/>
          <w:sz w:val="24"/>
        </w:rPr>
        <w:t xml:space="preserve"> </w:t>
      </w:r>
      <w:r w:rsidR="003C2F34" w:rsidRPr="009C5EF7">
        <w:rPr>
          <w:rFonts w:cs="Arial"/>
          <w:sz w:val="24"/>
        </w:rPr>
        <w:t>Вишневая</w:t>
      </w:r>
      <w:r w:rsidR="00A337ED" w:rsidRPr="009C5EF7">
        <w:rPr>
          <w:rFonts w:cs="Arial"/>
          <w:sz w:val="24"/>
        </w:rPr>
        <w:t>,</w:t>
      </w:r>
      <w:r w:rsidR="007E631D" w:rsidRPr="009C5EF7">
        <w:rPr>
          <w:rFonts w:cs="Arial"/>
          <w:sz w:val="24"/>
        </w:rPr>
        <w:t xml:space="preserve"> </w:t>
      </w:r>
      <w:r w:rsidR="003C2F34" w:rsidRPr="009C5EF7">
        <w:rPr>
          <w:rFonts w:cs="Arial"/>
          <w:sz w:val="24"/>
        </w:rPr>
        <w:t>Есенина</w:t>
      </w:r>
      <w:r w:rsidR="00A337ED" w:rsidRPr="009C5EF7">
        <w:rPr>
          <w:rFonts w:cs="Arial"/>
          <w:sz w:val="24"/>
        </w:rPr>
        <w:t>,</w:t>
      </w:r>
      <w:r w:rsidR="007E631D" w:rsidRPr="009C5EF7">
        <w:rPr>
          <w:rFonts w:cs="Arial"/>
          <w:sz w:val="24"/>
        </w:rPr>
        <w:t xml:space="preserve"> </w:t>
      </w:r>
      <w:r w:rsidR="003C2F34" w:rsidRPr="009C5EF7">
        <w:rPr>
          <w:rFonts w:cs="Arial"/>
          <w:sz w:val="24"/>
        </w:rPr>
        <w:t>Зеленая</w:t>
      </w:r>
      <w:r w:rsidR="00A337ED" w:rsidRPr="009C5EF7">
        <w:rPr>
          <w:rFonts w:cs="Arial"/>
          <w:sz w:val="24"/>
        </w:rPr>
        <w:t>,</w:t>
      </w:r>
      <w:r w:rsidR="007E631D" w:rsidRPr="009C5EF7">
        <w:rPr>
          <w:rFonts w:cs="Arial"/>
          <w:sz w:val="24"/>
        </w:rPr>
        <w:t xml:space="preserve"> </w:t>
      </w:r>
      <w:r w:rsidR="003C2F34" w:rsidRPr="009C5EF7">
        <w:rPr>
          <w:rFonts w:cs="Arial"/>
          <w:sz w:val="24"/>
        </w:rPr>
        <w:t>Молодежная</w:t>
      </w:r>
      <w:r w:rsidR="00A337ED" w:rsidRPr="009C5EF7">
        <w:rPr>
          <w:rFonts w:cs="Arial"/>
          <w:sz w:val="24"/>
        </w:rPr>
        <w:t>,</w:t>
      </w:r>
      <w:r w:rsidR="007E631D" w:rsidRPr="009C5EF7">
        <w:rPr>
          <w:rFonts w:cs="Arial"/>
          <w:sz w:val="24"/>
        </w:rPr>
        <w:t xml:space="preserve"> </w:t>
      </w:r>
      <w:r w:rsidR="003C2F34" w:rsidRPr="009C5EF7">
        <w:rPr>
          <w:rFonts w:cs="Arial"/>
          <w:sz w:val="24"/>
        </w:rPr>
        <w:t>Песчаная</w:t>
      </w:r>
      <w:r w:rsidR="00A337ED" w:rsidRPr="009C5EF7">
        <w:rPr>
          <w:rFonts w:cs="Arial"/>
          <w:sz w:val="24"/>
        </w:rPr>
        <w:t>,</w:t>
      </w:r>
      <w:r w:rsidR="007E631D" w:rsidRPr="009C5EF7">
        <w:rPr>
          <w:rFonts w:cs="Arial"/>
          <w:sz w:val="24"/>
        </w:rPr>
        <w:t xml:space="preserve"> </w:t>
      </w:r>
      <w:r w:rsidR="006F07D5" w:rsidRPr="009C5EF7">
        <w:rPr>
          <w:rFonts w:cs="Arial"/>
          <w:sz w:val="24"/>
        </w:rPr>
        <w:t>Полевая</w:t>
      </w:r>
      <w:r w:rsidR="00A337ED" w:rsidRPr="009C5EF7">
        <w:rPr>
          <w:rFonts w:cs="Arial"/>
          <w:sz w:val="24"/>
        </w:rPr>
        <w:t>,</w:t>
      </w:r>
      <w:r w:rsidR="007E631D" w:rsidRPr="009C5EF7">
        <w:rPr>
          <w:rFonts w:cs="Arial"/>
          <w:sz w:val="24"/>
        </w:rPr>
        <w:t xml:space="preserve"> </w:t>
      </w:r>
      <w:r w:rsidR="006F07D5" w:rsidRPr="009C5EF7">
        <w:rPr>
          <w:rFonts w:cs="Arial"/>
          <w:sz w:val="24"/>
        </w:rPr>
        <w:t>Северная</w:t>
      </w:r>
      <w:r w:rsidR="007E631D" w:rsidRPr="009C5EF7">
        <w:rPr>
          <w:rFonts w:cs="Arial"/>
          <w:sz w:val="24"/>
        </w:rPr>
        <w:t>,</w:t>
      </w:r>
    </w:p>
    <w:p w:rsidR="006F07D5" w:rsidRPr="009C5EF7" w:rsidRDefault="006F07D5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>Степана Разина</w:t>
      </w:r>
      <w:r w:rsidR="007E631D" w:rsidRPr="009C5EF7">
        <w:rPr>
          <w:rFonts w:cs="Arial"/>
          <w:sz w:val="24"/>
        </w:rPr>
        <w:t xml:space="preserve">, </w:t>
      </w:r>
      <w:r w:rsidR="003C2F34" w:rsidRPr="009C5EF7">
        <w:rPr>
          <w:rFonts w:cs="Arial"/>
          <w:sz w:val="24"/>
        </w:rPr>
        <w:t>Суворова</w:t>
      </w:r>
    </w:p>
    <w:p w:rsidR="006F07D5" w:rsidRPr="009C5EF7" w:rsidRDefault="006F07D5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>Переул</w:t>
      </w:r>
      <w:r w:rsidR="00EB4EF5" w:rsidRPr="009C5EF7">
        <w:rPr>
          <w:rFonts w:cs="Arial"/>
          <w:sz w:val="24"/>
        </w:rPr>
        <w:t>ок</w:t>
      </w:r>
      <w:r w:rsidRPr="009C5EF7">
        <w:rPr>
          <w:rFonts w:cs="Arial"/>
          <w:sz w:val="24"/>
        </w:rPr>
        <w:t xml:space="preserve">: Воронежский (от дома № 1 по </w:t>
      </w:r>
      <w:r w:rsidR="003C2F34" w:rsidRPr="009C5EF7">
        <w:rPr>
          <w:rFonts w:cs="Arial"/>
          <w:sz w:val="24"/>
        </w:rPr>
        <w:t xml:space="preserve">дом № 13, нечетная сторона). </w:t>
      </w:r>
    </w:p>
    <w:p w:rsidR="006F07D5" w:rsidRPr="009C5EF7" w:rsidRDefault="009319EE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16/06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ED5688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г</w:t>
      </w:r>
      <w:r w:rsidR="004A1489" w:rsidRPr="009C5EF7">
        <w:rPr>
          <w:rFonts w:cs="Arial"/>
        </w:rPr>
        <w:t>. К</w:t>
      </w:r>
      <w:r w:rsidRPr="009C5EF7">
        <w:rPr>
          <w:rFonts w:cs="Arial"/>
        </w:rPr>
        <w:t>алач, ул.</w:t>
      </w:r>
      <w:r w:rsidR="00D27032" w:rsidRPr="009C5EF7">
        <w:rPr>
          <w:rFonts w:cs="Arial"/>
        </w:rPr>
        <w:t xml:space="preserve"> </w:t>
      </w:r>
      <w:r w:rsidRPr="009C5EF7">
        <w:rPr>
          <w:rFonts w:cs="Arial"/>
        </w:rPr>
        <w:t>1 Мая, д.</w:t>
      </w:r>
      <w:r w:rsidR="00ED5688" w:rsidRPr="009C5EF7">
        <w:rPr>
          <w:rFonts w:cs="Arial"/>
        </w:rPr>
        <w:t xml:space="preserve"> </w:t>
      </w:r>
      <w:r w:rsidRPr="009C5EF7">
        <w:rPr>
          <w:rFonts w:cs="Arial"/>
        </w:rPr>
        <w:t xml:space="preserve">86, Муниципальное </w:t>
      </w:r>
      <w:r w:rsidR="00C75F5C" w:rsidRPr="009C5EF7">
        <w:rPr>
          <w:rFonts w:cs="Arial"/>
        </w:rPr>
        <w:t>бюджетное</w:t>
      </w:r>
      <w:r w:rsidRPr="009C5EF7">
        <w:rPr>
          <w:rFonts w:cs="Arial"/>
        </w:rPr>
        <w:t xml:space="preserve"> общеобразовательное учреждение Калачеевская средняя общеобразовательная школа №</w:t>
      </w:r>
      <w:r w:rsidR="00D27032" w:rsidRPr="009C5EF7">
        <w:rPr>
          <w:rFonts w:cs="Arial"/>
        </w:rPr>
        <w:t xml:space="preserve"> </w:t>
      </w:r>
      <w:r w:rsidRPr="009C5EF7">
        <w:rPr>
          <w:rFonts w:cs="Arial"/>
        </w:rPr>
        <w:t>6</w:t>
      </w:r>
      <w:r w:rsidR="00736240" w:rsidRPr="009C5EF7">
        <w:rPr>
          <w:rFonts w:cs="Arial"/>
        </w:rPr>
        <w:t>.</w:t>
      </w:r>
      <w:r w:rsidRPr="009C5EF7">
        <w:rPr>
          <w:rFonts w:cs="Arial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  <w:bCs/>
        </w:rPr>
      </w:pPr>
      <w:r w:rsidRPr="009C5EF7">
        <w:rPr>
          <w:rFonts w:cs="Arial"/>
          <w:bCs/>
        </w:rPr>
        <w:t>Границы участка:</w:t>
      </w:r>
    </w:p>
    <w:p w:rsidR="006F07D5" w:rsidRPr="009C5EF7" w:rsidRDefault="009C5EF7" w:rsidP="009C5EF7">
      <w:pPr>
        <w:pStyle w:val="21"/>
        <w:ind w:firstLine="709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6F07D5" w:rsidRPr="009C5EF7">
        <w:rPr>
          <w:rFonts w:cs="Arial"/>
          <w:sz w:val="24"/>
        </w:rPr>
        <w:t>Улицы: 1 Мая (от домов № 71 и № 86 по дома № 159 и № 142), Александра Иванова, Андрея Буквецкого, Асмолова, Газовая, Гражданская, Депутатская, Железнодорожная, Зацепилова, Ильича (от домов № 1 и № 2 по дома № 93 и № 94), Красина, Крупской, Ломоносова, Льва Толстого, Менделеева, Мира, Мостового, Нагорная, Народная, Эриксона, Петра Серякова, Пугачева, Свободы, Семена Панченко, Солнечная, Трудовая, Юбилейная, Жака Якобина.</w:t>
      </w:r>
    </w:p>
    <w:p w:rsidR="006F07D5" w:rsidRPr="009C5EF7" w:rsidRDefault="006F07D5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>Переулки: 1-й Газовый, 2-й Газовый, 3-й Газовый, Пугачева.</w:t>
      </w:r>
    </w:p>
    <w:p w:rsidR="006F07D5" w:rsidRPr="009C5EF7" w:rsidRDefault="009319EE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16/07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Pr="009C5EF7">
        <w:rPr>
          <w:rFonts w:cs="Arial"/>
        </w:rPr>
        <w:t xml:space="preserve"> участковой</w:t>
      </w:r>
      <w:r w:rsidR="009C5EF7">
        <w:rPr>
          <w:rFonts w:cs="Arial"/>
        </w:rPr>
        <w:t xml:space="preserve"> </w:t>
      </w:r>
      <w:r w:rsidRPr="009C5EF7">
        <w:rPr>
          <w:rFonts w:cs="Arial"/>
        </w:rPr>
        <w:t xml:space="preserve">избирательной комиссии и помещения для голосования: г.Калач, ул.Пугачева, д.11, ДК </w:t>
      </w:r>
      <w:r w:rsidR="00D27032" w:rsidRPr="009C5EF7">
        <w:rPr>
          <w:rFonts w:cs="Arial"/>
        </w:rPr>
        <w:t xml:space="preserve">им. </w:t>
      </w:r>
      <w:r w:rsidRPr="009C5EF7">
        <w:rPr>
          <w:rFonts w:cs="Arial"/>
        </w:rPr>
        <w:t>Чапаев</w:t>
      </w:r>
      <w:r w:rsidR="00D27032" w:rsidRPr="009C5EF7">
        <w:rPr>
          <w:rFonts w:cs="Arial"/>
        </w:rPr>
        <w:t>а</w:t>
      </w:r>
      <w:r w:rsidR="00736240" w:rsidRPr="009C5EF7">
        <w:rPr>
          <w:rFonts w:cs="Arial"/>
        </w:rPr>
        <w:t>.</w:t>
      </w:r>
      <w:r w:rsidRPr="009C5EF7">
        <w:rPr>
          <w:rFonts w:cs="Arial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  <w:bCs/>
        </w:rPr>
      </w:pPr>
      <w:r w:rsidRPr="009C5EF7">
        <w:rPr>
          <w:rFonts w:cs="Arial"/>
          <w:bCs/>
        </w:rPr>
        <w:t>Границы участка:</w:t>
      </w:r>
    </w:p>
    <w:p w:rsidR="006F07D5" w:rsidRPr="009C5EF7" w:rsidRDefault="006F07D5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lastRenderedPageBreak/>
        <w:t xml:space="preserve">Улицы: 50 лет Октября, Верхняя, Весенняя, Ворошилова, Герцена, Горького, Жукова, Кобзаря, Красное знамя, Огарева, Партизанская, Сухой Яр, Флотская, Чапаева, Чехова.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</w:rPr>
        <w:t>Переулки: Верхний, Герцена, Жукова, Кобзаря, Партизанский, Флотский, Чапаева.</w:t>
      </w:r>
    </w:p>
    <w:p w:rsidR="006F07D5" w:rsidRPr="009C5EF7" w:rsidRDefault="006F07D5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>Хутора: Николенков, Крутой, Гринев, Гаранькин.</w:t>
      </w:r>
    </w:p>
    <w:p w:rsidR="006F07D5" w:rsidRPr="009C5EF7" w:rsidRDefault="00F60A55" w:rsidP="009C5EF7">
      <w:pPr>
        <w:pStyle w:val="1"/>
        <w:ind w:firstLine="709"/>
        <w:jc w:val="both"/>
        <w:rPr>
          <w:b w:val="0"/>
          <w:bCs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16/0</w:t>
      </w:r>
      <w:r w:rsidRPr="009C5EF7">
        <w:rPr>
          <w:b w:val="0"/>
          <w:sz w:val="24"/>
          <w:szCs w:val="24"/>
          <w:lang w:val="en-US"/>
        </w:rPr>
        <w:t>8</w:t>
      </w:r>
      <w:r w:rsidR="006F07D5" w:rsidRPr="009C5EF7">
        <w:rPr>
          <w:b w:val="0"/>
          <w:sz w:val="24"/>
          <w:szCs w:val="24"/>
        </w:rPr>
        <w:t xml:space="preserve"> </w:t>
      </w:r>
    </w:p>
    <w:p w:rsidR="00736240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ED5688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г.Калач, ул.Комсомольская, д.49, здание бывшего Калачеевского районного потребительского общества</w:t>
      </w:r>
      <w:r w:rsidR="00736240" w:rsidRPr="009C5EF7">
        <w:rPr>
          <w:rFonts w:cs="Arial"/>
        </w:rPr>
        <w:t>.</w:t>
      </w:r>
    </w:p>
    <w:p w:rsidR="006F07D5" w:rsidRPr="009C5EF7" w:rsidRDefault="006F07D5" w:rsidP="009C5EF7">
      <w:pPr>
        <w:ind w:firstLine="709"/>
        <w:rPr>
          <w:rFonts w:cs="Arial"/>
          <w:bCs/>
        </w:rPr>
      </w:pPr>
      <w:r w:rsidRPr="009C5EF7">
        <w:rPr>
          <w:rFonts w:cs="Arial"/>
          <w:bCs/>
        </w:rPr>
        <w:t>Границы участка:</w:t>
      </w:r>
    </w:p>
    <w:p w:rsidR="009C5EF7" w:rsidRDefault="006F07D5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>Улицы: 1</w:t>
      </w:r>
      <w:r w:rsidR="00ED5688" w:rsidRPr="009C5EF7">
        <w:rPr>
          <w:rFonts w:cs="Arial"/>
          <w:sz w:val="24"/>
        </w:rPr>
        <w:t>-я</w:t>
      </w:r>
      <w:r w:rsidRPr="009C5EF7">
        <w:rPr>
          <w:rFonts w:cs="Arial"/>
          <w:sz w:val="24"/>
        </w:rPr>
        <w:t xml:space="preserve"> Подлесная, 2</w:t>
      </w:r>
      <w:r w:rsidR="00ED5688" w:rsidRPr="009C5EF7">
        <w:rPr>
          <w:rFonts w:cs="Arial"/>
          <w:sz w:val="24"/>
        </w:rPr>
        <w:t>-я</w:t>
      </w:r>
      <w:r w:rsidRPr="009C5EF7">
        <w:rPr>
          <w:rFonts w:cs="Arial"/>
          <w:sz w:val="24"/>
        </w:rPr>
        <w:t xml:space="preserve"> Подлесна</w:t>
      </w:r>
      <w:r w:rsidR="00ED5688" w:rsidRPr="009C5EF7">
        <w:rPr>
          <w:rFonts w:cs="Arial"/>
          <w:sz w:val="24"/>
        </w:rPr>
        <w:t>я, 21 Февраля, Верхнезаводская,</w:t>
      </w:r>
      <w:r w:rsidRPr="009C5EF7">
        <w:rPr>
          <w:rFonts w:cs="Arial"/>
          <w:sz w:val="24"/>
        </w:rPr>
        <w:t xml:space="preserve"> Генерала Ватутина, Комсомольская, Меловая, Орджоникидзе (от домов № 1 и № 2 по дома № 171 и № 188), Победы, Привокзальная, Тупиковая, Урожайная, Широкая, Элеваторная.</w:t>
      </w:r>
    </w:p>
    <w:p w:rsidR="006F07D5" w:rsidRPr="009C5EF7" w:rsidRDefault="006F07D5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>Переулки: Комсомольский, Победы, Широкий.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bCs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16/0</w:t>
      </w:r>
      <w:r w:rsidR="00F60A55" w:rsidRPr="009C5EF7">
        <w:rPr>
          <w:b w:val="0"/>
          <w:sz w:val="24"/>
          <w:szCs w:val="24"/>
        </w:rPr>
        <w:t>9</w:t>
      </w:r>
    </w:p>
    <w:p w:rsidR="00736240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2F7E59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г.</w:t>
      </w:r>
      <w:r w:rsidR="00ED5688" w:rsidRPr="009C5EF7">
        <w:rPr>
          <w:rFonts w:cs="Arial"/>
        </w:rPr>
        <w:t xml:space="preserve"> </w:t>
      </w:r>
      <w:r w:rsidRPr="009C5EF7">
        <w:rPr>
          <w:rFonts w:cs="Arial"/>
        </w:rPr>
        <w:t>Калач, ул</w:t>
      </w:r>
      <w:r w:rsidR="002F7E59" w:rsidRPr="009C5EF7">
        <w:rPr>
          <w:rFonts w:cs="Arial"/>
        </w:rPr>
        <w:t>. С</w:t>
      </w:r>
      <w:r w:rsidRPr="009C5EF7">
        <w:rPr>
          <w:rFonts w:cs="Arial"/>
        </w:rPr>
        <w:t>елянская, д.</w:t>
      </w:r>
      <w:r w:rsidR="002F7E59" w:rsidRPr="009C5EF7">
        <w:rPr>
          <w:rFonts w:cs="Arial"/>
        </w:rPr>
        <w:t xml:space="preserve"> </w:t>
      </w:r>
      <w:r w:rsidRPr="009C5EF7">
        <w:rPr>
          <w:rFonts w:cs="Arial"/>
        </w:rPr>
        <w:t>55, Муниципальное казённое</w:t>
      </w:r>
      <w:r w:rsidR="009C5EF7">
        <w:rPr>
          <w:rFonts w:cs="Arial"/>
        </w:rPr>
        <w:t xml:space="preserve"> </w:t>
      </w:r>
      <w:r w:rsidRPr="009C5EF7">
        <w:rPr>
          <w:rFonts w:cs="Arial"/>
        </w:rPr>
        <w:t>дошкольное образовательное учреждение «Калачеевский детский сад №6»</w:t>
      </w:r>
      <w:r w:rsidR="00736240" w:rsidRPr="009C5EF7">
        <w:rPr>
          <w:rFonts w:cs="Arial"/>
        </w:rPr>
        <w:t>.</w:t>
      </w:r>
      <w:r w:rsidRPr="009C5EF7">
        <w:rPr>
          <w:rFonts w:cs="Arial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  <w:bCs/>
        </w:rPr>
      </w:pPr>
      <w:r w:rsidRPr="009C5EF7">
        <w:rPr>
          <w:rFonts w:cs="Arial"/>
          <w:bCs/>
        </w:rPr>
        <w:t>Границы участка:</w:t>
      </w:r>
    </w:p>
    <w:p w:rsidR="006F07D5" w:rsidRPr="009C5EF7" w:rsidRDefault="009C5EF7" w:rsidP="009C5EF7">
      <w:pPr>
        <w:pStyle w:val="21"/>
        <w:ind w:firstLine="709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6F07D5" w:rsidRPr="009C5EF7">
        <w:rPr>
          <w:rFonts w:cs="Arial"/>
          <w:sz w:val="24"/>
        </w:rPr>
        <w:t xml:space="preserve">Улицы: Ильича (от домов № 95 </w:t>
      </w:r>
      <w:r w:rsidR="003C2F34" w:rsidRPr="009C5EF7">
        <w:rPr>
          <w:rFonts w:cs="Arial"/>
          <w:sz w:val="24"/>
        </w:rPr>
        <w:t>и № 96 по дома № 209 и № 176.)</w:t>
      </w:r>
      <w:r w:rsidR="007E631D" w:rsidRPr="009C5EF7">
        <w:rPr>
          <w:rFonts w:cs="Arial"/>
          <w:sz w:val="24"/>
        </w:rPr>
        <w:t>,</w:t>
      </w:r>
      <w:r w:rsidR="002F7E59" w:rsidRPr="009C5EF7">
        <w:rPr>
          <w:rFonts w:cs="Arial"/>
          <w:sz w:val="24"/>
        </w:rPr>
        <w:t xml:space="preserve"> </w:t>
      </w:r>
      <w:r w:rsidR="003C2F34" w:rsidRPr="009C5EF7">
        <w:rPr>
          <w:rFonts w:cs="Arial"/>
          <w:sz w:val="24"/>
        </w:rPr>
        <w:t>Лермонтова</w:t>
      </w:r>
      <w:r w:rsidR="007E631D" w:rsidRPr="009C5EF7">
        <w:rPr>
          <w:rFonts w:cs="Arial"/>
          <w:sz w:val="24"/>
        </w:rPr>
        <w:t>,</w:t>
      </w:r>
    </w:p>
    <w:p w:rsidR="002F7E59" w:rsidRPr="009C5EF7" w:rsidRDefault="006F07D5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>Матросова</w:t>
      </w:r>
      <w:r w:rsidR="007E631D" w:rsidRPr="009C5EF7">
        <w:rPr>
          <w:rFonts w:cs="Arial"/>
          <w:sz w:val="24"/>
        </w:rPr>
        <w:t xml:space="preserve">, </w:t>
      </w:r>
      <w:r w:rsidRPr="009C5EF7">
        <w:rPr>
          <w:rFonts w:cs="Arial"/>
          <w:sz w:val="24"/>
        </w:rPr>
        <w:t>Московская</w:t>
      </w:r>
      <w:r w:rsidR="007E631D" w:rsidRPr="009C5EF7">
        <w:rPr>
          <w:rFonts w:cs="Arial"/>
          <w:sz w:val="24"/>
        </w:rPr>
        <w:t xml:space="preserve">, </w:t>
      </w:r>
      <w:r w:rsidRPr="009C5EF7">
        <w:rPr>
          <w:rFonts w:cs="Arial"/>
          <w:sz w:val="24"/>
        </w:rPr>
        <w:t>Новая,</w:t>
      </w:r>
      <w:r w:rsidR="007E631D" w:rsidRPr="009C5EF7">
        <w:rPr>
          <w:rFonts w:cs="Arial"/>
          <w:sz w:val="24"/>
        </w:rPr>
        <w:t xml:space="preserve"> </w:t>
      </w:r>
      <w:r w:rsidRPr="009C5EF7">
        <w:rPr>
          <w:rFonts w:cs="Arial"/>
          <w:sz w:val="24"/>
        </w:rPr>
        <w:t>Орджоникидзе (от домов № 173 и № 190 по дома № 277 и № 318</w:t>
      </w:r>
      <w:r w:rsidR="007E631D" w:rsidRPr="009C5EF7">
        <w:rPr>
          <w:rFonts w:cs="Arial"/>
          <w:sz w:val="24"/>
        </w:rPr>
        <w:t xml:space="preserve">, </w:t>
      </w:r>
      <w:r w:rsidR="005C47FA" w:rsidRPr="009C5EF7">
        <w:rPr>
          <w:rFonts w:cs="Arial"/>
          <w:sz w:val="24"/>
        </w:rPr>
        <w:t>Пушкина</w:t>
      </w:r>
      <w:r w:rsidR="007E631D" w:rsidRPr="009C5EF7">
        <w:rPr>
          <w:rFonts w:cs="Arial"/>
          <w:sz w:val="24"/>
        </w:rPr>
        <w:t xml:space="preserve">, </w:t>
      </w:r>
      <w:r w:rsidRPr="009C5EF7">
        <w:rPr>
          <w:rFonts w:cs="Arial"/>
          <w:sz w:val="24"/>
        </w:rPr>
        <w:t>Селянская</w:t>
      </w:r>
      <w:r w:rsidR="007E631D" w:rsidRPr="009C5EF7">
        <w:rPr>
          <w:rFonts w:cs="Arial"/>
          <w:sz w:val="24"/>
        </w:rPr>
        <w:t xml:space="preserve">, </w:t>
      </w:r>
      <w:r w:rsidRPr="009C5EF7">
        <w:rPr>
          <w:rFonts w:cs="Arial"/>
          <w:sz w:val="24"/>
        </w:rPr>
        <w:t>Серп и молот</w:t>
      </w:r>
      <w:r w:rsidR="007E631D" w:rsidRPr="009C5EF7">
        <w:rPr>
          <w:rFonts w:cs="Arial"/>
          <w:sz w:val="24"/>
        </w:rPr>
        <w:t xml:space="preserve">, </w:t>
      </w:r>
      <w:r w:rsidRPr="009C5EF7">
        <w:rPr>
          <w:rFonts w:cs="Arial"/>
          <w:sz w:val="24"/>
        </w:rPr>
        <w:t>Фридриха Энгельса</w:t>
      </w:r>
      <w:r w:rsidR="007E631D" w:rsidRPr="009C5EF7">
        <w:rPr>
          <w:rFonts w:cs="Arial"/>
          <w:sz w:val="24"/>
        </w:rPr>
        <w:t xml:space="preserve">, </w:t>
      </w:r>
      <w:r w:rsidRPr="009C5EF7">
        <w:rPr>
          <w:rFonts w:cs="Arial"/>
          <w:sz w:val="24"/>
        </w:rPr>
        <w:t>Шолохова</w:t>
      </w:r>
    </w:p>
    <w:p w:rsidR="006F07D5" w:rsidRPr="009C5EF7" w:rsidRDefault="009C5EF7" w:rsidP="009C5EF7">
      <w:pPr>
        <w:pStyle w:val="21"/>
        <w:ind w:firstLine="709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2F7E59" w:rsidRPr="009C5EF7">
        <w:rPr>
          <w:rFonts w:cs="Arial"/>
          <w:sz w:val="24"/>
        </w:rPr>
        <w:t xml:space="preserve">Переулки: Новый, </w:t>
      </w:r>
      <w:r w:rsidR="006F07D5" w:rsidRPr="009C5EF7">
        <w:rPr>
          <w:rFonts w:cs="Arial"/>
          <w:sz w:val="24"/>
        </w:rPr>
        <w:t>Селянский</w:t>
      </w:r>
    </w:p>
    <w:p w:rsidR="006F07D5" w:rsidRPr="009C5EF7" w:rsidRDefault="009C5EF7" w:rsidP="009C5EF7">
      <w:pPr>
        <w:pStyle w:val="21"/>
        <w:ind w:firstLine="709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6F07D5" w:rsidRPr="009C5EF7">
        <w:rPr>
          <w:rFonts w:cs="Arial"/>
          <w:sz w:val="24"/>
        </w:rPr>
        <w:t>Хутор: Сереженков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</w:t>
      </w:r>
      <w:r w:rsidR="00F60A55" w:rsidRPr="009C5EF7">
        <w:rPr>
          <w:b w:val="0"/>
          <w:sz w:val="24"/>
          <w:szCs w:val="24"/>
          <w:lang w:val="en-US"/>
        </w:rPr>
        <w:t>1</w:t>
      </w:r>
      <w:r w:rsidRPr="009C5EF7">
        <w:rPr>
          <w:b w:val="0"/>
          <w:sz w:val="24"/>
          <w:szCs w:val="24"/>
        </w:rPr>
        <w:t xml:space="preserve">0 </w:t>
      </w:r>
    </w:p>
    <w:p w:rsidR="00736240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2F7E59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х.</w:t>
      </w:r>
      <w:r w:rsidR="002F7E59" w:rsidRPr="009C5EF7">
        <w:rPr>
          <w:rFonts w:cs="Arial"/>
        </w:rPr>
        <w:t xml:space="preserve"> </w:t>
      </w:r>
      <w:r w:rsidRPr="009C5EF7">
        <w:rPr>
          <w:rFonts w:cs="Arial"/>
        </w:rPr>
        <w:t>Залесны</w:t>
      </w:r>
      <w:r w:rsidR="00736240" w:rsidRPr="009C5EF7">
        <w:rPr>
          <w:rFonts w:cs="Arial"/>
        </w:rPr>
        <w:t>й, ул.</w:t>
      </w:r>
      <w:r w:rsidR="002F7E59" w:rsidRPr="009C5EF7">
        <w:rPr>
          <w:rFonts w:cs="Arial"/>
        </w:rPr>
        <w:t xml:space="preserve"> </w:t>
      </w:r>
      <w:r w:rsidR="00736240" w:rsidRPr="009C5EF7">
        <w:rPr>
          <w:rFonts w:cs="Arial"/>
        </w:rPr>
        <w:t>Центральная,</w:t>
      </w:r>
      <w:r w:rsidR="002F7E59" w:rsidRPr="009C5EF7">
        <w:rPr>
          <w:rFonts w:cs="Arial"/>
        </w:rPr>
        <w:t xml:space="preserve"> </w:t>
      </w:r>
      <w:r w:rsidR="00736240" w:rsidRPr="009C5EF7">
        <w:rPr>
          <w:rFonts w:cs="Arial"/>
        </w:rPr>
        <w:t xml:space="preserve">17 «А», клуб.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 xml:space="preserve">Границы участка: </w:t>
      </w:r>
      <w:r w:rsidRPr="009C5EF7">
        <w:rPr>
          <w:rFonts w:cs="Arial"/>
        </w:rPr>
        <w:t>Хутора: Залесный, Рыбкин.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ЗАБРОДЕНСКОЕ СЕЛЬСКОЕ ПОСЕЛЕНИЕ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16/1</w:t>
      </w:r>
      <w:r w:rsidR="00F60A55" w:rsidRPr="009C5EF7">
        <w:rPr>
          <w:b w:val="0"/>
          <w:sz w:val="24"/>
          <w:szCs w:val="24"/>
          <w:lang w:val="en-US"/>
        </w:rPr>
        <w:t>1</w:t>
      </w:r>
      <w:r w:rsidRPr="009C5EF7">
        <w:rPr>
          <w:b w:val="0"/>
          <w:sz w:val="24"/>
          <w:szCs w:val="24"/>
        </w:rPr>
        <w:t xml:space="preserve"> </w:t>
      </w:r>
    </w:p>
    <w:p w:rsidR="00736240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2F7E59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с.</w:t>
      </w:r>
      <w:r w:rsidR="002F7E59" w:rsidRPr="009C5EF7">
        <w:rPr>
          <w:rFonts w:cs="Arial"/>
        </w:rPr>
        <w:t xml:space="preserve"> </w:t>
      </w:r>
      <w:r w:rsidRPr="009C5EF7">
        <w:rPr>
          <w:rFonts w:cs="Arial"/>
        </w:rPr>
        <w:t>Заброды, ул.</w:t>
      </w:r>
      <w:r w:rsidR="002F7E59" w:rsidRPr="009C5EF7">
        <w:rPr>
          <w:rFonts w:cs="Arial"/>
        </w:rPr>
        <w:t xml:space="preserve"> </w:t>
      </w:r>
      <w:r w:rsidRPr="009C5EF7">
        <w:rPr>
          <w:rFonts w:cs="Arial"/>
        </w:rPr>
        <w:t>Заброденская, д.</w:t>
      </w:r>
      <w:r w:rsidR="002F7E59" w:rsidRPr="009C5EF7">
        <w:rPr>
          <w:rFonts w:cs="Arial"/>
        </w:rPr>
        <w:t xml:space="preserve"> 46, </w:t>
      </w:r>
      <w:r w:rsidR="00C75F5C" w:rsidRPr="009C5EF7">
        <w:rPr>
          <w:rFonts w:cs="Arial"/>
        </w:rPr>
        <w:t>МКУ «</w:t>
      </w:r>
      <w:r w:rsidR="002F7E59" w:rsidRPr="009C5EF7">
        <w:rPr>
          <w:rFonts w:cs="Arial"/>
        </w:rPr>
        <w:t xml:space="preserve">Заброденский </w:t>
      </w:r>
      <w:r w:rsidR="00C75F5C" w:rsidRPr="009C5EF7">
        <w:rPr>
          <w:rFonts w:cs="Arial"/>
        </w:rPr>
        <w:t>КДЦ»</w:t>
      </w:r>
      <w:r w:rsidR="002F7E59" w:rsidRPr="009C5EF7">
        <w:rPr>
          <w:rFonts w:cs="Arial"/>
        </w:rPr>
        <w:t>.</w:t>
      </w:r>
    </w:p>
    <w:p w:rsidR="006F07D5" w:rsidRPr="009C5EF7" w:rsidRDefault="006F07D5" w:rsidP="009C5EF7">
      <w:pPr>
        <w:ind w:firstLine="709"/>
        <w:rPr>
          <w:rFonts w:cs="Arial"/>
          <w:bCs/>
        </w:rPr>
      </w:pPr>
      <w:r w:rsidRPr="009C5EF7">
        <w:rPr>
          <w:rFonts w:cs="Arial"/>
          <w:bCs/>
        </w:rPr>
        <w:t>Границы участка: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</w:rPr>
        <w:t>Улицы: Свердлова, Маяковского, Белинского, Володарского, Калинина, Дзержинского, Чернышевского, Циолковского, Транспортная, Заброденская, Фрунзе, Садовая (от домов №</w:t>
      </w:r>
      <w:r w:rsidR="002F7E59" w:rsidRPr="009C5EF7">
        <w:rPr>
          <w:rFonts w:cs="Arial"/>
        </w:rPr>
        <w:t xml:space="preserve"> </w:t>
      </w:r>
      <w:r w:rsidRPr="009C5EF7">
        <w:rPr>
          <w:rFonts w:cs="Arial"/>
        </w:rPr>
        <w:t>1 и №2 до домов №</w:t>
      </w:r>
      <w:r w:rsidR="002F7E59" w:rsidRPr="009C5EF7">
        <w:rPr>
          <w:rFonts w:cs="Arial"/>
        </w:rPr>
        <w:t xml:space="preserve"> </w:t>
      </w:r>
      <w:r w:rsidRPr="009C5EF7">
        <w:rPr>
          <w:rFonts w:cs="Arial"/>
        </w:rPr>
        <w:t>115 и № 184), Степная (от домов №</w:t>
      </w:r>
      <w:r w:rsidR="002F7E59" w:rsidRPr="009C5EF7">
        <w:rPr>
          <w:rFonts w:cs="Arial"/>
        </w:rPr>
        <w:t xml:space="preserve"> </w:t>
      </w:r>
      <w:r w:rsidRPr="009C5EF7">
        <w:rPr>
          <w:rFonts w:cs="Arial"/>
        </w:rPr>
        <w:t>1 и №</w:t>
      </w:r>
      <w:r w:rsidR="002F7E59" w:rsidRPr="009C5EF7">
        <w:rPr>
          <w:rFonts w:cs="Arial"/>
        </w:rPr>
        <w:t xml:space="preserve"> </w:t>
      </w:r>
      <w:r w:rsidRPr="009C5EF7">
        <w:rPr>
          <w:rFonts w:cs="Arial"/>
        </w:rPr>
        <w:t>2 до домов №</w:t>
      </w:r>
      <w:r w:rsidR="002F7E59" w:rsidRPr="009C5EF7">
        <w:rPr>
          <w:rFonts w:cs="Arial"/>
        </w:rPr>
        <w:t xml:space="preserve"> </w:t>
      </w:r>
      <w:r w:rsidRPr="009C5EF7">
        <w:rPr>
          <w:rFonts w:cs="Arial"/>
        </w:rPr>
        <w:t>81 и № 80), Дорожная, Фадеева, Красная Нива, 40 лет Победы, Воинов-Интернационалистов, Тимирязева (от домов №</w:t>
      </w:r>
      <w:r w:rsidR="002F7E59" w:rsidRPr="009C5EF7">
        <w:rPr>
          <w:rFonts w:cs="Arial"/>
        </w:rPr>
        <w:t xml:space="preserve"> </w:t>
      </w:r>
      <w:r w:rsidRPr="009C5EF7">
        <w:rPr>
          <w:rFonts w:cs="Arial"/>
        </w:rPr>
        <w:t>1 и №</w:t>
      </w:r>
      <w:r w:rsidR="002F7E59" w:rsidRPr="009C5EF7">
        <w:rPr>
          <w:rFonts w:cs="Arial"/>
        </w:rPr>
        <w:t xml:space="preserve"> </w:t>
      </w:r>
      <w:r w:rsidRPr="009C5EF7">
        <w:rPr>
          <w:rFonts w:cs="Arial"/>
        </w:rPr>
        <w:t>2 до домов №</w:t>
      </w:r>
      <w:r w:rsidR="002F7E59" w:rsidRPr="009C5EF7">
        <w:rPr>
          <w:rFonts w:cs="Arial"/>
        </w:rPr>
        <w:t xml:space="preserve"> </w:t>
      </w:r>
      <w:r w:rsidRPr="009C5EF7">
        <w:rPr>
          <w:rFonts w:cs="Arial"/>
        </w:rPr>
        <w:t>43 и №</w:t>
      </w:r>
      <w:r w:rsidR="002F7E59" w:rsidRPr="009C5EF7">
        <w:rPr>
          <w:rFonts w:cs="Arial"/>
        </w:rPr>
        <w:t xml:space="preserve"> </w:t>
      </w:r>
      <w:r w:rsidRPr="009C5EF7">
        <w:rPr>
          <w:rFonts w:cs="Arial"/>
        </w:rPr>
        <w:t>44), Лозовая, Заречье</w:t>
      </w:r>
      <w:r w:rsidR="00D27032" w:rsidRPr="009C5EF7">
        <w:rPr>
          <w:rFonts w:cs="Arial"/>
        </w:rPr>
        <w:t xml:space="preserve"> (от домов № 62 и № 55 по дома </w:t>
      </w:r>
      <w:r w:rsidRPr="009C5EF7">
        <w:rPr>
          <w:rFonts w:cs="Arial"/>
        </w:rPr>
        <w:t>№ 80 и № 75), Черемуховая, Куйбышева (от дома</w:t>
      </w:r>
      <w:r w:rsidR="009C5EF7">
        <w:rPr>
          <w:rFonts w:cs="Arial"/>
        </w:rPr>
        <w:t xml:space="preserve"> </w:t>
      </w:r>
      <w:r w:rsidRPr="009C5EF7">
        <w:rPr>
          <w:rFonts w:cs="Arial"/>
        </w:rPr>
        <w:t>№</w:t>
      </w:r>
      <w:r w:rsidR="002F7E59" w:rsidRPr="009C5EF7">
        <w:rPr>
          <w:rFonts w:cs="Arial"/>
        </w:rPr>
        <w:t xml:space="preserve"> </w:t>
      </w:r>
      <w:r w:rsidRPr="009C5EF7">
        <w:rPr>
          <w:rFonts w:cs="Arial"/>
        </w:rPr>
        <w:t>38</w:t>
      </w:r>
      <w:r w:rsidR="009C5EF7">
        <w:rPr>
          <w:rFonts w:cs="Arial"/>
        </w:rPr>
        <w:t xml:space="preserve"> </w:t>
      </w:r>
      <w:r w:rsidRPr="009C5EF7">
        <w:rPr>
          <w:rFonts w:cs="Arial"/>
        </w:rPr>
        <w:t xml:space="preserve">по </w:t>
      </w:r>
      <w:r w:rsidR="00D27032" w:rsidRPr="009C5EF7">
        <w:rPr>
          <w:rFonts w:cs="Arial"/>
        </w:rPr>
        <w:t xml:space="preserve">дом № 60), Набережная (от дома № 46 по дом </w:t>
      </w:r>
      <w:r w:rsidRPr="009C5EF7">
        <w:rPr>
          <w:rFonts w:cs="Arial"/>
        </w:rPr>
        <w:t>№ 66) .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</w:rPr>
        <w:t>Переулки: Калинина, Заброденский, Садовый, Учительский, Вишневый, Маяковского, Красная Нива.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16/1</w:t>
      </w:r>
      <w:r w:rsidR="00F60A55" w:rsidRPr="009C5EF7">
        <w:rPr>
          <w:b w:val="0"/>
          <w:sz w:val="24"/>
          <w:szCs w:val="24"/>
        </w:rPr>
        <w:t>2</w:t>
      </w:r>
      <w:r w:rsidRPr="009C5EF7">
        <w:rPr>
          <w:b w:val="0"/>
          <w:sz w:val="24"/>
          <w:szCs w:val="24"/>
        </w:rPr>
        <w:t xml:space="preserve"> </w:t>
      </w:r>
    </w:p>
    <w:p w:rsidR="00736240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EB5D52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с.Заброды, ул.Дерезовская, д.</w:t>
      </w:r>
      <w:r w:rsidR="002F7E59" w:rsidRPr="009C5EF7">
        <w:rPr>
          <w:rFonts w:cs="Arial"/>
        </w:rPr>
        <w:t xml:space="preserve"> </w:t>
      </w:r>
      <w:r w:rsidRPr="009C5EF7">
        <w:rPr>
          <w:rFonts w:cs="Arial"/>
        </w:rPr>
        <w:t xml:space="preserve">94, </w:t>
      </w:r>
      <w:r w:rsidR="00D27032" w:rsidRPr="009C5EF7">
        <w:rPr>
          <w:rFonts w:cs="Arial"/>
        </w:rPr>
        <w:t>МКУ «Заброденский КДЦ»</w:t>
      </w:r>
      <w:r w:rsidR="00736240" w:rsidRPr="009C5EF7">
        <w:rPr>
          <w:rFonts w:cs="Arial"/>
        </w:rPr>
        <w:t>.</w:t>
      </w:r>
      <w:r w:rsidR="009C5EF7">
        <w:rPr>
          <w:rFonts w:cs="Arial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  <w:bCs/>
        </w:rPr>
      </w:pPr>
      <w:r w:rsidRPr="009C5EF7">
        <w:rPr>
          <w:rFonts w:cs="Arial"/>
          <w:bCs/>
        </w:rPr>
        <w:t>Границы участка:</w:t>
      </w:r>
    </w:p>
    <w:p w:rsidR="00EB5D52" w:rsidRPr="009C5EF7" w:rsidRDefault="009C5EF7" w:rsidP="009C5EF7">
      <w:pPr>
        <w:pStyle w:val="21"/>
        <w:ind w:firstLine="709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 </w:t>
      </w:r>
      <w:r w:rsidR="006F07D5" w:rsidRPr="009C5EF7">
        <w:rPr>
          <w:rFonts w:cs="Arial"/>
          <w:sz w:val="24"/>
        </w:rPr>
        <w:t>Улицы: Петровского, Дерезовская, Степная (от домов №</w:t>
      </w:r>
      <w:r w:rsidR="002F7E59" w:rsidRPr="009C5EF7">
        <w:rPr>
          <w:rFonts w:cs="Arial"/>
          <w:sz w:val="24"/>
        </w:rPr>
        <w:t xml:space="preserve"> </w:t>
      </w:r>
      <w:r w:rsidR="006F07D5" w:rsidRPr="009C5EF7">
        <w:rPr>
          <w:rFonts w:cs="Arial"/>
          <w:sz w:val="24"/>
        </w:rPr>
        <w:t>82 и №</w:t>
      </w:r>
      <w:r w:rsidR="002F7E59" w:rsidRPr="009C5EF7">
        <w:rPr>
          <w:rFonts w:cs="Arial"/>
          <w:sz w:val="24"/>
        </w:rPr>
        <w:t xml:space="preserve"> </w:t>
      </w:r>
      <w:r w:rsidR="006F07D5" w:rsidRPr="009C5EF7">
        <w:rPr>
          <w:rFonts w:cs="Arial"/>
          <w:sz w:val="24"/>
        </w:rPr>
        <w:t>83 по дома №</w:t>
      </w:r>
      <w:r w:rsidR="002F7E59" w:rsidRPr="009C5EF7">
        <w:rPr>
          <w:rFonts w:cs="Arial"/>
          <w:sz w:val="24"/>
        </w:rPr>
        <w:t xml:space="preserve"> </w:t>
      </w:r>
      <w:r w:rsidR="006F07D5" w:rsidRPr="009C5EF7">
        <w:rPr>
          <w:rFonts w:cs="Arial"/>
          <w:sz w:val="24"/>
        </w:rPr>
        <w:t>122 и №</w:t>
      </w:r>
      <w:r w:rsidR="002F7E59" w:rsidRPr="009C5EF7">
        <w:rPr>
          <w:rFonts w:cs="Arial"/>
          <w:sz w:val="24"/>
        </w:rPr>
        <w:t xml:space="preserve"> </w:t>
      </w:r>
      <w:r w:rsidR="006F07D5" w:rsidRPr="009C5EF7">
        <w:rPr>
          <w:rFonts w:cs="Arial"/>
          <w:sz w:val="24"/>
        </w:rPr>
        <w:t>181), Садовая (от домов №</w:t>
      </w:r>
      <w:r w:rsidR="002F7E59" w:rsidRPr="009C5EF7">
        <w:rPr>
          <w:rFonts w:cs="Arial"/>
          <w:sz w:val="24"/>
        </w:rPr>
        <w:t xml:space="preserve"> </w:t>
      </w:r>
      <w:r w:rsidR="006F07D5" w:rsidRPr="009C5EF7">
        <w:rPr>
          <w:rFonts w:cs="Arial"/>
          <w:sz w:val="24"/>
        </w:rPr>
        <w:t>117 и №</w:t>
      </w:r>
      <w:r w:rsidR="002F7E59" w:rsidRPr="009C5EF7">
        <w:rPr>
          <w:rFonts w:cs="Arial"/>
          <w:sz w:val="24"/>
        </w:rPr>
        <w:t xml:space="preserve"> </w:t>
      </w:r>
      <w:r w:rsidR="006F07D5" w:rsidRPr="009C5EF7">
        <w:rPr>
          <w:rFonts w:cs="Arial"/>
          <w:sz w:val="24"/>
        </w:rPr>
        <w:t>186 по дома №</w:t>
      </w:r>
      <w:r w:rsidR="002F7E59" w:rsidRPr="009C5EF7">
        <w:rPr>
          <w:rFonts w:cs="Arial"/>
          <w:sz w:val="24"/>
        </w:rPr>
        <w:t xml:space="preserve"> </w:t>
      </w:r>
      <w:r w:rsidR="006F07D5" w:rsidRPr="009C5EF7">
        <w:rPr>
          <w:rFonts w:cs="Arial"/>
          <w:sz w:val="24"/>
        </w:rPr>
        <w:t>155 и №</w:t>
      </w:r>
      <w:r w:rsidR="002F7E59" w:rsidRPr="009C5EF7">
        <w:rPr>
          <w:rFonts w:cs="Arial"/>
          <w:sz w:val="24"/>
        </w:rPr>
        <w:t xml:space="preserve"> </w:t>
      </w:r>
      <w:r w:rsidR="006F07D5" w:rsidRPr="009C5EF7">
        <w:rPr>
          <w:rFonts w:cs="Arial"/>
          <w:sz w:val="24"/>
        </w:rPr>
        <w:t>234), Тимирязева (от домов №</w:t>
      </w:r>
      <w:r w:rsidR="002F7E59" w:rsidRPr="009C5EF7">
        <w:rPr>
          <w:rFonts w:cs="Arial"/>
          <w:sz w:val="24"/>
        </w:rPr>
        <w:t xml:space="preserve"> </w:t>
      </w:r>
      <w:r w:rsidR="006F07D5" w:rsidRPr="009C5EF7">
        <w:rPr>
          <w:rFonts w:cs="Arial"/>
          <w:sz w:val="24"/>
        </w:rPr>
        <w:t>46 и №</w:t>
      </w:r>
      <w:r w:rsidR="002F7E59" w:rsidRPr="009C5EF7">
        <w:rPr>
          <w:rFonts w:cs="Arial"/>
          <w:sz w:val="24"/>
        </w:rPr>
        <w:t xml:space="preserve"> </w:t>
      </w:r>
      <w:r w:rsidR="006F07D5" w:rsidRPr="009C5EF7">
        <w:rPr>
          <w:rFonts w:cs="Arial"/>
          <w:sz w:val="24"/>
        </w:rPr>
        <w:t>45 по дома №</w:t>
      </w:r>
      <w:r w:rsidR="002F7E59" w:rsidRPr="009C5EF7">
        <w:rPr>
          <w:rFonts w:cs="Arial"/>
          <w:sz w:val="24"/>
        </w:rPr>
        <w:t xml:space="preserve"> </w:t>
      </w:r>
      <w:r w:rsidR="006F07D5" w:rsidRPr="009C5EF7">
        <w:rPr>
          <w:rFonts w:cs="Arial"/>
          <w:sz w:val="24"/>
        </w:rPr>
        <w:t>9</w:t>
      </w:r>
      <w:r w:rsidR="0029695E" w:rsidRPr="009C5EF7">
        <w:rPr>
          <w:rFonts w:cs="Arial"/>
          <w:sz w:val="24"/>
        </w:rPr>
        <w:t>3</w:t>
      </w:r>
      <w:r w:rsidR="006F07D5" w:rsidRPr="009C5EF7">
        <w:rPr>
          <w:rFonts w:cs="Arial"/>
          <w:sz w:val="24"/>
        </w:rPr>
        <w:t xml:space="preserve"> и №</w:t>
      </w:r>
      <w:r w:rsidR="002F7E59" w:rsidRPr="009C5EF7">
        <w:rPr>
          <w:rFonts w:cs="Arial"/>
          <w:sz w:val="24"/>
        </w:rPr>
        <w:t xml:space="preserve"> </w:t>
      </w:r>
      <w:r w:rsidR="006F07D5" w:rsidRPr="009C5EF7">
        <w:rPr>
          <w:rFonts w:cs="Arial"/>
          <w:sz w:val="24"/>
        </w:rPr>
        <w:t xml:space="preserve">112), 70 лет Октября, Привольная, Тенистая, Каштановая, Сиреневая, Яблоневая, Абрикосовая. </w:t>
      </w:r>
    </w:p>
    <w:p w:rsidR="006F07D5" w:rsidRPr="009C5EF7" w:rsidRDefault="009C5EF7" w:rsidP="009C5EF7">
      <w:pPr>
        <w:pStyle w:val="21"/>
        <w:ind w:firstLine="709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6F07D5" w:rsidRPr="009C5EF7">
        <w:rPr>
          <w:rFonts w:cs="Arial"/>
          <w:sz w:val="24"/>
        </w:rPr>
        <w:t>Переулки: Дерезовский, Каштановый, Степной.</w:t>
      </w:r>
    </w:p>
    <w:p w:rsidR="006F07D5" w:rsidRPr="009C5EF7" w:rsidRDefault="00F60A5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16/13</w:t>
      </w:r>
    </w:p>
    <w:p w:rsidR="00736240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EB5D52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с.</w:t>
      </w:r>
      <w:r w:rsidR="00EB5D52" w:rsidRPr="009C5EF7">
        <w:rPr>
          <w:rFonts w:cs="Arial"/>
        </w:rPr>
        <w:t xml:space="preserve"> </w:t>
      </w:r>
      <w:r w:rsidRPr="009C5EF7">
        <w:rPr>
          <w:rFonts w:cs="Arial"/>
        </w:rPr>
        <w:t>Заброды, ул.</w:t>
      </w:r>
      <w:r w:rsidR="00EB5D52" w:rsidRPr="009C5EF7">
        <w:rPr>
          <w:rFonts w:cs="Arial"/>
        </w:rPr>
        <w:t xml:space="preserve"> </w:t>
      </w:r>
      <w:r w:rsidRPr="009C5EF7">
        <w:rPr>
          <w:rFonts w:cs="Arial"/>
        </w:rPr>
        <w:t>Магистральная, д.</w:t>
      </w:r>
      <w:r w:rsidR="00EB5D52" w:rsidRPr="009C5EF7">
        <w:rPr>
          <w:rFonts w:cs="Arial"/>
        </w:rPr>
        <w:t xml:space="preserve"> </w:t>
      </w:r>
      <w:r w:rsidRPr="009C5EF7">
        <w:rPr>
          <w:rFonts w:cs="Arial"/>
        </w:rPr>
        <w:t>1, помещение административного здания Г</w:t>
      </w:r>
      <w:r w:rsidR="00A55F98" w:rsidRPr="009C5EF7">
        <w:rPr>
          <w:rFonts w:cs="Arial"/>
        </w:rPr>
        <w:t>Б</w:t>
      </w:r>
      <w:r w:rsidR="0029695E" w:rsidRPr="009C5EF7">
        <w:rPr>
          <w:rFonts w:cs="Arial"/>
        </w:rPr>
        <w:t>ПО</w:t>
      </w:r>
      <w:r w:rsidRPr="009C5EF7">
        <w:rPr>
          <w:rFonts w:cs="Arial"/>
        </w:rPr>
        <w:t xml:space="preserve">У </w:t>
      </w:r>
      <w:r w:rsidR="00A55F98" w:rsidRPr="009C5EF7">
        <w:rPr>
          <w:rFonts w:cs="Arial"/>
        </w:rPr>
        <w:t xml:space="preserve">ВО </w:t>
      </w:r>
      <w:r w:rsidRPr="009C5EF7">
        <w:rPr>
          <w:rFonts w:cs="Arial"/>
        </w:rPr>
        <w:t>«</w:t>
      </w:r>
      <w:r w:rsidR="00736240" w:rsidRPr="009C5EF7">
        <w:rPr>
          <w:rFonts w:cs="Arial"/>
        </w:rPr>
        <w:t>Калачеевский аграрный техникум».</w:t>
      </w:r>
      <w:r w:rsidRPr="009C5EF7">
        <w:rPr>
          <w:rFonts w:cs="Arial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  <w:bCs/>
        </w:rPr>
      </w:pPr>
      <w:r w:rsidRPr="009C5EF7">
        <w:rPr>
          <w:rFonts w:cs="Arial"/>
          <w:bCs/>
        </w:rPr>
        <w:t>Границы участка:</w:t>
      </w:r>
    </w:p>
    <w:p w:rsidR="006F07D5" w:rsidRPr="009C5EF7" w:rsidRDefault="006F07D5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>Улицы: Центральная, Тихая, Сосновая, 60 лет Октября, Мелиораторов, Магистральная, Стаханова, Славянская, Студенческая, Центральная Усадьба</w:t>
      </w:r>
      <w:r w:rsidR="00EF5442" w:rsidRPr="009C5EF7">
        <w:rPr>
          <w:rFonts w:cs="Arial"/>
          <w:sz w:val="24"/>
        </w:rPr>
        <w:t>,</w:t>
      </w:r>
      <w:r w:rsidR="0032684F" w:rsidRPr="009C5EF7">
        <w:rPr>
          <w:rFonts w:cs="Arial"/>
          <w:sz w:val="24"/>
        </w:rPr>
        <w:t xml:space="preserve"> Ворошилова</w:t>
      </w:r>
    </w:p>
    <w:p w:rsidR="009C5EF7" w:rsidRDefault="006F07D5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>Переулок: Центральный.</w:t>
      </w:r>
    </w:p>
    <w:p w:rsidR="009C5EF7" w:rsidRDefault="009C5EF7" w:rsidP="009C5EF7">
      <w:pPr>
        <w:ind w:firstLine="709"/>
        <w:rPr>
          <w:rFonts w:cs="Arial"/>
        </w:rPr>
      </w:pP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16/1</w:t>
      </w:r>
      <w:r w:rsidR="00F60A55" w:rsidRPr="009C5EF7">
        <w:rPr>
          <w:b w:val="0"/>
          <w:sz w:val="24"/>
          <w:szCs w:val="24"/>
        </w:rPr>
        <w:t>4</w:t>
      </w:r>
      <w:r w:rsidRPr="009C5EF7">
        <w:rPr>
          <w:b w:val="0"/>
          <w:sz w:val="24"/>
          <w:szCs w:val="24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EB5D52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с.</w:t>
      </w:r>
      <w:r w:rsidR="00EB5D52" w:rsidRPr="009C5EF7">
        <w:rPr>
          <w:rFonts w:cs="Arial"/>
        </w:rPr>
        <w:t xml:space="preserve"> </w:t>
      </w:r>
      <w:r w:rsidRPr="009C5EF7">
        <w:rPr>
          <w:rFonts w:cs="Arial"/>
        </w:rPr>
        <w:t>Заброды, ул. Кирова, д.</w:t>
      </w:r>
      <w:r w:rsidR="00D27032" w:rsidRPr="009C5EF7">
        <w:rPr>
          <w:rFonts w:cs="Arial"/>
        </w:rPr>
        <w:t xml:space="preserve"> </w:t>
      </w:r>
      <w:r w:rsidRPr="009C5EF7">
        <w:rPr>
          <w:rFonts w:cs="Arial"/>
        </w:rPr>
        <w:t xml:space="preserve">63, </w:t>
      </w:r>
      <w:r w:rsidR="00831B57" w:rsidRPr="009C5EF7">
        <w:rPr>
          <w:rFonts w:cs="Arial"/>
        </w:rPr>
        <w:t>здание кафе</w:t>
      </w:r>
    </w:p>
    <w:p w:rsidR="006F07D5" w:rsidRPr="009C5EF7" w:rsidRDefault="006F07D5" w:rsidP="009C5EF7">
      <w:pPr>
        <w:ind w:firstLine="709"/>
        <w:rPr>
          <w:rFonts w:cs="Arial"/>
          <w:bCs/>
        </w:rPr>
      </w:pPr>
      <w:r w:rsidRPr="009C5EF7">
        <w:rPr>
          <w:rFonts w:cs="Arial"/>
          <w:bCs/>
        </w:rPr>
        <w:t>Границы участка:</w:t>
      </w:r>
    </w:p>
    <w:p w:rsidR="006F07D5" w:rsidRPr="009C5EF7" w:rsidRDefault="009C5EF7" w:rsidP="009C5EF7">
      <w:pPr>
        <w:pStyle w:val="21"/>
        <w:ind w:firstLine="709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6F07D5" w:rsidRPr="009C5EF7">
        <w:rPr>
          <w:rFonts w:cs="Arial"/>
          <w:sz w:val="24"/>
        </w:rPr>
        <w:t>Улицы: Некрасова, Кирова, Луговая, Совхозная, 2-я Магистральная, Придача.</w:t>
      </w:r>
    </w:p>
    <w:p w:rsidR="006F07D5" w:rsidRPr="009C5EF7" w:rsidRDefault="009C5EF7" w:rsidP="009C5EF7">
      <w:pPr>
        <w:pStyle w:val="21"/>
        <w:ind w:firstLine="709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D27032" w:rsidRPr="009C5EF7">
        <w:rPr>
          <w:rFonts w:cs="Arial"/>
          <w:sz w:val="24"/>
        </w:rPr>
        <w:t>Переулок</w:t>
      </w:r>
      <w:r w:rsidR="006F07D5" w:rsidRPr="009C5EF7">
        <w:rPr>
          <w:rFonts w:cs="Arial"/>
          <w:sz w:val="24"/>
        </w:rPr>
        <w:t xml:space="preserve"> Магистральный.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КАЛАЧЕЕВСКОЕ СЕЛЬСКОЕ ПОСЕЛЕНИЕ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16/1</w:t>
      </w:r>
      <w:r w:rsidR="00F60A55" w:rsidRPr="009C5EF7">
        <w:rPr>
          <w:b w:val="0"/>
          <w:sz w:val="24"/>
          <w:szCs w:val="24"/>
          <w:lang w:val="en-US"/>
        </w:rPr>
        <w:t>5</w:t>
      </w:r>
      <w:r w:rsidRPr="009C5EF7">
        <w:rPr>
          <w:b w:val="0"/>
          <w:sz w:val="24"/>
          <w:szCs w:val="24"/>
        </w:rPr>
        <w:t xml:space="preserve"> </w:t>
      </w:r>
    </w:p>
    <w:p w:rsidR="00736240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EB5D52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п. Калачеевский, ул.</w:t>
      </w:r>
      <w:r w:rsidR="00EB5D52" w:rsidRPr="009C5EF7">
        <w:rPr>
          <w:rFonts w:cs="Arial"/>
        </w:rPr>
        <w:t xml:space="preserve"> </w:t>
      </w:r>
      <w:r w:rsidRPr="009C5EF7">
        <w:rPr>
          <w:rFonts w:cs="Arial"/>
        </w:rPr>
        <w:t>Ленина, д.</w:t>
      </w:r>
      <w:r w:rsidR="00EB5D52" w:rsidRPr="009C5EF7">
        <w:rPr>
          <w:rFonts w:cs="Arial"/>
        </w:rPr>
        <w:t xml:space="preserve"> </w:t>
      </w:r>
      <w:r w:rsidR="00AC4BF6" w:rsidRPr="009C5EF7">
        <w:rPr>
          <w:rFonts w:cs="Arial"/>
        </w:rPr>
        <w:t>2</w:t>
      </w:r>
      <w:r w:rsidR="008A347F" w:rsidRPr="009C5EF7">
        <w:rPr>
          <w:rFonts w:cs="Arial"/>
        </w:rPr>
        <w:t>1</w:t>
      </w:r>
      <w:r w:rsidRPr="009C5EF7">
        <w:rPr>
          <w:rFonts w:cs="Arial"/>
        </w:rPr>
        <w:t>, Муниципальное казённое</w:t>
      </w:r>
      <w:r w:rsidR="009C5EF7">
        <w:rPr>
          <w:rFonts w:cs="Arial"/>
        </w:rPr>
        <w:t xml:space="preserve"> </w:t>
      </w:r>
      <w:r w:rsidRPr="009C5EF7">
        <w:rPr>
          <w:rFonts w:cs="Arial"/>
        </w:rPr>
        <w:t>общеобразовательное учреждение Поселковая средняя общеобразовательная школа</w:t>
      </w:r>
      <w:r w:rsidR="00736240" w:rsidRPr="009C5EF7">
        <w:rPr>
          <w:rFonts w:cs="Arial"/>
        </w:rPr>
        <w:t>.</w:t>
      </w:r>
      <w:r w:rsidRPr="009C5EF7">
        <w:rPr>
          <w:rFonts w:cs="Arial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 xml:space="preserve">Границы участка: </w:t>
      </w:r>
      <w:r w:rsidRPr="009C5EF7">
        <w:rPr>
          <w:rFonts w:cs="Arial"/>
        </w:rPr>
        <w:t>поселок Калачеевский.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16/1</w:t>
      </w:r>
      <w:r w:rsidR="00F60A55" w:rsidRPr="009C5EF7">
        <w:rPr>
          <w:b w:val="0"/>
          <w:sz w:val="24"/>
          <w:szCs w:val="24"/>
        </w:rPr>
        <w:t>6</w:t>
      </w:r>
      <w:r w:rsidRPr="009C5EF7">
        <w:rPr>
          <w:b w:val="0"/>
          <w:sz w:val="24"/>
          <w:szCs w:val="24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EB5D52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п. Колос, ул.</w:t>
      </w:r>
      <w:r w:rsidR="00EB5D52" w:rsidRPr="009C5EF7">
        <w:rPr>
          <w:rFonts w:cs="Arial"/>
        </w:rPr>
        <w:t xml:space="preserve"> </w:t>
      </w:r>
      <w:r w:rsidRPr="009C5EF7">
        <w:rPr>
          <w:rFonts w:cs="Arial"/>
        </w:rPr>
        <w:t>40 лет Победы, д.</w:t>
      </w:r>
      <w:r w:rsidR="00EB5D52" w:rsidRPr="009C5EF7">
        <w:rPr>
          <w:rFonts w:cs="Arial"/>
        </w:rPr>
        <w:t xml:space="preserve"> </w:t>
      </w:r>
      <w:r w:rsidR="00A82E17" w:rsidRPr="009C5EF7">
        <w:rPr>
          <w:rFonts w:cs="Arial"/>
        </w:rPr>
        <w:t>2</w:t>
      </w:r>
      <w:r w:rsidRPr="009C5EF7">
        <w:rPr>
          <w:rFonts w:cs="Arial"/>
        </w:rPr>
        <w:t xml:space="preserve">, </w:t>
      </w:r>
      <w:r w:rsidR="009312D9" w:rsidRPr="009C5EF7">
        <w:rPr>
          <w:rFonts w:cs="Arial"/>
        </w:rPr>
        <w:t>Муниципальн</w:t>
      </w:r>
      <w:r w:rsidR="005916DA" w:rsidRPr="009C5EF7">
        <w:rPr>
          <w:rFonts w:cs="Arial"/>
        </w:rPr>
        <w:t>ое</w:t>
      </w:r>
      <w:r w:rsidR="009312D9" w:rsidRPr="009C5EF7">
        <w:rPr>
          <w:rFonts w:cs="Arial"/>
        </w:rPr>
        <w:t xml:space="preserve"> казённ</w:t>
      </w:r>
      <w:r w:rsidR="005916DA" w:rsidRPr="009C5EF7">
        <w:rPr>
          <w:rFonts w:cs="Arial"/>
        </w:rPr>
        <w:t>ое</w:t>
      </w:r>
      <w:r w:rsidR="009C5EF7">
        <w:rPr>
          <w:rFonts w:cs="Arial"/>
        </w:rPr>
        <w:t xml:space="preserve"> </w:t>
      </w:r>
      <w:r w:rsidR="009312D9" w:rsidRPr="009C5EF7">
        <w:rPr>
          <w:rFonts w:cs="Arial"/>
        </w:rPr>
        <w:t>общеобразовательн</w:t>
      </w:r>
      <w:r w:rsidR="005916DA" w:rsidRPr="009C5EF7">
        <w:rPr>
          <w:rFonts w:cs="Arial"/>
        </w:rPr>
        <w:t>ое</w:t>
      </w:r>
      <w:r w:rsidR="009312D9" w:rsidRPr="009C5EF7">
        <w:rPr>
          <w:rFonts w:cs="Arial"/>
        </w:rPr>
        <w:t xml:space="preserve"> учреждени</w:t>
      </w:r>
      <w:r w:rsidR="005916DA" w:rsidRPr="009C5EF7">
        <w:rPr>
          <w:rFonts w:cs="Arial"/>
        </w:rPr>
        <w:t>е</w:t>
      </w:r>
      <w:r w:rsidR="009312D9" w:rsidRPr="009C5EF7">
        <w:rPr>
          <w:rFonts w:cs="Arial"/>
        </w:rPr>
        <w:t xml:space="preserve"> Поселков</w:t>
      </w:r>
      <w:r w:rsidR="005916DA" w:rsidRPr="009C5EF7">
        <w:rPr>
          <w:rFonts w:cs="Arial"/>
        </w:rPr>
        <w:t>ая</w:t>
      </w:r>
      <w:r w:rsidR="009312D9" w:rsidRPr="009C5EF7">
        <w:rPr>
          <w:rFonts w:cs="Arial"/>
        </w:rPr>
        <w:t xml:space="preserve"> средн</w:t>
      </w:r>
      <w:r w:rsidR="005916DA" w:rsidRPr="009C5EF7">
        <w:rPr>
          <w:rFonts w:cs="Arial"/>
        </w:rPr>
        <w:t>яя</w:t>
      </w:r>
      <w:r w:rsidR="009312D9" w:rsidRPr="009C5EF7">
        <w:rPr>
          <w:rFonts w:cs="Arial"/>
        </w:rPr>
        <w:t xml:space="preserve"> общеобразовательн</w:t>
      </w:r>
      <w:r w:rsidR="005916DA" w:rsidRPr="009C5EF7">
        <w:rPr>
          <w:rFonts w:cs="Arial"/>
        </w:rPr>
        <w:t>ая</w:t>
      </w:r>
      <w:r w:rsidR="009312D9" w:rsidRPr="009C5EF7">
        <w:rPr>
          <w:rFonts w:cs="Arial"/>
        </w:rPr>
        <w:t xml:space="preserve"> школ</w:t>
      </w:r>
      <w:r w:rsidR="005916DA" w:rsidRPr="009C5EF7">
        <w:rPr>
          <w:rFonts w:cs="Arial"/>
        </w:rPr>
        <w:t>а</w:t>
      </w:r>
      <w:r w:rsidR="005916DA" w:rsidRPr="009C5EF7">
        <w:rPr>
          <w:rFonts w:cs="Arial"/>
          <w:color w:val="C00000"/>
        </w:rPr>
        <w:t xml:space="preserve">.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 xml:space="preserve">Границы участка: </w:t>
      </w:r>
      <w:r w:rsidRPr="009C5EF7">
        <w:rPr>
          <w:rFonts w:cs="Arial"/>
        </w:rPr>
        <w:t>поселок Колос.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КОРЕННОВСКОЕ СЕЛЬСКОЕ ПОСЕЛЕНИЕ</w:t>
      </w:r>
    </w:p>
    <w:p w:rsidR="006F07D5" w:rsidRPr="009C5EF7" w:rsidRDefault="00F60A5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16/1</w:t>
      </w:r>
      <w:r w:rsidRPr="009C5EF7">
        <w:rPr>
          <w:b w:val="0"/>
          <w:sz w:val="24"/>
          <w:szCs w:val="24"/>
          <w:lang w:val="en-US"/>
        </w:rPr>
        <w:t>7</w:t>
      </w:r>
      <w:r w:rsidR="006F07D5" w:rsidRPr="009C5EF7">
        <w:rPr>
          <w:b w:val="0"/>
          <w:sz w:val="24"/>
          <w:szCs w:val="24"/>
        </w:rPr>
        <w:t xml:space="preserve"> </w:t>
      </w:r>
    </w:p>
    <w:p w:rsidR="00736240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C75500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с.</w:t>
      </w:r>
      <w:r w:rsidR="00C75500" w:rsidRPr="009C5EF7">
        <w:rPr>
          <w:rFonts w:cs="Arial"/>
        </w:rPr>
        <w:t xml:space="preserve"> </w:t>
      </w:r>
      <w:r w:rsidRPr="009C5EF7">
        <w:rPr>
          <w:rFonts w:cs="Arial"/>
        </w:rPr>
        <w:t>Коренное, ул.</w:t>
      </w:r>
      <w:r w:rsidR="00B97C3F" w:rsidRPr="009C5EF7">
        <w:rPr>
          <w:rFonts w:cs="Arial"/>
        </w:rPr>
        <w:t xml:space="preserve"> </w:t>
      </w:r>
      <w:r w:rsidRPr="009C5EF7">
        <w:rPr>
          <w:rFonts w:cs="Arial"/>
        </w:rPr>
        <w:t>Школьная, д.</w:t>
      </w:r>
      <w:r w:rsidR="00C75500" w:rsidRPr="009C5EF7">
        <w:rPr>
          <w:rFonts w:cs="Arial"/>
        </w:rPr>
        <w:t xml:space="preserve"> </w:t>
      </w:r>
      <w:r w:rsidRPr="009C5EF7">
        <w:rPr>
          <w:rFonts w:cs="Arial"/>
        </w:rPr>
        <w:t>1, Муниципальное казённое общеобразовательное учреждение Коренновская средняя общеобразовательная школа</w:t>
      </w:r>
      <w:r w:rsidR="00736240" w:rsidRPr="009C5EF7">
        <w:rPr>
          <w:rFonts w:cs="Arial"/>
        </w:rPr>
        <w:t>.</w:t>
      </w:r>
      <w:r w:rsidRPr="009C5EF7">
        <w:rPr>
          <w:rFonts w:cs="Arial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 xml:space="preserve">Границы участка: </w:t>
      </w:r>
      <w:r w:rsidR="00B97C3F" w:rsidRPr="009C5EF7">
        <w:rPr>
          <w:rFonts w:cs="Arial"/>
        </w:rPr>
        <w:t>село</w:t>
      </w:r>
      <w:r w:rsidR="00C75500" w:rsidRPr="009C5EF7">
        <w:rPr>
          <w:rFonts w:cs="Arial"/>
        </w:rPr>
        <w:t xml:space="preserve"> </w:t>
      </w:r>
      <w:r w:rsidRPr="009C5EF7">
        <w:rPr>
          <w:rFonts w:cs="Arial"/>
        </w:rPr>
        <w:t>Коренное.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КРАСНОБРАТСКОЕ СЕЛЬСКОЕ ПОСЕЛЕНИЕ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  <w:lang w:val="en-US"/>
        </w:rPr>
      </w:pPr>
      <w:r w:rsidRPr="009C5EF7">
        <w:rPr>
          <w:b w:val="0"/>
          <w:sz w:val="24"/>
          <w:szCs w:val="24"/>
        </w:rPr>
        <w:t>Из</w:t>
      </w:r>
      <w:r w:rsidR="00F60A55" w:rsidRPr="009C5EF7">
        <w:rPr>
          <w:b w:val="0"/>
          <w:sz w:val="24"/>
          <w:szCs w:val="24"/>
        </w:rPr>
        <w:t>бирательный участок № 16/1</w:t>
      </w:r>
      <w:r w:rsidR="00F60A55" w:rsidRPr="009C5EF7">
        <w:rPr>
          <w:b w:val="0"/>
          <w:sz w:val="24"/>
          <w:szCs w:val="24"/>
          <w:lang w:val="en-US"/>
        </w:rPr>
        <w:t>8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C75500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с.</w:t>
      </w:r>
      <w:r w:rsidR="00C75500" w:rsidRPr="009C5EF7">
        <w:rPr>
          <w:rFonts w:cs="Arial"/>
        </w:rPr>
        <w:t xml:space="preserve"> </w:t>
      </w:r>
      <w:r w:rsidRPr="009C5EF7">
        <w:rPr>
          <w:rFonts w:cs="Arial"/>
        </w:rPr>
        <w:t>Пришиб, ул.</w:t>
      </w:r>
      <w:r w:rsidR="00C75500" w:rsidRPr="009C5EF7">
        <w:rPr>
          <w:rFonts w:cs="Arial"/>
        </w:rPr>
        <w:t xml:space="preserve"> </w:t>
      </w:r>
      <w:r w:rsidRPr="009C5EF7">
        <w:rPr>
          <w:rFonts w:cs="Arial"/>
        </w:rPr>
        <w:t xml:space="preserve">Щербакова, </w:t>
      </w:r>
      <w:r w:rsidR="00111CA6" w:rsidRPr="009C5EF7">
        <w:rPr>
          <w:rFonts w:cs="Arial"/>
          <w:lang w:val="en-US"/>
        </w:rPr>
        <w:t>3</w:t>
      </w:r>
      <w:r w:rsidRPr="009C5EF7">
        <w:rPr>
          <w:rFonts w:cs="Arial"/>
        </w:rPr>
        <w:t>, Муниципальное казённое общеобразовательное учреждение Краснобратская основная общеобразовательная школа</w:t>
      </w:r>
      <w:r w:rsidR="00736240" w:rsidRPr="009C5EF7">
        <w:rPr>
          <w:rFonts w:cs="Arial"/>
        </w:rPr>
        <w:t>.</w:t>
      </w:r>
      <w:r w:rsidRPr="009C5EF7">
        <w:rPr>
          <w:rFonts w:cs="Arial"/>
        </w:rPr>
        <w:t xml:space="preserve"> </w:t>
      </w:r>
    </w:p>
    <w:p w:rsidR="00C75500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 xml:space="preserve">Границы участка: </w:t>
      </w:r>
      <w:r w:rsidRPr="009C5EF7">
        <w:rPr>
          <w:rFonts w:cs="Arial"/>
        </w:rPr>
        <w:t>с</w:t>
      </w:r>
      <w:r w:rsidR="00C75500" w:rsidRPr="009C5EF7">
        <w:rPr>
          <w:rFonts w:cs="Arial"/>
        </w:rPr>
        <w:t>ело</w:t>
      </w:r>
      <w:r w:rsidRPr="009C5EF7">
        <w:rPr>
          <w:rFonts w:cs="Arial"/>
        </w:rPr>
        <w:t xml:space="preserve"> Пришиб, </w:t>
      </w:r>
    </w:p>
    <w:p w:rsidR="006F07D5" w:rsidRPr="009C5EF7" w:rsidRDefault="00C75500" w:rsidP="009C5EF7">
      <w:pPr>
        <w:ind w:firstLine="709"/>
        <w:rPr>
          <w:rFonts w:cs="Arial"/>
        </w:rPr>
      </w:pPr>
      <w:r w:rsidRPr="009C5EF7">
        <w:rPr>
          <w:rFonts w:cs="Arial"/>
        </w:rPr>
        <w:t>Хутор:</w:t>
      </w:r>
      <w:r w:rsidR="006F07D5" w:rsidRPr="009C5EF7">
        <w:rPr>
          <w:rFonts w:cs="Arial"/>
        </w:rPr>
        <w:t xml:space="preserve"> Поплавский.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lastRenderedPageBreak/>
        <w:t>МАНИНСКОЕ СЕЛЬСКОЕ ПОСЕЛЕНИЕ</w:t>
      </w:r>
    </w:p>
    <w:p w:rsidR="006F07D5" w:rsidRPr="009C5EF7" w:rsidRDefault="00F60A55" w:rsidP="009C5EF7">
      <w:pPr>
        <w:pStyle w:val="1"/>
        <w:ind w:firstLine="709"/>
        <w:jc w:val="both"/>
        <w:rPr>
          <w:b w:val="0"/>
          <w:sz w:val="24"/>
          <w:szCs w:val="24"/>
          <w:lang w:val="en-US"/>
        </w:rPr>
      </w:pPr>
      <w:r w:rsidRPr="009C5EF7">
        <w:rPr>
          <w:b w:val="0"/>
          <w:sz w:val="24"/>
          <w:szCs w:val="24"/>
        </w:rPr>
        <w:t>Избирательный участок № 16/1</w:t>
      </w:r>
      <w:r w:rsidRPr="009C5EF7">
        <w:rPr>
          <w:b w:val="0"/>
          <w:sz w:val="24"/>
          <w:szCs w:val="24"/>
          <w:lang w:val="en-US"/>
        </w:rPr>
        <w:t>9</w:t>
      </w:r>
    </w:p>
    <w:p w:rsidR="00736240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C75500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с.</w:t>
      </w:r>
      <w:r w:rsidR="00C75500" w:rsidRPr="009C5EF7">
        <w:rPr>
          <w:rFonts w:cs="Arial"/>
        </w:rPr>
        <w:t xml:space="preserve"> </w:t>
      </w:r>
      <w:r w:rsidRPr="009C5EF7">
        <w:rPr>
          <w:rFonts w:cs="Arial"/>
        </w:rPr>
        <w:t>Манино, ул.Ф</w:t>
      </w:r>
      <w:r w:rsidR="00736240" w:rsidRPr="009C5EF7">
        <w:rPr>
          <w:rFonts w:cs="Arial"/>
        </w:rPr>
        <w:t>.</w:t>
      </w:r>
      <w:r w:rsidR="00C75500" w:rsidRPr="009C5EF7">
        <w:rPr>
          <w:rFonts w:cs="Arial"/>
        </w:rPr>
        <w:t xml:space="preserve"> </w:t>
      </w:r>
      <w:r w:rsidR="00736240" w:rsidRPr="009C5EF7">
        <w:rPr>
          <w:rFonts w:cs="Arial"/>
        </w:rPr>
        <w:t>Щербинина, д.</w:t>
      </w:r>
      <w:r w:rsidR="00C75500" w:rsidRPr="009C5EF7">
        <w:rPr>
          <w:rFonts w:cs="Arial"/>
        </w:rPr>
        <w:t xml:space="preserve"> </w:t>
      </w:r>
      <w:r w:rsidR="00736240" w:rsidRPr="009C5EF7">
        <w:rPr>
          <w:rFonts w:cs="Arial"/>
        </w:rPr>
        <w:t>22</w:t>
      </w:r>
      <w:r w:rsidR="00B90E73" w:rsidRPr="009C5EF7">
        <w:rPr>
          <w:rFonts w:cs="Arial"/>
        </w:rPr>
        <w:t>, МКУ «Манинский КДЦ»</w:t>
      </w:r>
      <w:r w:rsidR="00736240" w:rsidRPr="009C5EF7">
        <w:rPr>
          <w:rFonts w:cs="Arial"/>
        </w:rPr>
        <w:t>.</w:t>
      </w:r>
      <w:r w:rsidRPr="009C5EF7">
        <w:rPr>
          <w:rFonts w:cs="Arial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  <w:bCs/>
        </w:rPr>
      </w:pPr>
      <w:r w:rsidRPr="009C5EF7">
        <w:rPr>
          <w:rFonts w:cs="Arial"/>
          <w:bCs/>
        </w:rPr>
        <w:t xml:space="preserve">Границы участка: </w:t>
      </w:r>
      <w:r w:rsidR="00C75500" w:rsidRPr="009C5EF7">
        <w:rPr>
          <w:rFonts w:cs="Arial"/>
          <w:bCs/>
        </w:rPr>
        <w:t xml:space="preserve">село </w:t>
      </w:r>
      <w:r w:rsidRPr="009C5EF7">
        <w:rPr>
          <w:rFonts w:cs="Arial"/>
          <w:bCs/>
        </w:rPr>
        <w:t>Манино:</w:t>
      </w:r>
    </w:p>
    <w:p w:rsidR="006F07D5" w:rsidRPr="009C5EF7" w:rsidRDefault="006F07D5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>Улицы: Беговая, Широкая, Молодежная, Марфы Белоглядовой, Мичуринская, Маяковского, Первомайская, Федота Щербинина, Шевченко, Мира, Школьная, Ленинская, Балашовская, Новая, Московская.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</w:rPr>
        <w:t>Переулки: Пушкина, Матери и ребенка.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</w:rPr>
        <w:t>Хутор: Блощицын.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</w:t>
      </w:r>
      <w:r w:rsidR="00F60A55" w:rsidRPr="009C5EF7">
        <w:rPr>
          <w:b w:val="0"/>
          <w:sz w:val="24"/>
          <w:szCs w:val="24"/>
          <w:lang w:val="en-US"/>
        </w:rPr>
        <w:t>20</w:t>
      </w:r>
      <w:r w:rsidRPr="009C5EF7">
        <w:rPr>
          <w:b w:val="0"/>
          <w:sz w:val="24"/>
          <w:szCs w:val="24"/>
        </w:rPr>
        <w:t xml:space="preserve"> </w:t>
      </w:r>
    </w:p>
    <w:p w:rsidR="00736240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C75500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с.</w:t>
      </w:r>
      <w:r w:rsidR="00C75500" w:rsidRPr="009C5EF7">
        <w:rPr>
          <w:rFonts w:cs="Arial"/>
        </w:rPr>
        <w:t xml:space="preserve"> </w:t>
      </w:r>
      <w:r w:rsidRPr="009C5EF7">
        <w:rPr>
          <w:rFonts w:cs="Arial"/>
        </w:rPr>
        <w:t>Ман</w:t>
      </w:r>
      <w:r w:rsidR="00736240" w:rsidRPr="009C5EF7">
        <w:rPr>
          <w:rFonts w:cs="Arial"/>
        </w:rPr>
        <w:t>ино, пл.</w:t>
      </w:r>
      <w:r w:rsidR="00C75500" w:rsidRPr="009C5EF7">
        <w:rPr>
          <w:rFonts w:cs="Arial"/>
        </w:rPr>
        <w:t xml:space="preserve"> </w:t>
      </w:r>
      <w:r w:rsidR="00736240" w:rsidRPr="009C5EF7">
        <w:rPr>
          <w:rFonts w:cs="Arial"/>
        </w:rPr>
        <w:t>Щербинина, д.</w:t>
      </w:r>
      <w:r w:rsidR="00C75500" w:rsidRPr="009C5EF7">
        <w:rPr>
          <w:rFonts w:cs="Arial"/>
        </w:rPr>
        <w:t xml:space="preserve"> </w:t>
      </w:r>
      <w:r w:rsidR="00736240" w:rsidRPr="009C5EF7">
        <w:rPr>
          <w:rFonts w:cs="Arial"/>
        </w:rPr>
        <w:t xml:space="preserve">2, </w:t>
      </w:r>
      <w:r w:rsidR="00831B57" w:rsidRPr="009C5EF7">
        <w:rPr>
          <w:rFonts w:cs="Arial"/>
        </w:rPr>
        <w:t>здание бывшего МКУ «Манинский КДЦ» №2.</w:t>
      </w:r>
    </w:p>
    <w:p w:rsidR="009C5EF7" w:rsidRDefault="006F07D5" w:rsidP="009C5EF7">
      <w:pPr>
        <w:ind w:firstLine="709"/>
        <w:rPr>
          <w:rFonts w:cs="Arial"/>
          <w:bCs/>
        </w:rPr>
      </w:pPr>
      <w:r w:rsidRPr="009C5EF7">
        <w:rPr>
          <w:rFonts w:cs="Arial"/>
          <w:bCs/>
        </w:rPr>
        <w:t>Границы участка:</w:t>
      </w:r>
    </w:p>
    <w:p w:rsidR="009C5EF7" w:rsidRDefault="009C5EF7" w:rsidP="009C5EF7">
      <w:pPr>
        <w:pStyle w:val="21"/>
        <w:ind w:firstLine="709"/>
        <w:rPr>
          <w:rFonts w:cs="Arial"/>
          <w:sz w:val="24"/>
        </w:rPr>
      </w:pPr>
    </w:p>
    <w:p w:rsidR="006F07D5" w:rsidRPr="009C5EF7" w:rsidRDefault="006F07D5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>Улицы: Луговая, Крамарева, Садовая, Революционная, Октябрьская, Высокая, Заречная, Подлесная, Урожайная, Набережная, Героев, Дружбы, Степная.</w:t>
      </w:r>
    </w:p>
    <w:p w:rsidR="006F07D5" w:rsidRPr="009C5EF7" w:rsidRDefault="00B97C3F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>Площадь</w:t>
      </w:r>
      <w:r w:rsidR="006F07D5" w:rsidRPr="009C5EF7">
        <w:rPr>
          <w:rFonts w:cs="Arial"/>
          <w:sz w:val="24"/>
        </w:rPr>
        <w:t xml:space="preserve"> Щербинина.</w:t>
      </w:r>
    </w:p>
    <w:p w:rsidR="006F07D5" w:rsidRPr="009C5EF7" w:rsidRDefault="00B97C3F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>Переулок</w:t>
      </w:r>
      <w:r w:rsidR="006F07D5" w:rsidRPr="009C5EF7">
        <w:rPr>
          <w:rFonts w:cs="Arial"/>
          <w:sz w:val="24"/>
        </w:rPr>
        <w:t xml:space="preserve"> Светочева.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</w:rPr>
        <w:t>Хутор: Благовещенский.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МЕЛОВАТСКОЕ СЕЛЬСКОЕ ПОСЕЛЕНИЕ</w:t>
      </w:r>
    </w:p>
    <w:p w:rsidR="006F07D5" w:rsidRPr="009C5EF7" w:rsidRDefault="00F60A5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16/2</w:t>
      </w:r>
      <w:r w:rsidRPr="009C5EF7">
        <w:rPr>
          <w:b w:val="0"/>
          <w:sz w:val="24"/>
          <w:szCs w:val="24"/>
          <w:lang w:val="en-US"/>
        </w:rPr>
        <w:t>1</w:t>
      </w:r>
      <w:r w:rsidR="006F07D5" w:rsidRPr="009C5EF7">
        <w:rPr>
          <w:b w:val="0"/>
          <w:sz w:val="24"/>
          <w:szCs w:val="24"/>
        </w:rPr>
        <w:t xml:space="preserve"> </w:t>
      </w:r>
    </w:p>
    <w:p w:rsidR="00736240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Pr="009C5EF7">
        <w:rPr>
          <w:rFonts w:cs="Arial"/>
        </w:rPr>
        <w:t xml:space="preserve"> участковой избирательной комиссии и помещения для голосования: с. Новомеловатка, ул.</w:t>
      </w:r>
      <w:r w:rsidR="00A55F98" w:rsidRPr="009C5EF7">
        <w:rPr>
          <w:rFonts w:cs="Arial"/>
        </w:rPr>
        <w:t xml:space="preserve"> </w:t>
      </w:r>
      <w:r w:rsidRPr="009C5EF7">
        <w:rPr>
          <w:rFonts w:cs="Arial"/>
        </w:rPr>
        <w:t>Лен</w:t>
      </w:r>
      <w:r w:rsidR="00736240" w:rsidRPr="009C5EF7">
        <w:rPr>
          <w:rFonts w:cs="Arial"/>
        </w:rPr>
        <w:t>ина,</w:t>
      </w:r>
      <w:r w:rsidR="00A55F98" w:rsidRPr="009C5EF7">
        <w:rPr>
          <w:rFonts w:cs="Arial"/>
        </w:rPr>
        <w:t xml:space="preserve"> </w:t>
      </w:r>
      <w:r w:rsidR="00736240" w:rsidRPr="009C5EF7">
        <w:rPr>
          <w:rFonts w:cs="Arial"/>
        </w:rPr>
        <w:t>31 «а», Новомеловатский СДК.</w:t>
      </w:r>
      <w:r w:rsidRPr="009C5EF7">
        <w:rPr>
          <w:rFonts w:cs="Arial"/>
        </w:rPr>
        <w:t xml:space="preserve"> </w:t>
      </w:r>
    </w:p>
    <w:p w:rsidR="00A55F98" w:rsidRPr="009C5EF7" w:rsidRDefault="006F07D5" w:rsidP="009C5EF7">
      <w:pPr>
        <w:ind w:firstLine="709"/>
        <w:rPr>
          <w:rFonts w:cs="Arial"/>
          <w:bCs/>
        </w:rPr>
      </w:pPr>
      <w:r w:rsidRPr="009C5EF7">
        <w:rPr>
          <w:rFonts w:cs="Arial"/>
          <w:bCs/>
        </w:rPr>
        <w:t>Границы участка: с</w:t>
      </w:r>
      <w:r w:rsidR="00A55F98" w:rsidRPr="009C5EF7">
        <w:rPr>
          <w:rFonts w:cs="Arial"/>
          <w:bCs/>
        </w:rPr>
        <w:t>ело</w:t>
      </w:r>
      <w:r w:rsidRPr="009C5EF7">
        <w:rPr>
          <w:rFonts w:cs="Arial"/>
          <w:bCs/>
        </w:rPr>
        <w:t xml:space="preserve"> </w:t>
      </w:r>
      <w:r w:rsidR="00A55F98" w:rsidRPr="009C5EF7">
        <w:rPr>
          <w:rFonts w:cs="Arial"/>
          <w:bCs/>
        </w:rPr>
        <w:t>Новомеловатка.</w:t>
      </w:r>
    </w:p>
    <w:p w:rsidR="006F07D5" w:rsidRPr="009C5EF7" w:rsidRDefault="00A55F98" w:rsidP="009C5EF7">
      <w:pPr>
        <w:ind w:firstLine="709"/>
        <w:rPr>
          <w:rFonts w:cs="Arial"/>
          <w:bCs/>
        </w:rPr>
      </w:pPr>
      <w:r w:rsidRPr="009C5EF7">
        <w:rPr>
          <w:rFonts w:cs="Arial"/>
          <w:bCs/>
        </w:rPr>
        <w:t>Хутор:</w:t>
      </w:r>
      <w:r w:rsidR="006F07D5" w:rsidRPr="009C5EF7">
        <w:rPr>
          <w:rFonts w:cs="Arial"/>
          <w:bCs/>
        </w:rPr>
        <w:t xml:space="preserve"> Морозов.</w:t>
      </w:r>
    </w:p>
    <w:p w:rsidR="006F07D5" w:rsidRPr="009C5EF7" w:rsidRDefault="00F60A5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16/2</w:t>
      </w:r>
      <w:r w:rsidRPr="009C5EF7">
        <w:rPr>
          <w:b w:val="0"/>
          <w:sz w:val="24"/>
          <w:szCs w:val="24"/>
          <w:lang w:val="en-US"/>
        </w:rPr>
        <w:t>2</w:t>
      </w:r>
      <w:r w:rsidR="006F07D5" w:rsidRPr="009C5EF7">
        <w:rPr>
          <w:b w:val="0"/>
          <w:sz w:val="24"/>
          <w:szCs w:val="24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A55F98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с.</w:t>
      </w:r>
      <w:r w:rsidR="00A55F98" w:rsidRPr="009C5EF7">
        <w:rPr>
          <w:rFonts w:cs="Arial"/>
        </w:rPr>
        <w:t xml:space="preserve"> </w:t>
      </w:r>
      <w:r w:rsidRPr="009C5EF7">
        <w:rPr>
          <w:rFonts w:cs="Arial"/>
        </w:rPr>
        <w:t>Попасное, ул.</w:t>
      </w:r>
      <w:r w:rsidR="00A55F98" w:rsidRPr="009C5EF7">
        <w:rPr>
          <w:rFonts w:cs="Arial"/>
        </w:rPr>
        <w:t xml:space="preserve"> </w:t>
      </w:r>
      <w:r w:rsidRPr="009C5EF7">
        <w:rPr>
          <w:rFonts w:cs="Arial"/>
        </w:rPr>
        <w:t>Октябрьская,</w:t>
      </w:r>
      <w:r w:rsidR="00A55F98" w:rsidRPr="009C5EF7">
        <w:rPr>
          <w:rFonts w:cs="Arial"/>
        </w:rPr>
        <w:t xml:space="preserve">д. </w:t>
      </w:r>
      <w:r w:rsidRPr="009C5EF7">
        <w:rPr>
          <w:rFonts w:cs="Arial"/>
        </w:rPr>
        <w:t>8</w:t>
      </w:r>
      <w:r w:rsidR="00B91B5D" w:rsidRPr="009C5EF7">
        <w:rPr>
          <w:rFonts w:cs="Arial"/>
        </w:rPr>
        <w:t xml:space="preserve">2 «В», </w:t>
      </w:r>
      <w:r w:rsidR="003F171F" w:rsidRPr="009C5EF7">
        <w:rPr>
          <w:rFonts w:cs="Arial"/>
        </w:rPr>
        <w:t>административное здание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Границы участка:</w:t>
      </w:r>
      <w:r w:rsidRPr="009C5EF7">
        <w:rPr>
          <w:rFonts w:cs="Arial"/>
        </w:rPr>
        <w:t xml:space="preserve"> с</w:t>
      </w:r>
      <w:r w:rsidR="00A55F98" w:rsidRPr="009C5EF7">
        <w:rPr>
          <w:rFonts w:cs="Arial"/>
        </w:rPr>
        <w:t>ело</w:t>
      </w:r>
      <w:r w:rsidRPr="009C5EF7">
        <w:rPr>
          <w:rFonts w:cs="Arial"/>
        </w:rPr>
        <w:t xml:space="preserve"> Попасное.</w:t>
      </w:r>
    </w:p>
    <w:p w:rsidR="006F07D5" w:rsidRPr="009C5EF7" w:rsidRDefault="00F60A5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16/23</w:t>
      </w:r>
      <w:r w:rsidR="006F07D5" w:rsidRPr="009C5EF7">
        <w:rPr>
          <w:b w:val="0"/>
          <w:sz w:val="24"/>
          <w:szCs w:val="24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A55F98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</w:t>
      </w:r>
      <w:r w:rsidR="00A55F98" w:rsidRPr="009C5EF7">
        <w:rPr>
          <w:rFonts w:cs="Arial"/>
        </w:rPr>
        <w:t>ии и помещения для голосования: с.</w:t>
      </w:r>
      <w:r w:rsidR="00B97C3F" w:rsidRPr="009C5EF7">
        <w:rPr>
          <w:rFonts w:cs="Arial"/>
        </w:rPr>
        <w:t xml:space="preserve"> </w:t>
      </w:r>
      <w:r w:rsidR="00A55F98" w:rsidRPr="009C5EF7">
        <w:rPr>
          <w:rFonts w:cs="Arial"/>
        </w:rPr>
        <w:t xml:space="preserve">Юнаково, </w:t>
      </w:r>
      <w:r w:rsidRPr="009C5EF7">
        <w:rPr>
          <w:rFonts w:cs="Arial"/>
        </w:rPr>
        <w:t>ул.</w:t>
      </w:r>
      <w:r w:rsidR="00B97C3F" w:rsidRPr="009C5EF7">
        <w:rPr>
          <w:rFonts w:cs="Arial"/>
        </w:rPr>
        <w:t xml:space="preserve"> </w:t>
      </w:r>
      <w:r w:rsidRPr="009C5EF7">
        <w:rPr>
          <w:rFonts w:cs="Arial"/>
        </w:rPr>
        <w:t>Комсомольская,</w:t>
      </w:r>
      <w:r w:rsidR="00A55F98" w:rsidRPr="009C5EF7">
        <w:rPr>
          <w:rFonts w:cs="Arial"/>
        </w:rPr>
        <w:t xml:space="preserve"> </w:t>
      </w:r>
      <w:r w:rsidR="00B97C3F" w:rsidRPr="009C5EF7">
        <w:rPr>
          <w:rFonts w:cs="Arial"/>
        </w:rPr>
        <w:t xml:space="preserve">д. </w:t>
      </w:r>
      <w:r w:rsidRPr="009C5EF7">
        <w:rPr>
          <w:rFonts w:cs="Arial"/>
        </w:rPr>
        <w:t>51</w:t>
      </w:r>
      <w:r w:rsidR="00A55F98" w:rsidRPr="009C5EF7">
        <w:rPr>
          <w:rFonts w:cs="Arial"/>
        </w:rPr>
        <w:t xml:space="preserve">, </w:t>
      </w:r>
      <w:r w:rsidR="00831B57" w:rsidRPr="009C5EF7">
        <w:rPr>
          <w:rFonts w:cs="Arial"/>
        </w:rPr>
        <w:t>здание бывшей Юнаковской общеобразовательной школы</w:t>
      </w:r>
      <w:r w:rsidR="00736240" w:rsidRPr="009C5EF7">
        <w:rPr>
          <w:rFonts w:cs="Arial"/>
        </w:rPr>
        <w:t>.</w:t>
      </w:r>
      <w:r w:rsidR="009E65A0" w:rsidRPr="009C5EF7">
        <w:rPr>
          <w:rFonts w:cs="Arial"/>
        </w:rPr>
        <w:t xml:space="preserve"> </w:t>
      </w:r>
    </w:p>
    <w:p w:rsidR="009C5EF7" w:rsidRDefault="006F07D5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bCs/>
          <w:sz w:val="24"/>
        </w:rPr>
        <w:t>Границы участка:</w:t>
      </w:r>
      <w:r w:rsidRPr="009C5EF7">
        <w:rPr>
          <w:rFonts w:cs="Arial"/>
          <w:sz w:val="24"/>
        </w:rPr>
        <w:t xml:space="preserve"> с</w:t>
      </w:r>
      <w:r w:rsidR="00415623" w:rsidRPr="009C5EF7">
        <w:rPr>
          <w:rFonts w:cs="Arial"/>
          <w:sz w:val="24"/>
        </w:rPr>
        <w:t xml:space="preserve">ело </w:t>
      </w:r>
      <w:r w:rsidRPr="009C5EF7">
        <w:rPr>
          <w:rFonts w:cs="Arial"/>
          <w:sz w:val="24"/>
        </w:rPr>
        <w:t>Юнаково.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НОВОКРИУШАНСКОЕ СЕЛЬСКОЕ ПОСЕЛЕНИЕ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16/2</w:t>
      </w:r>
      <w:r w:rsidR="00F60A55" w:rsidRPr="009C5EF7">
        <w:rPr>
          <w:b w:val="0"/>
          <w:sz w:val="24"/>
          <w:szCs w:val="24"/>
          <w:lang w:val="en-US"/>
        </w:rPr>
        <w:t>4</w:t>
      </w:r>
      <w:r w:rsidRPr="009C5EF7">
        <w:rPr>
          <w:b w:val="0"/>
          <w:sz w:val="24"/>
          <w:szCs w:val="24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415623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с.</w:t>
      </w:r>
      <w:r w:rsidR="00415623" w:rsidRPr="009C5EF7">
        <w:rPr>
          <w:rFonts w:cs="Arial"/>
        </w:rPr>
        <w:t xml:space="preserve"> </w:t>
      </w:r>
      <w:r w:rsidRPr="009C5EF7">
        <w:rPr>
          <w:rFonts w:cs="Arial"/>
        </w:rPr>
        <w:t>Новая Криуша, ул.</w:t>
      </w:r>
      <w:r w:rsidR="00415623" w:rsidRPr="009C5EF7">
        <w:rPr>
          <w:rFonts w:cs="Arial"/>
        </w:rPr>
        <w:t xml:space="preserve"> </w:t>
      </w:r>
      <w:r w:rsidRPr="009C5EF7">
        <w:rPr>
          <w:rFonts w:cs="Arial"/>
        </w:rPr>
        <w:t>Советская, д.</w:t>
      </w:r>
      <w:r w:rsidR="00415623" w:rsidRPr="009C5EF7">
        <w:rPr>
          <w:rFonts w:cs="Arial"/>
        </w:rPr>
        <w:t xml:space="preserve"> </w:t>
      </w:r>
      <w:r w:rsidRPr="009C5EF7">
        <w:rPr>
          <w:rFonts w:cs="Arial"/>
        </w:rPr>
        <w:t>7</w:t>
      </w:r>
      <w:r w:rsidR="00831B57" w:rsidRPr="009C5EF7">
        <w:rPr>
          <w:rFonts w:cs="Arial"/>
        </w:rPr>
        <w:t>4</w:t>
      </w:r>
      <w:r w:rsidRPr="009C5EF7">
        <w:rPr>
          <w:rFonts w:cs="Arial"/>
        </w:rPr>
        <w:t xml:space="preserve">, Муниципальное казённое </w:t>
      </w:r>
      <w:r w:rsidR="00415623" w:rsidRPr="009C5EF7">
        <w:rPr>
          <w:rFonts w:cs="Arial"/>
        </w:rPr>
        <w:t xml:space="preserve">общеобразовательное учреждение </w:t>
      </w:r>
      <w:r w:rsidRPr="009C5EF7">
        <w:rPr>
          <w:rFonts w:cs="Arial"/>
        </w:rPr>
        <w:t>Новокриушанская средняя общеобразовательная школа</w:t>
      </w:r>
      <w:r w:rsidR="00736240" w:rsidRPr="009C5EF7">
        <w:rPr>
          <w:rFonts w:cs="Arial"/>
        </w:rPr>
        <w:t>.</w:t>
      </w:r>
      <w:r w:rsidRPr="009C5EF7">
        <w:rPr>
          <w:rFonts w:cs="Arial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 xml:space="preserve">Границы участка: </w:t>
      </w:r>
      <w:r w:rsidRPr="009C5EF7">
        <w:rPr>
          <w:rFonts w:cs="Arial"/>
        </w:rPr>
        <w:t>с</w:t>
      </w:r>
      <w:r w:rsidR="00415623" w:rsidRPr="009C5EF7">
        <w:rPr>
          <w:rFonts w:cs="Arial"/>
        </w:rPr>
        <w:t>ело</w:t>
      </w:r>
      <w:r w:rsidRPr="009C5EF7">
        <w:rPr>
          <w:rFonts w:cs="Arial"/>
        </w:rPr>
        <w:t xml:space="preserve"> Новая Криуша.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ПОДГОРЕНСКОЕ СЕЛЬСКОЕ ПОСЕЛЕНИЕ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16/2</w:t>
      </w:r>
      <w:r w:rsidR="00F60A55" w:rsidRPr="009C5EF7">
        <w:rPr>
          <w:b w:val="0"/>
          <w:sz w:val="24"/>
          <w:szCs w:val="24"/>
          <w:lang w:val="en-US"/>
        </w:rPr>
        <w:t>5</w:t>
      </w:r>
      <w:r w:rsidRPr="009C5EF7">
        <w:rPr>
          <w:b w:val="0"/>
          <w:sz w:val="24"/>
          <w:szCs w:val="24"/>
        </w:rPr>
        <w:t xml:space="preserve"> </w:t>
      </w:r>
    </w:p>
    <w:p w:rsidR="00415623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415623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 xml:space="preserve">избирательной комиссии и помещения для голосования: с. Подгорное, ул. </w:t>
      </w:r>
      <w:r w:rsidR="00D85314" w:rsidRPr="009C5EF7">
        <w:rPr>
          <w:rFonts w:cs="Arial"/>
        </w:rPr>
        <w:t>Больничная 14Б</w:t>
      </w:r>
      <w:r w:rsidRPr="009C5EF7">
        <w:rPr>
          <w:rFonts w:cs="Arial"/>
        </w:rPr>
        <w:t xml:space="preserve">, </w:t>
      </w:r>
      <w:r w:rsidR="00D85314" w:rsidRPr="009C5EF7">
        <w:rPr>
          <w:rFonts w:cs="Arial"/>
        </w:rPr>
        <w:t>Подгоренский СДК.</w:t>
      </w:r>
    </w:p>
    <w:p w:rsidR="006F07D5" w:rsidRPr="009C5EF7" w:rsidRDefault="009C5EF7" w:rsidP="009C5EF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07D5" w:rsidRPr="009C5EF7">
        <w:rPr>
          <w:rFonts w:cs="Arial"/>
        </w:rPr>
        <w:t>Границы участка</w:t>
      </w:r>
      <w:r w:rsidR="00415623" w:rsidRPr="009C5EF7">
        <w:rPr>
          <w:rFonts w:cs="Arial"/>
        </w:rPr>
        <w:t>: села:</w:t>
      </w:r>
      <w:r w:rsidR="006F07D5" w:rsidRPr="009C5EF7">
        <w:rPr>
          <w:rFonts w:cs="Arial"/>
        </w:rPr>
        <w:t xml:space="preserve"> Подгорное, Серяково.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16/2</w:t>
      </w:r>
      <w:r w:rsidR="00F60A55" w:rsidRPr="009C5EF7">
        <w:rPr>
          <w:b w:val="0"/>
          <w:sz w:val="24"/>
          <w:szCs w:val="24"/>
        </w:rPr>
        <w:t>6</w:t>
      </w:r>
      <w:r w:rsidRPr="009C5EF7">
        <w:rPr>
          <w:b w:val="0"/>
          <w:sz w:val="24"/>
          <w:szCs w:val="24"/>
        </w:rPr>
        <w:t xml:space="preserve"> </w:t>
      </w:r>
    </w:p>
    <w:p w:rsidR="00415623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lastRenderedPageBreak/>
        <w:t>Место нахождения</w:t>
      </w:r>
      <w:r w:rsidRPr="009C5EF7">
        <w:rPr>
          <w:rFonts w:cs="Arial"/>
        </w:rPr>
        <w:t xml:space="preserve"> участковой</w:t>
      </w:r>
      <w:r w:rsidR="009C5EF7">
        <w:rPr>
          <w:rFonts w:cs="Arial"/>
        </w:rPr>
        <w:t xml:space="preserve"> </w:t>
      </w:r>
      <w:r w:rsidRPr="009C5EF7">
        <w:rPr>
          <w:rFonts w:cs="Arial"/>
        </w:rPr>
        <w:t>избирательной комиссии и помещения для голосования: с.</w:t>
      </w:r>
      <w:r w:rsidR="00415623" w:rsidRPr="009C5EF7">
        <w:rPr>
          <w:rFonts w:cs="Arial"/>
        </w:rPr>
        <w:t xml:space="preserve"> </w:t>
      </w:r>
      <w:r w:rsidRPr="009C5EF7">
        <w:rPr>
          <w:rFonts w:cs="Arial"/>
        </w:rPr>
        <w:t>Ильинка, ул.</w:t>
      </w:r>
      <w:r w:rsidR="00415623" w:rsidRPr="009C5EF7">
        <w:rPr>
          <w:rFonts w:cs="Arial"/>
        </w:rPr>
        <w:t xml:space="preserve"> </w:t>
      </w:r>
      <w:r w:rsidRPr="009C5EF7">
        <w:rPr>
          <w:rFonts w:cs="Arial"/>
        </w:rPr>
        <w:t>Первомайская, д.</w:t>
      </w:r>
      <w:r w:rsidR="00415623" w:rsidRPr="009C5EF7">
        <w:rPr>
          <w:rFonts w:cs="Arial"/>
        </w:rPr>
        <w:t xml:space="preserve"> </w:t>
      </w:r>
      <w:r w:rsidRPr="009C5EF7">
        <w:rPr>
          <w:rFonts w:cs="Arial"/>
        </w:rPr>
        <w:t>47,</w:t>
      </w:r>
      <w:r w:rsidR="009E65A0" w:rsidRPr="009C5EF7">
        <w:rPr>
          <w:rFonts w:cs="Arial"/>
        </w:rPr>
        <w:t xml:space="preserve"> Муниципально</w:t>
      </w:r>
      <w:r w:rsidR="00B91B5D" w:rsidRPr="009C5EF7">
        <w:rPr>
          <w:rFonts w:cs="Arial"/>
        </w:rPr>
        <w:t>е</w:t>
      </w:r>
      <w:r w:rsidR="009E65A0" w:rsidRPr="009C5EF7">
        <w:rPr>
          <w:rFonts w:cs="Arial"/>
        </w:rPr>
        <w:t xml:space="preserve"> </w:t>
      </w:r>
      <w:r w:rsidR="00831B57" w:rsidRPr="009C5EF7">
        <w:rPr>
          <w:rFonts w:cs="Arial"/>
        </w:rPr>
        <w:t>бюджетное</w:t>
      </w:r>
      <w:r w:rsidR="00B91B5D" w:rsidRPr="009C5EF7">
        <w:rPr>
          <w:rFonts w:cs="Arial"/>
        </w:rPr>
        <w:t xml:space="preserve"> общеобразовательное</w:t>
      </w:r>
      <w:r w:rsidR="009E65A0" w:rsidRPr="009C5EF7">
        <w:rPr>
          <w:rFonts w:cs="Arial"/>
        </w:rPr>
        <w:t xml:space="preserve"> учреждени</w:t>
      </w:r>
      <w:r w:rsidR="00B91B5D" w:rsidRPr="009C5EF7">
        <w:rPr>
          <w:rFonts w:cs="Arial"/>
        </w:rPr>
        <w:t>е</w:t>
      </w:r>
      <w:r w:rsidR="00415623" w:rsidRPr="009C5EF7">
        <w:rPr>
          <w:rFonts w:cs="Arial"/>
        </w:rPr>
        <w:t xml:space="preserve"> </w:t>
      </w:r>
      <w:r w:rsidR="009E65A0" w:rsidRPr="009C5EF7">
        <w:rPr>
          <w:rFonts w:cs="Arial"/>
        </w:rPr>
        <w:t>Заброденск</w:t>
      </w:r>
      <w:r w:rsidR="00F478C8" w:rsidRPr="009C5EF7">
        <w:rPr>
          <w:rFonts w:cs="Arial"/>
        </w:rPr>
        <w:t>ая средняя</w:t>
      </w:r>
      <w:r w:rsidR="009E65A0" w:rsidRPr="009C5EF7">
        <w:rPr>
          <w:rFonts w:cs="Arial"/>
        </w:rPr>
        <w:t xml:space="preserve"> общеобразовательн</w:t>
      </w:r>
      <w:r w:rsidR="00F478C8" w:rsidRPr="009C5EF7">
        <w:rPr>
          <w:rFonts w:cs="Arial"/>
        </w:rPr>
        <w:t>ая</w:t>
      </w:r>
      <w:r w:rsidR="009E65A0" w:rsidRPr="009C5EF7">
        <w:rPr>
          <w:rFonts w:cs="Arial"/>
        </w:rPr>
        <w:t xml:space="preserve"> школ</w:t>
      </w:r>
      <w:r w:rsidR="00F478C8" w:rsidRPr="009C5EF7">
        <w:rPr>
          <w:rFonts w:cs="Arial"/>
        </w:rPr>
        <w:t>а</w:t>
      </w:r>
      <w:r w:rsidR="00736240" w:rsidRPr="009C5EF7">
        <w:rPr>
          <w:rFonts w:cs="Arial"/>
        </w:rPr>
        <w:t>.</w:t>
      </w:r>
    </w:p>
    <w:p w:rsidR="006F07D5" w:rsidRPr="009C5EF7" w:rsidRDefault="00415623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Границы участка:</w:t>
      </w:r>
      <w:r w:rsidR="006F07D5" w:rsidRPr="009C5EF7">
        <w:rPr>
          <w:rFonts w:cs="Arial"/>
          <w:bCs/>
        </w:rPr>
        <w:t xml:space="preserve"> </w:t>
      </w:r>
      <w:r w:rsidR="006F07D5" w:rsidRPr="009C5EF7">
        <w:rPr>
          <w:rFonts w:cs="Arial"/>
        </w:rPr>
        <w:t>с</w:t>
      </w:r>
      <w:r w:rsidRPr="009C5EF7">
        <w:rPr>
          <w:rFonts w:cs="Arial"/>
        </w:rPr>
        <w:t>ело</w:t>
      </w:r>
      <w:r w:rsidR="006F07D5" w:rsidRPr="009C5EF7">
        <w:rPr>
          <w:rFonts w:cs="Arial"/>
        </w:rPr>
        <w:t xml:space="preserve"> Ильинка.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ПРИГОРОДНОЕ СЕЛЬСКОЕ ПОСЕЛЕНИЕ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16/2</w:t>
      </w:r>
      <w:r w:rsidR="00F60A55" w:rsidRPr="009C5EF7">
        <w:rPr>
          <w:b w:val="0"/>
          <w:sz w:val="24"/>
          <w:szCs w:val="24"/>
          <w:lang w:val="en-US"/>
        </w:rPr>
        <w:t>7</w:t>
      </w:r>
      <w:r w:rsidRPr="009C5EF7">
        <w:rPr>
          <w:b w:val="0"/>
          <w:sz w:val="24"/>
          <w:szCs w:val="24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105ECF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п. Пригородный, ул. Космонав</w:t>
      </w:r>
      <w:r w:rsidR="002F2466" w:rsidRPr="009C5EF7">
        <w:rPr>
          <w:rFonts w:cs="Arial"/>
        </w:rPr>
        <w:t>тов, д.</w:t>
      </w:r>
      <w:r w:rsidR="00105ECF" w:rsidRPr="009C5EF7">
        <w:rPr>
          <w:rFonts w:cs="Arial"/>
        </w:rPr>
        <w:t xml:space="preserve"> </w:t>
      </w:r>
      <w:r w:rsidR="002F2466" w:rsidRPr="009C5EF7">
        <w:rPr>
          <w:rFonts w:cs="Arial"/>
        </w:rPr>
        <w:t xml:space="preserve">46, </w:t>
      </w:r>
      <w:r w:rsidR="00DB413E" w:rsidRPr="009C5EF7">
        <w:rPr>
          <w:rFonts w:cs="Arial"/>
        </w:rPr>
        <w:t>СДК п. Пригородный</w:t>
      </w:r>
      <w:r w:rsidR="002F2466" w:rsidRPr="009C5EF7">
        <w:rPr>
          <w:rFonts w:cs="Arial"/>
        </w:rPr>
        <w:t>.</w:t>
      </w:r>
      <w:r w:rsidRPr="009C5EF7">
        <w:rPr>
          <w:rFonts w:cs="Arial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Границы участка: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</w:rPr>
        <w:t>Улицы: Фестивальная, Ольховая, Домостроителей, Цветочная, Просторная, Кленовая, Сахарников, Красных Зорь, Благовещенская, Вознесенская, Окраинная, Светлая, Рождественская,</w:t>
      </w:r>
      <w:r w:rsidR="00105ECF" w:rsidRPr="009C5EF7">
        <w:rPr>
          <w:rFonts w:cs="Arial"/>
        </w:rPr>
        <w:t xml:space="preserve"> </w:t>
      </w:r>
      <w:r w:rsidRPr="009C5EF7">
        <w:rPr>
          <w:rFonts w:cs="Arial"/>
        </w:rPr>
        <w:t>Покровская, Космонав</w:t>
      </w:r>
      <w:r w:rsidR="00DB413E" w:rsidRPr="009C5EF7">
        <w:rPr>
          <w:rFonts w:cs="Arial"/>
        </w:rPr>
        <w:t xml:space="preserve">тов многоквартирные дома: </w:t>
      </w:r>
      <w:r w:rsidRPr="009C5EF7">
        <w:rPr>
          <w:rFonts w:cs="Arial"/>
        </w:rPr>
        <w:t>№ 1, 2, 4, 6, 9, 10, 11, 12,14, 15, 16, 17, 18, 19, 20, 21, 2</w:t>
      </w:r>
      <w:r w:rsidR="00DB413E" w:rsidRPr="009C5EF7">
        <w:rPr>
          <w:rFonts w:cs="Arial"/>
        </w:rPr>
        <w:t xml:space="preserve">6, 27, 30, </w:t>
      </w:r>
      <w:r w:rsidR="00CE7FDB" w:rsidRPr="009C5EF7">
        <w:rPr>
          <w:rFonts w:cs="Arial"/>
        </w:rPr>
        <w:t xml:space="preserve">32, </w:t>
      </w:r>
      <w:r w:rsidR="00DB413E" w:rsidRPr="009C5EF7">
        <w:rPr>
          <w:rFonts w:cs="Arial"/>
        </w:rPr>
        <w:t xml:space="preserve">38, 39, 41, 45, 49, </w:t>
      </w:r>
      <w:r w:rsidRPr="009C5EF7">
        <w:rPr>
          <w:rFonts w:cs="Arial"/>
        </w:rPr>
        <w:t>Подстанция Калач-1, Коммунаров.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16/2</w:t>
      </w:r>
      <w:r w:rsidR="00F60A55" w:rsidRPr="009C5EF7">
        <w:rPr>
          <w:b w:val="0"/>
          <w:sz w:val="24"/>
          <w:szCs w:val="24"/>
          <w:lang w:val="en-US"/>
        </w:rPr>
        <w:t>8</w:t>
      </w:r>
      <w:r w:rsidRPr="009C5EF7">
        <w:rPr>
          <w:b w:val="0"/>
          <w:sz w:val="24"/>
          <w:szCs w:val="24"/>
        </w:rPr>
        <w:t xml:space="preserve"> </w:t>
      </w:r>
    </w:p>
    <w:p w:rsidR="002F2466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DB413E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п.</w:t>
      </w:r>
      <w:r w:rsidR="00241647" w:rsidRPr="009C5EF7">
        <w:rPr>
          <w:rFonts w:cs="Arial"/>
        </w:rPr>
        <w:t xml:space="preserve"> </w:t>
      </w:r>
      <w:r w:rsidRPr="009C5EF7">
        <w:rPr>
          <w:rFonts w:cs="Arial"/>
        </w:rPr>
        <w:t>Пригородный, ул.</w:t>
      </w:r>
      <w:r w:rsidR="00241647" w:rsidRPr="009C5EF7">
        <w:rPr>
          <w:rFonts w:cs="Arial"/>
        </w:rPr>
        <w:t xml:space="preserve"> </w:t>
      </w:r>
      <w:r w:rsidRPr="009C5EF7">
        <w:rPr>
          <w:rFonts w:cs="Arial"/>
        </w:rPr>
        <w:t>Космонавтов, д.</w:t>
      </w:r>
      <w:r w:rsidR="00241647" w:rsidRPr="009C5EF7">
        <w:rPr>
          <w:rFonts w:cs="Arial"/>
        </w:rPr>
        <w:t xml:space="preserve"> </w:t>
      </w:r>
      <w:r w:rsidRPr="009C5EF7">
        <w:rPr>
          <w:rFonts w:cs="Arial"/>
        </w:rPr>
        <w:t xml:space="preserve">24, Муниципальное </w:t>
      </w:r>
      <w:r w:rsidR="009252AF" w:rsidRPr="009C5EF7">
        <w:rPr>
          <w:rFonts w:cs="Arial"/>
        </w:rPr>
        <w:t xml:space="preserve">бюджетное </w:t>
      </w:r>
      <w:r w:rsidRPr="009C5EF7">
        <w:rPr>
          <w:rFonts w:cs="Arial"/>
        </w:rPr>
        <w:t>общеобразовательное учреждение Заводская средняя общеобразовательная</w:t>
      </w:r>
      <w:r w:rsidR="002F2466" w:rsidRPr="009C5EF7">
        <w:rPr>
          <w:rFonts w:cs="Arial"/>
        </w:rPr>
        <w:t xml:space="preserve"> школа.</w:t>
      </w:r>
      <w:r w:rsidRPr="009C5EF7">
        <w:rPr>
          <w:rFonts w:cs="Arial"/>
        </w:rPr>
        <w:t xml:space="preserve"> </w:t>
      </w:r>
    </w:p>
    <w:p w:rsidR="00241647" w:rsidRPr="009C5EF7" w:rsidRDefault="006F07D5" w:rsidP="009C5EF7">
      <w:pPr>
        <w:ind w:firstLine="709"/>
        <w:rPr>
          <w:rFonts w:cs="Arial"/>
          <w:bCs/>
        </w:rPr>
      </w:pPr>
      <w:r w:rsidRPr="009C5EF7">
        <w:rPr>
          <w:rFonts w:cs="Arial"/>
          <w:bCs/>
        </w:rPr>
        <w:t>Границы участка</w:t>
      </w:r>
    </w:p>
    <w:p w:rsidR="006F07D5" w:rsidRPr="009C5EF7" w:rsidRDefault="00241647" w:rsidP="009C5EF7">
      <w:pPr>
        <w:ind w:firstLine="709"/>
        <w:rPr>
          <w:rFonts w:cs="Arial"/>
        </w:rPr>
      </w:pPr>
      <w:r w:rsidRPr="009C5EF7">
        <w:rPr>
          <w:rFonts w:cs="Arial"/>
        </w:rPr>
        <w:t>У</w:t>
      </w:r>
      <w:r w:rsidR="006F07D5" w:rsidRPr="009C5EF7">
        <w:rPr>
          <w:rFonts w:cs="Arial"/>
        </w:rPr>
        <w:t xml:space="preserve">лица Космонавтов </w:t>
      </w:r>
      <w:r w:rsidRPr="009C5EF7">
        <w:rPr>
          <w:rFonts w:cs="Arial"/>
        </w:rPr>
        <w:t xml:space="preserve">(многоквартирные дома: </w:t>
      </w:r>
      <w:r w:rsidR="006F07D5" w:rsidRPr="009C5EF7">
        <w:rPr>
          <w:rFonts w:cs="Arial"/>
        </w:rPr>
        <w:t>№ 23, 25, 29, 33, 34, 35, 36, 37, 40, 42</w:t>
      </w:r>
      <w:r w:rsidRPr="009C5EF7">
        <w:rPr>
          <w:rFonts w:cs="Arial"/>
        </w:rPr>
        <w:t>)</w:t>
      </w:r>
      <w:r w:rsidR="006F07D5" w:rsidRPr="009C5EF7">
        <w:rPr>
          <w:rFonts w:cs="Arial"/>
        </w:rPr>
        <w:t>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16/2</w:t>
      </w:r>
      <w:r w:rsidR="00F60A55" w:rsidRPr="009C5EF7">
        <w:rPr>
          <w:b w:val="0"/>
          <w:sz w:val="24"/>
          <w:szCs w:val="24"/>
        </w:rPr>
        <w:t>9</w:t>
      </w:r>
      <w:r w:rsidR="009C5EF7">
        <w:rPr>
          <w:b w:val="0"/>
          <w:sz w:val="24"/>
          <w:szCs w:val="24"/>
        </w:rPr>
        <w:t xml:space="preserve"> </w:t>
      </w:r>
    </w:p>
    <w:p w:rsidR="002F2466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241647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п.</w:t>
      </w:r>
      <w:r w:rsidR="00B97C3F" w:rsidRPr="009C5EF7">
        <w:rPr>
          <w:rFonts w:cs="Arial"/>
        </w:rPr>
        <w:t xml:space="preserve"> </w:t>
      </w:r>
      <w:r w:rsidRPr="009C5EF7">
        <w:rPr>
          <w:rFonts w:cs="Arial"/>
        </w:rPr>
        <w:t>Черноземный, пл.</w:t>
      </w:r>
      <w:r w:rsidR="00241647" w:rsidRPr="009C5EF7">
        <w:rPr>
          <w:rFonts w:cs="Arial"/>
        </w:rPr>
        <w:t xml:space="preserve"> </w:t>
      </w:r>
      <w:r w:rsidRPr="009C5EF7">
        <w:rPr>
          <w:rFonts w:cs="Arial"/>
        </w:rPr>
        <w:t>Молодежная, д.</w:t>
      </w:r>
      <w:r w:rsidR="00241647" w:rsidRPr="009C5EF7">
        <w:rPr>
          <w:rFonts w:cs="Arial"/>
        </w:rPr>
        <w:t xml:space="preserve"> </w:t>
      </w:r>
      <w:r w:rsidRPr="009C5EF7">
        <w:rPr>
          <w:rFonts w:cs="Arial"/>
        </w:rPr>
        <w:t xml:space="preserve">2, </w:t>
      </w:r>
      <w:r w:rsidR="00241647" w:rsidRPr="009C5EF7">
        <w:rPr>
          <w:rFonts w:cs="Arial"/>
        </w:rPr>
        <w:t>СДК п. Черноземный</w:t>
      </w:r>
      <w:r w:rsidR="002F2466" w:rsidRPr="009C5EF7">
        <w:rPr>
          <w:rFonts w:cs="Arial"/>
        </w:rPr>
        <w:t>.</w:t>
      </w:r>
      <w:r w:rsidRPr="009C5EF7">
        <w:rPr>
          <w:rFonts w:cs="Arial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 xml:space="preserve">Границы участка: </w:t>
      </w:r>
      <w:r w:rsidRPr="009C5EF7">
        <w:rPr>
          <w:rFonts w:cs="Arial"/>
        </w:rPr>
        <w:t>п</w:t>
      </w:r>
      <w:r w:rsidR="00241647" w:rsidRPr="009C5EF7">
        <w:rPr>
          <w:rFonts w:cs="Arial"/>
        </w:rPr>
        <w:t xml:space="preserve">оселок </w:t>
      </w:r>
      <w:r w:rsidRPr="009C5EF7">
        <w:rPr>
          <w:rFonts w:cs="Arial"/>
        </w:rPr>
        <w:t>Черноземный.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РОССЫПНЯНСКОЕ СЕЛЬСКОЕ ПОСЕЛЕНИЕ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</w:t>
      </w:r>
      <w:r w:rsidR="00F60A55" w:rsidRPr="009C5EF7">
        <w:rPr>
          <w:b w:val="0"/>
          <w:sz w:val="24"/>
          <w:szCs w:val="24"/>
        </w:rPr>
        <w:t>30</w:t>
      </w:r>
      <w:r w:rsidRPr="009C5EF7">
        <w:rPr>
          <w:b w:val="0"/>
          <w:sz w:val="24"/>
          <w:szCs w:val="24"/>
        </w:rPr>
        <w:t xml:space="preserve"> </w:t>
      </w:r>
    </w:p>
    <w:p w:rsidR="00B91B5D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241647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с.</w:t>
      </w:r>
      <w:r w:rsidR="00241647" w:rsidRPr="009C5EF7">
        <w:rPr>
          <w:rFonts w:cs="Arial"/>
        </w:rPr>
        <w:t xml:space="preserve"> </w:t>
      </w:r>
      <w:r w:rsidRPr="009C5EF7">
        <w:rPr>
          <w:rFonts w:cs="Arial"/>
        </w:rPr>
        <w:t>Медвежье, ул.</w:t>
      </w:r>
      <w:r w:rsidR="00241647" w:rsidRPr="009C5EF7">
        <w:rPr>
          <w:rFonts w:cs="Arial"/>
        </w:rPr>
        <w:t xml:space="preserve"> </w:t>
      </w:r>
      <w:r w:rsidRPr="009C5EF7">
        <w:rPr>
          <w:rFonts w:cs="Arial"/>
        </w:rPr>
        <w:t>Победы,</w:t>
      </w:r>
      <w:r w:rsidR="00241647" w:rsidRPr="009C5EF7">
        <w:rPr>
          <w:rFonts w:cs="Arial"/>
        </w:rPr>
        <w:t xml:space="preserve"> д. </w:t>
      </w:r>
      <w:r w:rsidRPr="009C5EF7">
        <w:rPr>
          <w:rFonts w:cs="Arial"/>
        </w:rPr>
        <w:t>23,</w:t>
      </w:r>
      <w:r w:rsidR="009C5EF7">
        <w:rPr>
          <w:rFonts w:cs="Arial"/>
        </w:rPr>
        <w:t xml:space="preserve"> </w:t>
      </w:r>
      <w:r w:rsidR="009E65A0" w:rsidRPr="009C5EF7">
        <w:rPr>
          <w:rFonts w:cs="Arial"/>
        </w:rPr>
        <w:t>Муниципально</w:t>
      </w:r>
      <w:r w:rsidR="00B91B5D" w:rsidRPr="009C5EF7">
        <w:rPr>
          <w:rFonts w:cs="Arial"/>
        </w:rPr>
        <w:t>е</w:t>
      </w:r>
      <w:r w:rsidR="009E65A0" w:rsidRPr="009C5EF7">
        <w:rPr>
          <w:rFonts w:cs="Arial"/>
        </w:rPr>
        <w:t xml:space="preserve"> </w:t>
      </w:r>
      <w:r w:rsidR="009252AF" w:rsidRPr="009C5EF7">
        <w:rPr>
          <w:rFonts w:cs="Arial"/>
        </w:rPr>
        <w:t>бюджетное</w:t>
      </w:r>
      <w:r w:rsidR="009C5EF7">
        <w:rPr>
          <w:rFonts w:cs="Arial"/>
        </w:rPr>
        <w:t xml:space="preserve"> </w:t>
      </w:r>
      <w:r w:rsidR="009E65A0" w:rsidRPr="009C5EF7">
        <w:rPr>
          <w:rFonts w:cs="Arial"/>
        </w:rPr>
        <w:t>общеобразовательно</w:t>
      </w:r>
      <w:r w:rsidR="00B91B5D" w:rsidRPr="009C5EF7">
        <w:rPr>
          <w:rFonts w:cs="Arial"/>
        </w:rPr>
        <w:t>е</w:t>
      </w:r>
      <w:r w:rsidR="009E65A0" w:rsidRPr="009C5EF7">
        <w:rPr>
          <w:rFonts w:cs="Arial"/>
        </w:rPr>
        <w:t xml:space="preserve"> учреждени</w:t>
      </w:r>
      <w:r w:rsidR="00241647" w:rsidRPr="009C5EF7">
        <w:rPr>
          <w:rFonts w:cs="Arial"/>
        </w:rPr>
        <w:t xml:space="preserve">е </w:t>
      </w:r>
      <w:r w:rsidR="00B91B5D" w:rsidRPr="009C5EF7">
        <w:rPr>
          <w:rFonts w:cs="Arial"/>
        </w:rPr>
        <w:t>Новомеловатская средняя общеобразовательная</w:t>
      </w:r>
      <w:r w:rsidR="009E65A0" w:rsidRPr="009C5EF7">
        <w:rPr>
          <w:rFonts w:cs="Arial"/>
        </w:rPr>
        <w:t xml:space="preserve"> школ</w:t>
      </w:r>
      <w:r w:rsidR="00B91B5D" w:rsidRPr="009C5EF7">
        <w:rPr>
          <w:rFonts w:cs="Arial"/>
        </w:rPr>
        <w:t>а</w:t>
      </w:r>
      <w:r w:rsidR="002F2466" w:rsidRPr="009C5EF7">
        <w:rPr>
          <w:rFonts w:cs="Arial"/>
        </w:rPr>
        <w:t>.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 xml:space="preserve">Границы участка: </w:t>
      </w:r>
      <w:r w:rsidRPr="009C5EF7">
        <w:rPr>
          <w:rFonts w:cs="Arial"/>
        </w:rPr>
        <w:t>с</w:t>
      </w:r>
      <w:r w:rsidR="00241647" w:rsidRPr="009C5EF7">
        <w:rPr>
          <w:rFonts w:cs="Arial"/>
        </w:rPr>
        <w:t xml:space="preserve">ела </w:t>
      </w:r>
      <w:r w:rsidRPr="009C5EF7">
        <w:rPr>
          <w:rFonts w:cs="Arial"/>
        </w:rPr>
        <w:t>Медвежье, Россыпное</w:t>
      </w:r>
      <w:r w:rsidR="00241647" w:rsidRPr="009C5EF7">
        <w:rPr>
          <w:rFonts w:cs="Arial"/>
        </w:rPr>
        <w:t>.</w:t>
      </w:r>
    </w:p>
    <w:p w:rsidR="006F07D5" w:rsidRPr="009C5EF7" w:rsidRDefault="006F07D5" w:rsidP="009C5EF7">
      <w:pPr>
        <w:pStyle w:val="2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СЕМЕНОВСКОЕ СЕЛЬСКОЕ ПОСЕЛЕНИЕ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16/3</w:t>
      </w:r>
      <w:r w:rsidR="00F60A55" w:rsidRPr="009C5EF7">
        <w:rPr>
          <w:b w:val="0"/>
          <w:sz w:val="24"/>
          <w:szCs w:val="24"/>
        </w:rPr>
        <w:t>1</w:t>
      </w:r>
    </w:p>
    <w:p w:rsidR="002F2466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3E4E14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с. Семеновка,</w:t>
      </w:r>
      <w:r w:rsidR="002F2466" w:rsidRPr="009C5EF7">
        <w:rPr>
          <w:rFonts w:cs="Arial"/>
        </w:rPr>
        <w:t xml:space="preserve"> ул. Ленина,</w:t>
      </w:r>
      <w:r w:rsidR="003E4E14" w:rsidRPr="009C5EF7">
        <w:rPr>
          <w:rFonts w:cs="Arial"/>
        </w:rPr>
        <w:t xml:space="preserve"> д. </w:t>
      </w:r>
      <w:r w:rsidR="002F2466" w:rsidRPr="009C5EF7">
        <w:rPr>
          <w:rFonts w:cs="Arial"/>
        </w:rPr>
        <w:t>45, Семеновский СДК.</w:t>
      </w:r>
      <w:r w:rsidRPr="009C5EF7">
        <w:rPr>
          <w:rFonts w:cs="Arial"/>
        </w:rPr>
        <w:t xml:space="preserve"> </w:t>
      </w:r>
    </w:p>
    <w:p w:rsidR="003E4E14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 xml:space="preserve">Границы участка: </w:t>
      </w:r>
      <w:r w:rsidRPr="009C5EF7">
        <w:rPr>
          <w:rFonts w:cs="Arial"/>
        </w:rPr>
        <w:t>с</w:t>
      </w:r>
      <w:r w:rsidR="003E4E14" w:rsidRPr="009C5EF7">
        <w:rPr>
          <w:rFonts w:cs="Arial"/>
        </w:rPr>
        <w:t xml:space="preserve">ело </w:t>
      </w:r>
      <w:r w:rsidRPr="009C5EF7">
        <w:rPr>
          <w:rFonts w:cs="Arial"/>
        </w:rPr>
        <w:t>Семеновка.</w:t>
      </w:r>
    </w:p>
    <w:p w:rsidR="006F07D5" w:rsidRPr="009C5EF7" w:rsidRDefault="003E4E14" w:rsidP="009C5EF7">
      <w:pPr>
        <w:ind w:firstLine="709"/>
        <w:rPr>
          <w:rFonts w:cs="Arial"/>
        </w:rPr>
      </w:pPr>
      <w:r w:rsidRPr="009C5EF7">
        <w:rPr>
          <w:rFonts w:cs="Arial"/>
        </w:rPr>
        <w:t xml:space="preserve">Хутора: </w:t>
      </w:r>
      <w:r w:rsidR="006F07D5" w:rsidRPr="009C5EF7">
        <w:rPr>
          <w:rFonts w:cs="Arial"/>
        </w:rPr>
        <w:t>Россоховатое, Морозовка.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16/3</w:t>
      </w:r>
      <w:r w:rsidR="00F60A55" w:rsidRPr="009C5EF7">
        <w:rPr>
          <w:b w:val="0"/>
          <w:sz w:val="24"/>
          <w:szCs w:val="24"/>
        </w:rPr>
        <w:t>2</w:t>
      </w:r>
      <w:r w:rsidRPr="009C5EF7">
        <w:rPr>
          <w:b w:val="0"/>
          <w:sz w:val="24"/>
          <w:szCs w:val="24"/>
        </w:rPr>
        <w:t xml:space="preserve"> </w:t>
      </w:r>
    </w:p>
    <w:p w:rsidR="002F2466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3E4E14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с.</w:t>
      </w:r>
      <w:r w:rsidR="003E4E14" w:rsidRPr="009C5EF7">
        <w:rPr>
          <w:rFonts w:cs="Arial"/>
        </w:rPr>
        <w:t xml:space="preserve"> </w:t>
      </w:r>
      <w:r w:rsidRPr="009C5EF7">
        <w:rPr>
          <w:rFonts w:cs="Arial"/>
        </w:rPr>
        <w:t>Пирогово, ул.</w:t>
      </w:r>
      <w:r w:rsidR="003E4E14" w:rsidRPr="009C5EF7">
        <w:rPr>
          <w:rFonts w:cs="Arial"/>
        </w:rPr>
        <w:t xml:space="preserve"> </w:t>
      </w:r>
      <w:r w:rsidRPr="009C5EF7">
        <w:rPr>
          <w:rFonts w:cs="Arial"/>
        </w:rPr>
        <w:t>Красный Флот,</w:t>
      </w:r>
      <w:r w:rsidR="003E4E14" w:rsidRPr="009C5EF7">
        <w:rPr>
          <w:rFonts w:cs="Arial"/>
        </w:rPr>
        <w:t xml:space="preserve"> д. </w:t>
      </w:r>
      <w:r w:rsidR="009252AF" w:rsidRPr="009C5EF7">
        <w:rPr>
          <w:rFonts w:cs="Arial"/>
        </w:rPr>
        <w:t>30</w:t>
      </w:r>
      <w:r w:rsidRPr="009C5EF7">
        <w:rPr>
          <w:rFonts w:cs="Arial"/>
        </w:rPr>
        <w:t xml:space="preserve">, </w:t>
      </w:r>
      <w:r w:rsidR="009252AF" w:rsidRPr="009C5EF7">
        <w:rPr>
          <w:rFonts w:cs="Arial"/>
        </w:rPr>
        <w:t>Пироговский СДК.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 xml:space="preserve">Границы участка: </w:t>
      </w:r>
      <w:r w:rsidRPr="009C5EF7">
        <w:rPr>
          <w:rFonts w:cs="Arial"/>
        </w:rPr>
        <w:t>с</w:t>
      </w:r>
      <w:r w:rsidR="003E4E14" w:rsidRPr="009C5EF7">
        <w:rPr>
          <w:rFonts w:cs="Arial"/>
        </w:rPr>
        <w:t>ело</w:t>
      </w:r>
      <w:r w:rsidRPr="009C5EF7">
        <w:rPr>
          <w:rFonts w:cs="Arial"/>
        </w:rPr>
        <w:t xml:space="preserve"> Пирогово.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СКРИПНЯНСКОЕ СЕЛЬСКОЕ ПОСЕЛЕНИЕ</w:t>
      </w:r>
    </w:p>
    <w:p w:rsidR="006F07D5" w:rsidRPr="009C5EF7" w:rsidRDefault="00F60A55" w:rsidP="009C5EF7">
      <w:pPr>
        <w:pStyle w:val="1"/>
        <w:ind w:firstLine="709"/>
        <w:jc w:val="both"/>
        <w:rPr>
          <w:b w:val="0"/>
          <w:sz w:val="24"/>
          <w:szCs w:val="24"/>
          <w:lang w:val="en-US"/>
        </w:rPr>
      </w:pPr>
      <w:r w:rsidRPr="009C5EF7">
        <w:rPr>
          <w:b w:val="0"/>
          <w:sz w:val="24"/>
          <w:szCs w:val="24"/>
        </w:rPr>
        <w:t>Избирательный участок № 16/3</w:t>
      </w:r>
      <w:r w:rsidRPr="009C5EF7">
        <w:rPr>
          <w:b w:val="0"/>
          <w:sz w:val="24"/>
          <w:szCs w:val="24"/>
          <w:lang w:val="en-US"/>
        </w:rPr>
        <w:t>3</w:t>
      </w:r>
    </w:p>
    <w:p w:rsidR="002F2466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3E4E14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с.</w:t>
      </w:r>
      <w:r w:rsidR="003E4E14" w:rsidRPr="009C5EF7">
        <w:rPr>
          <w:rFonts w:cs="Arial"/>
        </w:rPr>
        <w:t xml:space="preserve"> </w:t>
      </w:r>
      <w:r w:rsidRPr="009C5EF7">
        <w:rPr>
          <w:rFonts w:cs="Arial"/>
        </w:rPr>
        <w:t>Скрипниково, ул.</w:t>
      </w:r>
      <w:r w:rsidR="003E4E14" w:rsidRPr="009C5EF7">
        <w:rPr>
          <w:rFonts w:cs="Arial"/>
        </w:rPr>
        <w:t xml:space="preserve"> </w:t>
      </w:r>
      <w:r w:rsidRPr="009C5EF7">
        <w:rPr>
          <w:rFonts w:cs="Arial"/>
        </w:rPr>
        <w:t>Ленина, д.</w:t>
      </w:r>
      <w:r w:rsidR="003E4E14" w:rsidRPr="009C5EF7">
        <w:rPr>
          <w:rFonts w:cs="Arial"/>
        </w:rPr>
        <w:t xml:space="preserve"> </w:t>
      </w:r>
      <w:r w:rsidRPr="009C5EF7">
        <w:rPr>
          <w:rFonts w:cs="Arial"/>
        </w:rPr>
        <w:t>39, здание администрации Скр</w:t>
      </w:r>
      <w:r w:rsidR="002F2466" w:rsidRPr="009C5EF7">
        <w:rPr>
          <w:rFonts w:cs="Arial"/>
        </w:rPr>
        <w:t xml:space="preserve">ипнянского сельского поселения.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lastRenderedPageBreak/>
        <w:t xml:space="preserve">Границы участка: </w:t>
      </w:r>
      <w:r w:rsidRPr="009C5EF7">
        <w:rPr>
          <w:rFonts w:cs="Arial"/>
        </w:rPr>
        <w:t>с</w:t>
      </w:r>
      <w:r w:rsidR="003E4E14" w:rsidRPr="009C5EF7">
        <w:rPr>
          <w:rFonts w:cs="Arial"/>
        </w:rPr>
        <w:t xml:space="preserve">ело </w:t>
      </w:r>
      <w:r w:rsidRPr="009C5EF7">
        <w:rPr>
          <w:rFonts w:cs="Arial"/>
        </w:rPr>
        <w:t>Скрипниково.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СОВЕТСКОЕ СЕЛЬСКОЕ ПОСЕЛЕНИЕ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16/3</w:t>
      </w:r>
      <w:r w:rsidR="00F60A55" w:rsidRPr="009C5EF7">
        <w:rPr>
          <w:b w:val="0"/>
          <w:sz w:val="24"/>
          <w:szCs w:val="24"/>
          <w:lang w:val="en-US"/>
        </w:rPr>
        <w:t>4</w:t>
      </w:r>
      <w:r w:rsidRPr="009C5EF7">
        <w:rPr>
          <w:b w:val="0"/>
          <w:sz w:val="24"/>
          <w:szCs w:val="24"/>
        </w:rPr>
        <w:t xml:space="preserve"> </w:t>
      </w:r>
    </w:p>
    <w:p w:rsidR="002F2466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3E4E14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с. Советское, ул. Советская,</w:t>
      </w:r>
      <w:r w:rsidR="003E4E14" w:rsidRPr="009C5EF7">
        <w:rPr>
          <w:rFonts w:cs="Arial"/>
        </w:rPr>
        <w:t xml:space="preserve"> д. </w:t>
      </w:r>
      <w:r w:rsidRPr="009C5EF7">
        <w:rPr>
          <w:rFonts w:cs="Arial"/>
        </w:rPr>
        <w:t>47,</w:t>
      </w:r>
      <w:r w:rsidR="00DE1067" w:rsidRPr="009C5EF7">
        <w:rPr>
          <w:rFonts w:cs="Arial"/>
        </w:rPr>
        <w:t xml:space="preserve"> Муниципально</w:t>
      </w:r>
      <w:r w:rsidR="00B91B5D" w:rsidRPr="009C5EF7">
        <w:rPr>
          <w:rFonts w:cs="Arial"/>
        </w:rPr>
        <w:t>е</w:t>
      </w:r>
      <w:r w:rsidR="00DE1067" w:rsidRPr="009C5EF7">
        <w:rPr>
          <w:rFonts w:cs="Arial"/>
        </w:rPr>
        <w:t xml:space="preserve"> казенно</w:t>
      </w:r>
      <w:r w:rsidR="00B91B5D" w:rsidRPr="009C5EF7">
        <w:rPr>
          <w:rFonts w:cs="Arial"/>
        </w:rPr>
        <w:t>е</w:t>
      </w:r>
      <w:r w:rsidR="00DE1067" w:rsidRPr="009C5EF7">
        <w:rPr>
          <w:rFonts w:cs="Arial"/>
        </w:rPr>
        <w:t xml:space="preserve"> общеобразовательно</w:t>
      </w:r>
      <w:r w:rsidR="00B91B5D" w:rsidRPr="009C5EF7">
        <w:rPr>
          <w:rFonts w:cs="Arial"/>
        </w:rPr>
        <w:t>е</w:t>
      </w:r>
      <w:r w:rsidR="00DE1067" w:rsidRPr="009C5EF7">
        <w:rPr>
          <w:rFonts w:cs="Arial"/>
        </w:rPr>
        <w:t xml:space="preserve"> учреждени</w:t>
      </w:r>
      <w:r w:rsidR="00B91B5D" w:rsidRPr="009C5EF7">
        <w:rPr>
          <w:rFonts w:cs="Arial"/>
        </w:rPr>
        <w:t>е</w:t>
      </w:r>
      <w:r w:rsidR="00DE1067" w:rsidRPr="009C5EF7">
        <w:rPr>
          <w:rFonts w:cs="Arial"/>
        </w:rPr>
        <w:t xml:space="preserve"> Поселков</w:t>
      </w:r>
      <w:r w:rsidR="00B91B5D" w:rsidRPr="009C5EF7">
        <w:rPr>
          <w:rFonts w:cs="Arial"/>
        </w:rPr>
        <w:t>ая средняя</w:t>
      </w:r>
      <w:r w:rsidR="00DE1067" w:rsidRPr="009C5EF7">
        <w:rPr>
          <w:rFonts w:cs="Arial"/>
        </w:rPr>
        <w:t xml:space="preserve"> общеобразовательн</w:t>
      </w:r>
      <w:r w:rsidR="00B91B5D" w:rsidRPr="009C5EF7">
        <w:rPr>
          <w:rFonts w:cs="Arial"/>
        </w:rPr>
        <w:t>ая</w:t>
      </w:r>
      <w:r w:rsidR="00DE1067" w:rsidRPr="009C5EF7">
        <w:rPr>
          <w:rFonts w:cs="Arial"/>
        </w:rPr>
        <w:t xml:space="preserve"> школ</w:t>
      </w:r>
      <w:r w:rsidR="00B91B5D" w:rsidRPr="009C5EF7">
        <w:rPr>
          <w:rFonts w:cs="Arial"/>
        </w:rPr>
        <w:t>а</w:t>
      </w:r>
      <w:r w:rsidR="003E4E14" w:rsidRPr="009C5EF7">
        <w:rPr>
          <w:rFonts w:cs="Arial"/>
        </w:rPr>
        <w:t>.</w:t>
      </w:r>
    </w:p>
    <w:p w:rsid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 xml:space="preserve">Границы участка: </w:t>
      </w:r>
      <w:r w:rsidRPr="009C5EF7">
        <w:rPr>
          <w:rFonts w:cs="Arial"/>
        </w:rPr>
        <w:t>с</w:t>
      </w:r>
      <w:r w:rsidR="003E4E14" w:rsidRPr="009C5EF7">
        <w:rPr>
          <w:rFonts w:cs="Arial"/>
        </w:rPr>
        <w:t>ело</w:t>
      </w:r>
      <w:r w:rsidRPr="009C5EF7">
        <w:rPr>
          <w:rFonts w:cs="Arial"/>
        </w:rPr>
        <w:t xml:space="preserve"> Советское.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ХРЕЩАТОВСКОЕ СЕЛЬСКОЕ ПОСЕЛЕНИЕ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16/3</w:t>
      </w:r>
      <w:r w:rsidR="00F60A55" w:rsidRPr="009C5EF7">
        <w:rPr>
          <w:b w:val="0"/>
          <w:sz w:val="24"/>
          <w:szCs w:val="24"/>
          <w:lang w:val="en-US"/>
        </w:rPr>
        <w:t>5</w:t>
      </w:r>
      <w:r w:rsidRPr="009C5EF7">
        <w:rPr>
          <w:b w:val="0"/>
          <w:sz w:val="24"/>
          <w:szCs w:val="24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3E4E14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с.</w:t>
      </w:r>
      <w:r w:rsidR="003E4E14" w:rsidRPr="009C5EF7">
        <w:rPr>
          <w:rFonts w:cs="Arial"/>
        </w:rPr>
        <w:t xml:space="preserve"> </w:t>
      </w:r>
      <w:r w:rsidRPr="009C5EF7">
        <w:rPr>
          <w:rFonts w:cs="Arial"/>
        </w:rPr>
        <w:t>Хрещатое, ул.</w:t>
      </w:r>
      <w:r w:rsidR="003E4E14" w:rsidRPr="009C5EF7">
        <w:rPr>
          <w:rFonts w:cs="Arial"/>
        </w:rPr>
        <w:t xml:space="preserve"> </w:t>
      </w:r>
      <w:r w:rsidRPr="009C5EF7">
        <w:rPr>
          <w:rFonts w:cs="Arial"/>
        </w:rPr>
        <w:t>Восточная, д.</w:t>
      </w:r>
      <w:r w:rsidR="003E4E14" w:rsidRPr="009C5EF7">
        <w:rPr>
          <w:rFonts w:cs="Arial"/>
        </w:rPr>
        <w:t xml:space="preserve"> </w:t>
      </w:r>
      <w:r w:rsidRPr="009C5EF7">
        <w:rPr>
          <w:rFonts w:cs="Arial"/>
        </w:rPr>
        <w:t>11, Муниципальное казённое общеобразовательное учреждение Хрещатовская средняя общеобразовательная</w:t>
      </w:r>
      <w:r w:rsidR="002F2466" w:rsidRPr="009C5EF7">
        <w:rPr>
          <w:rFonts w:cs="Arial"/>
        </w:rPr>
        <w:t xml:space="preserve"> школа.</w:t>
      </w:r>
    </w:p>
    <w:p w:rsidR="003E4E14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 xml:space="preserve">Границы участка: </w:t>
      </w:r>
      <w:r w:rsidRPr="009C5EF7">
        <w:rPr>
          <w:rFonts w:cs="Arial"/>
        </w:rPr>
        <w:t>с</w:t>
      </w:r>
      <w:r w:rsidR="003E4E14" w:rsidRPr="009C5EF7">
        <w:rPr>
          <w:rFonts w:cs="Arial"/>
        </w:rPr>
        <w:t>ело Хрещатое,</w:t>
      </w:r>
    </w:p>
    <w:p w:rsidR="006F07D5" w:rsidRPr="009C5EF7" w:rsidRDefault="003E4E14" w:rsidP="009C5EF7">
      <w:pPr>
        <w:ind w:firstLine="709"/>
        <w:rPr>
          <w:rFonts w:cs="Arial"/>
        </w:rPr>
      </w:pPr>
      <w:r w:rsidRPr="009C5EF7">
        <w:rPr>
          <w:rFonts w:cs="Arial"/>
        </w:rPr>
        <w:t xml:space="preserve">Хутора: </w:t>
      </w:r>
      <w:r w:rsidR="006F07D5" w:rsidRPr="009C5EF7">
        <w:rPr>
          <w:rFonts w:cs="Arial"/>
        </w:rPr>
        <w:t>Грушовое, Яроватое.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bCs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16/3</w:t>
      </w:r>
      <w:r w:rsidR="00F60A55" w:rsidRPr="009C5EF7">
        <w:rPr>
          <w:b w:val="0"/>
          <w:sz w:val="24"/>
          <w:szCs w:val="24"/>
          <w:lang w:val="en-US"/>
        </w:rPr>
        <w:t>6</w:t>
      </w:r>
      <w:r w:rsidRPr="009C5EF7">
        <w:rPr>
          <w:b w:val="0"/>
          <w:sz w:val="24"/>
          <w:szCs w:val="24"/>
        </w:rPr>
        <w:t xml:space="preserve"> </w:t>
      </w:r>
    </w:p>
    <w:p w:rsidR="002F2466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F377A8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с.</w:t>
      </w:r>
      <w:r w:rsidR="00F377A8" w:rsidRPr="009C5EF7">
        <w:rPr>
          <w:rFonts w:cs="Arial"/>
        </w:rPr>
        <w:t xml:space="preserve"> </w:t>
      </w:r>
      <w:r w:rsidRPr="009C5EF7">
        <w:rPr>
          <w:rFonts w:cs="Arial"/>
        </w:rPr>
        <w:t>Лесково, ул.</w:t>
      </w:r>
      <w:r w:rsidR="00F377A8" w:rsidRPr="009C5EF7">
        <w:rPr>
          <w:rFonts w:cs="Arial"/>
        </w:rPr>
        <w:t xml:space="preserve"> </w:t>
      </w:r>
      <w:r w:rsidRPr="009C5EF7">
        <w:rPr>
          <w:rFonts w:cs="Arial"/>
        </w:rPr>
        <w:t>Садовая, д.</w:t>
      </w:r>
      <w:r w:rsidR="00DE3E0D" w:rsidRPr="009C5EF7">
        <w:rPr>
          <w:rFonts w:cs="Arial"/>
        </w:rPr>
        <w:t>3</w:t>
      </w:r>
      <w:r w:rsidRPr="009C5EF7">
        <w:rPr>
          <w:rFonts w:cs="Arial"/>
        </w:rPr>
        <w:t xml:space="preserve">, </w:t>
      </w:r>
      <w:r w:rsidR="00DE1067" w:rsidRPr="009C5EF7">
        <w:rPr>
          <w:rFonts w:cs="Arial"/>
        </w:rPr>
        <w:t>Муниципальное</w:t>
      </w:r>
      <w:r w:rsidR="009C5EF7">
        <w:rPr>
          <w:rFonts w:cs="Arial"/>
        </w:rPr>
        <w:t xml:space="preserve"> </w:t>
      </w:r>
      <w:r w:rsidR="00831B57" w:rsidRPr="009C5EF7">
        <w:rPr>
          <w:rFonts w:cs="Arial"/>
        </w:rPr>
        <w:t xml:space="preserve">казенное </w:t>
      </w:r>
      <w:r w:rsidR="00DE1067" w:rsidRPr="009C5EF7">
        <w:rPr>
          <w:rFonts w:cs="Arial"/>
        </w:rPr>
        <w:t>общеобразовательно</w:t>
      </w:r>
      <w:r w:rsidR="00B91B5D" w:rsidRPr="009C5EF7">
        <w:rPr>
          <w:rFonts w:cs="Arial"/>
        </w:rPr>
        <w:t>е</w:t>
      </w:r>
      <w:r w:rsidR="00DE1067" w:rsidRPr="009C5EF7">
        <w:rPr>
          <w:rFonts w:cs="Arial"/>
        </w:rPr>
        <w:t xml:space="preserve"> учреждение </w:t>
      </w:r>
      <w:r w:rsidRPr="009C5EF7">
        <w:rPr>
          <w:rFonts w:cs="Arial"/>
        </w:rPr>
        <w:t>Лесковская средняя общеобразовательная школа</w:t>
      </w:r>
      <w:r w:rsidR="002F2466" w:rsidRPr="009C5EF7">
        <w:rPr>
          <w:rFonts w:cs="Arial"/>
        </w:rPr>
        <w:t>.</w:t>
      </w:r>
      <w:r w:rsidRPr="009C5EF7">
        <w:rPr>
          <w:rFonts w:cs="Arial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 xml:space="preserve">Границы участка: </w:t>
      </w:r>
      <w:r w:rsidRPr="009C5EF7">
        <w:rPr>
          <w:rFonts w:cs="Arial"/>
        </w:rPr>
        <w:t>с</w:t>
      </w:r>
      <w:r w:rsidR="00F377A8" w:rsidRPr="009C5EF7">
        <w:rPr>
          <w:rFonts w:cs="Arial"/>
        </w:rPr>
        <w:t xml:space="preserve">ело </w:t>
      </w:r>
      <w:r w:rsidRPr="009C5EF7">
        <w:rPr>
          <w:rFonts w:cs="Arial"/>
        </w:rPr>
        <w:t>Лесково.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16/3</w:t>
      </w:r>
      <w:r w:rsidR="00F60A55" w:rsidRPr="009C5EF7">
        <w:rPr>
          <w:b w:val="0"/>
          <w:sz w:val="24"/>
          <w:szCs w:val="24"/>
        </w:rPr>
        <w:t>7</w:t>
      </w:r>
      <w:r w:rsidRPr="009C5EF7">
        <w:rPr>
          <w:b w:val="0"/>
          <w:sz w:val="24"/>
          <w:szCs w:val="24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F377A8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с.</w:t>
      </w:r>
      <w:r w:rsidR="00F377A8" w:rsidRPr="009C5EF7">
        <w:rPr>
          <w:rFonts w:cs="Arial"/>
        </w:rPr>
        <w:t xml:space="preserve"> </w:t>
      </w:r>
      <w:r w:rsidRPr="009C5EF7">
        <w:rPr>
          <w:rFonts w:cs="Arial"/>
        </w:rPr>
        <w:t xml:space="preserve">Переволочное, ул.Первомайская, д.2, </w:t>
      </w:r>
      <w:r w:rsidR="00831B57" w:rsidRPr="009C5EF7">
        <w:rPr>
          <w:rFonts w:cs="Arial"/>
        </w:rPr>
        <w:t>здание бывшей Переволочанской школы</w:t>
      </w:r>
      <w:r w:rsidR="002F2466" w:rsidRPr="009C5EF7">
        <w:rPr>
          <w:rFonts w:cs="Arial"/>
        </w:rPr>
        <w:t>.</w:t>
      </w:r>
      <w:r w:rsidR="00DE1067" w:rsidRPr="009C5EF7">
        <w:rPr>
          <w:rFonts w:cs="Arial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 xml:space="preserve">Границы участка: </w:t>
      </w:r>
      <w:r w:rsidRPr="009C5EF7">
        <w:rPr>
          <w:rFonts w:cs="Arial"/>
        </w:rPr>
        <w:t>с</w:t>
      </w:r>
      <w:r w:rsidR="00F377A8" w:rsidRPr="009C5EF7">
        <w:rPr>
          <w:rFonts w:cs="Arial"/>
        </w:rPr>
        <w:t xml:space="preserve">ело </w:t>
      </w:r>
      <w:r w:rsidRPr="009C5EF7">
        <w:rPr>
          <w:rFonts w:cs="Arial"/>
        </w:rPr>
        <w:t>Переволочное.</w:t>
      </w:r>
    </w:p>
    <w:p w:rsidR="006F07D5" w:rsidRPr="009C5EF7" w:rsidRDefault="00F60A5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16/38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F377A8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</w:t>
      </w:r>
      <w:r w:rsidR="008A347F" w:rsidRPr="009C5EF7">
        <w:rPr>
          <w:rFonts w:cs="Arial"/>
        </w:rPr>
        <w:t>я: с.Четвериково, ул.Кирова, д.</w:t>
      </w:r>
      <w:r w:rsidR="00DE3E0D" w:rsidRPr="009C5EF7">
        <w:rPr>
          <w:rFonts w:cs="Arial"/>
        </w:rPr>
        <w:t>3</w:t>
      </w:r>
      <w:r w:rsidR="00831B57" w:rsidRPr="009C5EF7">
        <w:rPr>
          <w:rFonts w:cs="Arial"/>
        </w:rPr>
        <w:t>7</w:t>
      </w:r>
      <w:r w:rsidRPr="009C5EF7">
        <w:rPr>
          <w:rFonts w:cs="Arial"/>
        </w:rPr>
        <w:t>,</w:t>
      </w:r>
      <w:r w:rsidR="008A347F" w:rsidRPr="009C5EF7">
        <w:rPr>
          <w:rFonts w:cs="Arial"/>
        </w:rPr>
        <w:t xml:space="preserve"> Муниципально</w:t>
      </w:r>
      <w:r w:rsidR="00B91B5D" w:rsidRPr="009C5EF7">
        <w:rPr>
          <w:rFonts w:cs="Arial"/>
        </w:rPr>
        <w:t>е</w:t>
      </w:r>
      <w:r w:rsidR="008A347F" w:rsidRPr="009C5EF7">
        <w:rPr>
          <w:rFonts w:cs="Arial"/>
        </w:rPr>
        <w:t xml:space="preserve"> </w:t>
      </w:r>
      <w:r w:rsidR="00831B57" w:rsidRPr="009C5EF7">
        <w:rPr>
          <w:rFonts w:cs="Arial"/>
        </w:rPr>
        <w:t>бюджетное</w:t>
      </w:r>
      <w:r w:rsidR="008A347F" w:rsidRPr="009C5EF7">
        <w:rPr>
          <w:rFonts w:cs="Arial"/>
        </w:rPr>
        <w:t xml:space="preserve"> </w:t>
      </w:r>
      <w:r w:rsidR="00B91B5D" w:rsidRPr="009C5EF7">
        <w:rPr>
          <w:rFonts w:cs="Arial"/>
        </w:rPr>
        <w:t>общеобразовательное</w:t>
      </w:r>
      <w:r w:rsidR="008A347F" w:rsidRPr="009C5EF7">
        <w:rPr>
          <w:rFonts w:cs="Arial"/>
        </w:rPr>
        <w:t xml:space="preserve"> учреждени</w:t>
      </w:r>
      <w:r w:rsidR="00B91B5D" w:rsidRPr="009C5EF7">
        <w:rPr>
          <w:rFonts w:cs="Arial"/>
        </w:rPr>
        <w:t>е</w:t>
      </w:r>
      <w:r w:rsidR="008A347F" w:rsidRPr="009C5EF7">
        <w:rPr>
          <w:rFonts w:cs="Arial"/>
        </w:rPr>
        <w:t xml:space="preserve"> Новомеловатск</w:t>
      </w:r>
      <w:r w:rsidR="00B91B5D" w:rsidRPr="009C5EF7">
        <w:rPr>
          <w:rFonts w:cs="Arial"/>
        </w:rPr>
        <w:t>ая</w:t>
      </w:r>
      <w:r w:rsidR="008A347F" w:rsidRPr="009C5EF7">
        <w:rPr>
          <w:rFonts w:cs="Arial"/>
        </w:rPr>
        <w:t xml:space="preserve"> средн</w:t>
      </w:r>
      <w:r w:rsidR="00B91B5D" w:rsidRPr="009C5EF7">
        <w:rPr>
          <w:rFonts w:cs="Arial"/>
        </w:rPr>
        <w:t>яя</w:t>
      </w:r>
      <w:r w:rsidR="008A347F" w:rsidRPr="009C5EF7">
        <w:rPr>
          <w:rFonts w:cs="Arial"/>
        </w:rPr>
        <w:t xml:space="preserve"> общеобразовательн</w:t>
      </w:r>
      <w:r w:rsidR="00B91B5D" w:rsidRPr="009C5EF7">
        <w:rPr>
          <w:rFonts w:cs="Arial"/>
        </w:rPr>
        <w:t>ая</w:t>
      </w:r>
      <w:r w:rsidR="008A347F" w:rsidRPr="009C5EF7">
        <w:rPr>
          <w:rFonts w:cs="Arial"/>
        </w:rPr>
        <w:t xml:space="preserve"> школ</w:t>
      </w:r>
      <w:r w:rsidR="00B91B5D" w:rsidRPr="009C5EF7">
        <w:rPr>
          <w:rFonts w:cs="Arial"/>
        </w:rPr>
        <w:t>а</w:t>
      </w:r>
      <w:r w:rsidR="002F2466" w:rsidRPr="009C5EF7">
        <w:rPr>
          <w:rFonts w:cs="Arial"/>
        </w:rPr>
        <w:t>.</w:t>
      </w:r>
      <w:r w:rsidRPr="009C5EF7">
        <w:rPr>
          <w:rFonts w:cs="Arial"/>
        </w:rPr>
        <w:t xml:space="preserve"> </w:t>
      </w:r>
    </w:p>
    <w:p w:rsidR="00F377A8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 xml:space="preserve">Границы участка: </w:t>
      </w:r>
      <w:r w:rsidRPr="009C5EF7">
        <w:rPr>
          <w:rFonts w:cs="Arial"/>
        </w:rPr>
        <w:t>с</w:t>
      </w:r>
      <w:r w:rsidR="00F377A8" w:rsidRPr="009C5EF7">
        <w:rPr>
          <w:rFonts w:cs="Arial"/>
        </w:rPr>
        <w:t>ело Четвериково.</w:t>
      </w:r>
    </w:p>
    <w:p w:rsidR="006F07D5" w:rsidRPr="009C5EF7" w:rsidRDefault="00F377A8" w:rsidP="009C5EF7">
      <w:pPr>
        <w:ind w:firstLine="709"/>
        <w:rPr>
          <w:rFonts w:cs="Arial"/>
        </w:rPr>
      </w:pPr>
      <w:r w:rsidRPr="009C5EF7">
        <w:rPr>
          <w:rFonts w:cs="Arial"/>
        </w:rPr>
        <w:t>Хутор-</w:t>
      </w:r>
      <w:r w:rsidR="006F07D5" w:rsidRPr="009C5EF7">
        <w:rPr>
          <w:rFonts w:cs="Arial"/>
        </w:rPr>
        <w:t>Журавлево.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ШИРЯЕВСКОЕ СЕЛЬСКОЕ ПОСЕЛЕНИЕ</w:t>
      </w:r>
    </w:p>
    <w:p w:rsidR="006F07D5" w:rsidRPr="009C5EF7" w:rsidRDefault="00F60A5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16/39</w:t>
      </w:r>
    </w:p>
    <w:p w:rsidR="00B91B5D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Pr="009C5EF7">
        <w:rPr>
          <w:rFonts w:cs="Arial"/>
        </w:rPr>
        <w:t xml:space="preserve"> уча</w:t>
      </w:r>
      <w:r w:rsidR="00AF5588" w:rsidRPr="009C5EF7">
        <w:rPr>
          <w:rFonts w:cs="Arial"/>
        </w:rPr>
        <w:t xml:space="preserve">стковой </w:t>
      </w:r>
      <w:r w:rsidRPr="009C5EF7">
        <w:rPr>
          <w:rFonts w:cs="Arial"/>
        </w:rPr>
        <w:t>избирательной комиссии и помещения для голосования: с.</w:t>
      </w:r>
      <w:r w:rsidR="00AF5588" w:rsidRPr="009C5EF7">
        <w:rPr>
          <w:rFonts w:cs="Arial"/>
        </w:rPr>
        <w:t xml:space="preserve"> </w:t>
      </w:r>
      <w:r w:rsidRPr="009C5EF7">
        <w:rPr>
          <w:rFonts w:cs="Arial"/>
        </w:rPr>
        <w:t>Ширяево, ул.</w:t>
      </w:r>
      <w:r w:rsidR="00AF5588" w:rsidRPr="009C5EF7">
        <w:rPr>
          <w:rFonts w:cs="Arial"/>
        </w:rPr>
        <w:t xml:space="preserve"> </w:t>
      </w:r>
      <w:r w:rsidRPr="009C5EF7">
        <w:rPr>
          <w:rFonts w:cs="Arial"/>
        </w:rPr>
        <w:t>Ленина, д.</w:t>
      </w:r>
      <w:r w:rsidR="00AF5588" w:rsidRPr="009C5EF7">
        <w:rPr>
          <w:rFonts w:cs="Arial"/>
        </w:rPr>
        <w:t xml:space="preserve"> </w:t>
      </w:r>
      <w:r w:rsidRPr="009C5EF7">
        <w:rPr>
          <w:rFonts w:cs="Arial"/>
        </w:rPr>
        <w:t>37,</w:t>
      </w:r>
      <w:r w:rsidR="008A347F" w:rsidRPr="009C5EF7">
        <w:rPr>
          <w:rFonts w:cs="Arial"/>
        </w:rPr>
        <w:t xml:space="preserve"> </w:t>
      </w:r>
      <w:r w:rsidR="00B91B5D" w:rsidRPr="009C5EF7">
        <w:rPr>
          <w:rFonts w:cs="Arial"/>
        </w:rPr>
        <w:t>Муниципальное</w:t>
      </w:r>
      <w:r w:rsidR="008A347F" w:rsidRPr="009C5EF7">
        <w:rPr>
          <w:rFonts w:cs="Arial"/>
        </w:rPr>
        <w:t xml:space="preserve"> </w:t>
      </w:r>
      <w:r w:rsidR="00831B57" w:rsidRPr="009C5EF7">
        <w:rPr>
          <w:rFonts w:cs="Arial"/>
        </w:rPr>
        <w:t>бюджетное</w:t>
      </w:r>
      <w:r w:rsidR="008A347F" w:rsidRPr="009C5EF7">
        <w:rPr>
          <w:rFonts w:cs="Arial"/>
        </w:rPr>
        <w:t xml:space="preserve"> общеобразовательно</w:t>
      </w:r>
      <w:r w:rsidR="00B91B5D" w:rsidRPr="009C5EF7">
        <w:rPr>
          <w:rFonts w:cs="Arial"/>
        </w:rPr>
        <w:t>е</w:t>
      </w:r>
      <w:r w:rsidR="008A347F" w:rsidRPr="009C5EF7">
        <w:rPr>
          <w:rFonts w:cs="Arial"/>
        </w:rPr>
        <w:t xml:space="preserve"> учреждени</w:t>
      </w:r>
      <w:r w:rsidR="00B91B5D" w:rsidRPr="009C5EF7">
        <w:rPr>
          <w:rFonts w:cs="Arial"/>
        </w:rPr>
        <w:t>е</w:t>
      </w:r>
      <w:r w:rsidR="008A347F" w:rsidRPr="009C5EF7">
        <w:rPr>
          <w:rFonts w:cs="Arial"/>
        </w:rPr>
        <w:t xml:space="preserve"> Заводск</w:t>
      </w:r>
      <w:r w:rsidR="00B91B5D" w:rsidRPr="009C5EF7">
        <w:rPr>
          <w:rFonts w:cs="Arial"/>
        </w:rPr>
        <w:t>ая</w:t>
      </w:r>
      <w:r w:rsidR="008A347F" w:rsidRPr="009C5EF7">
        <w:rPr>
          <w:rFonts w:cs="Arial"/>
        </w:rPr>
        <w:t xml:space="preserve"> средн</w:t>
      </w:r>
      <w:r w:rsidR="00B91B5D" w:rsidRPr="009C5EF7">
        <w:rPr>
          <w:rFonts w:cs="Arial"/>
        </w:rPr>
        <w:t>яя</w:t>
      </w:r>
      <w:r w:rsidR="008A347F" w:rsidRPr="009C5EF7">
        <w:rPr>
          <w:rFonts w:cs="Arial"/>
        </w:rPr>
        <w:t xml:space="preserve"> общеобразовательн</w:t>
      </w:r>
      <w:r w:rsidR="00B91B5D" w:rsidRPr="009C5EF7">
        <w:rPr>
          <w:rFonts w:cs="Arial"/>
        </w:rPr>
        <w:t>ая</w:t>
      </w:r>
      <w:r w:rsidR="008A347F" w:rsidRPr="009C5EF7">
        <w:rPr>
          <w:rFonts w:cs="Arial"/>
        </w:rPr>
        <w:t xml:space="preserve"> школ</w:t>
      </w:r>
      <w:r w:rsidR="00B91B5D" w:rsidRPr="009C5EF7">
        <w:rPr>
          <w:rFonts w:cs="Arial"/>
        </w:rPr>
        <w:t>а</w:t>
      </w:r>
      <w:r w:rsidR="002F2466" w:rsidRPr="009C5EF7">
        <w:rPr>
          <w:rFonts w:cs="Arial"/>
        </w:rPr>
        <w:t>.</w:t>
      </w:r>
      <w:r w:rsidR="009C5EF7">
        <w:rPr>
          <w:rFonts w:cs="Arial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Границы участка</w:t>
      </w:r>
      <w:r w:rsidR="00E03202" w:rsidRPr="009C5EF7">
        <w:rPr>
          <w:rFonts w:cs="Arial"/>
          <w:bCs/>
        </w:rPr>
        <w:t xml:space="preserve">: </w:t>
      </w:r>
      <w:r w:rsidRPr="009C5EF7">
        <w:rPr>
          <w:rFonts w:cs="Arial"/>
        </w:rPr>
        <w:t>Улицы: Ленина, Приречная, Песчаная, Степная, 8 Марта, Восточная, Садовая, Гагарина, Полевая, Дачная.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</w:rPr>
        <w:t>Переулки: 1-й Зеленый, 2-й Зеленый, 1-й Ленинский, 2-й Ленинский, Приречный, Торговый, Большой, Малый, Луговой.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</w:t>
      </w:r>
      <w:r w:rsidR="00F60A55" w:rsidRPr="009C5EF7">
        <w:rPr>
          <w:b w:val="0"/>
          <w:sz w:val="24"/>
          <w:szCs w:val="24"/>
          <w:lang w:val="en-US"/>
        </w:rPr>
        <w:t>40</w:t>
      </w:r>
      <w:r w:rsidRPr="009C5EF7">
        <w:rPr>
          <w:b w:val="0"/>
          <w:sz w:val="24"/>
          <w:szCs w:val="24"/>
        </w:rPr>
        <w:t xml:space="preserve"> </w:t>
      </w:r>
    </w:p>
    <w:p w:rsidR="002F2466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AF5588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с.</w:t>
      </w:r>
      <w:r w:rsidR="00AF5588" w:rsidRPr="009C5EF7">
        <w:rPr>
          <w:rFonts w:cs="Arial"/>
        </w:rPr>
        <w:t xml:space="preserve"> </w:t>
      </w:r>
      <w:r w:rsidRPr="009C5EF7">
        <w:rPr>
          <w:rFonts w:cs="Arial"/>
        </w:rPr>
        <w:t>Ширяево, пл.</w:t>
      </w:r>
      <w:r w:rsidR="00AF5588" w:rsidRPr="009C5EF7">
        <w:rPr>
          <w:rFonts w:cs="Arial"/>
        </w:rPr>
        <w:t xml:space="preserve"> </w:t>
      </w:r>
      <w:r w:rsidRPr="009C5EF7">
        <w:rPr>
          <w:rFonts w:cs="Arial"/>
        </w:rPr>
        <w:t>Ленина, д.</w:t>
      </w:r>
      <w:r w:rsidR="00AF5588" w:rsidRPr="009C5EF7">
        <w:rPr>
          <w:rFonts w:cs="Arial"/>
        </w:rPr>
        <w:t xml:space="preserve"> </w:t>
      </w:r>
      <w:r w:rsidRPr="009C5EF7">
        <w:rPr>
          <w:rFonts w:cs="Arial"/>
        </w:rPr>
        <w:t>1, здание администрации Ш</w:t>
      </w:r>
      <w:r w:rsidR="002F2466" w:rsidRPr="009C5EF7">
        <w:rPr>
          <w:rFonts w:cs="Arial"/>
        </w:rPr>
        <w:t xml:space="preserve">иряевского сельского поселения. </w:t>
      </w:r>
    </w:p>
    <w:p w:rsidR="00AF5588" w:rsidRPr="009C5EF7" w:rsidRDefault="00AF5588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lastRenderedPageBreak/>
        <w:t>Границы участка: У</w:t>
      </w:r>
      <w:r w:rsidR="006F07D5" w:rsidRPr="009C5EF7">
        <w:rPr>
          <w:rFonts w:cs="Arial"/>
        </w:rPr>
        <w:t>лицы: Советская, Подгорная, Октябрьская, Первомайская, Колхозная, Надречная, Кирова, Тельмана, Пушкина, Чернавского, Горького, Космодемьянской, 2-я Приречная</w:t>
      </w:r>
      <w:r w:rsidRPr="009C5EF7">
        <w:rPr>
          <w:rFonts w:cs="Arial"/>
        </w:rPr>
        <w:t>.</w:t>
      </w:r>
    </w:p>
    <w:p w:rsidR="006F07D5" w:rsidRPr="009C5EF7" w:rsidRDefault="00AF5588" w:rsidP="009C5EF7">
      <w:pPr>
        <w:ind w:firstLine="709"/>
        <w:rPr>
          <w:rFonts w:cs="Arial"/>
        </w:rPr>
      </w:pPr>
      <w:r w:rsidRPr="009C5EF7">
        <w:rPr>
          <w:rFonts w:cs="Arial"/>
        </w:rPr>
        <w:t xml:space="preserve">Площадь </w:t>
      </w:r>
      <w:r w:rsidR="006F07D5" w:rsidRPr="009C5EF7">
        <w:rPr>
          <w:rFonts w:cs="Arial"/>
        </w:rPr>
        <w:t>Ленина.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</w:rPr>
        <w:t xml:space="preserve">Переулки: Меловой, Кирова, </w:t>
      </w:r>
      <w:r w:rsidR="00AF5588" w:rsidRPr="009C5EF7">
        <w:rPr>
          <w:rFonts w:cs="Arial"/>
        </w:rPr>
        <w:t xml:space="preserve">Зои </w:t>
      </w:r>
      <w:r w:rsidRPr="009C5EF7">
        <w:rPr>
          <w:rFonts w:cs="Arial"/>
        </w:rPr>
        <w:t>Космодемьянской.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ЯСЕНОВСКОЕ СЕЛЬСКОЕ ПОСЕЛЕНИЕ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16/4</w:t>
      </w:r>
      <w:r w:rsidR="00F60A55" w:rsidRPr="009C5EF7">
        <w:rPr>
          <w:b w:val="0"/>
          <w:sz w:val="24"/>
          <w:szCs w:val="24"/>
        </w:rPr>
        <w:t>1</w:t>
      </w:r>
      <w:r w:rsidRPr="009C5EF7">
        <w:rPr>
          <w:b w:val="0"/>
          <w:sz w:val="24"/>
          <w:szCs w:val="24"/>
        </w:rPr>
        <w:t xml:space="preserve"> </w:t>
      </w:r>
    </w:p>
    <w:p w:rsidR="006F07D5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>Место нахождения</w:t>
      </w:r>
      <w:r w:rsidR="00AF5588" w:rsidRPr="009C5EF7">
        <w:rPr>
          <w:rFonts w:cs="Arial"/>
        </w:rPr>
        <w:t xml:space="preserve"> участковой </w:t>
      </w:r>
      <w:r w:rsidRPr="009C5EF7">
        <w:rPr>
          <w:rFonts w:cs="Arial"/>
        </w:rPr>
        <w:t>избирательной комиссии и помещения для голосования: с.</w:t>
      </w:r>
      <w:r w:rsidR="00AF5588" w:rsidRPr="009C5EF7">
        <w:rPr>
          <w:rFonts w:cs="Arial"/>
        </w:rPr>
        <w:t xml:space="preserve"> </w:t>
      </w:r>
      <w:r w:rsidRPr="009C5EF7">
        <w:rPr>
          <w:rFonts w:cs="Arial"/>
        </w:rPr>
        <w:t>Ясеновка, ул.</w:t>
      </w:r>
      <w:r w:rsidR="00AF5588" w:rsidRPr="009C5EF7">
        <w:rPr>
          <w:rFonts w:cs="Arial"/>
        </w:rPr>
        <w:t xml:space="preserve"> </w:t>
      </w:r>
      <w:r w:rsidRPr="009C5EF7">
        <w:rPr>
          <w:rFonts w:cs="Arial"/>
        </w:rPr>
        <w:t>Центральная, д.</w:t>
      </w:r>
      <w:r w:rsidR="000D2573" w:rsidRPr="009C5EF7">
        <w:rPr>
          <w:rFonts w:cs="Arial"/>
        </w:rPr>
        <w:t>34</w:t>
      </w:r>
      <w:r w:rsidRPr="009C5EF7">
        <w:rPr>
          <w:rFonts w:cs="Arial"/>
        </w:rPr>
        <w:t>,</w:t>
      </w:r>
      <w:r w:rsidR="002F2466" w:rsidRPr="009C5EF7">
        <w:rPr>
          <w:rFonts w:cs="Arial"/>
        </w:rPr>
        <w:t xml:space="preserve"> </w:t>
      </w:r>
      <w:r w:rsidR="000D2573" w:rsidRPr="009C5EF7">
        <w:rPr>
          <w:rFonts w:cs="Arial"/>
        </w:rPr>
        <w:t>Ясеновский СДК</w:t>
      </w:r>
      <w:r w:rsidRPr="009C5EF7">
        <w:rPr>
          <w:rFonts w:cs="Arial"/>
        </w:rPr>
        <w:t xml:space="preserve"> </w:t>
      </w:r>
    </w:p>
    <w:p w:rsidR="00D85314" w:rsidRPr="009C5EF7" w:rsidRDefault="006F07D5" w:rsidP="009C5EF7">
      <w:pPr>
        <w:ind w:firstLine="709"/>
        <w:rPr>
          <w:rFonts w:cs="Arial"/>
        </w:rPr>
      </w:pPr>
      <w:r w:rsidRPr="009C5EF7">
        <w:rPr>
          <w:rFonts w:cs="Arial"/>
          <w:bCs/>
        </w:rPr>
        <w:t xml:space="preserve">Границы участка: </w:t>
      </w:r>
      <w:r w:rsidRPr="009C5EF7">
        <w:rPr>
          <w:rFonts w:cs="Arial"/>
        </w:rPr>
        <w:t>с</w:t>
      </w:r>
      <w:r w:rsidR="00AF5588" w:rsidRPr="009C5EF7">
        <w:rPr>
          <w:rFonts w:cs="Arial"/>
        </w:rPr>
        <w:t xml:space="preserve">ело </w:t>
      </w:r>
      <w:r w:rsidRPr="009C5EF7">
        <w:rPr>
          <w:rFonts w:cs="Arial"/>
        </w:rPr>
        <w:t>Ясеновка</w:t>
      </w:r>
    </w:p>
    <w:p w:rsidR="006F07D5" w:rsidRPr="009C5EF7" w:rsidRDefault="00AF5588" w:rsidP="009C5EF7">
      <w:pPr>
        <w:ind w:firstLine="709"/>
        <w:rPr>
          <w:rFonts w:cs="Arial"/>
          <w:bCs/>
        </w:rPr>
      </w:pPr>
      <w:r w:rsidRPr="009C5EF7">
        <w:rPr>
          <w:rFonts w:cs="Arial"/>
        </w:rPr>
        <w:t xml:space="preserve">Хутор </w:t>
      </w:r>
      <w:r w:rsidR="006F07D5" w:rsidRPr="009C5EF7">
        <w:rPr>
          <w:rFonts w:cs="Arial"/>
        </w:rPr>
        <w:t>Репяховка.</w:t>
      </w:r>
    </w:p>
    <w:p w:rsidR="006F07D5" w:rsidRPr="009C5EF7" w:rsidRDefault="006F07D5" w:rsidP="009C5EF7">
      <w:pPr>
        <w:pStyle w:val="1"/>
        <w:ind w:firstLine="709"/>
        <w:jc w:val="both"/>
        <w:rPr>
          <w:b w:val="0"/>
          <w:sz w:val="24"/>
          <w:szCs w:val="24"/>
        </w:rPr>
      </w:pPr>
      <w:r w:rsidRPr="009C5EF7">
        <w:rPr>
          <w:b w:val="0"/>
          <w:sz w:val="24"/>
          <w:szCs w:val="24"/>
        </w:rPr>
        <w:t>Избирательный участок № 16/4</w:t>
      </w:r>
      <w:r w:rsidR="00F60A55" w:rsidRPr="009C5EF7">
        <w:rPr>
          <w:b w:val="0"/>
          <w:sz w:val="24"/>
          <w:szCs w:val="24"/>
        </w:rPr>
        <w:t>2</w:t>
      </w:r>
    </w:p>
    <w:p w:rsidR="006F07D5" w:rsidRPr="009C5EF7" w:rsidRDefault="009C5EF7" w:rsidP="009C5EF7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="006F07D5" w:rsidRPr="009C5EF7">
        <w:rPr>
          <w:rFonts w:cs="Arial"/>
          <w:bCs/>
        </w:rPr>
        <w:t>Место нахождения</w:t>
      </w:r>
      <w:r w:rsidR="00AF5588" w:rsidRPr="009C5EF7">
        <w:rPr>
          <w:rFonts w:cs="Arial"/>
        </w:rPr>
        <w:t xml:space="preserve"> участковой </w:t>
      </w:r>
      <w:r w:rsidR="006F07D5" w:rsidRPr="009C5EF7">
        <w:rPr>
          <w:rFonts w:cs="Arial"/>
        </w:rPr>
        <w:t>избирательной комиссии и помещения для голосования: х.</w:t>
      </w:r>
      <w:r w:rsidR="00AF5588" w:rsidRPr="009C5EF7">
        <w:rPr>
          <w:rFonts w:cs="Arial"/>
        </w:rPr>
        <w:t xml:space="preserve"> </w:t>
      </w:r>
      <w:r w:rsidR="006F07D5" w:rsidRPr="009C5EF7">
        <w:rPr>
          <w:rFonts w:cs="Arial"/>
        </w:rPr>
        <w:t>Хвощеватое, ул.</w:t>
      </w:r>
      <w:r w:rsidR="00AF5588" w:rsidRPr="009C5EF7">
        <w:rPr>
          <w:rFonts w:cs="Arial"/>
        </w:rPr>
        <w:t xml:space="preserve"> </w:t>
      </w:r>
      <w:r w:rsidR="006F07D5" w:rsidRPr="009C5EF7">
        <w:rPr>
          <w:rFonts w:cs="Arial"/>
        </w:rPr>
        <w:t xml:space="preserve">Гагарина, д.48, </w:t>
      </w:r>
      <w:r w:rsidR="008A347F" w:rsidRPr="009C5EF7">
        <w:rPr>
          <w:rFonts w:cs="Arial"/>
        </w:rPr>
        <w:t>Муниципально</w:t>
      </w:r>
      <w:r w:rsidR="00B91B5D" w:rsidRPr="009C5EF7">
        <w:rPr>
          <w:rFonts w:cs="Arial"/>
        </w:rPr>
        <w:t>е</w:t>
      </w:r>
      <w:r w:rsidR="008A347F" w:rsidRPr="009C5EF7">
        <w:rPr>
          <w:rFonts w:cs="Arial"/>
        </w:rPr>
        <w:t xml:space="preserve"> казенно</w:t>
      </w:r>
      <w:r w:rsidR="00B91B5D" w:rsidRPr="009C5EF7">
        <w:rPr>
          <w:rFonts w:cs="Arial"/>
        </w:rPr>
        <w:t>е</w:t>
      </w:r>
      <w:r w:rsidR="008A347F" w:rsidRPr="009C5EF7">
        <w:rPr>
          <w:rFonts w:cs="Arial"/>
        </w:rPr>
        <w:t xml:space="preserve"> общеобразовательно</w:t>
      </w:r>
      <w:r w:rsidR="00B91B5D" w:rsidRPr="009C5EF7">
        <w:rPr>
          <w:rFonts w:cs="Arial"/>
        </w:rPr>
        <w:t>е</w:t>
      </w:r>
      <w:r w:rsidR="008A347F" w:rsidRPr="009C5EF7">
        <w:rPr>
          <w:rFonts w:cs="Arial"/>
        </w:rPr>
        <w:t xml:space="preserve"> учреждени</w:t>
      </w:r>
      <w:r w:rsidR="00B91B5D" w:rsidRPr="009C5EF7">
        <w:rPr>
          <w:rFonts w:cs="Arial"/>
        </w:rPr>
        <w:t>е</w:t>
      </w:r>
      <w:r w:rsidR="008A347F" w:rsidRPr="009C5EF7">
        <w:rPr>
          <w:rFonts w:cs="Arial"/>
        </w:rPr>
        <w:t xml:space="preserve"> Новомеловатско</w:t>
      </w:r>
      <w:r w:rsidR="00B91B5D" w:rsidRPr="009C5EF7">
        <w:rPr>
          <w:rFonts w:cs="Arial"/>
        </w:rPr>
        <w:t xml:space="preserve">ая </w:t>
      </w:r>
      <w:r w:rsidR="008A347F" w:rsidRPr="009C5EF7">
        <w:rPr>
          <w:rFonts w:cs="Arial"/>
        </w:rPr>
        <w:t>средн</w:t>
      </w:r>
      <w:r w:rsidR="00B91B5D" w:rsidRPr="009C5EF7">
        <w:rPr>
          <w:rFonts w:cs="Arial"/>
        </w:rPr>
        <w:t>яя</w:t>
      </w:r>
      <w:r w:rsidR="008A347F" w:rsidRPr="009C5EF7">
        <w:rPr>
          <w:rFonts w:cs="Arial"/>
        </w:rPr>
        <w:t xml:space="preserve"> общеобразовательн</w:t>
      </w:r>
      <w:r w:rsidR="00B91B5D" w:rsidRPr="009C5EF7">
        <w:rPr>
          <w:rFonts w:cs="Arial"/>
        </w:rPr>
        <w:t>ая</w:t>
      </w:r>
      <w:r w:rsidR="008A347F" w:rsidRPr="009C5EF7">
        <w:rPr>
          <w:rFonts w:cs="Arial"/>
        </w:rPr>
        <w:t xml:space="preserve"> школ</w:t>
      </w:r>
      <w:r w:rsidR="00B91B5D" w:rsidRPr="009C5EF7">
        <w:rPr>
          <w:rFonts w:cs="Arial"/>
        </w:rPr>
        <w:t>а</w:t>
      </w:r>
      <w:r w:rsidR="002F2466" w:rsidRPr="009C5EF7">
        <w:rPr>
          <w:rFonts w:cs="Arial"/>
        </w:rPr>
        <w:t>.</w:t>
      </w:r>
      <w:r>
        <w:rPr>
          <w:rFonts w:cs="Arial"/>
        </w:rPr>
        <w:t xml:space="preserve"> </w:t>
      </w:r>
    </w:p>
    <w:p w:rsidR="006F07D5" w:rsidRPr="009C5EF7" w:rsidRDefault="006F07D5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bCs/>
          <w:sz w:val="24"/>
        </w:rPr>
        <w:t xml:space="preserve">Границы участка: </w:t>
      </w:r>
      <w:r w:rsidRPr="009C5EF7">
        <w:rPr>
          <w:rFonts w:cs="Arial"/>
          <w:sz w:val="24"/>
        </w:rPr>
        <w:t>х</w:t>
      </w:r>
      <w:r w:rsidR="00AF5588" w:rsidRPr="009C5EF7">
        <w:rPr>
          <w:rFonts w:cs="Arial"/>
          <w:sz w:val="24"/>
        </w:rPr>
        <w:t xml:space="preserve">утор </w:t>
      </w:r>
      <w:r w:rsidRPr="009C5EF7">
        <w:rPr>
          <w:rFonts w:cs="Arial"/>
          <w:sz w:val="24"/>
        </w:rPr>
        <w:t>Хвощеватое.</w:t>
      </w:r>
    </w:p>
    <w:p w:rsidR="0029695E" w:rsidRPr="009C5EF7" w:rsidRDefault="0029695E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 xml:space="preserve">2. Постановление администрации Калачеевского муниципального района Воронежской области от </w:t>
      </w:r>
      <w:r w:rsidR="00B63556" w:rsidRPr="009C5EF7">
        <w:rPr>
          <w:rFonts w:cs="Arial"/>
          <w:sz w:val="24"/>
        </w:rPr>
        <w:t>14.10.2019</w:t>
      </w:r>
      <w:r w:rsidRPr="009C5EF7">
        <w:rPr>
          <w:rFonts w:cs="Arial"/>
          <w:sz w:val="24"/>
        </w:rPr>
        <w:t xml:space="preserve"> № </w:t>
      </w:r>
      <w:r w:rsidR="00B63556" w:rsidRPr="009C5EF7">
        <w:rPr>
          <w:rFonts w:cs="Arial"/>
          <w:sz w:val="24"/>
        </w:rPr>
        <w:t>607</w:t>
      </w:r>
      <w:r w:rsidRPr="009C5EF7">
        <w:rPr>
          <w:rFonts w:cs="Arial"/>
          <w:sz w:val="24"/>
        </w:rPr>
        <w:t xml:space="preserve"> «Об образовании избирательных участков, участков референдума» признать утратившим силу.</w:t>
      </w:r>
    </w:p>
    <w:p w:rsidR="0029695E" w:rsidRPr="009C5EF7" w:rsidRDefault="0029695E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 xml:space="preserve">3. Опубликовать настоящее постановление в </w:t>
      </w:r>
      <w:r w:rsidR="00EB1D8F" w:rsidRPr="009C5EF7">
        <w:rPr>
          <w:rFonts w:cs="Arial"/>
          <w:sz w:val="24"/>
        </w:rPr>
        <w:t>газете Калачеевского района «Калачеевские зори»</w:t>
      </w:r>
      <w:r w:rsidRPr="009C5EF7">
        <w:rPr>
          <w:rFonts w:cs="Arial"/>
          <w:sz w:val="24"/>
        </w:rPr>
        <w:t>.</w:t>
      </w:r>
    </w:p>
    <w:p w:rsidR="009C5EF7" w:rsidRDefault="0029695E" w:rsidP="009C5EF7">
      <w:pPr>
        <w:pStyle w:val="21"/>
        <w:ind w:firstLine="709"/>
        <w:rPr>
          <w:rFonts w:cs="Arial"/>
          <w:sz w:val="24"/>
        </w:rPr>
      </w:pPr>
      <w:r w:rsidRPr="009C5EF7">
        <w:rPr>
          <w:rFonts w:cs="Arial"/>
          <w:sz w:val="24"/>
        </w:rPr>
        <w:t>4. Контроль за исполнением настоящего постановления возложить на руководителя аппарата Бондарев</w:t>
      </w:r>
      <w:r w:rsidR="00B63556" w:rsidRPr="009C5EF7">
        <w:rPr>
          <w:rFonts w:cs="Arial"/>
          <w:sz w:val="24"/>
        </w:rPr>
        <w:t>а В.М.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C5EF7" w:rsidRPr="006D3A8B" w:rsidTr="006D3A8B">
        <w:tc>
          <w:tcPr>
            <w:tcW w:w="3284" w:type="dxa"/>
            <w:shd w:val="clear" w:color="auto" w:fill="auto"/>
          </w:tcPr>
          <w:p w:rsidR="009C5EF7" w:rsidRPr="006D3A8B" w:rsidRDefault="009C5EF7" w:rsidP="006D3A8B">
            <w:pPr>
              <w:ind w:firstLine="0"/>
              <w:rPr>
                <w:rFonts w:cs="Arial"/>
                <w:bCs/>
              </w:rPr>
            </w:pPr>
            <w:r w:rsidRPr="006D3A8B">
              <w:rPr>
                <w:rFonts w:cs="Arial"/>
                <w:bCs/>
              </w:rPr>
              <w:t>Глава администрации Калачеевского</w:t>
            </w:r>
          </w:p>
          <w:p w:rsidR="009C5EF7" w:rsidRPr="006D3A8B" w:rsidRDefault="009C5EF7" w:rsidP="006D3A8B">
            <w:pPr>
              <w:ind w:firstLine="0"/>
              <w:rPr>
                <w:rFonts w:cs="Arial"/>
              </w:rPr>
            </w:pPr>
            <w:r w:rsidRPr="006D3A8B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9C5EF7" w:rsidRPr="006D3A8B" w:rsidRDefault="009C5EF7" w:rsidP="006D3A8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9C5EF7" w:rsidRPr="006D3A8B" w:rsidRDefault="009C5EF7" w:rsidP="006D3A8B">
            <w:pPr>
              <w:ind w:firstLine="0"/>
              <w:rPr>
                <w:rFonts w:cs="Arial"/>
                <w:bCs/>
              </w:rPr>
            </w:pPr>
            <w:r w:rsidRPr="006D3A8B">
              <w:rPr>
                <w:rFonts w:cs="Arial"/>
                <w:bCs/>
              </w:rPr>
              <w:t>Н.Т. Котолевский</w:t>
            </w:r>
          </w:p>
          <w:p w:rsidR="009C5EF7" w:rsidRPr="006D3A8B" w:rsidRDefault="009C5EF7" w:rsidP="006D3A8B">
            <w:pPr>
              <w:ind w:firstLine="0"/>
              <w:rPr>
                <w:rFonts w:cs="Arial"/>
              </w:rPr>
            </w:pPr>
          </w:p>
        </w:tc>
      </w:tr>
    </w:tbl>
    <w:p w:rsidR="006F07D5" w:rsidRPr="009C5EF7" w:rsidRDefault="006F07D5" w:rsidP="009C5EF7">
      <w:pPr>
        <w:ind w:firstLine="709"/>
        <w:rPr>
          <w:rFonts w:cs="Arial"/>
        </w:rPr>
      </w:pPr>
    </w:p>
    <w:sectPr w:rsidR="006F07D5" w:rsidRPr="009C5EF7" w:rsidSect="009C5E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A4" w:rsidRDefault="006333A4" w:rsidP="009C5EF7">
      <w:r>
        <w:separator/>
      </w:r>
    </w:p>
  </w:endnote>
  <w:endnote w:type="continuationSeparator" w:id="0">
    <w:p w:rsidR="006333A4" w:rsidRDefault="006333A4" w:rsidP="009C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F7" w:rsidRDefault="009C5EF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F7" w:rsidRDefault="009C5EF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F7" w:rsidRDefault="009C5E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A4" w:rsidRDefault="006333A4" w:rsidP="009C5EF7">
      <w:r>
        <w:separator/>
      </w:r>
    </w:p>
  </w:footnote>
  <w:footnote w:type="continuationSeparator" w:id="0">
    <w:p w:rsidR="006333A4" w:rsidRDefault="006333A4" w:rsidP="009C5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F7" w:rsidRDefault="009C5EF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0E" w:rsidRDefault="00F16F0E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16F0E" w:rsidRDefault="00F16F0E">
    <w:pPr>
      <w:pStyle w:val="a9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F16F0E" w:rsidRDefault="00F16F0E">
    <w:pPr>
      <w:pStyle w:val="a9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F16F0E" w:rsidRDefault="00F16F0E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28.06.2023 16:40:18</w:t>
    </w:r>
  </w:p>
  <w:p w:rsidR="009C5EF7" w:rsidRPr="00F16F0E" w:rsidRDefault="009C5EF7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F7" w:rsidRDefault="009C5E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2A7B"/>
    <w:multiLevelType w:val="hybridMultilevel"/>
    <w:tmpl w:val="B972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7C"/>
    <w:rsid w:val="000D2573"/>
    <w:rsid w:val="00105ECF"/>
    <w:rsid w:val="00111CA6"/>
    <w:rsid w:val="001749F8"/>
    <w:rsid w:val="00177A35"/>
    <w:rsid w:val="00241647"/>
    <w:rsid w:val="002521EF"/>
    <w:rsid w:val="00280279"/>
    <w:rsid w:val="0029695E"/>
    <w:rsid w:val="002F2466"/>
    <w:rsid w:val="002F7E59"/>
    <w:rsid w:val="0032684F"/>
    <w:rsid w:val="00371838"/>
    <w:rsid w:val="003745DB"/>
    <w:rsid w:val="003C2F34"/>
    <w:rsid w:val="003E4E14"/>
    <w:rsid w:val="003F171F"/>
    <w:rsid w:val="00415623"/>
    <w:rsid w:val="004A1489"/>
    <w:rsid w:val="005916DA"/>
    <w:rsid w:val="005C47FA"/>
    <w:rsid w:val="006333A4"/>
    <w:rsid w:val="0066680E"/>
    <w:rsid w:val="00686DC8"/>
    <w:rsid w:val="006A57BB"/>
    <w:rsid w:val="006D3A8B"/>
    <w:rsid w:val="006F07D5"/>
    <w:rsid w:val="00722CF7"/>
    <w:rsid w:val="00727988"/>
    <w:rsid w:val="00736240"/>
    <w:rsid w:val="007E631D"/>
    <w:rsid w:val="00831B57"/>
    <w:rsid w:val="0089669C"/>
    <w:rsid w:val="008A347F"/>
    <w:rsid w:val="009252AF"/>
    <w:rsid w:val="009312D9"/>
    <w:rsid w:val="009319EE"/>
    <w:rsid w:val="0097117C"/>
    <w:rsid w:val="009C5EF7"/>
    <w:rsid w:val="009E65A0"/>
    <w:rsid w:val="00A32B93"/>
    <w:rsid w:val="00A337ED"/>
    <w:rsid w:val="00A55F98"/>
    <w:rsid w:val="00A67ED4"/>
    <w:rsid w:val="00A82E17"/>
    <w:rsid w:val="00AC4BF6"/>
    <w:rsid w:val="00AC5CA9"/>
    <w:rsid w:val="00AE4583"/>
    <w:rsid w:val="00AF5588"/>
    <w:rsid w:val="00B63556"/>
    <w:rsid w:val="00B90E73"/>
    <w:rsid w:val="00B91B5D"/>
    <w:rsid w:val="00B97C3F"/>
    <w:rsid w:val="00C00B81"/>
    <w:rsid w:val="00C75500"/>
    <w:rsid w:val="00C75F5C"/>
    <w:rsid w:val="00CC3A42"/>
    <w:rsid w:val="00CE7FDB"/>
    <w:rsid w:val="00D12A09"/>
    <w:rsid w:val="00D27032"/>
    <w:rsid w:val="00D36915"/>
    <w:rsid w:val="00D85314"/>
    <w:rsid w:val="00DB413E"/>
    <w:rsid w:val="00DE1067"/>
    <w:rsid w:val="00DE3E0D"/>
    <w:rsid w:val="00DF614A"/>
    <w:rsid w:val="00E03202"/>
    <w:rsid w:val="00E60D0B"/>
    <w:rsid w:val="00E872F2"/>
    <w:rsid w:val="00EB135F"/>
    <w:rsid w:val="00EB1D8F"/>
    <w:rsid w:val="00EB4EF5"/>
    <w:rsid w:val="00EB5D52"/>
    <w:rsid w:val="00ED5688"/>
    <w:rsid w:val="00EF5442"/>
    <w:rsid w:val="00F16F0E"/>
    <w:rsid w:val="00F377A8"/>
    <w:rsid w:val="00F3797B"/>
    <w:rsid w:val="00F44D34"/>
    <w:rsid w:val="00F478C8"/>
    <w:rsid w:val="00F6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333A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333A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333A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6333A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333A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333A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333A4"/>
  </w:style>
  <w:style w:type="character" w:customStyle="1" w:styleId="30">
    <w:name w:val="Заголовок 3 Знак"/>
    <w:rPr>
      <w:rFonts w:ascii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semiHidden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rsid w:val="009C5EF7"/>
    <w:rPr>
      <w:rFonts w:ascii="Arial" w:hAnsi="Arial"/>
      <w:b/>
      <w:bCs/>
      <w:sz w:val="26"/>
      <w:szCs w:val="28"/>
    </w:rPr>
  </w:style>
  <w:style w:type="character" w:customStyle="1" w:styleId="10">
    <w:name w:val="Заголовок 1 Знак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semiHidden/>
    <w:pPr>
      <w:ind w:firstLine="851"/>
    </w:pPr>
    <w:rPr>
      <w:sz w:val="28"/>
    </w:rPr>
  </w:style>
  <w:style w:type="character" w:customStyle="1" w:styleId="22">
    <w:name w:val="Основной текст с отступом 2 Знак"/>
    <w:rPr>
      <w:rFonts w:ascii="Times New Roman" w:hAnsi="Times New Roman"/>
      <w:sz w:val="28"/>
      <w:szCs w:val="24"/>
    </w:rPr>
  </w:style>
  <w:style w:type="character" w:styleId="HTML">
    <w:name w:val="HTML Variable"/>
    <w:aliases w:val="!Ссылки в документе"/>
    <w:basedOn w:val="a0"/>
    <w:rsid w:val="006333A4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6333A4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9C5EF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333A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6333A4"/>
    <w:rPr>
      <w:color w:val="0000FF"/>
      <w:u w:val="none"/>
    </w:rPr>
  </w:style>
  <w:style w:type="table" w:styleId="a8">
    <w:name w:val="Table Grid"/>
    <w:basedOn w:val="a1"/>
    <w:uiPriority w:val="59"/>
    <w:rsid w:val="009C5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C5E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C5EF7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C5E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C5EF7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333A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333A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333A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333A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333A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333A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333A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333A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6333A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333A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333A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333A4"/>
  </w:style>
  <w:style w:type="character" w:customStyle="1" w:styleId="30">
    <w:name w:val="Заголовок 3 Знак"/>
    <w:rPr>
      <w:rFonts w:ascii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semiHidden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rsid w:val="009C5EF7"/>
    <w:rPr>
      <w:rFonts w:ascii="Arial" w:hAnsi="Arial"/>
      <w:b/>
      <w:bCs/>
      <w:sz w:val="26"/>
      <w:szCs w:val="28"/>
    </w:rPr>
  </w:style>
  <w:style w:type="character" w:customStyle="1" w:styleId="10">
    <w:name w:val="Заголовок 1 Знак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semiHidden/>
    <w:pPr>
      <w:ind w:firstLine="851"/>
    </w:pPr>
    <w:rPr>
      <w:sz w:val="28"/>
    </w:rPr>
  </w:style>
  <w:style w:type="character" w:customStyle="1" w:styleId="22">
    <w:name w:val="Основной текст с отступом 2 Знак"/>
    <w:rPr>
      <w:rFonts w:ascii="Times New Roman" w:hAnsi="Times New Roman"/>
      <w:sz w:val="28"/>
      <w:szCs w:val="24"/>
    </w:rPr>
  </w:style>
  <w:style w:type="character" w:styleId="HTML">
    <w:name w:val="HTML Variable"/>
    <w:aliases w:val="!Ссылки в документе"/>
    <w:basedOn w:val="a0"/>
    <w:rsid w:val="006333A4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6333A4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9C5EF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333A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6333A4"/>
    <w:rPr>
      <w:color w:val="0000FF"/>
      <w:u w:val="none"/>
    </w:rPr>
  </w:style>
  <w:style w:type="table" w:styleId="a8">
    <w:name w:val="Table Grid"/>
    <w:basedOn w:val="a1"/>
    <w:uiPriority w:val="59"/>
    <w:rsid w:val="009C5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C5E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C5EF7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C5E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C5EF7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333A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333A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333A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333A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333A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76EC-92E0-4E7C-AD0E-B9A89A7D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2023-06-09T11:57:00Z</cp:lastPrinted>
  <dcterms:created xsi:type="dcterms:W3CDTF">2023-08-07T11:28:00Z</dcterms:created>
  <dcterms:modified xsi:type="dcterms:W3CDTF">2023-08-07T11:28:00Z</dcterms:modified>
</cp:coreProperties>
</file>