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C0D" w:rsidRPr="00254966" w:rsidRDefault="00236C0D" w:rsidP="00254966">
      <w:pPr>
        <w:tabs>
          <w:tab w:val="left" w:pos="6941"/>
        </w:tabs>
        <w:ind w:firstLine="0"/>
        <w:rPr>
          <w:rFonts w:cs="Arial"/>
          <w:lang w:val="en-US"/>
        </w:rPr>
      </w:pPr>
      <w:bookmarkStart w:id="0" w:name="_GoBack"/>
      <w:bookmarkEnd w:id="0"/>
    </w:p>
    <w:p w:rsidR="00254966" w:rsidRDefault="00582065" w:rsidP="00254966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Описание: 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C0D" w:rsidRPr="00254966" w:rsidRDefault="00236C0D" w:rsidP="00254966">
      <w:pPr>
        <w:ind w:firstLine="0"/>
        <w:jc w:val="center"/>
        <w:rPr>
          <w:rFonts w:cs="Arial"/>
        </w:rPr>
      </w:pPr>
      <w:r w:rsidRPr="00254966">
        <w:rPr>
          <w:rFonts w:cs="Arial"/>
        </w:rPr>
        <w:t>АДМИНИСТРАЦИЯ</w:t>
      </w:r>
    </w:p>
    <w:p w:rsidR="00236C0D" w:rsidRPr="00254966" w:rsidRDefault="00236C0D" w:rsidP="00254966">
      <w:pPr>
        <w:ind w:firstLine="0"/>
        <w:jc w:val="center"/>
        <w:rPr>
          <w:rFonts w:cs="Arial"/>
        </w:rPr>
      </w:pPr>
      <w:r w:rsidRPr="00254966">
        <w:rPr>
          <w:rFonts w:cs="Arial"/>
        </w:rPr>
        <w:t>КАЛАЧЕЕВСКОГО МУНИЦИПАЛЬНОГО РАЙОНА</w:t>
      </w:r>
    </w:p>
    <w:p w:rsidR="0026456B" w:rsidRPr="00254966" w:rsidRDefault="00236C0D" w:rsidP="00254966">
      <w:pPr>
        <w:ind w:firstLine="0"/>
        <w:jc w:val="center"/>
        <w:rPr>
          <w:rFonts w:cs="Arial"/>
        </w:rPr>
      </w:pPr>
      <w:r w:rsidRPr="00254966">
        <w:rPr>
          <w:rFonts w:cs="Arial"/>
        </w:rPr>
        <w:t>ВОРОНЕЖСКОЙ ОБЛАСТИ</w:t>
      </w:r>
    </w:p>
    <w:p w:rsidR="00254966" w:rsidRDefault="00236C0D" w:rsidP="00254966">
      <w:pPr>
        <w:jc w:val="center"/>
        <w:rPr>
          <w:rFonts w:cs="Arial"/>
        </w:rPr>
      </w:pPr>
      <w:r w:rsidRPr="00254966">
        <w:rPr>
          <w:rFonts w:cs="Arial"/>
          <w:bCs/>
        </w:rPr>
        <w:t>ПОСТАНОВЛЕНИЕ</w:t>
      </w:r>
    </w:p>
    <w:p w:rsidR="00236C0D" w:rsidRPr="00254966" w:rsidRDefault="00CF7FCE" w:rsidP="00254966">
      <w:pPr>
        <w:ind w:firstLine="0"/>
        <w:rPr>
          <w:rFonts w:cs="Arial"/>
        </w:rPr>
      </w:pPr>
      <w:r w:rsidRPr="00254966">
        <w:rPr>
          <w:rFonts w:cs="Arial"/>
        </w:rPr>
        <w:t>от</w:t>
      </w:r>
      <w:r w:rsidR="00254966">
        <w:rPr>
          <w:rFonts w:cs="Arial"/>
        </w:rPr>
        <w:t xml:space="preserve"> </w:t>
      </w:r>
      <w:r w:rsidRPr="00254966">
        <w:rPr>
          <w:rFonts w:cs="Arial"/>
        </w:rPr>
        <w:t xml:space="preserve">" </w:t>
      </w:r>
      <w:r w:rsidR="00254966" w:rsidRPr="00254966">
        <w:rPr>
          <w:rFonts w:cs="Arial"/>
        </w:rPr>
        <w:t>16</w:t>
      </w:r>
      <w:r w:rsidR="00254966">
        <w:rPr>
          <w:rFonts w:cs="Arial"/>
        </w:rPr>
        <w:t xml:space="preserve"> </w:t>
      </w:r>
      <w:r w:rsidR="00D37948" w:rsidRPr="00254966">
        <w:rPr>
          <w:rFonts w:cs="Arial"/>
        </w:rPr>
        <w:t xml:space="preserve">" </w:t>
      </w:r>
      <w:r w:rsidR="00254966" w:rsidRPr="00254966">
        <w:rPr>
          <w:rFonts w:cs="Arial"/>
        </w:rPr>
        <w:t>июня</w:t>
      </w:r>
      <w:r w:rsidR="003F173F" w:rsidRPr="00254966">
        <w:rPr>
          <w:rFonts w:cs="Arial"/>
        </w:rPr>
        <w:t xml:space="preserve"> </w:t>
      </w:r>
      <w:r w:rsidR="00236C0D" w:rsidRPr="00254966">
        <w:rPr>
          <w:rFonts w:cs="Arial"/>
        </w:rPr>
        <w:t>20</w:t>
      </w:r>
      <w:r w:rsidR="00254966" w:rsidRPr="00254966">
        <w:rPr>
          <w:rFonts w:cs="Arial"/>
        </w:rPr>
        <w:t>22</w:t>
      </w:r>
      <w:r w:rsidR="003802DF" w:rsidRPr="00254966">
        <w:rPr>
          <w:rFonts w:cs="Arial"/>
        </w:rPr>
        <w:t xml:space="preserve"> г.</w:t>
      </w:r>
      <w:r w:rsidR="00254966">
        <w:rPr>
          <w:rFonts w:cs="Arial"/>
        </w:rPr>
        <w:t xml:space="preserve"> </w:t>
      </w:r>
      <w:r w:rsidRPr="00254966">
        <w:rPr>
          <w:rFonts w:cs="Arial"/>
        </w:rPr>
        <w:t xml:space="preserve">№ </w:t>
      </w:r>
      <w:r w:rsidR="00254966" w:rsidRPr="00254966">
        <w:rPr>
          <w:rFonts w:cs="Arial"/>
        </w:rPr>
        <w:t>453</w:t>
      </w:r>
      <w:r w:rsidR="00DC110D" w:rsidRPr="00254966">
        <w:rPr>
          <w:rFonts w:cs="Arial"/>
        </w:rPr>
        <w:t xml:space="preserve"> </w:t>
      </w:r>
    </w:p>
    <w:p w:rsidR="00254966" w:rsidRDefault="00254966" w:rsidP="00254966">
      <w:pPr>
        <w:rPr>
          <w:rFonts w:cs="Arial"/>
        </w:rPr>
      </w:pPr>
      <w:r>
        <w:rPr>
          <w:rFonts w:cs="Arial"/>
        </w:rPr>
        <w:t xml:space="preserve"> </w:t>
      </w:r>
      <w:r w:rsidR="00236C0D" w:rsidRPr="00254966">
        <w:rPr>
          <w:rFonts w:cs="Arial"/>
        </w:rPr>
        <w:t>г. Калач</w:t>
      </w:r>
    </w:p>
    <w:p w:rsidR="00254966" w:rsidRDefault="00236C0D" w:rsidP="00254966">
      <w:pPr>
        <w:pStyle w:val="Title"/>
      </w:pPr>
      <w:r w:rsidRPr="00254966">
        <w:t xml:space="preserve">О внесении изменений в постановление администрации Калачеевского муниципального района </w:t>
      </w:r>
      <w:r w:rsidR="00D37948" w:rsidRPr="00254966">
        <w:t>от 11.10.2019</w:t>
      </w:r>
      <w:r w:rsidRPr="00254966">
        <w:t xml:space="preserve"> г.</w:t>
      </w:r>
      <w:r w:rsidR="00254966">
        <w:t xml:space="preserve"> </w:t>
      </w:r>
      <w:r w:rsidR="00D37948" w:rsidRPr="00254966">
        <w:t>№ 605</w:t>
      </w:r>
      <w:r w:rsidRPr="00254966">
        <w:t xml:space="preserve"> «Об утверждении муниципальной программы</w:t>
      </w:r>
      <w:r w:rsidR="00254966">
        <w:t xml:space="preserve"> </w:t>
      </w:r>
      <w:r w:rsidRPr="00254966">
        <w:t xml:space="preserve"> «Развитие культуры и туризма в Калачеевском муниципальном</w:t>
      </w:r>
      <w:r w:rsidR="00254966">
        <w:t xml:space="preserve"> </w:t>
      </w:r>
      <w:r w:rsidR="00D37948" w:rsidRPr="00254966">
        <w:t>районе на 2020-2026</w:t>
      </w:r>
      <w:r w:rsidRPr="00254966">
        <w:t xml:space="preserve"> годы»»</w:t>
      </w:r>
    </w:p>
    <w:p w:rsidR="00254966" w:rsidRDefault="00D66651" w:rsidP="00254966">
      <w:pPr>
        <w:contextualSpacing/>
        <w:rPr>
          <w:rFonts w:cs="Arial"/>
        </w:rPr>
      </w:pPr>
      <w:r w:rsidRPr="00254966">
        <w:rPr>
          <w:rFonts w:cs="Arial"/>
          <w:color w:val="FF0000"/>
        </w:rPr>
        <w:t xml:space="preserve"> </w:t>
      </w:r>
      <w:r w:rsidR="00952AC1" w:rsidRPr="00254966">
        <w:rPr>
          <w:rFonts w:cs="Arial"/>
        </w:rPr>
        <w:t>В соответствии с</w:t>
      </w:r>
      <w:r w:rsidR="00254966">
        <w:rPr>
          <w:rFonts w:cs="Arial"/>
        </w:rPr>
        <w:t xml:space="preserve"> </w:t>
      </w:r>
      <w:r w:rsidR="00952AC1" w:rsidRPr="00254966">
        <w:rPr>
          <w:rFonts w:cs="Arial"/>
        </w:rPr>
        <w:t>Бюджетным кодексом Российской Федерации, решением Совета народных депутатов от 2</w:t>
      </w:r>
      <w:r w:rsidR="00580E7B" w:rsidRPr="00254966">
        <w:rPr>
          <w:rFonts w:cs="Arial"/>
        </w:rPr>
        <w:t>0</w:t>
      </w:r>
      <w:r w:rsidR="00254966">
        <w:rPr>
          <w:rFonts w:cs="Arial"/>
        </w:rPr>
        <w:t xml:space="preserve"> </w:t>
      </w:r>
      <w:r w:rsidR="00580E7B" w:rsidRPr="00254966">
        <w:rPr>
          <w:rFonts w:cs="Arial"/>
        </w:rPr>
        <w:t>апреля</w:t>
      </w:r>
      <w:r w:rsidR="00254966">
        <w:rPr>
          <w:rFonts w:cs="Arial"/>
        </w:rPr>
        <w:t xml:space="preserve"> </w:t>
      </w:r>
      <w:r w:rsidR="00952AC1" w:rsidRPr="00254966">
        <w:rPr>
          <w:rFonts w:cs="Arial"/>
        </w:rPr>
        <w:t>202</w:t>
      </w:r>
      <w:r w:rsidR="00580E7B" w:rsidRPr="00254966">
        <w:rPr>
          <w:rFonts w:cs="Arial"/>
        </w:rPr>
        <w:t>2</w:t>
      </w:r>
      <w:r w:rsidR="00952AC1" w:rsidRPr="00254966">
        <w:rPr>
          <w:rFonts w:cs="Arial"/>
        </w:rPr>
        <w:t xml:space="preserve"> г. № 1</w:t>
      </w:r>
      <w:r w:rsidR="00580E7B" w:rsidRPr="00254966">
        <w:rPr>
          <w:rFonts w:cs="Arial"/>
        </w:rPr>
        <w:t xml:space="preserve">85 </w:t>
      </w:r>
      <w:r w:rsidR="00952AC1" w:rsidRPr="00254966">
        <w:rPr>
          <w:rFonts w:cs="Arial"/>
        </w:rPr>
        <w:t xml:space="preserve">«О </w:t>
      </w:r>
      <w:r w:rsidR="00580E7B" w:rsidRPr="00254966">
        <w:rPr>
          <w:rFonts w:cs="Arial"/>
        </w:rPr>
        <w:t>внесении изменений и дополнений в решение Совета народных депутатов Калачеевского муниципального района от 21 декабря 2021 года № 158 «О</w:t>
      </w:r>
      <w:r w:rsidR="0064373F" w:rsidRPr="00254966">
        <w:rPr>
          <w:rFonts w:cs="Arial"/>
        </w:rPr>
        <w:t xml:space="preserve"> </w:t>
      </w:r>
      <w:r w:rsidR="00952AC1" w:rsidRPr="00254966">
        <w:rPr>
          <w:rFonts w:cs="Arial"/>
        </w:rPr>
        <w:t>муниципальном бюджете на 2022 год и плановый период 2023 и 2024 годов» администрация Калачеевского муниципального района Воронежской области</w:t>
      </w:r>
      <w:r w:rsidR="00254966">
        <w:rPr>
          <w:rFonts w:cs="Arial"/>
        </w:rPr>
        <w:t xml:space="preserve"> </w:t>
      </w:r>
      <w:r w:rsidR="00952AC1" w:rsidRPr="00254966">
        <w:rPr>
          <w:rFonts w:cs="Arial"/>
        </w:rPr>
        <w:t>п о с т а н о в л я е т:</w:t>
      </w:r>
    </w:p>
    <w:p w:rsidR="00E23FAB" w:rsidRPr="00254966" w:rsidRDefault="00254966" w:rsidP="00254966">
      <w:pPr>
        <w:contextualSpacing/>
        <w:rPr>
          <w:rFonts w:cs="Arial"/>
        </w:rPr>
      </w:pPr>
      <w:r>
        <w:rPr>
          <w:rFonts w:cs="Arial"/>
        </w:rPr>
        <w:t xml:space="preserve"> </w:t>
      </w:r>
      <w:r w:rsidR="00236C0D" w:rsidRPr="00254966">
        <w:rPr>
          <w:rFonts w:cs="Arial"/>
        </w:rPr>
        <w:t>1.</w:t>
      </w:r>
      <w:r w:rsidR="0064373F" w:rsidRPr="00254966">
        <w:rPr>
          <w:rFonts w:cs="Arial"/>
        </w:rPr>
        <w:t xml:space="preserve"> </w:t>
      </w:r>
      <w:r w:rsidR="00236C0D" w:rsidRPr="00254966">
        <w:rPr>
          <w:rFonts w:cs="Arial"/>
        </w:rPr>
        <w:t xml:space="preserve">Внести в </w:t>
      </w:r>
      <w:r w:rsidR="000F7C3C" w:rsidRPr="00254966">
        <w:rPr>
          <w:rFonts w:cs="Arial"/>
        </w:rPr>
        <w:t>постановление администрации Калачеевского муниципального района</w:t>
      </w:r>
      <w:r w:rsidR="004A2AEA" w:rsidRPr="00254966">
        <w:rPr>
          <w:rFonts w:cs="Arial"/>
        </w:rPr>
        <w:t xml:space="preserve"> </w:t>
      </w:r>
      <w:r w:rsidR="000F7C3C" w:rsidRPr="00254966">
        <w:rPr>
          <w:rFonts w:cs="Arial"/>
        </w:rPr>
        <w:t>Воронежской области «Об утверждении муниципальной программы «Развитие культуры и туризма в Калачеевском муниципальном районе»</w:t>
      </w:r>
      <w:r w:rsidR="00FC3BFC" w:rsidRPr="00254966">
        <w:rPr>
          <w:rFonts w:cs="Arial"/>
        </w:rPr>
        <w:t xml:space="preserve"> на 2020-2026 </w:t>
      </w:r>
      <w:r w:rsidR="000F7C3C" w:rsidRPr="00254966">
        <w:rPr>
          <w:rFonts w:cs="Arial"/>
        </w:rPr>
        <w:t>годы,</w:t>
      </w:r>
      <w:r w:rsidR="004A2AEA" w:rsidRPr="00254966">
        <w:rPr>
          <w:rFonts w:cs="Arial"/>
        </w:rPr>
        <w:t xml:space="preserve"> </w:t>
      </w:r>
      <w:r w:rsidR="007C48C4" w:rsidRPr="00254966">
        <w:rPr>
          <w:rFonts w:cs="Arial"/>
        </w:rPr>
        <w:t>(</w:t>
      </w:r>
      <w:r w:rsidR="004A2AEA" w:rsidRPr="00254966">
        <w:rPr>
          <w:rFonts w:cs="Arial"/>
        </w:rPr>
        <w:t xml:space="preserve">с изменениями </w:t>
      </w:r>
      <w:r w:rsidR="00E410FE" w:rsidRPr="00254966">
        <w:rPr>
          <w:rFonts w:cs="Arial"/>
        </w:rPr>
        <w:t>от</w:t>
      </w:r>
      <w:r w:rsidR="004779CF" w:rsidRPr="00254966">
        <w:rPr>
          <w:rFonts w:cs="Arial"/>
        </w:rPr>
        <w:t xml:space="preserve"> 23.03.2020 г. № 177, от 17.09.2020 г. № 591</w:t>
      </w:r>
      <w:r w:rsidR="000359C7" w:rsidRPr="00254966">
        <w:rPr>
          <w:rFonts w:cs="Arial"/>
        </w:rPr>
        <w:t>, от 30.12.2020 г.</w:t>
      </w:r>
      <w:r w:rsidR="003060E0" w:rsidRPr="00254966">
        <w:rPr>
          <w:rFonts w:cs="Arial"/>
        </w:rPr>
        <w:t xml:space="preserve"> </w:t>
      </w:r>
      <w:r w:rsidR="000359C7" w:rsidRPr="00254966">
        <w:rPr>
          <w:rFonts w:cs="Arial"/>
        </w:rPr>
        <w:t>№ 839</w:t>
      </w:r>
      <w:r w:rsidR="00B45575" w:rsidRPr="00254966">
        <w:rPr>
          <w:rFonts w:cs="Arial"/>
        </w:rPr>
        <w:t>, от 24.03.2021 г. № 329, от 07.04.2021 г.№ 399</w:t>
      </w:r>
      <w:r w:rsidR="006B0129" w:rsidRPr="00254966">
        <w:rPr>
          <w:rFonts w:cs="Arial"/>
        </w:rPr>
        <w:t>, от 15.07.2021 г.№ 739, от 27.12.2021 г. № 1170, от 30.12.2021 г.</w:t>
      </w:r>
      <w:r w:rsidR="00952AC1" w:rsidRPr="00254966">
        <w:rPr>
          <w:rFonts w:cs="Arial"/>
        </w:rPr>
        <w:t xml:space="preserve"> № 1182</w:t>
      </w:r>
      <w:r w:rsidR="001F4374" w:rsidRPr="00254966">
        <w:rPr>
          <w:rFonts w:cs="Arial"/>
        </w:rPr>
        <w:t>, от 21.03.2022 г. № 213</w:t>
      </w:r>
      <w:r w:rsidR="00B45575" w:rsidRPr="00254966">
        <w:rPr>
          <w:rFonts w:cs="Arial"/>
        </w:rPr>
        <w:t>)</w:t>
      </w:r>
      <w:r w:rsidR="004A2AEA" w:rsidRPr="00254966">
        <w:rPr>
          <w:rFonts w:cs="Arial"/>
        </w:rPr>
        <w:t xml:space="preserve"> следующие изменения:</w:t>
      </w:r>
      <w:r>
        <w:rPr>
          <w:rFonts w:cs="Arial"/>
        </w:rPr>
        <w:t xml:space="preserve"> </w:t>
      </w:r>
    </w:p>
    <w:p w:rsidR="00254966" w:rsidRDefault="00254966" w:rsidP="00254966">
      <w:pPr>
        <w:contextualSpacing/>
        <w:rPr>
          <w:rFonts w:cs="Arial"/>
        </w:rPr>
      </w:pPr>
      <w:bookmarkStart w:id="1" w:name="_Hlk98243139"/>
      <w:r>
        <w:rPr>
          <w:rFonts w:cs="Arial"/>
        </w:rPr>
        <w:t xml:space="preserve"> </w:t>
      </w:r>
      <w:r w:rsidR="00303C4D" w:rsidRPr="00254966">
        <w:rPr>
          <w:rFonts w:cs="Arial"/>
        </w:rPr>
        <w:t>1.1.</w:t>
      </w:r>
      <w:r>
        <w:rPr>
          <w:rFonts w:cs="Arial"/>
        </w:rPr>
        <w:t xml:space="preserve"> </w:t>
      </w:r>
      <w:r w:rsidR="00DA24F5" w:rsidRPr="00254966">
        <w:rPr>
          <w:rFonts w:cs="Arial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паспорта муниципальной программы «Развитие культуры и туризма в Калачеевском муниципальном районе на 2020-2026 годы» изложить в следующей редакции:</w:t>
      </w:r>
    </w:p>
    <w:p w:rsidR="00DA24F5" w:rsidRPr="00254966" w:rsidRDefault="00DA24F5" w:rsidP="00254966">
      <w:pPr>
        <w:contextualSpacing/>
        <w:rPr>
          <w:rFonts w:cs="Arial"/>
        </w:rPr>
      </w:pPr>
      <w:r w:rsidRPr="00254966">
        <w:rPr>
          <w:rFonts w:cs="Arial"/>
        </w:rPr>
        <w:t>«</w:t>
      </w:r>
    </w:p>
    <w:p w:rsidR="00046BC5" w:rsidRPr="00254966" w:rsidRDefault="00046BC5" w:rsidP="00254966">
      <w:pPr>
        <w:ind w:firstLine="0"/>
        <w:contextualSpacing/>
        <w:rPr>
          <w:rFonts w:cs="Arial"/>
        </w:rPr>
      </w:pPr>
    </w:p>
    <w:tbl>
      <w:tblPr>
        <w:tblW w:w="9639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2269"/>
        <w:gridCol w:w="1989"/>
        <w:gridCol w:w="1701"/>
        <w:gridCol w:w="1344"/>
        <w:gridCol w:w="2336"/>
      </w:tblGrid>
      <w:tr w:rsidR="00DA24F5" w:rsidRPr="00254966" w:rsidTr="00254966">
        <w:trPr>
          <w:trHeight w:val="2083"/>
          <w:tblCellSpacing w:w="20" w:type="dxa"/>
        </w:trPr>
        <w:tc>
          <w:tcPr>
            <w:tcW w:w="2209" w:type="dxa"/>
            <w:vMerge w:val="restart"/>
            <w:shd w:val="clear" w:color="auto" w:fill="auto"/>
          </w:tcPr>
          <w:p w:rsidR="00DA24F5" w:rsidRPr="00254966" w:rsidRDefault="00DA24F5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:rsidR="00DA24F5" w:rsidRPr="00254966" w:rsidRDefault="00DA24F5" w:rsidP="00254966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7310" w:type="dxa"/>
            <w:gridSpan w:val="4"/>
            <w:shd w:val="clear" w:color="auto" w:fill="auto"/>
          </w:tcPr>
          <w:p w:rsidR="00DA24F5" w:rsidRPr="00254966" w:rsidRDefault="00254966" w:rsidP="00254966">
            <w:pPr>
              <w:ind w:firstLine="0"/>
              <w:contextualSpacing/>
              <w:rPr>
                <w:rFonts w:eastAsia="Calibri"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  <w:r w:rsidR="00DA24F5" w:rsidRPr="00254966">
              <w:rPr>
                <w:rFonts w:eastAsia="Calibri" w:cs="Arial"/>
              </w:rPr>
              <w:t>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</w:t>
            </w:r>
            <w:r>
              <w:rPr>
                <w:rFonts w:cs="Arial"/>
              </w:rPr>
              <w:t xml:space="preserve"> </w:t>
            </w:r>
            <w:r w:rsidR="00DA24F5" w:rsidRPr="00254966">
              <w:rPr>
                <w:rFonts w:eastAsia="Calibri" w:cs="Arial"/>
              </w:rPr>
              <w:t>в объемах, предусмотренных Программой и утвержденных решением Совета народных депутатов Калачеевского муниципального района</w:t>
            </w:r>
            <w:r>
              <w:rPr>
                <w:rFonts w:cs="Arial"/>
              </w:rPr>
              <w:t xml:space="preserve"> </w:t>
            </w:r>
            <w:r w:rsidR="00DA24F5" w:rsidRPr="00254966">
              <w:rPr>
                <w:rFonts w:eastAsia="Calibri" w:cs="Arial"/>
              </w:rPr>
              <w:t>о бюджете Калачеевского муниципального района на очередной финансовый год.</w:t>
            </w:r>
            <w:r>
              <w:rPr>
                <w:rFonts w:cs="Arial"/>
              </w:rPr>
              <w:t xml:space="preserve"> </w:t>
            </w:r>
          </w:p>
          <w:p w:rsidR="00DA24F5" w:rsidRPr="00254966" w:rsidRDefault="00254966" w:rsidP="00254966">
            <w:pPr>
              <w:ind w:firstLine="0"/>
              <w:contextualSpacing/>
              <w:rPr>
                <w:rFonts w:eastAsia="Calibri" w:cs="Arial"/>
              </w:rPr>
            </w:pPr>
            <w:r>
              <w:rPr>
                <w:rFonts w:cs="Arial"/>
              </w:rPr>
              <w:t xml:space="preserve"> </w:t>
            </w:r>
            <w:r w:rsidR="00DA24F5" w:rsidRPr="00254966">
              <w:rPr>
                <w:rFonts w:eastAsia="Calibri" w:cs="Arial"/>
              </w:rPr>
              <w:t xml:space="preserve">Объем средств финансирования Программы составляет </w:t>
            </w:r>
            <w:r w:rsidR="001F4374" w:rsidRPr="00254966">
              <w:rPr>
                <w:rFonts w:eastAsia="Calibri" w:cs="Arial"/>
              </w:rPr>
              <w:t>613786</w:t>
            </w:r>
            <w:r w:rsidR="00DA24F5" w:rsidRPr="00254966">
              <w:rPr>
                <w:rFonts w:eastAsia="Calibri" w:cs="Arial"/>
              </w:rPr>
              <w:t>,</w:t>
            </w:r>
            <w:r w:rsidR="001F4374" w:rsidRPr="00254966">
              <w:rPr>
                <w:rFonts w:eastAsia="Calibri" w:cs="Arial"/>
              </w:rPr>
              <w:t>3</w:t>
            </w:r>
            <w:r w:rsidR="00DA24F5" w:rsidRPr="00254966">
              <w:rPr>
                <w:rFonts w:eastAsia="Calibri" w:cs="Arial"/>
              </w:rPr>
              <w:t>8 тыс. рублей, в том числе:</w:t>
            </w:r>
          </w:p>
        </w:tc>
      </w:tr>
      <w:tr w:rsidR="00DA24F5" w:rsidRPr="00254966" w:rsidTr="00254966">
        <w:trPr>
          <w:trHeight w:val="433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DA24F5" w:rsidRPr="00254966" w:rsidRDefault="00DA24F5" w:rsidP="00254966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DA24F5" w:rsidRPr="00254966" w:rsidRDefault="00DA24F5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Год</w:t>
            </w:r>
          </w:p>
        </w:tc>
        <w:tc>
          <w:tcPr>
            <w:tcW w:w="1661" w:type="dxa"/>
            <w:shd w:val="clear" w:color="auto" w:fill="auto"/>
          </w:tcPr>
          <w:p w:rsidR="00DA24F5" w:rsidRPr="00254966" w:rsidRDefault="00DA24F5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ФБ</w:t>
            </w:r>
          </w:p>
        </w:tc>
        <w:tc>
          <w:tcPr>
            <w:tcW w:w="1304" w:type="dxa"/>
            <w:shd w:val="clear" w:color="auto" w:fill="auto"/>
          </w:tcPr>
          <w:p w:rsidR="00DA24F5" w:rsidRPr="00254966" w:rsidRDefault="00DA24F5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ОБ</w:t>
            </w:r>
          </w:p>
        </w:tc>
        <w:tc>
          <w:tcPr>
            <w:tcW w:w="2276" w:type="dxa"/>
            <w:shd w:val="clear" w:color="auto" w:fill="auto"/>
          </w:tcPr>
          <w:p w:rsidR="00DA24F5" w:rsidRPr="00254966" w:rsidRDefault="00DA24F5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МБ</w:t>
            </w:r>
          </w:p>
        </w:tc>
      </w:tr>
      <w:tr w:rsidR="00DA24F5" w:rsidRPr="00254966" w:rsidTr="00254966">
        <w:trPr>
          <w:trHeight w:val="535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DA24F5" w:rsidRPr="00254966" w:rsidRDefault="00DA24F5" w:rsidP="00254966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DA24F5" w:rsidRPr="00254966" w:rsidRDefault="00DA24F5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2020</w:t>
            </w:r>
          </w:p>
        </w:tc>
        <w:tc>
          <w:tcPr>
            <w:tcW w:w="1661" w:type="dxa"/>
            <w:shd w:val="clear" w:color="auto" w:fill="auto"/>
          </w:tcPr>
          <w:p w:rsidR="00DA24F5" w:rsidRPr="00254966" w:rsidRDefault="00DA24F5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3641,18</w:t>
            </w:r>
          </w:p>
        </w:tc>
        <w:tc>
          <w:tcPr>
            <w:tcW w:w="1304" w:type="dxa"/>
            <w:shd w:val="clear" w:color="auto" w:fill="auto"/>
          </w:tcPr>
          <w:p w:rsidR="00DA24F5" w:rsidRPr="00254966" w:rsidRDefault="00DA24F5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12575,00</w:t>
            </w:r>
          </w:p>
        </w:tc>
        <w:tc>
          <w:tcPr>
            <w:tcW w:w="2276" w:type="dxa"/>
            <w:shd w:val="clear" w:color="auto" w:fill="auto"/>
          </w:tcPr>
          <w:p w:rsidR="00DA24F5" w:rsidRPr="00254966" w:rsidRDefault="00DA24F5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40979,50</w:t>
            </w:r>
          </w:p>
        </w:tc>
      </w:tr>
      <w:tr w:rsidR="00DA24F5" w:rsidRPr="00254966" w:rsidTr="00254966">
        <w:trPr>
          <w:trHeight w:val="336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DA24F5" w:rsidRPr="00254966" w:rsidRDefault="00DA24F5" w:rsidP="00254966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bottom w:val="outset" w:sz="6" w:space="0" w:color="auto"/>
            </w:tcBorders>
            <w:shd w:val="clear" w:color="auto" w:fill="auto"/>
          </w:tcPr>
          <w:p w:rsidR="00DA24F5" w:rsidRPr="00254966" w:rsidRDefault="00DA24F5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2021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auto"/>
          </w:tcPr>
          <w:p w:rsidR="00DA24F5" w:rsidRPr="00254966" w:rsidRDefault="00DA24F5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3</w:t>
            </w:r>
            <w:r w:rsidR="001F4374" w:rsidRPr="00254966">
              <w:rPr>
                <w:rFonts w:eastAsia="Calibri" w:cs="Arial"/>
              </w:rPr>
              <w:t>283</w:t>
            </w:r>
            <w:r w:rsidRPr="00254966">
              <w:rPr>
                <w:rFonts w:eastAsia="Calibri" w:cs="Arial"/>
              </w:rPr>
              <w:t>,</w:t>
            </w:r>
            <w:r w:rsidR="001F4374" w:rsidRPr="00254966">
              <w:rPr>
                <w:rFonts w:eastAsia="Calibri" w:cs="Arial"/>
              </w:rPr>
              <w:t>9</w:t>
            </w:r>
            <w:r w:rsidRPr="00254966">
              <w:rPr>
                <w:rFonts w:eastAsia="Calibri" w:cs="Arial"/>
              </w:rPr>
              <w:t>1</w:t>
            </w:r>
          </w:p>
        </w:tc>
        <w:tc>
          <w:tcPr>
            <w:tcW w:w="1304" w:type="dxa"/>
            <w:tcBorders>
              <w:bottom w:val="outset" w:sz="6" w:space="0" w:color="auto"/>
            </w:tcBorders>
            <w:shd w:val="clear" w:color="auto" w:fill="auto"/>
          </w:tcPr>
          <w:p w:rsidR="00DA24F5" w:rsidRPr="00254966" w:rsidRDefault="001F4374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69448</w:t>
            </w:r>
            <w:r w:rsidR="00DA24F5" w:rsidRPr="00254966">
              <w:rPr>
                <w:rFonts w:eastAsia="Calibri" w:cs="Arial"/>
              </w:rPr>
              <w:t>,</w:t>
            </w:r>
            <w:r w:rsidRPr="00254966">
              <w:rPr>
                <w:rFonts w:eastAsia="Calibri" w:cs="Arial"/>
              </w:rPr>
              <w:t>26</w:t>
            </w:r>
          </w:p>
        </w:tc>
        <w:tc>
          <w:tcPr>
            <w:tcW w:w="2276" w:type="dxa"/>
            <w:tcBorders>
              <w:bottom w:val="outset" w:sz="6" w:space="0" w:color="auto"/>
            </w:tcBorders>
            <w:shd w:val="clear" w:color="auto" w:fill="auto"/>
          </w:tcPr>
          <w:p w:rsidR="00DA24F5" w:rsidRPr="00254966" w:rsidRDefault="001F4374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42778</w:t>
            </w:r>
            <w:r w:rsidR="00DA24F5" w:rsidRPr="00254966">
              <w:rPr>
                <w:rFonts w:eastAsia="Calibri" w:cs="Arial"/>
              </w:rPr>
              <w:t>,</w:t>
            </w:r>
            <w:r w:rsidRPr="00254966">
              <w:rPr>
                <w:rFonts w:eastAsia="Calibri" w:cs="Arial"/>
              </w:rPr>
              <w:t>73</w:t>
            </w:r>
          </w:p>
        </w:tc>
      </w:tr>
      <w:tr w:rsidR="00DA24F5" w:rsidRPr="00254966" w:rsidTr="00254966">
        <w:trPr>
          <w:trHeight w:val="320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DA24F5" w:rsidRPr="00254966" w:rsidRDefault="00DA24F5" w:rsidP="00254966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A24F5" w:rsidRPr="00254966" w:rsidRDefault="00DA24F5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2022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A24F5" w:rsidRPr="00254966" w:rsidRDefault="001F4374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400</w:t>
            </w:r>
            <w:r w:rsidR="004B5FE1" w:rsidRPr="00254966">
              <w:rPr>
                <w:rFonts w:eastAsia="Calibri" w:cs="Arial"/>
              </w:rPr>
              <w:t>,70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A24F5" w:rsidRPr="00254966" w:rsidRDefault="001F4374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20021</w:t>
            </w:r>
            <w:r w:rsidR="004B5FE1" w:rsidRPr="00254966">
              <w:rPr>
                <w:rFonts w:eastAsia="Calibri" w:cs="Arial"/>
              </w:rPr>
              <w:t>,</w:t>
            </w:r>
            <w:r w:rsidRPr="00254966">
              <w:rPr>
                <w:rFonts w:eastAsia="Calibri" w:cs="Arial"/>
              </w:rPr>
              <w:t>5</w:t>
            </w:r>
            <w:r w:rsidR="004B5FE1" w:rsidRPr="00254966">
              <w:rPr>
                <w:rFonts w:eastAsia="Calibri" w:cs="Arial"/>
              </w:rPr>
              <w:t>0</w:t>
            </w:r>
          </w:p>
        </w:tc>
        <w:tc>
          <w:tcPr>
            <w:tcW w:w="227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A24F5" w:rsidRPr="00254966" w:rsidRDefault="001F4374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83558</w:t>
            </w:r>
            <w:r w:rsidR="00DA24F5" w:rsidRPr="00254966">
              <w:rPr>
                <w:rFonts w:eastAsia="Calibri" w:cs="Arial"/>
              </w:rPr>
              <w:t>,</w:t>
            </w:r>
            <w:r w:rsidRPr="00254966">
              <w:rPr>
                <w:rFonts w:eastAsia="Calibri" w:cs="Arial"/>
              </w:rPr>
              <w:t>5</w:t>
            </w:r>
            <w:r w:rsidR="00DA24F5" w:rsidRPr="00254966">
              <w:rPr>
                <w:rFonts w:eastAsia="Calibri" w:cs="Arial"/>
              </w:rPr>
              <w:t>0</w:t>
            </w:r>
          </w:p>
        </w:tc>
      </w:tr>
      <w:tr w:rsidR="00DA24F5" w:rsidRPr="00254966" w:rsidTr="00254966">
        <w:trPr>
          <w:trHeight w:val="203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DA24F5" w:rsidRPr="00254966" w:rsidRDefault="00DA24F5" w:rsidP="00254966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A24F5" w:rsidRPr="00254966" w:rsidRDefault="00DA24F5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2023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A24F5" w:rsidRPr="00254966" w:rsidRDefault="001F4374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4792,50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A24F5" w:rsidRPr="00254966" w:rsidRDefault="001F4374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20017,20</w:t>
            </w:r>
          </w:p>
        </w:tc>
        <w:tc>
          <w:tcPr>
            <w:tcW w:w="227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A24F5" w:rsidRPr="00254966" w:rsidRDefault="001F4374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95561</w:t>
            </w:r>
            <w:r w:rsidR="00DA24F5" w:rsidRPr="00254966">
              <w:rPr>
                <w:rFonts w:eastAsia="Calibri" w:cs="Arial"/>
              </w:rPr>
              <w:t>,40</w:t>
            </w:r>
          </w:p>
        </w:tc>
      </w:tr>
      <w:tr w:rsidR="00DA24F5" w:rsidRPr="00254966" w:rsidTr="00254966">
        <w:trPr>
          <w:trHeight w:val="291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DA24F5" w:rsidRPr="00254966" w:rsidRDefault="00DA24F5" w:rsidP="00254966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A24F5" w:rsidRPr="00254966" w:rsidRDefault="00DA24F5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2024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A24F5" w:rsidRPr="00254966" w:rsidRDefault="001F4374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200,70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A24F5" w:rsidRPr="00254966" w:rsidRDefault="001F4374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44001,60</w:t>
            </w:r>
          </w:p>
        </w:tc>
        <w:tc>
          <w:tcPr>
            <w:tcW w:w="227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A24F5" w:rsidRPr="00254966" w:rsidRDefault="001F4374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97343</w:t>
            </w:r>
            <w:r w:rsidR="0035647C" w:rsidRPr="00254966">
              <w:rPr>
                <w:rFonts w:eastAsia="Calibri" w:cs="Arial"/>
              </w:rPr>
              <w:t>,</w:t>
            </w:r>
            <w:r w:rsidRPr="00254966">
              <w:rPr>
                <w:rFonts w:eastAsia="Calibri" w:cs="Arial"/>
              </w:rPr>
              <w:t>6</w:t>
            </w:r>
            <w:r w:rsidR="00DA24F5" w:rsidRPr="00254966">
              <w:rPr>
                <w:rFonts w:eastAsia="Calibri" w:cs="Arial"/>
              </w:rPr>
              <w:t>0</w:t>
            </w:r>
          </w:p>
        </w:tc>
      </w:tr>
      <w:tr w:rsidR="00DA24F5" w:rsidRPr="00254966" w:rsidTr="00254966">
        <w:trPr>
          <w:trHeight w:val="44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DA24F5" w:rsidRPr="00254966" w:rsidRDefault="00DA24F5" w:rsidP="00254966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A24F5" w:rsidRPr="00254966" w:rsidRDefault="00DA24F5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2025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A24F5" w:rsidRPr="00254966" w:rsidRDefault="00DA24F5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A24F5" w:rsidRPr="00254966" w:rsidRDefault="00DA24F5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0</w:t>
            </w:r>
          </w:p>
        </w:tc>
        <w:tc>
          <w:tcPr>
            <w:tcW w:w="227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A24F5" w:rsidRPr="00254966" w:rsidRDefault="00DA24F5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3</w:t>
            </w:r>
            <w:r w:rsidR="001F4374" w:rsidRPr="00254966">
              <w:rPr>
                <w:rFonts w:eastAsia="Calibri" w:cs="Arial"/>
              </w:rPr>
              <w:t>7</w:t>
            </w:r>
            <w:r w:rsidRPr="00254966">
              <w:rPr>
                <w:rFonts w:eastAsia="Calibri" w:cs="Arial"/>
              </w:rPr>
              <w:t>6</w:t>
            </w:r>
            <w:r w:rsidR="001F4374" w:rsidRPr="00254966">
              <w:rPr>
                <w:rFonts w:eastAsia="Calibri" w:cs="Arial"/>
              </w:rPr>
              <w:t>5</w:t>
            </w:r>
            <w:r w:rsidRPr="00254966">
              <w:rPr>
                <w:rFonts w:eastAsia="Calibri" w:cs="Arial"/>
              </w:rPr>
              <w:t>0,00</w:t>
            </w:r>
          </w:p>
        </w:tc>
      </w:tr>
      <w:tr w:rsidR="00DA24F5" w:rsidRPr="00254966" w:rsidTr="00254966">
        <w:trPr>
          <w:trHeight w:val="300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DA24F5" w:rsidRPr="00254966" w:rsidRDefault="00DA24F5" w:rsidP="00254966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A24F5" w:rsidRPr="00254966" w:rsidRDefault="00DA24F5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2026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A24F5" w:rsidRPr="00254966" w:rsidRDefault="00DA24F5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A24F5" w:rsidRPr="00254966" w:rsidRDefault="00DA24F5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0</w:t>
            </w:r>
          </w:p>
        </w:tc>
        <w:tc>
          <w:tcPr>
            <w:tcW w:w="227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A24F5" w:rsidRPr="00254966" w:rsidRDefault="00DA24F5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3</w:t>
            </w:r>
            <w:r w:rsidR="001F4374" w:rsidRPr="00254966">
              <w:rPr>
                <w:rFonts w:eastAsia="Calibri" w:cs="Arial"/>
              </w:rPr>
              <w:t>7</w:t>
            </w:r>
            <w:r w:rsidRPr="00254966">
              <w:rPr>
                <w:rFonts w:eastAsia="Calibri" w:cs="Arial"/>
              </w:rPr>
              <w:t>6</w:t>
            </w:r>
            <w:r w:rsidR="001F4374" w:rsidRPr="00254966">
              <w:rPr>
                <w:rFonts w:eastAsia="Calibri" w:cs="Arial"/>
              </w:rPr>
              <w:t>5</w:t>
            </w:r>
            <w:r w:rsidRPr="00254966">
              <w:rPr>
                <w:rFonts w:eastAsia="Calibri" w:cs="Arial"/>
              </w:rPr>
              <w:t>0,00</w:t>
            </w:r>
          </w:p>
        </w:tc>
      </w:tr>
      <w:tr w:rsidR="00DA24F5" w:rsidRPr="00254966" w:rsidTr="00254966">
        <w:trPr>
          <w:trHeight w:val="1032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DA24F5" w:rsidRPr="00254966" w:rsidRDefault="00DA24F5" w:rsidP="00254966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7310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:rsidR="00DA24F5" w:rsidRPr="00254966" w:rsidRDefault="00DA24F5" w:rsidP="00254966">
            <w:pPr>
              <w:ind w:firstLine="0"/>
              <w:contextualSpacing/>
              <w:rPr>
                <w:rFonts w:eastAsia="Calibri" w:cs="Arial"/>
              </w:rPr>
            </w:pPr>
          </w:p>
          <w:p w:rsidR="00DA24F5" w:rsidRPr="00254966" w:rsidRDefault="00DA24F5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Ежегодный объем финансирования мероприятий Программы может корректироваться с учетом финансовых возможностей</w:t>
            </w:r>
            <w:r w:rsidR="00254966">
              <w:rPr>
                <w:rFonts w:cs="Arial"/>
              </w:rPr>
              <w:t xml:space="preserve"> </w:t>
            </w:r>
            <w:r w:rsidRPr="00254966">
              <w:rPr>
                <w:rFonts w:eastAsia="Calibri" w:cs="Arial"/>
              </w:rPr>
              <w:t>бюджета Калачеевского муниципального района. Ресурсное обеспечение программы за счет средств</w:t>
            </w:r>
            <w:r w:rsidR="00EE78E0" w:rsidRPr="00254966">
              <w:rPr>
                <w:rFonts w:eastAsia="Calibri" w:cs="Arial"/>
              </w:rPr>
              <w:t xml:space="preserve"> фе</w:t>
            </w:r>
            <w:r w:rsidRPr="00254966">
              <w:rPr>
                <w:rFonts w:eastAsia="Calibri" w:cs="Arial"/>
              </w:rPr>
              <w:t>дерального и областного бюджетов дается прогнозно.</w:t>
            </w:r>
          </w:p>
        </w:tc>
      </w:tr>
    </w:tbl>
    <w:p w:rsidR="00464FE9" w:rsidRPr="00254966" w:rsidRDefault="00254966" w:rsidP="00254966">
      <w:pPr>
        <w:ind w:firstLine="0"/>
        <w:contextualSpacing/>
        <w:rPr>
          <w:rFonts w:cs="Arial"/>
        </w:rPr>
      </w:pPr>
      <w:r>
        <w:rPr>
          <w:rFonts w:cs="Arial"/>
        </w:rPr>
        <w:t xml:space="preserve"> </w:t>
      </w:r>
      <w:r w:rsidR="00464FE9" w:rsidRPr="00254966">
        <w:rPr>
          <w:rFonts w:cs="Arial"/>
        </w:rPr>
        <w:t>»</w:t>
      </w:r>
    </w:p>
    <w:bookmarkEnd w:id="1"/>
    <w:p w:rsidR="00C23448" w:rsidRPr="00254966" w:rsidRDefault="00254966" w:rsidP="00254966">
      <w:pPr>
        <w:ind w:firstLine="0"/>
        <w:contextualSpacing/>
        <w:rPr>
          <w:rFonts w:cs="Arial"/>
        </w:rPr>
      </w:pPr>
      <w:r>
        <w:rPr>
          <w:rFonts w:cs="Arial"/>
        </w:rPr>
        <w:t xml:space="preserve"> </w:t>
      </w:r>
      <w:r w:rsidR="00C23448" w:rsidRPr="00254966">
        <w:rPr>
          <w:rFonts w:cs="Arial"/>
        </w:rPr>
        <w:t>1.</w:t>
      </w:r>
      <w:r w:rsidR="00DE637B" w:rsidRPr="00254966">
        <w:rPr>
          <w:rFonts w:cs="Arial"/>
        </w:rPr>
        <w:t>2</w:t>
      </w:r>
      <w:r w:rsidR="00C23448" w:rsidRPr="00254966">
        <w:rPr>
          <w:rFonts w:cs="Arial"/>
        </w:rPr>
        <w:t>. Строку «Объемы и источники финансирования муниципальной программы (в действующих ценах каждого года реализации муниципальной программы)» паспорта муниципальной подпрограммы «Развитие культуры и туризма в Калачеевском муниципальном районе на 2020-2026 годы» изложить в следующей редакции:</w:t>
      </w:r>
    </w:p>
    <w:p w:rsidR="00C23448" w:rsidRPr="00254966" w:rsidRDefault="00C23448" w:rsidP="00254966">
      <w:pPr>
        <w:ind w:firstLine="0"/>
        <w:contextualSpacing/>
        <w:rPr>
          <w:rFonts w:cs="Arial"/>
        </w:rPr>
      </w:pPr>
      <w:r w:rsidRPr="00254966">
        <w:rPr>
          <w:rFonts w:cs="Arial"/>
        </w:rPr>
        <w:t>«</w:t>
      </w:r>
    </w:p>
    <w:tbl>
      <w:tblPr>
        <w:tblW w:w="9639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2410"/>
        <w:gridCol w:w="997"/>
        <w:gridCol w:w="1701"/>
        <w:gridCol w:w="1344"/>
        <w:gridCol w:w="3187"/>
      </w:tblGrid>
      <w:tr w:rsidR="00C23448" w:rsidRPr="00254966" w:rsidTr="00254966">
        <w:trPr>
          <w:trHeight w:val="2083"/>
          <w:tblCellSpacing w:w="20" w:type="dxa"/>
        </w:trPr>
        <w:tc>
          <w:tcPr>
            <w:tcW w:w="2350" w:type="dxa"/>
            <w:vMerge w:val="restart"/>
            <w:shd w:val="clear" w:color="auto" w:fill="auto"/>
          </w:tcPr>
          <w:p w:rsidR="00C23448" w:rsidRPr="00254966" w:rsidRDefault="00C23448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:rsidR="00C23448" w:rsidRPr="00254966" w:rsidRDefault="00C23448" w:rsidP="00254966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7169" w:type="dxa"/>
            <w:gridSpan w:val="4"/>
            <w:shd w:val="clear" w:color="auto" w:fill="auto"/>
          </w:tcPr>
          <w:p w:rsidR="00C23448" w:rsidRPr="00254966" w:rsidRDefault="00254966" w:rsidP="00254966">
            <w:pPr>
              <w:ind w:firstLine="0"/>
              <w:contextualSpacing/>
              <w:rPr>
                <w:rFonts w:eastAsia="Calibri" w:cs="Arial"/>
              </w:rPr>
            </w:pPr>
            <w:r>
              <w:rPr>
                <w:rFonts w:cs="Arial"/>
              </w:rPr>
              <w:t xml:space="preserve"> </w:t>
            </w:r>
            <w:r w:rsidR="00C23448" w:rsidRPr="00254966">
              <w:rPr>
                <w:rFonts w:eastAsia="Calibri" w:cs="Arial"/>
              </w:rPr>
              <w:t>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</w:t>
            </w:r>
            <w:r>
              <w:rPr>
                <w:rFonts w:cs="Arial"/>
              </w:rPr>
              <w:t xml:space="preserve"> </w:t>
            </w:r>
            <w:r w:rsidR="00C23448" w:rsidRPr="00254966">
              <w:rPr>
                <w:rFonts w:eastAsia="Calibri" w:cs="Arial"/>
              </w:rPr>
              <w:t>в объемах, предусмотренных Программой и утвержденных решением Совета народных депутатов Калачеевского муниципального района</w:t>
            </w:r>
            <w:r>
              <w:rPr>
                <w:rFonts w:cs="Arial"/>
              </w:rPr>
              <w:t xml:space="preserve"> </w:t>
            </w:r>
            <w:r w:rsidR="00C23448" w:rsidRPr="00254966">
              <w:rPr>
                <w:rFonts w:eastAsia="Calibri" w:cs="Arial"/>
              </w:rPr>
              <w:t>о бюджете Калачеевского муниципального района на очередной финансовый год.</w:t>
            </w:r>
            <w:r>
              <w:rPr>
                <w:rFonts w:cs="Arial"/>
              </w:rPr>
              <w:t xml:space="preserve"> </w:t>
            </w:r>
          </w:p>
          <w:p w:rsidR="00C23448" w:rsidRPr="00254966" w:rsidRDefault="00254966" w:rsidP="00254966">
            <w:pPr>
              <w:ind w:firstLine="0"/>
              <w:contextualSpacing/>
              <w:rPr>
                <w:rFonts w:eastAsia="Calibri" w:cs="Arial"/>
              </w:rPr>
            </w:pPr>
            <w:r>
              <w:rPr>
                <w:rFonts w:cs="Arial"/>
              </w:rPr>
              <w:t xml:space="preserve"> </w:t>
            </w:r>
            <w:r w:rsidR="00C23448" w:rsidRPr="00254966">
              <w:rPr>
                <w:rFonts w:eastAsia="Calibri" w:cs="Arial"/>
              </w:rPr>
              <w:t xml:space="preserve">Объем средств финансирования Программы составляет </w:t>
            </w:r>
            <w:r w:rsidR="001F4374" w:rsidRPr="00254966">
              <w:rPr>
                <w:rFonts w:eastAsia="Calibri" w:cs="Arial"/>
              </w:rPr>
              <w:t>613786</w:t>
            </w:r>
            <w:r w:rsidR="00C23448" w:rsidRPr="00254966">
              <w:rPr>
                <w:rFonts w:eastAsia="Calibri" w:cs="Arial"/>
              </w:rPr>
              <w:t>,</w:t>
            </w:r>
            <w:r w:rsidR="001F4374" w:rsidRPr="00254966">
              <w:rPr>
                <w:rFonts w:eastAsia="Calibri" w:cs="Arial"/>
              </w:rPr>
              <w:t>3</w:t>
            </w:r>
            <w:r w:rsidR="00C23448" w:rsidRPr="00254966">
              <w:rPr>
                <w:rFonts w:eastAsia="Calibri" w:cs="Arial"/>
              </w:rPr>
              <w:t>8 тыс. рублей, в том числе:</w:t>
            </w:r>
          </w:p>
        </w:tc>
      </w:tr>
      <w:tr w:rsidR="00C23448" w:rsidRPr="00254966" w:rsidTr="00254966">
        <w:trPr>
          <w:trHeight w:val="433"/>
          <w:tblCellSpacing w:w="20" w:type="dxa"/>
        </w:trPr>
        <w:tc>
          <w:tcPr>
            <w:tcW w:w="2350" w:type="dxa"/>
            <w:vMerge/>
            <w:shd w:val="clear" w:color="auto" w:fill="auto"/>
          </w:tcPr>
          <w:p w:rsidR="00C23448" w:rsidRPr="00254966" w:rsidRDefault="00C23448" w:rsidP="00254966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957" w:type="dxa"/>
            <w:shd w:val="clear" w:color="auto" w:fill="auto"/>
          </w:tcPr>
          <w:p w:rsidR="00C23448" w:rsidRPr="00254966" w:rsidRDefault="00C23448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Год</w:t>
            </w:r>
          </w:p>
        </w:tc>
        <w:tc>
          <w:tcPr>
            <w:tcW w:w="1661" w:type="dxa"/>
            <w:shd w:val="clear" w:color="auto" w:fill="auto"/>
          </w:tcPr>
          <w:p w:rsidR="00C23448" w:rsidRPr="00254966" w:rsidRDefault="00C23448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ФБ</w:t>
            </w:r>
          </w:p>
        </w:tc>
        <w:tc>
          <w:tcPr>
            <w:tcW w:w="1304" w:type="dxa"/>
            <w:shd w:val="clear" w:color="auto" w:fill="auto"/>
          </w:tcPr>
          <w:p w:rsidR="00C23448" w:rsidRPr="00254966" w:rsidRDefault="00C23448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ОБ</w:t>
            </w:r>
          </w:p>
        </w:tc>
        <w:tc>
          <w:tcPr>
            <w:tcW w:w="3127" w:type="dxa"/>
            <w:shd w:val="clear" w:color="auto" w:fill="auto"/>
          </w:tcPr>
          <w:p w:rsidR="00C23448" w:rsidRPr="00254966" w:rsidRDefault="00C23448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МБ</w:t>
            </w:r>
          </w:p>
        </w:tc>
      </w:tr>
      <w:tr w:rsidR="00C23448" w:rsidRPr="00254966" w:rsidTr="00254966">
        <w:trPr>
          <w:trHeight w:val="535"/>
          <w:tblCellSpacing w:w="20" w:type="dxa"/>
        </w:trPr>
        <w:tc>
          <w:tcPr>
            <w:tcW w:w="2350" w:type="dxa"/>
            <w:vMerge/>
            <w:shd w:val="clear" w:color="auto" w:fill="auto"/>
          </w:tcPr>
          <w:p w:rsidR="00C23448" w:rsidRPr="00254966" w:rsidRDefault="00C23448" w:rsidP="00254966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957" w:type="dxa"/>
            <w:shd w:val="clear" w:color="auto" w:fill="auto"/>
          </w:tcPr>
          <w:p w:rsidR="00C23448" w:rsidRPr="00254966" w:rsidRDefault="00C23448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2020</w:t>
            </w:r>
          </w:p>
        </w:tc>
        <w:tc>
          <w:tcPr>
            <w:tcW w:w="1661" w:type="dxa"/>
            <w:shd w:val="clear" w:color="auto" w:fill="auto"/>
          </w:tcPr>
          <w:p w:rsidR="00C23448" w:rsidRPr="00254966" w:rsidRDefault="00C23448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3641,18</w:t>
            </w:r>
          </w:p>
        </w:tc>
        <w:tc>
          <w:tcPr>
            <w:tcW w:w="1304" w:type="dxa"/>
            <w:shd w:val="clear" w:color="auto" w:fill="auto"/>
          </w:tcPr>
          <w:p w:rsidR="00C23448" w:rsidRPr="00254966" w:rsidRDefault="00C23448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12575,00</w:t>
            </w:r>
          </w:p>
        </w:tc>
        <w:tc>
          <w:tcPr>
            <w:tcW w:w="3127" w:type="dxa"/>
            <w:shd w:val="clear" w:color="auto" w:fill="auto"/>
          </w:tcPr>
          <w:p w:rsidR="00C23448" w:rsidRPr="00254966" w:rsidRDefault="00C23448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40979,50</w:t>
            </w:r>
          </w:p>
        </w:tc>
      </w:tr>
      <w:tr w:rsidR="00C23448" w:rsidRPr="00254966" w:rsidTr="00254966">
        <w:trPr>
          <w:trHeight w:val="336"/>
          <w:tblCellSpacing w:w="20" w:type="dxa"/>
        </w:trPr>
        <w:tc>
          <w:tcPr>
            <w:tcW w:w="2350" w:type="dxa"/>
            <w:vMerge/>
            <w:shd w:val="clear" w:color="auto" w:fill="auto"/>
          </w:tcPr>
          <w:p w:rsidR="00C23448" w:rsidRPr="00254966" w:rsidRDefault="00C23448" w:rsidP="00254966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957" w:type="dxa"/>
            <w:tcBorders>
              <w:bottom w:val="outset" w:sz="6" w:space="0" w:color="auto"/>
            </w:tcBorders>
            <w:shd w:val="clear" w:color="auto" w:fill="auto"/>
          </w:tcPr>
          <w:p w:rsidR="00C23448" w:rsidRPr="00254966" w:rsidRDefault="00C23448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2021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auto"/>
          </w:tcPr>
          <w:p w:rsidR="00C23448" w:rsidRPr="00254966" w:rsidRDefault="00C23448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30</w:t>
            </w:r>
            <w:r w:rsidR="001F4374" w:rsidRPr="00254966">
              <w:rPr>
                <w:rFonts w:eastAsia="Calibri" w:cs="Arial"/>
              </w:rPr>
              <w:t>83</w:t>
            </w:r>
            <w:r w:rsidRPr="00254966">
              <w:rPr>
                <w:rFonts w:eastAsia="Calibri" w:cs="Arial"/>
              </w:rPr>
              <w:t>,</w:t>
            </w:r>
            <w:r w:rsidR="001F4374" w:rsidRPr="00254966">
              <w:rPr>
                <w:rFonts w:eastAsia="Calibri" w:cs="Arial"/>
              </w:rPr>
              <w:t>9</w:t>
            </w:r>
            <w:r w:rsidRPr="00254966">
              <w:rPr>
                <w:rFonts w:eastAsia="Calibri" w:cs="Arial"/>
              </w:rPr>
              <w:t>1</w:t>
            </w:r>
          </w:p>
        </w:tc>
        <w:tc>
          <w:tcPr>
            <w:tcW w:w="1304" w:type="dxa"/>
            <w:tcBorders>
              <w:bottom w:val="outset" w:sz="6" w:space="0" w:color="auto"/>
            </w:tcBorders>
            <w:shd w:val="clear" w:color="auto" w:fill="auto"/>
          </w:tcPr>
          <w:p w:rsidR="00C23448" w:rsidRPr="00254966" w:rsidRDefault="001F4374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69448</w:t>
            </w:r>
            <w:r w:rsidR="00C23448" w:rsidRPr="00254966">
              <w:rPr>
                <w:rFonts w:eastAsia="Calibri" w:cs="Arial"/>
              </w:rPr>
              <w:t>,</w:t>
            </w:r>
            <w:r w:rsidRPr="00254966">
              <w:rPr>
                <w:rFonts w:eastAsia="Calibri" w:cs="Arial"/>
              </w:rPr>
              <w:t>26</w:t>
            </w:r>
          </w:p>
        </w:tc>
        <w:tc>
          <w:tcPr>
            <w:tcW w:w="3127" w:type="dxa"/>
            <w:tcBorders>
              <w:bottom w:val="outset" w:sz="6" w:space="0" w:color="auto"/>
            </w:tcBorders>
            <w:shd w:val="clear" w:color="auto" w:fill="auto"/>
          </w:tcPr>
          <w:p w:rsidR="00C23448" w:rsidRPr="00254966" w:rsidRDefault="001F4374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42778</w:t>
            </w:r>
            <w:r w:rsidR="00C23448" w:rsidRPr="00254966">
              <w:rPr>
                <w:rFonts w:eastAsia="Calibri" w:cs="Arial"/>
              </w:rPr>
              <w:t>,</w:t>
            </w:r>
            <w:r w:rsidRPr="00254966">
              <w:rPr>
                <w:rFonts w:eastAsia="Calibri" w:cs="Arial"/>
              </w:rPr>
              <w:t>73</w:t>
            </w:r>
          </w:p>
        </w:tc>
      </w:tr>
      <w:tr w:rsidR="00C23448" w:rsidRPr="00254966" w:rsidTr="00254966">
        <w:trPr>
          <w:trHeight w:val="320"/>
          <w:tblCellSpacing w:w="20" w:type="dxa"/>
        </w:trPr>
        <w:tc>
          <w:tcPr>
            <w:tcW w:w="2350" w:type="dxa"/>
            <w:vMerge/>
            <w:shd w:val="clear" w:color="auto" w:fill="auto"/>
          </w:tcPr>
          <w:p w:rsidR="00C23448" w:rsidRPr="00254966" w:rsidRDefault="00C23448" w:rsidP="00254966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95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23448" w:rsidRPr="00254966" w:rsidRDefault="00C23448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2022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23448" w:rsidRPr="00254966" w:rsidRDefault="001F4374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4</w:t>
            </w:r>
            <w:r w:rsidR="004A09F3" w:rsidRPr="00254966">
              <w:rPr>
                <w:rFonts w:eastAsia="Calibri" w:cs="Arial"/>
              </w:rPr>
              <w:t>00,70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23448" w:rsidRPr="00254966" w:rsidRDefault="004A09F3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2</w:t>
            </w:r>
            <w:r w:rsidR="001F4374" w:rsidRPr="00254966">
              <w:rPr>
                <w:rFonts w:eastAsia="Calibri" w:cs="Arial"/>
              </w:rPr>
              <w:t>0021</w:t>
            </w:r>
            <w:r w:rsidRPr="00254966">
              <w:rPr>
                <w:rFonts w:eastAsia="Calibri" w:cs="Arial"/>
              </w:rPr>
              <w:t>,</w:t>
            </w:r>
            <w:r w:rsidR="001F4374" w:rsidRPr="00254966">
              <w:rPr>
                <w:rFonts w:eastAsia="Calibri" w:cs="Arial"/>
              </w:rPr>
              <w:t>5</w:t>
            </w:r>
            <w:r w:rsidRPr="00254966">
              <w:rPr>
                <w:rFonts w:eastAsia="Calibri" w:cs="Arial"/>
              </w:rPr>
              <w:t>0</w:t>
            </w:r>
          </w:p>
        </w:tc>
        <w:tc>
          <w:tcPr>
            <w:tcW w:w="312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23448" w:rsidRPr="00254966" w:rsidRDefault="001F4374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83558</w:t>
            </w:r>
            <w:r w:rsidR="00C23448" w:rsidRPr="00254966">
              <w:rPr>
                <w:rFonts w:eastAsia="Calibri" w:cs="Arial"/>
              </w:rPr>
              <w:t>,</w:t>
            </w:r>
            <w:r w:rsidRPr="00254966">
              <w:rPr>
                <w:rFonts w:eastAsia="Calibri" w:cs="Arial"/>
              </w:rPr>
              <w:t>5</w:t>
            </w:r>
            <w:r w:rsidR="00C23448" w:rsidRPr="00254966">
              <w:rPr>
                <w:rFonts w:eastAsia="Calibri" w:cs="Arial"/>
              </w:rPr>
              <w:t>0</w:t>
            </w:r>
          </w:p>
        </w:tc>
      </w:tr>
      <w:tr w:rsidR="00C23448" w:rsidRPr="00254966" w:rsidTr="00254966">
        <w:trPr>
          <w:trHeight w:val="203"/>
          <w:tblCellSpacing w:w="20" w:type="dxa"/>
        </w:trPr>
        <w:tc>
          <w:tcPr>
            <w:tcW w:w="2350" w:type="dxa"/>
            <w:vMerge/>
            <w:shd w:val="clear" w:color="auto" w:fill="auto"/>
          </w:tcPr>
          <w:p w:rsidR="00C23448" w:rsidRPr="00254966" w:rsidRDefault="00C23448" w:rsidP="00254966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95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23448" w:rsidRPr="00254966" w:rsidRDefault="00C23448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2023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23448" w:rsidRPr="00254966" w:rsidRDefault="001F4374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4792,50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23448" w:rsidRPr="00254966" w:rsidRDefault="001F4374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20017,20</w:t>
            </w:r>
          </w:p>
        </w:tc>
        <w:tc>
          <w:tcPr>
            <w:tcW w:w="312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23448" w:rsidRPr="00254966" w:rsidRDefault="001F4374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95561</w:t>
            </w:r>
            <w:r w:rsidR="00C23448" w:rsidRPr="00254966">
              <w:rPr>
                <w:rFonts w:eastAsia="Calibri" w:cs="Arial"/>
              </w:rPr>
              <w:t>,40</w:t>
            </w:r>
          </w:p>
        </w:tc>
      </w:tr>
      <w:tr w:rsidR="00C23448" w:rsidRPr="00254966" w:rsidTr="00254966">
        <w:trPr>
          <w:trHeight w:val="291"/>
          <w:tblCellSpacing w:w="20" w:type="dxa"/>
        </w:trPr>
        <w:tc>
          <w:tcPr>
            <w:tcW w:w="2350" w:type="dxa"/>
            <w:vMerge/>
            <w:shd w:val="clear" w:color="auto" w:fill="auto"/>
          </w:tcPr>
          <w:p w:rsidR="00C23448" w:rsidRPr="00254966" w:rsidRDefault="00C23448" w:rsidP="00254966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95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23448" w:rsidRPr="00254966" w:rsidRDefault="00C23448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2024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23448" w:rsidRPr="00254966" w:rsidRDefault="005B28B9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200,70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23448" w:rsidRPr="00254966" w:rsidRDefault="005B28B9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44001,60</w:t>
            </w:r>
          </w:p>
        </w:tc>
        <w:tc>
          <w:tcPr>
            <w:tcW w:w="312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23448" w:rsidRPr="00254966" w:rsidRDefault="0035647C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9</w:t>
            </w:r>
            <w:r w:rsidR="005B28B9" w:rsidRPr="00254966">
              <w:rPr>
                <w:rFonts w:eastAsia="Calibri" w:cs="Arial"/>
              </w:rPr>
              <w:t>7343</w:t>
            </w:r>
            <w:r w:rsidR="00C23448" w:rsidRPr="00254966">
              <w:rPr>
                <w:rFonts w:eastAsia="Calibri" w:cs="Arial"/>
              </w:rPr>
              <w:t>,</w:t>
            </w:r>
            <w:r w:rsidR="005B28B9" w:rsidRPr="00254966">
              <w:rPr>
                <w:rFonts w:eastAsia="Calibri" w:cs="Arial"/>
              </w:rPr>
              <w:t>6</w:t>
            </w:r>
            <w:r w:rsidR="00C23448" w:rsidRPr="00254966">
              <w:rPr>
                <w:rFonts w:eastAsia="Calibri" w:cs="Arial"/>
              </w:rPr>
              <w:t>0</w:t>
            </w:r>
          </w:p>
        </w:tc>
      </w:tr>
      <w:tr w:rsidR="00C23448" w:rsidRPr="00254966" w:rsidTr="00254966">
        <w:trPr>
          <w:trHeight w:val="44"/>
          <w:tblCellSpacing w:w="20" w:type="dxa"/>
        </w:trPr>
        <w:tc>
          <w:tcPr>
            <w:tcW w:w="2350" w:type="dxa"/>
            <w:vMerge/>
            <w:shd w:val="clear" w:color="auto" w:fill="auto"/>
          </w:tcPr>
          <w:p w:rsidR="00C23448" w:rsidRPr="00254966" w:rsidRDefault="00C23448" w:rsidP="00254966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95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23448" w:rsidRPr="00254966" w:rsidRDefault="00C23448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2025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23448" w:rsidRPr="00254966" w:rsidRDefault="00C23448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23448" w:rsidRPr="00254966" w:rsidRDefault="00C23448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0</w:t>
            </w:r>
          </w:p>
        </w:tc>
        <w:tc>
          <w:tcPr>
            <w:tcW w:w="312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23448" w:rsidRPr="00254966" w:rsidRDefault="00C23448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3</w:t>
            </w:r>
            <w:r w:rsidR="005B28B9" w:rsidRPr="00254966">
              <w:rPr>
                <w:rFonts w:eastAsia="Calibri" w:cs="Arial"/>
              </w:rPr>
              <w:t>7</w:t>
            </w:r>
            <w:r w:rsidRPr="00254966">
              <w:rPr>
                <w:rFonts w:eastAsia="Calibri" w:cs="Arial"/>
              </w:rPr>
              <w:t>6</w:t>
            </w:r>
            <w:r w:rsidR="005B28B9" w:rsidRPr="00254966">
              <w:rPr>
                <w:rFonts w:eastAsia="Calibri" w:cs="Arial"/>
              </w:rPr>
              <w:t>5</w:t>
            </w:r>
            <w:r w:rsidRPr="00254966">
              <w:rPr>
                <w:rFonts w:eastAsia="Calibri" w:cs="Arial"/>
              </w:rPr>
              <w:t>0,00</w:t>
            </w:r>
          </w:p>
        </w:tc>
      </w:tr>
      <w:tr w:rsidR="00C23448" w:rsidRPr="00254966" w:rsidTr="00254966">
        <w:trPr>
          <w:trHeight w:val="300"/>
          <w:tblCellSpacing w:w="20" w:type="dxa"/>
        </w:trPr>
        <w:tc>
          <w:tcPr>
            <w:tcW w:w="2350" w:type="dxa"/>
            <w:vMerge/>
            <w:shd w:val="clear" w:color="auto" w:fill="auto"/>
          </w:tcPr>
          <w:p w:rsidR="00C23448" w:rsidRPr="00254966" w:rsidRDefault="00C23448" w:rsidP="00254966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95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23448" w:rsidRPr="00254966" w:rsidRDefault="00C23448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2026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23448" w:rsidRPr="00254966" w:rsidRDefault="00C23448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23448" w:rsidRPr="00254966" w:rsidRDefault="00C23448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0</w:t>
            </w:r>
          </w:p>
        </w:tc>
        <w:tc>
          <w:tcPr>
            <w:tcW w:w="312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23448" w:rsidRPr="00254966" w:rsidRDefault="00C23448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3</w:t>
            </w:r>
            <w:r w:rsidR="005B28B9" w:rsidRPr="00254966">
              <w:rPr>
                <w:rFonts w:eastAsia="Calibri" w:cs="Arial"/>
              </w:rPr>
              <w:t>7</w:t>
            </w:r>
            <w:r w:rsidRPr="00254966">
              <w:rPr>
                <w:rFonts w:eastAsia="Calibri" w:cs="Arial"/>
              </w:rPr>
              <w:t>6</w:t>
            </w:r>
            <w:r w:rsidR="005B28B9" w:rsidRPr="00254966">
              <w:rPr>
                <w:rFonts w:eastAsia="Calibri" w:cs="Arial"/>
              </w:rPr>
              <w:t>5</w:t>
            </w:r>
            <w:r w:rsidRPr="00254966">
              <w:rPr>
                <w:rFonts w:eastAsia="Calibri" w:cs="Arial"/>
              </w:rPr>
              <w:t>0,00</w:t>
            </w:r>
          </w:p>
        </w:tc>
      </w:tr>
      <w:tr w:rsidR="00C23448" w:rsidRPr="00254966" w:rsidTr="00254966">
        <w:trPr>
          <w:trHeight w:val="1032"/>
          <w:tblCellSpacing w:w="20" w:type="dxa"/>
        </w:trPr>
        <w:tc>
          <w:tcPr>
            <w:tcW w:w="2350" w:type="dxa"/>
            <w:vMerge/>
            <w:shd w:val="clear" w:color="auto" w:fill="auto"/>
          </w:tcPr>
          <w:p w:rsidR="00C23448" w:rsidRPr="00254966" w:rsidRDefault="00C23448" w:rsidP="00254966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7169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:rsidR="00C23448" w:rsidRPr="00254966" w:rsidRDefault="00C23448" w:rsidP="00254966">
            <w:pPr>
              <w:ind w:firstLine="0"/>
              <w:contextualSpacing/>
              <w:rPr>
                <w:rFonts w:eastAsia="Calibri" w:cs="Arial"/>
              </w:rPr>
            </w:pPr>
          </w:p>
          <w:p w:rsidR="00C23448" w:rsidRPr="00254966" w:rsidRDefault="00C23448" w:rsidP="00254966">
            <w:pPr>
              <w:ind w:firstLine="0"/>
              <w:contextualSpacing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Ежегодный объем финансирования мероприятий Программы может корректироваться с учетом финансовых возможностей</w:t>
            </w:r>
            <w:r w:rsidR="00254966">
              <w:rPr>
                <w:rFonts w:cs="Arial"/>
              </w:rPr>
              <w:t xml:space="preserve"> </w:t>
            </w:r>
            <w:r w:rsidRPr="00254966">
              <w:rPr>
                <w:rFonts w:eastAsia="Calibri" w:cs="Arial"/>
              </w:rPr>
              <w:t xml:space="preserve">бюджета Калачеевского муниципального </w:t>
            </w:r>
            <w:r w:rsidRPr="00254966">
              <w:rPr>
                <w:rFonts w:eastAsia="Calibri" w:cs="Arial"/>
              </w:rPr>
              <w:lastRenderedPageBreak/>
              <w:t>района. Ресурсное обеспечение программы за счет средств федерального и областного бюджетов дается прогнозно.</w:t>
            </w:r>
          </w:p>
        </w:tc>
      </w:tr>
    </w:tbl>
    <w:p w:rsidR="00C23448" w:rsidRPr="00254966" w:rsidRDefault="00254966" w:rsidP="00254966">
      <w:pPr>
        <w:ind w:firstLine="0"/>
        <w:contextualSpacing/>
        <w:rPr>
          <w:rFonts w:cs="Arial"/>
        </w:rPr>
      </w:pPr>
      <w:r>
        <w:rPr>
          <w:rFonts w:cs="Arial"/>
        </w:rPr>
        <w:lastRenderedPageBreak/>
        <w:t xml:space="preserve"> </w:t>
      </w:r>
      <w:r w:rsidR="00C23448" w:rsidRPr="00254966">
        <w:rPr>
          <w:rFonts w:cs="Arial"/>
        </w:rPr>
        <w:t>»</w:t>
      </w:r>
      <w:r>
        <w:rPr>
          <w:rFonts w:cs="Arial"/>
        </w:rPr>
        <w:t xml:space="preserve"> </w:t>
      </w:r>
    </w:p>
    <w:p w:rsidR="00C23448" w:rsidRPr="00254966" w:rsidRDefault="00254966" w:rsidP="00254966">
      <w:pPr>
        <w:ind w:firstLine="0"/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C65AFD" w:rsidRPr="00254966" w:rsidRDefault="00254966" w:rsidP="00254966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6F1F14" w:rsidRPr="00254966">
        <w:rPr>
          <w:rFonts w:cs="Arial"/>
        </w:rPr>
        <w:t>1.</w:t>
      </w:r>
      <w:r w:rsidR="00DE637B" w:rsidRPr="00254966">
        <w:rPr>
          <w:rFonts w:cs="Arial"/>
        </w:rPr>
        <w:t>3</w:t>
      </w:r>
      <w:r w:rsidR="006F1F14" w:rsidRPr="00254966">
        <w:rPr>
          <w:rFonts w:cs="Arial"/>
        </w:rPr>
        <w:t>. Приложения № 2,3,4 к</w:t>
      </w:r>
      <w:r>
        <w:rPr>
          <w:rFonts w:cs="Arial"/>
        </w:rPr>
        <w:t xml:space="preserve"> </w:t>
      </w:r>
      <w:r w:rsidR="00C65AFD" w:rsidRPr="00254966">
        <w:rPr>
          <w:rFonts w:cs="Arial"/>
        </w:rPr>
        <w:t>Программе изложить в новой редакции согласно приложениям</w:t>
      </w:r>
      <w:r>
        <w:rPr>
          <w:rFonts w:cs="Arial"/>
        </w:rPr>
        <w:t xml:space="preserve"> </w:t>
      </w:r>
      <w:r w:rsidR="00C65AFD" w:rsidRPr="00254966">
        <w:rPr>
          <w:rFonts w:cs="Arial"/>
        </w:rPr>
        <w:t>№ 1,2,3 к настоящему постановлению.</w:t>
      </w:r>
    </w:p>
    <w:p w:rsidR="00C65AFD" w:rsidRPr="00254966" w:rsidRDefault="00254966" w:rsidP="00254966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C65AFD" w:rsidRPr="00254966">
        <w:rPr>
          <w:rFonts w:cs="Arial"/>
        </w:rPr>
        <w:t>2. Постановление администрации Калачеевского муниципального района подлежит опубликованию в Вестнике муниципальных правовых актов Калачеевского муниципального района</w:t>
      </w:r>
      <w:r>
        <w:rPr>
          <w:rFonts w:cs="Arial"/>
        </w:rPr>
        <w:t xml:space="preserve"> </w:t>
      </w:r>
      <w:r w:rsidR="00C65AFD" w:rsidRPr="00254966">
        <w:rPr>
          <w:rFonts w:cs="Arial"/>
        </w:rPr>
        <w:t>и вступает в силу со дня его официального опубликования.</w:t>
      </w:r>
    </w:p>
    <w:p w:rsidR="00254966" w:rsidRDefault="00254966" w:rsidP="00254966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C65AFD" w:rsidRPr="00254966">
        <w:rPr>
          <w:rFonts w:cs="Arial"/>
        </w:rPr>
        <w:t xml:space="preserve">3. Контроль за исполнением настоящего постановления возложить на заместителя главы администрации </w:t>
      </w:r>
      <w:r w:rsidR="000812F3" w:rsidRPr="00254966">
        <w:rPr>
          <w:rFonts w:cs="Arial"/>
        </w:rPr>
        <w:t xml:space="preserve">– руководителя отдела по образованию администрации </w:t>
      </w:r>
      <w:r w:rsidR="00C65AFD" w:rsidRPr="00254966">
        <w:rPr>
          <w:rFonts w:cs="Arial"/>
        </w:rPr>
        <w:t>Калачеевского муниципального района 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54966" w:rsidRPr="00AB6165" w:rsidTr="00AB6165">
        <w:tc>
          <w:tcPr>
            <w:tcW w:w="3284" w:type="dxa"/>
            <w:shd w:val="clear" w:color="auto" w:fill="auto"/>
          </w:tcPr>
          <w:p w:rsidR="00254966" w:rsidRPr="00AB6165" w:rsidRDefault="00254966" w:rsidP="00AB6165">
            <w:pPr>
              <w:ind w:firstLine="0"/>
              <w:contextualSpacing/>
              <w:rPr>
                <w:rFonts w:cs="Arial"/>
              </w:rPr>
            </w:pPr>
            <w:r w:rsidRPr="00AB6165">
              <w:rPr>
                <w:rFonts w:cs="Arial"/>
                <w:bCs/>
              </w:rPr>
              <w:t xml:space="preserve">Глава администрации </w:t>
            </w:r>
          </w:p>
          <w:p w:rsidR="00254966" w:rsidRPr="00AB6165" w:rsidRDefault="00254966" w:rsidP="00AB6165">
            <w:pPr>
              <w:ind w:firstLine="0"/>
              <w:contextualSpacing/>
              <w:rPr>
                <w:rFonts w:cs="Arial"/>
              </w:rPr>
            </w:pPr>
            <w:r w:rsidRPr="00AB6165">
              <w:rPr>
                <w:rFonts w:cs="Arial"/>
                <w:bCs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254966" w:rsidRPr="00AB6165" w:rsidRDefault="00254966" w:rsidP="00AB6165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254966" w:rsidRPr="00AB6165" w:rsidRDefault="00254966" w:rsidP="00254966">
            <w:pPr>
              <w:contextualSpacing/>
              <w:rPr>
                <w:rFonts w:cs="Arial"/>
                <w:bCs/>
              </w:rPr>
            </w:pPr>
            <w:r w:rsidRPr="00AB6165">
              <w:rPr>
                <w:rFonts w:cs="Arial"/>
                <w:bCs/>
              </w:rPr>
              <w:t>Н. Т. Котолевский</w:t>
            </w:r>
          </w:p>
          <w:p w:rsidR="00254966" w:rsidRPr="00AB6165" w:rsidRDefault="00254966" w:rsidP="00254966">
            <w:pPr>
              <w:contextualSpacing/>
              <w:rPr>
                <w:rFonts w:cs="Arial"/>
              </w:rPr>
            </w:pPr>
          </w:p>
          <w:p w:rsidR="00254966" w:rsidRPr="00AB6165" w:rsidRDefault="00254966" w:rsidP="00AB6165">
            <w:pPr>
              <w:ind w:firstLine="0"/>
              <w:contextualSpacing/>
              <w:rPr>
                <w:rFonts w:cs="Arial"/>
              </w:rPr>
            </w:pPr>
          </w:p>
        </w:tc>
      </w:tr>
    </w:tbl>
    <w:p w:rsidR="00254966" w:rsidRDefault="00554183" w:rsidP="00254966">
      <w:pPr>
        <w:ind w:firstLine="0"/>
        <w:contextualSpacing/>
        <w:rPr>
          <w:rFonts w:cs="Arial"/>
        </w:rPr>
      </w:pPr>
      <w:r w:rsidRPr="00254966">
        <w:rPr>
          <w:rFonts w:cs="Arial"/>
        </w:rPr>
        <w:t xml:space="preserve"> </w:t>
      </w:r>
    </w:p>
    <w:p w:rsidR="00254966" w:rsidRDefault="00254966" w:rsidP="00254966">
      <w:pPr>
        <w:contextualSpacing/>
        <w:rPr>
          <w:rFonts w:cs="Arial"/>
        </w:rPr>
      </w:pPr>
    </w:p>
    <w:p w:rsidR="00254966" w:rsidRDefault="00254966" w:rsidP="00254966">
      <w:pPr>
        <w:contextualSpacing/>
        <w:rPr>
          <w:rFonts w:cs="Arial"/>
        </w:rPr>
      </w:pPr>
    </w:p>
    <w:p w:rsidR="00254966" w:rsidRDefault="00254966" w:rsidP="00254966">
      <w:pPr>
        <w:contextualSpacing/>
        <w:rPr>
          <w:rFonts w:cs="Arial"/>
        </w:rPr>
      </w:pPr>
    </w:p>
    <w:p w:rsidR="00254966" w:rsidRDefault="00254966" w:rsidP="00254966">
      <w:pPr>
        <w:contextualSpacing/>
        <w:rPr>
          <w:rFonts w:cs="Arial"/>
        </w:rPr>
      </w:pPr>
    </w:p>
    <w:p w:rsidR="00254966" w:rsidRDefault="00254966" w:rsidP="00254966">
      <w:pPr>
        <w:contextualSpacing/>
        <w:rPr>
          <w:rFonts w:cs="Arial"/>
        </w:rPr>
      </w:pPr>
    </w:p>
    <w:p w:rsidR="00254966" w:rsidRDefault="00254966" w:rsidP="00254966">
      <w:pPr>
        <w:contextualSpacing/>
        <w:rPr>
          <w:rFonts w:cs="Arial"/>
        </w:rPr>
      </w:pPr>
    </w:p>
    <w:p w:rsidR="00254966" w:rsidRDefault="00254966" w:rsidP="00254966">
      <w:pPr>
        <w:contextualSpacing/>
        <w:rPr>
          <w:rFonts w:cs="Arial"/>
        </w:rPr>
      </w:pPr>
    </w:p>
    <w:p w:rsidR="00254966" w:rsidRDefault="00254966" w:rsidP="00254966">
      <w:pPr>
        <w:contextualSpacing/>
        <w:rPr>
          <w:rFonts w:cs="Arial"/>
        </w:rPr>
      </w:pPr>
    </w:p>
    <w:p w:rsidR="00AC4EC6" w:rsidRPr="00254966" w:rsidRDefault="00AC4EC6" w:rsidP="00254966">
      <w:pPr>
        <w:ind w:firstLine="0"/>
        <w:contextualSpacing/>
        <w:rPr>
          <w:rFonts w:cs="Arial"/>
        </w:rPr>
      </w:pPr>
    </w:p>
    <w:p w:rsidR="00AC4EC6" w:rsidRPr="00254966" w:rsidRDefault="00AC4EC6" w:rsidP="00254966">
      <w:pPr>
        <w:ind w:firstLine="0"/>
        <w:contextualSpacing/>
        <w:rPr>
          <w:rFonts w:cs="Arial"/>
        </w:rPr>
        <w:sectPr w:rsidR="00AC4EC6" w:rsidRPr="00254966" w:rsidSect="0025496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page" w:tblpX="393" w:tblpY="-1980"/>
        <w:tblW w:w="15731" w:type="dxa"/>
        <w:tblLayout w:type="fixed"/>
        <w:tblLook w:val="04A0" w:firstRow="1" w:lastRow="0" w:firstColumn="1" w:lastColumn="0" w:noHBand="0" w:noVBand="1"/>
      </w:tblPr>
      <w:tblGrid>
        <w:gridCol w:w="1951"/>
        <w:gridCol w:w="106"/>
        <w:gridCol w:w="1879"/>
        <w:gridCol w:w="2055"/>
        <w:gridCol w:w="1347"/>
        <w:gridCol w:w="1559"/>
        <w:gridCol w:w="1417"/>
        <w:gridCol w:w="1620"/>
        <w:gridCol w:w="1245"/>
        <w:gridCol w:w="1185"/>
        <w:gridCol w:w="1225"/>
        <w:gridCol w:w="142"/>
      </w:tblGrid>
      <w:tr w:rsidR="00254966" w:rsidRPr="00254966" w:rsidTr="00254966">
        <w:trPr>
          <w:trHeight w:val="930"/>
        </w:trPr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</w:rPr>
            </w:pPr>
            <w:bookmarkStart w:id="2" w:name="RANGE!B1:M87"/>
            <w:bookmarkEnd w:id="2"/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4B213F" w:rsidRPr="00254966">
              <w:rPr>
                <w:rFonts w:cs="Arial"/>
              </w:rPr>
              <w:t>Приложение № 1</w:t>
            </w:r>
            <w:r>
              <w:rPr>
                <w:rFonts w:cs="Arial"/>
              </w:rPr>
              <w:t xml:space="preserve"> </w:t>
            </w:r>
            <w:r w:rsidR="004B213F" w:rsidRPr="00254966">
              <w:rPr>
                <w:rFonts w:cs="Arial"/>
              </w:rPr>
              <w:t>к постановлению администрации Калачеевского муниципального района</w:t>
            </w:r>
            <w:r>
              <w:rPr>
                <w:rFonts w:cs="Arial"/>
              </w:rPr>
              <w:t xml:space="preserve"> </w:t>
            </w:r>
            <w:r w:rsidR="004B213F" w:rsidRPr="00254966">
              <w:rPr>
                <w:rFonts w:cs="Arial"/>
              </w:rPr>
              <w:t>от</w:t>
            </w:r>
            <w:r>
              <w:rPr>
                <w:rFonts w:cs="Arial"/>
              </w:rPr>
              <w:t xml:space="preserve"> </w:t>
            </w:r>
            <w:r w:rsidR="004B213F" w:rsidRPr="00254966">
              <w:rPr>
                <w:rFonts w:cs="Arial"/>
              </w:rPr>
              <w:t>"</w:t>
            </w:r>
            <w:r w:rsidRPr="00254966">
              <w:rPr>
                <w:rFonts w:cs="Arial"/>
              </w:rPr>
              <w:t>16</w:t>
            </w:r>
            <w:r w:rsidR="004B213F" w:rsidRPr="00254966">
              <w:rPr>
                <w:rFonts w:cs="Arial"/>
              </w:rPr>
              <w:t>"</w:t>
            </w:r>
            <w:r w:rsidRPr="00254966">
              <w:rPr>
                <w:rFonts w:cs="Arial"/>
              </w:rPr>
              <w:t xml:space="preserve">июня </w:t>
            </w:r>
            <w:r w:rsidR="004B213F" w:rsidRPr="00254966">
              <w:rPr>
                <w:rFonts w:cs="Arial"/>
              </w:rPr>
              <w:t>202</w:t>
            </w:r>
            <w:r w:rsidRPr="00254966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="004B213F" w:rsidRPr="00254966">
              <w:rPr>
                <w:rFonts w:cs="Arial"/>
              </w:rPr>
              <w:t xml:space="preserve">№ </w:t>
            </w:r>
            <w:r w:rsidRPr="00254966">
              <w:rPr>
                <w:rFonts w:cs="Arial"/>
              </w:rPr>
              <w:t>453</w:t>
            </w:r>
          </w:p>
        </w:tc>
      </w:tr>
      <w:tr w:rsidR="004B213F" w:rsidRPr="00254966" w:rsidTr="00254966">
        <w:trPr>
          <w:trHeight w:val="945"/>
        </w:trPr>
        <w:tc>
          <w:tcPr>
            <w:tcW w:w="143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213F" w:rsidRPr="00254966" w:rsidRDefault="00254966" w:rsidP="00254966">
            <w:pPr>
              <w:tabs>
                <w:tab w:val="left" w:pos="8789"/>
              </w:tabs>
              <w:ind w:firstLine="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4B213F" w:rsidRPr="00254966">
              <w:rPr>
                <w:rFonts w:cs="Arial"/>
                <w:bCs/>
              </w:rPr>
              <w:t>Расходы</w:t>
            </w:r>
            <w:r>
              <w:rPr>
                <w:rFonts w:cs="Arial"/>
                <w:bCs/>
              </w:rPr>
              <w:t xml:space="preserve"> </w:t>
            </w:r>
            <w:r w:rsidR="004B213F" w:rsidRPr="00254966">
              <w:rPr>
                <w:rFonts w:cs="Arial"/>
                <w:bCs/>
              </w:rPr>
              <w:t>бюджета Калачеевского муниципального района на реализацию муниципальной программы "Развитие культуры и туризма в Калачеевском муниципальном районе</w:t>
            </w:r>
            <w:r>
              <w:rPr>
                <w:rFonts w:cs="Arial"/>
                <w:bCs/>
              </w:rPr>
              <w:t xml:space="preserve"> </w:t>
            </w:r>
            <w:r w:rsidR="004B213F" w:rsidRPr="00254966">
              <w:rPr>
                <w:rFonts w:cs="Arial"/>
                <w:bCs/>
              </w:rPr>
              <w:t>на 2020-2026 годы "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254966" w:rsidRPr="00254966" w:rsidTr="00254966">
        <w:trPr>
          <w:trHeight w:val="375"/>
        </w:trPr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</w:rPr>
            </w:pPr>
          </w:p>
        </w:tc>
      </w:tr>
      <w:tr w:rsidR="00254966" w:rsidRPr="00254966" w:rsidTr="00254966">
        <w:trPr>
          <w:trHeight w:val="420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Статус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Наименование муниципальной программы, основных мероприятий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Наименование ответственного исполнителя, исполнителя - главного распорядителя средств</w:t>
            </w:r>
            <w:r w:rsidR="00254966">
              <w:rPr>
                <w:rFonts w:cs="Arial"/>
                <w:bCs/>
              </w:rPr>
              <w:t xml:space="preserve"> </w:t>
            </w:r>
            <w:r w:rsidRPr="00254966">
              <w:rPr>
                <w:rFonts w:cs="Arial"/>
                <w:bCs/>
              </w:rPr>
              <w:t>бюджета (далее - ГРБС)</w:t>
            </w:r>
          </w:p>
        </w:tc>
        <w:tc>
          <w:tcPr>
            <w:tcW w:w="9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Расходы</w:t>
            </w:r>
            <w:r w:rsidR="00254966">
              <w:rPr>
                <w:rFonts w:cs="Arial"/>
                <w:bCs/>
              </w:rPr>
              <w:t xml:space="preserve"> </w:t>
            </w:r>
            <w:r w:rsidRPr="00254966">
              <w:rPr>
                <w:rFonts w:cs="Arial"/>
                <w:bCs/>
              </w:rPr>
              <w:t>бюджета по годам реализации муниципальной программы, тыс. руб.</w:t>
            </w:r>
          </w:p>
        </w:tc>
      </w:tr>
      <w:tr w:rsidR="00254966" w:rsidRPr="00254966" w:rsidTr="00254966">
        <w:trPr>
          <w:trHeight w:val="144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2020</w:t>
            </w:r>
            <w:r w:rsidRPr="00254966">
              <w:rPr>
                <w:rFonts w:cs="Arial"/>
                <w:bCs/>
              </w:rPr>
              <w:br/>
              <w:t>(первый год реализации)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2021</w:t>
            </w:r>
            <w:r w:rsidRPr="00254966">
              <w:rPr>
                <w:rFonts w:cs="Arial"/>
                <w:bCs/>
              </w:rPr>
              <w:br/>
              <w:t>(второй год реализации)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2022</w:t>
            </w:r>
            <w:r w:rsidRPr="00254966">
              <w:rPr>
                <w:rFonts w:cs="Arial"/>
                <w:bCs/>
              </w:rPr>
              <w:br/>
              <w:t xml:space="preserve">(третий год реализации)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2023</w:t>
            </w:r>
            <w:r w:rsidRPr="00254966">
              <w:rPr>
                <w:rFonts w:cs="Arial"/>
                <w:bCs/>
              </w:rPr>
              <w:br/>
              <w:t xml:space="preserve">(четвертый год реализации)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2024</w:t>
            </w:r>
            <w:r w:rsidRPr="00254966">
              <w:rPr>
                <w:rFonts w:cs="Arial"/>
                <w:bCs/>
              </w:rPr>
              <w:br/>
              <w:t xml:space="preserve">(пятый год реализации)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2025</w:t>
            </w:r>
            <w:r w:rsidRPr="00254966">
              <w:rPr>
                <w:rFonts w:cs="Arial"/>
                <w:bCs/>
              </w:rPr>
              <w:br/>
              <w:t xml:space="preserve">(шестой год реализации)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87" w:rsidRPr="00254966" w:rsidRDefault="004B213F" w:rsidP="00254966">
            <w:pPr>
              <w:ind w:firstLine="0"/>
              <w:jc w:val="left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2026</w:t>
            </w:r>
          </w:p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(седьмой год реализации)</w:t>
            </w:r>
          </w:p>
        </w:tc>
      </w:tr>
      <w:tr w:rsidR="00254966" w:rsidRPr="00254966" w:rsidTr="00254966">
        <w:trPr>
          <w:trHeight w:val="37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i/>
                <w:iCs/>
              </w:rPr>
            </w:pPr>
            <w:r w:rsidRPr="00254966">
              <w:rPr>
                <w:rFonts w:cs="Arial"/>
                <w:bCs/>
                <w:i/>
                <w:iCs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i/>
                <w:iCs/>
              </w:rPr>
            </w:pPr>
            <w:r w:rsidRPr="00254966">
              <w:rPr>
                <w:rFonts w:cs="Arial"/>
                <w:bCs/>
                <w:i/>
                <w:iCs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i/>
                <w:iCs/>
              </w:rPr>
            </w:pPr>
            <w:r w:rsidRPr="00254966">
              <w:rPr>
                <w:rFonts w:cs="Arial"/>
                <w:bCs/>
                <w:i/>
                <w:iCs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i/>
                <w:iCs/>
              </w:rPr>
            </w:pPr>
            <w:r w:rsidRPr="00254966">
              <w:rPr>
                <w:rFonts w:cs="Arial"/>
                <w:bCs/>
                <w:i/>
                <w:iCs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i/>
                <w:iCs/>
              </w:rPr>
            </w:pPr>
            <w:r w:rsidRPr="00254966">
              <w:rPr>
                <w:rFonts w:cs="Arial"/>
                <w:bCs/>
                <w:i/>
                <w:iCs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i/>
                <w:iCs/>
              </w:rPr>
            </w:pPr>
            <w:r w:rsidRPr="00254966">
              <w:rPr>
                <w:rFonts w:cs="Arial"/>
                <w:bCs/>
                <w:i/>
                <w:iCs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i/>
                <w:iCs/>
              </w:rPr>
            </w:pPr>
            <w:r w:rsidRPr="00254966">
              <w:rPr>
                <w:rFonts w:cs="Arial"/>
                <w:bCs/>
                <w:i/>
                <w:iCs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i/>
                <w:iCs/>
              </w:rPr>
            </w:pPr>
            <w:r w:rsidRPr="00254966">
              <w:rPr>
                <w:rFonts w:cs="Arial"/>
                <w:bCs/>
                <w:i/>
                <w:iCs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i/>
                <w:iCs/>
              </w:rPr>
            </w:pPr>
            <w:r w:rsidRPr="00254966">
              <w:rPr>
                <w:rFonts w:cs="Arial"/>
                <w:bCs/>
                <w:i/>
                <w:iCs/>
              </w:rPr>
              <w:t>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i/>
                <w:iCs/>
              </w:rPr>
            </w:pPr>
            <w:r w:rsidRPr="00254966">
              <w:rPr>
                <w:rFonts w:cs="Arial"/>
                <w:bCs/>
                <w:i/>
                <w:iCs/>
              </w:rPr>
              <w:t>10</w:t>
            </w:r>
          </w:p>
        </w:tc>
      </w:tr>
      <w:tr w:rsidR="00254966" w:rsidRPr="00254966" w:rsidTr="00254966">
        <w:trPr>
          <w:trHeight w:val="540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МУНИЦИПАЛЬНАЯ ПРОГРАММА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"Развитие культуры и туризма в Калачеевском муниципальном районе на 2020 - 2026 годы."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57195,68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115510,90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BC5642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103980,70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BC5642" w:rsidP="00254966">
            <w:pPr>
              <w:ind w:firstLine="0"/>
              <w:jc w:val="left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120371,10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BC5642" w:rsidP="00254966">
            <w:pPr>
              <w:ind w:firstLine="0"/>
              <w:jc w:val="left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141545,90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BC5642" w:rsidP="00254966">
            <w:pPr>
              <w:ind w:firstLine="0"/>
              <w:jc w:val="left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37650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BC5642" w:rsidP="00254966">
            <w:pPr>
              <w:ind w:firstLine="0"/>
              <w:jc w:val="left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37650</w:t>
            </w:r>
          </w:p>
        </w:tc>
      </w:tr>
      <w:tr w:rsidR="00254966" w:rsidRPr="00254966" w:rsidTr="00254966">
        <w:trPr>
          <w:trHeight w:val="1125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 том числе по ГРБС:</w:t>
            </w:r>
            <w:r w:rsidR="00254966">
              <w:rPr>
                <w:rFonts w:cs="Arial"/>
                <w:color w:val="000000"/>
              </w:rPr>
              <w:t xml:space="preserve"> </w:t>
            </w:r>
            <w:r w:rsidRPr="0025496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57195,68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115510,90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BC5642" w:rsidP="00254966">
            <w:pPr>
              <w:ind w:firstLine="0"/>
              <w:jc w:val="left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103980,70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BC5642" w:rsidP="00254966">
            <w:pPr>
              <w:ind w:firstLine="0"/>
              <w:jc w:val="left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120371,10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BC5642" w:rsidP="00254966">
            <w:pPr>
              <w:ind w:firstLine="0"/>
              <w:jc w:val="left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141545,90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BC5642" w:rsidP="00254966">
            <w:pPr>
              <w:ind w:firstLine="0"/>
              <w:jc w:val="left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37650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BC5642" w:rsidP="00254966">
            <w:pPr>
              <w:ind w:firstLine="0"/>
              <w:jc w:val="left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37650</w:t>
            </w:r>
          </w:p>
        </w:tc>
      </w:tr>
      <w:tr w:rsidR="00254966" w:rsidRPr="00254966" w:rsidTr="00254966">
        <w:trPr>
          <w:trHeight w:val="1125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 том числе по ГРБС 927финансовый отдел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BC5642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3283,91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</w:rPr>
            </w:pPr>
            <w:r w:rsidRPr="00254966">
              <w:rPr>
                <w:rFonts w:cs="Arial"/>
                <w:strike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810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lastRenderedPageBreak/>
              <w:t>Подпрограмма муниципальной программы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"Развитие культуры и туризма в Калачеевском муниципальном районе на 2020 - 2026 годы."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57195,68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115510,90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BC5642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103980,70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BC5642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120371,10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BC5642" w:rsidP="00254966">
            <w:pPr>
              <w:ind w:firstLine="0"/>
              <w:jc w:val="left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141545,9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BC5642" w:rsidP="00254966">
            <w:pPr>
              <w:ind w:firstLine="0"/>
              <w:jc w:val="left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37650,00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BC5642" w:rsidP="00254966">
            <w:pPr>
              <w:ind w:firstLine="0"/>
              <w:jc w:val="left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37650</w:t>
            </w:r>
          </w:p>
        </w:tc>
      </w:tr>
      <w:tr w:rsidR="00254966" w:rsidRPr="00254966" w:rsidTr="00254966">
        <w:trPr>
          <w:gridAfter w:val="1"/>
          <w:wAfter w:w="142" w:type="dxa"/>
          <w:trHeight w:val="81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 том числе по ГРБС 927финансовый отдел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BC5642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3283,91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1125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 том числе по ГРБС:</w:t>
            </w:r>
            <w:r w:rsidR="00254966">
              <w:rPr>
                <w:rFonts w:cs="Arial"/>
                <w:color w:val="000000"/>
              </w:rPr>
              <w:t xml:space="preserve"> </w:t>
            </w:r>
            <w:r w:rsidRPr="0025496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57195,68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BC5642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112226,99</w:t>
            </w:r>
            <w:r w:rsidR="00254966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BC5642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103980,70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BC5642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120371,10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BC5642" w:rsidP="00254966">
            <w:pPr>
              <w:ind w:firstLine="0"/>
              <w:jc w:val="left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137545,90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BC5642" w:rsidP="00254966">
            <w:pPr>
              <w:ind w:firstLine="0"/>
              <w:jc w:val="left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37650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BC5642" w:rsidP="00254966">
            <w:pPr>
              <w:ind w:firstLine="0"/>
              <w:jc w:val="left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37650</w:t>
            </w:r>
          </w:p>
        </w:tc>
      </w:tr>
      <w:tr w:rsidR="00254966" w:rsidRPr="00254966" w:rsidTr="00254966">
        <w:trPr>
          <w:gridAfter w:val="1"/>
          <w:wAfter w:w="142" w:type="dxa"/>
          <w:trHeight w:val="1125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 xml:space="preserve"> Основное мероприятие 1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Формирование единого культурного пространства,создание условий для выравнивания доступа населения к культурным ценностям,поддержка деятельности творческих коллективов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 том числе по ГРБС:</w:t>
            </w:r>
            <w:r w:rsidR="00254966">
              <w:rPr>
                <w:rFonts w:cs="Arial"/>
                <w:color w:val="000000"/>
              </w:rPr>
              <w:t xml:space="preserve"> </w:t>
            </w:r>
            <w:r w:rsidRPr="0025496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9010CD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17979,20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74128,30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9010CD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21962,80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9010CD" w:rsidP="00254966">
            <w:pPr>
              <w:ind w:firstLine="0"/>
              <w:jc w:val="left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21124,50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45108,90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9010CD" w:rsidP="00254966">
            <w:pPr>
              <w:ind w:firstLine="0"/>
              <w:jc w:val="left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500,00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9010CD" w:rsidP="00254966">
            <w:pPr>
              <w:ind w:firstLine="0"/>
              <w:jc w:val="left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500,00</w:t>
            </w:r>
          </w:p>
        </w:tc>
      </w:tr>
      <w:tr w:rsidR="00254966" w:rsidRPr="00254966" w:rsidTr="00254966">
        <w:trPr>
          <w:gridAfter w:val="1"/>
          <w:wAfter w:w="142" w:type="dxa"/>
          <w:trHeight w:val="141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</w:t>
            </w:r>
            <w:r w:rsidR="0025496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14979,20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74128,30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9010CD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21962,80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9010CD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21124,50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45108,90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9010CD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500,00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9010CD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500,00</w:t>
            </w:r>
          </w:p>
        </w:tc>
      </w:tr>
      <w:tr w:rsidR="00254966" w:rsidRPr="00254966" w:rsidTr="00254966">
        <w:trPr>
          <w:gridAfter w:val="1"/>
          <w:wAfter w:w="142" w:type="dxa"/>
          <w:trHeight w:val="600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 xml:space="preserve">Мероприятие 1.1 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 xml:space="preserve">Проведение районных фестивалей, конкурсов, </w:t>
            </w:r>
            <w:r w:rsidRPr="00254966">
              <w:rPr>
                <w:rFonts w:cs="Arial"/>
                <w:color w:val="000000"/>
              </w:rPr>
              <w:lastRenderedPageBreak/>
              <w:t>праздников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lastRenderedPageBreak/>
              <w:t>в том числе по ГРБС:</w:t>
            </w:r>
            <w:r w:rsidR="00254966">
              <w:rPr>
                <w:rFonts w:cs="Arial"/>
                <w:color w:val="000000"/>
              </w:rPr>
              <w:t xml:space="preserve"> </w:t>
            </w:r>
            <w:r w:rsidRPr="0025496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387,20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929,60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9010CD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967,00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9010CD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1140,00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9010CD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1140,00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500,00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500,00</w:t>
            </w:r>
          </w:p>
        </w:tc>
      </w:tr>
      <w:tr w:rsidR="00254966" w:rsidRPr="00254966" w:rsidTr="00254966">
        <w:trPr>
          <w:gridAfter w:val="1"/>
          <w:wAfter w:w="142" w:type="dxa"/>
          <w:trHeight w:val="36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387,20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929,60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9010CD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967,00</w:t>
            </w:r>
            <w:r w:rsidR="0025496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9010CD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1140,00</w:t>
            </w:r>
            <w:r w:rsidR="0025496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9010CD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1140,00</w:t>
            </w:r>
            <w:r w:rsidR="0025496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500,00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500,00</w:t>
            </w:r>
          </w:p>
        </w:tc>
      </w:tr>
      <w:tr w:rsidR="00254966" w:rsidRPr="00254966" w:rsidTr="00254966">
        <w:trPr>
          <w:gridAfter w:val="1"/>
          <w:wAfter w:w="142" w:type="dxa"/>
          <w:trHeight w:val="1125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lastRenderedPageBreak/>
              <w:t>Мероприятие 1.2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Содействие участию в зональных, областных, всероссийских, международных фестивалях и конкурсах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 том числе по ГРБС:</w:t>
            </w:r>
            <w:r w:rsidR="00254966">
              <w:rPr>
                <w:rFonts w:cs="Arial"/>
                <w:color w:val="000000"/>
              </w:rPr>
              <w:t xml:space="preserve"> </w:t>
            </w:r>
            <w:r w:rsidRPr="0025496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96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9010CD"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CD" w:rsidRPr="00254966" w:rsidRDefault="009010CD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  <w:r w:rsidR="0025496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9010CD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  <w:r w:rsidR="0025496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9010CD"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585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Мероприятие 1.3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Содействие сохранению и развитию учреждений культуры</w:t>
            </w:r>
            <w:r w:rsidR="00254966">
              <w:rPr>
                <w:rFonts w:cs="Arial"/>
                <w:color w:val="000000"/>
              </w:rPr>
              <w:t xml:space="preserve"> </w:t>
            </w:r>
            <w:r w:rsidRPr="00254966">
              <w:rPr>
                <w:rFonts w:cs="Arial"/>
                <w:color w:val="000000"/>
              </w:rPr>
              <w:t>в рамках адресной программы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 том числе по ГРБС:</w:t>
            </w:r>
            <w:r w:rsidR="00254966">
              <w:rPr>
                <w:rFonts w:cs="Arial"/>
                <w:color w:val="000000"/>
              </w:rPr>
              <w:t xml:space="preserve"> </w:t>
            </w:r>
            <w:r w:rsidRPr="0025496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64896,40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9010CD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1725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64896,40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9010CD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720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Мероприятие 1.4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 xml:space="preserve"> Содействие</w:t>
            </w:r>
            <w:r w:rsidR="00254966">
              <w:rPr>
                <w:rFonts w:cs="Arial"/>
                <w:color w:val="000000"/>
              </w:rPr>
              <w:t xml:space="preserve"> </w:t>
            </w:r>
            <w:r w:rsidRPr="00254966">
              <w:rPr>
                <w:rFonts w:cs="Arial"/>
                <w:color w:val="000000"/>
              </w:rPr>
              <w:t>развитию</w:t>
            </w:r>
            <w:r w:rsidR="00254966">
              <w:rPr>
                <w:rFonts w:cs="Arial"/>
                <w:color w:val="000000"/>
              </w:rPr>
              <w:t xml:space="preserve"> </w:t>
            </w:r>
            <w:r w:rsidRPr="00254966">
              <w:rPr>
                <w:rFonts w:cs="Arial"/>
                <w:color w:val="000000"/>
              </w:rPr>
              <w:t>социальной, инженерной и коммунальной инфраструктуры в рамках адресной программы</w:t>
            </w:r>
            <w:r w:rsidR="00254966">
              <w:rPr>
                <w:rFonts w:cs="Arial"/>
                <w:color w:val="000000"/>
              </w:rPr>
              <w:t xml:space="preserve"> </w:t>
            </w:r>
            <w:r w:rsidRPr="00254966">
              <w:rPr>
                <w:rFonts w:cs="Arial"/>
                <w:color w:val="000000"/>
              </w:rPr>
              <w:t xml:space="preserve">капитального ремонта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 том числе по ГРБС:</w:t>
            </w:r>
            <w:r w:rsidR="00254966">
              <w:rPr>
                <w:rFonts w:cs="Arial"/>
                <w:color w:val="000000"/>
              </w:rPr>
              <w:t xml:space="preserve"> </w:t>
            </w:r>
            <w:r w:rsidRPr="0025496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72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330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lastRenderedPageBreak/>
              <w:t xml:space="preserve"> Мероприятие 1.5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 xml:space="preserve">Финансовое обеспечение деятельности ансамбля "Речица"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 том числе по ГРБС:</w:t>
            </w:r>
            <w:r w:rsidR="00254966">
              <w:rPr>
                <w:rFonts w:cs="Arial"/>
                <w:color w:val="000000"/>
              </w:rPr>
              <w:t xml:space="preserve"> </w:t>
            </w:r>
            <w:r w:rsidRPr="0025496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795,40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2741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1011,30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33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</w:t>
            </w:r>
            <w:r w:rsidR="0025496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795,40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2741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1011,30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1845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Мероприятие 1.6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Субсиидии бюджету муниципального образования на реализацию мероприятий</w:t>
            </w:r>
            <w:r w:rsidR="00254966">
              <w:rPr>
                <w:rFonts w:cs="Arial"/>
                <w:color w:val="000000"/>
              </w:rPr>
              <w:t xml:space="preserve"> </w:t>
            </w:r>
            <w:r w:rsidRPr="00254966">
              <w:rPr>
                <w:rFonts w:cs="Arial"/>
                <w:color w:val="000000"/>
              </w:rPr>
              <w:t>в рамках государственной программы " Доступная среда"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 том числе по ГРБС:</w:t>
            </w:r>
            <w:r w:rsidR="00254966">
              <w:rPr>
                <w:rFonts w:cs="Arial"/>
                <w:color w:val="000000"/>
              </w:rPr>
              <w:t xml:space="preserve"> </w:t>
            </w:r>
            <w:r w:rsidRPr="0025496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4591,80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180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Мероприятие 1.7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 том числе по ГРБС:</w:t>
            </w:r>
            <w:r w:rsidR="00254966">
              <w:rPr>
                <w:rFonts w:cs="Arial"/>
                <w:color w:val="000000"/>
              </w:rPr>
              <w:t xml:space="preserve"> </w:t>
            </w:r>
            <w:r w:rsidRPr="00254966">
              <w:rPr>
                <w:rFonts w:cs="Arial"/>
                <w:color w:val="000000"/>
              </w:rPr>
              <w:t xml:space="preserve">927 Финансовый отдел администрации Калачеевского муниципального района 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3000,00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3506,90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4000,00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1005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</w:t>
            </w:r>
            <w:r w:rsidR="0025496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3506,90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4000,00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1740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lastRenderedPageBreak/>
              <w:t>Мероприятие 1.8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На реализацию мероприятий национального проекта "Культура" ( на создание виртуального концертного зала в Калачеевском муниципальном районе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 том числе по ГРБС:</w:t>
            </w:r>
            <w:r w:rsidR="00254966">
              <w:rPr>
                <w:rFonts w:cs="Arial"/>
                <w:color w:val="000000"/>
              </w:rPr>
              <w:t xml:space="preserve"> </w:t>
            </w:r>
            <w:r w:rsidRPr="0025496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1102,00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375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1102,00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870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Мероприятие 1.9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Развитие</w:t>
            </w:r>
            <w:r w:rsidR="00254966">
              <w:rPr>
                <w:rFonts w:cs="Arial"/>
                <w:color w:val="000000"/>
              </w:rPr>
              <w:t xml:space="preserve"> </w:t>
            </w:r>
            <w:r w:rsidRPr="00254966">
              <w:rPr>
                <w:rFonts w:cs="Arial"/>
                <w:color w:val="000000"/>
              </w:rPr>
              <w:t>культуры и туризма (закупка товаров , работ и услуг</w:t>
            </w:r>
            <w:r w:rsidR="00254966">
              <w:rPr>
                <w:rFonts w:cs="Arial"/>
                <w:color w:val="000000"/>
              </w:rPr>
              <w:t xml:space="preserve"> </w:t>
            </w:r>
            <w:r w:rsidRPr="00254966">
              <w:rPr>
                <w:rFonts w:cs="Arial"/>
                <w:color w:val="000000"/>
              </w:rPr>
              <w:t>для муниципальных нужд)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 том числе по ГРБС:</w:t>
            </w:r>
            <w:r w:rsidR="00254966">
              <w:rPr>
                <w:rFonts w:cs="Arial"/>
                <w:color w:val="000000"/>
              </w:rPr>
              <w:t xml:space="preserve"> </w:t>
            </w:r>
            <w:r w:rsidRPr="0025496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2741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19984,50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2741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19984,5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2741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39968,9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63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2741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19984,50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2741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19984,5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2741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39968,90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615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Основное мероприятие 2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Укрепление материально-технической базы учреждений культуры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 том числе по ГРБС:</w:t>
            </w:r>
            <w:r w:rsidR="00254966">
              <w:rPr>
                <w:rFonts w:cs="Arial"/>
                <w:color w:val="000000"/>
              </w:rPr>
              <w:t xml:space="preserve"> </w:t>
            </w:r>
            <w:r w:rsidRPr="0025496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33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705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Мероприятие 2.1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 xml:space="preserve">Содействие в приобретении современного звукового и </w:t>
            </w:r>
            <w:r w:rsidRPr="00254966">
              <w:rPr>
                <w:rFonts w:cs="Arial"/>
                <w:color w:val="000000"/>
              </w:rPr>
              <w:lastRenderedPageBreak/>
              <w:t>светового оборудования, музыкальных инструментов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lastRenderedPageBreak/>
              <w:t>в том числе по ГРБС:</w:t>
            </w:r>
            <w:r w:rsidR="00254966">
              <w:rPr>
                <w:rFonts w:cs="Arial"/>
                <w:color w:val="000000"/>
              </w:rPr>
              <w:t xml:space="preserve"> </w:t>
            </w:r>
            <w:r w:rsidRPr="0025496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525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645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lastRenderedPageBreak/>
              <w:t>Мероприятие 2.2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Содействие модернизации автоматизированной информационной системы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 том числе по ГРБС:</w:t>
            </w:r>
            <w:r w:rsidR="00254966">
              <w:rPr>
                <w:rFonts w:cs="Arial"/>
                <w:color w:val="000000"/>
              </w:rPr>
              <w:t xml:space="preserve"> </w:t>
            </w:r>
            <w:r w:rsidRPr="0025496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254966" w:rsidRPr="00254966" w:rsidTr="00254966">
        <w:trPr>
          <w:gridAfter w:val="1"/>
          <w:wAfter w:w="142" w:type="dxa"/>
          <w:trHeight w:val="33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675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Основное мероприятие 3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Развитие туризма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 том числе по ГРБС:</w:t>
            </w:r>
            <w:r w:rsidR="00254966">
              <w:rPr>
                <w:rFonts w:cs="Arial"/>
                <w:color w:val="000000"/>
              </w:rPr>
              <w:t xml:space="preserve"> </w:t>
            </w:r>
            <w:r w:rsidRPr="0025496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33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630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Мроприятие 3.1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Открытие туристических маршрутов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 том числе по ГРБС:</w:t>
            </w:r>
            <w:r w:rsidR="00254966">
              <w:rPr>
                <w:rFonts w:cs="Arial"/>
                <w:color w:val="000000"/>
              </w:rPr>
              <w:t xml:space="preserve"> </w:t>
            </w:r>
            <w:r w:rsidRPr="0025496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33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675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Мероприятие 3.2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Изготовление рекламных материалов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 том числе по ГРБС:</w:t>
            </w:r>
            <w:r w:rsidR="00254966">
              <w:rPr>
                <w:rFonts w:cs="Arial"/>
                <w:color w:val="000000"/>
              </w:rPr>
              <w:t xml:space="preserve"> </w:t>
            </w:r>
            <w:r w:rsidRPr="0025496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33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660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Основное мероприятие 4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Развитие дополнительного образования в сфере культуры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 том числе по ГРБС:</w:t>
            </w:r>
            <w:r w:rsidR="00254966">
              <w:rPr>
                <w:rFonts w:cs="Arial"/>
                <w:color w:val="000000"/>
              </w:rPr>
              <w:t xml:space="preserve"> </w:t>
            </w:r>
            <w:r w:rsidRPr="0025496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21857,60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24175,00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27982,00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27614,00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28931,00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20300,00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20300,00</w:t>
            </w:r>
          </w:p>
        </w:tc>
      </w:tr>
      <w:tr w:rsidR="00254966" w:rsidRPr="00254966" w:rsidTr="00254966">
        <w:trPr>
          <w:gridAfter w:val="1"/>
          <w:wAfter w:w="142" w:type="dxa"/>
          <w:trHeight w:val="375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</w:t>
            </w:r>
            <w:r w:rsidR="0025496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21857,60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24175,00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27982,00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27614,00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28931,00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20300,0</w:t>
            </w:r>
            <w:r w:rsidRPr="00254966">
              <w:rPr>
                <w:rFonts w:cs="Arial"/>
                <w:color w:val="000000"/>
              </w:rPr>
              <w:lastRenderedPageBreak/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lastRenderedPageBreak/>
              <w:t>20300,00</w:t>
            </w:r>
          </w:p>
        </w:tc>
      </w:tr>
      <w:tr w:rsidR="00254966" w:rsidRPr="00254966" w:rsidTr="00254966">
        <w:trPr>
          <w:gridAfter w:val="1"/>
          <w:wAfter w:w="142" w:type="dxa"/>
          <w:trHeight w:val="675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lastRenderedPageBreak/>
              <w:t xml:space="preserve">Мероприятие 4.1 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Укрепление материально-технической базы МКУ ДО "Калачеевская ДШИ"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 том числе по ГРБС:</w:t>
            </w:r>
            <w:r w:rsidR="00254966">
              <w:rPr>
                <w:rFonts w:cs="Arial"/>
                <w:color w:val="000000"/>
              </w:rPr>
              <w:t xml:space="preserve"> </w:t>
            </w:r>
            <w:r w:rsidRPr="0025496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254966" w:rsidRPr="00254966" w:rsidTr="00254966">
        <w:trPr>
          <w:gridAfter w:val="1"/>
          <w:wAfter w:w="142" w:type="dxa"/>
          <w:trHeight w:val="375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1125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Мероприятие 4.2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Реализация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 том числе по ГРБС:</w:t>
            </w:r>
            <w:r w:rsidR="00254966">
              <w:rPr>
                <w:rFonts w:cs="Arial"/>
                <w:color w:val="000000"/>
              </w:rPr>
              <w:t xml:space="preserve"> </w:t>
            </w:r>
            <w:r w:rsidRPr="0025496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99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990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Мероприятие 4.3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Финансовое обеспечение деятельности МКУ ДО "Калачеевская ДШИ"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 том числе по ГРБС:</w:t>
            </w:r>
            <w:r w:rsidR="00254966">
              <w:rPr>
                <w:rFonts w:cs="Arial"/>
                <w:color w:val="000000"/>
              </w:rPr>
              <w:t xml:space="preserve"> </w:t>
            </w:r>
            <w:r w:rsidRPr="0025496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21857,60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24175,00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27982,00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27614,00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28931,00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</w:rPr>
            </w:pPr>
            <w:r w:rsidRPr="00254966">
              <w:rPr>
                <w:rFonts w:cs="Arial"/>
              </w:rPr>
              <w:t>20300,00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</w:rPr>
            </w:pPr>
            <w:r w:rsidRPr="00254966">
              <w:rPr>
                <w:rFonts w:cs="Arial"/>
              </w:rPr>
              <w:t>20300,00</w:t>
            </w:r>
          </w:p>
        </w:tc>
      </w:tr>
      <w:tr w:rsidR="00254966" w:rsidRPr="00254966" w:rsidTr="00254966">
        <w:trPr>
          <w:gridAfter w:val="1"/>
          <w:wAfter w:w="142" w:type="dxa"/>
          <w:trHeight w:val="990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</w:t>
            </w:r>
            <w:r w:rsidR="0025496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21857,60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24175,00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27982,00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27614,00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28931,00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20300,00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20300,00</w:t>
            </w:r>
          </w:p>
        </w:tc>
      </w:tr>
      <w:tr w:rsidR="00254966" w:rsidRPr="00254966" w:rsidTr="00254966">
        <w:trPr>
          <w:gridAfter w:val="1"/>
          <w:wAfter w:w="142" w:type="dxa"/>
          <w:trHeight w:val="112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Основное мероприятие 5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Развитие музейной деятельности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 том числе по ГРБС:</w:t>
            </w:r>
            <w:r w:rsidR="00254966">
              <w:rPr>
                <w:rFonts w:cs="Arial"/>
                <w:color w:val="000000"/>
              </w:rPr>
              <w:t xml:space="preserve"> </w:t>
            </w:r>
            <w:r w:rsidRPr="0025496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2073,00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1710,70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2102,00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2102,00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2102,00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1660,00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1660,00</w:t>
            </w:r>
          </w:p>
        </w:tc>
      </w:tr>
      <w:tr w:rsidR="00254966" w:rsidRPr="00254966" w:rsidTr="00254966">
        <w:trPr>
          <w:gridAfter w:val="1"/>
          <w:wAfter w:w="142" w:type="dxa"/>
          <w:trHeight w:val="37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2073,00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1710,70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2102,00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2102,00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2102,00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1660,00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1660,00</w:t>
            </w:r>
          </w:p>
        </w:tc>
      </w:tr>
      <w:tr w:rsidR="00254966" w:rsidRPr="00254966" w:rsidTr="00254966">
        <w:trPr>
          <w:gridAfter w:val="1"/>
          <w:wAfter w:w="142" w:type="dxa"/>
          <w:trHeight w:val="1125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Мероприятие 5.1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Укрепление материально-технической базы МКУ "Калачеевский краеведческий музей"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 том числе по ГРБС:</w:t>
            </w:r>
            <w:r w:rsidR="00254966">
              <w:rPr>
                <w:rFonts w:cs="Arial"/>
                <w:color w:val="000000"/>
              </w:rPr>
              <w:t xml:space="preserve"> </w:t>
            </w:r>
            <w:r w:rsidRPr="0025496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375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1125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Мероприятие 5.2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Приобретение музейных предметов основного фонда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 том числе по ГРБС:</w:t>
            </w:r>
            <w:r w:rsidR="00254966">
              <w:rPr>
                <w:rFonts w:cs="Arial"/>
                <w:color w:val="000000"/>
              </w:rPr>
              <w:t xml:space="preserve"> </w:t>
            </w:r>
            <w:r w:rsidRPr="0025496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375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1125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 xml:space="preserve"> Мероприятие 5.3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 xml:space="preserve">Финансовое обеспечение деятельности МКУ «Калачеевский краеведческий музей»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 том числе по ГРБС:</w:t>
            </w:r>
            <w:r w:rsidR="00254966">
              <w:rPr>
                <w:rFonts w:cs="Arial"/>
                <w:color w:val="000000"/>
              </w:rPr>
              <w:t xml:space="preserve"> </w:t>
            </w:r>
            <w:r w:rsidRPr="0025496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2073,00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1710,70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2102,00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2102,00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2102,00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1660,00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1660,00</w:t>
            </w:r>
          </w:p>
        </w:tc>
      </w:tr>
      <w:tr w:rsidR="00254966" w:rsidRPr="00254966" w:rsidTr="00254966">
        <w:trPr>
          <w:gridAfter w:val="1"/>
          <w:wAfter w:w="142" w:type="dxa"/>
          <w:trHeight w:val="39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</w:t>
            </w:r>
            <w:r w:rsidR="0025496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2073,00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1710,70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2102,00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2102,00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2102,00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1660,00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1660,00</w:t>
            </w:r>
          </w:p>
        </w:tc>
      </w:tr>
      <w:tr w:rsidR="00254966" w:rsidRPr="00254966" w:rsidTr="00254966">
        <w:trPr>
          <w:gridAfter w:val="1"/>
          <w:wAfter w:w="142" w:type="dxa"/>
          <w:trHeight w:val="1125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Основное мероприятие 6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 том числе по ГРБС:</w:t>
            </w:r>
            <w:r w:rsidR="00254966">
              <w:rPr>
                <w:rFonts w:cs="Arial"/>
                <w:color w:val="000000"/>
              </w:rPr>
              <w:t xml:space="preserve"> </w:t>
            </w:r>
            <w:r w:rsidRPr="0025496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13981,18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13903,40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15</w:t>
            </w:r>
            <w:r w:rsidR="00227416" w:rsidRPr="00254966">
              <w:rPr>
                <w:rFonts w:cs="Arial"/>
                <w:bCs/>
                <w:color w:val="000000"/>
              </w:rPr>
              <w:t>773,30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15</w:t>
            </w:r>
            <w:r w:rsidR="00227416" w:rsidRPr="00254966">
              <w:rPr>
                <w:rFonts w:cs="Arial"/>
                <w:bCs/>
                <w:color w:val="000000"/>
              </w:rPr>
              <w:t>305,4</w:t>
            </w:r>
            <w:r w:rsidRPr="00254966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157</w:t>
            </w:r>
            <w:r w:rsidR="00227416" w:rsidRPr="00254966">
              <w:rPr>
                <w:rFonts w:cs="Arial"/>
                <w:bCs/>
                <w:color w:val="000000"/>
              </w:rPr>
              <w:t>40</w:t>
            </w:r>
            <w:r w:rsidRPr="00254966">
              <w:rPr>
                <w:rFonts w:cs="Arial"/>
                <w:bCs/>
                <w:color w:val="000000"/>
              </w:rPr>
              <w:t>,</w:t>
            </w:r>
            <w:r w:rsidR="00227416" w:rsidRPr="00254966">
              <w:rPr>
                <w:rFonts w:cs="Arial"/>
                <w:bCs/>
                <w:color w:val="000000"/>
              </w:rPr>
              <w:t>8</w:t>
            </w:r>
            <w:r w:rsidRPr="00254966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13710,00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13710,00</w:t>
            </w:r>
          </w:p>
        </w:tc>
      </w:tr>
      <w:tr w:rsidR="00254966" w:rsidRPr="00254966" w:rsidTr="00254966">
        <w:trPr>
          <w:gridAfter w:val="1"/>
          <w:wAfter w:w="142" w:type="dxa"/>
          <w:trHeight w:val="375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13981,18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13903,40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15</w:t>
            </w:r>
            <w:r w:rsidR="00227416" w:rsidRPr="00254966">
              <w:rPr>
                <w:rFonts w:cs="Arial"/>
                <w:color w:val="000000"/>
              </w:rPr>
              <w:t>773,30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15</w:t>
            </w:r>
            <w:r w:rsidR="00227416" w:rsidRPr="00254966">
              <w:rPr>
                <w:rFonts w:cs="Arial"/>
                <w:color w:val="000000"/>
              </w:rPr>
              <w:t>305</w:t>
            </w:r>
            <w:r w:rsidRPr="00254966">
              <w:rPr>
                <w:rFonts w:cs="Arial"/>
                <w:color w:val="000000"/>
              </w:rPr>
              <w:t>,</w:t>
            </w:r>
            <w:r w:rsidR="00227416" w:rsidRPr="00254966">
              <w:rPr>
                <w:rFonts w:cs="Arial"/>
                <w:color w:val="000000"/>
              </w:rPr>
              <w:t>4</w:t>
            </w:r>
            <w:r w:rsidRPr="00254966">
              <w:rPr>
                <w:rFonts w:cs="Arial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157</w:t>
            </w:r>
            <w:r w:rsidR="00227416" w:rsidRPr="00254966">
              <w:rPr>
                <w:rFonts w:cs="Arial"/>
                <w:color w:val="000000"/>
              </w:rPr>
              <w:t>40</w:t>
            </w:r>
            <w:r w:rsidRPr="00254966">
              <w:rPr>
                <w:rFonts w:cs="Arial"/>
                <w:color w:val="000000"/>
              </w:rPr>
              <w:t>,</w:t>
            </w:r>
            <w:r w:rsidR="00227416" w:rsidRPr="00254966">
              <w:rPr>
                <w:rFonts w:cs="Arial"/>
                <w:color w:val="000000"/>
              </w:rPr>
              <w:t>8</w:t>
            </w:r>
            <w:r w:rsidRPr="00254966">
              <w:rPr>
                <w:rFonts w:cs="Arial"/>
                <w:color w:val="000000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13710,00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13710,00</w:t>
            </w:r>
          </w:p>
        </w:tc>
      </w:tr>
      <w:tr w:rsidR="00254966" w:rsidRPr="00254966" w:rsidTr="00254966">
        <w:trPr>
          <w:gridAfter w:val="1"/>
          <w:wAfter w:w="142" w:type="dxa"/>
          <w:trHeight w:val="39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254966" w:rsidRPr="00254966" w:rsidTr="00254966">
        <w:trPr>
          <w:gridAfter w:val="1"/>
          <w:wAfter w:w="142" w:type="dxa"/>
          <w:trHeight w:val="39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254966" w:rsidRPr="00254966" w:rsidTr="00254966">
        <w:trPr>
          <w:gridAfter w:val="1"/>
          <w:wAfter w:w="142" w:type="dxa"/>
          <w:trHeight w:val="1125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lastRenderedPageBreak/>
              <w:t xml:space="preserve"> Мероприятие 6.1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 том числе по ГРБС:</w:t>
            </w:r>
            <w:r w:rsidR="00254966">
              <w:rPr>
                <w:rFonts w:cs="Arial"/>
                <w:color w:val="000000"/>
              </w:rPr>
              <w:t xml:space="preserve"> </w:t>
            </w:r>
            <w:r w:rsidRPr="0025496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13767,00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13632,10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15539,90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15072,00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15507,40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DA7A73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136</w:t>
            </w:r>
            <w:r w:rsidR="004B213F" w:rsidRPr="00254966">
              <w:rPr>
                <w:rFonts w:cs="Arial"/>
                <w:color w:val="000000"/>
              </w:rPr>
              <w:t>10,00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DA7A73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136</w:t>
            </w:r>
            <w:r w:rsidR="004B213F" w:rsidRPr="00254966">
              <w:rPr>
                <w:rFonts w:cs="Arial"/>
                <w:color w:val="000000"/>
              </w:rPr>
              <w:t>10,00</w:t>
            </w:r>
          </w:p>
        </w:tc>
      </w:tr>
      <w:tr w:rsidR="00254966" w:rsidRPr="00254966" w:rsidTr="00254966">
        <w:trPr>
          <w:gridAfter w:val="1"/>
          <w:wAfter w:w="142" w:type="dxa"/>
          <w:trHeight w:val="375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13767,00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13632,10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15539,90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15072,00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15507,40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213F" w:rsidRPr="00254966" w:rsidRDefault="00DA7A73" w:rsidP="00254966">
            <w:pPr>
              <w:ind w:firstLine="0"/>
              <w:jc w:val="left"/>
              <w:rPr>
                <w:rFonts w:cs="Arial"/>
              </w:rPr>
            </w:pPr>
            <w:r w:rsidRPr="00254966">
              <w:rPr>
                <w:rFonts w:cs="Arial"/>
              </w:rPr>
              <w:t>136</w:t>
            </w:r>
            <w:r w:rsidR="004B213F" w:rsidRPr="00254966">
              <w:rPr>
                <w:rFonts w:cs="Arial"/>
              </w:rPr>
              <w:t>10,00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13</w:t>
            </w:r>
            <w:r w:rsidR="00DA7A73" w:rsidRPr="00254966">
              <w:rPr>
                <w:rFonts w:cs="Arial"/>
                <w:color w:val="000000"/>
              </w:rPr>
              <w:t>6</w:t>
            </w:r>
            <w:r w:rsidRPr="00254966">
              <w:rPr>
                <w:rFonts w:cs="Arial"/>
                <w:color w:val="000000"/>
              </w:rPr>
              <w:t>10,00</w:t>
            </w:r>
          </w:p>
        </w:tc>
      </w:tr>
      <w:tr w:rsidR="00254966" w:rsidRPr="00254966" w:rsidTr="00254966">
        <w:trPr>
          <w:gridAfter w:val="1"/>
          <w:wAfter w:w="142" w:type="dxa"/>
          <w:trHeight w:val="375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254966" w:rsidRPr="00254966" w:rsidTr="00254966">
        <w:trPr>
          <w:gridAfter w:val="1"/>
          <w:wAfter w:w="142" w:type="dxa"/>
          <w:trHeight w:val="375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254966" w:rsidRPr="00254966" w:rsidTr="00254966">
        <w:trPr>
          <w:gridAfter w:val="1"/>
          <w:wAfter w:w="142" w:type="dxa"/>
          <w:trHeight w:val="375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 xml:space="preserve">Государственная поддержка лучших работников муниципальных учреждений культуры находящихся на территории сельских поселений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 том числе по ГРБС:</w:t>
            </w:r>
            <w:r w:rsidR="00254966">
              <w:rPr>
                <w:rFonts w:cs="Arial"/>
                <w:color w:val="000000"/>
              </w:rPr>
              <w:t xml:space="preserve"> </w:t>
            </w:r>
            <w:r w:rsidRPr="0025496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375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Мероприятие 6,2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DA7A73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  <w:r w:rsidR="0025496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DA7A73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  <w:r w:rsidR="0025496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DA7A73"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DA7A73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  <w:r w:rsidR="0025496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DA7A73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  <w:r w:rsidR="0025496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DA7A73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  <w:r w:rsidR="0025496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DA7A73" w:rsidRPr="00254966">
              <w:rPr>
                <w:rFonts w:cs="Arial"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375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254966" w:rsidRPr="00254966" w:rsidTr="00254966">
        <w:trPr>
          <w:gridAfter w:val="1"/>
          <w:wAfter w:w="142" w:type="dxa"/>
          <w:trHeight w:val="390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254966" w:rsidRPr="00254966" w:rsidTr="00254966">
        <w:trPr>
          <w:gridAfter w:val="1"/>
          <w:wAfter w:w="142" w:type="dxa"/>
          <w:trHeight w:val="1125"/>
        </w:trPr>
        <w:tc>
          <w:tcPr>
            <w:tcW w:w="19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 xml:space="preserve"> Мероприятие 6.3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 xml:space="preserve"> Комплектование книжных фондов муниципальных общедоступных библиотек Калачеевского муниципального района. 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 том числе по ГРБС:</w:t>
            </w:r>
            <w:r w:rsidR="00254966">
              <w:rPr>
                <w:rFonts w:cs="Arial"/>
                <w:color w:val="000000"/>
              </w:rPr>
              <w:t xml:space="preserve"> </w:t>
            </w:r>
            <w:r w:rsidRPr="0025496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97,77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661F9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233,80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661F9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233,40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661F9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233,40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661F9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10</w:t>
            </w:r>
            <w:r w:rsidR="004B213F"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661F9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10</w:t>
            </w:r>
            <w:r w:rsidR="004B213F" w:rsidRPr="00254966">
              <w:rPr>
                <w:rFonts w:cs="Arial"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375"/>
        </w:trPr>
        <w:tc>
          <w:tcPr>
            <w:tcW w:w="19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97,77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213F" w:rsidRPr="00254966" w:rsidRDefault="00661F9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233,80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213F" w:rsidRPr="00254966" w:rsidRDefault="00661F9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233,40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213F" w:rsidRPr="00254966" w:rsidRDefault="00661F9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233,40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100,00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100,00</w:t>
            </w:r>
          </w:p>
        </w:tc>
      </w:tr>
      <w:tr w:rsidR="00254966" w:rsidRPr="00254966" w:rsidTr="00254966">
        <w:trPr>
          <w:gridAfter w:val="1"/>
          <w:wAfter w:w="142" w:type="dxa"/>
          <w:trHeight w:val="375"/>
        </w:trPr>
        <w:tc>
          <w:tcPr>
            <w:tcW w:w="19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254966" w:rsidRPr="00254966" w:rsidTr="00254966">
        <w:trPr>
          <w:gridAfter w:val="1"/>
          <w:wAfter w:w="142" w:type="dxa"/>
          <w:trHeight w:val="705"/>
        </w:trPr>
        <w:tc>
          <w:tcPr>
            <w:tcW w:w="19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254966" w:rsidRPr="00254966" w:rsidTr="00254966">
        <w:trPr>
          <w:gridAfter w:val="1"/>
          <w:wAfter w:w="142" w:type="dxa"/>
          <w:trHeight w:val="780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lastRenderedPageBreak/>
              <w:t>Мероприятие 6.4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4B213F" w:rsidRPr="00254966">
              <w:rPr>
                <w:rFonts w:cs="Arial"/>
                <w:color w:val="000000"/>
              </w:rPr>
              <w:t>Содействие сохранению и развитию учреждений культуры</w:t>
            </w:r>
            <w:r>
              <w:rPr>
                <w:rFonts w:cs="Arial"/>
                <w:color w:val="000000"/>
              </w:rPr>
              <w:t xml:space="preserve"> </w:t>
            </w:r>
            <w:r w:rsidR="004B213F" w:rsidRPr="00254966">
              <w:rPr>
                <w:rFonts w:cs="Arial"/>
                <w:color w:val="000000"/>
              </w:rPr>
              <w:t>в рамках адресной программы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 том числе по ГРБС:</w:t>
            </w:r>
            <w:r w:rsidR="00254966">
              <w:rPr>
                <w:rFonts w:cs="Arial"/>
                <w:color w:val="000000"/>
              </w:rPr>
              <w:t xml:space="preserve"> </w:t>
            </w:r>
            <w:r w:rsidRPr="0025496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525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525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254966" w:rsidRPr="00254966" w:rsidTr="00254966">
        <w:trPr>
          <w:gridAfter w:val="1"/>
          <w:wAfter w:w="142" w:type="dxa"/>
          <w:trHeight w:val="525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254966" w:rsidRPr="00254966" w:rsidTr="00254966">
        <w:trPr>
          <w:gridAfter w:val="1"/>
          <w:wAfter w:w="142" w:type="dxa"/>
          <w:trHeight w:val="645"/>
        </w:trPr>
        <w:tc>
          <w:tcPr>
            <w:tcW w:w="19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 xml:space="preserve"> Мероприятие 6.5 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"Подключение библиотек к информационно телекоммуникационной сети"Интернет" и развитие библиотечного дела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 том числе по ГРБС:</w:t>
            </w:r>
            <w:r w:rsidR="00254966">
              <w:rPr>
                <w:rFonts w:cs="Arial"/>
                <w:color w:val="000000"/>
              </w:rPr>
              <w:t xml:space="preserve"> </w:t>
            </w:r>
            <w:r w:rsidRPr="0025496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116,41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375"/>
        </w:trPr>
        <w:tc>
          <w:tcPr>
            <w:tcW w:w="19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116,41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375"/>
        </w:trPr>
        <w:tc>
          <w:tcPr>
            <w:tcW w:w="19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254966" w:rsidRPr="00254966" w:rsidTr="00254966">
        <w:trPr>
          <w:gridAfter w:val="1"/>
          <w:wAfter w:w="142" w:type="dxa"/>
          <w:trHeight w:val="405"/>
        </w:trPr>
        <w:tc>
          <w:tcPr>
            <w:tcW w:w="19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254966" w:rsidRPr="00254966" w:rsidTr="00254966">
        <w:trPr>
          <w:gridAfter w:val="1"/>
          <w:wAfter w:w="142" w:type="dxa"/>
          <w:trHeight w:val="735"/>
        </w:trPr>
        <w:tc>
          <w:tcPr>
            <w:tcW w:w="19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 xml:space="preserve"> Мероприятие 6.6 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"Создание</w:t>
            </w:r>
            <w:r w:rsidR="00254966">
              <w:rPr>
                <w:rFonts w:cs="Arial"/>
                <w:color w:val="000000"/>
              </w:rPr>
              <w:t xml:space="preserve"> </w:t>
            </w:r>
            <w:r w:rsidRPr="00254966">
              <w:rPr>
                <w:rFonts w:cs="Arial"/>
                <w:color w:val="000000"/>
              </w:rPr>
              <w:t>условий для реализации творческого потенциала нации" (Творческие люди")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 том числе по ГРБС:</w:t>
            </w:r>
            <w:r w:rsidR="00254966">
              <w:rPr>
                <w:rFonts w:cs="Arial"/>
                <w:color w:val="000000"/>
              </w:rPr>
              <w:t xml:space="preserve"> </w:t>
            </w:r>
            <w:r w:rsidRPr="0025496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495"/>
        </w:trPr>
        <w:tc>
          <w:tcPr>
            <w:tcW w:w="19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70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Мероприятие 6.7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 xml:space="preserve">Государственная поддержка отрасли </w:t>
            </w:r>
            <w:r w:rsidRPr="00254966">
              <w:rPr>
                <w:rFonts w:cs="Arial"/>
                <w:color w:val="000000"/>
              </w:rPr>
              <w:lastRenderedPageBreak/>
              <w:t>культуры за счет средств</w:t>
            </w:r>
            <w:r w:rsidR="00254966">
              <w:rPr>
                <w:rFonts w:cs="Arial"/>
                <w:color w:val="000000"/>
              </w:rPr>
              <w:t xml:space="preserve"> </w:t>
            </w:r>
            <w:r w:rsidRPr="00254966">
              <w:rPr>
                <w:rFonts w:cs="Arial"/>
                <w:color w:val="000000"/>
              </w:rPr>
              <w:t xml:space="preserve">резервного фонда </w:t>
            </w:r>
            <w:r w:rsidRPr="00254966">
              <w:rPr>
                <w:rFonts w:cs="Arial"/>
                <w:color w:val="000000"/>
              </w:rPr>
              <w:br/>
              <w:t xml:space="preserve">Правительства Российской Федерации 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lastRenderedPageBreak/>
              <w:t>в том числе по ГРБС:</w:t>
            </w:r>
            <w:r w:rsidR="00254966">
              <w:rPr>
                <w:rFonts w:cs="Arial"/>
                <w:color w:val="000000"/>
              </w:rPr>
              <w:t xml:space="preserve"> </w:t>
            </w:r>
            <w:r w:rsidRPr="00254966">
              <w:rPr>
                <w:rFonts w:cs="Arial"/>
                <w:color w:val="000000"/>
              </w:rPr>
              <w:t xml:space="preserve">922 Отдел по </w:t>
            </w:r>
            <w:r w:rsidRPr="00254966">
              <w:rPr>
                <w:rFonts w:cs="Arial"/>
                <w:color w:val="000000"/>
              </w:rPr>
              <w:lastRenderedPageBreak/>
              <w:t xml:space="preserve">культуре 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246,30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495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246,30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495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495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254966" w:rsidRPr="00254966" w:rsidTr="00254966">
        <w:trPr>
          <w:gridAfter w:val="1"/>
          <w:wAfter w:w="142" w:type="dxa"/>
          <w:trHeight w:val="645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 том числе по ГРБС:</w:t>
            </w:r>
            <w:r w:rsidR="00254966">
              <w:rPr>
                <w:rFonts w:cs="Arial"/>
                <w:color w:val="000000"/>
              </w:rPr>
              <w:t xml:space="preserve"> </w:t>
            </w:r>
            <w:r w:rsidRPr="0025496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495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Мероприятие 6.8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495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495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112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Основное мероприятие 7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 том числе по ГРБС:</w:t>
            </w:r>
            <w:r w:rsidR="00254966">
              <w:rPr>
                <w:rFonts w:cs="Arial"/>
                <w:color w:val="000000"/>
              </w:rPr>
              <w:t xml:space="preserve"> </w:t>
            </w:r>
            <w:r w:rsidRPr="0025496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1304,70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1475,60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661F9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1534,30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1448,20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1478,00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1480,00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1480,00</w:t>
            </w:r>
          </w:p>
        </w:tc>
      </w:tr>
      <w:tr w:rsidR="00254966" w:rsidRPr="00254966" w:rsidTr="00254966">
        <w:trPr>
          <w:gridAfter w:val="1"/>
          <w:wAfter w:w="142" w:type="dxa"/>
          <w:trHeight w:val="37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</w:t>
            </w:r>
            <w:r w:rsidR="0025496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1304,70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1475,60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</w:t>
            </w:r>
            <w:r w:rsidR="00661F9F" w:rsidRPr="00254966">
              <w:rPr>
                <w:rFonts w:cs="Arial"/>
                <w:color w:val="000000"/>
              </w:rPr>
              <w:t>53</w:t>
            </w:r>
            <w:r w:rsidRPr="00254966">
              <w:rPr>
                <w:rFonts w:cs="Arial"/>
                <w:color w:val="000000"/>
              </w:rPr>
              <w:t>4,</w:t>
            </w:r>
            <w:r w:rsidR="00661F9F" w:rsidRPr="00254966">
              <w:rPr>
                <w:rFonts w:cs="Arial"/>
                <w:color w:val="000000"/>
              </w:rPr>
              <w:t>3</w:t>
            </w:r>
            <w:r w:rsidRPr="00254966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1448,20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1478,00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1480,00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1480,00</w:t>
            </w:r>
          </w:p>
        </w:tc>
      </w:tr>
      <w:tr w:rsidR="00254966" w:rsidRPr="00254966" w:rsidTr="00254966">
        <w:trPr>
          <w:gridAfter w:val="1"/>
          <w:wAfter w:w="142" w:type="dxa"/>
          <w:trHeight w:val="1185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 xml:space="preserve"> Мероприятие 7.1 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 xml:space="preserve">Финансовое обеспечение деятельности отдела по культуре администрации Калачеевского </w:t>
            </w:r>
            <w:r w:rsidRPr="00254966">
              <w:rPr>
                <w:rFonts w:cs="Arial"/>
                <w:color w:val="000000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lastRenderedPageBreak/>
              <w:t>в том числе по ГРБС:</w:t>
            </w:r>
            <w:r w:rsidR="00254966">
              <w:rPr>
                <w:rFonts w:cs="Arial"/>
                <w:color w:val="000000"/>
              </w:rPr>
              <w:t xml:space="preserve"> </w:t>
            </w:r>
            <w:r w:rsidRPr="0025496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1304,70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1475,70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</w:t>
            </w:r>
            <w:r w:rsidR="00661F9F" w:rsidRPr="00254966">
              <w:rPr>
                <w:rFonts w:cs="Arial"/>
                <w:color w:val="000000"/>
              </w:rPr>
              <w:t>53</w:t>
            </w:r>
            <w:r w:rsidRPr="00254966">
              <w:rPr>
                <w:rFonts w:cs="Arial"/>
                <w:color w:val="000000"/>
              </w:rPr>
              <w:t>4,</w:t>
            </w:r>
            <w:r w:rsidR="00661F9F" w:rsidRPr="00254966">
              <w:rPr>
                <w:rFonts w:cs="Arial"/>
                <w:color w:val="000000"/>
              </w:rPr>
              <w:t>3</w:t>
            </w:r>
            <w:r w:rsidRPr="00254966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1448,20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1478,00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1480,00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1480,00</w:t>
            </w:r>
          </w:p>
        </w:tc>
      </w:tr>
      <w:tr w:rsidR="00254966" w:rsidRPr="00254966" w:rsidTr="00254966">
        <w:trPr>
          <w:gridAfter w:val="1"/>
          <w:wAfter w:w="142" w:type="dxa"/>
          <w:trHeight w:val="375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</w:t>
            </w:r>
            <w:r w:rsidR="0025496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1304,70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1475,60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</w:t>
            </w:r>
            <w:r w:rsidR="00661F9F" w:rsidRPr="00254966">
              <w:rPr>
                <w:rFonts w:cs="Arial"/>
                <w:color w:val="000000"/>
              </w:rPr>
              <w:t>53</w:t>
            </w:r>
            <w:r w:rsidRPr="00254966">
              <w:rPr>
                <w:rFonts w:cs="Arial"/>
                <w:color w:val="000000"/>
              </w:rPr>
              <w:t>4,</w:t>
            </w:r>
            <w:r w:rsidR="00661F9F" w:rsidRPr="00254966">
              <w:rPr>
                <w:rFonts w:cs="Arial"/>
                <w:color w:val="000000"/>
              </w:rPr>
              <w:t>3</w:t>
            </w:r>
            <w:r w:rsidRPr="00254966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1448,20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1478,00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1480,00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1480,00</w:t>
            </w:r>
          </w:p>
        </w:tc>
      </w:tr>
      <w:tr w:rsidR="00254966" w:rsidRPr="00254966" w:rsidTr="00254966">
        <w:trPr>
          <w:gridAfter w:val="1"/>
          <w:wAfter w:w="142" w:type="dxa"/>
          <w:trHeight w:val="8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lastRenderedPageBreak/>
              <w:t>Основное мероприятие 8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Организация и развитие культурно- досуговой деятельности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 том числе по ГРБС:</w:t>
            </w:r>
            <w:r w:rsidR="00254966">
              <w:rPr>
                <w:rFonts w:cs="Arial"/>
                <w:color w:val="000000"/>
              </w:rPr>
              <w:t xml:space="preserve"> </w:t>
            </w:r>
            <w:r w:rsidRPr="00254966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661F9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34422</w:t>
            </w:r>
            <w:r w:rsidR="004B213F" w:rsidRPr="00254966">
              <w:rPr>
                <w:rFonts w:cs="Arial"/>
                <w:color w:val="000000"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661F9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48185</w:t>
            </w:r>
            <w:r w:rsidR="004B213F" w:rsidRPr="00254966">
              <w:rPr>
                <w:rFonts w:cs="Arial"/>
                <w:color w:val="000000"/>
              </w:rPr>
              <w:t>,</w:t>
            </w:r>
            <w:r w:rsidRPr="00254966">
              <w:rPr>
                <w:rFonts w:cs="Arial"/>
                <w:color w:val="000000"/>
              </w:rPr>
              <w:t>2</w:t>
            </w:r>
            <w:r w:rsidR="004B213F" w:rsidRPr="00254966">
              <w:rPr>
                <w:rFonts w:cs="Arial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661F9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48185</w:t>
            </w:r>
            <w:r w:rsidR="004B213F" w:rsidRPr="00254966">
              <w:rPr>
                <w:rFonts w:cs="Arial"/>
                <w:color w:val="000000"/>
              </w:rPr>
              <w:t>,</w:t>
            </w:r>
            <w:r w:rsidRPr="00254966">
              <w:rPr>
                <w:rFonts w:cs="Arial"/>
                <w:color w:val="000000"/>
              </w:rPr>
              <w:t>2</w:t>
            </w:r>
            <w:r w:rsidR="004B213F" w:rsidRPr="00254966">
              <w:rPr>
                <w:rFonts w:cs="Arial"/>
                <w:color w:val="000000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37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254966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661F9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34422</w:t>
            </w:r>
            <w:r w:rsidR="004B213F" w:rsidRPr="00254966">
              <w:rPr>
                <w:rFonts w:cs="Arial"/>
                <w:color w:val="000000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661F9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48185</w:t>
            </w:r>
            <w:r w:rsidR="004B213F" w:rsidRPr="00254966">
              <w:rPr>
                <w:rFonts w:cs="Arial"/>
                <w:color w:val="000000"/>
              </w:rPr>
              <w:t>,</w:t>
            </w:r>
            <w:r w:rsidRPr="00254966">
              <w:rPr>
                <w:rFonts w:cs="Arial"/>
                <w:color w:val="000000"/>
              </w:rPr>
              <w:t>2</w:t>
            </w:r>
            <w:r w:rsidR="004B213F" w:rsidRPr="00254966">
              <w:rPr>
                <w:rFonts w:cs="Arial"/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661F9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48185,2</w:t>
            </w:r>
            <w:r w:rsidR="004B213F" w:rsidRPr="00254966">
              <w:rPr>
                <w:rFonts w:cs="Arial"/>
                <w:color w:val="000000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1125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Основное мероприятие 9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"Создание</w:t>
            </w:r>
            <w:r w:rsidR="00254966">
              <w:rPr>
                <w:rFonts w:cs="Arial"/>
                <w:color w:val="000000"/>
              </w:rPr>
              <w:t xml:space="preserve"> </w:t>
            </w:r>
            <w:r w:rsidRPr="00254966">
              <w:rPr>
                <w:rFonts w:cs="Arial"/>
                <w:color w:val="000000"/>
              </w:rPr>
              <w:t>условий для реализации творческого потенциала нации" (Творческие люди")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 том числе по ГРБС:</w:t>
            </w:r>
            <w:r w:rsidR="00254966">
              <w:rPr>
                <w:rFonts w:cs="Arial"/>
                <w:color w:val="000000"/>
              </w:rPr>
              <w:t xml:space="preserve"> </w:t>
            </w:r>
            <w:r w:rsidRPr="00254966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117,90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661F9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</w:t>
            </w:r>
            <w:r w:rsidR="004B213F" w:rsidRPr="00254966">
              <w:rPr>
                <w:rFonts w:cs="Arial"/>
                <w:color w:val="000000"/>
              </w:rPr>
              <w:t>0</w:t>
            </w:r>
            <w:r w:rsidRPr="00254966">
              <w:rPr>
                <w:rFonts w:cs="Arial"/>
                <w:color w:val="000000"/>
              </w:rPr>
              <w:t>4</w:t>
            </w:r>
            <w:r w:rsidR="004B213F" w:rsidRPr="00254966">
              <w:rPr>
                <w:rFonts w:cs="Arial"/>
                <w:color w:val="000000"/>
              </w:rPr>
              <w:t>,</w:t>
            </w:r>
            <w:r w:rsidRPr="00254966">
              <w:rPr>
                <w:rFonts w:cs="Arial"/>
                <w:color w:val="000000"/>
              </w:rPr>
              <w:t>3</w:t>
            </w:r>
            <w:r w:rsidR="004B213F" w:rsidRPr="00254966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705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117,90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661F9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</w:t>
            </w:r>
            <w:r w:rsidR="004B213F" w:rsidRPr="00254966">
              <w:rPr>
                <w:rFonts w:cs="Arial"/>
                <w:color w:val="000000"/>
              </w:rPr>
              <w:t>0</w:t>
            </w:r>
            <w:r w:rsidRPr="00254966">
              <w:rPr>
                <w:rFonts w:cs="Arial"/>
                <w:color w:val="000000"/>
              </w:rPr>
              <w:t>4</w:t>
            </w:r>
            <w:r w:rsidR="004B213F" w:rsidRPr="00254966">
              <w:rPr>
                <w:rFonts w:cs="Arial"/>
                <w:color w:val="000000"/>
              </w:rPr>
              <w:t>,</w:t>
            </w:r>
            <w:r w:rsidRPr="00254966">
              <w:rPr>
                <w:rFonts w:cs="Arial"/>
                <w:color w:val="000000"/>
              </w:rPr>
              <w:t>3</w:t>
            </w:r>
            <w:r w:rsidR="004B213F" w:rsidRPr="00254966">
              <w:rPr>
                <w:rFonts w:cs="Arial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885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Основное мероприятие 10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Национальный проект "Культурная среда"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 том числе по ГРБС:</w:t>
            </w:r>
            <w:r w:rsidR="00254966">
              <w:rPr>
                <w:rFonts w:cs="Arial"/>
                <w:color w:val="000000"/>
              </w:rPr>
              <w:t xml:space="preserve"> </w:t>
            </w:r>
            <w:r w:rsidRPr="00254966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233,40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233,40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233,40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</w:tr>
      <w:tr w:rsidR="00254966" w:rsidRPr="00254966" w:rsidTr="00254966">
        <w:trPr>
          <w:gridAfter w:val="1"/>
          <w:wAfter w:w="142" w:type="dxa"/>
          <w:trHeight w:val="555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233,40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233,40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233,40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3F" w:rsidRPr="00254966" w:rsidRDefault="004B213F" w:rsidP="00254966">
            <w:pPr>
              <w:ind w:firstLine="0"/>
              <w:jc w:val="left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</w:tr>
    </w:tbl>
    <w:p w:rsidR="00AB6165" w:rsidRPr="00AB6165" w:rsidRDefault="00AB6165" w:rsidP="00AB6165">
      <w:pPr>
        <w:rPr>
          <w:vanish/>
        </w:rPr>
      </w:pPr>
    </w:p>
    <w:tbl>
      <w:tblPr>
        <w:tblpPr w:leftFromText="180" w:rightFromText="180" w:vertAnchor="text" w:horzAnchor="page" w:tblpX="393" w:tblpY="-7468"/>
        <w:tblW w:w="16612" w:type="dxa"/>
        <w:tblLayout w:type="fixed"/>
        <w:tblLook w:val="04A0" w:firstRow="1" w:lastRow="0" w:firstColumn="1" w:lastColumn="0" w:noHBand="0" w:noVBand="1"/>
      </w:tblPr>
      <w:tblGrid>
        <w:gridCol w:w="817"/>
        <w:gridCol w:w="1026"/>
        <w:gridCol w:w="1951"/>
        <w:gridCol w:w="1559"/>
        <w:gridCol w:w="1417"/>
        <w:gridCol w:w="1418"/>
        <w:gridCol w:w="1417"/>
        <w:gridCol w:w="1560"/>
        <w:gridCol w:w="1559"/>
        <w:gridCol w:w="1417"/>
        <w:gridCol w:w="817"/>
        <w:gridCol w:w="743"/>
        <w:gridCol w:w="236"/>
        <w:gridCol w:w="439"/>
        <w:gridCol w:w="236"/>
      </w:tblGrid>
      <w:tr w:rsidR="00990F00" w:rsidRPr="00254966" w:rsidTr="00254966">
        <w:trPr>
          <w:gridAfter w:val="2"/>
          <w:wAfter w:w="675" w:type="dxa"/>
          <w:trHeight w:val="975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Приложение №2</w:t>
            </w:r>
            <w:r w:rsidR="00254966">
              <w:rPr>
                <w:rFonts w:cs="Arial"/>
              </w:rPr>
              <w:t xml:space="preserve"> </w:t>
            </w:r>
            <w:r w:rsidRPr="00254966">
              <w:rPr>
                <w:rFonts w:cs="Arial"/>
              </w:rPr>
              <w:t>к постановлению администрации Калачеевского муниципального района от "</w:t>
            </w:r>
            <w:r w:rsidR="00254966" w:rsidRPr="00254966">
              <w:rPr>
                <w:rFonts w:cs="Arial"/>
              </w:rPr>
              <w:t>16</w:t>
            </w:r>
            <w:r w:rsidRPr="00254966">
              <w:rPr>
                <w:rFonts w:cs="Arial"/>
              </w:rPr>
              <w:t>"</w:t>
            </w:r>
            <w:r w:rsidR="00254966" w:rsidRPr="00254966">
              <w:rPr>
                <w:rFonts w:cs="Arial"/>
              </w:rPr>
              <w:t>июня 2022</w:t>
            </w:r>
            <w:r w:rsidR="00254966">
              <w:rPr>
                <w:rFonts w:cs="Arial"/>
              </w:rPr>
              <w:t xml:space="preserve"> </w:t>
            </w:r>
            <w:r w:rsidR="00254966" w:rsidRPr="00254966">
              <w:rPr>
                <w:rFonts w:cs="Arial"/>
              </w:rPr>
              <w:t>№ 453</w:t>
            </w:r>
            <w:r w:rsidR="00254966"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Before w:val="1"/>
          <w:wBefore w:w="817" w:type="dxa"/>
          <w:trHeight w:val="1245"/>
        </w:trPr>
        <w:tc>
          <w:tcPr>
            <w:tcW w:w="141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  <w:r w:rsidR="00990F00" w:rsidRPr="00254966">
              <w:rPr>
                <w:rFonts w:cs="Arial"/>
                <w:bCs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</w:t>
            </w:r>
          </w:p>
          <w:p w:rsidR="00990F00" w:rsidRPr="00254966" w:rsidRDefault="00254966" w:rsidP="00254966">
            <w:pPr>
              <w:ind w:firstLine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  <w:r w:rsidR="00990F00" w:rsidRPr="00254966">
              <w:rPr>
                <w:rFonts w:cs="Arial"/>
                <w:bCs/>
                <w:color w:val="000000"/>
              </w:rPr>
              <w:t>внебюджетных фондов, юридических и физических лиц на реализацию муниципальной программы Калачеевского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="00990F00" w:rsidRPr="00254966">
              <w:rPr>
                <w:rFonts w:cs="Arial"/>
                <w:bCs/>
                <w:color w:val="000000"/>
              </w:rPr>
              <w:t>муниципального района</w:t>
            </w:r>
            <w:r w:rsidR="00990F00" w:rsidRPr="00254966">
              <w:rPr>
                <w:rFonts w:cs="Arial"/>
                <w:bCs/>
                <w:color w:val="000000"/>
              </w:rPr>
              <w:br/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="00990F00" w:rsidRPr="00254966">
              <w:rPr>
                <w:rFonts w:cs="Arial"/>
                <w:bCs/>
                <w:color w:val="000000"/>
              </w:rPr>
              <w:t>"Развитие культуры и туризма в Калачеевском муниципальном районе на 2020-2026 годы"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255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3"/>
          <w:wAfter w:w="911" w:type="dxa"/>
          <w:trHeight w:val="900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Статус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Источники ресурсного обеспечения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990F00" w:rsidRPr="00254966">
              <w:rPr>
                <w:rFonts w:cs="Arial"/>
                <w:bCs/>
              </w:rPr>
              <w:t>Оценка расходов</w:t>
            </w:r>
            <w:r>
              <w:rPr>
                <w:rFonts w:cs="Arial"/>
                <w:bCs/>
              </w:rPr>
              <w:t xml:space="preserve"> </w:t>
            </w:r>
            <w:r w:rsidR="00990F00" w:rsidRPr="00254966">
              <w:rPr>
                <w:rFonts w:cs="Arial"/>
                <w:bCs/>
              </w:rPr>
              <w:t>по годам реализации муниципальной программы, тыс. руб.</w:t>
            </w:r>
          </w:p>
        </w:tc>
      </w:tr>
      <w:tr w:rsidR="00990F00" w:rsidRPr="00254966" w:rsidTr="00254966">
        <w:trPr>
          <w:gridAfter w:val="2"/>
          <w:wAfter w:w="675" w:type="dxa"/>
          <w:trHeight w:val="94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2020</w:t>
            </w:r>
            <w:r w:rsidRPr="00254966">
              <w:rPr>
                <w:rFonts w:cs="Arial"/>
              </w:rPr>
              <w:br/>
              <w:t>(первый год реализации)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2021</w:t>
            </w:r>
            <w:r w:rsidRPr="00254966">
              <w:rPr>
                <w:rFonts w:cs="Arial"/>
                <w:color w:val="000000"/>
              </w:rPr>
              <w:br/>
              <w:t>(второй год реализации)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2022</w:t>
            </w:r>
            <w:r w:rsidRPr="00254966">
              <w:rPr>
                <w:rFonts w:cs="Arial"/>
                <w:color w:val="000000"/>
              </w:rPr>
              <w:br/>
              <w:t xml:space="preserve">(третий год реализации)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2023</w:t>
            </w:r>
            <w:r w:rsidRPr="00254966">
              <w:rPr>
                <w:rFonts w:cs="Arial"/>
              </w:rPr>
              <w:br/>
              <w:t xml:space="preserve">(четвертый год реализации)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2024</w:t>
            </w:r>
            <w:r w:rsidRPr="00254966">
              <w:rPr>
                <w:rFonts w:cs="Arial"/>
              </w:rPr>
              <w:br/>
              <w:t xml:space="preserve">(пятый год реализации)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2025</w:t>
            </w:r>
            <w:r w:rsidRPr="00254966">
              <w:rPr>
                <w:rFonts w:cs="Arial"/>
              </w:rPr>
              <w:br/>
              <w:t xml:space="preserve">(шестой год реализации)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2026</w:t>
            </w:r>
            <w:r w:rsidRPr="00254966">
              <w:rPr>
                <w:rFonts w:cs="Arial"/>
              </w:rPr>
              <w:br/>
              <w:t xml:space="preserve">(седьмой год реализации)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1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МУНИЦИПАЛЬНАЯ ПРОГРАММА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"Развитие культуры и туризма в Калачеевском</w:t>
            </w:r>
            <w:r w:rsidR="00254966">
              <w:rPr>
                <w:rFonts w:cs="Arial"/>
                <w:bCs/>
              </w:rPr>
              <w:t xml:space="preserve"> </w:t>
            </w:r>
            <w:r w:rsidRPr="00254966">
              <w:rPr>
                <w:rFonts w:cs="Arial"/>
                <w:bCs/>
              </w:rPr>
              <w:t xml:space="preserve">муниципальном районе на 2020 - 2026 годы"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57195,68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115393,00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FF67F6" w:rsidP="00254966">
            <w:pPr>
              <w:ind w:firstLine="0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103980,70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FF67F6" w:rsidP="00254966">
            <w:pPr>
              <w:ind w:firstLine="0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120371,10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FF67F6" w:rsidP="00254966">
            <w:pPr>
              <w:ind w:firstLine="0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141545,90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FF67F6" w:rsidP="00254966">
            <w:pPr>
              <w:ind w:firstLine="0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37650,00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FF67F6" w:rsidP="00254966">
            <w:pPr>
              <w:ind w:firstLine="0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37650,00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3641,18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F00" w:rsidRPr="00254966" w:rsidRDefault="00FF67F6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3283,91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FF67F6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4</w:t>
            </w:r>
            <w:r w:rsidR="00990F00" w:rsidRPr="00254966">
              <w:rPr>
                <w:rFonts w:cs="Arial"/>
              </w:rPr>
              <w:t>00,70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4792,50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200,70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12575,00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FF67F6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69448,26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FF67F6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20021,50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FF67F6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20017,20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FF67F6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44001,60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40979,50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FF67F6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42778,73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FF67F6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83558,50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FF67F6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95561,40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FF67F6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97343,60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FF67F6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37650,00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3</w:t>
            </w:r>
            <w:r w:rsidR="00FF67F6" w:rsidRPr="00254966">
              <w:rPr>
                <w:rFonts w:cs="Arial"/>
              </w:rPr>
              <w:t>7650,</w:t>
            </w:r>
            <w:r w:rsidRPr="00254966">
              <w:rPr>
                <w:rFonts w:cs="Arial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 xml:space="preserve"> внебюджетные фонды</w:t>
            </w:r>
            <w:r w:rsidR="0025496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 xml:space="preserve">юридические лица </w:t>
            </w:r>
            <w:r w:rsidRPr="00254966">
              <w:rPr>
                <w:rFonts w:cs="Arial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Подпрограмма муниципально</w:t>
            </w:r>
            <w:r w:rsidRPr="00254966">
              <w:rPr>
                <w:rFonts w:cs="Arial"/>
                <w:bCs/>
              </w:rPr>
              <w:lastRenderedPageBreak/>
              <w:t xml:space="preserve">й программы 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lastRenderedPageBreak/>
              <w:t xml:space="preserve">"Развитие культуры и туризма в </w:t>
            </w:r>
            <w:r w:rsidRPr="00254966">
              <w:rPr>
                <w:rFonts w:cs="Arial"/>
                <w:bCs/>
              </w:rPr>
              <w:lastRenderedPageBreak/>
              <w:t>Калачеевском</w:t>
            </w:r>
            <w:r w:rsidR="00254966">
              <w:rPr>
                <w:rFonts w:cs="Arial"/>
                <w:bCs/>
              </w:rPr>
              <w:t xml:space="preserve"> </w:t>
            </w:r>
            <w:r w:rsidRPr="00254966">
              <w:rPr>
                <w:rFonts w:cs="Arial"/>
                <w:bCs/>
              </w:rPr>
              <w:t xml:space="preserve">муниципальном районе на 2020 - 2026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lastRenderedPageBreak/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57195,68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115</w:t>
            </w:r>
            <w:r w:rsidR="00FF67F6" w:rsidRPr="00254966">
              <w:rPr>
                <w:rFonts w:cs="Arial"/>
                <w:bCs/>
                <w:color w:val="000000"/>
              </w:rPr>
              <w:t>510</w:t>
            </w:r>
            <w:r w:rsidRPr="00254966">
              <w:rPr>
                <w:rFonts w:cs="Arial"/>
                <w:bCs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F00" w:rsidRPr="00254966" w:rsidRDefault="00FF67F6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103980,70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FF67F6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</w:t>
            </w:r>
            <w:r w:rsidR="00990F00" w:rsidRPr="00254966">
              <w:rPr>
                <w:rFonts w:cs="Arial"/>
                <w:color w:val="000000"/>
              </w:rPr>
              <w:t>20</w:t>
            </w:r>
            <w:r w:rsidRPr="00254966">
              <w:rPr>
                <w:rFonts w:cs="Arial"/>
                <w:color w:val="000000"/>
              </w:rPr>
              <w:t>37</w:t>
            </w:r>
            <w:r w:rsidR="00990F00" w:rsidRPr="00254966">
              <w:rPr>
                <w:rFonts w:cs="Arial"/>
                <w:color w:val="000000"/>
              </w:rPr>
              <w:t>1,</w:t>
            </w:r>
            <w:r w:rsidRPr="00254966">
              <w:rPr>
                <w:rFonts w:cs="Arial"/>
                <w:color w:val="000000"/>
              </w:rPr>
              <w:t>1</w:t>
            </w:r>
            <w:r w:rsidR="00990F00" w:rsidRPr="00254966">
              <w:rPr>
                <w:rFonts w:cs="Arial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FF67F6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141545,90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3</w:t>
            </w:r>
            <w:r w:rsidR="00FF67F6" w:rsidRPr="00254966">
              <w:rPr>
                <w:rFonts w:cs="Arial"/>
              </w:rPr>
              <w:t>765</w:t>
            </w: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3</w:t>
            </w:r>
            <w:r w:rsidR="00FF67F6" w:rsidRPr="00254966">
              <w:rPr>
                <w:rFonts w:cs="Arial"/>
              </w:rPr>
              <w:t>765</w:t>
            </w: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федеральн</w:t>
            </w:r>
            <w:r w:rsidRPr="00254966">
              <w:rPr>
                <w:rFonts w:cs="Arial"/>
              </w:rPr>
              <w:lastRenderedPageBreak/>
              <w:t xml:space="preserve">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lastRenderedPageBreak/>
              <w:t>3641,18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FF67F6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3283,91</w:t>
            </w:r>
            <w:r w:rsidR="0025496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F00" w:rsidRPr="00254966" w:rsidRDefault="00FF67F6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4</w:t>
            </w:r>
            <w:r w:rsidR="00990F00" w:rsidRPr="00254966">
              <w:rPr>
                <w:rFonts w:cs="Arial"/>
                <w:color w:val="000000"/>
              </w:rPr>
              <w:t>00,70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4792,50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FF67F6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20</w:t>
            </w:r>
            <w:r w:rsidR="00990F00" w:rsidRPr="00254966">
              <w:rPr>
                <w:rFonts w:cs="Arial"/>
              </w:rPr>
              <w:t>0,</w:t>
            </w:r>
            <w:r w:rsidRPr="00254966">
              <w:rPr>
                <w:rFonts w:cs="Arial"/>
              </w:rPr>
              <w:t>7</w:t>
            </w:r>
            <w:r w:rsidR="00990F00" w:rsidRPr="00254966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12575,00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C676C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69448,26</w:t>
            </w:r>
            <w:r w:rsidR="0025496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F00" w:rsidRPr="00254966" w:rsidRDefault="00C676C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20021,50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C676C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20017,20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C676C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440</w:t>
            </w:r>
            <w:r w:rsidR="00990F00" w:rsidRPr="00254966">
              <w:rPr>
                <w:rFonts w:cs="Arial"/>
              </w:rPr>
              <w:t>0</w:t>
            </w:r>
            <w:r w:rsidRPr="00254966">
              <w:rPr>
                <w:rFonts w:cs="Arial"/>
              </w:rPr>
              <w:t>1,6</w:t>
            </w:r>
            <w:r w:rsidR="00990F00" w:rsidRPr="00254966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40979,50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C676C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42778,73</w:t>
            </w:r>
            <w:r w:rsidR="0025496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F00" w:rsidRPr="00254966" w:rsidRDefault="00C676C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83558,50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C676C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95561,40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9</w:t>
            </w:r>
            <w:r w:rsidR="00C676C0" w:rsidRPr="00254966">
              <w:rPr>
                <w:rFonts w:cs="Arial"/>
              </w:rPr>
              <w:t>7343,6</w:t>
            </w:r>
            <w:r w:rsidRPr="00254966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3</w:t>
            </w:r>
            <w:r w:rsidR="00C676C0" w:rsidRPr="00254966">
              <w:rPr>
                <w:rFonts w:cs="Arial"/>
              </w:rPr>
              <w:t>765</w:t>
            </w: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3</w:t>
            </w:r>
            <w:r w:rsidR="00C676C0" w:rsidRPr="00254966">
              <w:rPr>
                <w:rFonts w:cs="Arial"/>
              </w:rPr>
              <w:t>7650,</w:t>
            </w:r>
            <w:r w:rsidRPr="00254966">
              <w:rPr>
                <w:rFonts w:cs="Arial"/>
              </w:rPr>
              <w:t>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 xml:space="preserve"> внебюджетные фонды</w:t>
            </w:r>
            <w:r w:rsidR="00254966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юридические лица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Основное мероприятие 1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Формирование единого культурного пространства,создание условий для выравнивания доступа населения к культурным ценностям, поддержка деятельности творческих коллективов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17979,20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74128,30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F00" w:rsidRPr="00254966" w:rsidRDefault="00C676C0" w:rsidP="00254966">
            <w:pPr>
              <w:ind w:firstLine="0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21962,80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C676C0" w:rsidP="00254966">
            <w:pPr>
              <w:ind w:firstLine="0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21124,50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45108,90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C676C0" w:rsidP="00254966">
            <w:pPr>
              <w:ind w:firstLine="0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500</w:t>
            </w:r>
            <w:r w:rsidR="00990F00" w:rsidRPr="00254966">
              <w:rPr>
                <w:rFonts w:cs="Arial"/>
                <w:bCs/>
              </w:rPr>
              <w:t>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C676C0" w:rsidP="00254966">
            <w:pPr>
              <w:ind w:firstLine="0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50</w:t>
            </w:r>
            <w:r w:rsidR="00990F00" w:rsidRPr="00254966">
              <w:rPr>
                <w:rFonts w:cs="Arial"/>
                <w:bCs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3550,00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2975,00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4591,80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12552,00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C676C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69368,70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F00" w:rsidRPr="00254966" w:rsidRDefault="00C676C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19984,50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C676C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19984,50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C676C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43968,90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600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1877,20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C676C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1784,60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1978,30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1140,00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C676C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1140,00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C676C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50</w:t>
            </w:r>
            <w:r w:rsidR="00990F00"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C676C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50</w:t>
            </w:r>
            <w:r w:rsidR="00990F00"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 xml:space="preserve"> внебюджетные фонды</w:t>
            </w:r>
            <w:r w:rsidR="0025496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 xml:space="preserve"> </w:t>
            </w:r>
            <w:r w:rsidRPr="00254966">
              <w:rPr>
                <w:rFonts w:cs="Arial"/>
              </w:rPr>
              <w:br/>
              <w:t>Мероприятие 1.1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 xml:space="preserve">Проведение районных фестивалей, </w:t>
            </w:r>
            <w:r w:rsidRPr="00254966">
              <w:rPr>
                <w:rFonts w:cs="Arial"/>
              </w:rPr>
              <w:lastRenderedPageBreak/>
              <w:t>конкурсов, праздников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387,20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929,60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F00" w:rsidRPr="00254966" w:rsidRDefault="00C676C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967,0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F5488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114</w:t>
            </w:r>
            <w:r w:rsidR="00990F00"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F5488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114</w:t>
            </w:r>
            <w:r w:rsidR="00990F00"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500,00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500,00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00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федеральн</w:t>
            </w:r>
            <w:r w:rsidRPr="00254966">
              <w:rPr>
                <w:rFonts w:cs="Arial"/>
              </w:rPr>
              <w:lastRenderedPageBreak/>
              <w:t xml:space="preserve">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270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28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387,20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F5488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929,60</w:t>
            </w:r>
            <w:r w:rsidR="0025496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F5488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967,00</w:t>
            </w:r>
            <w:r w:rsidR="0025496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F5488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1140,00</w:t>
            </w:r>
            <w:r w:rsidR="0025496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F5488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114</w:t>
            </w:r>
            <w:r w:rsidR="00990F00"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00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 xml:space="preserve"> внебюджетные фонды</w:t>
            </w:r>
            <w:r w:rsidR="0025496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60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480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 xml:space="preserve"> </w:t>
            </w:r>
            <w:r w:rsidRPr="00254966">
              <w:rPr>
                <w:rFonts w:cs="Arial"/>
              </w:rPr>
              <w:br/>
              <w:t>Мероприятие 1.2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Содействие участию в зональных, областных, всероссийских, международных фестивалях и конкурсах.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500,00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F5488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  <w:r w:rsidR="0025496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F5488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  <w:r w:rsidR="0025496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F5488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  <w:r w:rsidR="00254966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 xml:space="preserve"> внебюджетные фонды</w:t>
            </w:r>
            <w:r w:rsidR="0025496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15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 xml:space="preserve"> </w:t>
            </w:r>
            <w:r w:rsidRPr="00254966">
              <w:rPr>
                <w:rFonts w:cs="Arial"/>
              </w:rPr>
              <w:br/>
              <w:t>Мероприятие 1.3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 xml:space="preserve">Содействие сохранению и развитию </w:t>
            </w:r>
            <w:r w:rsidRPr="00254966">
              <w:rPr>
                <w:rFonts w:cs="Arial"/>
              </w:rPr>
              <w:lastRenderedPageBreak/>
              <w:t>учреждений культуры в рамках адресной программы капитального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12000,00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64896,40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60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федеральн</w:t>
            </w:r>
            <w:r w:rsidRPr="00254966">
              <w:rPr>
                <w:rFonts w:cs="Arial"/>
              </w:rPr>
              <w:lastRenderedPageBreak/>
              <w:t xml:space="preserve">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30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12000,00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2F5488" w:rsidRPr="00254966">
              <w:rPr>
                <w:rFonts w:cs="Arial"/>
                <w:color w:val="000000"/>
              </w:rPr>
              <w:t>64896,40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4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240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 xml:space="preserve"> внебюджетные фонды</w:t>
            </w:r>
            <w:r w:rsidR="0025496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60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61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Мероприятие 1.4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Содействие развитию социальной ,инженерной и коммунальной инфраструктуры в рамках адресной программы капитального ремонта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270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00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270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28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 xml:space="preserve"> внебюджетные фонды</w:t>
            </w:r>
            <w:r w:rsidR="0025496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28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15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Мероприятие 1.5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 xml:space="preserve">Финансовое обеспечение деятельности </w:t>
            </w:r>
            <w:r w:rsidRPr="00254966">
              <w:rPr>
                <w:rFonts w:cs="Arial"/>
              </w:rPr>
              <w:lastRenderedPageBreak/>
              <w:t>ансамбля "Речица"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1190,00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795,40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2F5488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1011,30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25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федеральн</w:t>
            </w:r>
            <w:r w:rsidRPr="00254966">
              <w:rPr>
                <w:rFonts w:cs="Arial"/>
              </w:rPr>
              <w:lastRenderedPageBreak/>
              <w:t xml:space="preserve">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25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1190,00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795,40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2F5488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1011,30</w:t>
            </w:r>
            <w:r w:rsidR="0025496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F5488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  <w:r w:rsidR="0025496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25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 xml:space="preserve"> внебюджетные фонды</w:t>
            </w:r>
            <w:r w:rsidR="0025496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25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25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0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Субсидии бюджету муниципального образования на реализацию мероприятий в рамках государственной"Доступная среда"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всего 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F5488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2F5488"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45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Мероприятия 1.6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25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25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25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25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25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1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 xml:space="preserve">Субсидия на обеспечение развития и укрепления материально -технической базы домов </w:t>
            </w:r>
            <w:r w:rsidRPr="00254966">
              <w:rPr>
                <w:rFonts w:cs="Arial"/>
                <w:color w:val="000000"/>
              </w:rPr>
              <w:lastRenderedPageBreak/>
              <w:t>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3506,90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F5488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400</w:t>
            </w:r>
            <w:r w:rsidR="00990F00"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90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Мероприятия 1.7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2975,00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525,00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F5488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400</w:t>
            </w:r>
            <w:r w:rsidR="00990F00"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 xml:space="preserve">местный </w:t>
            </w:r>
            <w:r w:rsidRPr="00254966">
              <w:rPr>
                <w:rFonts w:cs="Arial"/>
                <w:color w:val="000000"/>
              </w:rPr>
              <w:lastRenderedPageBreak/>
              <w:t>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25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 xml:space="preserve"> внебюджетные фонды</w:t>
            </w:r>
            <w:r w:rsidR="0025496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25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25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На</w:t>
            </w:r>
            <w:r w:rsidR="00254966">
              <w:rPr>
                <w:rFonts w:cs="Arial"/>
                <w:color w:val="000000"/>
              </w:rPr>
              <w:t xml:space="preserve"> </w:t>
            </w:r>
            <w:r w:rsidRPr="00254966">
              <w:rPr>
                <w:rFonts w:cs="Arial"/>
                <w:color w:val="000000"/>
              </w:rPr>
              <w:t>реализацию</w:t>
            </w:r>
            <w:r w:rsidR="00254966">
              <w:rPr>
                <w:rFonts w:cs="Arial"/>
                <w:color w:val="000000"/>
              </w:rPr>
              <w:t xml:space="preserve"> </w:t>
            </w:r>
            <w:r w:rsidRPr="00254966">
              <w:rPr>
                <w:rFonts w:cs="Arial"/>
                <w:color w:val="000000"/>
              </w:rPr>
              <w:t>мероприятий национального пректа "Культура"(на создание виртуальных концертных залов в Калачеевском муниципальном районе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1102,00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Мероприятия 1.8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 xml:space="preserve"> внебюджетные фонды</w:t>
            </w:r>
            <w:r w:rsidR="0025496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Мероприятия 1.9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 xml:space="preserve">Содействие сохранению и развитию учреждений культуры в рамках адресной </w:t>
            </w:r>
            <w:r w:rsidRPr="00254966">
              <w:rPr>
                <w:rFonts w:cs="Arial"/>
                <w:color w:val="000000"/>
              </w:rPr>
              <w:lastRenderedPageBreak/>
              <w:t>программы капитального ремонта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2F5488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19984,50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F5488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19984,50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F5488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39968,90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3947,30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2F5488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19984,50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F5488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19984,50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F5488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39968,90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 xml:space="preserve">местный </w:t>
            </w:r>
            <w:r w:rsidRPr="00254966">
              <w:rPr>
                <w:rFonts w:cs="Arial"/>
                <w:color w:val="000000"/>
              </w:rPr>
              <w:lastRenderedPageBreak/>
              <w:t>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52,70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15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lastRenderedPageBreak/>
              <w:t xml:space="preserve">Основное </w:t>
            </w:r>
            <w:r w:rsidRPr="00254966">
              <w:rPr>
                <w:rFonts w:cs="Arial"/>
                <w:bCs/>
              </w:rPr>
              <w:br/>
              <w:t>мероприятие 2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Укрепление материально-технической базы учреждений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0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240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540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1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 xml:space="preserve"> внебюджетные фонды</w:t>
            </w:r>
            <w:r w:rsidR="0025496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270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Мероприятие 2.1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Содействие в приобретении современного звукового и светового оборудования, музыкальных инструментов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F5488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  <w:r w:rsidR="00254966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 xml:space="preserve"> внебюджетные фонды</w:t>
            </w:r>
            <w:r w:rsidR="0025496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юридически</w:t>
            </w:r>
            <w:r w:rsidRPr="00254966">
              <w:rPr>
                <w:rFonts w:cs="Arial"/>
              </w:rPr>
              <w:lastRenderedPageBreak/>
              <w:t>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Мероприятие 2.2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Содествие модернизации автоматизированной информационной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 xml:space="preserve"> внебюджетные фонды</w:t>
            </w:r>
            <w:r w:rsidR="0025496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Основное мероприятие 3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Развитие туризма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1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1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49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 xml:space="preserve"> внебюджетные фонды</w:t>
            </w:r>
            <w:r w:rsidR="0025496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юридически</w:t>
            </w:r>
            <w:r w:rsidRPr="00254966">
              <w:rPr>
                <w:rFonts w:cs="Arial"/>
              </w:rPr>
              <w:lastRenderedPageBreak/>
              <w:t>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Мероприятие 3.1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Открытие туристических маршрутов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D42958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  <w:r w:rsidR="00254966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 xml:space="preserve"> внебюджетные фонды</w:t>
            </w:r>
            <w:r w:rsidR="0025496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Мероприятие 3.2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Изготовление рекламных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D42958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  <w:r w:rsidR="00254966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 xml:space="preserve"> внебюджетные фонды</w:t>
            </w:r>
            <w:r w:rsidR="0025496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юридически</w:t>
            </w:r>
            <w:r w:rsidRPr="00254966">
              <w:rPr>
                <w:rFonts w:cs="Arial"/>
              </w:rPr>
              <w:lastRenderedPageBreak/>
              <w:t>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Основное мероприятие 4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Равитие дополнительного образования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21857,60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24175,00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27982,00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27614,00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28931,00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20300,00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20300,00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61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21857,60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24175,00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27982,00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27614,00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28931,00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20300,00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20300,00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 xml:space="preserve"> внебюджетные фонды</w:t>
            </w:r>
            <w:r w:rsidR="0025496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Мероприятие 4.1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Укрепление материально-технической базы МКОУ ДОД "Калачеевская ДШИ"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21857,60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24175,00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F00" w:rsidRPr="00254966" w:rsidRDefault="00D42958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</w:t>
            </w:r>
            <w:r w:rsidR="00990F00" w:rsidRPr="00254966">
              <w:rPr>
                <w:rFonts w:cs="Arial"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D42958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</w:t>
            </w:r>
            <w:r w:rsidR="00990F00" w:rsidRPr="00254966">
              <w:rPr>
                <w:rFonts w:cs="Arial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D42958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</w:t>
            </w:r>
            <w:r w:rsidR="00990F00" w:rsidRPr="00254966">
              <w:rPr>
                <w:rFonts w:cs="Arial"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246,90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 xml:space="preserve"> внебюджетные фонды</w:t>
            </w:r>
            <w:r w:rsidR="0025496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15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Мероприятие 4.2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Реализация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 xml:space="preserve"> внебюджетные фонды</w:t>
            </w:r>
            <w:r w:rsidR="0025496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Мероприятие 4.3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Финансовое обеспечениедеятельноти МКУ ДО "Калачеевская ДШИ"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21357,60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23928,10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27982,00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27614,00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28931,00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20300,00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20300,00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21357,60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23928,10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27982,00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27614,00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28931,00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20300,00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20300,00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 xml:space="preserve"> внебюджетные фонды</w:t>
            </w:r>
            <w:r w:rsidR="0025496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Основное мероприятие 5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Развитие музейной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2073,00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1710,70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2102,00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2102,00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2102,00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1660,00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1660,00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2073,00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1710,70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2102,00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2102,00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2102,00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1660,00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1660,00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 xml:space="preserve"> внебюджетные фонды</w:t>
            </w:r>
            <w:r w:rsidR="0025496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70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15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Мероприятие 5.1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Укрепление материально-технической базы МКУ "Калачеевский краеведческий музей"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 xml:space="preserve"> внебюджетные фонды</w:t>
            </w:r>
            <w:r w:rsidR="0025496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Мероприятие 5.2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Приобретение музейных предметов основного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 xml:space="preserve"> внебюджетные фонды</w:t>
            </w:r>
            <w:r w:rsidR="0025496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30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660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Мероприятие 5.3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Финансовое обеспечение деятельности МКУ "Калачеевский краеведческий музей"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1723,00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1710,70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2102,00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2102,00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2102,00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1660,00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1660,00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660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660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46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1723,00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1710,70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2102,00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2102,00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2102,00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1660,00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1660,00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420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 xml:space="preserve">Основное мероприятие </w:t>
            </w:r>
            <w:r w:rsidRPr="00254966">
              <w:rPr>
                <w:rFonts w:cs="Arial"/>
                <w:bCs/>
                <w:color w:val="000000"/>
              </w:rPr>
              <w:lastRenderedPageBreak/>
              <w:t>6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lastRenderedPageBreak/>
              <w:t xml:space="preserve">Организация библиотечного </w:t>
            </w:r>
            <w:r w:rsidRPr="00254966">
              <w:rPr>
                <w:rFonts w:cs="Arial"/>
                <w:bCs/>
                <w:color w:val="000000"/>
              </w:rPr>
              <w:lastRenderedPageBreak/>
              <w:t>обслуживания населения Калачеевского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13981,18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13903,40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15</w:t>
            </w:r>
            <w:r w:rsidR="00D42958" w:rsidRPr="00254966">
              <w:rPr>
                <w:rFonts w:cs="Arial"/>
                <w:bCs/>
                <w:color w:val="000000"/>
              </w:rPr>
              <w:t>773</w:t>
            </w:r>
            <w:r w:rsidRPr="00254966">
              <w:rPr>
                <w:rFonts w:cs="Arial"/>
                <w:bCs/>
                <w:color w:val="000000"/>
              </w:rPr>
              <w:t>,</w:t>
            </w:r>
            <w:r w:rsidR="00D42958" w:rsidRPr="00254966">
              <w:rPr>
                <w:rFonts w:cs="Arial"/>
                <w:bCs/>
                <w:color w:val="000000"/>
              </w:rPr>
              <w:t>3</w:t>
            </w:r>
            <w:r w:rsidRPr="00254966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15</w:t>
            </w:r>
            <w:r w:rsidR="00D42958" w:rsidRPr="00254966">
              <w:rPr>
                <w:rFonts w:cs="Arial"/>
                <w:bCs/>
                <w:color w:val="000000"/>
              </w:rPr>
              <w:t>305</w:t>
            </w:r>
            <w:r w:rsidRPr="00254966">
              <w:rPr>
                <w:rFonts w:cs="Arial"/>
                <w:bCs/>
                <w:color w:val="000000"/>
              </w:rPr>
              <w:t>,</w:t>
            </w:r>
            <w:r w:rsidR="00D42958" w:rsidRPr="00254966">
              <w:rPr>
                <w:rFonts w:cs="Arial"/>
                <w:bCs/>
                <w:color w:val="000000"/>
              </w:rPr>
              <w:t>4</w:t>
            </w:r>
            <w:r w:rsidRPr="00254966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157</w:t>
            </w:r>
            <w:r w:rsidR="00D42958" w:rsidRPr="00254966">
              <w:rPr>
                <w:rFonts w:cs="Arial"/>
                <w:bCs/>
                <w:color w:val="000000"/>
              </w:rPr>
              <w:t>40</w:t>
            </w:r>
            <w:r w:rsidRPr="00254966">
              <w:rPr>
                <w:rFonts w:cs="Arial"/>
                <w:bCs/>
                <w:color w:val="000000"/>
              </w:rPr>
              <w:t>,</w:t>
            </w:r>
            <w:r w:rsidR="00D42958" w:rsidRPr="00254966">
              <w:rPr>
                <w:rFonts w:cs="Arial"/>
                <w:bCs/>
                <w:color w:val="000000"/>
              </w:rPr>
              <w:t>8</w:t>
            </w:r>
            <w:r w:rsidRPr="00254966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13710,00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13710,00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63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91,18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208,90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8248D4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200,70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8248D4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20</w:t>
            </w:r>
            <w:r w:rsidR="00990F00" w:rsidRPr="00254966">
              <w:rPr>
                <w:rFonts w:cs="Arial"/>
                <w:color w:val="000000"/>
              </w:rPr>
              <w:t>0,</w:t>
            </w:r>
            <w:r w:rsidRPr="00254966">
              <w:rPr>
                <w:rFonts w:cs="Arial"/>
                <w:color w:val="000000"/>
              </w:rPr>
              <w:t>7</w:t>
            </w:r>
            <w:r w:rsidR="00990F00" w:rsidRPr="00254966">
              <w:rPr>
                <w:rFonts w:cs="Arial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8248D4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20</w:t>
            </w:r>
            <w:r w:rsidR="00990F00" w:rsidRPr="00254966">
              <w:rPr>
                <w:rFonts w:cs="Arial"/>
                <w:color w:val="000000"/>
              </w:rPr>
              <w:t>0,</w:t>
            </w:r>
            <w:r w:rsidRPr="00254966">
              <w:rPr>
                <w:rFonts w:cs="Arial"/>
                <w:color w:val="000000"/>
              </w:rPr>
              <w:t>7</w:t>
            </w:r>
            <w:r w:rsidR="00990F00" w:rsidRPr="00254966">
              <w:rPr>
                <w:rFonts w:cs="Arial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63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6</w:t>
            </w:r>
            <w:r w:rsidR="008248D4" w:rsidRPr="00254966">
              <w:rPr>
                <w:rFonts w:cs="Arial"/>
                <w:color w:val="000000"/>
              </w:rPr>
              <w:t>1</w:t>
            </w:r>
            <w:r w:rsidRPr="00254966">
              <w:rPr>
                <w:rFonts w:cs="Arial"/>
                <w:color w:val="000000"/>
              </w:rPr>
              <w:t>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8248D4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32</w:t>
            </w:r>
            <w:r w:rsidR="00990F00" w:rsidRPr="00254966">
              <w:rPr>
                <w:rFonts w:cs="Arial"/>
                <w:color w:val="000000"/>
              </w:rPr>
              <w:t>,</w:t>
            </w:r>
            <w:r w:rsidRPr="00254966">
              <w:rPr>
                <w:rFonts w:cs="Arial"/>
                <w:color w:val="000000"/>
              </w:rPr>
              <w:t>7</w:t>
            </w:r>
            <w:r w:rsidR="00990F00" w:rsidRPr="00254966">
              <w:rPr>
                <w:rFonts w:cs="Arial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8248D4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32</w:t>
            </w:r>
            <w:r w:rsidR="00990F00" w:rsidRPr="00254966">
              <w:rPr>
                <w:rFonts w:cs="Arial"/>
                <w:color w:val="000000"/>
              </w:rPr>
              <w:t>,</w:t>
            </w:r>
            <w:r w:rsidRPr="00254966">
              <w:rPr>
                <w:rFonts w:cs="Arial"/>
                <w:color w:val="000000"/>
              </w:rPr>
              <w:t>7</w:t>
            </w:r>
            <w:r w:rsidR="00990F00" w:rsidRPr="00254966">
              <w:rPr>
                <w:rFonts w:cs="Arial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8248D4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32</w:t>
            </w:r>
            <w:r w:rsidR="00990F00" w:rsidRPr="00254966">
              <w:rPr>
                <w:rFonts w:cs="Arial"/>
                <w:color w:val="000000"/>
              </w:rPr>
              <w:t>,</w:t>
            </w:r>
            <w:r w:rsidRPr="00254966">
              <w:rPr>
                <w:rFonts w:cs="Arial"/>
                <w:color w:val="000000"/>
              </w:rPr>
              <w:t>7</w:t>
            </w:r>
            <w:r w:rsidR="00990F00" w:rsidRPr="00254966">
              <w:rPr>
                <w:rFonts w:cs="Arial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63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13867,00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136</w:t>
            </w:r>
            <w:r w:rsidR="008248D4" w:rsidRPr="00254966">
              <w:rPr>
                <w:rFonts w:cs="Arial"/>
                <w:color w:val="000000"/>
              </w:rPr>
              <w:t>32</w:t>
            </w:r>
            <w:r w:rsidRPr="00254966">
              <w:rPr>
                <w:rFonts w:cs="Arial"/>
                <w:color w:val="000000"/>
              </w:rPr>
              <w:t>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15539,90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15072,00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15507,40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13710,00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13710,00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630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Мероприятие 6,1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13767,00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13632,10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15539,90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15072,00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15507,40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13610,00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13610,00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630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630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630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13767,00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13632,10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15539,90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15072,00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15507,40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13610,00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13610,00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63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 xml:space="preserve">Государственная поддержка лучших работников муниципальных учреждений культуры находящихся на территории сельскихъ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63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Мероприятие 6,2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63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63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630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Мероприятие 6.3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 xml:space="preserve"> Комплектовани</w:t>
            </w:r>
            <w:r w:rsidRPr="00254966">
              <w:rPr>
                <w:rFonts w:cs="Arial"/>
                <w:color w:val="000000"/>
              </w:rPr>
              <w:lastRenderedPageBreak/>
              <w:t xml:space="preserve">е книжных фондов муниципальных общедоступных библиотек Калачеевского муниципального района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97,77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8248D4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233</w:t>
            </w:r>
            <w:r w:rsidR="00990F00" w:rsidRPr="00254966">
              <w:rPr>
                <w:rFonts w:cs="Arial"/>
                <w:color w:val="000000"/>
              </w:rPr>
              <w:t>,</w:t>
            </w:r>
            <w:r w:rsidRPr="00254966">
              <w:rPr>
                <w:rFonts w:cs="Arial"/>
                <w:color w:val="000000"/>
              </w:rPr>
              <w:t>8</w:t>
            </w:r>
            <w:r w:rsidR="00990F00" w:rsidRPr="00254966">
              <w:rPr>
                <w:rFonts w:cs="Arial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8248D4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233,40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8248D4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233,40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63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17,77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8248D4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200,70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8248D4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200,7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8248D4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200,7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63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8248D4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32,70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8248D4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32,70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8248D4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32,70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63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80,00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</w:t>
            </w:r>
            <w:r w:rsidR="008248D4" w:rsidRPr="00254966">
              <w:rPr>
                <w:rFonts w:cs="Arial"/>
                <w:color w:val="000000"/>
              </w:rPr>
              <w:t>4</w:t>
            </w:r>
            <w:r w:rsidRPr="00254966">
              <w:rPr>
                <w:rFonts w:cs="Arial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8248D4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  <w:r w:rsidR="0025496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100,00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630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Мероприятие 6.4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630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630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630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630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Мероприятие 6.5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"Подключение библиотек к информационно телекоммуникационной сети"Интернет и развитие библиотечного дела.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116,41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63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73,41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63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23,00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63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630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lastRenderedPageBreak/>
              <w:t>Мероприятие 6.6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"Создание</w:t>
            </w:r>
            <w:r w:rsidR="00254966">
              <w:rPr>
                <w:rFonts w:cs="Arial"/>
                <w:bCs/>
              </w:rPr>
              <w:t xml:space="preserve"> </w:t>
            </w:r>
            <w:r w:rsidRPr="00254966">
              <w:rPr>
                <w:rFonts w:cs="Arial"/>
                <w:bCs/>
              </w:rPr>
              <w:t>условий для реализации творческого потенциала нации"</w:t>
            </w:r>
            <w:r w:rsidR="00254966">
              <w:rPr>
                <w:rFonts w:cs="Arial"/>
                <w:bCs/>
              </w:rPr>
              <w:t xml:space="preserve"> </w:t>
            </w:r>
            <w:r w:rsidRPr="00254966">
              <w:rPr>
                <w:rFonts w:cs="Arial"/>
                <w:bCs/>
              </w:rPr>
              <w:t>("Творческие люди")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63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63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63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630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Мероприятие 6.7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Государственная поддержка отрасли культуры за счет средств</w:t>
            </w:r>
            <w:r w:rsidR="00254966">
              <w:rPr>
                <w:rFonts w:cs="Arial"/>
                <w:bCs/>
              </w:rPr>
              <w:t xml:space="preserve"> </w:t>
            </w:r>
            <w:r w:rsidRPr="00254966">
              <w:rPr>
                <w:rFonts w:cs="Arial"/>
                <w:bCs/>
              </w:rPr>
              <w:t xml:space="preserve">резервного фонда </w:t>
            </w:r>
            <w:r w:rsidRPr="00254966">
              <w:rPr>
                <w:rFonts w:cs="Arial"/>
                <w:bCs/>
              </w:rPr>
              <w:br/>
              <w:t xml:space="preserve">Правительства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246,30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630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208,90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630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36,900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630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630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Мероприятие 6.8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25,00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630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,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630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25,00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630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254966" w:rsidP="0025496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Основное мероприятие</w:t>
            </w:r>
            <w:r w:rsidR="00254966">
              <w:rPr>
                <w:rFonts w:cs="Arial"/>
                <w:bCs/>
              </w:rPr>
              <w:t xml:space="preserve"> </w:t>
            </w:r>
            <w:r w:rsidRPr="00254966">
              <w:rPr>
                <w:rFonts w:cs="Arial"/>
                <w:bCs/>
              </w:rPr>
              <w:lastRenderedPageBreak/>
              <w:t>7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lastRenderedPageBreak/>
              <w:t xml:space="preserve">Обеспечение реализации </w:t>
            </w:r>
            <w:r w:rsidRPr="00254966">
              <w:rPr>
                <w:rFonts w:cs="Arial"/>
                <w:bCs/>
                <w:color w:val="000000"/>
              </w:rPr>
              <w:lastRenderedPageBreak/>
              <w:t>муниципальной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lastRenderedPageBreak/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1304,70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1475,60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F00" w:rsidRPr="00254966" w:rsidRDefault="008248D4" w:rsidP="00254966">
            <w:pPr>
              <w:ind w:firstLine="0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1534,30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1448,20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1478,00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8248D4" w:rsidP="00254966">
            <w:pPr>
              <w:ind w:firstLine="0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1480,0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  <w:color w:val="000000"/>
              </w:rPr>
            </w:pPr>
            <w:r w:rsidRPr="00254966">
              <w:rPr>
                <w:rFonts w:cs="Arial"/>
                <w:bCs/>
                <w:color w:val="000000"/>
              </w:rPr>
              <w:t>1480,00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1304,70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1475,60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F00" w:rsidRPr="00254966" w:rsidRDefault="008248D4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1534,30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1448,20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1478,00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1480,00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1480,00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 xml:space="preserve"> внебюджетные фонды</w:t>
            </w:r>
            <w:r w:rsidR="0025496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Мероприятие7.1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Финансовое обеспечение деятельности отдела по культуре администрации Калачеевского муниципального района Воронежской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1304,70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1475,60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8248D4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1534,30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1448,20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1478,00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1480,00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1480,00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1304,70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1475,60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8248D4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1534,30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1448,20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1478,00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1480,00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1480,00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 xml:space="preserve"> внебюджетные фонды</w:t>
            </w:r>
            <w:r w:rsidR="0025496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color w:val="000000"/>
              </w:rPr>
            </w:pPr>
            <w:r w:rsidRPr="00254966">
              <w:rPr>
                <w:rFonts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30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 xml:space="preserve">Основное мероприятие </w:t>
            </w:r>
            <w:r w:rsidRPr="00254966">
              <w:rPr>
                <w:rFonts w:cs="Arial"/>
                <w:bCs/>
              </w:rPr>
              <w:lastRenderedPageBreak/>
              <w:t>8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lastRenderedPageBreak/>
              <w:t xml:space="preserve">Организация и развитие </w:t>
            </w:r>
            <w:r w:rsidRPr="00254966">
              <w:rPr>
                <w:rFonts w:cs="Arial"/>
              </w:rPr>
              <w:lastRenderedPageBreak/>
              <w:t>культурно- досуговой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lastRenderedPageBreak/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59471E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34422,00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59471E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48185,20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59471E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48185,20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59471E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34422,00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59471E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48185,20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59471E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48185,20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Основное мероприятие</w:t>
            </w:r>
            <w:r w:rsidR="00254966">
              <w:rPr>
                <w:rFonts w:cs="Arial"/>
                <w:bCs/>
              </w:rPr>
              <w:t xml:space="preserve"> </w:t>
            </w:r>
            <w:r w:rsidRPr="00254966">
              <w:rPr>
                <w:rFonts w:cs="Arial"/>
                <w:bCs/>
              </w:rPr>
              <w:t>9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"Создание</w:t>
            </w:r>
            <w:r w:rsidR="00254966">
              <w:rPr>
                <w:rFonts w:cs="Arial"/>
              </w:rPr>
              <w:t xml:space="preserve"> </w:t>
            </w:r>
            <w:r w:rsidRPr="00254966">
              <w:rPr>
                <w:rFonts w:cs="Arial"/>
              </w:rPr>
              <w:t>условий для реализации творческого потенциала нации"</w:t>
            </w:r>
            <w:r w:rsidR="00254966">
              <w:rPr>
                <w:rFonts w:cs="Arial"/>
              </w:rPr>
              <w:t xml:space="preserve"> </w:t>
            </w:r>
            <w:r w:rsidRPr="00254966">
              <w:rPr>
                <w:rFonts w:cs="Arial"/>
              </w:rPr>
              <w:t>("Творческие люди")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117,90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59471E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204,30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100,01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59471E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17,66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59471E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0,233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  <w:r w:rsidRPr="00254966">
              <w:rPr>
                <w:rFonts w:cs="Arial"/>
                <w:bCs/>
              </w:rPr>
              <w:t>Основное мероприятие</w:t>
            </w:r>
            <w:r w:rsidR="00254966">
              <w:rPr>
                <w:rFonts w:cs="Arial"/>
                <w:bCs/>
              </w:rPr>
              <w:t xml:space="preserve"> </w:t>
            </w:r>
            <w:r w:rsidRPr="00254966">
              <w:rPr>
                <w:rFonts w:cs="Arial"/>
                <w:bCs/>
              </w:rPr>
              <w:t>10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Национальный проект "Культурная среда"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59471E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59471E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4591,80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59471E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59471E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59471E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4591,80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59471E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59471E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59471E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59471E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  <w:tr w:rsidR="00990F00" w:rsidRPr="00254966" w:rsidTr="00254966">
        <w:trPr>
          <w:gridAfter w:val="2"/>
          <w:wAfter w:w="675" w:type="dxa"/>
          <w:trHeight w:val="375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  <w:r w:rsidRPr="00254966">
              <w:rPr>
                <w:rFonts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00" w:rsidRPr="00254966" w:rsidRDefault="00990F00" w:rsidP="00254966">
            <w:pPr>
              <w:ind w:firstLine="0"/>
              <w:rPr>
                <w:rFonts w:cs="Arial"/>
              </w:rPr>
            </w:pPr>
          </w:p>
        </w:tc>
      </w:tr>
    </w:tbl>
    <w:p w:rsidR="00254966" w:rsidRDefault="00254966" w:rsidP="00254966">
      <w:pPr>
        <w:tabs>
          <w:tab w:val="left" w:pos="6941"/>
        </w:tabs>
        <w:rPr>
          <w:rFonts w:cs="Arial"/>
        </w:rPr>
      </w:pPr>
    </w:p>
    <w:p w:rsidR="00254966" w:rsidRDefault="00254966" w:rsidP="00254966">
      <w:pPr>
        <w:tabs>
          <w:tab w:val="left" w:pos="6941"/>
        </w:tabs>
        <w:rPr>
          <w:rFonts w:cs="Arial"/>
        </w:rPr>
      </w:pPr>
    </w:p>
    <w:p w:rsidR="00254966" w:rsidRDefault="00254966" w:rsidP="00254966">
      <w:pPr>
        <w:tabs>
          <w:tab w:val="left" w:pos="6941"/>
        </w:tabs>
        <w:rPr>
          <w:rFonts w:cs="Arial"/>
        </w:rPr>
      </w:pPr>
      <w:r>
        <w:rPr>
          <w:rFonts w:cs="Arial"/>
        </w:rPr>
        <w:t xml:space="preserve"> </w:t>
      </w:r>
    </w:p>
    <w:p w:rsidR="00254966" w:rsidRDefault="00254966" w:rsidP="00254966">
      <w:pPr>
        <w:tabs>
          <w:tab w:val="left" w:pos="6941"/>
        </w:tabs>
        <w:rPr>
          <w:rFonts w:cs="Arial"/>
        </w:rPr>
      </w:pPr>
    </w:p>
    <w:p w:rsidR="00254966" w:rsidRDefault="00254966" w:rsidP="00254966">
      <w:pPr>
        <w:tabs>
          <w:tab w:val="left" w:pos="6941"/>
        </w:tabs>
        <w:rPr>
          <w:rFonts w:cs="Arial"/>
        </w:rPr>
      </w:pPr>
    </w:p>
    <w:p w:rsidR="00254966" w:rsidRDefault="00254966" w:rsidP="00254966">
      <w:pPr>
        <w:tabs>
          <w:tab w:val="left" w:pos="6941"/>
        </w:tabs>
        <w:rPr>
          <w:rFonts w:cs="Arial"/>
        </w:rPr>
      </w:pPr>
    </w:p>
    <w:p w:rsidR="00254966" w:rsidRDefault="00254966" w:rsidP="00254966">
      <w:pPr>
        <w:tabs>
          <w:tab w:val="left" w:pos="6941"/>
        </w:tabs>
        <w:rPr>
          <w:rFonts w:cs="Arial"/>
        </w:rPr>
      </w:pPr>
    </w:p>
    <w:p w:rsidR="00254966" w:rsidRDefault="00254966" w:rsidP="00254966">
      <w:pPr>
        <w:tabs>
          <w:tab w:val="left" w:pos="6941"/>
        </w:tabs>
        <w:rPr>
          <w:rFonts w:cs="Arial"/>
        </w:rPr>
      </w:pPr>
    </w:p>
    <w:p w:rsidR="00254966" w:rsidRDefault="00254966" w:rsidP="00254966">
      <w:pPr>
        <w:tabs>
          <w:tab w:val="left" w:pos="6941"/>
        </w:tabs>
        <w:rPr>
          <w:rFonts w:cs="Arial"/>
        </w:rPr>
      </w:pPr>
    </w:p>
    <w:p w:rsidR="00254966" w:rsidRDefault="00254966" w:rsidP="00254966">
      <w:pPr>
        <w:tabs>
          <w:tab w:val="left" w:pos="6941"/>
        </w:tabs>
        <w:rPr>
          <w:rFonts w:cs="Arial"/>
        </w:rPr>
      </w:pPr>
    </w:p>
    <w:p w:rsidR="00254966" w:rsidRDefault="00254966" w:rsidP="00254966">
      <w:pPr>
        <w:tabs>
          <w:tab w:val="left" w:pos="6941"/>
        </w:tabs>
        <w:rPr>
          <w:rFonts w:cs="Arial"/>
        </w:rPr>
      </w:pPr>
    </w:p>
    <w:p w:rsidR="00254966" w:rsidRDefault="005720AB" w:rsidP="00EB314C">
      <w:pPr>
        <w:tabs>
          <w:tab w:val="left" w:pos="6941"/>
        </w:tabs>
        <w:ind w:left="9639" w:firstLine="0"/>
        <w:rPr>
          <w:rFonts w:cs="Arial"/>
        </w:rPr>
      </w:pPr>
      <w:r w:rsidRPr="00254966">
        <w:rPr>
          <w:rFonts w:cs="Arial"/>
        </w:rPr>
        <w:t xml:space="preserve"> Приложение № 3 </w:t>
      </w:r>
      <w:r w:rsidR="00254966">
        <w:rPr>
          <w:rFonts w:cs="Arial"/>
        </w:rPr>
        <w:t xml:space="preserve"> </w:t>
      </w:r>
      <w:r w:rsidRPr="00254966">
        <w:rPr>
          <w:rFonts w:cs="Arial"/>
        </w:rPr>
        <w:t>к</w:t>
      </w:r>
      <w:r w:rsidR="00254966">
        <w:rPr>
          <w:rFonts w:cs="Arial"/>
        </w:rPr>
        <w:t xml:space="preserve"> </w:t>
      </w:r>
      <w:r w:rsidRPr="00254966">
        <w:rPr>
          <w:rFonts w:cs="Arial"/>
        </w:rPr>
        <w:t>постановлению администрации</w:t>
      </w:r>
      <w:r w:rsidR="00EB314C">
        <w:rPr>
          <w:rFonts w:cs="Arial"/>
        </w:rPr>
        <w:t xml:space="preserve"> </w:t>
      </w:r>
      <w:r w:rsidR="00254966">
        <w:rPr>
          <w:rFonts w:cs="Arial"/>
        </w:rPr>
        <w:t xml:space="preserve"> </w:t>
      </w:r>
      <w:r w:rsidRPr="00254966">
        <w:rPr>
          <w:rFonts w:cs="Arial"/>
        </w:rPr>
        <w:t>Калачеевского муниципального района от</w:t>
      </w:r>
      <w:r w:rsidR="00254966">
        <w:rPr>
          <w:rFonts w:cs="Arial"/>
        </w:rPr>
        <w:t xml:space="preserve"> </w:t>
      </w:r>
      <w:r w:rsidRPr="00254966">
        <w:rPr>
          <w:rFonts w:cs="Arial"/>
        </w:rPr>
        <w:t>«</w:t>
      </w:r>
      <w:r w:rsidR="00254966" w:rsidRPr="00254966">
        <w:rPr>
          <w:rFonts w:cs="Arial"/>
        </w:rPr>
        <w:t>16</w:t>
      </w:r>
      <w:r w:rsidRPr="00254966">
        <w:rPr>
          <w:rFonts w:cs="Arial"/>
        </w:rPr>
        <w:t>»</w:t>
      </w:r>
      <w:r w:rsidR="00254966" w:rsidRPr="00254966">
        <w:rPr>
          <w:rFonts w:cs="Arial"/>
        </w:rPr>
        <w:t xml:space="preserve"> июня</w:t>
      </w:r>
      <w:r w:rsidR="00254966">
        <w:rPr>
          <w:rFonts w:cs="Arial"/>
        </w:rPr>
        <w:t xml:space="preserve"> </w:t>
      </w:r>
      <w:r w:rsidRPr="00254966">
        <w:rPr>
          <w:rFonts w:cs="Arial"/>
        </w:rPr>
        <w:t>202</w:t>
      </w:r>
      <w:r w:rsidR="00254966" w:rsidRPr="00254966">
        <w:rPr>
          <w:rFonts w:cs="Arial"/>
        </w:rPr>
        <w:t>2</w:t>
      </w:r>
      <w:r w:rsidRPr="00254966">
        <w:rPr>
          <w:rFonts w:cs="Arial"/>
        </w:rPr>
        <w:t xml:space="preserve">г. </w:t>
      </w:r>
      <w:r w:rsidR="00254966" w:rsidRPr="00254966">
        <w:rPr>
          <w:rFonts w:cs="Arial"/>
        </w:rPr>
        <w:t>№ 453</w:t>
      </w:r>
      <w:r w:rsidR="00254966">
        <w:rPr>
          <w:rFonts w:cs="Arial"/>
        </w:rPr>
        <w:t xml:space="preserve"> </w:t>
      </w:r>
    </w:p>
    <w:p w:rsidR="005720AB" w:rsidRPr="00254966" w:rsidRDefault="005720AB" w:rsidP="00EB314C">
      <w:pPr>
        <w:tabs>
          <w:tab w:val="left" w:pos="6941"/>
        </w:tabs>
        <w:rPr>
          <w:rFonts w:cs="Arial"/>
        </w:rPr>
      </w:pPr>
      <w:r w:rsidRPr="00254966">
        <w:rPr>
          <w:rFonts w:cs="Arial"/>
        </w:rPr>
        <w:t>План реализации муниципальной программы»Развитие культуры и туризма в Калачеевском муниципальном районе на 2020-2026 годы»</w:t>
      </w:r>
      <w:r w:rsidR="00EB314C">
        <w:rPr>
          <w:rFonts w:cs="Arial"/>
        </w:rPr>
        <w:t xml:space="preserve"> </w:t>
      </w:r>
      <w:r w:rsidR="00254966">
        <w:rPr>
          <w:rFonts w:cs="Arial"/>
        </w:rPr>
        <w:t xml:space="preserve"> </w:t>
      </w:r>
      <w:r w:rsidRPr="00254966">
        <w:rPr>
          <w:rFonts w:cs="Arial"/>
        </w:rPr>
        <w:t>на 2022 год</w:t>
      </w:r>
    </w:p>
    <w:p w:rsidR="005720AB" w:rsidRPr="00254966" w:rsidRDefault="005720AB" w:rsidP="00254966">
      <w:pPr>
        <w:tabs>
          <w:tab w:val="left" w:pos="6941"/>
        </w:tabs>
        <w:ind w:firstLine="0"/>
        <w:rPr>
          <w:rFonts w:cs="Arial"/>
        </w:rPr>
      </w:pPr>
    </w:p>
    <w:tbl>
      <w:tblPr>
        <w:tblW w:w="14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9"/>
        <w:gridCol w:w="1672"/>
        <w:gridCol w:w="1984"/>
        <w:gridCol w:w="2268"/>
        <w:gridCol w:w="1305"/>
        <w:gridCol w:w="1363"/>
        <w:gridCol w:w="1868"/>
        <w:gridCol w:w="2552"/>
        <w:gridCol w:w="1251"/>
      </w:tblGrid>
      <w:tr w:rsidR="00254966" w:rsidRPr="00254966" w:rsidTr="004A2848">
        <w:trPr>
          <w:trHeight w:val="735"/>
        </w:trPr>
        <w:tc>
          <w:tcPr>
            <w:tcW w:w="392" w:type="dxa"/>
            <w:vMerge w:val="restart"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№</w:t>
            </w:r>
            <w:r w:rsidRPr="00254966">
              <w:rPr>
                <w:rFonts w:eastAsia="Calibri" w:cs="Arial"/>
              </w:rPr>
              <w:br/>
              <w:t>п/п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noWrap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Статус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Наименование</w:t>
            </w:r>
            <w:r w:rsidR="00254966">
              <w:rPr>
                <w:rFonts w:cs="Arial"/>
              </w:rPr>
              <w:t xml:space="preserve"> </w:t>
            </w:r>
            <w:r w:rsidRPr="00254966">
              <w:rPr>
                <w:rFonts w:eastAsia="Calibri" w:cs="Arial"/>
              </w:rPr>
              <w:t>программы подпрограммы,</w:t>
            </w:r>
            <w:r w:rsidR="00254966">
              <w:rPr>
                <w:rFonts w:cs="Arial"/>
              </w:rPr>
              <w:t xml:space="preserve"> </w:t>
            </w:r>
            <w:r w:rsidRPr="00254966">
              <w:rPr>
                <w:rFonts w:eastAsia="Calibri" w:cs="Arial"/>
              </w:rPr>
              <w:t>основного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Исполнитель мероприятия (структурное подразделение администрации Калачеевского</w:t>
            </w:r>
            <w:r w:rsidR="00254966">
              <w:rPr>
                <w:rFonts w:cs="Arial"/>
              </w:rPr>
              <w:t xml:space="preserve"> </w:t>
            </w:r>
            <w:r w:rsidRPr="00254966">
              <w:rPr>
                <w:rFonts w:eastAsia="Calibri" w:cs="Arial"/>
              </w:rPr>
              <w:t>муниципального района, иной главный распорядитель средств местного бюджета</w:t>
            </w:r>
          </w:p>
        </w:tc>
        <w:tc>
          <w:tcPr>
            <w:tcW w:w="1305" w:type="dxa"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Срок</w:t>
            </w:r>
          </w:p>
        </w:tc>
        <w:tc>
          <w:tcPr>
            <w:tcW w:w="1363" w:type="dxa"/>
            <w:shd w:val="clear" w:color="auto" w:fill="auto"/>
            <w:hideMark/>
          </w:tcPr>
          <w:p w:rsidR="005720AB" w:rsidRPr="00254966" w:rsidRDefault="00254966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68" w:type="dxa"/>
            <w:vMerge w:val="restart"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Ожидаемый непосредственный результат (краткое описание) от реализации подпрограммы, основного мероприятия,</w:t>
            </w:r>
            <w:r w:rsidR="00254966">
              <w:rPr>
                <w:rFonts w:cs="Arial"/>
              </w:rPr>
              <w:t xml:space="preserve"> </w:t>
            </w:r>
            <w:r w:rsidRPr="00254966">
              <w:rPr>
                <w:rFonts w:eastAsia="Calibri" w:cs="Arial"/>
              </w:rPr>
              <w:t xml:space="preserve">в очередном финансовом году 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 xml:space="preserve">КБК </w:t>
            </w:r>
            <w:r w:rsidRPr="00254966">
              <w:rPr>
                <w:rFonts w:eastAsia="Calibri" w:cs="Arial"/>
              </w:rPr>
              <w:br/>
              <w:t>(местный</w:t>
            </w:r>
            <w:r w:rsidRPr="00254966">
              <w:rPr>
                <w:rFonts w:eastAsia="Calibri" w:cs="Arial"/>
              </w:rPr>
              <w:br/>
              <w:t>бюджет)</w:t>
            </w:r>
          </w:p>
        </w:tc>
        <w:tc>
          <w:tcPr>
            <w:tcW w:w="1251" w:type="dxa"/>
            <w:vMerge w:val="restart"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Расходы, предусмотренные решением Совета народных депутатов Калачеевского муниципального района</w:t>
            </w:r>
            <w:r w:rsidR="00254966">
              <w:rPr>
                <w:rFonts w:cs="Arial"/>
              </w:rPr>
              <w:t xml:space="preserve"> </w:t>
            </w:r>
            <w:r w:rsidRPr="00254966">
              <w:rPr>
                <w:rFonts w:eastAsia="Calibri" w:cs="Arial"/>
              </w:rPr>
              <w:t>о</w:t>
            </w:r>
            <w:r w:rsidR="00254966">
              <w:rPr>
                <w:rFonts w:cs="Arial"/>
              </w:rPr>
              <w:t xml:space="preserve"> </w:t>
            </w:r>
            <w:r w:rsidRPr="00254966">
              <w:rPr>
                <w:rFonts w:eastAsia="Calibri" w:cs="Arial"/>
              </w:rPr>
              <w:t>бюджете, на 2022 год</w:t>
            </w:r>
          </w:p>
        </w:tc>
      </w:tr>
      <w:tr w:rsidR="00254966" w:rsidRPr="00254966" w:rsidTr="004A2848">
        <w:trPr>
          <w:trHeight w:val="315"/>
        </w:trPr>
        <w:tc>
          <w:tcPr>
            <w:tcW w:w="392" w:type="dxa"/>
            <w:vMerge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305" w:type="dxa"/>
            <w:shd w:val="clear" w:color="auto" w:fill="auto"/>
            <w:hideMark/>
          </w:tcPr>
          <w:p w:rsidR="005720AB" w:rsidRPr="00254966" w:rsidRDefault="00254966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363" w:type="dxa"/>
            <w:shd w:val="clear" w:color="auto" w:fill="auto"/>
            <w:hideMark/>
          </w:tcPr>
          <w:p w:rsidR="005720AB" w:rsidRPr="00254966" w:rsidRDefault="00254966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68" w:type="dxa"/>
            <w:vMerge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251" w:type="dxa"/>
            <w:vMerge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</w:tr>
      <w:tr w:rsidR="00254966" w:rsidRPr="00254966" w:rsidTr="004A2848">
        <w:trPr>
          <w:trHeight w:val="3230"/>
        </w:trPr>
        <w:tc>
          <w:tcPr>
            <w:tcW w:w="392" w:type="dxa"/>
            <w:vMerge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305" w:type="dxa"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начала реализации</w:t>
            </w:r>
            <w:r w:rsidRPr="00254966">
              <w:rPr>
                <w:rFonts w:eastAsia="Calibri" w:cs="Arial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363" w:type="dxa"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окончания реализации</w:t>
            </w:r>
            <w:r w:rsidRPr="00254966">
              <w:rPr>
                <w:rFonts w:eastAsia="Calibri" w:cs="Arial"/>
              </w:rPr>
              <w:br/>
              <w:t>мероприятия</w:t>
            </w:r>
            <w:r w:rsidRPr="00254966">
              <w:rPr>
                <w:rFonts w:eastAsia="Calibri" w:cs="Arial"/>
              </w:rPr>
              <w:br/>
              <w:t>в очередном финансовом году</w:t>
            </w:r>
            <w:r w:rsidR="00254966">
              <w:rPr>
                <w:rFonts w:cs="Arial"/>
              </w:rPr>
              <w:t xml:space="preserve"> </w:t>
            </w:r>
          </w:p>
        </w:tc>
        <w:tc>
          <w:tcPr>
            <w:tcW w:w="1868" w:type="dxa"/>
            <w:vMerge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251" w:type="dxa"/>
            <w:vMerge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</w:tr>
      <w:tr w:rsidR="00254966" w:rsidRPr="00254966" w:rsidTr="004A2848">
        <w:trPr>
          <w:trHeight w:val="255"/>
        </w:trPr>
        <w:tc>
          <w:tcPr>
            <w:tcW w:w="392" w:type="dxa"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lastRenderedPageBreak/>
              <w:t xml:space="preserve">Муниципальная программа «Развитие культуры и туризма в Калачеевском </w:t>
            </w:r>
          </w:p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муниципальном районе на</w:t>
            </w:r>
            <w:r w:rsidR="00254966">
              <w:rPr>
                <w:rFonts w:cs="Arial"/>
              </w:rPr>
              <w:t xml:space="preserve"> </w:t>
            </w:r>
            <w:r w:rsidRPr="00254966">
              <w:rPr>
                <w:rFonts w:eastAsia="Calibri" w:cs="Arial"/>
              </w:rPr>
              <w:t xml:space="preserve">2020- 2026годы» </w:t>
            </w:r>
          </w:p>
        </w:tc>
        <w:tc>
          <w:tcPr>
            <w:tcW w:w="2268" w:type="dxa"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lastRenderedPageBreak/>
              <w:t>4</w:t>
            </w:r>
          </w:p>
        </w:tc>
        <w:tc>
          <w:tcPr>
            <w:tcW w:w="1305" w:type="dxa"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5</w:t>
            </w:r>
          </w:p>
        </w:tc>
        <w:tc>
          <w:tcPr>
            <w:tcW w:w="1363" w:type="dxa"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6</w:t>
            </w:r>
          </w:p>
        </w:tc>
        <w:tc>
          <w:tcPr>
            <w:tcW w:w="1868" w:type="dxa"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7</w:t>
            </w:r>
          </w:p>
        </w:tc>
        <w:tc>
          <w:tcPr>
            <w:tcW w:w="2552" w:type="dxa"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8</w:t>
            </w:r>
          </w:p>
        </w:tc>
        <w:tc>
          <w:tcPr>
            <w:tcW w:w="1251" w:type="dxa"/>
            <w:shd w:val="clear" w:color="auto" w:fill="auto"/>
            <w:hideMark/>
          </w:tcPr>
          <w:p w:rsidR="00254966" w:rsidRDefault="005720AB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254966">
              <w:rPr>
                <w:rFonts w:eastAsia="Calibri" w:cs="Arial"/>
              </w:rPr>
              <w:t>9</w:t>
            </w:r>
          </w:p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5720AB" w:rsidRPr="00254966" w:rsidRDefault="0059471E" w:rsidP="00EB314C">
            <w:pPr>
              <w:tabs>
                <w:tab w:val="left" w:pos="6941"/>
              </w:tabs>
              <w:ind w:firstLine="0"/>
              <w:rPr>
                <w:rFonts w:eastAsia="Calibri" w:cs="Arial"/>
                <w:lang w:val="en-US"/>
              </w:rPr>
            </w:pPr>
            <w:r w:rsidRPr="00254966">
              <w:rPr>
                <w:rFonts w:eastAsia="Calibri" w:cs="Arial"/>
              </w:rPr>
              <w:t>103980,7</w:t>
            </w:r>
            <w:r w:rsidR="00254966">
              <w:rPr>
                <w:rFonts w:cs="Arial"/>
                <w:lang w:val="en-US"/>
              </w:rPr>
              <w:t xml:space="preserve"> </w:t>
            </w:r>
          </w:p>
        </w:tc>
      </w:tr>
      <w:tr w:rsidR="00254966" w:rsidRPr="00254966" w:rsidTr="004A2848">
        <w:trPr>
          <w:trHeight w:val="3180"/>
        </w:trPr>
        <w:tc>
          <w:tcPr>
            <w:tcW w:w="392" w:type="dxa"/>
            <w:shd w:val="clear" w:color="auto" w:fill="auto"/>
            <w:noWrap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 xml:space="preserve"> Подпрограмма Муниципальной программы «Развитие культуры и туризма в Калачеевском </w:t>
            </w:r>
          </w:p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муниципальном районе на 2020- 2026годы»</w:t>
            </w:r>
          </w:p>
        </w:tc>
        <w:tc>
          <w:tcPr>
            <w:tcW w:w="2268" w:type="dxa"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305" w:type="dxa"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363" w:type="dxa"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868" w:type="dxa"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251" w:type="dxa"/>
            <w:shd w:val="clear" w:color="auto" w:fill="auto"/>
            <w:hideMark/>
          </w:tcPr>
          <w:p w:rsidR="005720AB" w:rsidRPr="00254966" w:rsidRDefault="0059471E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103980,70</w:t>
            </w:r>
          </w:p>
        </w:tc>
      </w:tr>
      <w:tr w:rsidR="00254966" w:rsidRPr="00254966" w:rsidTr="004A2848">
        <w:trPr>
          <w:trHeight w:val="3180"/>
        </w:trPr>
        <w:tc>
          <w:tcPr>
            <w:tcW w:w="392" w:type="dxa"/>
            <w:shd w:val="clear" w:color="auto" w:fill="auto"/>
            <w:noWrap/>
            <w:hideMark/>
          </w:tcPr>
          <w:p w:rsidR="005720AB" w:rsidRPr="00254966" w:rsidRDefault="00254966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/>
                <w:iCs/>
              </w:rPr>
            </w:pPr>
            <w:r w:rsidRPr="00254966">
              <w:rPr>
                <w:rFonts w:eastAsia="Calibri" w:cs="Arial"/>
                <w:bCs/>
                <w:i/>
                <w:iCs/>
              </w:rPr>
              <w:t xml:space="preserve">Основное </w:t>
            </w:r>
            <w:r w:rsidRPr="00254966">
              <w:rPr>
                <w:rFonts w:eastAsia="Calibri" w:cs="Arial"/>
                <w:bCs/>
                <w:i/>
                <w:iCs/>
              </w:rPr>
              <w:br/>
              <w:t>мероприятие 1</w:t>
            </w:r>
          </w:p>
        </w:tc>
        <w:tc>
          <w:tcPr>
            <w:tcW w:w="1984" w:type="dxa"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Формирование единого культурного пространства, создание условий для выравнивания доступа населения к культурным ценностям, поддержка деятельности творческих коллективов</w:t>
            </w:r>
          </w:p>
        </w:tc>
        <w:tc>
          <w:tcPr>
            <w:tcW w:w="2268" w:type="dxa"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Отдел по культуре</w:t>
            </w:r>
            <w:r w:rsidR="00254966">
              <w:rPr>
                <w:rFonts w:cs="Arial"/>
              </w:rPr>
              <w:t xml:space="preserve"> </w:t>
            </w:r>
            <w:r w:rsidRPr="00254966">
              <w:rPr>
                <w:rFonts w:eastAsia="Calibri" w:cs="Arial"/>
              </w:rPr>
              <w:t>администрации Калачеевского муниципального района</w:t>
            </w:r>
          </w:p>
        </w:tc>
        <w:tc>
          <w:tcPr>
            <w:tcW w:w="1305" w:type="dxa"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01.01.2022</w:t>
            </w:r>
          </w:p>
        </w:tc>
        <w:tc>
          <w:tcPr>
            <w:tcW w:w="1363" w:type="dxa"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31.12.2022</w:t>
            </w:r>
          </w:p>
        </w:tc>
        <w:tc>
          <w:tcPr>
            <w:tcW w:w="1868" w:type="dxa"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Реализация</w:t>
            </w:r>
            <w:r w:rsidR="00254966">
              <w:rPr>
                <w:rFonts w:cs="Arial"/>
              </w:rPr>
              <w:t xml:space="preserve"> </w:t>
            </w:r>
            <w:r w:rsidRPr="00254966">
              <w:rPr>
                <w:rFonts w:eastAsia="Calibri" w:cs="Arial"/>
              </w:rPr>
              <w:t>основных мероприятий</w:t>
            </w:r>
            <w:r w:rsidR="00254966">
              <w:rPr>
                <w:rFonts w:cs="Arial"/>
              </w:rPr>
              <w:t xml:space="preserve"> </w:t>
            </w:r>
            <w:r w:rsidRPr="00254966">
              <w:rPr>
                <w:rFonts w:eastAsia="Calibri" w:cs="Arial"/>
              </w:rPr>
              <w:t>позволит усилить региональную и муниципальную</w:t>
            </w:r>
            <w:r w:rsidR="00254966">
              <w:rPr>
                <w:rFonts w:cs="Arial"/>
              </w:rPr>
              <w:t xml:space="preserve"> </w:t>
            </w:r>
            <w:r w:rsidRPr="00254966">
              <w:rPr>
                <w:rFonts w:eastAsia="Calibri" w:cs="Arial"/>
              </w:rPr>
              <w:t>поддержку по социально-культурному обустройству учреждений культуры муниципального района, формированию условий социального комфорта, повысить эффективность предоставляемых услуг.</w:t>
            </w:r>
          </w:p>
        </w:tc>
        <w:tc>
          <w:tcPr>
            <w:tcW w:w="2552" w:type="dxa"/>
            <w:shd w:val="clear" w:color="auto" w:fill="auto"/>
            <w:hideMark/>
          </w:tcPr>
          <w:p w:rsidR="00254966" w:rsidRDefault="005720AB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254966">
              <w:rPr>
                <w:rFonts w:eastAsia="Calibri" w:cs="Arial"/>
              </w:rPr>
              <w:t>922 08</w:t>
            </w:r>
            <w:r w:rsidRPr="00254966">
              <w:rPr>
                <w:rFonts w:eastAsia="Calibri" w:cs="Arial"/>
                <w:lang w:val="en-US"/>
              </w:rPr>
              <w:t>0</w:t>
            </w:r>
            <w:r w:rsidRPr="00254966">
              <w:rPr>
                <w:rFonts w:eastAsia="Calibri" w:cs="Arial"/>
              </w:rPr>
              <w:t>1</w:t>
            </w:r>
            <w:r w:rsidRPr="00254966">
              <w:rPr>
                <w:rFonts w:eastAsia="Calibri" w:cs="Arial"/>
                <w:lang w:val="en-US"/>
              </w:rPr>
              <w:t xml:space="preserve"> </w:t>
            </w:r>
            <w:r w:rsidRPr="00254966">
              <w:rPr>
                <w:rFonts w:eastAsia="Calibri" w:cs="Arial"/>
              </w:rPr>
              <w:t>0310180840</w:t>
            </w:r>
          </w:p>
          <w:p w:rsidR="00254966" w:rsidRDefault="005720AB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254966">
              <w:rPr>
                <w:rFonts w:eastAsia="Calibri" w:cs="Arial"/>
              </w:rPr>
              <w:t>92</w:t>
            </w:r>
            <w:r w:rsidR="0059471E" w:rsidRPr="00254966">
              <w:rPr>
                <w:rFonts w:eastAsia="Calibri" w:cs="Arial"/>
              </w:rPr>
              <w:t>7</w:t>
            </w:r>
            <w:r w:rsidRPr="00254966">
              <w:rPr>
                <w:rFonts w:eastAsia="Calibri" w:cs="Arial"/>
              </w:rPr>
              <w:t xml:space="preserve"> 08 01</w:t>
            </w:r>
            <w:r w:rsidRPr="00254966">
              <w:rPr>
                <w:rFonts w:eastAsia="Calibri" w:cs="Arial"/>
                <w:lang w:val="en-US"/>
              </w:rPr>
              <w:t xml:space="preserve"> 0</w:t>
            </w:r>
            <w:r w:rsidRPr="00254966">
              <w:rPr>
                <w:rFonts w:eastAsia="Calibri" w:cs="Arial"/>
              </w:rPr>
              <w:t>3101</w:t>
            </w:r>
            <w:r w:rsidR="0059471E" w:rsidRPr="00254966">
              <w:rPr>
                <w:rFonts w:eastAsia="Calibri" w:cs="Arial"/>
              </w:rPr>
              <w:t>7</w:t>
            </w:r>
            <w:r w:rsidRPr="00254966">
              <w:rPr>
                <w:rFonts w:eastAsia="Calibri" w:cs="Arial"/>
              </w:rPr>
              <w:t>8</w:t>
            </w:r>
            <w:r w:rsidR="0059471E" w:rsidRPr="00254966">
              <w:rPr>
                <w:rFonts w:eastAsia="Calibri" w:cs="Arial"/>
              </w:rPr>
              <w:t>750</w:t>
            </w:r>
          </w:p>
          <w:p w:rsidR="00254966" w:rsidRDefault="00254966" w:rsidP="00EB314C">
            <w:pPr>
              <w:ind w:firstLine="0"/>
              <w:rPr>
                <w:rFonts w:cs="Arial"/>
                <w:lang w:val="en-US"/>
              </w:rPr>
            </w:pPr>
          </w:p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251" w:type="dxa"/>
            <w:shd w:val="clear" w:color="auto" w:fill="auto"/>
            <w:hideMark/>
          </w:tcPr>
          <w:p w:rsidR="00254966" w:rsidRDefault="005720AB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254966">
              <w:rPr>
                <w:rFonts w:eastAsia="Calibri" w:cs="Arial"/>
              </w:rPr>
              <w:t>1978,3</w:t>
            </w:r>
          </w:p>
          <w:p w:rsidR="00254966" w:rsidRDefault="0059471E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254966">
              <w:rPr>
                <w:rFonts w:eastAsia="Calibri" w:cs="Arial"/>
              </w:rPr>
              <w:t>19984,50</w:t>
            </w:r>
          </w:p>
          <w:p w:rsidR="00254966" w:rsidRDefault="00254966" w:rsidP="00EB314C">
            <w:pPr>
              <w:ind w:firstLine="0"/>
              <w:rPr>
                <w:rFonts w:cs="Arial"/>
                <w:lang w:val="en-US"/>
              </w:rPr>
            </w:pPr>
          </w:p>
          <w:p w:rsidR="005720AB" w:rsidRPr="00254966" w:rsidRDefault="005720AB" w:rsidP="00EB314C">
            <w:pPr>
              <w:ind w:firstLine="0"/>
              <w:rPr>
                <w:rFonts w:eastAsia="Calibri" w:cs="Arial"/>
              </w:rPr>
            </w:pPr>
          </w:p>
        </w:tc>
      </w:tr>
      <w:tr w:rsidR="00254966" w:rsidRPr="00254966" w:rsidTr="004A2848">
        <w:trPr>
          <w:trHeight w:val="2805"/>
        </w:trPr>
        <w:tc>
          <w:tcPr>
            <w:tcW w:w="392" w:type="dxa"/>
            <w:shd w:val="clear" w:color="auto" w:fill="auto"/>
            <w:noWrap/>
            <w:hideMark/>
          </w:tcPr>
          <w:p w:rsidR="005720AB" w:rsidRPr="00254966" w:rsidRDefault="00254966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/>
                <w:iCs/>
              </w:rPr>
            </w:pPr>
            <w:r w:rsidRPr="00254966">
              <w:rPr>
                <w:rFonts w:eastAsia="Calibri" w:cs="Arial"/>
                <w:bCs/>
                <w:i/>
                <w:iCs/>
              </w:rPr>
              <w:t xml:space="preserve">Основное </w:t>
            </w:r>
            <w:r w:rsidRPr="00254966">
              <w:rPr>
                <w:rFonts w:eastAsia="Calibri" w:cs="Arial"/>
                <w:bCs/>
                <w:i/>
                <w:iCs/>
              </w:rPr>
              <w:br/>
              <w:t>мероприятие 2</w:t>
            </w:r>
          </w:p>
        </w:tc>
        <w:tc>
          <w:tcPr>
            <w:tcW w:w="1984" w:type="dxa"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Укрепление материально-технической базы учреждений культуры</w:t>
            </w:r>
          </w:p>
        </w:tc>
        <w:tc>
          <w:tcPr>
            <w:tcW w:w="2268" w:type="dxa"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Отдел по культуре</w:t>
            </w:r>
            <w:r w:rsidR="00254966">
              <w:rPr>
                <w:rFonts w:cs="Arial"/>
              </w:rPr>
              <w:t xml:space="preserve"> </w:t>
            </w:r>
            <w:r w:rsidRPr="00254966">
              <w:rPr>
                <w:rFonts w:eastAsia="Calibri" w:cs="Arial"/>
              </w:rPr>
              <w:t>администрации Калачеевского муниципального района</w:t>
            </w:r>
          </w:p>
        </w:tc>
        <w:tc>
          <w:tcPr>
            <w:tcW w:w="1305" w:type="dxa"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01.01.2022</w:t>
            </w:r>
          </w:p>
        </w:tc>
        <w:tc>
          <w:tcPr>
            <w:tcW w:w="1363" w:type="dxa"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31.12.2022</w:t>
            </w:r>
          </w:p>
        </w:tc>
        <w:tc>
          <w:tcPr>
            <w:tcW w:w="1868" w:type="dxa"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Реализация программных мероприятий</w:t>
            </w:r>
            <w:r w:rsidR="00254966">
              <w:rPr>
                <w:rFonts w:cs="Arial"/>
              </w:rPr>
              <w:t xml:space="preserve"> </w:t>
            </w:r>
            <w:r w:rsidRPr="00254966">
              <w:rPr>
                <w:rFonts w:eastAsia="Calibri" w:cs="Arial"/>
              </w:rPr>
              <w:t>позволит: оснастить сельские учреждения культуры современным оборудованием и музыкальными инструментами; повысить</w:t>
            </w:r>
            <w:r w:rsidR="00254966">
              <w:rPr>
                <w:rFonts w:cs="Arial"/>
              </w:rPr>
              <w:t xml:space="preserve"> </w:t>
            </w:r>
            <w:r w:rsidRPr="00254966">
              <w:rPr>
                <w:rFonts w:eastAsia="Calibri" w:cs="Arial"/>
              </w:rPr>
              <w:t>уровень</w:t>
            </w:r>
            <w:r w:rsidR="00254966">
              <w:rPr>
                <w:rFonts w:cs="Arial"/>
              </w:rPr>
              <w:t xml:space="preserve"> </w:t>
            </w:r>
            <w:r w:rsidRPr="00254966">
              <w:rPr>
                <w:rFonts w:eastAsia="Calibri" w:cs="Arial"/>
              </w:rPr>
              <w:t>удовлетворенности граждан Калачеевского муниципального района</w:t>
            </w:r>
            <w:r w:rsidR="00254966">
              <w:rPr>
                <w:rFonts w:cs="Arial"/>
              </w:rPr>
              <w:t xml:space="preserve"> </w:t>
            </w:r>
            <w:r w:rsidRPr="00254966">
              <w:rPr>
                <w:rFonts w:eastAsia="Calibri" w:cs="Arial"/>
              </w:rPr>
              <w:t>качеством предоставления муниципальных услуг в сфере культуры; увеличить</w:t>
            </w:r>
            <w:r w:rsidR="00254966">
              <w:rPr>
                <w:rFonts w:cs="Arial"/>
              </w:rPr>
              <w:t xml:space="preserve"> </w:t>
            </w:r>
            <w:r w:rsidRPr="00254966">
              <w:rPr>
                <w:rFonts w:eastAsia="Calibri" w:cs="Arial"/>
              </w:rPr>
              <w:t xml:space="preserve">численность участников </w:t>
            </w:r>
            <w:r w:rsidRPr="00254966">
              <w:rPr>
                <w:rFonts w:eastAsia="Calibri" w:cs="Arial"/>
              </w:rPr>
              <w:lastRenderedPageBreak/>
              <w:t>культурно - досуговых мероприятий (по сравнению с предыдущим годом);</w:t>
            </w:r>
            <w:r w:rsidR="00254966">
              <w:rPr>
                <w:rFonts w:cs="Arial"/>
              </w:rPr>
              <w:t xml:space="preserve"> </w:t>
            </w:r>
            <w:r w:rsidRPr="00254966">
              <w:rPr>
                <w:rFonts w:eastAsia="Calibri" w:cs="Arial"/>
              </w:rPr>
              <w:t>повысить удельный вес населения,пользующегося услугами отрасли культуры</w:t>
            </w:r>
            <w:r w:rsidR="00254966">
              <w:rPr>
                <w:rFonts w:cs="Arial"/>
              </w:rPr>
              <w:t xml:space="preserve"> </w:t>
            </w:r>
            <w:r w:rsidRPr="00254966">
              <w:rPr>
                <w:rFonts w:eastAsia="Calibri" w:cs="Arial"/>
              </w:rPr>
              <w:t>путем</w:t>
            </w:r>
            <w:r w:rsidR="00254966">
              <w:rPr>
                <w:rFonts w:cs="Arial"/>
              </w:rPr>
              <w:t xml:space="preserve"> </w:t>
            </w:r>
            <w:r w:rsidRPr="00254966">
              <w:rPr>
                <w:rFonts w:eastAsia="Calibri" w:cs="Arial"/>
              </w:rPr>
              <w:t>регулярного предоставления культурных и информационных услуг в сельских поселениях муниципального района путем</w:t>
            </w:r>
            <w:r w:rsidR="00254966">
              <w:rPr>
                <w:rFonts w:cs="Arial"/>
              </w:rPr>
              <w:t xml:space="preserve"> </w:t>
            </w:r>
            <w:r w:rsidRPr="00254966">
              <w:rPr>
                <w:rFonts w:eastAsia="Calibri" w:cs="Arial"/>
              </w:rPr>
              <w:t xml:space="preserve">организации автоклуба и библиобуса;принять участие в </w:t>
            </w:r>
            <w:r w:rsidRPr="00254966">
              <w:rPr>
                <w:rFonts w:eastAsia="Calibri" w:cs="Arial"/>
              </w:rPr>
              <w:lastRenderedPageBreak/>
              <w:t>Международных,</w:t>
            </w:r>
            <w:r w:rsidR="00254966">
              <w:rPr>
                <w:rFonts w:cs="Arial"/>
              </w:rPr>
              <w:t xml:space="preserve"> </w:t>
            </w:r>
            <w:r w:rsidRPr="00254966">
              <w:rPr>
                <w:rFonts w:eastAsia="Calibri" w:cs="Arial"/>
              </w:rPr>
              <w:t>Всероссийских, областных фестивалях, конкурсах,создать эффективную систему подготовки и переподготовки специалистов сферы культуры.</w:t>
            </w:r>
            <w:r w:rsidR="00254966">
              <w:rPr>
                <w:rFonts w:cs="Arial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lastRenderedPageBreak/>
              <w:t>0</w:t>
            </w:r>
          </w:p>
        </w:tc>
        <w:tc>
          <w:tcPr>
            <w:tcW w:w="1251" w:type="dxa"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0</w:t>
            </w:r>
            <w:r w:rsidR="00623954" w:rsidRPr="00254966">
              <w:rPr>
                <w:rFonts w:eastAsia="Calibri" w:cs="Arial"/>
              </w:rPr>
              <w:t>,0</w:t>
            </w:r>
          </w:p>
        </w:tc>
      </w:tr>
      <w:tr w:rsidR="00254966" w:rsidRPr="00254966" w:rsidTr="004A2848">
        <w:trPr>
          <w:trHeight w:val="2805"/>
        </w:trPr>
        <w:tc>
          <w:tcPr>
            <w:tcW w:w="392" w:type="dxa"/>
            <w:shd w:val="clear" w:color="auto" w:fill="auto"/>
            <w:noWrap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/>
                <w:iCs/>
              </w:rPr>
            </w:pPr>
            <w:r w:rsidRPr="00254966">
              <w:rPr>
                <w:rFonts w:eastAsia="Calibri" w:cs="Arial"/>
                <w:bCs/>
                <w:i/>
                <w:iCs/>
              </w:rPr>
              <w:t xml:space="preserve">Основное </w:t>
            </w:r>
            <w:r w:rsidRPr="00254966">
              <w:rPr>
                <w:rFonts w:eastAsia="Calibri" w:cs="Arial"/>
                <w:bCs/>
                <w:i/>
                <w:iCs/>
              </w:rPr>
              <w:br/>
              <w:t>мероприятие 3</w:t>
            </w:r>
          </w:p>
        </w:tc>
        <w:tc>
          <w:tcPr>
            <w:tcW w:w="1984" w:type="dxa"/>
            <w:shd w:val="clear" w:color="auto" w:fill="auto"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  <w:bCs/>
              </w:rPr>
              <w:t>Развитие туризма</w:t>
            </w:r>
          </w:p>
        </w:tc>
        <w:tc>
          <w:tcPr>
            <w:tcW w:w="2268" w:type="dxa"/>
            <w:shd w:val="clear" w:color="auto" w:fill="auto"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Отдел по культуре</w:t>
            </w:r>
            <w:r w:rsidR="00254966">
              <w:rPr>
                <w:rFonts w:cs="Arial"/>
              </w:rPr>
              <w:t xml:space="preserve"> </w:t>
            </w:r>
            <w:r w:rsidRPr="00254966">
              <w:rPr>
                <w:rFonts w:eastAsia="Calibri" w:cs="Arial"/>
              </w:rPr>
              <w:t>администрации Калачеевского муниципального района</w:t>
            </w:r>
          </w:p>
        </w:tc>
        <w:tc>
          <w:tcPr>
            <w:tcW w:w="1305" w:type="dxa"/>
            <w:shd w:val="clear" w:color="auto" w:fill="auto"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01.01.2022</w:t>
            </w:r>
          </w:p>
        </w:tc>
        <w:tc>
          <w:tcPr>
            <w:tcW w:w="1363" w:type="dxa"/>
            <w:shd w:val="clear" w:color="auto" w:fill="auto"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31.12.2022</w:t>
            </w:r>
          </w:p>
        </w:tc>
        <w:tc>
          <w:tcPr>
            <w:tcW w:w="1868" w:type="dxa"/>
            <w:shd w:val="clear" w:color="auto" w:fill="auto"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0</w:t>
            </w:r>
          </w:p>
        </w:tc>
        <w:tc>
          <w:tcPr>
            <w:tcW w:w="1251" w:type="dxa"/>
            <w:shd w:val="clear" w:color="auto" w:fill="auto"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0</w:t>
            </w:r>
            <w:r w:rsidR="00623954" w:rsidRPr="00254966">
              <w:rPr>
                <w:rFonts w:eastAsia="Calibri" w:cs="Arial"/>
              </w:rPr>
              <w:t>,0</w:t>
            </w:r>
          </w:p>
        </w:tc>
      </w:tr>
      <w:tr w:rsidR="00254966" w:rsidRPr="00254966" w:rsidTr="004A2848">
        <w:trPr>
          <w:trHeight w:val="2805"/>
        </w:trPr>
        <w:tc>
          <w:tcPr>
            <w:tcW w:w="392" w:type="dxa"/>
            <w:shd w:val="clear" w:color="auto" w:fill="auto"/>
            <w:noWrap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/>
                <w:iCs/>
              </w:rPr>
            </w:pPr>
            <w:r w:rsidRPr="00254966">
              <w:rPr>
                <w:rFonts w:eastAsia="Calibri" w:cs="Arial"/>
                <w:bCs/>
                <w:i/>
                <w:iCs/>
              </w:rPr>
              <w:t>Основное мероприятие 4</w:t>
            </w:r>
          </w:p>
        </w:tc>
        <w:tc>
          <w:tcPr>
            <w:tcW w:w="1984" w:type="dxa"/>
            <w:shd w:val="clear" w:color="auto" w:fill="auto"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Развитие дополнительного образования в сфере культуры</w:t>
            </w:r>
          </w:p>
        </w:tc>
        <w:tc>
          <w:tcPr>
            <w:tcW w:w="2268" w:type="dxa"/>
            <w:shd w:val="clear" w:color="auto" w:fill="auto"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МКУ ДО "Калачеевская детская школа искусств"</w:t>
            </w:r>
          </w:p>
        </w:tc>
        <w:tc>
          <w:tcPr>
            <w:tcW w:w="1305" w:type="dxa"/>
            <w:shd w:val="clear" w:color="auto" w:fill="auto"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01.01.2022</w:t>
            </w:r>
          </w:p>
        </w:tc>
        <w:tc>
          <w:tcPr>
            <w:tcW w:w="1363" w:type="dxa"/>
            <w:shd w:val="clear" w:color="auto" w:fill="auto"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31.12.2022</w:t>
            </w:r>
          </w:p>
        </w:tc>
        <w:tc>
          <w:tcPr>
            <w:tcW w:w="1868" w:type="dxa"/>
            <w:shd w:val="clear" w:color="auto" w:fill="auto"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Увеличение среднегодового контингента обучающихся по дополнительным предпрофессиональным общеобразовательным программам в области искусства; доведение средней заработной платы работников учреждений дополнительного образования до</w:t>
            </w:r>
            <w:r w:rsidR="00254966">
              <w:rPr>
                <w:rFonts w:cs="Arial"/>
              </w:rPr>
              <w:t xml:space="preserve"> </w:t>
            </w:r>
            <w:r w:rsidRPr="00254966">
              <w:rPr>
                <w:rFonts w:eastAsia="Calibri" w:cs="Arial"/>
              </w:rPr>
              <w:t xml:space="preserve">средней заработной платы, установленной в Воронежской об-ласти; создание </w:t>
            </w:r>
            <w:r w:rsidRPr="00254966">
              <w:rPr>
                <w:rFonts w:eastAsia="Calibri" w:cs="Arial"/>
              </w:rPr>
              <w:lastRenderedPageBreak/>
              <w:t>оптимальных условий для удовлетворения потребностей учащихся МКУ ДО «Калачеевская детская школа искусств», формирование всесторонне развитой, социально активной личности; увеличение количества преподавателей, прошедших курсы повышения квалификации; совершенствование материально-технического обеспечения</w:t>
            </w:r>
            <w:r w:rsidR="00254966">
              <w:rPr>
                <w:rFonts w:cs="Arial"/>
              </w:rPr>
              <w:t xml:space="preserve"> </w:t>
            </w:r>
            <w:r w:rsidRPr="00254966">
              <w:rPr>
                <w:rFonts w:eastAsia="Calibri" w:cs="Arial"/>
              </w:rPr>
              <w:lastRenderedPageBreak/>
              <w:t>учреждения.</w:t>
            </w:r>
          </w:p>
        </w:tc>
        <w:tc>
          <w:tcPr>
            <w:tcW w:w="2552" w:type="dxa"/>
            <w:shd w:val="clear" w:color="auto" w:fill="auto"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922 07 03</w:t>
            </w:r>
            <w:r w:rsidRPr="00254966">
              <w:rPr>
                <w:rFonts w:eastAsia="Calibri" w:cs="Arial"/>
                <w:lang w:val="en-US"/>
              </w:rPr>
              <w:t xml:space="preserve"> </w:t>
            </w:r>
            <w:r w:rsidRPr="00254966">
              <w:rPr>
                <w:rFonts w:eastAsia="Calibri" w:cs="Arial"/>
              </w:rPr>
              <w:t>0310480590</w:t>
            </w:r>
          </w:p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922 07 03 0310480590</w:t>
            </w:r>
          </w:p>
          <w:p w:rsidR="00254966" w:rsidRDefault="005720AB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254966">
              <w:rPr>
                <w:rFonts w:eastAsia="Calibri" w:cs="Arial"/>
              </w:rPr>
              <w:t>922 07 03 0310480590</w:t>
            </w:r>
          </w:p>
          <w:p w:rsidR="00254966" w:rsidRDefault="00254966" w:rsidP="00EB314C">
            <w:pPr>
              <w:ind w:firstLine="0"/>
              <w:rPr>
                <w:rFonts w:cs="Arial"/>
              </w:rPr>
            </w:pPr>
          </w:p>
          <w:p w:rsidR="005720AB" w:rsidRPr="00254966" w:rsidRDefault="005720AB" w:rsidP="00EB314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51" w:type="dxa"/>
            <w:shd w:val="clear" w:color="auto" w:fill="auto"/>
          </w:tcPr>
          <w:p w:rsidR="005720AB" w:rsidRPr="00254966" w:rsidRDefault="005720AB" w:rsidP="00EB314C">
            <w:pPr>
              <w:ind w:firstLine="0"/>
              <w:rPr>
                <w:rFonts w:eastAsia="Calibri" w:cs="Arial"/>
              </w:rPr>
            </w:pPr>
          </w:p>
          <w:p w:rsidR="005720AB" w:rsidRPr="00254966" w:rsidRDefault="005720AB" w:rsidP="00EB314C">
            <w:pPr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24768,0</w:t>
            </w:r>
          </w:p>
          <w:p w:rsidR="005720AB" w:rsidRPr="00254966" w:rsidRDefault="005720AB" w:rsidP="00EB314C">
            <w:pPr>
              <w:ind w:firstLine="0"/>
              <w:rPr>
                <w:rFonts w:eastAsia="Calibri" w:cs="Arial"/>
                <w:lang w:val="en-US"/>
              </w:rPr>
            </w:pPr>
            <w:r w:rsidRPr="00254966">
              <w:rPr>
                <w:rFonts w:eastAsia="Calibri" w:cs="Arial"/>
              </w:rPr>
              <w:t>2999</w:t>
            </w:r>
            <w:r w:rsidR="00623954" w:rsidRPr="00254966">
              <w:rPr>
                <w:rFonts w:eastAsia="Calibri" w:cs="Arial"/>
                <w:lang w:val="en-US"/>
              </w:rPr>
              <w:t>,</w:t>
            </w:r>
            <w:r w:rsidRPr="00254966">
              <w:rPr>
                <w:rFonts w:eastAsia="Calibri" w:cs="Arial"/>
                <w:lang w:val="en-US"/>
              </w:rPr>
              <w:t>0</w:t>
            </w:r>
          </w:p>
          <w:p w:rsidR="005720AB" w:rsidRPr="00254966" w:rsidRDefault="005720AB" w:rsidP="00EB314C">
            <w:pPr>
              <w:ind w:firstLine="0"/>
              <w:rPr>
                <w:rFonts w:eastAsia="Calibri" w:cs="Arial"/>
                <w:lang w:val="en-US"/>
              </w:rPr>
            </w:pPr>
            <w:r w:rsidRPr="00254966">
              <w:rPr>
                <w:rFonts w:eastAsia="Calibri" w:cs="Arial"/>
              </w:rPr>
              <w:t>215,</w:t>
            </w:r>
            <w:r w:rsidRPr="00254966">
              <w:rPr>
                <w:rFonts w:eastAsia="Calibri" w:cs="Arial"/>
                <w:lang w:val="en-US"/>
              </w:rPr>
              <w:t>0</w:t>
            </w:r>
          </w:p>
        </w:tc>
      </w:tr>
      <w:tr w:rsidR="00254966" w:rsidRPr="00254966" w:rsidTr="004A2848">
        <w:trPr>
          <w:trHeight w:val="2805"/>
        </w:trPr>
        <w:tc>
          <w:tcPr>
            <w:tcW w:w="392" w:type="dxa"/>
            <w:shd w:val="clear" w:color="auto" w:fill="auto"/>
            <w:noWrap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/>
                <w:iCs/>
              </w:rPr>
            </w:pPr>
            <w:r w:rsidRPr="00254966">
              <w:rPr>
                <w:rFonts w:eastAsia="Calibri" w:cs="Arial"/>
                <w:bCs/>
                <w:i/>
                <w:iCs/>
              </w:rPr>
              <w:t xml:space="preserve">Основное </w:t>
            </w:r>
            <w:r w:rsidRPr="00254966">
              <w:rPr>
                <w:rFonts w:eastAsia="Calibri" w:cs="Arial"/>
                <w:bCs/>
                <w:i/>
                <w:iCs/>
              </w:rPr>
              <w:br/>
              <w:t>мероприятие 5</w:t>
            </w:r>
          </w:p>
        </w:tc>
        <w:tc>
          <w:tcPr>
            <w:tcW w:w="1984" w:type="dxa"/>
            <w:shd w:val="clear" w:color="auto" w:fill="auto"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Развитие музейной деятельности</w:t>
            </w:r>
          </w:p>
        </w:tc>
        <w:tc>
          <w:tcPr>
            <w:tcW w:w="2268" w:type="dxa"/>
            <w:shd w:val="clear" w:color="auto" w:fill="auto"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МКУ "Калачеевский краеведческий музей"</w:t>
            </w:r>
          </w:p>
        </w:tc>
        <w:tc>
          <w:tcPr>
            <w:tcW w:w="1305" w:type="dxa"/>
            <w:shd w:val="clear" w:color="auto" w:fill="auto"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01.01.2022</w:t>
            </w:r>
          </w:p>
        </w:tc>
        <w:tc>
          <w:tcPr>
            <w:tcW w:w="1363" w:type="dxa"/>
            <w:shd w:val="clear" w:color="auto" w:fill="auto"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31.12.2022</w:t>
            </w:r>
          </w:p>
        </w:tc>
        <w:tc>
          <w:tcPr>
            <w:tcW w:w="1868" w:type="dxa"/>
            <w:shd w:val="clear" w:color="auto" w:fill="auto"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 xml:space="preserve">Будет достигнуто увеличение доли представленных во всех формах зрителю музейных предметов в общем количестве музейных предметов основного фонда, увеличение посещаемости, увеличение количества проводимых </w:t>
            </w:r>
            <w:r w:rsidRPr="00254966">
              <w:rPr>
                <w:rFonts w:eastAsia="Calibri" w:cs="Arial"/>
              </w:rPr>
              <w:lastRenderedPageBreak/>
              <w:t>экскурсий и массовых мероприятий.</w:t>
            </w:r>
          </w:p>
        </w:tc>
        <w:tc>
          <w:tcPr>
            <w:tcW w:w="2552" w:type="dxa"/>
            <w:shd w:val="clear" w:color="auto" w:fill="auto"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lastRenderedPageBreak/>
              <w:t>922 08 01 0310500590</w:t>
            </w:r>
          </w:p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922 08 01</w:t>
            </w:r>
            <w:r w:rsidR="00623954" w:rsidRPr="00254966">
              <w:rPr>
                <w:rFonts w:eastAsia="Calibri" w:cs="Arial"/>
              </w:rPr>
              <w:t xml:space="preserve"> </w:t>
            </w:r>
            <w:r w:rsidRPr="00254966">
              <w:rPr>
                <w:rFonts w:eastAsia="Calibri" w:cs="Arial"/>
              </w:rPr>
              <w:t>0310500590</w:t>
            </w:r>
          </w:p>
          <w:p w:rsidR="005720AB" w:rsidRPr="00254966" w:rsidRDefault="005720AB" w:rsidP="00EB314C">
            <w:pPr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922 08 01 0310500590</w:t>
            </w:r>
          </w:p>
        </w:tc>
        <w:tc>
          <w:tcPr>
            <w:tcW w:w="1251" w:type="dxa"/>
            <w:shd w:val="clear" w:color="auto" w:fill="auto"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938,5</w:t>
            </w:r>
          </w:p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1135,5</w:t>
            </w:r>
          </w:p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28</w:t>
            </w:r>
            <w:r w:rsidR="00623954" w:rsidRPr="00254966">
              <w:rPr>
                <w:rFonts w:eastAsia="Calibri" w:cs="Arial"/>
              </w:rPr>
              <w:t>,0</w:t>
            </w:r>
          </w:p>
        </w:tc>
      </w:tr>
      <w:tr w:rsidR="00254966" w:rsidRPr="00254966" w:rsidTr="004A2848">
        <w:trPr>
          <w:trHeight w:val="2117"/>
        </w:trPr>
        <w:tc>
          <w:tcPr>
            <w:tcW w:w="392" w:type="dxa"/>
            <w:shd w:val="clear" w:color="auto" w:fill="auto"/>
            <w:noWrap/>
            <w:hideMark/>
          </w:tcPr>
          <w:p w:rsidR="005720AB" w:rsidRPr="00254966" w:rsidRDefault="00254966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/>
                <w:iCs/>
              </w:rPr>
            </w:pPr>
            <w:r w:rsidRPr="00254966">
              <w:rPr>
                <w:rFonts w:eastAsia="Calibri" w:cs="Arial"/>
                <w:bCs/>
                <w:i/>
                <w:iCs/>
              </w:rPr>
              <w:t xml:space="preserve">Основное </w:t>
            </w:r>
            <w:r w:rsidRPr="00254966">
              <w:rPr>
                <w:rFonts w:eastAsia="Calibri" w:cs="Arial"/>
                <w:bCs/>
                <w:i/>
                <w:iCs/>
              </w:rPr>
              <w:br/>
              <w:t>мероприятие 6</w:t>
            </w:r>
          </w:p>
        </w:tc>
        <w:tc>
          <w:tcPr>
            <w:tcW w:w="1984" w:type="dxa"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Организация библиотечного обслуживания населения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МКУ Калачеевская межпоселенческая центральная библиотека</w:t>
            </w:r>
          </w:p>
        </w:tc>
        <w:tc>
          <w:tcPr>
            <w:tcW w:w="1305" w:type="dxa"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01.01.2022</w:t>
            </w:r>
          </w:p>
        </w:tc>
        <w:tc>
          <w:tcPr>
            <w:tcW w:w="1363" w:type="dxa"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31.12.2022</w:t>
            </w:r>
          </w:p>
        </w:tc>
        <w:tc>
          <w:tcPr>
            <w:tcW w:w="1868" w:type="dxa"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Организация библиотечного обслуживания населения в Калачеевском муниципальном районе</w:t>
            </w:r>
          </w:p>
        </w:tc>
        <w:tc>
          <w:tcPr>
            <w:tcW w:w="2552" w:type="dxa"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922 08 010310600590</w:t>
            </w:r>
          </w:p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922 08 0103106</w:t>
            </w:r>
            <w:r w:rsidR="00623954" w:rsidRPr="00254966">
              <w:rPr>
                <w:rFonts w:eastAsia="Calibri" w:cs="Arial"/>
                <w:lang w:val="en-US"/>
              </w:rPr>
              <w:t>L</w:t>
            </w:r>
            <w:r w:rsidRPr="00254966">
              <w:rPr>
                <w:rFonts w:eastAsia="Calibri" w:cs="Arial"/>
              </w:rPr>
              <w:t>5</w:t>
            </w:r>
            <w:r w:rsidR="00623954" w:rsidRPr="00254966">
              <w:rPr>
                <w:rFonts w:eastAsia="Calibri" w:cs="Arial"/>
                <w:lang w:val="en-US"/>
              </w:rPr>
              <w:t>1</w:t>
            </w:r>
            <w:r w:rsidRPr="00254966">
              <w:rPr>
                <w:rFonts w:eastAsia="Calibri" w:cs="Arial"/>
              </w:rPr>
              <w:t>90</w:t>
            </w:r>
          </w:p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  <w:lang w:val="en-US"/>
              </w:rPr>
            </w:pPr>
          </w:p>
        </w:tc>
        <w:tc>
          <w:tcPr>
            <w:tcW w:w="1251" w:type="dxa"/>
            <w:shd w:val="clear" w:color="auto" w:fill="auto"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15539,9</w:t>
            </w:r>
          </w:p>
          <w:p w:rsidR="005720AB" w:rsidRPr="00254966" w:rsidRDefault="00623954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  <w:lang w:val="en-US"/>
              </w:rPr>
              <w:t>233</w:t>
            </w:r>
            <w:r w:rsidRPr="00254966">
              <w:rPr>
                <w:rFonts w:eastAsia="Calibri" w:cs="Arial"/>
              </w:rPr>
              <w:t>,8</w:t>
            </w:r>
          </w:p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</w:tr>
      <w:tr w:rsidR="00254966" w:rsidRPr="00254966" w:rsidTr="004A2848">
        <w:trPr>
          <w:trHeight w:val="5521"/>
        </w:trPr>
        <w:tc>
          <w:tcPr>
            <w:tcW w:w="392" w:type="dxa"/>
            <w:shd w:val="clear" w:color="auto" w:fill="auto"/>
            <w:noWrap/>
            <w:hideMark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lastRenderedPageBreak/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/>
                <w:iCs/>
              </w:rPr>
            </w:pPr>
            <w:r w:rsidRPr="00254966">
              <w:rPr>
                <w:rFonts w:eastAsia="Calibri" w:cs="Arial"/>
                <w:bCs/>
                <w:i/>
                <w:iCs/>
              </w:rPr>
              <w:t xml:space="preserve">Основное </w:t>
            </w:r>
            <w:r w:rsidRPr="00254966">
              <w:rPr>
                <w:rFonts w:eastAsia="Calibri" w:cs="Arial"/>
                <w:bCs/>
                <w:i/>
                <w:iCs/>
              </w:rPr>
              <w:br/>
              <w:t>мероприятие 7</w:t>
            </w:r>
          </w:p>
        </w:tc>
        <w:tc>
          <w:tcPr>
            <w:tcW w:w="1984" w:type="dxa"/>
            <w:shd w:val="clear" w:color="auto" w:fill="auto"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 xml:space="preserve"> Обеспечение реализации муниципальной программы</w:t>
            </w:r>
          </w:p>
        </w:tc>
        <w:tc>
          <w:tcPr>
            <w:tcW w:w="2268" w:type="dxa"/>
            <w:shd w:val="clear" w:color="auto" w:fill="auto"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Отдел по культуре</w:t>
            </w:r>
            <w:r w:rsidR="00254966">
              <w:rPr>
                <w:rFonts w:cs="Arial"/>
              </w:rPr>
              <w:t xml:space="preserve"> </w:t>
            </w:r>
            <w:r w:rsidRPr="00254966">
              <w:rPr>
                <w:rFonts w:eastAsia="Calibri" w:cs="Arial"/>
              </w:rPr>
              <w:t>администрации Калачеевского муниципального района</w:t>
            </w:r>
          </w:p>
        </w:tc>
        <w:tc>
          <w:tcPr>
            <w:tcW w:w="1305" w:type="dxa"/>
            <w:shd w:val="clear" w:color="auto" w:fill="auto"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01.01.2022</w:t>
            </w:r>
          </w:p>
        </w:tc>
        <w:tc>
          <w:tcPr>
            <w:tcW w:w="1363" w:type="dxa"/>
            <w:shd w:val="clear" w:color="auto" w:fill="auto"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31.12.2022</w:t>
            </w:r>
          </w:p>
        </w:tc>
        <w:tc>
          <w:tcPr>
            <w:tcW w:w="1868" w:type="dxa"/>
            <w:shd w:val="clear" w:color="auto" w:fill="auto"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 xml:space="preserve">Взаимодействие с органами государственной власти и местного самоуправления, общественными и иными организациями, проведение на территории муниципального района единой политики в сфере культуры с целью обеспечения единого культурного пространства и создание равных условий по обеспечению услугами учреждений культуры всех жителей </w:t>
            </w:r>
            <w:r w:rsidRPr="00254966">
              <w:rPr>
                <w:rFonts w:eastAsia="Calibri" w:cs="Arial"/>
              </w:rPr>
              <w:lastRenderedPageBreak/>
              <w:t>муниципальных образований, входящих в состав муниципального района.</w:t>
            </w:r>
          </w:p>
        </w:tc>
        <w:tc>
          <w:tcPr>
            <w:tcW w:w="2552" w:type="dxa"/>
            <w:shd w:val="clear" w:color="auto" w:fill="auto"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  <w:lang w:val="en-US"/>
              </w:rPr>
            </w:pPr>
            <w:r w:rsidRPr="00254966">
              <w:rPr>
                <w:rFonts w:eastAsia="Calibri" w:cs="Arial"/>
                <w:lang w:val="en-US"/>
              </w:rPr>
              <w:lastRenderedPageBreak/>
              <w:t>92208 040310782010</w:t>
            </w:r>
            <w:r w:rsidRPr="00254966">
              <w:rPr>
                <w:rFonts w:eastAsia="Calibri" w:cs="Arial"/>
              </w:rPr>
              <w:t xml:space="preserve"> </w:t>
            </w:r>
          </w:p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  <w:lang w:val="en-US"/>
              </w:rPr>
            </w:pPr>
          </w:p>
        </w:tc>
        <w:tc>
          <w:tcPr>
            <w:tcW w:w="1251" w:type="dxa"/>
            <w:shd w:val="clear" w:color="auto" w:fill="auto"/>
          </w:tcPr>
          <w:p w:rsidR="005720AB" w:rsidRPr="00254966" w:rsidRDefault="00623954" w:rsidP="00EB314C">
            <w:pPr>
              <w:tabs>
                <w:tab w:val="left" w:pos="6941"/>
              </w:tabs>
              <w:ind w:firstLine="0"/>
              <w:rPr>
                <w:rFonts w:eastAsia="Calibri" w:cs="Arial"/>
                <w:lang w:val="en-US"/>
              </w:rPr>
            </w:pPr>
            <w:r w:rsidRPr="00254966">
              <w:rPr>
                <w:rFonts w:eastAsia="Calibri" w:cs="Arial"/>
              </w:rPr>
              <w:t>1534,3</w:t>
            </w:r>
          </w:p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</w:tr>
      <w:tr w:rsidR="00254966" w:rsidRPr="00254966" w:rsidTr="004A2848">
        <w:trPr>
          <w:trHeight w:val="5521"/>
        </w:trPr>
        <w:tc>
          <w:tcPr>
            <w:tcW w:w="421" w:type="dxa"/>
            <w:gridSpan w:val="2"/>
            <w:shd w:val="clear" w:color="auto" w:fill="auto"/>
            <w:noWrap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672" w:type="dxa"/>
            <w:shd w:val="clear" w:color="auto" w:fill="auto"/>
          </w:tcPr>
          <w:p w:rsidR="00254966" w:rsidRDefault="005720AB" w:rsidP="00EB314C">
            <w:pPr>
              <w:tabs>
                <w:tab w:val="left" w:pos="6941"/>
              </w:tabs>
              <w:ind w:firstLine="0"/>
              <w:rPr>
                <w:rFonts w:cs="Arial"/>
                <w:bCs/>
                <w:i/>
                <w:iCs/>
              </w:rPr>
            </w:pPr>
            <w:r w:rsidRPr="00254966">
              <w:rPr>
                <w:rFonts w:eastAsia="Calibri" w:cs="Arial"/>
                <w:bCs/>
                <w:i/>
                <w:iCs/>
              </w:rPr>
              <w:t xml:space="preserve">Основное </w:t>
            </w:r>
            <w:r w:rsidRPr="00254966">
              <w:rPr>
                <w:rFonts w:eastAsia="Calibri" w:cs="Arial"/>
                <w:bCs/>
                <w:i/>
                <w:iCs/>
              </w:rPr>
              <w:br/>
              <w:t xml:space="preserve">мероприятие 8 </w:t>
            </w: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  <w:bCs/>
                <w:i/>
                <w:iCs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  <w:bCs/>
                <w:i/>
                <w:iCs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  <w:bCs/>
                <w:i/>
                <w:iCs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  <w:bCs/>
                <w:i/>
                <w:iCs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  <w:bCs/>
                <w:i/>
                <w:iCs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  <w:bCs/>
                <w:i/>
                <w:iCs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  <w:bCs/>
                <w:i/>
                <w:iCs/>
              </w:rPr>
            </w:pPr>
          </w:p>
          <w:p w:rsidR="00254966" w:rsidRDefault="005720AB" w:rsidP="00EB314C">
            <w:pPr>
              <w:tabs>
                <w:tab w:val="left" w:pos="6941"/>
              </w:tabs>
              <w:ind w:firstLine="0"/>
              <w:rPr>
                <w:rFonts w:cs="Arial"/>
                <w:bCs/>
                <w:i/>
                <w:iCs/>
              </w:rPr>
            </w:pPr>
            <w:r w:rsidRPr="00254966">
              <w:rPr>
                <w:rFonts w:eastAsia="Calibri" w:cs="Arial"/>
                <w:bCs/>
                <w:i/>
                <w:iCs/>
              </w:rPr>
              <w:t xml:space="preserve">Основное </w:t>
            </w:r>
            <w:r w:rsidRPr="00254966">
              <w:rPr>
                <w:rFonts w:eastAsia="Calibri" w:cs="Arial"/>
                <w:bCs/>
                <w:i/>
                <w:iCs/>
              </w:rPr>
              <w:br/>
              <w:t>мероприятие 9</w:t>
            </w: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  <w:bCs/>
                <w:i/>
                <w:iCs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  <w:bCs/>
                <w:i/>
                <w:iCs/>
              </w:rPr>
            </w:pPr>
          </w:p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/>
                <w:iCs/>
              </w:rPr>
            </w:pPr>
          </w:p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/>
                <w:iCs/>
              </w:rPr>
            </w:pPr>
            <w:r w:rsidRPr="00254966">
              <w:rPr>
                <w:rFonts w:eastAsia="Calibri" w:cs="Arial"/>
                <w:bCs/>
                <w:i/>
                <w:iCs/>
              </w:rPr>
              <w:t xml:space="preserve"> </w:t>
            </w:r>
          </w:p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/>
                <w:iCs/>
              </w:rPr>
            </w:pPr>
            <w:r w:rsidRPr="00254966">
              <w:rPr>
                <w:rFonts w:eastAsia="Calibri" w:cs="Arial"/>
                <w:bCs/>
                <w:i/>
                <w:iCs/>
              </w:rPr>
              <w:t xml:space="preserve">Основное </w:t>
            </w:r>
            <w:r w:rsidRPr="00254966">
              <w:rPr>
                <w:rFonts w:eastAsia="Calibri" w:cs="Arial"/>
                <w:bCs/>
                <w:i/>
                <w:iCs/>
              </w:rPr>
              <w:br/>
              <w:t>мероприятие 10</w:t>
            </w:r>
          </w:p>
        </w:tc>
        <w:tc>
          <w:tcPr>
            <w:tcW w:w="1984" w:type="dxa"/>
            <w:shd w:val="clear" w:color="auto" w:fill="auto"/>
          </w:tcPr>
          <w:p w:rsidR="00254966" w:rsidRDefault="005720AB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254966">
              <w:rPr>
                <w:rFonts w:eastAsia="Calibri" w:cs="Arial"/>
              </w:rPr>
              <w:t>Организация и развитие культурно-досуговой деятельности</w:t>
            </w: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54966" w:rsidRDefault="005720AB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254966">
              <w:rPr>
                <w:rFonts w:eastAsia="Calibri" w:cs="Arial"/>
              </w:rPr>
              <w:t>Создание условий для реализации творческого потенциала нации «Творческие люди»</w:t>
            </w:r>
          </w:p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Национальный проект «Культурная среда»</w:t>
            </w:r>
          </w:p>
        </w:tc>
        <w:tc>
          <w:tcPr>
            <w:tcW w:w="2268" w:type="dxa"/>
            <w:shd w:val="clear" w:color="auto" w:fill="auto"/>
          </w:tcPr>
          <w:p w:rsidR="00254966" w:rsidRDefault="005720AB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254966">
              <w:rPr>
                <w:rFonts w:eastAsia="Calibri" w:cs="Arial"/>
              </w:rPr>
              <w:t>Отдел по культуре</w:t>
            </w:r>
            <w:r w:rsidR="00254966">
              <w:rPr>
                <w:rFonts w:cs="Arial"/>
              </w:rPr>
              <w:t xml:space="preserve"> </w:t>
            </w:r>
            <w:r w:rsidRPr="00254966">
              <w:rPr>
                <w:rFonts w:eastAsia="Calibri" w:cs="Arial"/>
              </w:rPr>
              <w:t>администрации Калачеевского муниципального района</w:t>
            </w: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54966" w:rsidRDefault="005720AB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254966">
              <w:rPr>
                <w:rFonts w:eastAsia="Calibri" w:cs="Arial"/>
              </w:rPr>
              <w:t>Отдел по культуре</w:t>
            </w:r>
            <w:r w:rsidR="00254966">
              <w:rPr>
                <w:rFonts w:cs="Arial"/>
              </w:rPr>
              <w:t xml:space="preserve"> </w:t>
            </w:r>
            <w:r w:rsidRPr="00254966">
              <w:rPr>
                <w:rFonts w:eastAsia="Calibri" w:cs="Arial"/>
              </w:rPr>
              <w:t>администрации Калачеевского муниципального района</w:t>
            </w: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МКУ "Калачеевский краеведческий музей"</w:t>
            </w:r>
          </w:p>
        </w:tc>
        <w:tc>
          <w:tcPr>
            <w:tcW w:w="1305" w:type="dxa"/>
            <w:shd w:val="clear" w:color="auto" w:fill="auto"/>
          </w:tcPr>
          <w:p w:rsidR="00254966" w:rsidRDefault="005720AB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254966">
              <w:rPr>
                <w:rFonts w:eastAsia="Calibri" w:cs="Arial"/>
              </w:rPr>
              <w:t>01.01.2022</w:t>
            </w: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54966" w:rsidRDefault="005720AB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254966">
              <w:rPr>
                <w:rFonts w:eastAsia="Calibri" w:cs="Arial"/>
              </w:rPr>
              <w:t>01.01.2022</w:t>
            </w: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01.01.2022</w:t>
            </w:r>
          </w:p>
        </w:tc>
        <w:tc>
          <w:tcPr>
            <w:tcW w:w="1363" w:type="dxa"/>
            <w:shd w:val="clear" w:color="auto" w:fill="auto"/>
          </w:tcPr>
          <w:p w:rsidR="00254966" w:rsidRDefault="005720AB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254966">
              <w:rPr>
                <w:rFonts w:eastAsia="Calibri" w:cs="Arial"/>
              </w:rPr>
              <w:t>31.12.2022</w:t>
            </w: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54966" w:rsidRDefault="005720AB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254966">
              <w:rPr>
                <w:rFonts w:eastAsia="Calibri" w:cs="Arial"/>
              </w:rPr>
              <w:t>31.12.2022</w:t>
            </w: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31.12.2022</w:t>
            </w:r>
          </w:p>
        </w:tc>
        <w:tc>
          <w:tcPr>
            <w:tcW w:w="1868" w:type="dxa"/>
            <w:shd w:val="clear" w:color="auto" w:fill="auto"/>
          </w:tcPr>
          <w:p w:rsidR="00254966" w:rsidRDefault="005720AB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254966">
              <w:rPr>
                <w:rFonts w:eastAsia="Calibri" w:cs="Arial"/>
              </w:rPr>
              <w:t>Предоставление культурных и информационных услуг жителям сельских поселений, обеспечение соцокультурной стабильности в отдаленных и малонаселенных пунктах Калачеевского муниципального района</w:t>
            </w:r>
          </w:p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254966" w:rsidRDefault="005720AB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254966">
              <w:rPr>
                <w:rFonts w:eastAsia="Calibri" w:cs="Arial"/>
              </w:rPr>
              <w:t>Государственная поддержка отрасли культуры (Закупка товаров, работ и услуг для муниципальных нужд</w:t>
            </w:r>
          </w:p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lastRenderedPageBreak/>
              <w:t>Государственная поддержка отрасли культуры (Закупка товаров, работ и услуг для муниципальных нужд</w:t>
            </w:r>
          </w:p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254966" w:rsidRDefault="00623954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254966">
              <w:rPr>
                <w:rFonts w:eastAsia="Calibri" w:cs="Arial"/>
              </w:rPr>
              <w:t>922 0801 0310800590</w:t>
            </w: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254966" w:rsidRDefault="005720AB" w:rsidP="00EB314C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  <w:r w:rsidRPr="00254966">
              <w:rPr>
                <w:rFonts w:eastAsia="Calibri" w:cs="Arial"/>
              </w:rPr>
              <w:t>922</w:t>
            </w:r>
            <w:r w:rsidR="00623954" w:rsidRPr="00254966">
              <w:rPr>
                <w:rFonts w:eastAsia="Calibri" w:cs="Arial"/>
              </w:rPr>
              <w:t xml:space="preserve"> </w:t>
            </w:r>
            <w:r w:rsidRPr="00254966">
              <w:rPr>
                <w:rFonts w:eastAsia="Calibri" w:cs="Arial"/>
              </w:rPr>
              <w:t>0801</w:t>
            </w:r>
            <w:r w:rsidR="00623954" w:rsidRPr="00254966">
              <w:rPr>
                <w:rFonts w:eastAsia="Calibri" w:cs="Arial"/>
              </w:rPr>
              <w:t xml:space="preserve"> </w:t>
            </w:r>
            <w:r w:rsidRPr="00254966">
              <w:rPr>
                <w:rFonts w:eastAsia="Calibri" w:cs="Arial"/>
              </w:rPr>
              <w:t>031А2</w:t>
            </w:r>
            <w:r w:rsidRPr="00254966">
              <w:rPr>
                <w:rFonts w:eastAsia="Calibri" w:cs="Arial"/>
                <w:lang w:val="en-US"/>
              </w:rPr>
              <w:t xml:space="preserve"> </w:t>
            </w:r>
            <w:r w:rsidRPr="00254966">
              <w:rPr>
                <w:rFonts w:eastAsia="Calibri" w:cs="Arial"/>
              </w:rPr>
              <w:t>5</w:t>
            </w:r>
            <w:r w:rsidRPr="00254966">
              <w:rPr>
                <w:rFonts w:eastAsia="Calibri" w:cs="Arial"/>
                <w:lang w:val="en-US"/>
              </w:rPr>
              <w:t>5190</w:t>
            </w: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</w:p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  <w:lang w:val="en-US"/>
              </w:rPr>
            </w:pPr>
          </w:p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251" w:type="dxa"/>
            <w:shd w:val="clear" w:color="auto" w:fill="auto"/>
          </w:tcPr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254966" w:rsidRDefault="00623954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254966">
              <w:rPr>
                <w:rFonts w:eastAsia="Calibri" w:cs="Arial"/>
              </w:rPr>
              <w:t>34422,0</w:t>
            </w: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5720AB" w:rsidRPr="00254966" w:rsidRDefault="005720AB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254966" w:rsidRDefault="00623954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254966">
              <w:rPr>
                <w:rFonts w:eastAsia="Calibri" w:cs="Arial"/>
              </w:rPr>
              <w:t>204,3</w:t>
            </w: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54966" w:rsidRDefault="00254966" w:rsidP="00EB314C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5720AB" w:rsidRPr="00254966" w:rsidRDefault="00623954" w:rsidP="00EB314C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54966">
              <w:rPr>
                <w:rFonts w:eastAsia="Calibri" w:cs="Arial"/>
              </w:rPr>
              <w:t>0,00</w:t>
            </w:r>
          </w:p>
        </w:tc>
      </w:tr>
    </w:tbl>
    <w:p w:rsidR="00254966" w:rsidRDefault="00254966" w:rsidP="00254966">
      <w:pPr>
        <w:tabs>
          <w:tab w:val="left" w:pos="6941"/>
        </w:tabs>
        <w:rPr>
          <w:rFonts w:cs="Arial"/>
        </w:rPr>
      </w:pPr>
    </w:p>
    <w:p w:rsidR="00254966" w:rsidRDefault="00254966" w:rsidP="00254966">
      <w:pPr>
        <w:tabs>
          <w:tab w:val="left" w:pos="6941"/>
        </w:tabs>
        <w:rPr>
          <w:rFonts w:cs="Arial"/>
        </w:rPr>
      </w:pPr>
    </w:p>
    <w:p w:rsidR="00795C4F" w:rsidRPr="00254966" w:rsidRDefault="00795C4F" w:rsidP="00254966">
      <w:pPr>
        <w:tabs>
          <w:tab w:val="left" w:pos="6941"/>
        </w:tabs>
        <w:ind w:firstLine="0"/>
        <w:rPr>
          <w:rFonts w:cs="Arial"/>
        </w:rPr>
      </w:pPr>
    </w:p>
    <w:sectPr w:rsidR="00795C4F" w:rsidRPr="00254966" w:rsidSect="00254966"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065" w:rsidRDefault="00582065" w:rsidP="00D12EF5">
      <w:r>
        <w:separator/>
      </w:r>
    </w:p>
  </w:endnote>
  <w:endnote w:type="continuationSeparator" w:id="0">
    <w:p w:rsidR="00582065" w:rsidRDefault="00582065" w:rsidP="00D1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14C" w:rsidRDefault="00EB314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14C" w:rsidRDefault="00EB314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14C" w:rsidRDefault="00EB314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065" w:rsidRDefault="00582065" w:rsidP="00D12EF5">
      <w:r>
        <w:separator/>
      </w:r>
    </w:p>
  </w:footnote>
  <w:footnote w:type="continuationSeparator" w:id="0">
    <w:p w:rsidR="00582065" w:rsidRDefault="00582065" w:rsidP="00D12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14C" w:rsidRDefault="00EB314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761" w:rsidRDefault="00D60761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D60761" w:rsidRDefault="00D60761">
    <w:pPr>
      <w:pStyle w:val="aa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D60761" w:rsidRDefault="00D60761">
    <w:pPr>
      <w:pStyle w:val="aa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D60761" w:rsidRDefault="00D60761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29.06.2022 15:11:12</w:t>
    </w:r>
  </w:p>
  <w:p w:rsidR="00EB314C" w:rsidRPr="00D60761" w:rsidRDefault="00EB314C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14C" w:rsidRDefault="00EB314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E7514"/>
    <w:multiLevelType w:val="hybridMultilevel"/>
    <w:tmpl w:val="27402CC0"/>
    <w:lvl w:ilvl="0" w:tplc="58867D02">
      <w:start w:val="1"/>
      <w:numFmt w:val="decimal"/>
      <w:lvlText w:val="%1."/>
      <w:lvlJc w:val="left"/>
      <w:pPr>
        <w:ind w:left="735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80"/>
    <w:rsid w:val="000053A0"/>
    <w:rsid w:val="00012962"/>
    <w:rsid w:val="00012E2F"/>
    <w:rsid w:val="0001320D"/>
    <w:rsid w:val="00016738"/>
    <w:rsid w:val="00031FCE"/>
    <w:rsid w:val="000359C7"/>
    <w:rsid w:val="0004286E"/>
    <w:rsid w:val="00046BC5"/>
    <w:rsid w:val="000629BD"/>
    <w:rsid w:val="00062BF6"/>
    <w:rsid w:val="0006349E"/>
    <w:rsid w:val="00070D8E"/>
    <w:rsid w:val="00077ED7"/>
    <w:rsid w:val="000812F3"/>
    <w:rsid w:val="00083EBD"/>
    <w:rsid w:val="00084112"/>
    <w:rsid w:val="0009391E"/>
    <w:rsid w:val="000A3808"/>
    <w:rsid w:val="000C26F6"/>
    <w:rsid w:val="000D239A"/>
    <w:rsid w:val="000D304C"/>
    <w:rsid w:val="000D3D4A"/>
    <w:rsid w:val="000E3709"/>
    <w:rsid w:val="000E382B"/>
    <w:rsid w:val="000E3FEE"/>
    <w:rsid w:val="000E578F"/>
    <w:rsid w:val="000F431D"/>
    <w:rsid w:val="000F7C3C"/>
    <w:rsid w:val="001008D6"/>
    <w:rsid w:val="001031E5"/>
    <w:rsid w:val="00126EBB"/>
    <w:rsid w:val="00130009"/>
    <w:rsid w:val="00130CC0"/>
    <w:rsid w:val="0013589F"/>
    <w:rsid w:val="001420D2"/>
    <w:rsid w:val="0014443D"/>
    <w:rsid w:val="001463BA"/>
    <w:rsid w:val="001478AF"/>
    <w:rsid w:val="001511C5"/>
    <w:rsid w:val="00156DD7"/>
    <w:rsid w:val="00157BC3"/>
    <w:rsid w:val="00172D8C"/>
    <w:rsid w:val="0018305A"/>
    <w:rsid w:val="001856CC"/>
    <w:rsid w:val="001A2DB9"/>
    <w:rsid w:val="001A778D"/>
    <w:rsid w:val="001B2E3A"/>
    <w:rsid w:val="001B7F25"/>
    <w:rsid w:val="001C797D"/>
    <w:rsid w:val="001E0426"/>
    <w:rsid w:val="001E074F"/>
    <w:rsid w:val="001E16CA"/>
    <w:rsid w:val="001E7DC6"/>
    <w:rsid w:val="001F4374"/>
    <w:rsid w:val="001F683D"/>
    <w:rsid w:val="002045AD"/>
    <w:rsid w:val="002074BD"/>
    <w:rsid w:val="00210B17"/>
    <w:rsid w:val="00227416"/>
    <w:rsid w:val="002319B2"/>
    <w:rsid w:val="0023590C"/>
    <w:rsid w:val="00236C0D"/>
    <w:rsid w:val="00251489"/>
    <w:rsid w:val="002516DA"/>
    <w:rsid w:val="00254966"/>
    <w:rsid w:val="0026456B"/>
    <w:rsid w:val="0028799D"/>
    <w:rsid w:val="002955D2"/>
    <w:rsid w:val="00297185"/>
    <w:rsid w:val="002972CC"/>
    <w:rsid w:val="002A4153"/>
    <w:rsid w:val="002B4FA5"/>
    <w:rsid w:val="002F5488"/>
    <w:rsid w:val="00303C4D"/>
    <w:rsid w:val="003060E0"/>
    <w:rsid w:val="00306C94"/>
    <w:rsid w:val="003104AA"/>
    <w:rsid w:val="00312304"/>
    <w:rsid w:val="00316D70"/>
    <w:rsid w:val="00321FA4"/>
    <w:rsid w:val="00325655"/>
    <w:rsid w:val="00333E9B"/>
    <w:rsid w:val="0033414C"/>
    <w:rsid w:val="00353E16"/>
    <w:rsid w:val="003546F7"/>
    <w:rsid w:val="003557F5"/>
    <w:rsid w:val="0035647C"/>
    <w:rsid w:val="00356683"/>
    <w:rsid w:val="0036138F"/>
    <w:rsid w:val="003632C5"/>
    <w:rsid w:val="003742FC"/>
    <w:rsid w:val="003802DF"/>
    <w:rsid w:val="00387C87"/>
    <w:rsid w:val="003908B6"/>
    <w:rsid w:val="0039379B"/>
    <w:rsid w:val="003B586A"/>
    <w:rsid w:val="003D720F"/>
    <w:rsid w:val="003E0AEC"/>
    <w:rsid w:val="003E43A9"/>
    <w:rsid w:val="003E5A74"/>
    <w:rsid w:val="003F173F"/>
    <w:rsid w:val="003F3D98"/>
    <w:rsid w:val="003F40C2"/>
    <w:rsid w:val="00401406"/>
    <w:rsid w:val="00401F17"/>
    <w:rsid w:val="00404745"/>
    <w:rsid w:val="00406442"/>
    <w:rsid w:val="00440B55"/>
    <w:rsid w:val="0044179E"/>
    <w:rsid w:val="00461F2D"/>
    <w:rsid w:val="00464FE9"/>
    <w:rsid w:val="004779CF"/>
    <w:rsid w:val="004845EA"/>
    <w:rsid w:val="0048566F"/>
    <w:rsid w:val="00491666"/>
    <w:rsid w:val="00491711"/>
    <w:rsid w:val="00496D23"/>
    <w:rsid w:val="004A09F3"/>
    <w:rsid w:val="004A2848"/>
    <w:rsid w:val="004A2AEA"/>
    <w:rsid w:val="004B05A1"/>
    <w:rsid w:val="004B17F3"/>
    <w:rsid w:val="004B213F"/>
    <w:rsid w:val="004B5FE1"/>
    <w:rsid w:val="004C2A2E"/>
    <w:rsid w:val="004C3F46"/>
    <w:rsid w:val="004C5D43"/>
    <w:rsid w:val="004D36E3"/>
    <w:rsid w:val="004E0404"/>
    <w:rsid w:val="004E35F4"/>
    <w:rsid w:val="004E4833"/>
    <w:rsid w:val="004E6130"/>
    <w:rsid w:val="004F4867"/>
    <w:rsid w:val="004F50B2"/>
    <w:rsid w:val="004F67A4"/>
    <w:rsid w:val="005153F1"/>
    <w:rsid w:val="0052013E"/>
    <w:rsid w:val="00527057"/>
    <w:rsid w:val="00527189"/>
    <w:rsid w:val="00550830"/>
    <w:rsid w:val="00552112"/>
    <w:rsid w:val="0055410E"/>
    <w:rsid w:val="00554183"/>
    <w:rsid w:val="005550DF"/>
    <w:rsid w:val="00563D46"/>
    <w:rsid w:val="005720AB"/>
    <w:rsid w:val="00573691"/>
    <w:rsid w:val="00580E7B"/>
    <w:rsid w:val="00582065"/>
    <w:rsid w:val="00586280"/>
    <w:rsid w:val="0059471E"/>
    <w:rsid w:val="005A3249"/>
    <w:rsid w:val="005B28B9"/>
    <w:rsid w:val="005B38E5"/>
    <w:rsid w:val="005C08EC"/>
    <w:rsid w:val="005C0BEC"/>
    <w:rsid w:val="005D1284"/>
    <w:rsid w:val="005D2317"/>
    <w:rsid w:val="005E570D"/>
    <w:rsid w:val="00601025"/>
    <w:rsid w:val="00605918"/>
    <w:rsid w:val="00611111"/>
    <w:rsid w:val="00613C8C"/>
    <w:rsid w:val="00617C09"/>
    <w:rsid w:val="00623954"/>
    <w:rsid w:val="0063180E"/>
    <w:rsid w:val="0064373F"/>
    <w:rsid w:val="006504C2"/>
    <w:rsid w:val="00653610"/>
    <w:rsid w:val="00656B36"/>
    <w:rsid w:val="00661778"/>
    <w:rsid w:val="00661F9F"/>
    <w:rsid w:val="00664B3C"/>
    <w:rsid w:val="00665082"/>
    <w:rsid w:val="006760B4"/>
    <w:rsid w:val="006936D0"/>
    <w:rsid w:val="006A2037"/>
    <w:rsid w:val="006A38D6"/>
    <w:rsid w:val="006A578A"/>
    <w:rsid w:val="006B0129"/>
    <w:rsid w:val="006C2EBB"/>
    <w:rsid w:val="006C6B63"/>
    <w:rsid w:val="006D63CD"/>
    <w:rsid w:val="006D7A8A"/>
    <w:rsid w:val="006E399D"/>
    <w:rsid w:val="006E5507"/>
    <w:rsid w:val="006E6848"/>
    <w:rsid w:val="006F1F14"/>
    <w:rsid w:val="006F78AB"/>
    <w:rsid w:val="007024D7"/>
    <w:rsid w:val="0071470F"/>
    <w:rsid w:val="0073668E"/>
    <w:rsid w:val="00737DEA"/>
    <w:rsid w:val="00740803"/>
    <w:rsid w:val="007465C5"/>
    <w:rsid w:val="007549D8"/>
    <w:rsid w:val="0076047E"/>
    <w:rsid w:val="007703E7"/>
    <w:rsid w:val="007751FC"/>
    <w:rsid w:val="00782A10"/>
    <w:rsid w:val="007945AF"/>
    <w:rsid w:val="00795C4F"/>
    <w:rsid w:val="00797719"/>
    <w:rsid w:val="007A0C5C"/>
    <w:rsid w:val="007A24CA"/>
    <w:rsid w:val="007A5744"/>
    <w:rsid w:val="007B4BD8"/>
    <w:rsid w:val="007C48C4"/>
    <w:rsid w:val="007D16AE"/>
    <w:rsid w:val="007E0929"/>
    <w:rsid w:val="00801B93"/>
    <w:rsid w:val="00801EA3"/>
    <w:rsid w:val="00802BD3"/>
    <w:rsid w:val="00804B12"/>
    <w:rsid w:val="0080580F"/>
    <w:rsid w:val="00813CBE"/>
    <w:rsid w:val="0081424A"/>
    <w:rsid w:val="00814FE0"/>
    <w:rsid w:val="008248D4"/>
    <w:rsid w:val="00847AE8"/>
    <w:rsid w:val="00850EB6"/>
    <w:rsid w:val="00857E51"/>
    <w:rsid w:val="0086051F"/>
    <w:rsid w:val="00864DC4"/>
    <w:rsid w:val="0089177D"/>
    <w:rsid w:val="00893D7A"/>
    <w:rsid w:val="008A1259"/>
    <w:rsid w:val="008A69F8"/>
    <w:rsid w:val="008B3EBD"/>
    <w:rsid w:val="008B5A70"/>
    <w:rsid w:val="008C4A13"/>
    <w:rsid w:val="008C6CA3"/>
    <w:rsid w:val="008D29C0"/>
    <w:rsid w:val="008E69F8"/>
    <w:rsid w:val="009010CD"/>
    <w:rsid w:val="00903203"/>
    <w:rsid w:val="009046C4"/>
    <w:rsid w:val="00906B7A"/>
    <w:rsid w:val="0091267A"/>
    <w:rsid w:val="00914F8B"/>
    <w:rsid w:val="00915B0F"/>
    <w:rsid w:val="00915D45"/>
    <w:rsid w:val="009251CF"/>
    <w:rsid w:val="0093495B"/>
    <w:rsid w:val="00934A6D"/>
    <w:rsid w:val="00935737"/>
    <w:rsid w:val="00935BFB"/>
    <w:rsid w:val="00942F6F"/>
    <w:rsid w:val="009462B3"/>
    <w:rsid w:val="00952AC1"/>
    <w:rsid w:val="00975268"/>
    <w:rsid w:val="00982EA3"/>
    <w:rsid w:val="00984647"/>
    <w:rsid w:val="00987334"/>
    <w:rsid w:val="00990F00"/>
    <w:rsid w:val="009A1A93"/>
    <w:rsid w:val="009B5374"/>
    <w:rsid w:val="009B667A"/>
    <w:rsid w:val="009C28E2"/>
    <w:rsid w:val="009D079E"/>
    <w:rsid w:val="009D7555"/>
    <w:rsid w:val="009F2FC6"/>
    <w:rsid w:val="009F323E"/>
    <w:rsid w:val="00A01E0D"/>
    <w:rsid w:val="00A12419"/>
    <w:rsid w:val="00A233C3"/>
    <w:rsid w:val="00A24443"/>
    <w:rsid w:val="00A26E8C"/>
    <w:rsid w:val="00A30002"/>
    <w:rsid w:val="00A37B19"/>
    <w:rsid w:val="00A40761"/>
    <w:rsid w:val="00A41BCC"/>
    <w:rsid w:val="00A42333"/>
    <w:rsid w:val="00A437D4"/>
    <w:rsid w:val="00A5288D"/>
    <w:rsid w:val="00A54932"/>
    <w:rsid w:val="00A55175"/>
    <w:rsid w:val="00A566B1"/>
    <w:rsid w:val="00A737F8"/>
    <w:rsid w:val="00A777D5"/>
    <w:rsid w:val="00A8429F"/>
    <w:rsid w:val="00AA4F45"/>
    <w:rsid w:val="00AB0FF9"/>
    <w:rsid w:val="00AB2491"/>
    <w:rsid w:val="00AB6165"/>
    <w:rsid w:val="00AB655D"/>
    <w:rsid w:val="00AB7804"/>
    <w:rsid w:val="00AC4EC6"/>
    <w:rsid w:val="00AD369D"/>
    <w:rsid w:val="00AD650F"/>
    <w:rsid w:val="00AE13AE"/>
    <w:rsid w:val="00B00ED0"/>
    <w:rsid w:val="00B01479"/>
    <w:rsid w:val="00B038E6"/>
    <w:rsid w:val="00B11405"/>
    <w:rsid w:val="00B11C38"/>
    <w:rsid w:val="00B14C08"/>
    <w:rsid w:val="00B16591"/>
    <w:rsid w:val="00B272BE"/>
    <w:rsid w:val="00B454D7"/>
    <w:rsid w:val="00B45575"/>
    <w:rsid w:val="00B5636C"/>
    <w:rsid w:val="00B56539"/>
    <w:rsid w:val="00B56F13"/>
    <w:rsid w:val="00B600BD"/>
    <w:rsid w:val="00B74347"/>
    <w:rsid w:val="00B76A1F"/>
    <w:rsid w:val="00B81E99"/>
    <w:rsid w:val="00B87D7C"/>
    <w:rsid w:val="00B921E7"/>
    <w:rsid w:val="00BB063B"/>
    <w:rsid w:val="00BB31E5"/>
    <w:rsid w:val="00BB3D01"/>
    <w:rsid w:val="00BC374F"/>
    <w:rsid w:val="00BC5642"/>
    <w:rsid w:val="00BD1103"/>
    <w:rsid w:val="00BD2814"/>
    <w:rsid w:val="00C1012D"/>
    <w:rsid w:val="00C17073"/>
    <w:rsid w:val="00C23448"/>
    <w:rsid w:val="00C34CAA"/>
    <w:rsid w:val="00C63F00"/>
    <w:rsid w:val="00C65AFD"/>
    <w:rsid w:val="00C676C0"/>
    <w:rsid w:val="00C67F5F"/>
    <w:rsid w:val="00C779C1"/>
    <w:rsid w:val="00CA2CA0"/>
    <w:rsid w:val="00CB05C3"/>
    <w:rsid w:val="00CB66BC"/>
    <w:rsid w:val="00CD12F4"/>
    <w:rsid w:val="00CD652D"/>
    <w:rsid w:val="00CF2826"/>
    <w:rsid w:val="00CF42BC"/>
    <w:rsid w:val="00CF7FCE"/>
    <w:rsid w:val="00D0067A"/>
    <w:rsid w:val="00D103A9"/>
    <w:rsid w:val="00D12EF5"/>
    <w:rsid w:val="00D27E64"/>
    <w:rsid w:val="00D37948"/>
    <w:rsid w:val="00D42958"/>
    <w:rsid w:val="00D44324"/>
    <w:rsid w:val="00D559D1"/>
    <w:rsid w:val="00D60761"/>
    <w:rsid w:val="00D66651"/>
    <w:rsid w:val="00D80EDE"/>
    <w:rsid w:val="00D865CC"/>
    <w:rsid w:val="00D9785E"/>
    <w:rsid w:val="00DA24F5"/>
    <w:rsid w:val="00DA76B8"/>
    <w:rsid w:val="00DA7A73"/>
    <w:rsid w:val="00DC110D"/>
    <w:rsid w:val="00DC4A1E"/>
    <w:rsid w:val="00DD046B"/>
    <w:rsid w:val="00DD25FD"/>
    <w:rsid w:val="00DD37E8"/>
    <w:rsid w:val="00DE488B"/>
    <w:rsid w:val="00DE532F"/>
    <w:rsid w:val="00DE6343"/>
    <w:rsid w:val="00DE637B"/>
    <w:rsid w:val="00DF3527"/>
    <w:rsid w:val="00E01B4A"/>
    <w:rsid w:val="00E13312"/>
    <w:rsid w:val="00E170EF"/>
    <w:rsid w:val="00E23DC9"/>
    <w:rsid w:val="00E23FAB"/>
    <w:rsid w:val="00E35189"/>
    <w:rsid w:val="00E410FE"/>
    <w:rsid w:val="00E41A4E"/>
    <w:rsid w:val="00E54262"/>
    <w:rsid w:val="00E5493D"/>
    <w:rsid w:val="00E54DEE"/>
    <w:rsid w:val="00E66B3B"/>
    <w:rsid w:val="00E71A23"/>
    <w:rsid w:val="00E7688A"/>
    <w:rsid w:val="00E90588"/>
    <w:rsid w:val="00E96B34"/>
    <w:rsid w:val="00EA028F"/>
    <w:rsid w:val="00EB0D21"/>
    <w:rsid w:val="00EB314C"/>
    <w:rsid w:val="00EB6A10"/>
    <w:rsid w:val="00EC392D"/>
    <w:rsid w:val="00ED051D"/>
    <w:rsid w:val="00ED1F72"/>
    <w:rsid w:val="00EE632B"/>
    <w:rsid w:val="00EE6660"/>
    <w:rsid w:val="00EE6A87"/>
    <w:rsid w:val="00EE78E0"/>
    <w:rsid w:val="00EF31B0"/>
    <w:rsid w:val="00EF324F"/>
    <w:rsid w:val="00F01D08"/>
    <w:rsid w:val="00F03154"/>
    <w:rsid w:val="00F05897"/>
    <w:rsid w:val="00F13FF2"/>
    <w:rsid w:val="00F20930"/>
    <w:rsid w:val="00F24457"/>
    <w:rsid w:val="00F24EF0"/>
    <w:rsid w:val="00F25B63"/>
    <w:rsid w:val="00F25C9D"/>
    <w:rsid w:val="00F4650B"/>
    <w:rsid w:val="00F47D43"/>
    <w:rsid w:val="00F50A94"/>
    <w:rsid w:val="00F55A52"/>
    <w:rsid w:val="00F60BB2"/>
    <w:rsid w:val="00F64172"/>
    <w:rsid w:val="00F66C5E"/>
    <w:rsid w:val="00F71B65"/>
    <w:rsid w:val="00F72776"/>
    <w:rsid w:val="00F844B8"/>
    <w:rsid w:val="00F97EB9"/>
    <w:rsid w:val="00FB0DAC"/>
    <w:rsid w:val="00FB3BC8"/>
    <w:rsid w:val="00FC3BFC"/>
    <w:rsid w:val="00FC660E"/>
    <w:rsid w:val="00FD52F1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206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8206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8206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8206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8206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8206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82065"/>
  </w:style>
  <w:style w:type="paragraph" w:styleId="a3">
    <w:name w:val="Balloon Text"/>
    <w:basedOn w:val="a"/>
    <w:link w:val="a4"/>
    <w:uiPriority w:val="99"/>
    <w:semiHidden/>
    <w:unhideWhenUsed/>
    <w:rsid w:val="00236C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36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AEA"/>
    <w:pPr>
      <w:ind w:left="720"/>
      <w:contextualSpacing/>
    </w:pPr>
  </w:style>
  <w:style w:type="table" w:styleId="a6">
    <w:name w:val="Table Grid"/>
    <w:basedOn w:val="a1"/>
    <w:rsid w:val="00E71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582065"/>
    <w:rPr>
      <w:color w:val="0000FF"/>
      <w:u w:val="none"/>
    </w:rPr>
  </w:style>
  <w:style w:type="character" w:styleId="a8">
    <w:name w:val="FollowedHyperlink"/>
    <w:uiPriority w:val="99"/>
    <w:semiHidden/>
    <w:unhideWhenUsed/>
    <w:rsid w:val="00E71A23"/>
    <w:rPr>
      <w:color w:val="800080"/>
      <w:u w:val="single"/>
    </w:rPr>
  </w:style>
  <w:style w:type="paragraph" w:customStyle="1" w:styleId="font5">
    <w:name w:val="font5"/>
    <w:basedOn w:val="a"/>
    <w:rsid w:val="00E71A2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E71A2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E71A2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E71A2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E71A23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2">
    <w:name w:val="xl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3">
    <w:name w:val="xl7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74">
    <w:name w:val="xl7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5">
    <w:name w:val="xl75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6">
    <w:name w:val="xl76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0">
    <w:name w:val="xl8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83">
    <w:name w:val="xl8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84">
    <w:name w:val="xl8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6">
    <w:name w:val="xl8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7">
    <w:name w:val="xl8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8">
    <w:name w:val="xl88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1">
    <w:name w:val="xl9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2">
    <w:name w:val="xl9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4">
    <w:name w:val="xl9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5">
    <w:name w:val="xl9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6">
    <w:name w:val="xl9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8">
    <w:name w:val="xl9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103">
    <w:name w:val="xl10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7">
    <w:name w:val="xl10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9">
    <w:name w:val="xl10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1">
    <w:name w:val="xl11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3">
    <w:name w:val="xl11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14">
    <w:name w:val="xl114"/>
    <w:basedOn w:val="a"/>
    <w:rsid w:val="00E71A23"/>
    <w:pP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115">
    <w:name w:val="xl11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16">
    <w:name w:val="xl11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7">
    <w:name w:val="xl117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8">
    <w:name w:val="xl11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9">
    <w:name w:val="xl11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0">
    <w:name w:val="xl12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1">
    <w:name w:val="xl12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22">
    <w:name w:val="xl12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3">
    <w:name w:val="xl12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4">
    <w:name w:val="xl12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5">
    <w:name w:val="xl12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6">
    <w:name w:val="xl12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7">
    <w:name w:val="xl12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8">
    <w:name w:val="xl12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29">
    <w:name w:val="xl12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0">
    <w:name w:val="xl13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1">
    <w:name w:val="xl13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2">
    <w:name w:val="xl13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3">
    <w:name w:val="xl13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134">
    <w:name w:val="xl13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5">
    <w:name w:val="xl13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6">
    <w:name w:val="xl13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7">
    <w:name w:val="xl13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38">
    <w:name w:val="xl13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xl139">
    <w:name w:val="xl13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0">
    <w:name w:val="xl14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1">
    <w:name w:val="xl14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42">
    <w:name w:val="xl14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B050"/>
      <w:sz w:val="28"/>
      <w:szCs w:val="28"/>
    </w:rPr>
  </w:style>
  <w:style w:type="paragraph" w:customStyle="1" w:styleId="xl143">
    <w:name w:val="xl143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44">
    <w:name w:val="xl14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6">
    <w:name w:val="xl146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7">
    <w:name w:val="xl14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8">
    <w:name w:val="xl14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49">
    <w:name w:val="xl149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0">
    <w:name w:val="xl15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1">
    <w:name w:val="xl151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2">
    <w:name w:val="xl152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3">
    <w:name w:val="xl153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4">
    <w:name w:val="xl15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5">
    <w:name w:val="xl155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6">
    <w:name w:val="xl156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7">
    <w:name w:val="xl15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9">
    <w:name w:val="xl159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0">
    <w:name w:val="xl16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1">
    <w:name w:val="xl161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2">
    <w:name w:val="xl16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3">
    <w:name w:val="xl163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4">
    <w:name w:val="xl16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5">
    <w:name w:val="xl165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6">
    <w:name w:val="xl166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7">
    <w:name w:val="xl16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8">
    <w:name w:val="xl16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9">
    <w:name w:val="xl169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0">
    <w:name w:val="xl170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1">
    <w:name w:val="xl171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2">
    <w:name w:val="xl1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3">
    <w:name w:val="xl173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4">
    <w:name w:val="xl174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5">
    <w:name w:val="xl17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6">
    <w:name w:val="xl17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8">
    <w:name w:val="xl1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9">
    <w:name w:val="xl179"/>
    <w:basedOn w:val="a"/>
    <w:rsid w:val="00E71A2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0">
    <w:name w:val="xl180"/>
    <w:basedOn w:val="a"/>
    <w:rsid w:val="00E71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1">
    <w:name w:val="xl181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2">
    <w:name w:val="xl18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3">
    <w:name w:val="xl183"/>
    <w:basedOn w:val="a"/>
    <w:rsid w:val="00E71A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4">
    <w:name w:val="xl184"/>
    <w:basedOn w:val="a"/>
    <w:rsid w:val="00E71A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11">
    <w:name w:val="Сетка таблицы1"/>
    <w:basedOn w:val="a1"/>
    <w:next w:val="a6"/>
    <w:rsid w:val="00A549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5">
    <w:name w:val="xl185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6">
    <w:name w:val="xl186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7">
    <w:name w:val="xl187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8">
    <w:name w:val="xl188"/>
    <w:basedOn w:val="a"/>
    <w:rsid w:val="004B17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9">
    <w:name w:val="xl189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0">
    <w:name w:val="xl190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1">
    <w:name w:val="xl191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2">
    <w:name w:val="xl192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3">
    <w:name w:val="xl193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4">
    <w:name w:val="xl194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6">
    <w:name w:val="xl196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7">
    <w:name w:val="xl197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8">
    <w:name w:val="xl198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9">
    <w:name w:val="xl199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0">
    <w:name w:val="xl200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numbering" w:customStyle="1" w:styleId="12">
    <w:name w:val="Нет списка1"/>
    <w:next w:val="a2"/>
    <w:uiPriority w:val="99"/>
    <w:semiHidden/>
    <w:unhideWhenUsed/>
    <w:rsid w:val="00B600BD"/>
  </w:style>
  <w:style w:type="paragraph" w:styleId="a9">
    <w:name w:val="No Spacing"/>
    <w:uiPriority w:val="1"/>
    <w:qFormat/>
    <w:rsid w:val="00B600BD"/>
    <w:rPr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12304"/>
  </w:style>
  <w:style w:type="paragraph" w:customStyle="1" w:styleId="xl201">
    <w:name w:val="xl201"/>
    <w:basedOn w:val="a"/>
    <w:rsid w:val="0031230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2">
    <w:name w:val="xl202"/>
    <w:basedOn w:val="a"/>
    <w:rsid w:val="003123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3">
    <w:name w:val="xl203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4">
    <w:name w:val="xl204"/>
    <w:basedOn w:val="a"/>
    <w:rsid w:val="00312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5">
    <w:name w:val="xl205"/>
    <w:basedOn w:val="a"/>
    <w:rsid w:val="00312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6">
    <w:name w:val="xl206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07">
    <w:name w:val="xl207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08">
    <w:name w:val="xl208"/>
    <w:basedOn w:val="a"/>
    <w:rsid w:val="0031230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209">
    <w:name w:val="xl209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0">
    <w:name w:val="xl210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1">
    <w:name w:val="xl211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2">
    <w:name w:val="xl212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13">
    <w:name w:val="xl213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numbering" w:customStyle="1" w:styleId="31">
    <w:name w:val="Нет списка3"/>
    <w:next w:val="a2"/>
    <w:uiPriority w:val="99"/>
    <w:semiHidden/>
    <w:unhideWhenUsed/>
    <w:rsid w:val="00353E16"/>
  </w:style>
  <w:style w:type="paragraph" w:customStyle="1" w:styleId="xl214">
    <w:name w:val="xl214"/>
    <w:basedOn w:val="a"/>
    <w:rsid w:val="00353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5">
    <w:name w:val="xl215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6">
    <w:name w:val="xl216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7">
    <w:name w:val="xl217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8">
    <w:name w:val="xl218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9">
    <w:name w:val="xl219"/>
    <w:basedOn w:val="a"/>
    <w:rsid w:val="00353E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0">
    <w:name w:val="xl220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1">
    <w:name w:val="xl221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2">
    <w:name w:val="xl222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22">
    <w:name w:val="Сетка таблицы2"/>
    <w:basedOn w:val="a1"/>
    <w:next w:val="a6"/>
    <w:rsid w:val="00E351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12EF5"/>
  </w:style>
  <w:style w:type="paragraph" w:styleId="ac">
    <w:name w:val="footer"/>
    <w:basedOn w:val="a"/>
    <w:link w:val="ad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2EF5"/>
  </w:style>
  <w:style w:type="numbering" w:customStyle="1" w:styleId="41">
    <w:name w:val="Нет списка4"/>
    <w:next w:val="a2"/>
    <w:uiPriority w:val="99"/>
    <w:semiHidden/>
    <w:unhideWhenUsed/>
    <w:rsid w:val="00356683"/>
  </w:style>
  <w:style w:type="table" w:customStyle="1" w:styleId="32">
    <w:name w:val="Сетка таблицы3"/>
    <w:basedOn w:val="a1"/>
    <w:next w:val="a6"/>
    <w:rsid w:val="007A0C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850E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rsid w:val="0040140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B213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23">
    <w:name w:val="xl223"/>
    <w:basedOn w:val="a"/>
    <w:rsid w:val="00990F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24">
    <w:name w:val="xl224"/>
    <w:basedOn w:val="a"/>
    <w:rsid w:val="00990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225">
    <w:name w:val="xl225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6">
    <w:name w:val="xl226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7">
    <w:name w:val="xl227"/>
    <w:basedOn w:val="a"/>
    <w:rsid w:val="00990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8">
    <w:name w:val="xl228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9">
    <w:name w:val="xl229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0">
    <w:name w:val="xl230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1">
    <w:name w:val="xl231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32">
    <w:name w:val="xl232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33">
    <w:name w:val="xl233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4">
    <w:name w:val="xl234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5">
    <w:name w:val="xl235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character" w:customStyle="1" w:styleId="10">
    <w:name w:val="Заголовок 1 Знак"/>
    <w:link w:val="1"/>
    <w:rsid w:val="0025496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5496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25496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25496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82065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582065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link w:val="ae"/>
    <w:semiHidden/>
    <w:rsid w:val="0025496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8206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8206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8206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8206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8206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8206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206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8206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8206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8206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8206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8206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82065"/>
  </w:style>
  <w:style w:type="paragraph" w:styleId="a3">
    <w:name w:val="Balloon Text"/>
    <w:basedOn w:val="a"/>
    <w:link w:val="a4"/>
    <w:uiPriority w:val="99"/>
    <w:semiHidden/>
    <w:unhideWhenUsed/>
    <w:rsid w:val="00236C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36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AEA"/>
    <w:pPr>
      <w:ind w:left="720"/>
      <w:contextualSpacing/>
    </w:pPr>
  </w:style>
  <w:style w:type="table" w:styleId="a6">
    <w:name w:val="Table Grid"/>
    <w:basedOn w:val="a1"/>
    <w:rsid w:val="00E71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582065"/>
    <w:rPr>
      <w:color w:val="0000FF"/>
      <w:u w:val="none"/>
    </w:rPr>
  </w:style>
  <w:style w:type="character" w:styleId="a8">
    <w:name w:val="FollowedHyperlink"/>
    <w:uiPriority w:val="99"/>
    <w:semiHidden/>
    <w:unhideWhenUsed/>
    <w:rsid w:val="00E71A23"/>
    <w:rPr>
      <w:color w:val="800080"/>
      <w:u w:val="single"/>
    </w:rPr>
  </w:style>
  <w:style w:type="paragraph" w:customStyle="1" w:styleId="font5">
    <w:name w:val="font5"/>
    <w:basedOn w:val="a"/>
    <w:rsid w:val="00E71A2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E71A2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E71A2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E71A2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E71A23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2">
    <w:name w:val="xl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3">
    <w:name w:val="xl7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74">
    <w:name w:val="xl7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5">
    <w:name w:val="xl75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6">
    <w:name w:val="xl76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0">
    <w:name w:val="xl8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83">
    <w:name w:val="xl8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84">
    <w:name w:val="xl8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6">
    <w:name w:val="xl8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7">
    <w:name w:val="xl8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8">
    <w:name w:val="xl88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1">
    <w:name w:val="xl9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2">
    <w:name w:val="xl9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4">
    <w:name w:val="xl9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5">
    <w:name w:val="xl9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6">
    <w:name w:val="xl9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8">
    <w:name w:val="xl9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103">
    <w:name w:val="xl10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7">
    <w:name w:val="xl10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9">
    <w:name w:val="xl10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1">
    <w:name w:val="xl11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3">
    <w:name w:val="xl11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14">
    <w:name w:val="xl114"/>
    <w:basedOn w:val="a"/>
    <w:rsid w:val="00E71A23"/>
    <w:pP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115">
    <w:name w:val="xl11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16">
    <w:name w:val="xl11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7">
    <w:name w:val="xl117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8">
    <w:name w:val="xl11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9">
    <w:name w:val="xl11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0">
    <w:name w:val="xl12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1">
    <w:name w:val="xl12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22">
    <w:name w:val="xl12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3">
    <w:name w:val="xl12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4">
    <w:name w:val="xl12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5">
    <w:name w:val="xl12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6">
    <w:name w:val="xl12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7">
    <w:name w:val="xl12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8">
    <w:name w:val="xl12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29">
    <w:name w:val="xl12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0">
    <w:name w:val="xl13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1">
    <w:name w:val="xl13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2">
    <w:name w:val="xl13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3">
    <w:name w:val="xl13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134">
    <w:name w:val="xl13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5">
    <w:name w:val="xl13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6">
    <w:name w:val="xl13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7">
    <w:name w:val="xl13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38">
    <w:name w:val="xl13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xl139">
    <w:name w:val="xl13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0">
    <w:name w:val="xl14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1">
    <w:name w:val="xl14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42">
    <w:name w:val="xl14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B050"/>
      <w:sz w:val="28"/>
      <w:szCs w:val="28"/>
    </w:rPr>
  </w:style>
  <w:style w:type="paragraph" w:customStyle="1" w:styleId="xl143">
    <w:name w:val="xl143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44">
    <w:name w:val="xl14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6">
    <w:name w:val="xl146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7">
    <w:name w:val="xl14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8">
    <w:name w:val="xl14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49">
    <w:name w:val="xl149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0">
    <w:name w:val="xl15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1">
    <w:name w:val="xl151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2">
    <w:name w:val="xl152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3">
    <w:name w:val="xl153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4">
    <w:name w:val="xl15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5">
    <w:name w:val="xl155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6">
    <w:name w:val="xl156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7">
    <w:name w:val="xl15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9">
    <w:name w:val="xl159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0">
    <w:name w:val="xl16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1">
    <w:name w:val="xl161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2">
    <w:name w:val="xl16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3">
    <w:name w:val="xl163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4">
    <w:name w:val="xl16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5">
    <w:name w:val="xl165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6">
    <w:name w:val="xl166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7">
    <w:name w:val="xl16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8">
    <w:name w:val="xl16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9">
    <w:name w:val="xl169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0">
    <w:name w:val="xl170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1">
    <w:name w:val="xl171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2">
    <w:name w:val="xl1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3">
    <w:name w:val="xl173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4">
    <w:name w:val="xl174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5">
    <w:name w:val="xl17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6">
    <w:name w:val="xl17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8">
    <w:name w:val="xl1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9">
    <w:name w:val="xl179"/>
    <w:basedOn w:val="a"/>
    <w:rsid w:val="00E71A2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0">
    <w:name w:val="xl180"/>
    <w:basedOn w:val="a"/>
    <w:rsid w:val="00E71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1">
    <w:name w:val="xl181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2">
    <w:name w:val="xl18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3">
    <w:name w:val="xl183"/>
    <w:basedOn w:val="a"/>
    <w:rsid w:val="00E71A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4">
    <w:name w:val="xl184"/>
    <w:basedOn w:val="a"/>
    <w:rsid w:val="00E71A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11">
    <w:name w:val="Сетка таблицы1"/>
    <w:basedOn w:val="a1"/>
    <w:next w:val="a6"/>
    <w:rsid w:val="00A549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5">
    <w:name w:val="xl185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6">
    <w:name w:val="xl186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7">
    <w:name w:val="xl187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8">
    <w:name w:val="xl188"/>
    <w:basedOn w:val="a"/>
    <w:rsid w:val="004B17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9">
    <w:name w:val="xl189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0">
    <w:name w:val="xl190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1">
    <w:name w:val="xl191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2">
    <w:name w:val="xl192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3">
    <w:name w:val="xl193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4">
    <w:name w:val="xl194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6">
    <w:name w:val="xl196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7">
    <w:name w:val="xl197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8">
    <w:name w:val="xl198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9">
    <w:name w:val="xl199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0">
    <w:name w:val="xl200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numbering" w:customStyle="1" w:styleId="12">
    <w:name w:val="Нет списка1"/>
    <w:next w:val="a2"/>
    <w:uiPriority w:val="99"/>
    <w:semiHidden/>
    <w:unhideWhenUsed/>
    <w:rsid w:val="00B600BD"/>
  </w:style>
  <w:style w:type="paragraph" w:styleId="a9">
    <w:name w:val="No Spacing"/>
    <w:uiPriority w:val="1"/>
    <w:qFormat/>
    <w:rsid w:val="00B600BD"/>
    <w:rPr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12304"/>
  </w:style>
  <w:style w:type="paragraph" w:customStyle="1" w:styleId="xl201">
    <w:name w:val="xl201"/>
    <w:basedOn w:val="a"/>
    <w:rsid w:val="0031230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2">
    <w:name w:val="xl202"/>
    <w:basedOn w:val="a"/>
    <w:rsid w:val="003123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3">
    <w:name w:val="xl203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4">
    <w:name w:val="xl204"/>
    <w:basedOn w:val="a"/>
    <w:rsid w:val="00312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5">
    <w:name w:val="xl205"/>
    <w:basedOn w:val="a"/>
    <w:rsid w:val="00312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6">
    <w:name w:val="xl206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07">
    <w:name w:val="xl207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08">
    <w:name w:val="xl208"/>
    <w:basedOn w:val="a"/>
    <w:rsid w:val="0031230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209">
    <w:name w:val="xl209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0">
    <w:name w:val="xl210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1">
    <w:name w:val="xl211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2">
    <w:name w:val="xl212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13">
    <w:name w:val="xl213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numbering" w:customStyle="1" w:styleId="31">
    <w:name w:val="Нет списка3"/>
    <w:next w:val="a2"/>
    <w:uiPriority w:val="99"/>
    <w:semiHidden/>
    <w:unhideWhenUsed/>
    <w:rsid w:val="00353E16"/>
  </w:style>
  <w:style w:type="paragraph" w:customStyle="1" w:styleId="xl214">
    <w:name w:val="xl214"/>
    <w:basedOn w:val="a"/>
    <w:rsid w:val="00353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5">
    <w:name w:val="xl215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6">
    <w:name w:val="xl216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7">
    <w:name w:val="xl217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8">
    <w:name w:val="xl218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9">
    <w:name w:val="xl219"/>
    <w:basedOn w:val="a"/>
    <w:rsid w:val="00353E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0">
    <w:name w:val="xl220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1">
    <w:name w:val="xl221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2">
    <w:name w:val="xl222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22">
    <w:name w:val="Сетка таблицы2"/>
    <w:basedOn w:val="a1"/>
    <w:next w:val="a6"/>
    <w:rsid w:val="00E351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12EF5"/>
  </w:style>
  <w:style w:type="paragraph" w:styleId="ac">
    <w:name w:val="footer"/>
    <w:basedOn w:val="a"/>
    <w:link w:val="ad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2EF5"/>
  </w:style>
  <w:style w:type="numbering" w:customStyle="1" w:styleId="41">
    <w:name w:val="Нет списка4"/>
    <w:next w:val="a2"/>
    <w:uiPriority w:val="99"/>
    <w:semiHidden/>
    <w:unhideWhenUsed/>
    <w:rsid w:val="00356683"/>
  </w:style>
  <w:style w:type="table" w:customStyle="1" w:styleId="32">
    <w:name w:val="Сетка таблицы3"/>
    <w:basedOn w:val="a1"/>
    <w:next w:val="a6"/>
    <w:rsid w:val="007A0C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850E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rsid w:val="0040140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B213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23">
    <w:name w:val="xl223"/>
    <w:basedOn w:val="a"/>
    <w:rsid w:val="00990F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24">
    <w:name w:val="xl224"/>
    <w:basedOn w:val="a"/>
    <w:rsid w:val="00990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225">
    <w:name w:val="xl225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6">
    <w:name w:val="xl226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7">
    <w:name w:val="xl227"/>
    <w:basedOn w:val="a"/>
    <w:rsid w:val="00990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8">
    <w:name w:val="xl228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9">
    <w:name w:val="xl229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0">
    <w:name w:val="xl230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1">
    <w:name w:val="xl231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32">
    <w:name w:val="xl232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33">
    <w:name w:val="xl233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4">
    <w:name w:val="xl234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5">
    <w:name w:val="xl235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character" w:customStyle="1" w:styleId="10">
    <w:name w:val="Заголовок 1 Знак"/>
    <w:link w:val="1"/>
    <w:rsid w:val="0025496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5496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25496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25496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82065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582065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link w:val="ae"/>
    <w:semiHidden/>
    <w:rsid w:val="0025496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8206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8206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8206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8206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8206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8206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926B6-C5AC-4A7C-967D-1297BBB1A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47</Pages>
  <Words>5764</Words>
  <Characters>32858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2022-03-15T11:20:00Z</cp:lastPrinted>
  <dcterms:created xsi:type="dcterms:W3CDTF">2022-08-05T05:44:00Z</dcterms:created>
  <dcterms:modified xsi:type="dcterms:W3CDTF">2022-08-05T05:44:00Z</dcterms:modified>
</cp:coreProperties>
</file>