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12" w:rsidRDefault="00F43F14" w:rsidP="00722E1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C7" w:rsidRPr="00722E12" w:rsidRDefault="00C47EC7" w:rsidP="00722E12">
      <w:pPr>
        <w:ind w:firstLine="709"/>
        <w:jc w:val="center"/>
        <w:rPr>
          <w:rFonts w:cs="Arial"/>
        </w:rPr>
      </w:pPr>
      <w:r w:rsidRPr="00722E12">
        <w:rPr>
          <w:rFonts w:cs="Arial"/>
        </w:rPr>
        <w:t>АДМИНИСТРАЦИЯ</w:t>
      </w:r>
    </w:p>
    <w:p w:rsidR="00C47EC7" w:rsidRPr="00722E12" w:rsidRDefault="00C47EC7" w:rsidP="00722E12">
      <w:pPr>
        <w:ind w:firstLine="709"/>
        <w:jc w:val="center"/>
        <w:rPr>
          <w:rFonts w:cs="Arial"/>
        </w:rPr>
      </w:pPr>
      <w:r w:rsidRPr="00722E12">
        <w:rPr>
          <w:rFonts w:cs="Arial"/>
        </w:rPr>
        <w:t>КАЛАЧЕЕВСКОГО МУНИЦИПАЛЬНОГО РАЙОНА</w:t>
      </w:r>
    </w:p>
    <w:p w:rsidR="00C47EC7" w:rsidRPr="00722E12" w:rsidRDefault="00C47EC7" w:rsidP="00722E12">
      <w:pPr>
        <w:ind w:firstLine="709"/>
        <w:jc w:val="center"/>
        <w:rPr>
          <w:rFonts w:cs="Arial"/>
        </w:rPr>
      </w:pPr>
      <w:r w:rsidRPr="00722E12">
        <w:rPr>
          <w:rFonts w:cs="Arial"/>
        </w:rPr>
        <w:t>ВОРОНЕЖСКОЙ ОБЛАСТИ</w:t>
      </w:r>
    </w:p>
    <w:p w:rsidR="00722E12" w:rsidRDefault="00C47EC7" w:rsidP="00722E12">
      <w:pPr>
        <w:ind w:firstLine="709"/>
        <w:contextualSpacing/>
        <w:jc w:val="center"/>
        <w:rPr>
          <w:rFonts w:cs="Arial"/>
        </w:rPr>
      </w:pPr>
      <w:r w:rsidRPr="00722E12">
        <w:rPr>
          <w:rFonts w:cs="Arial"/>
        </w:rPr>
        <w:t>ПОСТАНОВЛЕНИЕ</w:t>
      </w:r>
    </w:p>
    <w:p w:rsidR="00136CEF" w:rsidRPr="00722E12" w:rsidRDefault="00136CEF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>от</w:t>
      </w:r>
      <w:r w:rsidR="006A3FA8" w:rsidRPr="00722E12">
        <w:rPr>
          <w:rFonts w:cs="Arial"/>
        </w:rPr>
        <w:t xml:space="preserve"> </w:t>
      </w:r>
      <w:r w:rsidRPr="00722E12">
        <w:rPr>
          <w:rFonts w:cs="Arial"/>
        </w:rPr>
        <w:t>«</w:t>
      </w:r>
      <w:r w:rsidR="00722E12" w:rsidRPr="00722E12">
        <w:rPr>
          <w:rFonts w:cs="Arial"/>
        </w:rPr>
        <w:t>26</w:t>
      </w:r>
      <w:r w:rsidRPr="00722E12">
        <w:rPr>
          <w:rFonts w:cs="Arial"/>
        </w:rPr>
        <w:t>»</w:t>
      </w:r>
      <w:r w:rsidR="001031E7" w:rsidRPr="00722E12">
        <w:rPr>
          <w:rFonts w:cs="Arial"/>
        </w:rPr>
        <w:t xml:space="preserve"> </w:t>
      </w:r>
      <w:r w:rsidR="00722E12" w:rsidRPr="00722E12">
        <w:rPr>
          <w:rFonts w:cs="Arial"/>
        </w:rPr>
        <w:t>мая</w:t>
      </w:r>
      <w:r w:rsidR="00722E12">
        <w:rPr>
          <w:rFonts w:cs="Arial"/>
        </w:rPr>
        <w:t xml:space="preserve"> </w:t>
      </w:r>
      <w:r w:rsidR="00C47EC7" w:rsidRPr="00722E12">
        <w:rPr>
          <w:rFonts w:cs="Arial"/>
        </w:rPr>
        <w:t>202</w:t>
      </w:r>
      <w:r w:rsidR="00F82747" w:rsidRPr="00722E12">
        <w:rPr>
          <w:rFonts w:cs="Arial"/>
        </w:rPr>
        <w:t>3</w:t>
      </w:r>
      <w:r w:rsidRPr="00722E12">
        <w:rPr>
          <w:rFonts w:cs="Arial"/>
        </w:rPr>
        <w:t xml:space="preserve"> г. № </w:t>
      </w:r>
      <w:r w:rsidR="00722E12" w:rsidRPr="00722E12">
        <w:rPr>
          <w:rFonts w:cs="Arial"/>
        </w:rPr>
        <w:t>443</w:t>
      </w:r>
    </w:p>
    <w:p w:rsidR="000D7C19" w:rsidRPr="00722E12" w:rsidRDefault="00722E12" w:rsidP="00722E1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D7C19" w:rsidRPr="00722E12">
        <w:rPr>
          <w:rFonts w:cs="Arial"/>
        </w:rPr>
        <w:t>г. Калач</w:t>
      </w:r>
    </w:p>
    <w:p w:rsidR="00F95539" w:rsidRPr="00722E12" w:rsidRDefault="006A3FA8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 xml:space="preserve"> </w:t>
      </w:r>
    </w:p>
    <w:p w:rsidR="00722E12" w:rsidRDefault="00C47EC7" w:rsidP="00722E12">
      <w:pPr>
        <w:pStyle w:val="Title"/>
      </w:pPr>
      <w:r w:rsidRPr="00722E12">
        <w:t>О внесении изменений в постановление администрации Калачеевского муниципального района от 04.10.2011 г. № 801</w:t>
      </w:r>
    </w:p>
    <w:p w:rsidR="009D5A93" w:rsidRPr="00722E12" w:rsidRDefault="009D5A93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 xml:space="preserve">В соответствии </w:t>
      </w:r>
      <w:r w:rsidR="001054D6" w:rsidRPr="00722E12">
        <w:rPr>
          <w:rFonts w:cs="Arial"/>
        </w:rPr>
        <w:t>с Федеральным законом от 27 июля 2010</w:t>
      </w:r>
      <w:r w:rsidR="006A3FA8" w:rsidRPr="00722E12">
        <w:rPr>
          <w:rFonts w:cs="Arial"/>
        </w:rPr>
        <w:t xml:space="preserve"> </w:t>
      </w:r>
      <w:r w:rsidR="001054D6" w:rsidRPr="00722E12">
        <w:rPr>
          <w:rFonts w:cs="Arial"/>
        </w:rPr>
        <w:t>г. N</w:t>
      </w:r>
      <w:r w:rsidR="006A3FA8" w:rsidRPr="00722E12">
        <w:rPr>
          <w:rFonts w:cs="Arial"/>
        </w:rPr>
        <w:t xml:space="preserve"> </w:t>
      </w:r>
      <w:r w:rsidR="001054D6" w:rsidRPr="00722E12">
        <w:rPr>
          <w:rFonts w:cs="Arial"/>
        </w:rPr>
        <w:t>210-ФЗ "Об организации предоставления государс</w:t>
      </w:r>
      <w:r w:rsidR="00184C24" w:rsidRPr="00722E12">
        <w:rPr>
          <w:rFonts w:cs="Arial"/>
        </w:rPr>
        <w:t>твенных и муниципальных услуг" и в целях приведения правовых актов Калачеевского муни</w:t>
      </w:r>
      <w:r w:rsidR="00F04708" w:rsidRPr="00722E12">
        <w:rPr>
          <w:rFonts w:cs="Arial"/>
        </w:rPr>
        <w:t>ципального района в соответствие</w:t>
      </w:r>
      <w:r w:rsidR="00184C24" w:rsidRPr="00722E12">
        <w:rPr>
          <w:rFonts w:cs="Arial"/>
        </w:rPr>
        <w:t xml:space="preserve"> действующему законодательству </w:t>
      </w:r>
      <w:r w:rsidRPr="00722E12">
        <w:rPr>
          <w:rFonts w:cs="Arial"/>
        </w:rPr>
        <w:t>администрация Калачеевского муниципального района</w:t>
      </w:r>
      <w:r w:rsidR="00871E32" w:rsidRPr="00722E12">
        <w:rPr>
          <w:rFonts w:cs="Arial"/>
        </w:rPr>
        <w:t xml:space="preserve"> </w:t>
      </w:r>
      <w:r w:rsidRPr="00722E12">
        <w:rPr>
          <w:rFonts w:cs="Arial"/>
        </w:rPr>
        <w:t xml:space="preserve">п о с т а н о в л я е т: </w:t>
      </w:r>
    </w:p>
    <w:p w:rsidR="00184C24" w:rsidRPr="00722E12" w:rsidRDefault="00C47EC7" w:rsidP="00722E12">
      <w:pPr>
        <w:ind w:firstLine="709"/>
        <w:rPr>
          <w:rFonts w:cs="Arial"/>
          <w:bCs/>
        </w:rPr>
      </w:pPr>
      <w:r w:rsidRPr="00722E12">
        <w:rPr>
          <w:rFonts w:cs="Arial"/>
        </w:rPr>
        <w:t>1.</w:t>
      </w:r>
      <w:r w:rsidR="009D5A93" w:rsidRPr="00722E12">
        <w:rPr>
          <w:rFonts w:cs="Arial"/>
        </w:rPr>
        <w:t xml:space="preserve">Внести в постановление администрации Калачеевского муниципального района </w:t>
      </w:r>
      <w:r w:rsidR="009E5367" w:rsidRPr="00722E12">
        <w:rPr>
          <w:rFonts w:cs="Arial"/>
        </w:rPr>
        <w:t xml:space="preserve">от </w:t>
      </w:r>
      <w:r w:rsidR="009D5A93" w:rsidRPr="00722E12">
        <w:rPr>
          <w:rFonts w:cs="Arial"/>
        </w:rPr>
        <w:t xml:space="preserve">04.10.2011 г. №801 «Об утверждении перечней государственных и муниципальных услуг, предоставляемых администрацией Калачеевского муниципального района» </w:t>
      </w:r>
      <w:r w:rsidR="00E23952" w:rsidRPr="00722E12">
        <w:rPr>
          <w:rFonts w:cs="Arial"/>
        </w:rPr>
        <w:t>(в редакции</w:t>
      </w:r>
      <w:r w:rsidR="00464FB1" w:rsidRPr="00722E12">
        <w:rPr>
          <w:rFonts w:cs="Arial"/>
        </w:rPr>
        <w:t xml:space="preserve"> постановлений администрации Калачеевского муниципального района</w:t>
      </w:r>
      <w:r w:rsidR="00E23952" w:rsidRPr="00722E12">
        <w:rPr>
          <w:rFonts w:cs="Arial"/>
        </w:rPr>
        <w:t xml:space="preserve"> от 28.05.2013</w:t>
      </w:r>
      <w:r w:rsidR="00630E9B" w:rsidRPr="00722E12">
        <w:rPr>
          <w:rFonts w:cs="Arial"/>
        </w:rPr>
        <w:t xml:space="preserve"> г.</w:t>
      </w:r>
      <w:r w:rsidR="00E23952" w:rsidRPr="00722E12">
        <w:rPr>
          <w:rFonts w:cs="Arial"/>
        </w:rPr>
        <w:t xml:space="preserve"> №376, от 30.01.2014 </w:t>
      </w:r>
      <w:r w:rsidR="00630E9B" w:rsidRPr="00722E12">
        <w:rPr>
          <w:rFonts w:cs="Arial"/>
        </w:rPr>
        <w:t xml:space="preserve">г. </w:t>
      </w:r>
      <w:r w:rsidR="00E23952" w:rsidRPr="00722E12">
        <w:rPr>
          <w:rFonts w:cs="Arial"/>
        </w:rPr>
        <w:t>№61, от 07.08.2014</w:t>
      </w:r>
      <w:r w:rsidR="00630E9B" w:rsidRPr="00722E12">
        <w:rPr>
          <w:rFonts w:cs="Arial"/>
        </w:rPr>
        <w:t xml:space="preserve"> г.</w:t>
      </w:r>
      <w:r w:rsidR="00E23952" w:rsidRPr="00722E12">
        <w:rPr>
          <w:rFonts w:cs="Arial"/>
        </w:rPr>
        <w:t xml:space="preserve"> № 637, от 20.10.2014 </w:t>
      </w:r>
      <w:r w:rsidR="00630E9B" w:rsidRPr="00722E12">
        <w:rPr>
          <w:rFonts w:cs="Arial"/>
        </w:rPr>
        <w:t xml:space="preserve">г. </w:t>
      </w:r>
      <w:r w:rsidR="00E23952" w:rsidRPr="00722E12">
        <w:rPr>
          <w:rFonts w:cs="Arial"/>
        </w:rPr>
        <w:t xml:space="preserve">№ 875, от 15.05.2015 </w:t>
      </w:r>
      <w:r w:rsidR="00630E9B" w:rsidRPr="00722E12">
        <w:rPr>
          <w:rFonts w:cs="Arial"/>
        </w:rPr>
        <w:t xml:space="preserve">г. </w:t>
      </w:r>
      <w:r w:rsidR="00E23952" w:rsidRPr="00722E12">
        <w:rPr>
          <w:rFonts w:cs="Arial"/>
        </w:rPr>
        <w:t>№ 323</w:t>
      </w:r>
      <w:r w:rsidR="00871E32" w:rsidRPr="00722E12">
        <w:rPr>
          <w:rFonts w:cs="Arial"/>
        </w:rPr>
        <w:t xml:space="preserve">, от 06.10.2015 </w:t>
      </w:r>
      <w:r w:rsidR="00630E9B" w:rsidRPr="00722E12">
        <w:rPr>
          <w:rFonts w:cs="Arial"/>
        </w:rPr>
        <w:t xml:space="preserve">г. </w:t>
      </w:r>
      <w:r w:rsidR="00871E32" w:rsidRPr="00722E12">
        <w:rPr>
          <w:rFonts w:cs="Arial"/>
        </w:rPr>
        <w:t>№461</w:t>
      </w:r>
      <w:r w:rsidR="00AD5800" w:rsidRPr="00722E12">
        <w:rPr>
          <w:rFonts w:cs="Arial"/>
        </w:rPr>
        <w:t>, от 06.10.2015 г. №468</w:t>
      </w:r>
      <w:r w:rsidR="00D80249" w:rsidRPr="00722E12">
        <w:rPr>
          <w:rFonts w:cs="Arial"/>
        </w:rPr>
        <w:t>, от 06.11.2015 г. №486</w:t>
      </w:r>
      <w:r w:rsidR="008343EB" w:rsidRPr="00722E12">
        <w:rPr>
          <w:rFonts w:cs="Arial"/>
        </w:rPr>
        <w:t>, от 23.05.2016 г. №172</w:t>
      </w:r>
      <w:r w:rsidR="00CB75DA" w:rsidRPr="00722E12">
        <w:rPr>
          <w:rFonts w:cs="Arial"/>
        </w:rPr>
        <w:t>, от 12.09.2016 г.</w:t>
      </w:r>
      <w:r w:rsidR="00464FB1" w:rsidRPr="00722E12">
        <w:rPr>
          <w:rFonts w:cs="Arial"/>
        </w:rPr>
        <w:t xml:space="preserve"> №298</w:t>
      </w:r>
      <w:r w:rsidR="003923C9" w:rsidRPr="00722E12">
        <w:rPr>
          <w:rFonts w:cs="Arial"/>
        </w:rPr>
        <w:t>, от 22.11.2017 г. №609</w:t>
      </w:r>
      <w:r w:rsidR="00464FB1" w:rsidRPr="00722E12">
        <w:rPr>
          <w:rFonts w:cs="Arial"/>
        </w:rPr>
        <w:t>, от 12.07.2018 г. №419</w:t>
      </w:r>
      <w:r w:rsidR="00C67D35" w:rsidRPr="00722E12">
        <w:rPr>
          <w:rFonts w:cs="Arial"/>
        </w:rPr>
        <w:t xml:space="preserve">, от 29.03.2019 </w:t>
      </w:r>
      <w:r w:rsidR="00630E9B" w:rsidRPr="00722E12">
        <w:rPr>
          <w:rFonts w:cs="Arial"/>
        </w:rPr>
        <w:t xml:space="preserve">г. </w:t>
      </w:r>
      <w:r w:rsidR="00C67D35" w:rsidRPr="00722E12">
        <w:rPr>
          <w:rFonts w:cs="Arial"/>
        </w:rPr>
        <w:t>№ 204</w:t>
      </w:r>
      <w:r w:rsidR="0052559B" w:rsidRPr="00722E12">
        <w:rPr>
          <w:rFonts w:cs="Arial"/>
        </w:rPr>
        <w:t xml:space="preserve">, </w:t>
      </w:r>
      <w:r w:rsidRPr="00722E12">
        <w:rPr>
          <w:rFonts w:cs="Arial"/>
        </w:rPr>
        <w:t>от 16.07.2019 г. № 441</w:t>
      </w:r>
      <w:r w:rsidR="000D7C19" w:rsidRPr="00722E12">
        <w:rPr>
          <w:rFonts w:cs="Arial"/>
        </w:rPr>
        <w:t>, от 19.08.2021 № 848</w:t>
      </w:r>
      <w:r w:rsidR="00FB3B19" w:rsidRPr="00722E12">
        <w:rPr>
          <w:rFonts w:cs="Arial"/>
        </w:rPr>
        <w:t>, от</w:t>
      </w:r>
      <w:r w:rsidR="00722E12">
        <w:rPr>
          <w:rFonts w:cs="Arial"/>
        </w:rPr>
        <w:t xml:space="preserve"> </w:t>
      </w:r>
      <w:r w:rsidR="00FB3B19" w:rsidRPr="00722E12">
        <w:rPr>
          <w:rFonts w:cs="Arial"/>
          <w:bCs/>
        </w:rPr>
        <w:t>16.11.2022 № 862</w:t>
      </w:r>
      <w:r w:rsidR="00E23952" w:rsidRPr="00722E12">
        <w:rPr>
          <w:rFonts w:cs="Arial"/>
        </w:rPr>
        <w:t>),</w:t>
      </w:r>
      <w:r w:rsidR="00184C24" w:rsidRPr="00722E12">
        <w:rPr>
          <w:rFonts w:cs="Arial"/>
        </w:rPr>
        <w:t xml:space="preserve"> следующие</w:t>
      </w:r>
      <w:r w:rsidR="00756F40" w:rsidRPr="00722E12">
        <w:rPr>
          <w:rFonts w:cs="Arial"/>
        </w:rPr>
        <w:t xml:space="preserve"> </w:t>
      </w:r>
      <w:r w:rsidR="00184C24" w:rsidRPr="00722E12">
        <w:rPr>
          <w:rFonts w:cs="Arial"/>
        </w:rPr>
        <w:t>изменения:</w:t>
      </w:r>
    </w:p>
    <w:p w:rsidR="009D5A93" w:rsidRPr="00722E12" w:rsidRDefault="00FD475B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 xml:space="preserve"> </w:t>
      </w:r>
      <w:r w:rsidR="00184C24" w:rsidRPr="00722E12">
        <w:rPr>
          <w:rFonts w:cs="Arial"/>
        </w:rPr>
        <w:t xml:space="preserve">- </w:t>
      </w:r>
      <w:r w:rsidR="009D5A93" w:rsidRPr="00722E12">
        <w:rPr>
          <w:rFonts w:cs="Arial"/>
        </w:rPr>
        <w:t xml:space="preserve">приложение №1 </w:t>
      </w:r>
      <w:r w:rsidR="00184C24" w:rsidRPr="00722E12">
        <w:rPr>
          <w:rFonts w:cs="Arial"/>
        </w:rPr>
        <w:t xml:space="preserve">к постановлению изложить </w:t>
      </w:r>
      <w:r w:rsidR="009D5A93" w:rsidRPr="00722E12">
        <w:rPr>
          <w:rFonts w:cs="Arial"/>
        </w:rPr>
        <w:t>в новой редакции</w:t>
      </w:r>
      <w:r w:rsidR="00F95539" w:rsidRPr="00722E12">
        <w:rPr>
          <w:rFonts w:cs="Arial"/>
        </w:rPr>
        <w:t>,</w:t>
      </w:r>
      <w:r w:rsidR="009D5A93" w:rsidRPr="00722E12">
        <w:rPr>
          <w:rFonts w:cs="Arial"/>
        </w:rPr>
        <w:t xml:space="preserve"> согласно приложению</w:t>
      </w:r>
      <w:r w:rsidR="00184C24" w:rsidRPr="00722E12">
        <w:rPr>
          <w:rFonts w:cs="Arial"/>
        </w:rPr>
        <w:t xml:space="preserve"> к настоящему постановлению</w:t>
      </w:r>
      <w:r w:rsidR="009D5A93" w:rsidRPr="00722E12">
        <w:rPr>
          <w:rFonts w:cs="Arial"/>
        </w:rPr>
        <w:t xml:space="preserve">. </w:t>
      </w:r>
    </w:p>
    <w:p w:rsidR="009D5A93" w:rsidRPr="00722E12" w:rsidRDefault="00464FB1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>2</w:t>
      </w:r>
      <w:r w:rsidR="009D5A93" w:rsidRPr="00722E12">
        <w:rPr>
          <w:rFonts w:cs="Arial"/>
        </w:rPr>
        <w:t xml:space="preserve">. </w:t>
      </w:r>
      <w:r w:rsidR="008C2C0F" w:rsidRPr="00722E12">
        <w:rPr>
          <w:rFonts w:cs="Arial"/>
        </w:rPr>
        <w:t>Опубликовать н</w:t>
      </w:r>
      <w:r w:rsidR="009D5A93" w:rsidRPr="00722E12">
        <w:rPr>
          <w:rFonts w:cs="Arial"/>
        </w:rPr>
        <w:t xml:space="preserve">астоящее </w:t>
      </w:r>
      <w:r w:rsidR="00407D09" w:rsidRPr="00722E12">
        <w:rPr>
          <w:rFonts w:cs="Arial"/>
        </w:rPr>
        <w:t xml:space="preserve">постановление </w:t>
      </w:r>
      <w:r w:rsidR="009D5A93" w:rsidRPr="00722E12">
        <w:rPr>
          <w:rFonts w:cs="Arial"/>
        </w:rPr>
        <w:t xml:space="preserve">в </w:t>
      </w:r>
      <w:r w:rsidR="00CE51D9" w:rsidRPr="00722E12">
        <w:rPr>
          <w:rFonts w:cs="Arial"/>
        </w:rPr>
        <w:t>В</w:t>
      </w:r>
      <w:r w:rsidR="009D5A93" w:rsidRPr="00722E12">
        <w:rPr>
          <w:rFonts w:cs="Arial"/>
        </w:rPr>
        <w:t>естнике муниципальных правовых актов Калачеевского муниципального района</w:t>
      </w:r>
      <w:r w:rsidR="008C2C0F" w:rsidRPr="00722E12">
        <w:rPr>
          <w:rFonts w:cs="Arial"/>
        </w:rPr>
        <w:t xml:space="preserve"> Воронежской области</w:t>
      </w:r>
      <w:r w:rsidR="009D5A93" w:rsidRPr="00722E12">
        <w:rPr>
          <w:rFonts w:cs="Arial"/>
        </w:rPr>
        <w:t>.</w:t>
      </w:r>
    </w:p>
    <w:p w:rsidR="006A3FA8" w:rsidRPr="00722E12" w:rsidRDefault="00464FB1" w:rsidP="00722E12">
      <w:pPr>
        <w:ind w:firstLine="709"/>
        <w:contextualSpacing/>
        <w:rPr>
          <w:rFonts w:cs="Arial"/>
        </w:rPr>
      </w:pPr>
      <w:r w:rsidRPr="00722E12">
        <w:rPr>
          <w:rFonts w:cs="Arial"/>
        </w:rPr>
        <w:t>3</w:t>
      </w:r>
      <w:r w:rsidR="009D5A93" w:rsidRPr="00722E12">
        <w:rPr>
          <w:rFonts w:cs="Arial"/>
        </w:rPr>
        <w:t xml:space="preserve">. Контроль за исполнением настоящего постановления возложить на </w:t>
      </w:r>
      <w:r w:rsidRPr="00722E12">
        <w:rPr>
          <w:rFonts w:cs="Arial"/>
        </w:rPr>
        <w:t xml:space="preserve">заместителя главы администрации </w:t>
      </w:r>
      <w:r w:rsidR="000D7C19" w:rsidRPr="00722E12">
        <w:rPr>
          <w:rFonts w:cs="Arial"/>
        </w:rPr>
        <w:t>–</w:t>
      </w:r>
      <w:r w:rsidRPr="00722E12">
        <w:rPr>
          <w:rFonts w:cs="Arial"/>
        </w:rPr>
        <w:t xml:space="preserve"> </w:t>
      </w:r>
      <w:r w:rsidR="000D7C19" w:rsidRPr="00722E12">
        <w:rPr>
          <w:rFonts w:cs="Arial"/>
        </w:rPr>
        <w:t xml:space="preserve">руководителя отдела по образованию </w:t>
      </w:r>
      <w:r w:rsidR="009D5A93" w:rsidRPr="00722E12">
        <w:rPr>
          <w:rFonts w:cs="Arial"/>
        </w:rPr>
        <w:t xml:space="preserve">администрации Калачеевского муниципального района Воронежской области </w:t>
      </w:r>
      <w:r w:rsidR="000D7C19" w:rsidRPr="00722E12">
        <w:rPr>
          <w:rFonts w:cs="Arial"/>
        </w:rPr>
        <w:t>Пономарева</w:t>
      </w:r>
      <w:r w:rsidR="00722E12">
        <w:rPr>
          <w:rFonts w:cs="Arial"/>
        </w:rPr>
        <w:t xml:space="preserve"> </w:t>
      </w:r>
      <w:r w:rsidR="000D7C19" w:rsidRPr="00722E12">
        <w:rPr>
          <w:rFonts w:cs="Arial"/>
        </w:rPr>
        <w:t>А</w:t>
      </w:r>
      <w:r w:rsidR="00234593" w:rsidRPr="00722E12">
        <w:rPr>
          <w:rFonts w:cs="Arial"/>
        </w:rPr>
        <w:t>.</w:t>
      </w:r>
      <w:r w:rsidR="000D7C19" w:rsidRPr="00722E12">
        <w:rPr>
          <w:rFonts w:cs="Arial"/>
        </w:rPr>
        <w:t>В</w:t>
      </w:r>
      <w:r w:rsidR="00234593" w:rsidRPr="00722E12">
        <w:rPr>
          <w:rFonts w:cs="Arial"/>
        </w:rPr>
        <w:t>.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4786"/>
        <w:gridCol w:w="2268"/>
        <w:gridCol w:w="3247"/>
      </w:tblGrid>
      <w:tr w:rsidR="006A3FA8" w:rsidRPr="00722E12" w:rsidTr="00C47EC7">
        <w:tc>
          <w:tcPr>
            <w:tcW w:w="4786" w:type="dxa"/>
            <w:shd w:val="clear" w:color="auto" w:fill="auto"/>
          </w:tcPr>
          <w:p w:rsidR="00722E12" w:rsidRDefault="00722E12" w:rsidP="00722E12">
            <w:pPr>
              <w:ind w:firstLine="0"/>
              <w:contextualSpacing/>
              <w:rPr>
                <w:rFonts w:cs="Arial"/>
              </w:rPr>
            </w:pPr>
          </w:p>
          <w:p w:rsidR="006A3FA8" w:rsidRPr="00722E12" w:rsidRDefault="00C47EC7" w:rsidP="00722E12">
            <w:pPr>
              <w:ind w:firstLine="0"/>
              <w:contextualSpacing/>
              <w:rPr>
                <w:rFonts w:cs="Arial"/>
              </w:rPr>
            </w:pPr>
            <w:r w:rsidRPr="00722E12">
              <w:rPr>
                <w:rFonts w:cs="Arial"/>
              </w:rPr>
              <w:t xml:space="preserve">Глава </w:t>
            </w:r>
            <w:r w:rsidR="006A3FA8" w:rsidRPr="00722E12">
              <w:rPr>
                <w:rFonts w:cs="Arial"/>
              </w:rPr>
              <w:t xml:space="preserve">администрации Калачеевского </w:t>
            </w:r>
            <w:r w:rsidRPr="00722E12">
              <w:rPr>
                <w:rFonts w:cs="Arial"/>
              </w:rPr>
              <w:t>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6A3FA8" w:rsidRPr="00722E12" w:rsidRDefault="006A3FA8" w:rsidP="00722E12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47" w:type="dxa"/>
            <w:shd w:val="clear" w:color="auto" w:fill="auto"/>
          </w:tcPr>
          <w:p w:rsidR="00C47EC7" w:rsidRPr="00722E12" w:rsidRDefault="00C47EC7" w:rsidP="00722E12">
            <w:pPr>
              <w:ind w:firstLine="0"/>
              <w:contextualSpacing/>
              <w:rPr>
                <w:rFonts w:cs="Arial"/>
              </w:rPr>
            </w:pPr>
          </w:p>
          <w:p w:rsidR="006A3FA8" w:rsidRPr="00722E12" w:rsidRDefault="006A3FA8" w:rsidP="00722E12">
            <w:pPr>
              <w:ind w:firstLine="0"/>
              <w:contextualSpacing/>
              <w:rPr>
                <w:rFonts w:cs="Arial"/>
              </w:rPr>
            </w:pPr>
            <w:r w:rsidRPr="00722E12">
              <w:rPr>
                <w:rFonts w:cs="Arial"/>
              </w:rPr>
              <w:t>Н.Т. Котолевский</w:t>
            </w:r>
          </w:p>
          <w:p w:rsidR="006A3FA8" w:rsidRPr="00722E12" w:rsidRDefault="006A3FA8" w:rsidP="00722E12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6A3FA8" w:rsidRPr="00722E12" w:rsidRDefault="006A3FA8" w:rsidP="00722E12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</w:p>
    <w:p w:rsidR="006A3FA8" w:rsidRPr="00722E12" w:rsidRDefault="006A3FA8" w:rsidP="00722E12">
      <w:pPr>
        <w:widowControl w:val="0"/>
        <w:suppressAutoHyphens/>
        <w:ind w:left="5670" w:firstLine="0"/>
        <w:rPr>
          <w:rFonts w:eastAsia="DejaVu Sans" w:cs="Arial"/>
          <w:color w:val="000000"/>
          <w:lang w:bidi="ru-RU"/>
        </w:rPr>
      </w:pPr>
      <w:r w:rsidRPr="00722E12">
        <w:rPr>
          <w:rFonts w:eastAsia="DejaVu Sans" w:cs="Arial"/>
          <w:color w:val="000000"/>
          <w:lang w:bidi="ru-RU"/>
        </w:rPr>
        <w:br w:type="page"/>
      </w:r>
      <w:r w:rsidR="00E80C94" w:rsidRPr="00722E12">
        <w:rPr>
          <w:rFonts w:eastAsia="DejaVu Sans" w:cs="Arial"/>
          <w:color w:val="000000"/>
          <w:lang w:bidi="ru-RU"/>
        </w:rPr>
        <w:lastRenderedPageBreak/>
        <w:t xml:space="preserve">Приложение </w:t>
      </w:r>
      <w:r w:rsidR="005154CB" w:rsidRPr="00722E12">
        <w:rPr>
          <w:rFonts w:eastAsia="DejaVu Sans" w:cs="Arial"/>
          <w:color w:val="000000"/>
          <w:lang w:bidi="ru-RU"/>
        </w:rPr>
        <w:t>к</w:t>
      </w:r>
      <w:r w:rsidRPr="00722E12">
        <w:rPr>
          <w:rFonts w:eastAsia="DejaVu Sans" w:cs="Arial"/>
          <w:color w:val="000000"/>
          <w:lang w:bidi="ru-RU"/>
        </w:rPr>
        <w:t xml:space="preserve"> </w:t>
      </w:r>
      <w:r w:rsidR="00136CEF" w:rsidRPr="00722E12">
        <w:rPr>
          <w:rFonts w:eastAsia="DejaVu Sans" w:cs="Arial"/>
          <w:color w:val="000000"/>
          <w:lang w:bidi="ru-RU"/>
        </w:rPr>
        <w:t>постановлени</w:t>
      </w:r>
      <w:r w:rsidR="005154CB" w:rsidRPr="00722E12">
        <w:rPr>
          <w:rFonts w:eastAsia="DejaVu Sans" w:cs="Arial"/>
          <w:color w:val="000000"/>
          <w:lang w:bidi="ru-RU"/>
        </w:rPr>
        <w:t>ю</w:t>
      </w:r>
      <w:r w:rsidR="00136CEF" w:rsidRPr="00722E12">
        <w:rPr>
          <w:rFonts w:eastAsia="DejaVu Sans" w:cs="Arial"/>
          <w:color w:val="000000"/>
          <w:lang w:bidi="ru-RU"/>
        </w:rPr>
        <w:t xml:space="preserve"> администрации</w:t>
      </w:r>
      <w:r w:rsidRPr="00722E12">
        <w:rPr>
          <w:rFonts w:eastAsia="DejaVu Sans" w:cs="Arial"/>
          <w:color w:val="000000"/>
          <w:lang w:bidi="ru-RU"/>
        </w:rPr>
        <w:t xml:space="preserve"> </w:t>
      </w:r>
      <w:r w:rsidR="00136CEF" w:rsidRPr="00722E12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Pr="00722E12">
        <w:rPr>
          <w:rFonts w:eastAsia="DejaVu Sans" w:cs="Arial"/>
          <w:color w:val="000000"/>
          <w:lang w:bidi="ru-RU"/>
        </w:rPr>
        <w:t xml:space="preserve"> </w:t>
      </w:r>
      <w:r w:rsidR="003E55A5" w:rsidRPr="00722E12">
        <w:rPr>
          <w:rFonts w:eastAsia="DejaVu Sans" w:cs="Arial"/>
          <w:color w:val="000000"/>
          <w:lang w:bidi="ru-RU"/>
        </w:rPr>
        <w:t>о</w:t>
      </w:r>
      <w:r w:rsidR="009D5A93" w:rsidRPr="00722E12">
        <w:rPr>
          <w:rFonts w:eastAsia="DejaVu Sans" w:cs="Arial"/>
          <w:color w:val="000000"/>
          <w:lang w:bidi="ru-RU"/>
        </w:rPr>
        <w:t>т</w:t>
      </w:r>
      <w:r w:rsidRPr="00722E12">
        <w:rPr>
          <w:rFonts w:eastAsia="DejaVu Sans" w:cs="Arial"/>
          <w:color w:val="000000"/>
          <w:lang w:bidi="ru-RU"/>
        </w:rPr>
        <w:t xml:space="preserve"> </w:t>
      </w:r>
      <w:r w:rsidR="000D7C19" w:rsidRPr="00722E12">
        <w:rPr>
          <w:rFonts w:eastAsia="DejaVu Sans" w:cs="Arial"/>
          <w:color w:val="000000"/>
          <w:lang w:bidi="ru-RU"/>
        </w:rPr>
        <w:t>«</w:t>
      </w:r>
      <w:r w:rsidR="00722E12">
        <w:rPr>
          <w:rFonts w:eastAsia="DejaVu Sans" w:cs="Arial"/>
          <w:color w:val="000000"/>
          <w:lang w:bidi="ru-RU"/>
        </w:rPr>
        <w:t>26</w:t>
      </w:r>
      <w:r w:rsidR="000D7C19" w:rsidRPr="00722E12">
        <w:rPr>
          <w:rFonts w:eastAsia="DejaVu Sans" w:cs="Arial"/>
          <w:color w:val="000000"/>
          <w:lang w:bidi="ru-RU"/>
        </w:rPr>
        <w:t>»</w:t>
      </w:r>
      <w:r w:rsidR="00722E12">
        <w:rPr>
          <w:rFonts w:eastAsia="DejaVu Sans" w:cs="Arial"/>
          <w:color w:val="000000"/>
          <w:lang w:bidi="ru-RU"/>
        </w:rPr>
        <w:t xml:space="preserve"> мая </w:t>
      </w:r>
      <w:r w:rsidR="00C47EC7" w:rsidRPr="00722E12">
        <w:rPr>
          <w:rFonts w:eastAsia="DejaVu Sans" w:cs="Arial"/>
          <w:color w:val="000000"/>
          <w:lang w:bidi="ru-RU"/>
        </w:rPr>
        <w:t xml:space="preserve"> 202</w:t>
      </w:r>
      <w:r w:rsidR="00FB3B19" w:rsidRPr="00722E12">
        <w:rPr>
          <w:rFonts w:eastAsia="DejaVu Sans" w:cs="Arial"/>
          <w:color w:val="000000"/>
          <w:lang w:bidi="ru-RU"/>
        </w:rPr>
        <w:t>3</w:t>
      </w:r>
      <w:r w:rsidR="00843481" w:rsidRPr="00722E12">
        <w:rPr>
          <w:rFonts w:eastAsia="DejaVu Sans" w:cs="Arial"/>
          <w:color w:val="000000"/>
          <w:lang w:bidi="ru-RU"/>
        </w:rPr>
        <w:t xml:space="preserve"> г. №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="00722E12">
        <w:rPr>
          <w:rFonts w:eastAsia="DejaVu Sans" w:cs="Arial"/>
          <w:color w:val="000000"/>
          <w:lang w:bidi="ru-RU"/>
        </w:rPr>
        <w:t>443</w:t>
      </w:r>
    </w:p>
    <w:p w:rsidR="00756F40" w:rsidRPr="00722E12" w:rsidRDefault="00F04708" w:rsidP="00722E12">
      <w:pPr>
        <w:widowControl w:val="0"/>
        <w:suppressAutoHyphens/>
        <w:ind w:left="5670" w:firstLine="0"/>
        <w:rPr>
          <w:rFonts w:eastAsia="DejaVu Sans" w:cs="Arial"/>
          <w:color w:val="000000"/>
          <w:lang w:bidi="ru-RU"/>
        </w:rPr>
      </w:pPr>
      <w:r w:rsidRPr="00722E12">
        <w:rPr>
          <w:rFonts w:eastAsia="DejaVu Sans" w:cs="Arial"/>
          <w:color w:val="000000"/>
          <w:lang w:bidi="ru-RU"/>
        </w:rPr>
        <w:t>«</w:t>
      </w:r>
      <w:r w:rsidR="000D3B9F" w:rsidRPr="00722E12">
        <w:rPr>
          <w:rFonts w:eastAsia="DejaVu Sans" w:cs="Arial"/>
          <w:color w:val="000000"/>
          <w:lang w:bidi="ru-RU"/>
        </w:rPr>
        <w:t>Приложение №1 к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="000D3B9F" w:rsidRPr="00722E12">
        <w:rPr>
          <w:rFonts w:eastAsia="DejaVu Sans" w:cs="Arial"/>
          <w:color w:val="000000"/>
          <w:lang w:bidi="ru-RU"/>
        </w:rPr>
        <w:t>постановлению администрации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="000D3B9F" w:rsidRPr="00722E12">
        <w:rPr>
          <w:rFonts w:eastAsia="DejaVu Sans" w:cs="Arial"/>
          <w:color w:val="000000"/>
          <w:lang w:bidi="ru-RU"/>
        </w:rPr>
        <w:t>Калачеевского муниципального района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="000D3B9F" w:rsidRPr="00722E12">
        <w:rPr>
          <w:rFonts w:eastAsia="DejaVu Sans" w:cs="Arial"/>
          <w:color w:val="000000"/>
          <w:lang w:bidi="ru-RU"/>
        </w:rPr>
        <w:t>от 4 октября 2011 г. №</w:t>
      </w:r>
      <w:r w:rsidR="00756F40" w:rsidRPr="00722E12">
        <w:rPr>
          <w:rFonts w:eastAsia="DejaVu Sans" w:cs="Arial"/>
          <w:color w:val="000000"/>
          <w:lang w:bidi="ru-RU"/>
        </w:rPr>
        <w:t xml:space="preserve"> </w:t>
      </w:r>
      <w:r w:rsidR="000D3B9F" w:rsidRPr="00722E12">
        <w:rPr>
          <w:rFonts w:eastAsia="DejaVu Sans" w:cs="Arial"/>
          <w:color w:val="000000"/>
          <w:lang w:bidi="ru-RU"/>
        </w:rPr>
        <w:t>801</w:t>
      </w:r>
      <w:r w:rsidR="005F63F8" w:rsidRPr="00722E12">
        <w:rPr>
          <w:rFonts w:eastAsia="DejaVu Sans" w:cs="Arial"/>
          <w:color w:val="000000"/>
          <w:lang w:bidi="ru-RU"/>
        </w:rPr>
        <w:t>»</w:t>
      </w:r>
    </w:p>
    <w:p w:rsidR="00756F40" w:rsidRPr="00722E12" w:rsidRDefault="005B656A" w:rsidP="00722E12">
      <w:pPr>
        <w:widowControl w:val="0"/>
        <w:suppressAutoHyphens/>
        <w:ind w:firstLine="709"/>
        <w:rPr>
          <w:rFonts w:eastAsia="DejaVu Sans" w:cs="Arial"/>
          <w:color w:val="000000"/>
          <w:lang w:bidi="ru-RU"/>
        </w:rPr>
      </w:pPr>
      <w:r w:rsidRPr="00722E12">
        <w:rPr>
          <w:rFonts w:eastAsia="DejaVu Sans" w:cs="Arial"/>
          <w:color w:val="000000"/>
          <w:lang w:bidi="ru-RU"/>
        </w:rPr>
        <w:t>ПЕРЕЧЕНЬ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Pr="00722E12">
        <w:rPr>
          <w:rFonts w:eastAsia="DejaVu Sans" w:cs="Arial"/>
          <w:color w:val="000000"/>
          <w:lang w:bidi="ru-RU"/>
        </w:rPr>
        <w:t>муниципальных услуг, предоставляемых администрацией</w:t>
      </w:r>
      <w:r w:rsidR="005F63F8" w:rsidRPr="00722E12">
        <w:rPr>
          <w:rFonts w:eastAsia="DejaVu Sans" w:cs="Arial"/>
          <w:color w:val="000000"/>
          <w:lang w:bidi="ru-RU"/>
        </w:rPr>
        <w:t xml:space="preserve"> </w:t>
      </w:r>
      <w:r w:rsidRPr="00722E12">
        <w:rPr>
          <w:rFonts w:eastAsia="DejaVu Sans" w:cs="Arial"/>
          <w:color w:val="000000"/>
          <w:lang w:bidi="ru-RU"/>
        </w:rPr>
        <w:t>Калачеевского муниципального района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="00D32690" w:rsidRPr="00722E12">
        <w:rPr>
          <w:rFonts w:cs="Arial"/>
        </w:rPr>
        <w:t xml:space="preserve"> или государственная собственность на которые не разграничена.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D32690" w:rsidRPr="00722E12">
        <w:rPr>
          <w:rFonts w:cs="Arial"/>
        </w:rPr>
        <w:t xml:space="preserve">или государственная собственность на который не разграничена </w:t>
      </w:r>
      <w:r w:rsidRPr="00722E12">
        <w:rPr>
          <w:rFonts w:cs="Arial"/>
        </w:rPr>
        <w:t>без проведения торгов.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Предоставление в собственность и аренду земельного участка, находящегося в муниципальной собственности </w:t>
      </w:r>
      <w:r w:rsidR="00E70BD9" w:rsidRPr="00722E12">
        <w:rPr>
          <w:rFonts w:cs="Arial"/>
        </w:rPr>
        <w:t xml:space="preserve">или государственная собственность на который не разграничена </w:t>
      </w:r>
      <w:r w:rsidRPr="00722E12">
        <w:rPr>
          <w:rFonts w:cs="Arial"/>
        </w:rPr>
        <w:t>на торгах.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Установление сервитута в отношении земельного участка, находящегося в муниципальной собственности</w:t>
      </w:r>
      <w:r w:rsidR="00D32690" w:rsidRPr="00722E12">
        <w:rPr>
          <w:rFonts w:cs="Arial"/>
        </w:rPr>
        <w:t xml:space="preserve"> или </w:t>
      </w:r>
      <w:r w:rsidR="00E70BD9" w:rsidRPr="00722E12">
        <w:rPr>
          <w:rFonts w:cs="Arial"/>
        </w:rPr>
        <w:t>государственная собственность на который не разграничена</w:t>
      </w:r>
      <w:r w:rsidRPr="00722E12">
        <w:rPr>
          <w:rFonts w:cs="Arial"/>
        </w:rPr>
        <w:t>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Заключение соглашения о перераспределении земельных участков, находящихся в муниципальной собственности</w:t>
      </w:r>
      <w:r w:rsidR="00924754" w:rsidRPr="00722E12">
        <w:rPr>
          <w:rFonts w:cs="Arial"/>
        </w:rPr>
        <w:t xml:space="preserve"> или государственная собственность на которые не разграничена,</w:t>
      </w:r>
      <w:r w:rsidRPr="00722E12">
        <w:rPr>
          <w:rFonts w:cs="Arial"/>
        </w:rPr>
        <w:t xml:space="preserve"> и земельных участков, находящихся в частной собственности.</w:t>
      </w:r>
    </w:p>
    <w:p w:rsidR="0024506C" w:rsidRPr="00722E12" w:rsidRDefault="00C364F9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916A0C" w:rsidRPr="00722E12">
        <w:rPr>
          <w:rFonts w:cs="Arial"/>
        </w:rPr>
        <w:t xml:space="preserve">или государственная собственность на которые не разграничена </w:t>
      </w:r>
      <w:r w:rsidRPr="00722E12">
        <w:rPr>
          <w:rFonts w:cs="Arial"/>
        </w:rPr>
        <w:t>без предоставления земельных участков и установления сервитутов.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916A0C" w:rsidRPr="00722E12">
        <w:rPr>
          <w:rFonts w:cs="Arial"/>
        </w:rPr>
        <w:t xml:space="preserve"> или государственная собственность на которые не разграничена</w:t>
      </w:r>
      <w:r w:rsidRPr="00722E12">
        <w:rPr>
          <w:rFonts w:cs="Arial"/>
        </w:rPr>
        <w:t>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="00916A0C" w:rsidRPr="00722E12">
        <w:rPr>
          <w:rFonts w:cs="Arial"/>
        </w:rPr>
        <w:t xml:space="preserve"> или государственная собственность на которые не разграничена</w:t>
      </w:r>
      <w:r w:rsidRPr="00722E12">
        <w:rPr>
          <w:rFonts w:cs="Arial"/>
        </w:rPr>
        <w:t>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 xml:space="preserve">Раздел, объединение </w:t>
      </w:r>
      <w:r w:rsidR="00916A0C" w:rsidRPr="00722E12">
        <w:rPr>
          <w:rFonts w:cs="Arial"/>
        </w:rPr>
        <w:t xml:space="preserve">и перераспределение </w:t>
      </w:r>
      <w:r w:rsidRPr="00722E12">
        <w:rPr>
          <w:rFonts w:cs="Arial"/>
        </w:rPr>
        <w:t>земельных участков, находящихся в муниципальной собственности</w:t>
      </w:r>
      <w:r w:rsidR="00924754" w:rsidRPr="00722E12">
        <w:rPr>
          <w:rFonts w:cs="Arial"/>
        </w:rPr>
        <w:t xml:space="preserve"> или государственная собственность на которые не разграничена</w:t>
      </w:r>
      <w:r w:rsidRPr="00722E12">
        <w:rPr>
          <w:rFonts w:cs="Arial"/>
        </w:rPr>
        <w:t>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24506C" w:rsidRPr="00722E12" w:rsidRDefault="0024506C" w:rsidP="00722E12">
      <w:pPr>
        <w:pStyle w:val="a9"/>
        <w:numPr>
          <w:ilvl w:val="0"/>
          <w:numId w:val="23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сведений из реестра муниципального имущества.</w:t>
      </w:r>
    </w:p>
    <w:p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722E12">
        <w:rPr>
          <w:rFonts w:cs="Arial"/>
        </w:rPr>
        <w:lastRenderedPageBreak/>
        <w:t>Установление публичного сервитута в отношении земельных участков в границах полос отвода автомобильных дорог</w:t>
      </w:r>
      <w:r w:rsidRPr="00722E12">
        <w:rPr>
          <w:rFonts w:cs="Arial"/>
          <w:lang w:eastAsia="en-US"/>
        </w:rPr>
        <w:t xml:space="preserve">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  <w:lang w:eastAsia="en-US"/>
        </w:rPr>
      </w:pPr>
      <w:r w:rsidRPr="00722E12">
        <w:rPr>
          <w:rFonts w:cs="Arial"/>
          <w:bCs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24506C" w:rsidRPr="00722E12" w:rsidRDefault="0024506C" w:rsidP="00722E12">
      <w:pPr>
        <w:pStyle w:val="a9"/>
        <w:widowControl w:val="0"/>
        <w:numPr>
          <w:ilvl w:val="0"/>
          <w:numId w:val="23"/>
        </w:numPr>
        <w:tabs>
          <w:tab w:val="left" w:pos="1418"/>
          <w:tab w:val="left" w:pos="1701"/>
        </w:tabs>
        <w:suppressAutoHyphens/>
        <w:ind w:left="0" w:firstLine="709"/>
        <w:rPr>
          <w:rFonts w:cs="Arial"/>
        </w:rPr>
      </w:pPr>
      <w:r w:rsidRPr="00722E12">
        <w:rPr>
          <w:rFonts w:cs="Arial"/>
        </w:rPr>
        <w:t>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Выдача разрешений на установку рекламных конструкций на соответствующей территории, аннулирование таких разрешений.</w:t>
      </w:r>
    </w:p>
    <w:p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</w:t>
      </w:r>
      <w:r w:rsidR="00053D65" w:rsidRPr="00722E12">
        <w:rPr>
          <w:rFonts w:cs="Arial"/>
        </w:rPr>
        <w:t>я в муниципальной собственности, а также на земельном участке, государственная собственность на который не разграничена.</w:t>
      </w:r>
    </w:p>
    <w:p w:rsidR="0024506C" w:rsidRPr="00722E12" w:rsidRDefault="0024506C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Выдача архивных документов (архивных справок, выписок и копий).</w:t>
      </w:r>
    </w:p>
    <w:p w:rsidR="00C364F9" w:rsidRPr="00722E12" w:rsidRDefault="00C364F9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Присвоение спортивных разрядов в порядке, установленном Положением о Единой всероссийской спортивной классификации.</w:t>
      </w:r>
    </w:p>
    <w:p w:rsidR="00C364F9" w:rsidRPr="00722E12" w:rsidRDefault="00C364F9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Присвоение квалификационных категорий спортивных судей в порядке, установленном Положением о спортивных судьях.</w:t>
      </w:r>
    </w:p>
    <w:p w:rsidR="00C364F9" w:rsidRPr="00722E12" w:rsidRDefault="00E723AF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решения о согласовании градостроительного облика объекта.</w:t>
      </w:r>
    </w:p>
    <w:p w:rsidR="003E55A5" w:rsidRPr="00722E12" w:rsidRDefault="003E55A5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Включение в реестр многодетных граждан, имеющих право на бесплатное предоставление земельных участков</w:t>
      </w:r>
      <w:r w:rsidR="00654F20" w:rsidRPr="00722E12">
        <w:rPr>
          <w:rFonts w:cs="Arial"/>
        </w:rPr>
        <w:t>.</w:t>
      </w:r>
    </w:p>
    <w:p w:rsidR="00654F20" w:rsidRPr="00722E12" w:rsidRDefault="00654F20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разрешения на ввод объекта в эксплуатацию.</w:t>
      </w:r>
    </w:p>
    <w:p w:rsidR="002757BD" w:rsidRPr="00722E12" w:rsidRDefault="00654F20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градостроительного плана земельного участка.</w:t>
      </w:r>
    </w:p>
    <w:p w:rsidR="00AE527A" w:rsidRPr="00722E12" w:rsidRDefault="00654F20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Предоставление разрешения на строительство.</w:t>
      </w:r>
    </w:p>
    <w:p w:rsidR="000D7C19" w:rsidRPr="00722E12" w:rsidRDefault="00AE527A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0D7C19" w:rsidRPr="00722E12" w:rsidRDefault="000D7C19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(далее-уведомление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54F20" w:rsidRPr="00722E12" w:rsidRDefault="000D7C19" w:rsidP="00722E12">
      <w:pPr>
        <w:pStyle w:val="a9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722E12">
        <w:rPr>
          <w:rFonts w:cs="Arial"/>
        </w:rPr>
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участках.</w:t>
      </w:r>
      <w:r w:rsidR="00AE527A" w:rsidRPr="00722E12">
        <w:rPr>
          <w:rFonts w:cs="Arial"/>
        </w:rPr>
        <w:t>»</w:t>
      </w:r>
    </w:p>
    <w:sectPr w:rsidR="00654F20" w:rsidRPr="00722E12" w:rsidSect="00722E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14" w:rsidRDefault="00F43F14" w:rsidP="00136CEF">
      <w:r>
        <w:separator/>
      </w:r>
    </w:p>
  </w:endnote>
  <w:endnote w:type="continuationSeparator" w:id="0">
    <w:p w:rsidR="00F43F14" w:rsidRDefault="00F43F14" w:rsidP="001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12" w:rsidRDefault="00722E1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12" w:rsidRDefault="00722E1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12" w:rsidRDefault="00722E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14" w:rsidRDefault="00F43F14" w:rsidP="00136CEF">
      <w:r>
        <w:separator/>
      </w:r>
    </w:p>
  </w:footnote>
  <w:footnote w:type="continuationSeparator" w:id="0">
    <w:p w:rsidR="00F43F14" w:rsidRDefault="00F43F14" w:rsidP="0013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12" w:rsidRDefault="00722E1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4F" w:rsidRDefault="00D4034F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4034F" w:rsidRDefault="00D4034F">
    <w:pPr>
      <w:pStyle w:val="af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4034F" w:rsidRDefault="00D4034F">
    <w:pPr>
      <w:pStyle w:val="af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D4034F" w:rsidRDefault="00D4034F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01.06.2023 11:50:24</w:t>
    </w:r>
  </w:p>
  <w:p w:rsidR="00722E12" w:rsidRPr="00D4034F" w:rsidRDefault="00722E12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12" w:rsidRDefault="00722E1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655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1EFD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1C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424C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5096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60F8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50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>
    <w:nsid w:val="300A2F7F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37791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5EA8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58D0020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73B79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4042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4180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F01A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70AE4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C230198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9510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B7654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D713EF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F89707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8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21"/>
  </w:num>
  <w:num w:numId="13">
    <w:abstractNumId w:val="14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23"/>
  </w:num>
  <w:num w:numId="20">
    <w:abstractNumId w:val="3"/>
  </w:num>
  <w:num w:numId="21">
    <w:abstractNumId w:val="6"/>
  </w:num>
  <w:num w:numId="22">
    <w:abstractNumId w:val="17"/>
  </w:num>
  <w:num w:numId="23">
    <w:abstractNumId w:val="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EF"/>
    <w:rsid w:val="0000028A"/>
    <w:rsid w:val="00002272"/>
    <w:rsid w:val="000029BB"/>
    <w:rsid w:val="000035DB"/>
    <w:rsid w:val="0000388E"/>
    <w:rsid w:val="000134A4"/>
    <w:rsid w:val="00013D22"/>
    <w:rsid w:val="00014760"/>
    <w:rsid w:val="000212D1"/>
    <w:rsid w:val="00022F01"/>
    <w:rsid w:val="00022F94"/>
    <w:rsid w:val="00026DDA"/>
    <w:rsid w:val="0003268C"/>
    <w:rsid w:val="00032CFB"/>
    <w:rsid w:val="00033A81"/>
    <w:rsid w:val="00034E87"/>
    <w:rsid w:val="00036D73"/>
    <w:rsid w:val="000374AE"/>
    <w:rsid w:val="000376A1"/>
    <w:rsid w:val="00037701"/>
    <w:rsid w:val="00040E2B"/>
    <w:rsid w:val="00041060"/>
    <w:rsid w:val="00045ECF"/>
    <w:rsid w:val="00046155"/>
    <w:rsid w:val="0004639E"/>
    <w:rsid w:val="00047E66"/>
    <w:rsid w:val="00047EBE"/>
    <w:rsid w:val="00050C56"/>
    <w:rsid w:val="00051D66"/>
    <w:rsid w:val="000524A2"/>
    <w:rsid w:val="00052641"/>
    <w:rsid w:val="00053D65"/>
    <w:rsid w:val="00055010"/>
    <w:rsid w:val="00056C41"/>
    <w:rsid w:val="0005708C"/>
    <w:rsid w:val="000572D3"/>
    <w:rsid w:val="00060D20"/>
    <w:rsid w:val="0006165D"/>
    <w:rsid w:val="00061DB1"/>
    <w:rsid w:val="0006351A"/>
    <w:rsid w:val="000640BC"/>
    <w:rsid w:val="00064823"/>
    <w:rsid w:val="000671E1"/>
    <w:rsid w:val="00067E3A"/>
    <w:rsid w:val="00070793"/>
    <w:rsid w:val="00070819"/>
    <w:rsid w:val="00070956"/>
    <w:rsid w:val="00071D84"/>
    <w:rsid w:val="000762B4"/>
    <w:rsid w:val="00076D5A"/>
    <w:rsid w:val="0008078D"/>
    <w:rsid w:val="00082D95"/>
    <w:rsid w:val="00084082"/>
    <w:rsid w:val="000851E6"/>
    <w:rsid w:val="00085AAA"/>
    <w:rsid w:val="00086682"/>
    <w:rsid w:val="0008679F"/>
    <w:rsid w:val="00087217"/>
    <w:rsid w:val="0008755D"/>
    <w:rsid w:val="0009102F"/>
    <w:rsid w:val="000910E1"/>
    <w:rsid w:val="000918FF"/>
    <w:rsid w:val="0009342A"/>
    <w:rsid w:val="0009422A"/>
    <w:rsid w:val="00096AF1"/>
    <w:rsid w:val="000A0478"/>
    <w:rsid w:val="000A1C9B"/>
    <w:rsid w:val="000A2DA9"/>
    <w:rsid w:val="000A351C"/>
    <w:rsid w:val="000A52DB"/>
    <w:rsid w:val="000A5540"/>
    <w:rsid w:val="000A7B5D"/>
    <w:rsid w:val="000B0BD8"/>
    <w:rsid w:val="000B30A8"/>
    <w:rsid w:val="000B4741"/>
    <w:rsid w:val="000B5490"/>
    <w:rsid w:val="000B6DAA"/>
    <w:rsid w:val="000B703A"/>
    <w:rsid w:val="000B7F52"/>
    <w:rsid w:val="000B7F8D"/>
    <w:rsid w:val="000C0CE2"/>
    <w:rsid w:val="000C0D8D"/>
    <w:rsid w:val="000C1B2D"/>
    <w:rsid w:val="000C2CA3"/>
    <w:rsid w:val="000C2E2A"/>
    <w:rsid w:val="000C3292"/>
    <w:rsid w:val="000C368D"/>
    <w:rsid w:val="000C3B1B"/>
    <w:rsid w:val="000C401B"/>
    <w:rsid w:val="000C57F6"/>
    <w:rsid w:val="000C5BD5"/>
    <w:rsid w:val="000C7F01"/>
    <w:rsid w:val="000D2A3F"/>
    <w:rsid w:val="000D2BC5"/>
    <w:rsid w:val="000D3B9F"/>
    <w:rsid w:val="000D5C49"/>
    <w:rsid w:val="000D7534"/>
    <w:rsid w:val="000D7C19"/>
    <w:rsid w:val="000E31C5"/>
    <w:rsid w:val="000E40ED"/>
    <w:rsid w:val="000E5287"/>
    <w:rsid w:val="000F0BD0"/>
    <w:rsid w:val="000F0EEF"/>
    <w:rsid w:val="000F17B6"/>
    <w:rsid w:val="000F1C49"/>
    <w:rsid w:val="000F26EF"/>
    <w:rsid w:val="000F317C"/>
    <w:rsid w:val="000F334A"/>
    <w:rsid w:val="000F7E77"/>
    <w:rsid w:val="001031E7"/>
    <w:rsid w:val="00104A7E"/>
    <w:rsid w:val="001054D6"/>
    <w:rsid w:val="00106610"/>
    <w:rsid w:val="0011023C"/>
    <w:rsid w:val="001114DB"/>
    <w:rsid w:val="001141A7"/>
    <w:rsid w:val="0011488E"/>
    <w:rsid w:val="00114C1A"/>
    <w:rsid w:val="0011503A"/>
    <w:rsid w:val="001155B8"/>
    <w:rsid w:val="00115F9B"/>
    <w:rsid w:val="0011703D"/>
    <w:rsid w:val="0012030A"/>
    <w:rsid w:val="001269AF"/>
    <w:rsid w:val="00126E02"/>
    <w:rsid w:val="001275A1"/>
    <w:rsid w:val="00127CB2"/>
    <w:rsid w:val="00130BD1"/>
    <w:rsid w:val="001312EC"/>
    <w:rsid w:val="00131515"/>
    <w:rsid w:val="001321DB"/>
    <w:rsid w:val="00134982"/>
    <w:rsid w:val="0013519F"/>
    <w:rsid w:val="0013537A"/>
    <w:rsid w:val="00135799"/>
    <w:rsid w:val="00135C5B"/>
    <w:rsid w:val="001361BE"/>
    <w:rsid w:val="00136CEF"/>
    <w:rsid w:val="001371CA"/>
    <w:rsid w:val="001372DA"/>
    <w:rsid w:val="0013732D"/>
    <w:rsid w:val="00137627"/>
    <w:rsid w:val="00137EAB"/>
    <w:rsid w:val="0014116D"/>
    <w:rsid w:val="00142B67"/>
    <w:rsid w:val="00142C74"/>
    <w:rsid w:val="00142CFC"/>
    <w:rsid w:val="00142D1D"/>
    <w:rsid w:val="00142EA4"/>
    <w:rsid w:val="0014566B"/>
    <w:rsid w:val="00145C77"/>
    <w:rsid w:val="0015155E"/>
    <w:rsid w:val="001520AA"/>
    <w:rsid w:val="00152A1C"/>
    <w:rsid w:val="00152F0C"/>
    <w:rsid w:val="001533B7"/>
    <w:rsid w:val="001540A1"/>
    <w:rsid w:val="0015487F"/>
    <w:rsid w:val="00156D73"/>
    <w:rsid w:val="00160165"/>
    <w:rsid w:val="00160689"/>
    <w:rsid w:val="00161521"/>
    <w:rsid w:val="0016463E"/>
    <w:rsid w:val="00164751"/>
    <w:rsid w:val="00164E11"/>
    <w:rsid w:val="001663F4"/>
    <w:rsid w:val="001669BD"/>
    <w:rsid w:val="00167F88"/>
    <w:rsid w:val="00171161"/>
    <w:rsid w:val="00174C08"/>
    <w:rsid w:val="00176720"/>
    <w:rsid w:val="00177EF6"/>
    <w:rsid w:val="00180315"/>
    <w:rsid w:val="00181DD5"/>
    <w:rsid w:val="00182217"/>
    <w:rsid w:val="0018240A"/>
    <w:rsid w:val="0018429C"/>
    <w:rsid w:val="00184C24"/>
    <w:rsid w:val="00184CA3"/>
    <w:rsid w:val="001862F1"/>
    <w:rsid w:val="00190256"/>
    <w:rsid w:val="0019139A"/>
    <w:rsid w:val="00191FF4"/>
    <w:rsid w:val="00193663"/>
    <w:rsid w:val="00195A74"/>
    <w:rsid w:val="001962C3"/>
    <w:rsid w:val="001969B9"/>
    <w:rsid w:val="001A0175"/>
    <w:rsid w:val="001A02A7"/>
    <w:rsid w:val="001A0B21"/>
    <w:rsid w:val="001A1A4C"/>
    <w:rsid w:val="001A2A93"/>
    <w:rsid w:val="001A36D8"/>
    <w:rsid w:val="001A3BE6"/>
    <w:rsid w:val="001A46D9"/>
    <w:rsid w:val="001A4D3F"/>
    <w:rsid w:val="001A5F7B"/>
    <w:rsid w:val="001A6E6F"/>
    <w:rsid w:val="001A7307"/>
    <w:rsid w:val="001A7A03"/>
    <w:rsid w:val="001B139F"/>
    <w:rsid w:val="001B182E"/>
    <w:rsid w:val="001B2761"/>
    <w:rsid w:val="001B339A"/>
    <w:rsid w:val="001B33A4"/>
    <w:rsid w:val="001B34DF"/>
    <w:rsid w:val="001B3EA5"/>
    <w:rsid w:val="001B42B0"/>
    <w:rsid w:val="001B474F"/>
    <w:rsid w:val="001B583E"/>
    <w:rsid w:val="001B7817"/>
    <w:rsid w:val="001C02E8"/>
    <w:rsid w:val="001C082F"/>
    <w:rsid w:val="001C1CB8"/>
    <w:rsid w:val="001C3BED"/>
    <w:rsid w:val="001C4819"/>
    <w:rsid w:val="001C4E69"/>
    <w:rsid w:val="001C68EA"/>
    <w:rsid w:val="001C6B9C"/>
    <w:rsid w:val="001C6D8B"/>
    <w:rsid w:val="001C72A1"/>
    <w:rsid w:val="001C7CB0"/>
    <w:rsid w:val="001C7E71"/>
    <w:rsid w:val="001D00E5"/>
    <w:rsid w:val="001D0481"/>
    <w:rsid w:val="001D0553"/>
    <w:rsid w:val="001D19A5"/>
    <w:rsid w:val="001D1D06"/>
    <w:rsid w:val="001D20BD"/>
    <w:rsid w:val="001D221B"/>
    <w:rsid w:val="001D3AFB"/>
    <w:rsid w:val="001D42C4"/>
    <w:rsid w:val="001D4967"/>
    <w:rsid w:val="001D55BE"/>
    <w:rsid w:val="001D58BC"/>
    <w:rsid w:val="001D67B7"/>
    <w:rsid w:val="001D7A7D"/>
    <w:rsid w:val="001E0199"/>
    <w:rsid w:val="001E0252"/>
    <w:rsid w:val="001E155E"/>
    <w:rsid w:val="001E31C7"/>
    <w:rsid w:val="001E367B"/>
    <w:rsid w:val="001E482B"/>
    <w:rsid w:val="001E53FF"/>
    <w:rsid w:val="001E6E18"/>
    <w:rsid w:val="001F028D"/>
    <w:rsid w:val="001F10DA"/>
    <w:rsid w:val="001F2A0B"/>
    <w:rsid w:val="001F2FB9"/>
    <w:rsid w:val="001F5C03"/>
    <w:rsid w:val="001F5E33"/>
    <w:rsid w:val="001F6B7E"/>
    <w:rsid w:val="001F73B3"/>
    <w:rsid w:val="00201D9C"/>
    <w:rsid w:val="00201F8A"/>
    <w:rsid w:val="00202050"/>
    <w:rsid w:val="0020256D"/>
    <w:rsid w:val="0020267F"/>
    <w:rsid w:val="002039B8"/>
    <w:rsid w:val="00203C8A"/>
    <w:rsid w:val="00203F61"/>
    <w:rsid w:val="002057EA"/>
    <w:rsid w:val="00206D99"/>
    <w:rsid w:val="00207F89"/>
    <w:rsid w:val="0021041E"/>
    <w:rsid w:val="002107F3"/>
    <w:rsid w:val="00210C57"/>
    <w:rsid w:val="00214267"/>
    <w:rsid w:val="00214A66"/>
    <w:rsid w:val="002159E9"/>
    <w:rsid w:val="002160D7"/>
    <w:rsid w:val="00216494"/>
    <w:rsid w:val="0021699B"/>
    <w:rsid w:val="00217A15"/>
    <w:rsid w:val="00220236"/>
    <w:rsid w:val="0022137B"/>
    <w:rsid w:val="00223B95"/>
    <w:rsid w:val="002274D5"/>
    <w:rsid w:val="00227F9B"/>
    <w:rsid w:val="00231C03"/>
    <w:rsid w:val="00234002"/>
    <w:rsid w:val="0023427C"/>
    <w:rsid w:val="00234593"/>
    <w:rsid w:val="00236E55"/>
    <w:rsid w:val="00236FBD"/>
    <w:rsid w:val="0024231D"/>
    <w:rsid w:val="002428CD"/>
    <w:rsid w:val="00243193"/>
    <w:rsid w:val="0024506C"/>
    <w:rsid w:val="002454B0"/>
    <w:rsid w:val="0024797F"/>
    <w:rsid w:val="0025014E"/>
    <w:rsid w:val="0025030F"/>
    <w:rsid w:val="0025154E"/>
    <w:rsid w:val="00252138"/>
    <w:rsid w:val="0025213B"/>
    <w:rsid w:val="002522D9"/>
    <w:rsid w:val="00252918"/>
    <w:rsid w:val="00254EAE"/>
    <w:rsid w:val="002564BF"/>
    <w:rsid w:val="00260A6C"/>
    <w:rsid w:val="00261547"/>
    <w:rsid w:val="00262C8A"/>
    <w:rsid w:val="002650DA"/>
    <w:rsid w:val="00265EB7"/>
    <w:rsid w:val="00267134"/>
    <w:rsid w:val="0026770F"/>
    <w:rsid w:val="00267AAD"/>
    <w:rsid w:val="00270B28"/>
    <w:rsid w:val="00270DCE"/>
    <w:rsid w:val="00270DD9"/>
    <w:rsid w:val="00271D19"/>
    <w:rsid w:val="0027227C"/>
    <w:rsid w:val="002722D1"/>
    <w:rsid w:val="002746C1"/>
    <w:rsid w:val="00274C19"/>
    <w:rsid w:val="002757BD"/>
    <w:rsid w:val="00276EBF"/>
    <w:rsid w:val="00277ABB"/>
    <w:rsid w:val="0028027E"/>
    <w:rsid w:val="002809DA"/>
    <w:rsid w:val="00281C6A"/>
    <w:rsid w:val="00282125"/>
    <w:rsid w:val="00282673"/>
    <w:rsid w:val="00283DB3"/>
    <w:rsid w:val="00284E39"/>
    <w:rsid w:val="0028525A"/>
    <w:rsid w:val="00286538"/>
    <w:rsid w:val="00290F25"/>
    <w:rsid w:val="00291C0E"/>
    <w:rsid w:val="0029766D"/>
    <w:rsid w:val="00297A87"/>
    <w:rsid w:val="002A078F"/>
    <w:rsid w:val="002A0DD6"/>
    <w:rsid w:val="002A0EA1"/>
    <w:rsid w:val="002A11E4"/>
    <w:rsid w:val="002A1FB8"/>
    <w:rsid w:val="002A5135"/>
    <w:rsid w:val="002A58B7"/>
    <w:rsid w:val="002A65E3"/>
    <w:rsid w:val="002A7107"/>
    <w:rsid w:val="002A72ED"/>
    <w:rsid w:val="002B2256"/>
    <w:rsid w:val="002B24A9"/>
    <w:rsid w:val="002B2AFC"/>
    <w:rsid w:val="002B47B3"/>
    <w:rsid w:val="002B57CE"/>
    <w:rsid w:val="002B58DE"/>
    <w:rsid w:val="002B6520"/>
    <w:rsid w:val="002C2184"/>
    <w:rsid w:val="002C4F5C"/>
    <w:rsid w:val="002C5328"/>
    <w:rsid w:val="002D1600"/>
    <w:rsid w:val="002D1A3D"/>
    <w:rsid w:val="002D39F9"/>
    <w:rsid w:val="002D4AB2"/>
    <w:rsid w:val="002D53CA"/>
    <w:rsid w:val="002D561F"/>
    <w:rsid w:val="002E1B93"/>
    <w:rsid w:val="002E3E8D"/>
    <w:rsid w:val="002E437D"/>
    <w:rsid w:val="002E460D"/>
    <w:rsid w:val="002E5E9D"/>
    <w:rsid w:val="002E6127"/>
    <w:rsid w:val="002E679A"/>
    <w:rsid w:val="002F141B"/>
    <w:rsid w:val="002F37A8"/>
    <w:rsid w:val="002F3BFB"/>
    <w:rsid w:val="002F3E7A"/>
    <w:rsid w:val="002F41E8"/>
    <w:rsid w:val="002F44C8"/>
    <w:rsid w:val="002F47F7"/>
    <w:rsid w:val="002F4A44"/>
    <w:rsid w:val="002F4E0A"/>
    <w:rsid w:val="003039DC"/>
    <w:rsid w:val="00307186"/>
    <w:rsid w:val="0030732F"/>
    <w:rsid w:val="00310398"/>
    <w:rsid w:val="00310576"/>
    <w:rsid w:val="0031388C"/>
    <w:rsid w:val="003140FC"/>
    <w:rsid w:val="0031423F"/>
    <w:rsid w:val="00317F87"/>
    <w:rsid w:val="003233E5"/>
    <w:rsid w:val="0032369F"/>
    <w:rsid w:val="00323DA7"/>
    <w:rsid w:val="003244E2"/>
    <w:rsid w:val="0032582C"/>
    <w:rsid w:val="00325A30"/>
    <w:rsid w:val="00326169"/>
    <w:rsid w:val="00326321"/>
    <w:rsid w:val="0032709A"/>
    <w:rsid w:val="00330867"/>
    <w:rsid w:val="00330DF3"/>
    <w:rsid w:val="00331895"/>
    <w:rsid w:val="00332306"/>
    <w:rsid w:val="00333E38"/>
    <w:rsid w:val="00335943"/>
    <w:rsid w:val="00335FFF"/>
    <w:rsid w:val="003367B1"/>
    <w:rsid w:val="00337C94"/>
    <w:rsid w:val="00342308"/>
    <w:rsid w:val="00342D81"/>
    <w:rsid w:val="00343FB7"/>
    <w:rsid w:val="003447EE"/>
    <w:rsid w:val="00344B81"/>
    <w:rsid w:val="003451FC"/>
    <w:rsid w:val="00345791"/>
    <w:rsid w:val="00345D27"/>
    <w:rsid w:val="0034662B"/>
    <w:rsid w:val="003476FF"/>
    <w:rsid w:val="00351078"/>
    <w:rsid w:val="003531A7"/>
    <w:rsid w:val="003547C5"/>
    <w:rsid w:val="003558C8"/>
    <w:rsid w:val="00360510"/>
    <w:rsid w:val="00363FDE"/>
    <w:rsid w:val="0036408B"/>
    <w:rsid w:val="0036420E"/>
    <w:rsid w:val="00364AC7"/>
    <w:rsid w:val="00364DEB"/>
    <w:rsid w:val="00366EA3"/>
    <w:rsid w:val="0036789C"/>
    <w:rsid w:val="00367AA0"/>
    <w:rsid w:val="00372530"/>
    <w:rsid w:val="00372A8F"/>
    <w:rsid w:val="003744C6"/>
    <w:rsid w:val="00374BC3"/>
    <w:rsid w:val="0037619A"/>
    <w:rsid w:val="00376F69"/>
    <w:rsid w:val="00380B59"/>
    <w:rsid w:val="00382E61"/>
    <w:rsid w:val="0038365E"/>
    <w:rsid w:val="003837A3"/>
    <w:rsid w:val="00383C39"/>
    <w:rsid w:val="00384143"/>
    <w:rsid w:val="003850FD"/>
    <w:rsid w:val="00387899"/>
    <w:rsid w:val="00387DC1"/>
    <w:rsid w:val="003914B4"/>
    <w:rsid w:val="003916FE"/>
    <w:rsid w:val="003923C9"/>
    <w:rsid w:val="003956B7"/>
    <w:rsid w:val="00395CB9"/>
    <w:rsid w:val="00397840"/>
    <w:rsid w:val="003A0432"/>
    <w:rsid w:val="003A1594"/>
    <w:rsid w:val="003A1D45"/>
    <w:rsid w:val="003A1F3B"/>
    <w:rsid w:val="003A59B7"/>
    <w:rsid w:val="003A7671"/>
    <w:rsid w:val="003B03A1"/>
    <w:rsid w:val="003B236D"/>
    <w:rsid w:val="003B2626"/>
    <w:rsid w:val="003B5130"/>
    <w:rsid w:val="003C11B8"/>
    <w:rsid w:val="003C35BC"/>
    <w:rsid w:val="003C65F5"/>
    <w:rsid w:val="003D4B96"/>
    <w:rsid w:val="003D631A"/>
    <w:rsid w:val="003E023B"/>
    <w:rsid w:val="003E0439"/>
    <w:rsid w:val="003E0BB8"/>
    <w:rsid w:val="003E1926"/>
    <w:rsid w:val="003E55A5"/>
    <w:rsid w:val="003E58A8"/>
    <w:rsid w:val="003E752A"/>
    <w:rsid w:val="003F0C06"/>
    <w:rsid w:val="003F3FA7"/>
    <w:rsid w:val="003F4B24"/>
    <w:rsid w:val="003F7354"/>
    <w:rsid w:val="0040118D"/>
    <w:rsid w:val="004011F3"/>
    <w:rsid w:val="004025F4"/>
    <w:rsid w:val="004029D1"/>
    <w:rsid w:val="004054C3"/>
    <w:rsid w:val="00407833"/>
    <w:rsid w:val="00407D09"/>
    <w:rsid w:val="004108D2"/>
    <w:rsid w:val="00412650"/>
    <w:rsid w:val="004139D9"/>
    <w:rsid w:val="00414308"/>
    <w:rsid w:val="00415334"/>
    <w:rsid w:val="00415868"/>
    <w:rsid w:val="00415A4C"/>
    <w:rsid w:val="00415DE6"/>
    <w:rsid w:val="00417F0B"/>
    <w:rsid w:val="00420899"/>
    <w:rsid w:val="00421A78"/>
    <w:rsid w:val="00423CF2"/>
    <w:rsid w:val="00426350"/>
    <w:rsid w:val="004271C5"/>
    <w:rsid w:val="00427AAC"/>
    <w:rsid w:val="0043363C"/>
    <w:rsid w:val="00434DD0"/>
    <w:rsid w:val="00434FD4"/>
    <w:rsid w:val="004359B7"/>
    <w:rsid w:val="00440C18"/>
    <w:rsid w:val="00440C65"/>
    <w:rsid w:val="004414FC"/>
    <w:rsid w:val="00441E86"/>
    <w:rsid w:val="004429B7"/>
    <w:rsid w:val="00442CFD"/>
    <w:rsid w:val="004446D0"/>
    <w:rsid w:val="00445EF3"/>
    <w:rsid w:val="0044775F"/>
    <w:rsid w:val="00447E22"/>
    <w:rsid w:val="004503E1"/>
    <w:rsid w:val="004506CC"/>
    <w:rsid w:val="00453735"/>
    <w:rsid w:val="00453F02"/>
    <w:rsid w:val="00454A74"/>
    <w:rsid w:val="00456711"/>
    <w:rsid w:val="0046030F"/>
    <w:rsid w:val="004603AF"/>
    <w:rsid w:val="00462EEC"/>
    <w:rsid w:val="00462FE2"/>
    <w:rsid w:val="00464FB1"/>
    <w:rsid w:val="00466F09"/>
    <w:rsid w:val="00470843"/>
    <w:rsid w:val="0047178A"/>
    <w:rsid w:val="004725E7"/>
    <w:rsid w:val="00475F1D"/>
    <w:rsid w:val="004765AC"/>
    <w:rsid w:val="0047673B"/>
    <w:rsid w:val="00476A79"/>
    <w:rsid w:val="00477DE1"/>
    <w:rsid w:val="00480569"/>
    <w:rsid w:val="00481E7C"/>
    <w:rsid w:val="00482F25"/>
    <w:rsid w:val="00485C8D"/>
    <w:rsid w:val="0048707A"/>
    <w:rsid w:val="004925C4"/>
    <w:rsid w:val="00492773"/>
    <w:rsid w:val="0049277E"/>
    <w:rsid w:val="00494012"/>
    <w:rsid w:val="0049415A"/>
    <w:rsid w:val="00494A23"/>
    <w:rsid w:val="00495278"/>
    <w:rsid w:val="00496F09"/>
    <w:rsid w:val="004A0F7C"/>
    <w:rsid w:val="004A171A"/>
    <w:rsid w:val="004A1E0C"/>
    <w:rsid w:val="004A35F0"/>
    <w:rsid w:val="004A379A"/>
    <w:rsid w:val="004A3C12"/>
    <w:rsid w:val="004A6367"/>
    <w:rsid w:val="004A72D5"/>
    <w:rsid w:val="004B163D"/>
    <w:rsid w:val="004B206D"/>
    <w:rsid w:val="004B32D8"/>
    <w:rsid w:val="004B6106"/>
    <w:rsid w:val="004B71BC"/>
    <w:rsid w:val="004B7D05"/>
    <w:rsid w:val="004C13CB"/>
    <w:rsid w:val="004C1C57"/>
    <w:rsid w:val="004C2FD3"/>
    <w:rsid w:val="004C393A"/>
    <w:rsid w:val="004C58B6"/>
    <w:rsid w:val="004C6520"/>
    <w:rsid w:val="004C6FE6"/>
    <w:rsid w:val="004C73AA"/>
    <w:rsid w:val="004D0460"/>
    <w:rsid w:val="004D08AD"/>
    <w:rsid w:val="004D0A95"/>
    <w:rsid w:val="004D0CDB"/>
    <w:rsid w:val="004D2CC7"/>
    <w:rsid w:val="004D3991"/>
    <w:rsid w:val="004D3C0A"/>
    <w:rsid w:val="004D3FDD"/>
    <w:rsid w:val="004D489C"/>
    <w:rsid w:val="004D6453"/>
    <w:rsid w:val="004D78DD"/>
    <w:rsid w:val="004E0039"/>
    <w:rsid w:val="004E282A"/>
    <w:rsid w:val="004E2B24"/>
    <w:rsid w:val="004E4DB5"/>
    <w:rsid w:val="004E6826"/>
    <w:rsid w:val="004E6DE6"/>
    <w:rsid w:val="004E7480"/>
    <w:rsid w:val="004E75AA"/>
    <w:rsid w:val="004F100A"/>
    <w:rsid w:val="004F29D5"/>
    <w:rsid w:val="004F3CCC"/>
    <w:rsid w:val="004F46F4"/>
    <w:rsid w:val="004F480A"/>
    <w:rsid w:val="004F65B8"/>
    <w:rsid w:val="00502F2C"/>
    <w:rsid w:val="00505D7C"/>
    <w:rsid w:val="0050786D"/>
    <w:rsid w:val="0051081C"/>
    <w:rsid w:val="00511372"/>
    <w:rsid w:val="00513934"/>
    <w:rsid w:val="005151C2"/>
    <w:rsid w:val="005151FB"/>
    <w:rsid w:val="005154CB"/>
    <w:rsid w:val="005159B7"/>
    <w:rsid w:val="00515ADC"/>
    <w:rsid w:val="00516979"/>
    <w:rsid w:val="00516A7E"/>
    <w:rsid w:val="00516C73"/>
    <w:rsid w:val="00520200"/>
    <w:rsid w:val="005206BD"/>
    <w:rsid w:val="0052190E"/>
    <w:rsid w:val="00521DAB"/>
    <w:rsid w:val="005222B1"/>
    <w:rsid w:val="00522A88"/>
    <w:rsid w:val="005230D6"/>
    <w:rsid w:val="0052559B"/>
    <w:rsid w:val="00526A68"/>
    <w:rsid w:val="00527482"/>
    <w:rsid w:val="00527FB2"/>
    <w:rsid w:val="00530818"/>
    <w:rsid w:val="00530E93"/>
    <w:rsid w:val="005317E5"/>
    <w:rsid w:val="00531D45"/>
    <w:rsid w:val="00533203"/>
    <w:rsid w:val="00535C69"/>
    <w:rsid w:val="00536681"/>
    <w:rsid w:val="005414F7"/>
    <w:rsid w:val="00544023"/>
    <w:rsid w:val="00545896"/>
    <w:rsid w:val="00551524"/>
    <w:rsid w:val="0055217C"/>
    <w:rsid w:val="00553720"/>
    <w:rsid w:val="00553CBA"/>
    <w:rsid w:val="00554AD3"/>
    <w:rsid w:val="0055578C"/>
    <w:rsid w:val="005557D8"/>
    <w:rsid w:val="005560E7"/>
    <w:rsid w:val="0055649E"/>
    <w:rsid w:val="00560D5D"/>
    <w:rsid w:val="005623C4"/>
    <w:rsid w:val="005629F2"/>
    <w:rsid w:val="00564306"/>
    <w:rsid w:val="00566AEA"/>
    <w:rsid w:val="00572019"/>
    <w:rsid w:val="005810BB"/>
    <w:rsid w:val="0058194E"/>
    <w:rsid w:val="00582CF1"/>
    <w:rsid w:val="00582FB0"/>
    <w:rsid w:val="005863D7"/>
    <w:rsid w:val="005914E8"/>
    <w:rsid w:val="00591715"/>
    <w:rsid w:val="00593C09"/>
    <w:rsid w:val="00594481"/>
    <w:rsid w:val="00594FCF"/>
    <w:rsid w:val="005952B7"/>
    <w:rsid w:val="00595DE1"/>
    <w:rsid w:val="005A0233"/>
    <w:rsid w:val="005A1FFC"/>
    <w:rsid w:val="005A2872"/>
    <w:rsid w:val="005A479D"/>
    <w:rsid w:val="005A6CA2"/>
    <w:rsid w:val="005A7032"/>
    <w:rsid w:val="005A7CB8"/>
    <w:rsid w:val="005B11AE"/>
    <w:rsid w:val="005B1968"/>
    <w:rsid w:val="005B1DE2"/>
    <w:rsid w:val="005B656A"/>
    <w:rsid w:val="005C22EC"/>
    <w:rsid w:val="005C5943"/>
    <w:rsid w:val="005D0740"/>
    <w:rsid w:val="005D345F"/>
    <w:rsid w:val="005D5E78"/>
    <w:rsid w:val="005D786A"/>
    <w:rsid w:val="005E0559"/>
    <w:rsid w:val="005E0D2E"/>
    <w:rsid w:val="005E2DD3"/>
    <w:rsid w:val="005E3A2E"/>
    <w:rsid w:val="005E4E23"/>
    <w:rsid w:val="005E55C1"/>
    <w:rsid w:val="005E5AE9"/>
    <w:rsid w:val="005E6826"/>
    <w:rsid w:val="005E691A"/>
    <w:rsid w:val="005E6B2B"/>
    <w:rsid w:val="005E7334"/>
    <w:rsid w:val="005E7B77"/>
    <w:rsid w:val="005F0106"/>
    <w:rsid w:val="005F364E"/>
    <w:rsid w:val="005F57FA"/>
    <w:rsid w:val="005F6316"/>
    <w:rsid w:val="005F63F8"/>
    <w:rsid w:val="005F66D6"/>
    <w:rsid w:val="005F696E"/>
    <w:rsid w:val="006042A0"/>
    <w:rsid w:val="00604C29"/>
    <w:rsid w:val="00605865"/>
    <w:rsid w:val="0060642A"/>
    <w:rsid w:val="0060657F"/>
    <w:rsid w:val="006072D4"/>
    <w:rsid w:val="00611147"/>
    <w:rsid w:val="006133D9"/>
    <w:rsid w:val="0061491F"/>
    <w:rsid w:val="00614EA9"/>
    <w:rsid w:val="00620832"/>
    <w:rsid w:val="00620E6E"/>
    <w:rsid w:val="00621502"/>
    <w:rsid w:val="006223F1"/>
    <w:rsid w:val="0062266E"/>
    <w:rsid w:val="00623EA8"/>
    <w:rsid w:val="00624371"/>
    <w:rsid w:val="0062555D"/>
    <w:rsid w:val="00626D35"/>
    <w:rsid w:val="0062769C"/>
    <w:rsid w:val="006279D1"/>
    <w:rsid w:val="00630DB2"/>
    <w:rsid w:val="00630E9B"/>
    <w:rsid w:val="0063231C"/>
    <w:rsid w:val="00632BA1"/>
    <w:rsid w:val="006333AD"/>
    <w:rsid w:val="00633E35"/>
    <w:rsid w:val="00633F6B"/>
    <w:rsid w:val="00635B40"/>
    <w:rsid w:val="006365B0"/>
    <w:rsid w:val="0063736E"/>
    <w:rsid w:val="00637DD8"/>
    <w:rsid w:val="00646F47"/>
    <w:rsid w:val="0065062A"/>
    <w:rsid w:val="0065089A"/>
    <w:rsid w:val="00650C4E"/>
    <w:rsid w:val="00651065"/>
    <w:rsid w:val="00651E61"/>
    <w:rsid w:val="00651EB6"/>
    <w:rsid w:val="006549A8"/>
    <w:rsid w:val="00654F20"/>
    <w:rsid w:val="00655032"/>
    <w:rsid w:val="00655E86"/>
    <w:rsid w:val="0065798E"/>
    <w:rsid w:val="00657A91"/>
    <w:rsid w:val="0066238C"/>
    <w:rsid w:val="00663D61"/>
    <w:rsid w:val="006668A2"/>
    <w:rsid w:val="00666A3D"/>
    <w:rsid w:val="006673EF"/>
    <w:rsid w:val="00667C67"/>
    <w:rsid w:val="00670AE4"/>
    <w:rsid w:val="00671EED"/>
    <w:rsid w:val="00677178"/>
    <w:rsid w:val="0068084F"/>
    <w:rsid w:val="006818C1"/>
    <w:rsid w:val="00683B63"/>
    <w:rsid w:val="006847BB"/>
    <w:rsid w:val="006858AB"/>
    <w:rsid w:val="006873B4"/>
    <w:rsid w:val="006904F8"/>
    <w:rsid w:val="00690BDE"/>
    <w:rsid w:val="006940EB"/>
    <w:rsid w:val="0069627B"/>
    <w:rsid w:val="006A3618"/>
    <w:rsid w:val="006A3FA8"/>
    <w:rsid w:val="006A47A7"/>
    <w:rsid w:val="006A6F4E"/>
    <w:rsid w:val="006B39DE"/>
    <w:rsid w:val="006B4E5B"/>
    <w:rsid w:val="006B6D9C"/>
    <w:rsid w:val="006C0973"/>
    <w:rsid w:val="006C0F58"/>
    <w:rsid w:val="006C1EBA"/>
    <w:rsid w:val="006C2033"/>
    <w:rsid w:val="006C4B28"/>
    <w:rsid w:val="006C75F1"/>
    <w:rsid w:val="006D05D3"/>
    <w:rsid w:val="006D1828"/>
    <w:rsid w:val="006D237D"/>
    <w:rsid w:val="006D4019"/>
    <w:rsid w:val="006D4E63"/>
    <w:rsid w:val="006D534F"/>
    <w:rsid w:val="006D5755"/>
    <w:rsid w:val="006D5D9C"/>
    <w:rsid w:val="006E0307"/>
    <w:rsid w:val="006E05A8"/>
    <w:rsid w:val="006E2B7D"/>
    <w:rsid w:val="006E3A32"/>
    <w:rsid w:val="006E3AD2"/>
    <w:rsid w:val="006E4A7C"/>
    <w:rsid w:val="006E4CFB"/>
    <w:rsid w:val="006E5A76"/>
    <w:rsid w:val="006E655A"/>
    <w:rsid w:val="006F01B5"/>
    <w:rsid w:val="006F09EB"/>
    <w:rsid w:val="006F15DF"/>
    <w:rsid w:val="006F1C0C"/>
    <w:rsid w:val="006F2502"/>
    <w:rsid w:val="006F45BA"/>
    <w:rsid w:val="006F4888"/>
    <w:rsid w:val="006F4C23"/>
    <w:rsid w:val="006F7CCE"/>
    <w:rsid w:val="0070003E"/>
    <w:rsid w:val="00700791"/>
    <w:rsid w:val="00701DA4"/>
    <w:rsid w:val="0070589D"/>
    <w:rsid w:val="00707D8F"/>
    <w:rsid w:val="00707E22"/>
    <w:rsid w:val="00707F87"/>
    <w:rsid w:val="0071199D"/>
    <w:rsid w:val="00711FB8"/>
    <w:rsid w:val="00712082"/>
    <w:rsid w:val="0071269F"/>
    <w:rsid w:val="007128C4"/>
    <w:rsid w:val="00713267"/>
    <w:rsid w:val="0071339D"/>
    <w:rsid w:val="007149CB"/>
    <w:rsid w:val="00716538"/>
    <w:rsid w:val="00716B7D"/>
    <w:rsid w:val="00717772"/>
    <w:rsid w:val="00722675"/>
    <w:rsid w:val="00722C92"/>
    <w:rsid w:val="00722E12"/>
    <w:rsid w:val="00723279"/>
    <w:rsid w:val="007259B7"/>
    <w:rsid w:val="00726A38"/>
    <w:rsid w:val="00726DE6"/>
    <w:rsid w:val="0072742B"/>
    <w:rsid w:val="00727BF0"/>
    <w:rsid w:val="00727C05"/>
    <w:rsid w:val="00730221"/>
    <w:rsid w:val="00731AE0"/>
    <w:rsid w:val="00732454"/>
    <w:rsid w:val="00732F7D"/>
    <w:rsid w:val="00733E59"/>
    <w:rsid w:val="00734420"/>
    <w:rsid w:val="007372B1"/>
    <w:rsid w:val="00737B9C"/>
    <w:rsid w:val="00737D06"/>
    <w:rsid w:val="007418FA"/>
    <w:rsid w:val="00742EC6"/>
    <w:rsid w:val="007446C0"/>
    <w:rsid w:val="00744EAA"/>
    <w:rsid w:val="00745FF2"/>
    <w:rsid w:val="00746B45"/>
    <w:rsid w:val="007502F5"/>
    <w:rsid w:val="00750F3B"/>
    <w:rsid w:val="00751088"/>
    <w:rsid w:val="00752B4E"/>
    <w:rsid w:val="00752BEC"/>
    <w:rsid w:val="007548CD"/>
    <w:rsid w:val="00756F40"/>
    <w:rsid w:val="00760F88"/>
    <w:rsid w:val="007610E5"/>
    <w:rsid w:val="00763787"/>
    <w:rsid w:val="00770BC2"/>
    <w:rsid w:val="00772111"/>
    <w:rsid w:val="00772FDF"/>
    <w:rsid w:val="00773AFD"/>
    <w:rsid w:val="00775733"/>
    <w:rsid w:val="00775B94"/>
    <w:rsid w:val="0077726C"/>
    <w:rsid w:val="00782590"/>
    <w:rsid w:val="007827A0"/>
    <w:rsid w:val="00784AF4"/>
    <w:rsid w:val="0078607A"/>
    <w:rsid w:val="0078770D"/>
    <w:rsid w:val="00793126"/>
    <w:rsid w:val="0079336D"/>
    <w:rsid w:val="0079494C"/>
    <w:rsid w:val="007975C5"/>
    <w:rsid w:val="007A10AA"/>
    <w:rsid w:val="007A1176"/>
    <w:rsid w:val="007A18A6"/>
    <w:rsid w:val="007A55B5"/>
    <w:rsid w:val="007A673E"/>
    <w:rsid w:val="007A6D3C"/>
    <w:rsid w:val="007A7B28"/>
    <w:rsid w:val="007B08F7"/>
    <w:rsid w:val="007B241B"/>
    <w:rsid w:val="007B2BC6"/>
    <w:rsid w:val="007B4C12"/>
    <w:rsid w:val="007B4E93"/>
    <w:rsid w:val="007B5B74"/>
    <w:rsid w:val="007B6058"/>
    <w:rsid w:val="007B7472"/>
    <w:rsid w:val="007C0AD4"/>
    <w:rsid w:val="007C1781"/>
    <w:rsid w:val="007C2FE4"/>
    <w:rsid w:val="007C481F"/>
    <w:rsid w:val="007C5E94"/>
    <w:rsid w:val="007C60E7"/>
    <w:rsid w:val="007C6162"/>
    <w:rsid w:val="007C6B8E"/>
    <w:rsid w:val="007C705F"/>
    <w:rsid w:val="007D16A2"/>
    <w:rsid w:val="007D32C7"/>
    <w:rsid w:val="007D3946"/>
    <w:rsid w:val="007D3D67"/>
    <w:rsid w:val="007D516A"/>
    <w:rsid w:val="007D69AE"/>
    <w:rsid w:val="007D6C37"/>
    <w:rsid w:val="007E211C"/>
    <w:rsid w:val="007E3B40"/>
    <w:rsid w:val="007E5224"/>
    <w:rsid w:val="007E5C24"/>
    <w:rsid w:val="007E6171"/>
    <w:rsid w:val="007E69C4"/>
    <w:rsid w:val="007E6D96"/>
    <w:rsid w:val="007F022B"/>
    <w:rsid w:val="007F12BD"/>
    <w:rsid w:val="007F1E6B"/>
    <w:rsid w:val="007F2DE7"/>
    <w:rsid w:val="007F3544"/>
    <w:rsid w:val="007F3C73"/>
    <w:rsid w:val="007F42A0"/>
    <w:rsid w:val="007F5000"/>
    <w:rsid w:val="008003FF"/>
    <w:rsid w:val="008023E0"/>
    <w:rsid w:val="00802DDA"/>
    <w:rsid w:val="0080359E"/>
    <w:rsid w:val="00803801"/>
    <w:rsid w:val="00803ACD"/>
    <w:rsid w:val="00805BD2"/>
    <w:rsid w:val="0080760E"/>
    <w:rsid w:val="0081338D"/>
    <w:rsid w:val="0081359E"/>
    <w:rsid w:val="00814F51"/>
    <w:rsid w:val="00815E96"/>
    <w:rsid w:val="00817A4F"/>
    <w:rsid w:val="008210EE"/>
    <w:rsid w:val="008217E8"/>
    <w:rsid w:val="00821839"/>
    <w:rsid w:val="00822A6D"/>
    <w:rsid w:val="00824842"/>
    <w:rsid w:val="008252D6"/>
    <w:rsid w:val="008262F3"/>
    <w:rsid w:val="00826959"/>
    <w:rsid w:val="00830777"/>
    <w:rsid w:val="00830BE9"/>
    <w:rsid w:val="00830CFF"/>
    <w:rsid w:val="00831235"/>
    <w:rsid w:val="0083180F"/>
    <w:rsid w:val="00831EA7"/>
    <w:rsid w:val="00832B45"/>
    <w:rsid w:val="00833CFC"/>
    <w:rsid w:val="008343EB"/>
    <w:rsid w:val="008368EE"/>
    <w:rsid w:val="0084199C"/>
    <w:rsid w:val="00843481"/>
    <w:rsid w:val="00843FAD"/>
    <w:rsid w:val="00844038"/>
    <w:rsid w:val="00846A13"/>
    <w:rsid w:val="00846A33"/>
    <w:rsid w:val="00846AD3"/>
    <w:rsid w:val="008503BD"/>
    <w:rsid w:val="00850410"/>
    <w:rsid w:val="00850AF6"/>
    <w:rsid w:val="00851187"/>
    <w:rsid w:val="008512A3"/>
    <w:rsid w:val="00853414"/>
    <w:rsid w:val="00853AA6"/>
    <w:rsid w:val="00853B56"/>
    <w:rsid w:val="00854281"/>
    <w:rsid w:val="00854F1A"/>
    <w:rsid w:val="00856705"/>
    <w:rsid w:val="00856FD7"/>
    <w:rsid w:val="0085762A"/>
    <w:rsid w:val="00860ED6"/>
    <w:rsid w:val="00861CFC"/>
    <w:rsid w:val="008637EB"/>
    <w:rsid w:val="0086499B"/>
    <w:rsid w:val="008650D5"/>
    <w:rsid w:val="00866085"/>
    <w:rsid w:val="00866414"/>
    <w:rsid w:val="00866898"/>
    <w:rsid w:val="00866FF6"/>
    <w:rsid w:val="00871E32"/>
    <w:rsid w:val="008733CF"/>
    <w:rsid w:val="00873420"/>
    <w:rsid w:val="008747DA"/>
    <w:rsid w:val="008749D7"/>
    <w:rsid w:val="00874D4C"/>
    <w:rsid w:val="008776C0"/>
    <w:rsid w:val="00880ADF"/>
    <w:rsid w:val="0088197D"/>
    <w:rsid w:val="00881DDE"/>
    <w:rsid w:val="00882AFC"/>
    <w:rsid w:val="0088393F"/>
    <w:rsid w:val="008854EB"/>
    <w:rsid w:val="0088592D"/>
    <w:rsid w:val="00890A8A"/>
    <w:rsid w:val="00890D3A"/>
    <w:rsid w:val="0089104B"/>
    <w:rsid w:val="00891174"/>
    <w:rsid w:val="00891DCD"/>
    <w:rsid w:val="00891F45"/>
    <w:rsid w:val="008927FA"/>
    <w:rsid w:val="0089297A"/>
    <w:rsid w:val="00893C14"/>
    <w:rsid w:val="00894C5B"/>
    <w:rsid w:val="008957B7"/>
    <w:rsid w:val="0089686C"/>
    <w:rsid w:val="008971AA"/>
    <w:rsid w:val="008A04A5"/>
    <w:rsid w:val="008A141F"/>
    <w:rsid w:val="008A1BCA"/>
    <w:rsid w:val="008A21CA"/>
    <w:rsid w:val="008A232D"/>
    <w:rsid w:val="008A35C3"/>
    <w:rsid w:val="008A3C8A"/>
    <w:rsid w:val="008A443B"/>
    <w:rsid w:val="008A5720"/>
    <w:rsid w:val="008A59CC"/>
    <w:rsid w:val="008B04A1"/>
    <w:rsid w:val="008B0EBB"/>
    <w:rsid w:val="008B15A4"/>
    <w:rsid w:val="008B165A"/>
    <w:rsid w:val="008B36F6"/>
    <w:rsid w:val="008B3F51"/>
    <w:rsid w:val="008B500C"/>
    <w:rsid w:val="008B7A76"/>
    <w:rsid w:val="008C2C0F"/>
    <w:rsid w:val="008C2DB4"/>
    <w:rsid w:val="008C3368"/>
    <w:rsid w:val="008C7DCF"/>
    <w:rsid w:val="008D16DB"/>
    <w:rsid w:val="008D1BA0"/>
    <w:rsid w:val="008D27BD"/>
    <w:rsid w:val="008D34A4"/>
    <w:rsid w:val="008D5908"/>
    <w:rsid w:val="008D6F1A"/>
    <w:rsid w:val="008E1A55"/>
    <w:rsid w:val="008E23BD"/>
    <w:rsid w:val="008E449E"/>
    <w:rsid w:val="008E5625"/>
    <w:rsid w:val="008E5AD3"/>
    <w:rsid w:val="008E64C6"/>
    <w:rsid w:val="008F039B"/>
    <w:rsid w:val="008F15A4"/>
    <w:rsid w:val="008F341C"/>
    <w:rsid w:val="008F6148"/>
    <w:rsid w:val="008F78AC"/>
    <w:rsid w:val="00901111"/>
    <w:rsid w:val="00901478"/>
    <w:rsid w:val="009034D4"/>
    <w:rsid w:val="0090685D"/>
    <w:rsid w:val="00907422"/>
    <w:rsid w:val="00911BA4"/>
    <w:rsid w:val="00911F70"/>
    <w:rsid w:val="009126AB"/>
    <w:rsid w:val="00912A10"/>
    <w:rsid w:val="00913DAF"/>
    <w:rsid w:val="00913FCB"/>
    <w:rsid w:val="00916115"/>
    <w:rsid w:val="00916A0C"/>
    <w:rsid w:val="00917573"/>
    <w:rsid w:val="00921A7E"/>
    <w:rsid w:val="0092419B"/>
    <w:rsid w:val="009244C6"/>
    <w:rsid w:val="0092464D"/>
    <w:rsid w:val="00924754"/>
    <w:rsid w:val="009257B2"/>
    <w:rsid w:val="0092653D"/>
    <w:rsid w:val="00926F18"/>
    <w:rsid w:val="00930963"/>
    <w:rsid w:val="00931998"/>
    <w:rsid w:val="00934563"/>
    <w:rsid w:val="00934A42"/>
    <w:rsid w:val="009362EC"/>
    <w:rsid w:val="00940E96"/>
    <w:rsid w:val="00941F81"/>
    <w:rsid w:val="0094204B"/>
    <w:rsid w:val="00942878"/>
    <w:rsid w:val="00944537"/>
    <w:rsid w:val="009457A9"/>
    <w:rsid w:val="00945A7A"/>
    <w:rsid w:val="0095128C"/>
    <w:rsid w:val="009521BA"/>
    <w:rsid w:val="009523F4"/>
    <w:rsid w:val="009534E1"/>
    <w:rsid w:val="00953A51"/>
    <w:rsid w:val="009561FC"/>
    <w:rsid w:val="00957901"/>
    <w:rsid w:val="00960E5D"/>
    <w:rsid w:val="00961F1C"/>
    <w:rsid w:val="00961F32"/>
    <w:rsid w:val="00963323"/>
    <w:rsid w:val="00965BE4"/>
    <w:rsid w:val="00965D1C"/>
    <w:rsid w:val="00966B64"/>
    <w:rsid w:val="00967454"/>
    <w:rsid w:val="009715EB"/>
    <w:rsid w:val="00971FDC"/>
    <w:rsid w:val="00974FA5"/>
    <w:rsid w:val="00975B02"/>
    <w:rsid w:val="00977949"/>
    <w:rsid w:val="00977A42"/>
    <w:rsid w:val="00982171"/>
    <w:rsid w:val="00982507"/>
    <w:rsid w:val="00984221"/>
    <w:rsid w:val="009852D6"/>
    <w:rsid w:val="00990F47"/>
    <w:rsid w:val="00991581"/>
    <w:rsid w:val="0099228E"/>
    <w:rsid w:val="0099353B"/>
    <w:rsid w:val="00994A86"/>
    <w:rsid w:val="009950AC"/>
    <w:rsid w:val="009A2C23"/>
    <w:rsid w:val="009A3960"/>
    <w:rsid w:val="009A3AC5"/>
    <w:rsid w:val="009A3D00"/>
    <w:rsid w:val="009A5532"/>
    <w:rsid w:val="009A58C4"/>
    <w:rsid w:val="009A5F24"/>
    <w:rsid w:val="009A6044"/>
    <w:rsid w:val="009A67DF"/>
    <w:rsid w:val="009B0295"/>
    <w:rsid w:val="009B0A97"/>
    <w:rsid w:val="009B2A55"/>
    <w:rsid w:val="009B4E19"/>
    <w:rsid w:val="009B52FC"/>
    <w:rsid w:val="009B591B"/>
    <w:rsid w:val="009B7AF5"/>
    <w:rsid w:val="009C01F7"/>
    <w:rsid w:val="009C1792"/>
    <w:rsid w:val="009C1C9E"/>
    <w:rsid w:val="009C247E"/>
    <w:rsid w:val="009C3193"/>
    <w:rsid w:val="009C4B58"/>
    <w:rsid w:val="009C4B8D"/>
    <w:rsid w:val="009C7275"/>
    <w:rsid w:val="009C7506"/>
    <w:rsid w:val="009C7759"/>
    <w:rsid w:val="009D0F76"/>
    <w:rsid w:val="009D1087"/>
    <w:rsid w:val="009D21D1"/>
    <w:rsid w:val="009D4CFF"/>
    <w:rsid w:val="009D50CC"/>
    <w:rsid w:val="009D5A93"/>
    <w:rsid w:val="009E0690"/>
    <w:rsid w:val="009E06CC"/>
    <w:rsid w:val="009E07D7"/>
    <w:rsid w:val="009E14FC"/>
    <w:rsid w:val="009E21C3"/>
    <w:rsid w:val="009E4854"/>
    <w:rsid w:val="009E5367"/>
    <w:rsid w:val="009F04FD"/>
    <w:rsid w:val="009F14C8"/>
    <w:rsid w:val="009F29B8"/>
    <w:rsid w:val="009F49A4"/>
    <w:rsid w:val="009F66BC"/>
    <w:rsid w:val="009F6FA8"/>
    <w:rsid w:val="009F7DBB"/>
    <w:rsid w:val="00A000F2"/>
    <w:rsid w:val="00A006C0"/>
    <w:rsid w:val="00A01195"/>
    <w:rsid w:val="00A01511"/>
    <w:rsid w:val="00A030CC"/>
    <w:rsid w:val="00A036FA"/>
    <w:rsid w:val="00A0370E"/>
    <w:rsid w:val="00A03B10"/>
    <w:rsid w:val="00A04C43"/>
    <w:rsid w:val="00A07759"/>
    <w:rsid w:val="00A10591"/>
    <w:rsid w:val="00A12010"/>
    <w:rsid w:val="00A153C0"/>
    <w:rsid w:val="00A16B0A"/>
    <w:rsid w:val="00A206BB"/>
    <w:rsid w:val="00A2192A"/>
    <w:rsid w:val="00A2354D"/>
    <w:rsid w:val="00A25D4E"/>
    <w:rsid w:val="00A267C2"/>
    <w:rsid w:val="00A271BB"/>
    <w:rsid w:val="00A31324"/>
    <w:rsid w:val="00A31E14"/>
    <w:rsid w:val="00A32E6E"/>
    <w:rsid w:val="00A33788"/>
    <w:rsid w:val="00A35FA1"/>
    <w:rsid w:val="00A3636C"/>
    <w:rsid w:val="00A379AA"/>
    <w:rsid w:val="00A40908"/>
    <w:rsid w:val="00A416E9"/>
    <w:rsid w:val="00A41F3D"/>
    <w:rsid w:val="00A430F5"/>
    <w:rsid w:val="00A442BA"/>
    <w:rsid w:val="00A4433E"/>
    <w:rsid w:val="00A44571"/>
    <w:rsid w:val="00A4711F"/>
    <w:rsid w:val="00A474A4"/>
    <w:rsid w:val="00A474B4"/>
    <w:rsid w:val="00A47DED"/>
    <w:rsid w:val="00A51323"/>
    <w:rsid w:val="00A5357E"/>
    <w:rsid w:val="00A54DDA"/>
    <w:rsid w:val="00A5503C"/>
    <w:rsid w:val="00A56652"/>
    <w:rsid w:val="00A60596"/>
    <w:rsid w:val="00A60BF4"/>
    <w:rsid w:val="00A60DD8"/>
    <w:rsid w:val="00A6181F"/>
    <w:rsid w:val="00A61D3F"/>
    <w:rsid w:val="00A620C6"/>
    <w:rsid w:val="00A6226C"/>
    <w:rsid w:val="00A6425A"/>
    <w:rsid w:val="00A6435E"/>
    <w:rsid w:val="00A64F36"/>
    <w:rsid w:val="00A65C50"/>
    <w:rsid w:val="00A70A0F"/>
    <w:rsid w:val="00A70B31"/>
    <w:rsid w:val="00A72601"/>
    <w:rsid w:val="00A745DB"/>
    <w:rsid w:val="00A749B1"/>
    <w:rsid w:val="00A75D81"/>
    <w:rsid w:val="00A82171"/>
    <w:rsid w:val="00A83F5B"/>
    <w:rsid w:val="00A85741"/>
    <w:rsid w:val="00A85BFD"/>
    <w:rsid w:val="00A86215"/>
    <w:rsid w:val="00A86F5D"/>
    <w:rsid w:val="00A9104D"/>
    <w:rsid w:val="00A93591"/>
    <w:rsid w:val="00A938A3"/>
    <w:rsid w:val="00A94CC4"/>
    <w:rsid w:val="00A95144"/>
    <w:rsid w:val="00A973BA"/>
    <w:rsid w:val="00A9771E"/>
    <w:rsid w:val="00A97F8B"/>
    <w:rsid w:val="00AA07FA"/>
    <w:rsid w:val="00AA17DF"/>
    <w:rsid w:val="00AA1894"/>
    <w:rsid w:val="00AA4552"/>
    <w:rsid w:val="00AA4EE2"/>
    <w:rsid w:val="00AA554C"/>
    <w:rsid w:val="00AA7E8C"/>
    <w:rsid w:val="00AB00D2"/>
    <w:rsid w:val="00AB0EF5"/>
    <w:rsid w:val="00AB106B"/>
    <w:rsid w:val="00AB3350"/>
    <w:rsid w:val="00AB33AF"/>
    <w:rsid w:val="00AB3F55"/>
    <w:rsid w:val="00AB46F3"/>
    <w:rsid w:val="00AB526C"/>
    <w:rsid w:val="00AB5D6B"/>
    <w:rsid w:val="00AC0082"/>
    <w:rsid w:val="00AC0F9D"/>
    <w:rsid w:val="00AC1331"/>
    <w:rsid w:val="00AC14EE"/>
    <w:rsid w:val="00AC2969"/>
    <w:rsid w:val="00AC5B8F"/>
    <w:rsid w:val="00AC6E5A"/>
    <w:rsid w:val="00AD2521"/>
    <w:rsid w:val="00AD3004"/>
    <w:rsid w:val="00AD32C6"/>
    <w:rsid w:val="00AD574A"/>
    <w:rsid w:val="00AD5800"/>
    <w:rsid w:val="00AD6E46"/>
    <w:rsid w:val="00AD75DD"/>
    <w:rsid w:val="00AE0A3B"/>
    <w:rsid w:val="00AE0A6C"/>
    <w:rsid w:val="00AE2D9B"/>
    <w:rsid w:val="00AE3AEE"/>
    <w:rsid w:val="00AE3DCA"/>
    <w:rsid w:val="00AE4EF8"/>
    <w:rsid w:val="00AE527A"/>
    <w:rsid w:val="00AE6151"/>
    <w:rsid w:val="00AE7721"/>
    <w:rsid w:val="00AF0618"/>
    <w:rsid w:val="00AF20A2"/>
    <w:rsid w:val="00AF3830"/>
    <w:rsid w:val="00AF5050"/>
    <w:rsid w:val="00AF5989"/>
    <w:rsid w:val="00B0009F"/>
    <w:rsid w:val="00B00C3D"/>
    <w:rsid w:val="00B01F02"/>
    <w:rsid w:val="00B02445"/>
    <w:rsid w:val="00B053C0"/>
    <w:rsid w:val="00B0631C"/>
    <w:rsid w:val="00B06853"/>
    <w:rsid w:val="00B14FC7"/>
    <w:rsid w:val="00B159A6"/>
    <w:rsid w:val="00B278A7"/>
    <w:rsid w:val="00B30934"/>
    <w:rsid w:val="00B328A4"/>
    <w:rsid w:val="00B33219"/>
    <w:rsid w:val="00B3563E"/>
    <w:rsid w:val="00B357CD"/>
    <w:rsid w:val="00B35CF2"/>
    <w:rsid w:val="00B35DFB"/>
    <w:rsid w:val="00B361C1"/>
    <w:rsid w:val="00B36CD3"/>
    <w:rsid w:val="00B418AA"/>
    <w:rsid w:val="00B4346B"/>
    <w:rsid w:val="00B43CD2"/>
    <w:rsid w:val="00B440FF"/>
    <w:rsid w:val="00B46D57"/>
    <w:rsid w:val="00B47833"/>
    <w:rsid w:val="00B47FF1"/>
    <w:rsid w:val="00B53DAC"/>
    <w:rsid w:val="00B53E59"/>
    <w:rsid w:val="00B5426D"/>
    <w:rsid w:val="00B5461E"/>
    <w:rsid w:val="00B54EEE"/>
    <w:rsid w:val="00B567F4"/>
    <w:rsid w:val="00B5749F"/>
    <w:rsid w:val="00B60444"/>
    <w:rsid w:val="00B60532"/>
    <w:rsid w:val="00B60580"/>
    <w:rsid w:val="00B60DBA"/>
    <w:rsid w:val="00B610F7"/>
    <w:rsid w:val="00B612A4"/>
    <w:rsid w:val="00B617D7"/>
    <w:rsid w:val="00B61AE6"/>
    <w:rsid w:val="00B63308"/>
    <w:rsid w:val="00B63F23"/>
    <w:rsid w:val="00B66941"/>
    <w:rsid w:val="00B66C9D"/>
    <w:rsid w:val="00B670FB"/>
    <w:rsid w:val="00B70661"/>
    <w:rsid w:val="00B72384"/>
    <w:rsid w:val="00B761ED"/>
    <w:rsid w:val="00B80B4E"/>
    <w:rsid w:val="00B820DD"/>
    <w:rsid w:val="00B82546"/>
    <w:rsid w:val="00B82D60"/>
    <w:rsid w:val="00B84DF7"/>
    <w:rsid w:val="00B871FA"/>
    <w:rsid w:val="00B8765B"/>
    <w:rsid w:val="00B90A15"/>
    <w:rsid w:val="00B919D6"/>
    <w:rsid w:val="00B91DC2"/>
    <w:rsid w:val="00B942F0"/>
    <w:rsid w:val="00B95C4C"/>
    <w:rsid w:val="00B960EB"/>
    <w:rsid w:val="00BA1C4F"/>
    <w:rsid w:val="00BA2601"/>
    <w:rsid w:val="00BA2DD9"/>
    <w:rsid w:val="00BA51F1"/>
    <w:rsid w:val="00BA55E6"/>
    <w:rsid w:val="00BA6D9C"/>
    <w:rsid w:val="00BB0998"/>
    <w:rsid w:val="00BB19DC"/>
    <w:rsid w:val="00BB27A9"/>
    <w:rsid w:val="00BB285F"/>
    <w:rsid w:val="00BB2B88"/>
    <w:rsid w:val="00BB2FC2"/>
    <w:rsid w:val="00BB49C6"/>
    <w:rsid w:val="00BB69B2"/>
    <w:rsid w:val="00BC1B42"/>
    <w:rsid w:val="00BC1D4D"/>
    <w:rsid w:val="00BC1E97"/>
    <w:rsid w:val="00BC2E96"/>
    <w:rsid w:val="00BC48A3"/>
    <w:rsid w:val="00BD0A9D"/>
    <w:rsid w:val="00BD0CC3"/>
    <w:rsid w:val="00BD1DCE"/>
    <w:rsid w:val="00BD296E"/>
    <w:rsid w:val="00BD2D8B"/>
    <w:rsid w:val="00BD35DB"/>
    <w:rsid w:val="00BD48E9"/>
    <w:rsid w:val="00BD4B35"/>
    <w:rsid w:val="00BD504D"/>
    <w:rsid w:val="00BD58CD"/>
    <w:rsid w:val="00BD7030"/>
    <w:rsid w:val="00BD79F6"/>
    <w:rsid w:val="00BE0919"/>
    <w:rsid w:val="00BE0E91"/>
    <w:rsid w:val="00BE137D"/>
    <w:rsid w:val="00BE1976"/>
    <w:rsid w:val="00BE594B"/>
    <w:rsid w:val="00BE7222"/>
    <w:rsid w:val="00BE7D72"/>
    <w:rsid w:val="00BF04F5"/>
    <w:rsid w:val="00BF1ED3"/>
    <w:rsid w:val="00BF1EEF"/>
    <w:rsid w:val="00BF30FE"/>
    <w:rsid w:val="00BF4E22"/>
    <w:rsid w:val="00BF6357"/>
    <w:rsid w:val="00BF6CC2"/>
    <w:rsid w:val="00BF759D"/>
    <w:rsid w:val="00BF7FBE"/>
    <w:rsid w:val="00C00B70"/>
    <w:rsid w:val="00C00DCB"/>
    <w:rsid w:val="00C03C72"/>
    <w:rsid w:val="00C05A11"/>
    <w:rsid w:val="00C071BA"/>
    <w:rsid w:val="00C073BE"/>
    <w:rsid w:val="00C077FE"/>
    <w:rsid w:val="00C10101"/>
    <w:rsid w:val="00C14391"/>
    <w:rsid w:val="00C15262"/>
    <w:rsid w:val="00C156DC"/>
    <w:rsid w:val="00C20744"/>
    <w:rsid w:val="00C228B7"/>
    <w:rsid w:val="00C245E7"/>
    <w:rsid w:val="00C25901"/>
    <w:rsid w:val="00C27FD5"/>
    <w:rsid w:val="00C30D38"/>
    <w:rsid w:val="00C3154C"/>
    <w:rsid w:val="00C3439C"/>
    <w:rsid w:val="00C34E16"/>
    <w:rsid w:val="00C352E4"/>
    <w:rsid w:val="00C3624C"/>
    <w:rsid w:val="00C364F9"/>
    <w:rsid w:val="00C377C2"/>
    <w:rsid w:val="00C40BD5"/>
    <w:rsid w:val="00C41069"/>
    <w:rsid w:val="00C42639"/>
    <w:rsid w:val="00C42FA8"/>
    <w:rsid w:val="00C450B6"/>
    <w:rsid w:val="00C454B2"/>
    <w:rsid w:val="00C45679"/>
    <w:rsid w:val="00C46296"/>
    <w:rsid w:val="00C46F35"/>
    <w:rsid w:val="00C478FC"/>
    <w:rsid w:val="00C47EC7"/>
    <w:rsid w:val="00C5070E"/>
    <w:rsid w:val="00C509A9"/>
    <w:rsid w:val="00C546D0"/>
    <w:rsid w:val="00C54D2D"/>
    <w:rsid w:val="00C554E1"/>
    <w:rsid w:val="00C57137"/>
    <w:rsid w:val="00C57B37"/>
    <w:rsid w:val="00C61017"/>
    <w:rsid w:val="00C61197"/>
    <w:rsid w:val="00C624BE"/>
    <w:rsid w:val="00C62D3B"/>
    <w:rsid w:val="00C63325"/>
    <w:rsid w:val="00C646F0"/>
    <w:rsid w:val="00C65617"/>
    <w:rsid w:val="00C67D35"/>
    <w:rsid w:val="00C70D60"/>
    <w:rsid w:val="00C712CD"/>
    <w:rsid w:val="00C72422"/>
    <w:rsid w:val="00C72E6E"/>
    <w:rsid w:val="00C731D2"/>
    <w:rsid w:val="00C74D67"/>
    <w:rsid w:val="00C75837"/>
    <w:rsid w:val="00C75886"/>
    <w:rsid w:val="00C75994"/>
    <w:rsid w:val="00C7759D"/>
    <w:rsid w:val="00C802FD"/>
    <w:rsid w:val="00C80CBF"/>
    <w:rsid w:val="00C8186E"/>
    <w:rsid w:val="00C83F61"/>
    <w:rsid w:val="00C850DB"/>
    <w:rsid w:val="00C85CB8"/>
    <w:rsid w:val="00C87500"/>
    <w:rsid w:val="00C904D5"/>
    <w:rsid w:val="00C90AB6"/>
    <w:rsid w:val="00C90DFF"/>
    <w:rsid w:val="00C92330"/>
    <w:rsid w:val="00C9364E"/>
    <w:rsid w:val="00C942F6"/>
    <w:rsid w:val="00C94D4F"/>
    <w:rsid w:val="00C95425"/>
    <w:rsid w:val="00C955C1"/>
    <w:rsid w:val="00C956E5"/>
    <w:rsid w:val="00C96F5D"/>
    <w:rsid w:val="00CA1E70"/>
    <w:rsid w:val="00CA377C"/>
    <w:rsid w:val="00CA4439"/>
    <w:rsid w:val="00CA4467"/>
    <w:rsid w:val="00CB0ED0"/>
    <w:rsid w:val="00CB25B1"/>
    <w:rsid w:val="00CB31EE"/>
    <w:rsid w:val="00CB4AF7"/>
    <w:rsid w:val="00CB4F5E"/>
    <w:rsid w:val="00CB4FA2"/>
    <w:rsid w:val="00CB5D4F"/>
    <w:rsid w:val="00CB61DA"/>
    <w:rsid w:val="00CB63D4"/>
    <w:rsid w:val="00CB688A"/>
    <w:rsid w:val="00CB75DA"/>
    <w:rsid w:val="00CC1BA7"/>
    <w:rsid w:val="00CC1EE5"/>
    <w:rsid w:val="00CC3AB8"/>
    <w:rsid w:val="00CC6B54"/>
    <w:rsid w:val="00CC714F"/>
    <w:rsid w:val="00CC7390"/>
    <w:rsid w:val="00CC776D"/>
    <w:rsid w:val="00CC7F8E"/>
    <w:rsid w:val="00CD33E1"/>
    <w:rsid w:val="00CD42D3"/>
    <w:rsid w:val="00CD4E76"/>
    <w:rsid w:val="00CD69F8"/>
    <w:rsid w:val="00CD75B2"/>
    <w:rsid w:val="00CD79DC"/>
    <w:rsid w:val="00CE0BA2"/>
    <w:rsid w:val="00CE28CC"/>
    <w:rsid w:val="00CE3053"/>
    <w:rsid w:val="00CE44A5"/>
    <w:rsid w:val="00CE51D9"/>
    <w:rsid w:val="00CE5580"/>
    <w:rsid w:val="00CE7633"/>
    <w:rsid w:val="00CF0E6D"/>
    <w:rsid w:val="00CF1290"/>
    <w:rsid w:val="00CF1F02"/>
    <w:rsid w:val="00CF41DD"/>
    <w:rsid w:val="00CF671B"/>
    <w:rsid w:val="00D01C6C"/>
    <w:rsid w:val="00D03AC0"/>
    <w:rsid w:val="00D03DA3"/>
    <w:rsid w:val="00D040C9"/>
    <w:rsid w:val="00D06A61"/>
    <w:rsid w:val="00D07025"/>
    <w:rsid w:val="00D102C7"/>
    <w:rsid w:val="00D10839"/>
    <w:rsid w:val="00D10A90"/>
    <w:rsid w:val="00D11A0A"/>
    <w:rsid w:val="00D11F75"/>
    <w:rsid w:val="00D133FC"/>
    <w:rsid w:val="00D1378A"/>
    <w:rsid w:val="00D13F78"/>
    <w:rsid w:val="00D14267"/>
    <w:rsid w:val="00D1589A"/>
    <w:rsid w:val="00D166A8"/>
    <w:rsid w:val="00D16E36"/>
    <w:rsid w:val="00D1783E"/>
    <w:rsid w:val="00D245A7"/>
    <w:rsid w:val="00D25116"/>
    <w:rsid w:val="00D25780"/>
    <w:rsid w:val="00D25AAA"/>
    <w:rsid w:val="00D25EFE"/>
    <w:rsid w:val="00D27070"/>
    <w:rsid w:val="00D27A54"/>
    <w:rsid w:val="00D30D0B"/>
    <w:rsid w:val="00D30EDC"/>
    <w:rsid w:val="00D31C38"/>
    <w:rsid w:val="00D324B7"/>
    <w:rsid w:val="00D32690"/>
    <w:rsid w:val="00D339A3"/>
    <w:rsid w:val="00D3400A"/>
    <w:rsid w:val="00D34395"/>
    <w:rsid w:val="00D369F3"/>
    <w:rsid w:val="00D37B90"/>
    <w:rsid w:val="00D4034F"/>
    <w:rsid w:val="00D40BD8"/>
    <w:rsid w:val="00D417C6"/>
    <w:rsid w:val="00D420F9"/>
    <w:rsid w:val="00D4223B"/>
    <w:rsid w:val="00D42774"/>
    <w:rsid w:val="00D445C2"/>
    <w:rsid w:val="00D47BC1"/>
    <w:rsid w:val="00D526AB"/>
    <w:rsid w:val="00D5386C"/>
    <w:rsid w:val="00D53DB2"/>
    <w:rsid w:val="00D5499F"/>
    <w:rsid w:val="00D5636F"/>
    <w:rsid w:val="00D601D6"/>
    <w:rsid w:val="00D64FD3"/>
    <w:rsid w:val="00D65687"/>
    <w:rsid w:val="00D65A3E"/>
    <w:rsid w:val="00D65F31"/>
    <w:rsid w:val="00D67696"/>
    <w:rsid w:val="00D67FF9"/>
    <w:rsid w:val="00D701FE"/>
    <w:rsid w:val="00D716C5"/>
    <w:rsid w:val="00D716F0"/>
    <w:rsid w:val="00D7676F"/>
    <w:rsid w:val="00D80131"/>
    <w:rsid w:val="00D80249"/>
    <w:rsid w:val="00D831C9"/>
    <w:rsid w:val="00D84CE6"/>
    <w:rsid w:val="00D85C6E"/>
    <w:rsid w:val="00D86D45"/>
    <w:rsid w:val="00D87F2C"/>
    <w:rsid w:val="00D908E8"/>
    <w:rsid w:val="00D914F2"/>
    <w:rsid w:val="00D922AD"/>
    <w:rsid w:val="00D93D98"/>
    <w:rsid w:val="00D9594C"/>
    <w:rsid w:val="00D9604B"/>
    <w:rsid w:val="00D96D09"/>
    <w:rsid w:val="00DA0114"/>
    <w:rsid w:val="00DA0EF6"/>
    <w:rsid w:val="00DA37E3"/>
    <w:rsid w:val="00DA5CAF"/>
    <w:rsid w:val="00DA5D80"/>
    <w:rsid w:val="00DA7121"/>
    <w:rsid w:val="00DA7244"/>
    <w:rsid w:val="00DA7266"/>
    <w:rsid w:val="00DB058A"/>
    <w:rsid w:val="00DB05EC"/>
    <w:rsid w:val="00DB0F77"/>
    <w:rsid w:val="00DB25BB"/>
    <w:rsid w:val="00DB41BD"/>
    <w:rsid w:val="00DB4B77"/>
    <w:rsid w:val="00DB6C18"/>
    <w:rsid w:val="00DB6EB2"/>
    <w:rsid w:val="00DB7929"/>
    <w:rsid w:val="00DB7B26"/>
    <w:rsid w:val="00DC056C"/>
    <w:rsid w:val="00DC0571"/>
    <w:rsid w:val="00DC1B34"/>
    <w:rsid w:val="00DC3562"/>
    <w:rsid w:val="00DC48C3"/>
    <w:rsid w:val="00DC591E"/>
    <w:rsid w:val="00DD181B"/>
    <w:rsid w:val="00DD256C"/>
    <w:rsid w:val="00DD544D"/>
    <w:rsid w:val="00DD5628"/>
    <w:rsid w:val="00DD6064"/>
    <w:rsid w:val="00DE15F1"/>
    <w:rsid w:val="00DE3202"/>
    <w:rsid w:val="00DE420A"/>
    <w:rsid w:val="00DE558A"/>
    <w:rsid w:val="00DE6B13"/>
    <w:rsid w:val="00DE6FE8"/>
    <w:rsid w:val="00DF07D5"/>
    <w:rsid w:val="00DF1128"/>
    <w:rsid w:val="00DF1E7E"/>
    <w:rsid w:val="00DF21E8"/>
    <w:rsid w:val="00DF2BB6"/>
    <w:rsid w:val="00DF31F3"/>
    <w:rsid w:val="00DF3F2B"/>
    <w:rsid w:val="00DF46C8"/>
    <w:rsid w:val="00DF6024"/>
    <w:rsid w:val="00DF7D9A"/>
    <w:rsid w:val="00DF7EE5"/>
    <w:rsid w:val="00E00C32"/>
    <w:rsid w:val="00E016B2"/>
    <w:rsid w:val="00E041B6"/>
    <w:rsid w:val="00E06516"/>
    <w:rsid w:val="00E11081"/>
    <w:rsid w:val="00E11BDA"/>
    <w:rsid w:val="00E12103"/>
    <w:rsid w:val="00E12266"/>
    <w:rsid w:val="00E13076"/>
    <w:rsid w:val="00E13294"/>
    <w:rsid w:val="00E13DF8"/>
    <w:rsid w:val="00E2391C"/>
    <w:rsid w:val="00E23952"/>
    <w:rsid w:val="00E23A32"/>
    <w:rsid w:val="00E26658"/>
    <w:rsid w:val="00E273FD"/>
    <w:rsid w:val="00E308B6"/>
    <w:rsid w:val="00E30C38"/>
    <w:rsid w:val="00E3148A"/>
    <w:rsid w:val="00E32D3B"/>
    <w:rsid w:val="00E367B0"/>
    <w:rsid w:val="00E37058"/>
    <w:rsid w:val="00E375A0"/>
    <w:rsid w:val="00E439CC"/>
    <w:rsid w:val="00E44EE8"/>
    <w:rsid w:val="00E47CB5"/>
    <w:rsid w:val="00E500AB"/>
    <w:rsid w:val="00E50F31"/>
    <w:rsid w:val="00E53D7B"/>
    <w:rsid w:val="00E55007"/>
    <w:rsid w:val="00E55473"/>
    <w:rsid w:val="00E56A51"/>
    <w:rsid w:val="00E60A83"/>
    <w:rsid w:val="00E61010"/>
    <w:rsid w:val="00E61280"/>
    <w:rsid w:val="00E629ED"/>
    <w:rsid w:val="00E6479C"/>
    <w:rsid w:val="00E64A07"/>
    <w:rsid w:val="00E658E3"/>
    <w:rsid w:val="00E65CBE"/>
    <w:rsid w:val="00E67141"/>
    <w:rsid w:val="00E70BD9"/>
    <w:rsid w:val="00E723AF"/>
    <w:rsid w:val="00E724E7"/>
    <w:rsid w:val="00E73781"/>
    <w:rsid w:val="00E73E3C"/>
    <w:rsid w:val="00E74426"/>
    <w:rsid w:val="00E74975"/>
    <w:rsid w:val="00E74D97"/>
    <w:rsid w:val="00E74FCD"/>
    <w:rsid w:val="00E74FD0"/>
    <w:rsid w:val="00E76368"/>
    <w:rsid w:val="00E76D47"/>
    <w:rsid w:val="00E777A7"/>
    <w:rsid w:val="00E80208"/>
    <w:rsid w:val="00E80A3E"/>
    <w:rsid w:val="00E80C94"/>
    <w:rsid w:val="00E815D4"/>
    <w:rsid w:val="00E81C67"/>
    <w:rsid w:val="00E837F6"/>
    <w:rsid w:val="00E839A0"/>
    <w:rsid w:val="00E83D92"/>
    <w:rsid w:val="00E8498F"/>
    <w:rsid w:val="00E84C8C"/>
    <w:rsid w:val="00E90BF3"/>
    <w:rsid w:val="00E90CEF"/>
    <w:rsid w:val="00E95E09"/>
    <w:rsid w:val="00E96441"/>
    <w:rsid w:val="00E9798E"/>
    <w:rsid w:val="00E97D3A"/>
    <w:rsid w:val="00EA0569"/>
    <w:rsid w:val="00EA2821"/>
    <w:rsid w:val="00EA2D04"/>
    <w:rsid w:val="00EA3029"/>
    <w:rsid w:val="00EA36B1"/>
    <w:rsid w:val="00EA5BEE"/>
    <w:rsid w:val="00EA5C55"/>
    <w:rsid w:val="00EA5E66"/>
    <w:rsid w:val="00EA6396"/>
    <w:rsid w:val="00EA6F1A"/>
    <w:rsid w:val="00EB1F80"/>
    <w:rsid w:val="00EB2A7E"/>
    <w:rsid w:val="00EB385F"/>
    <w:rsid w:val="00EB3F9D"/>
    <w:rsid w:val="00EB4BF9"/>
    <w:rsid w:val="00EB67A3"/>
    <w:rsid w:val="00EC2363"/>
    <w:rsid w:val="00EC2B86"/>
    <w:rsid w:val="00EC4127"/>
    <w:rsid w:val="00EC4B5E"/>
    <w:rsid w:val="00EC5C65"/>
    <w:rsid w:val="00EC6F5C"/>
    <w:rsid w:val="00ED0473"/>
    <w:rsid w:val="00ED095E"/>
    <w:rsid w:val="00ED0B3D"/>
    <w:rsid w:val="00ED11FC"/>
    <w:rsid w:val="00ED1DF9"/>
    <w:rsid w:val="00ED4DA3"/>
    <w:rsid w:val="00ED5E9D"/>
    <w:rsid w:val="00ED61A2"/>
    <w:rsid w:val="00ED6280"/>
    <w:rsid w:val="00EE0DD8"/>
    <w:rsid w:val="00EE2C63"/>
    <w:rsid w:val="00EE54C4"/>
    <w:rsid w:val="00EE74CE"/>
    <w:rsid w:val="00EF062A"/>
    <w:rsid w:val="00EF0B7E"/>
    <w:rsid w:val="00EF0BC5"/>
    <w:rsid w:val="00EF3E35"/>
    <w:rsid w:val="00EF412D"/>
    <w:rsid w:val="00EF5843"/>
    <w:rsid w:val="00EF7147"/>
    <w:rsid w:val="00F001FF"/>
    <w:rsid w:val="00F008D4"/>
    <w:rsid w:val="00F01BE8"/>
    <w:rsid w:val="00F02080"/>
    <w:rsid w:val="00F02D4C"/>
    <w:rsid w:val="00F036DA"/>
    <w:rsid w:val="00F03D75"/>
    <w:rsid w:val="00F03E57"/>
    <w:rsid w:val="00F04708"/>
    <w:rsid w:val="00F05D54"/>
    <w:rsid w:val="00F05DEF"/>
    <w:rsid w:val="00F100A1"/>
    <w:rsid w:val="00F13514"/>
    <w:rsid w:val="00F1388A"/>
    <w:rsid w:val="00F156CD"/>
    <w:rsid w:val="00F227F2"/>
    <w:rsid w:val="00F26197"/>
    <w:rsid w:val="00F262B5"/>
    <w:rsid w:val="00F266A7"/>
    <w:rsid w:val="00F304DE"/>
    <w:rsid w:val="00F33651"/>
    <w:rsid w:val="00F33C88"/>
    <w:rsid w:val="00F36280"/>
    <w:rsid w:val="00F3631B"/>
    <w:rsid w:val="00F369D4"/>
    <w:rsid w:val="00F401FF"/>
    <w:rsid w:val="00F43D3A"/>
    <w:rsid w:val="00F43F14"/>
    <w:rsid w:val="00F4457F"/>
    <w:rsid w:val="00F4503E"/>
    <w:rsid w:val="00F45AE1"/>
    <w:rsid w:val="00F4745D"/>
    <w:rsid w:val="00F50BD3"/>
    <w:rsid w:val="00F51DB9"/>
    <w:rsid w:val="00F5219E"/>
    <w:rsid w:val="00F53234"/>
    <w:rsid w:val="00F53889"/>
    <w:rsid w:val="00F5487F"/>
    <w:rsid w:val="00F54A33"/>
    <w:rsid w:val="00F561E3"/>
    <w:rsid w:val="00F605D9"/>
    <w:rsid w:val="00F60A8E"/>
    <w:rsid w:val="00F61194"/>
    <w:rsid w:val="00F6222F"/>
    <w:rsid w:val="00F633F9"/>
    <w:rsid w:val="00F6766E"/>
    <w:rsid w:val="00F72707"/>
    <w:rsid w:val="00F72C3A"/>
    <w:rsid w:val="00F74D11"/>
    <w:rsid w:val="00F75935"/>
    <w:rsid w:val="00F7769F"/>
    <w:rsid w:val="00F82747"/>
    <w:rsid w:val="00F82820"/>
    <w:rsid w:val="00F82A2A"/>
    <w:rsid w:val="00F82CFA"/>
    <w:rsid w:val="00F84712"/>
    <w:rsid w:val="00F851A8"/>
    <w:rsid w:val="00F8604F"/>
    <w:rsid w:val="00F863BE"/>
    <w:rsid w:val="00F87250"/>
    <w:rsid w:val="00F87EA5"/>
    <w:rsid w:val="00F900EE"/>
    <w:rsid w:val="00F909D8"/>
    <w:rsid w:val="00F90F5F"/>
    <w:rsid w:val="00F91EFB"/>
    <w:rsid w:val="00F9274D"/>
    <w:rsid w:val="00F92D24"/>
    <w:rsid w:val="00F9373A"/>
    <w:rsid w:val="00F95539"/>
    <w:rsid w:val="00F9629B"/>
    <w:rsid w:val="00F96C0E"/>
    <w:rsid w:val="00FA0310"/>
    <w:rsid w:val="00FA0AD4"/>
    <w:rsid w:val="00FA22A0"/>
    <w:rsid w:val="00FA279B"/>
    <w:rsid w:val="00FA31AF"/>
    <w:rsid w:val="00FA33BD"/>
    <w:rsid w:val="00FA3686"/>
    <w:rsid w:val="00FA4307"/>
    <w:rsid w:val="00FA4ED5"/>
    <w:rsid w:val="00FA7570"/>
    <w:rsid w:val="00FA77D9"/>
    <w:rsid w:val="00FB023C"/>
    <w:rsid w:val="00FB149C"/>
    <w:rsid w:val="00FB14E5"/>
    <w:rsid w:val="00FB2FBF"/>
    <w:rsid w:val="00FB3B19"/>
    <w:rsid w:val="00FB41F3"/>
    <w:rsid w:val="00FC1D42"/>
    <w:rsid w:val="00FC37A6"/>
    <w:rsid w:val="00FC4F12"/>
    <w:rsid w:val="00FC66BC"/>
    <w:rsid w:val="00FC7F9F"/>
    <w:rsid w:val="00FD0233"/>
    <w:rsid w:val="00FD097B"/>
    <w:rsid w:val="00FD1422"/>
    <w:rsid w:val="00FD2876"/>
    <w:rsid w:val="00FD347E"/>
    <w:rsid w:val="00FD475B"/>
    <w:rsid w:val="00FD7916"/>
    <w:rsid w:val="00FD7F3A"/>
    <w:rsid w:val="00FE11D0"/>
    <w:rsid w:val="00FE1CE5"/>
    <w:rsid w:val="00FE2785"/>
    <w:rsid w:val="00FE2DF6"/>
    <w:rsid w:val="00FF036F"/>
    <w:rsid w:val="00FF20E3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3F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3F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3F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3F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3F1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semiHidden/>
    <w:rsid w:val="00F43F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3F14"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basedOn w:val="a0"/>
    <w:rsid w:val="00F43F14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F43F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F43F1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3F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43F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3F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3F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Название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F43F1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3F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3F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3F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3F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3F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3F1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semiHidden/>
    <w:rsid w:val="00F43F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3F14"/>
  </w:style>
  <w:style w:type="paragraph" w:styleId="a3">
    <w:name w:val="footnote text"/>
    <w:basedOn w:val="a"/>
    <w:link w:val="a4"/>
    <w:uiPriority w:val="99"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basedOn w:val="a0"/>
    <w:rsid w:val="00F43F14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F43F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F43F1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3F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43F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3F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3F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Название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F43F1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43F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EB95-954B-4549-A1EF-450AE9C7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2023-05-26T08:57:00Z</cp:lastPrinted>
  <dcterms:created xsi:type="dcterms:W3CDTF">2023-08-07T11:25:00Z</dcterms:created>
  <dcterms:modified xsi:type="dcterms:W3CDTF">2023-08-07T11:26:00Z</dcterms:modified>
</cp:coreProperties>
</file>