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42" w:rsidRPr="00E13826" w:rsidRDefault="00482442" w:rsidP="00E13826">
      <w:pPr>
        <w:pStyle w:val="2"/>
        <w:ind w:firstLine="709"/>
        <w:rPr>
          <w:b w:val="0"/>
          <w:sz w:val="24"/>
          <w:szCs w:val="24"/>
        </w:rPr>
      </w:pPr>
      <w:bookmarkStart w:id="0" w:name="_GoBack"/>
      <w:bookmarkEnd w:id="0"/>
    </w:p>
    <w:p w:rsidR="00FD433F" w:rsidRPr="00E13826" w:rsidRDefault="006715A0" w:rsidP="00E1382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3F" w:rsidRPr="00E13826" w:rsidRDefault="00FD433F" w:rsidP="00E13826">
      <w:pPr>
        <w:ind w:firstLine="709"/>
        <w:jc w:val="center"/>
        <w:rPr>
          <w:rFonts w:cs="Arial"/>
          <w:bCs/>
        </w:rPr>
      </w:pPr>
      <w:r w:rsidRPr="00E13826">
        <w:rPr>
          <w:rFonts w:cs="Arial"/>
          <w:bCs/>
        </w:rPr>
        <w:t>АДМИНИСТРАЦИЯ</w:t>
      </w:r>
    </w:p>
    <w:p w:rsidR="00FD433F" w:rsidRPr="00E13826" w:rsidRDefault="00FD433F" w:rsidP="00E13826">
      <w:pPr>
        <w:ind w:firstLine="709"/>
        <w:contextualSpacing/>
        <w:jc w:val="center"/>
        <w:rPr>
          <w:rFonts w:cs="Arial"/>
          <w:bCs/>
        </w:rPr>
      </w:pPr>
      <w:r w:rsidRPr="00E13826">
        <w:rPr>
          <w:rFonts w:cs="Arial"/>
          <w:bCs/>
        </w:rPr>
        <w:t>КАЛАЧЕЕВСКОГО МУНИЦИПАЛЬНОГО РАЙОНА</w:t>
      </w:r>
    </w:p>
    <w:p w:rsidR="00FD433F" w:rsidRPr="00E13826" w:rsidRDefault="00FD433F" w:rsidP="00E13826">
      <w:pPr>
        <w:ind w:firstLine="709"/>
        <w:contextualSpacing/>
        <w:jc w:val="center"/>
        <w:rPr>
          <w:rFonts w:cs="Arial"/>
          <w:bCs/>
        </w:rPr>
      </w:pPr>
      <w:r w:rsidRPr="00E13826">
        <w:rPr>
          <w:rFonts w:cs="Arial"/>
          <w:bCs/>
        </w:rPr>
        <w:t>ВОРОНЕЖСКОЙ ОБЛАСТИ</w:t>
      </w:r>
    </w:p>
    <w:p w:rsidR="00E13826" w:rsidRDefault="00FD433F" w:rsidP="00E13826">
      <w:pPr>
        <w:ind w:firstLine="709"/>
        <w:contextualSpacing/>
        <w:jc w:val="center"/>
        <w:rPr>
          <w:rFonts w:cs="Arial"/>
          <w:bCs/>
          <w:position w:val="40"/>
        </w:rPr>
      </w:pPr>
      <w:r w:rsidRPr="00E13826">
        <w:rPr>
          <w:rFonts w:cs="Arial"/>
          <w:bCs/>
          <w:position w:val="40"/>
        </w:rPr>
        <w:t>ПОСТАНОВЛЕНИЕ</w:t>
      </w:r>
    </w:p>
    <w:p w:rsidR="00FD433F" w:rsidRPr="00E13826" w:rsidRDefault="00FD433F" w:rsidP="00E13826">
      <w:pPr>
        <w:ind w:firstLine="709"/>
        <w:rPr>
          <w:rFonts w:cs="Arial"/>
          <w:spacing w:val="-2"/>
        </w:rPr>
      </w:pPr>
    </w:p>
    <w:p w:rsidR="00FD433F" w:rsidRPr="00E13826" w:rsidRDefault="00E13826" w:rsidP="00E1382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FD433F" w:rsidRPr="00E13826">
        <w:rPr>
          <w:rFonts w:cs="Arial"/>
        </w:rPr>
        <w:t>«</w:t>
      </w:r>
      <w:r w:rsidRPr="00E13826">
        <w:rPr>
          <w:rFonts w:cs="Arial"/>
        </w:rPr>
        <w:t>25</w:t>
      </w:r>
      <w:r w:rsidR="00FD433F" w:rsidRPr="00E13826">
        <w:rPr>
          <w:rFonts w:cs="Arial"/>
        </w:rPr>
        <w:t>»</w:t>
      </w:r>
      <w:r w:rsidRPr="00E13826">
        <w:rPr>
          <w:rFonts w:cs="Arial"/>
        </w:rPr>
        <w:t xml:space="preserve"> апреля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 xml:space="preserve">2024 г. № </w:t>
      </w:r>
      <w:r w:rsidRPr="00E13826">
        <w:rPr>
          <w:rFonts w:cs="Arial"/>
        </w:rPr>
        <w:t>437</w:t>
      </w:r>
    </w:p>
    <w:p w:rsidR="00E13826" w:rsidRDefault="00E13826" w:rsidP="00E1382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FD433F" w:rsidRPr="00E13826">
        <w:rPr>
          <w:rFonts w:cs="Arial"/>
        </w:rPr>
        <w:t>г. Калач</w:t>
      </w:r>
    </w:p>
    <w:p w:rsidR="00FD433F" w:rsidRPr="00E13826" w:rsidRDefault="00FD433F" w:rsidP="00E13826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E13826" w:rsidRPr="00E13826" w:rsidTr="00E13826">
        <w:trPr>
          <w:trHeight w:val="345"/>
        </w:trPr>
        <w:tc>
          <w:tcPr>
            <w:tcW w:w="9744" w:type="dxa"/>
          </w:tcPr>
          <w:p w:rsidR="00E13826" w:rsidRPr="009E4D9E" w:rsidRDefault="00E13826" w:rsidP="009E4D9E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9E4D9E">
              <w:rPr>
                <w:rFonts w:cs="Arial"/>
                <w:b/>
                <w:bCs/>
                <w:kern w:val="28"/>
                <w:sz w:val="32"/>
                <w:szCs w:val="32"/>
              </w:rPr>
              <w:t>О внесении изменений в постановление администрации Калачеевского муниципального района от 20.02.2018 г. № 75</w:t>
            </w:r>
          </w:p>
          <w:p w:rsidR="00E13826" w:rsidRPr="009E4D9E" w:rsidRDefault="00E13826" w:rsidP="009E4D9E">
            <w:pPr>
              <w:shd w:val="clear" w:color="auto" w:fill="FFFFFF"/>
              <w:ind w:firstLine="709"/>
              <w:contextualSpacing/>
              <w:jc w:val="center"/>
              <w:rPr>
                <w:rFonts w:cs="Arial"/>
                <w:b/>
                <w:bCs/>
                <w:color w:val="000000"/>
                <w:kern w:val="28"/>
                <w:sz w:val="32"/>
                <w:szCs w:val="32"/>
              </w:rPr>
            </w:pPr>
          </w:p>
        </w:tc>
      </w:tr>
    </w:tbl>
    <w:p w:rsidR="00FD433F" w:rsidRPr="00E13826" w:rsidRDefault="00FD433F" w:rsidP="00E13826">
      <w:pPr>
        <w:ind w:firstLine="709"/>
        <w:rPr>
          <w:rFonts w:cs="Arial"/>
        </w:rPr>
      </w:pPr>
      <w:r w:rsidRPr="00E13826">
        <w:rPr>
          <w:rFonts w:cs="Arial"/>
        </w:rPr>
        <w:t>В целях исполнения указов Президента Российской Федерации от</w:t>
      </w:r>
      <w:r w:rsidR="00E13826">
        <w:rPr>
          <w:rFonts w:cs="Arial"/>
        </w:rPr>
        <w:t xml:space="preserve"> </w:t>
      </w:r>
      <w:r w:rsidRPr="00E13826">
        <w:rPr>
          <w:rFonts w:cs="Arial"/>
        </w:rPr>
        <w:t>7 мая 2012 г. № 597 "О мероприятиях по реализации государственной социальной политики",</w:t>
      </w:r>
      <w:r w:rsidR="00E13826">
        <w:rPr>
          <w:rFonts w:cs="Arial"/>
        </w:rPr>
        <w:t xml:space="preserve"> </w:t>
      </w:r>
      <w:r w:rsidRPr="00E13826">
        <w:rPr>
          <w:rFonts w:cs="Arial"/>
          <w:bCs/>
        </w:rPr>
        <w:t xml:space="preserve">на основании приказа </w:t>
      </w:r>
      <w:r w:rsidRPr="00E13826">
        <w:rPr>
          <w:rFonts w:cs="Arial"/>
        </w:rPr>
        <w:t>департамента образования, науки и молодежной области Воронежской области от 29.12.2017 № 1576 «</w:t>
      </w:r>
      <w:r w:rsidRPr="00E13826">
        <w:rPr>
          <w:rFonts w:cs="Arial"/>
          <w:bCs/>
        </w:rPr>
        <w:t xml:space="preserve">Об утверждении примерных положений об оплате труда в </w:t>
      </w:r>
      <w:r w:rsidRPr="00E13826">
        <w:rPr>
          <w:rFonts w:cs="Arial"/>
          <w:bCs/>
          <w:kern w:val="36"/>
        </w:rPr>
        <w:t>образовательных организациях, расположенных на территории Воронежской области и иных организаций, подвеодмственных департаменту образования, науки и молодежной политики Воронежской области»</w:t>
      </w:r>
      <w:r w:rsidRPr="00E13826">
        <w:rPr>
          <w:rFonts w:cs="Arial"/>
          <w:bCs/>
        </w:rPr>
        <w:t xml:space="preserve"> 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01.03.2023 № 197, от 10.04.2023 № 426, от 29.02.2024 г. № 218), </w:t>
      </w:r>
      <w:r w:rsidRPr="00E13826">
        <w:rPr>
          <w:rFonts w:cs="Arial"/>
        </w:rPr>
        <w:t>администрация Калачеевского муниципального района</w:t>
      </w:r>
      <w:r w:rsidR="00E13826">
        <w:rPr>
          <w:rFonts w:cs="Arial"/>
        </w:rPr>
        <w:t xml:space="preserve"> </w:t>
      </w:r>
      <w:r w:rsidRPr="00E13826">
        <w:rPr>
          <w:rFonts w:cs="Arial"/>
        </w:rPr>
        <w:t>п о с т а н о в л я е т:</w:t>
      </w:r>
    </w:p>
    <w:p w:rsidR="00FD433F" w:rsidRPr="00E13826" w:rsidRDefault="00E13826" w:rsidP="00E13826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FD433F" w:rsidRPr="00E13826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75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«Об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утверждении положений об оплате труда в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дошкольных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образовательных учреждениях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Калачеевского муниципального района»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(</w:t>
      </w:r>
      <w:r w:rsidR="00FD433F" w:rsidRPr="00E13826">
        <w:rPr>
          <w:rFonts w:cs="Arial"/>
          <w:bCs/>
        </w:rPr>
        <w:t>в редакции постановления от 24.01.2022 г. № 52; от 31.08.2022 г. № 633; от 16.12.22 г. № 949; от 13.12.2023 г. № 1226</w:t>
      </w:r>
      <w:r w:rsidR="00FD433F" w:rsidRPr="00E13826">
        <w:rPr>
          <w:rFonts w:cs="Arial"/>
        </w:rPr>
        <w:t xml:space="preserve">): </w:t>
      </w:r>
    </w:p>
    <w:p w:rsidR="00FD433F" w:rsidRPr="00E13826" w:rsidRDefault="00E13826" w:rsidP="00E13826">
      <w:pPr>
        <w:ind w:firstLine="709"/>
        <w:rPr>
          <w:rFonts w:cs="Arial"/>
          <w:kern w:val="36"/>
        </w:rPr>
      </w:pPr>
      <w:r>
        <w:rPr>
          <w:rFonts w:cs="Arial"/>
        </w:rPr>
        <w:t xml:space="preserve"> </w:t>
      </w:r>
      <w:r w:rsidR="00FD433F" w:rsidRPr="00E13826">
        <w:rPr>
          <w:rFonts w:cs="Arial"/>
        </w:rPr>
        <w:t xml:space="preserve">1.1. В положение </w:t>
      </w:r>
      <w:r w:rsidR="00FD433F" w:rsidRPr="00E13826">
        <w:rPr>
          <w:rFonts w:cs="Arial"/>
          <w:kern w:val="36"/>
        </w:rPr>
        <w:t xml:space="preserve">об оплате труда </w:t>
      </w:r>
      <w:r w:rsidR="00FD433F" w:rsidRPr="00E13826">
        <w:rPr>
          <w:rFonts w:cs="Arial"/>
          <w:bCs/>
          <w:kern w:val="36"/>
        </w:rPr>
        <w:t xml:space="preserve">в дошкольных </w:t>
      </w:r>
      <w:r w:rsidR="00FD433F" w:rsidRPr="00E13826">
        <w:rPr>
          <w:rFonts w:cs="Arial"/>
        </w:rPr>
        <w:t>учреждениях Калачеевского муниципального района</w:t>
      </w:r>
      <w:r w:rsidR="00FD433F" w:rsidRPr="00E13826">
        <w:rPr>
          <w:rFonts w:cs="Arial"/>
          <w:kern w:val="36"/>
        </w:rPr>
        <w:t>:</w:t>
      </w:r>
    </w:p>
    <w:p w:rsidR="00FD433F" w:rsidRPr="00E13826" w:rsidRDefault="00FD433F" w:rsidP="00E13826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E13826">
        <w:rPr>
          <w:sz w:val="24"/>
          <w:szCs w:val="24"/>
        </w:rPr>
        <w:t xml:space="preserve"> 1.1.1.</w:t>
      </w:r>
      <w:r w:rsidRPr="00E13826">
        <w:rPr>
          <w:kern w:val="36"/>
          <w:sz w:val="24"/>
          <w:szCs w:val="24"/>
        </w:rPr>
        <w:t xml:space="preserve"> </w:t>
      </w:r>
      <w:r w:rsidRPr="00E13826">
        <w:rPr>
          <w:sz w:val="24"/>
          <w:szCs w:val="24"/>
        </w:rPr>
        <w:t xml:space="preserve">Приложение № 5 Положения об оплате труда </w:t>
      </w:r>
      <w:r w:rsidRPr="00E13826">
        <w:rPr>
          <w:bCs/>
          <w:kern w:val="36"/>
          <w:sz w:val="24"/>
          <w:szCs w:val="24"/>
        </w:rPr>
        <w:t xml:space="preserve">в дошкольных </w:t>
      </w:r>
      <w:r w:rsidRPr="00E13826">
        <w:rPr>
          <w:sz w:val="24"/>
          <w:szCs w:val="24"/>
        </w:rPr>
        <w:t>учреждениях Калачеевского муниципального района изложить в новой редакции согласно приложению № 1</w:t>
      </w:r>
      <w:r w:rsidR="00E13826">
        <w:rPr>
          <w:sz w:val="24"/>
          <w:szCs w:val="24"/>
        </w:rPr>
        <w:t xml:space="preserve"> </w:t>
      </w:r>
      <w:r w:rsidRPr="00E13826">
        <w:rPr>
          <w:sz w:val="24"/>
          <w:szCs w:val="24"/>
        </w:rPr>
        <w:t>к</w:t>
      </w:r>
      <w:r w:rsidR="00E13826">
        <w:rPr>
          <w:sz w:val="24"/>
          <w:szCs w:val="24"/>
        </w:rPr>
        <w:t xml:space="preserve"> </w:t>
      </w:r>
      <w:r w:rsidRPr="00E13826">
        <w:rPr>
          <w:sz w:val="24"/>
          <w:szCs w:val="24"/>
        </w:rPr>
        <w:t>настоящему постановлению.</w:t>
      </w:r>
    </w:p>
    <w:p w:rsidR="00FD433F" w:rsidRPr="00E13826" w:rsidRDefault="00FD433F" w:rsidP="00E13826">
      <w:pPr>
        <w:ind w:firstLine="709"/>
        <w:rPr>
          <w:rFonts w:cs="Arial"/>
        </w:rPr>
      </w:pPr>
      <w:r w:rsidRPr="00E13826">
        <w:rPr>
          <w:rFonts w:cs="Arial"/>
        </w:rPr>
        <w:t xml:space="preserve"> 1.2. В примерное Положение об оплате труда в муниципальных дошкольных учреждениях Калачеевского муниципального района:</w:t>
      </w:r>
    </w:p>
    <w:p w:rsidR="00FD433F" w:rsidRPr="00E13826" w:rsidRDefault="00E13826" w:rsidP="00E1382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D433F" w:rsidRPr="00E13826">
        <w:rPr>
          <w:rFonts w:cs="Arial"/>
        </w:rPr>
        <w:t>1.2.1.</w:t>
      </w:r>
      <w:r w:rsidR="00FD433F" w:rsidRPr="00E13826">
        <w:rPr>
          <w:rFonts w:cs="Arial"/>
          <w:kern w:val="36"/>
        </w:rPr>
        <w:t xml:space="preserve"> </w:t>
      </w:r>
      <w:r w:rsidR="00FD433F" w:rsidRPr="00E13826">
        <w:rPr>
          <w:rFonts w:cs="Arial"/>
        </w:rPr>
        <w:t xml:space="preserve">Приложение № 5 примерного Положения об оплате труда </w:t>
      </w:r>
      <w:r w:rsidR="00FD433F" w:rsidRPr="00E13826">
        <w:rPr>
          <w:rFonts w:cs="Arial"/>
          <w:bCs/>
          <w:kern w:val="36"/>
        </w:rPr>
        <w:t xml:space="preserve">в дошкольных </w:t>
      </w:r>
      <w:r w:rsidR="00FD433F" w:rsidRPr="00E13826">
        <w:rPr>
          <w:rFonts w:cs="Arial"/>
        </w:rPr>
        <w:t>учреждениях Калачеевского муниципального района изложить в новой редакции согласно приложению № 2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к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настоящему постановлению.</w:t>
      </w:r>
    </w:p>
    <w:p w:rsidR="00FD433F" w:rsidRPr="00E13826" w:rsidRDefault="00FD433F" w:rsidP="00E13826">
      <w:pPr>
        <w:ind w:firstLine="709"/>
        <w:rPr>
          <w:rFonts w:cs="Arial"/>
        </w:rPr>
      </w:pPr>
      <w:r w:rsidRPr="00E13826">
        <w:rPr>
          <w:rFonts w:cs="Arial"/>
        </w:rPr>
        <w:t xml:space="preserve">2. Постановление администрации Калачеевского муниципального района подлежит официальному опубликованию в Вестнике муниципальных правовых актов </w:t>
      </w:r>
      <w:r w:rsidRPr="00E13826">
        <w:rPr>
          <w:rFonts w:cs="Arial"/>
        </w:rPr>
        <w:lastRenderedPageBreak/>
        <w:t>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в силу с момента опубликования и распространяет свое действие на правоотношения, возникшие с</w:t>
      </w:r>
      <w:r w:rsidR="00E13826">
        <w:rPr>
          <w:rFonts w:cs="Arial"/>
        </w:rPr>
        <w:t xml:space="preserve"> </w:t>
      </w:r>
      <w:r w:rsidRPr="00E13826">
        <w:rPr>
          <w:rFonts w:cs="Arial"/>
        </w:rPr>
        <w:t>1 марта 2024 года.</w:t>
      </w:r>
    </w:p>
    <w:p w:rsidR="00E13826" w:rsidRDefault="00E13826" w:rsidP="00E13826">
      <w:pPr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="00FD433F" w:rsidRPr="00E13826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FD433F" w:rsidRPr="00E13826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B1B82" w:rsidRPr="00D11E24" w:rsidTr="00D11E24">
        <w:tc>
          <w:tcPr>
            <w:tcW w:w="3284" w:type="dxa"/>
            <w:shd w:val="clear" w:color="auto" w:fill="auto"/>
          </w:tcPr>
          <w:p w:rsidR="00CB1B82" w:rsidRPr="00D11E24" w:rsidRDefault="00CB1B82" w:rsidP="00D11E24">
            <w:pPr>
              <w:pStyle w:val="af0"/>
              <w:ind w:left="0" w:firstLine="0"/>
              <w:rPr>
                <w:rFonts w:cs="Arial"/>
                <w:bCs/>
              </w:rPr>
            </w:pPr>
            <w:r w:rsidRPr="00D11E24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CB1B82" w:rsidRPr="00D11E24" w:rsidRDefault="00CB1B82" w:rsidP="00D11E24">
            <w:pPr>
              <w:ind w:firstLine="0"/>
              <w:contextualSpacing/>
              <w:rPr>
                <w:rFonts w:cs="Arial"/>
                <w:bCs/>
              </w:rPr>
            </w:pPr>
            <w:r w:rsidRPr="00D11E24">
              <w:rPr>
                <w:rFonts w:cs="Arial"/>
                <w:bCs/>
              </w:rPr>
              <w:t xml:space="preserve">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B1B82" w:rsidRPr="00D11E24" w:rsidRDefault="00CB1B82" w:rsidP="00D11E24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CB1B82" w:rsidRPr="00D11E24" w:rsidRDefault="00CB1B82" w:rsidP="00D11E24">
            <w:pPr>
              <w:ind w:firstLine="0"/>
              <w:rPr>
                <w:rFonts w:cs="Arial"/>
                <w:bCs/>
              </w:rPr>
            </w:pPr>
            <w:r w:rsidRPr="00D11E24">
              <w:rPr>
                <w:rFonts w:cs="Arial"/>
                <w:bCs/>
              </w:rPr>
              <w:t xml:space="preserve">Н.Т. Котолевский </w:t>
            </w:r>
          </w:p>
          <w:p w:rsidR="00CB1B82" w:rsidRPr="00D11E24" w:rsidRDefault="00CB1B82" w:rsidP="00D11E24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FD433F" w:rsidRPr="00E13826" w:rsidRDefault="00FD433F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CB1B82" w:rsidP="00CB1B82">
      <w:pPr>
        <w:pStyle w:val="ConsPlusNormal"/>
        <w:ind w:left="510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br w:type="page"/>
      </w:r>
      <w:r w:rsidR="00FD433F" w:rsidRPr="00E13826">
        <w:rPr>
          <w:rFonts w:ascii="Arial" w:hAnsi="Arial" w:cs="Arial"/>
        </w:rPr>
        <w:lastRenderedPageBreak/>
        <w:t>Приложение № 1</w:t>
      </w:r>
      <w:r w:rsidR="00E13826">
        <w:rPr>
          <w:rFonts w:ascii="Arial" w:hAnsi="Arial" w:cs="Arial"/>
          <w:kern w:val="1"/>
        </w:rPr>
        <w:t xml:space="preserve"> </w:t>
      </w:r>
      <w:r w:rsidR="00FD433F" w:rsidRPr="00E13826">
        <w:rPr>
          <w:rStyle w:val="FontStyle158"/>
          <w:rFonts w:ascii="Arial" w:hAnsi="Arial" w:cs="Arial"/>
          <w:bCs/>
          <w:sz w:val="24"/>
        </w:rPr>
        <w:t>к постановлению администрации</w:t>
      </w:r>
      <w:r w:rsidR="00E13826">
        <w:rPr>
          <w:rFonts w:ascii="Arial" w:hAnsi="Arial" w:cs="Arial"/>
          <w:kern w:val="1"/>
        </w:rPr>
        <w:t xml:space="preserve"> </w:t>
      </w:r>
      <w:r w:rsidR="00FD433F" w:rsidRPr="00E13826">
        <w:rPr>
          <w:rStyle w:val="FontStyle158"/>
          <w:rFonts w:ascii="Arial" w:hAnsi="Arial" w:cs="Arial"/>
          <w:bCs/>
          <w:sz w:val="24"/>
        </w:rPr>
        <w:t>Калачеевского муниципального района Воронежской области</w:t>
      </w:r>
      <w:r>
        <w:rPr>
          <w:rStyle w:val="FontStyle158"/>
          <w:rFonts w:ascii="Arial" w:hAnsi="Arial" w:cs="Arial"/>
          <w:bCs/>
          <w:sz w:val="24"/>
        </w:rPr>
        <w:t xml:space="preserve"> </w:t>
      </w:r>
      <w:r w:rsidR="00FD433F" w:rsidRPr="00E13826">
        <w:rPr>
          <w:rStyle w:val="FontStyle158"/>
          <w:rFonts w:ascii="Arial" w:hAnsi="Arial" w:cs="Arial"/>
          <w:bCs/>
          <w:sz w:val="24"/>
        </w:rPr>
        <w:t>от «</w:t>
      </w:r>
      <w:r w:rsidR="00E13826" w:rsidRPr="00E13826">
        <w:rPr>
          <w:rStyle w:val="FontStyle158"/>
          <w:rFonts w:ascii="Arial" w:hAnsi="Arial" w:cs="Arial"/>
          <w:bCs/>
          <w:sz w:val="24"/>
        </w:rPr>
        <w:t>25</w:t>
      </w:r>
      <w:r w:rsidR="00FD433F" w:rsidRPr="00E13826">
        <w:rPr>
          <w:rStyle w:val="FontStyle158"/>
          <w:rFonts w:ascii="Arial" w:hAnsi="Arial" w:cs="Arial"/>
          <w:bCs/>
          <w:sz w:val="24"/>
        </w:rPr>
        <w:t xml:space="preserve">» </w:t>
      </w:r>
      <w:r w:rsidR="00E13826" w:rsidRPr="00E13826">
        <w:rPr>
          <w:rStyle w:val="FontStyle158"/>
          <w:rFonts w:ascii="Arial" w:hAnsi="Arial" w:cs="Arial"/>
          <w:bCs/>
          <w:sz w:val="24"/>
        </w:rPr>
        <w:t>апреля</w:t>
      </w:r>
      <w:r w:rsidR="00FD433F" w:rsidRPr="00E13826">
        <w:rPr>
          <w:rStyle w:val="FontStyle158"/>
          <w:rFonts w:ascii="Arial" w:hAnsi="Arial" w:cs="Arial"/>
          <w:bCs/>
          <w:sz w:val="24"/>
        </w:rPr>
        <w:t xml:space="preserve"> 2024 г. №</w:t>
      </w:r>
      <w:r w:rsidR="00E13826" w:rsidRPr="00E13826">
        <w:rPr>
          <w:rStyle w:val="FontStyle158"/>
          <w:rFonts w:ascii="Arial" w:hAnsi="Arial" w:cs="Arial"/>
          <w:bCs/>
          <w:sz w:val="24"/>
        </w:rPr>
        <w:t xml:space="preserve"> 437</w:t>
      </w:r>
      <w:r w:rsidR="00E13826">
        <w:rPr>
          <w:rStyle w:val="FontStyle158"/>
          <w:rFonts w:ascii="Arial" w:hAnsi="Arial" w:cs="Arial"/>
          <w:bCs/>
          <w:sz w:val="24"/>
        </w:rPr>
        <w:t xml:space="preserve"> </w:t>
      </w:r>
    </w:p>
    <w:p w:rsidR="00FD433F" w:rsidRPr="00E13826" w:rsidRDefault="00FD433F" w:rsidP="00E13826">
      <w:pPr>
        <w:ind w:firstLine="709"/>
        <w:rPr>
          <w:rFonts w:cs="Arial"/>
          <w:bCs/>
        </w:rPr>
      </w:pPr>
    </w:p>
    <w:p w:rsidR="00E13826" w:rsidRDefault="00FD433F" w:rsidP="00E13826">
      <w:pPr>
        <w:ind w:firstLine="709"/>
        <w:rPr>
          <w:rFonts w:cs="Arial"/>
        </w:rPr>
      </w:pPr>
      <w:r w:rsidRPr="00E13826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FD433F" w:rsidRPr="00E13826" w:rsidRDefault="00FD433F" w:rsidP="00E13826">
      <w:pPr>
        <w:pStyle w:val="af0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1843"/>
      </w:tblGrid>
      <w:tr w:rsidR="00FD433F" w:rsidRPr="00E13826" w:rsidTr="008A70CF">
        <w:trPr>
          <w:trHeight w:val="276"/>
        </w:trPr>
        <w:tc>
          <w:tcPr>
            <w:tcW w:w="2157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157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8A70CF">
        <w:trPr>
          <w:trHeight w:val="143"/>
        </w:trPr>
        <w:tc>
          <w:tcPr>
            <w:tcW w:w="2157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13826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E13826">
              <w:rPr>
                <w:rFonts w:cs="Arial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13826">
              <w:rPr>
                <w:rFonts w:cs="Arial"/>
                <w:color w:val="FF0000"/>
                <w:spacing w:val="-2"/>
              </w:rPr>
              <w:t xml:space="preserve">: </w:t>
            </w:r>
            <w:r w:rsidRPr="00E13826">
              <w:rPr>
                <w:rFonts w:cs="Arial"/>
                <w:spacing w:val="-2"/>
              </w:rPr>
              <w:t>дворник;</w:t>
            </w:r>
            <w:r w:rsidRPr="00E13826">
              <w:rPr>
                <w:rFonts w:cs="Arial"/>
                <w:color w:val="FF0000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истопник (кочегар); сторож</w:t>
            </w:r>
            <w:r w:rsidRPr="00E13826">
              <w:rPr>
                <w:rFonts w:cs="Arial"/>
                <w:color w:val="FF0000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(вахтер);</w:t>
            </w:r>
            <w:r w:rsidRPr="00E13826">
              <w:rPr>
                <w:rFonts w:cs="Arial"/>
                <w:color w:val="FF0000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уборщик производственных помещений; уборщик служебных помещений; подсобный рабочий; машинист по стирке; кастелянша, рабочий по кухне; слесарь-сантехник; плотник (столяр);</w:t>
            </w:r>
            <w:r w:rsidR="00E13826">
              <w:rPr>
                <w:rFonts w:cs="Arial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кастелянша; м</w:t>
            </w:r>
            <w:r w:rsidRPr="00E13826">
              <w:rPr>
                <w:rFonts w:cs="Arial"/>
              </w:rPr>
              <w:t>ойщица посуды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13 657</w:t>
            </w:r>
          </w:p>
        </w:tc>
      </w:tr>
    </w:tbl>
    <w:p w:rsidR="00FD433F" w:rsidRPr="00E13826" w:rsidRDefault="00FD433F" w:rsidP="00E13826">
      <w:pPr>
        <w:pStyle w:val="af0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FD433F" w:rsidRPr="00E13826" w:rsidTr="008A70CF">
        <w:trPr>
          <w:trHeight w:val="276"/>
        </w:trPr>
        <w:tc>
          <w:tcPr>
            <w:tcW w:w="209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093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8A70CF">
        <w:trPr>
          <w:trHeight w:val="557"/>
        </w:trPr>
        <w:tc>
          <w:tcPr>
            <w:tcW w:w="2093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13826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13 774</w:t>
            </w:r>
          </w:p>
        </w:tc>
      </w:tr>
    </w:tbl>
    <w:p w:rsidR="00FD433F" w:rsidRPr="00E13826" w:rsidRDefault="00FD433F" w:rsidP="00E13826">
      <w:pPr>
        <w:pStyle w:val="af0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714"/>
        <w:gridCol w:w="1843"/>
      </w:tblGrid>
      <w:tr w:rsidR="00FD433F" w:rsidRPr="00E13826" w:rsidTr="00FD433F">
        <w:trPr>
          <w:trHeight w:val="276"/>
        </w:trPr>
        <w:tc>
          <w:tcPr>
            <w:tcW w:w="1970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FD433F">
        <w:trPr>
          <w:trHeight w:val="276"/>
        </w:trPr>
        <w:tc>
          <w:tcPr>
            <w:tcW w:w="1970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FD433F" w:rsidRPr="00E13826" w:rsidTr="00FD433F">
        <w:trPr>
          <w:trHeight w:val="143"/>
        </w:trPr>
        <w:tc>
          <w:tcPr>
            <w:tcW w:w="1970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13 774</w:t>
            </w:r>
          </w:p>
        </w:tc>
      </w:tr>
    </w:tbl>
    <w:p w:rsidR="00E13826" w:rsidRDefault="00E13826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p w:rsidR="00FD433F" w:rsidRPr="00E13826" w:rsidRDefault="00FD433F" w:rsidP="00E13826">
      <w:pPr>
        <w:pStyle w:val="af0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FD433F" w:rsidRPr="00E13826" w:rsidTr="008A70CF">
        <w:trPr>
          <w:trHeight w:val="1068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555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13 888</w:t>
            </w:r>
          </w:p>
        </w:tc>
      </w:tr>
      <w:tr w:rsidR="00FD433F" w:rsidRPr="00E13826" w:rsidTr="008A70CF">
        <w:trPr>
          <w:trHeight w:val="338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Заведующий производством (шеф-повар); заведующий столовой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14 004</w:t>
            </w:r>
          </w:p>
        </w:tc>
      </w:tr>
    </w:tbl>
    <w:p w:rsidR="00FD433F" w:rsidRPr="00E13826" w:rsidRDefault="00FD433F" w:rsidP="00E13826">
      <w:pPr>
        <w:pStyle w:val="af0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FD433F" w:rsidRPr="00E13826" w:rsidTr="008A70CF">
        <w:trPr>
          <w:trHeight w:val="276"/>
        </w:trPr>
        <w:tc>
          <w:tcPr>
            <w:tcW w:w="2112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112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956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FD433F" w:rsidRPr="00E13826" w:rsidTr="008A70CF">
        <w:trPr>
          <w:trHeight w:val="143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13826">
              <w:rPr>
                <w:rFonts w:cs="Arial"/>
                <w:spacing w:val="-2"/>
              </w:rPr>
              <w:t>Инженер-программист;</w:t>
            </w:r>
            <w:r w:rsidR="00E13826">
              <w:rPr>
                <w:rFonts w:cs="Arial"/>
                <w:spacing w:val="-2"/>
              </w:rPr>
              <w:t xml:space="preserve"> </w:t>
            </w:r>
            <w:r w:rsidRPr="00E13826">
              <w:rPr>
                <w:rFonts w:cs="Arial"/>
              </w:rPr>
              <w:t>инженер по охране труда</w:t>
            </w:r>
          </w:p>
        </w:tc>
        <w:tc>
          <w:tcPr>
            <w:tcW w:w="1956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14 004</w:t>
            </w:r>
          </w:p>
        </w:tc>
      </w:tr>
    </w:tbl>
    <w:p w:rsidR="00FD433F" w:rsidRPr="00E13826" w:rsidRDefault="00FD433F" w:rsidP="00E13826">
      <w:pPr>
        <w:pStyle w:val="af0"/>
        <w:numPr>
          <w:ilvl w:val="0"/>
          <w:numId w:val="9"/>
        </w:numPr>
        <w:shd w:val="clear" w:color="auto" w:fill="FFFFFF"/>
        <w:ind w:left="0" w:firstLine="709"/>
        <w:rPr>
          <w:rFonts w:cs="Arial"/>
          <w:bCs/>
          <w:spacing w:val="-1"/>
        </w:rPr>
      </w:pPr>
      <w:r w:rsidRPr="00E13826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E13826">
        <w:rPr>
          <w:rFonts w:cs="Arial"/>
          <w:bCs/>
          <w:spacing w:val="-1"/>
        </w:rPr>
        <w:t>учебно-вспомогательного персонала второго уровня (№ 216н)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1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FD433F" w:rsidRPr="00E13826" w:rsidTr="008A70CF">
        <w:trPr>
          <w:trHeight w:val="276"/>
        </w:trPr>
        <w:tc>
          <w:tcPr>
            <w:tcW w:w="2112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112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FD433F" w:rsidRPr="00E13826" w:rsidRDefault="00FD433F" w:rsidP="00E13826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8A70CF">
        <w:trPr>
          <w:trHeight w:val="143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11"/>
              </w:rPr>
            </w:pPr>
            <w:r w:rsidRPr="00E13826">
              <w:rPr>
                <w:rFonts w:cs="Arial"/>
                <w:spacing w:val="-2"/>
              </w:rPr>
              <w:t>Младший воспитатель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14 930</w:t>
            </w:r>
          </w:p>
        </w:tc>
      </w:tr>
    </w:tbl>
    <w:p w:rsidR="00FD433F" w:rsidRPr="00E13826" w:rsidRDefault="00FD433F" w:rsidP="00E13826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FD433F" w:rsidRPr="00E13826" w:rsidRDefault="00FD433F" w:rsidP="00E13826">
      <w:pPr>
        <w:shd w:val="clear" w:color="auto" w:fill="FFFFFF"/>
        <w:ind w:firstLine="709"/>
        <w:rPr>
          <w:rFonts w:cs="Arial"/>
          <w:bCs/>
          <w:spacing w:val="-1"/>
        </w:rPr>
      </w:pPr>
      <w:r w:rsidRPr="00E13826">
        <w:rPr>
          <w:rFonts w:cs="Arial"/>
          <w:bCs/>
          <w:spacing w:val="-2"/>
        </w:rPr>
        <w:t>7.</w:t>
      </w:r>
      <w:r w:rsidR="00E13826">
        <w:rPr>
          <w:rFonts w:cs="Arial"/>
          <w:bCs/>
          <w:spacing w:val="-2"/>
        </w:rPr>
        <w:t xml:space="preserve"> </w:t>
      </w:r>
      <w:r w:rsidRPr="00E13826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E13826">
        <w:rPr>
          <w:rFonts w:cs="Arial"/>
          <w:bCs/>
          <w:spacing w:val="1"/>
        </w:rPr>
        <w:t xml:space="preserve">педагогических работников </w:t>
      </w:r>
      <w:r w:rsidRPr="00E13826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986" w:tblpY="4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FD433F" w:rsidRPr="00E13826" w:rsidTr="008A70CF">
        <w:trPr>
          <w:trHeight w:val="276"/>
        </w:trPr>
        <w:tc>
          <w:tcPr>
            <w:tcW w:w="209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325"/>
        </w:trPr>
        <w:tc>
          <w:tcPr>
            <w:tcW w:w="2093" w:type="dxa"/>
            <w:vMerge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8A70CF">
        <w:trPr>
          <w:trHeight w:val="298"/>
        </w:trPr>
        <w:tc>
          <w:tcPr>
            <w:tcW w:w="2093" w:type="dxa"/>
            <w:vMerge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8A70CF">
        <w:trPr>
          <w:trHeight w:val="143"/>
        </w:trPr>
        <w:tc>
          <w:tcPr>
            <w:tcW w:w="2093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1"/>
              </w:rPr>
              <w:t>Инструктор по физической культуре;</w:t>
            </w:r>
            <w:r w:rsidRPr="00E13826">
              <w:rPr>
                <w:rFonts w:cs="Arial"/>
                <w:spacing w:val="-10"/>
              </w:rPr>
              <w:t xml:space="preserve"> музыкальный руководитель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15 972</w:t>
            </w:r>
          </w:p>
        </w:tc>
      </w:tr>
      <w:tr w:rsidR="00FD433F" w:rsidRPr="00E13826" w:rsidTr="008A70CF">
        <w:trPr>
          <w:trHeight w:val="699"/>
        </w:trPr>
        <w:tc>
          <w:tcPr>
            <w:tcW w:w="2093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8"/>
              </w:rPr>
              <w:t>Педагог дополнительного образования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16 088</w:t>
            </w:r>
          </w:p>
        </w:tc>
      </w:tr>
      <w:tr w:rsidR="00FD433F" w:rsidRPr="00E13826" w:rsidTr="008A70CF">
        <w:trPr>
          <w:trHeight w:val="273"/>
        </w:trPr>
        <w:tc>
          <w:tcPr>
            <w:tcW w:w="2093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2"/>
              </w:rPr>
              <w:t xml:space="preserve">3 </w:t>
            </w:r>
            <w:r w:rsidRPr="00E13826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lastRenderedPageBreak/>
              <w:t>Воспитатель; методист; педагог-</w:t>
            </w:r>
            <w:r w:rsidRPr="00E13826">
              <w:rPr>
                <w:rFonts w:cs="Arial"/>
              </w:rPr>
              <w:lastRenderedPageBreak/>
              <w:t>психолог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lastRenderedPageBreak/>
              <w:t>16 319</w:t>
            </w:r>
          </w:p>
        </w:tc>
      </w:tr>
      <w:tr w:rsidR="00FD433F" w:rsidRPr="00E13826" w:rsidTr="008A70CF">
        <w:trPr>
          <w:trHeight w:val="422"/>
        </w:trPr>
        <w:tc>
          <w:tcPr>
            <w:tcW w:w="2093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7"/>
              </w:rPr>
              <w:t xml:space="preserve">Старший воспитатель; тьютор; учитель-дефектолог; учитель-логопед 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16 434</w:t>
            </w:r>
          </w:p>
        </w:tc>
      </w:tr>
    </w:tbl>
    <w:p w:rsidR="00E13826" w:rsidRDefault="00E13826" w:rsidP="00E13826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E13826" w:rsidRDefault="00E13826" w:rsidP="00E13826">
      <w:pPr>
        <w:ind w:firstLine="709"/>
        <w:rPr>
          <w:rFonts w:cs="Arial"/>
          <w:color w:val="FF0000"/>
        </w:rPr>
      </w:pPr>
    </w:p>
    <w:p w:rsidR="00FD433F" w:rsidRPr="00E13826" w:rsidRDefault="00FD433F" w:rsidP="00E13826">
      <w:pPr>
        <w:ind w:firstLine="709"/>
        <w:rPr>
          <w:rFonts w:cs="Arial"/>
          <w:color w:val="FF0000"/>
        </w:rPr>
      </w:pPr>
    </w:p>
    <w:p w:rsidR="00FD433F" w:rsidRPr="00E13826" w:rsidRDefault="00FD433F" w:rsidP="00E13826">
      <w:pPr>
        <w:shd w:val="clear" w:color="auto" w:fill="FFFFFF"/>
        <w:ind w:firstLine="709"/>
        <w:rPr>
          <w:rFonts w:cs="Arial"/>
        </w:rPr>
      </w:pPr>
      <w:r w:rsidRPr="00E13826">
        <w:rPr>
          <w:rFonts w:cs="Arial"/>
          <w:bCs/>
        </w:rPr>
        <w:t xml:space="preserve">8. </w:t>
      </w:r>
      <w:r w:rsidRPr="00E13826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:rsidR="00FD433F" w:rsidRPr="00E13826" w:rsidRDefault="00FD433F" w:rsidP="00E13826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FD433F" w:rsidRPr="00E13826" w:rsidTr="008A70CF">
        <w:tc>
          <w:tcPr>
            <w:tcW w:w="67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п/п</w:t>
            </w:r>
          </w:p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  <w:bCs/>
                <w:spacing w:val="-2"/>
              </w:rPr>
              <w:t>Оклад</w:t>
            </w:r>
          </w:p>
        </w:tc>
      </w:tr>
      <w:tr w:rsidR="00FD433F" w:rsidRPr="00E13826" w:rsidTr="008A70CF">
        <w:tc>
          <w:tcPr>
            <w:tcW w:w="67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Ассистент (помощник)</w:t>
            </w:r>
            <w:r w:rsidRPr="00E13826">
              <w:rPr>
                <w:rStyle w:val="af"/>
                <w:rFonts w:cs="Arial"/>
              </w:rPr>
              <w:footnoteReference w:id="1"/>
            </w:r>
          </w:p>
        </w:tc>
        <w:tc>
          <w:tcPr>
            <w:tcW w:w="166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13657</w:t>
            </w:r>
          </w:p>
        </w:tc>
      </w:tr>
      <w:tr w:rsidR="00FD433F" w:rsidRPr="00E13826" w:rsidTr="008A70CF">
        <w:tc>
          <w:tcPr>
            <w:tcW w:w="67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13 657</w:t>
            </w:r>
          </w:p>
        </w:tc>
      </w:tr>
      <w:tr w:rsidR="00FD433F" w:rsidRPr="00E13826" w:rsidTr="008A70CF">
        <w:tc>
          <w:tcPr>
            <w:tcW w:w="67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13 774</w:t>
            </w:r>
          </w:p>
        </w:tc>
      </w:tr>
    </w:tbl>
    <w:p w:rsidR="00E13826" w:rsidRDefault="00E13826" w:rsidP="00E13826">
      <w:pPr>
        <w:ind w:firstLine="709"/>
        <w:rPr>
          <w:rFonts w:cs="Arial"/>
          <w:kern w:val="36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E13826" w:rsidP="00E13826">
      <w:pPr>
        <w:pStyle w:val="ConsPlusNormal"/>
        <w:ind w:firstLine="709"/>
        <w:jc w:val="both"/>
        <w:rPr>
          <w:rFonts w:ascii="Arial" w:hAnsi="Arial" w:cs="Arial"/>
        </w:rPr>
      </w:pPr>
    </w:p>
    <w:p w:rsidR="00E13826" w:rsidRDefault="00CB1B82" w:rsidP="00CB1B82">
      <w:pPr>
        <w:pStyle w:val="ConsPlusNormal"/>
        <w:ind w:left="567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br w:type="page"/>
      </w:r>
      <w:r w:rsidR="00FD433F" w:rsidRPr="00E13826">
        <w:rPr>
          <w:rFonts w:ascii="Arial" w:hAnsi="Arial" w:cs="Arial"/>
        </w:rPr>
        <w:lastRenderedPageBreak/>
        <w:t>Приложение № 2</w:t>
      </w:r>
      <w:r w:rsidR="00E13826">
        <w:rPr>
          <w:rFonts w:ascii="Arial" w:hAnsi="Arial" w:cs="Arial"/>
          <w:kern w:val="1"/>
        </w:rPr>
        <w:t xml:space="preserve"> </w:t>
      </w:r>
      <w:r w:rsidR="00FD433F" w:rsidRPr="00E13826">
        <w:rPr>
          <w:rStyle w:val="FontStyle158"/>
          <w:rFonts w:ascii="Arial" w:hAnsi="Arial" w:cs="Arial"/>
          <w:bCs/>
          <w:sz w:val="24"/>
        </w:rPr>
        <w:t>к постановлению администрации</w:t>
      </w:r>
      <w:r w:rsidR="00E13826">
        <w:rPr>
          <w:rFonts w:ascii="Arial" w:hAnsi="Arial" w:cs="Arial"/>
          <w:kern w:val="1"/>
        </w:rPr>
        <w:t xml:space="preserve"> </w:t>
      </w:r>
      <w:r w:rsidR="00FD433F" w:rsidRPr="00E13826">
        <w:rPr>
          <w:rStyle w:val="FontStyle158"/>
          <w:rFonts w:ascii="Arial" w:hAnsi="Arial" w:cs="Arial"/>
          <w:bCs/>
          <w:sz w:val="24"/>
        </w:rPr>
        <w:t>Калачеевского муниципального района Воронежской области</w:t>
      </w:r>
      <w:r>
        <w:rPr>
          <w:rStyle w:val="FontStyle158"/>
          <w:rFonts w:ascii="Arial" w:hAnsi="Arial" w:cs="Arial"/>
          <w:bCs/>
          <w:sz w:val="24"/>
        </w:rPr>
        <w:t xml:space="preserve"> </w:t>
      </w:r>
      <w:r w:rsidR="00FD433F" w:rsidRPr="00E13826">
        <w:rPr>
          <w:rStyle w:val="FontStyle158"/>
          <w:rFonts w:ascii="Arial" w:hAnsi="Arial" w:cs="Arial"/>
          <w:bCs/>
          <w:sz w:val="24"/>
        </w:rPr>
        <w:t>от «</w:t>
      </w:r>
      <w:r w:rsidR="00E13826" w:rsidRPr="00E13826">
        <w:rPr>
          <w:rStyle w:val="FontStyle158"/>
          <w:rFonts w:ascii="Arial" w:hAnsi="Arial" w:cs="Arial"/>
          <w:bCs/>
          <w:sz w:val="24"/>
        </w:rPr>
        <w:t>25</w:t>
      </w:r>
      <w:r w:rsidR="00FD433F" w:rsidRPr="00E13826">
        <w:rPr>
          <w:rStyle w:val="FontStyle158"/>
          <w:rFonts w:ascii="Arial" w:hAnsi="Arial" w:cs="Arial"/>
          <w:bCs/>
          <w:sz w:val="24"/>
        </w:rPr>
        <w:t xml:space="preserve">» </w:t>
      </w:r>
      <w:r w:rsidR="00E13826" w:rsidRPr="00E13826">
        <w:rPr>
          <w:rStyle w:val="FontStyle158"/>
          <w:rFonts w:ascii="Arial" w:hAnsi="Arial" w:cs="Arial"/>
          <w:bCs/>
          <w:sz w:val="24"/>
        </w:rPr>
        <w:t>апреля</w:t>
      </w:r>
      <w:r w:rsidR="00FD433F" w:rsidRPr="00E13826">
        <w:rPr>
          <w:rStyle w:val="FontStyle158"/>
          <w:rFonts w:ascii="Arial" w:hAnsi="Arial" w:cs="Arial"/>
          <w:bCs/>
          <w:sz w:val="24"/>
        </w:rPr>
        <w:t xml:space="preserve"> 2024 г. №</w:t>
      </w:r>
      <w:r w:rsidR="00E13826" w:rsidRPr="00E13826">
        <w:rPr>
          <w:rStyle w:val="FontStyle158"/>
          <w:rFonts w:ascii="Arial" w:hAnsi="Arial" w:cs="Arial"/>
          <w:bCs/>
          <w:sz w:val="24"/>
        </w:rPr>
        <w:t xml:space="preserve"> 437</w:t>
      </w:r>
      <w:r w:rsidR="00E13826">
        <w:rPr>
          <w:rStyle w:val="FontStyle158"/>
          <w:rFonts w:ascii="Arial" w:hAnsi="Arial" w:cs="Arial"/>
          <w:bCs/>
          <w:sz w:val="24"/>
        </w:rPr>
        <w:t xml:space="preserve"> </w:t>
      </w:r>
    </w:p>
    <w:p w:rsidR="00FD433F" w:rsidRPr="00E13826" w:rsidRDefault="00FD433F" w:rsidP="00E13826">
      <w:pPr>
        <w:ind w:firstLine="709"/>
        <w:rPr>
          <w:rFonts w:cs="Arial"/>
          <w:bCs/>
        </w:rPr>
      </w:pPr>
    </w:p>
    <w:p w:rsidR="00E13826" w:rsidRDefault="00FD433F" w:rsidP="00E13826">
      <w:pPr>
        <w:ind w:firstLine="709"/>
        <w:rPr>
          <w:rFonts w:cs="Arial"/>
        </w:rPr>
      </w:pPr>
      <w:r w:rsidRPr="00E13826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FD433F" w:rsidRPr="00E13826" w:rsidRDefault="00FD433F" w:rsidP="00E13826">
      <w:pPr>
        <w:pStyle w:val="af0"/>
        <w:numPr>
          <w:ilvl w:val="0"/>
          <w:numId w:val="33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1843"/>
      </w:tblGrid>
      <w:tr w:rsidR="00FD433F" w:rsidRPr="00E13826" w:rsidTr="008A70CF">
        <w:trPr>
          <w:trHeight w:val="276"/>
        </w:trPr>
        <w:tc>
          <w:tcPr>
            <w:tcW w:w="2157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157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8A70CF">
        <w:trPr>
          <w:trHeight w:val="143"/>
        </w:trPr>
        <w:tc>
          <w:tcPr>
            <w:tcW w:w="2157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13826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E13826">
              <w:rPr>
                <w:rFonts w:cs="Arial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13826">
              <w:rPr>
                <w:rFonts w:cs="Arial"/>
                <w:color w:val="FF0000"/>
                <w:spacing w:val="-2"/>
              </w:rPr>
              <w:t xml:space="preserve">: </w:t>
            </w:r>
            <w:r w:rsidRPr="00E13826">
              <w:rPr>
                <w:rFonts w:cs="Arial"/>
                <w:spacing w:val="-2"/>
              </w:rPr>
              <w:t>дворник;</w:t>
            </w:r>
            <w:r w:rsidRPr="00E13826">
              <w:rPr>
                <w:rFonts w:cs="Arial"/>
                <w:color w:val="FF0000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истопник (кочегар); сторож</w:t>
            </w:r>
            <w:r w:rsidRPr="00E13826">
              <w:rPr>
                <w:rFonts w:cs="Arial"/>
                <w:color w:val="FF0000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(вахтер);</w:t>
            </w:r>
            <w:r w:rsidRPr="00E13826">
              <w:rPr>
                <w:rFonts w:cs="Arial"/>
                <w:color w:val="FF0000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уборщик производственных помещений; уборщик служебных помещений; подсобный рабочий; машинист по стирке; кастелянша, рабочий по кухне; слесарь-сантехник; плотник (столяр);</w:t>
            </w:r>
            <w:r w:rsidR="00E13826">
              <w:rPr>
                <w:rFonts w:cs="Arial"/>
                <w:spacing w:val="-2"/>
              </w:rPr>
              <w:t xml:space="preserve"> </w:t>
            </w:r>
            <w:r w:rsidRPr="00E13826">
              <w:rPr>
                <w:rFonts w:cs="Arial"/>
                <w:spacing w:val="-2"/>
              </w:rPr>
              <w:t>кастелянша; м</w:t>
            </w:r>
            <w:r w:rsidRPr="00E13826">
              <w:rPr>
                <w:rFonts w:cs="Arial"/>
              </w:rPr>
              <w:t>ойщица посуды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13 657</w:t>
            </w:r>
          </w:p>
        </w:tc>
      </w:tr>
    </w:tbl>
    <w:p w:rsidR="00FD433F" w:rsidRPr="00E13826" w:rsidRDefault="00FD433F" w:rsidP="00E13826">
      <w:pPr>
        <w:pStyle w:val="af0"/>
        <w:numPr>
          <w:ilvl w:val="0"/>
          <w:numId w:val="33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FD433F" w:rsidRPr="00E13826" w:rsidTr="008A70CF">
        <w:trPr>
          <w:trHeight w:val="276"/>
        </w:trPr>
        <w:tc>
          <w:tcPr>
            <w:tcW w:w="209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093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8A70CF">
        <w:trPr>
          <w:trHeight w:val="557"/>
        </w:trPr>
        <w:tc>
          <w:tcPr>
            <w:tcW w:w="2093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13826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13 774</w:t>
            </w:r>
          </w:p>
        </w:tc>
      </w:tr>
    </w:tbl>
    <w:p w:rsidR="00FD433F" w:rsidRPr="00E13826" w:rsidRDefault="00FD433F" w:rsidP="00E13826">
      <w:pPr>
        <w:pStyle w:val="af0"/>
        <w:numPr>
          <w:ilvl w:val="0"/>
          <w:numId w:val="33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FD433F" w:rsidRPr="00E13826" w:rsidTr="008A70CF">
        <w:trPr>
          <w:trHeight w:val="276"/>
        </w:trPr>
        <w:tc>
          <w:tcPr>
            <w:tcW w:w="2112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112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FD433F" w:rsidRPr="00E13826" w:rsidTr="008A70CF">
        <w:trPr>
          <w:trHeight w:val="143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</w:t>
            </w:r>
            <w:r w:rsidRPr="00E13826">
              <w:rPr>
                <w:rFonts w:cs="Arial"/>
                <w:spacing w:val="-2"/>
              </w:rPr>
              <w:lastRenderedPageBreak/>
              <w:t>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lastRenderedPageBreak/>
              <w:t>Делопроизводитель; секретарь; секретарь-машинистка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13 774</w:t>
            </w:r>
          </w:p>
        </w:tc>
      </w:tr>
    </w:tbl>
    <w:p w:rsidR="00E13826" w:rsidRDefault="00E13826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p w:rsidR="00FD433F" w:rsidRPr="00E13826" w:rsidRDefault="00FD433F" w:rsidP="00E13826">
      <w:pPr>
        <w:pStyle w:val="af0"/>
        <w:numPr>
          <w:ilvl w:val="0"/>
          <w:numId w:val="33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FD433F" w:rsidRPr="00E13826" w:rsidTr="008A70CF">
        <w:trPr>
          <w:trHeight w:val="1068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555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13 888</w:t>
            </w:r>
          </w:p>
        </w:tc>
      </w:tr>
      <w:tr w:rsidR="00FD433F" w:rsidRPr="00E13826" w:rsidTr="008A70CF">
        <w:trPr>
          <w:trHeight w:val="338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Заведующий производством (шеф-повар); заведующий столовой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14 004</w:t>
            </w:r>
          </w:p>
        </w:tc>
      </w:tr>
    </w:tbl>
    <w:p w:rsidR="00FD433F" w:rsidRPr="00E13826" w:rsidRDefault="00FD433F" w:rsidP="00E13826">
      <w:pPr>
        <w:pStyle w:val="af0"/>
        <w:numPr>
          <w:ilvl w:val="0"/>
          <w:numId w:val="33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E13826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FD433F" w:rsidRPr="00E13826" w:rsidTr="008A70CF">
        <w:trPr>
          <w:trHeight w:val="276"/>
        </w:trPr>
        <w:tc>
          <w:tcPr>
            <w:tcW w:w="2112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112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956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FD433F" w:rsidRPr="00E13826" w:rsidTr="008A70CF">
        <w:trPr>
          <w:trHeight w:val="143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E13826">
              <w:rPr>
                <w:rFonts w:cs="Arial"/>
                <w:spacing w:val="-2"/>
              </w:rPr>
              <w:t>Инженер-программист;</w:t>
            </w:r>
            <w:r w:rsidR="00E13826">
              <w:rPr>
                <w:rFonts w:cs="Arial"/>
                <w:spacing w:val="-2"/>
              </w:rPr>
              <w:t xml:space="preserve"> </w:t>
            </w:r>
            <w:r w:rsidRPr="00E13826">
              <w:rPr>
                <w:rFonts w:cs="Arial"/>
              </w:rPr>
              <w:t>инженер по охране труда</w:t>
            </w:r>
          </w:p>
        </w:tc>
        <w:tc>
          <w:tcPr>
            <w:tcW w:w="1956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14 004</w:t>
            </w:r>
          </w:p>
        </w:tc>
      </w:tr>
    </w:tbl>
    <w:p w:rsidR="00FD433F" w:rsidRPr="00E13826" w:rsidRDefault="00FD433F" w:rsidP="00E13826">
      <w:pPr>
        <w:pStyle w:val="af0"/>
        <w:numPr>
          <w:ilvl w:val="0"/>
          <w:numId w:val="33"/>
        </w:numPr>
        <w:shd w:val="clear" w:color="auto" w:fill="FFFFFF"/>
        <w:ind w:left="0" w:firstLine="709"/>
        <w:rPr>
          <w:rFonts w:cs="Arial"/>
          <w:bCs/>
          <w:spacing w:val="-1"/>
        </w:rPr>
      </w:pPr>
      <w:r w:rsidRPr="00E13826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E13826">
        <w:rPr>
          <w:rFonts w:cs="Arial"/>
          <w:bCs/>
          <w:spacing w:val="-1"/>
        </w:rPr>
        <w:t>учебно-вспомогательного персонала второго уровня (№ 216н)</w:t>
      </w:r>
    </w:p>
    <w:p w:rsidR="00FD433F" w:rsidRPr="00E13826" w:rsidRDefault="00FD433F" w:rsidP="00E13826">
      <w:pPr>
        <w:pStyle w:val="af0"/>
        <w:shd w:val="clear" w:color="auto" w:fill="FFFFFF"/>
        <w:ind w:left="0" w:firstLine="709"/>
        <w:rPr>
          <w:rFonts w:cs="Arial"/>
          <w:bCs/>
          <w:spacing w:val="-1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FD433F" w:rsidRPr="00E13826" w:rsidTr="008A70CF">
        <w:trPr>
          <w:trHeight w:val="276"/>
        </w:trPr>
        <w:tc>
          <w:tcPr>
            <w:tcW w:w="2112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8A70CF">
        <w:trPr>
          <w:trHeight w:val="276"/>
        </w:trPr>
        <w:tc>
          <w:tcPr>
            <w:tcW w:w="2112" w:type="dxa"/>
            <w:vMerge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FD433F" w:rsidRPr="00E13826" w:rsidRDefault="00FD433F" w:rsidP="00E13826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8A70CF">
        <w:trPr>
          <w:trHeight w:val="143"/>
        </w:trPr>
        <w:tc>
          <w:tcPr>
            <w:tcW w:w="2112" w:type="dxa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FD433F" w:rsidRPr="00E13826" w:rsidRDefault="00FD433F" w:rsidP="00E13826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11"/>
              </w:rPr>
            </w:pPr>
            <w:r w:rsidRPr="00E13826">
              <w:rPr>
                <w:rFonts w:cs="Arial"/>
                <w:spacing w:val="-2"/>
              </w:rPr>
              <w:t>Младший воспитатель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14 930</w:t>
            </w:r>
          </w:p>
        </w:tc>
      </w:tr>
    </w:tbl>
    <w:p w:rsidR="00FD433F" w:rsidRPr="00E13826" w:rsidRDefault="00FD433F" w:rsidP="00E13826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FD433F" w:rsidRPr="00E13826" w:rsidRDefault="00FD433F" w:rsidP="00E13826">
      <w:pPr>
        <w:shd w:val="clear" w:color="auto" w:fill="FFFFFF"/>
        <w:ind w:firstLine="709"/>
        <w:rPr>
          <w:rFonts w:cs="Arial"/>
          <w:bCs/>
          <w:spacing w:val="-1"/>
        </w:rPr>
      </w:pPr>
      <w:r w:rsidRPr="00E13826">
        <w:rPr>
          <w:rFonts w:cs="Arial"/>
          <w:bCs/>
          <w:spacing w:val="-2"/>
        </w:rPr>
        <w:t>7.</w:t>
      </w:r>
      <w:r w:rsidR="00E13826">
        <w:rPr>
          <w:rFonts w:cs="Arial"/>
          <w:bCs/>
          <w:spacing w:val="-2"/>
        </w:rPr>
        <w:t xml:space="preserve"> </w:t>
      </w:r>
      <w:r w:rsidRPr="00E13826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E13826">
        <w:rPr>
          <w:rFonts w:cs="Arial"/>
          <w:bCs/>
          <w:spacing w:val="1"/>
        </w:rPr>
        <w:t xml:space="preserve">педагогических работников </w:t>
      </w:r>
      <w:r w:rsidRPr="00E13826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810" w:tblpY="435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57"/>
        <w:gridCol w:w="1843"/>
      </w:tblGrid>
      <w:tr w:rsidR="00FD433F" w:rsidRPr="00E13826" w:rsidTr="00FD433F">
        <w:trPr>
          <w:trHeight w:val="276"/>
        </w:trPr>
        <w:tc>
          <w:tcPr>
            <w:tcW w:w="2269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FD433F" w:rsidRPr="00E13826" w:rsidRDefault="00FD433F" w:rsidP="00E13826">
            <w:pPr>
              <w:ind w:firstLine="709"/>
              <w:rPr>
                <w:rFonts w:cs="Arial"/>
                <w:bCs/>
                <w:spacing w:val="-2"/>
              </w:rPr>
            </w:pPr>
            <w:r w:rsidRPr="00E13826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FD433F" w:rsidRPr="00E13826" w:rsidTr="00FD433F">
        <w:trPr>
          <w:trHeight w:val="325"/>
        </w:trPr>
        <w:tc>
          <w:tcPr>
            <w:tcW w:w="2269" w:type="dxa"/>
            <w:vMerge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FD433F">
        <w:trPr>
          <w:trHeight w:val="298"/>
        </w:trPr>
        <w:tc>
          <w:tcPr>
            <w:tcW w:w="2269" w:type="dxa"/>
            <w:vMerge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843" w:type="dxa"/>
            <w:vMerge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FD433F" w:rsidRPr="00E13826" w:rsidTr="00FD433F">
        <w:trPr>
          <w:trHeight w:val="143"/>
        </w:trPr>
        <w:tc>
          <w:tcPr>
            <w:tcW w:w="2269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1"/>
              </w:rPr>
              <w:t>Инструктор по физической культуре;</w:t>
            </w:r>
            <w:r w:rsidRPr="00E13826">
              <w:rPr>
                <w:rFonts w:cs="Arial"/>
                <w:spacing w:val="-10"/>
              </w:rPr>
              <w:t xml:space="preserve"> музыкальный руководитель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15 972</w:t>
            </w:r>
          </w:p>
        </w:tc>
      </w:tr>
      <w:tr w:rsidR="00FD433F" w:rsidRPr="00E13826" w:rsidTr="00FD433F">
        <w:trPr>
          <w:trHeight w:val="699"/>
        </w:trPr>
        <w:tc>
          <w:tcPr>
            <w:tcW w:w="2269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2"/>
              </w:rPr>
              <w:t>2 квалификационны</w:t>
            </w:r>
            <w:r w:rsidRPr="00E13826">
              <w:rPr>
                <w:rFonts w:cs="Arial"/>
                <w:spacing w:val="-2"/>
              </w:rPr>
              <w:lastRenderedPageBreak/>
              <w:t>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8"/>
              </w:rPr>
              <w:lastRenderedPageBreak/>
              <w:t>Педагог дополнительного образования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16 088</w:t>
            </w:r>
          </w:p>
        </w:tc>
      </w:tr>
      <w:tr w:rsidR="00FD433F" w:rsidRPr="00E13826" w:rsidTr="00FD433F">
        <w:trPr>
          <w:trHeight w:val="273"/>
        </w:trPr>
        <w:tc>
          <w:tcPr>
            <w:tcW w:w="2269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Воспитатель; методист; педагог-психолог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16 319</w:t>
            </w:r>
          </w:p>
        </w:tc>
      </w:tr>
      <w:tr w:rsidR="00FD433F" w:rsidRPr="00E13826" w:rsidTr="00FD433F">
        <w:trPr>
          <w:trHeight w:val="422"/>
        </w:trPr>
        <w:tc>
          <w:tcPr>
            <w:tcW w:w="2269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FD433F" w:rsidRPr="00E13826" w:rsidRDefault="00FD433F" w:rsidP="00E13826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E13826">
              <w:rPr>
                <w:rFonts w:cs="Arial"/>
                <w:spacing w:val="-7"/>
              </w:rPr>
              <w:t xml:space="preserve">Старший воспитатель; тьютор; учитель-дефектолог; учитель-логопед </w:t>
            </w:r>
          </w:p>
        </w:tc>
        <w:tc>
          <w:tcPr>
            <w:tcW w:w="1843" w:type="dxa"/>
            <w:vAlign w:val="center"/>
          </w:tcPr>
          <w:p w:rsidR="00FD433F" w:rsidRPr="00E13826" w:rsidRDefault="00FD433F" w:rsidP="00E13826">
            <w:pPr>
              <w:ind w:firstLine="709"/>
              <w:rPr>
                <w:rFonts w:cs="Arial"/>
                <w:spacing w:val="-2"/>
              </w:rPr>
            </w:pPr>
            <w:r w:rsidRPr="00E13826">
              <w:rPr>
                <w:rFonts w:cs="Arial"/>
                <w:spacing w:val="-2"/>
              </w:rPr>
              <w:t>16 434</w:t>
            </w:r>
          </w:p>
        </w:tc>
      </w:tr>
    </w:tbl>
    <w:p w:rsidR="00E13826" w:rsidRDefault="00E13826" w:rsidP="00E13826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E13826" w:rsidRDefault="00E13826" w:rsidP="00E13826">
      <w:pPr>
        <w:shd w:val="clear" w:color="auto" w:fill="FFFFFF"/>
        <w:ind w:firstLine="709"/>
        <w:rPr>
          <w:rFonts w:cs="Arial"/>
          <w:bCs/>
        </w:rPr>
      </w:pPr>
    </w:p>
    <w:p w:rsidR="00FD433F" w:rsidRPr="00E13826" w:rsidRDefault="00FD433F" w:rsidP="00E13826">
      <w:pPr>
        <w:shd w:val="clear" w:color="auto" w:fill="FFFFFF"/>
        <w:ind w:firstLine="709"/>
        <w:rPr>
          <w:rFonts w:cs="Arial"/>
          <w:bCs/>
        </w:rPr>
      </w:pPr>
    </w:p>
    <w:p w:rsidR="00FD433F" w:rsidRPr="00E13826" w:rsidRDefault="00FD433F" w:rsidP="00E13826">
      <w:pPr>
        <w:shd w:val="clear" w:color="auto" w:fill="FFFFFF"/>
        <w:ind w:firstLine="709"/>
        <w:rPr>
          <w:rFonts w:cs="Arial"/>
        </w:rPr>
      </w:pPr>
      <w:r w:rsidRPr="00E13826">
        <w:rPr>
          <w:rFonts w:cs="Arial"/>
          <w:bCs/>
        </w:rPr>
        <w:t xml:space="preserve">8. </w:t>
      </w:r>
      <w:r w:rsidRPr="00E13826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:rsidR="00FD433F" w:rsidRPr="00E13826" w:rsidRDefault="00FD433F" w:rsidP="00E13826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FD433F" w:rsidRPr="00E13826" w:rsidTr="008A70CF">
        <w:tc>
          <w:tcPr>
            <w:tcW w:w="67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п/п</w:t>
            </w:r>
          </w:p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  <w:bCs/>
                <w:spacing w:val="-2"/>
              </w:rPr>
              <w:t>Оклад</w:t>
            </w:r>
          </w:p>
        </w:tc>
      </w:tr>
      <w:tr w:rsidR="00FD433F" w:rsidRPr="00E13826" w:rsidTr="008A70CF">
        <w:tc>
          <w:tcPr>
            <w:tcW w:w="67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Ассистент (помощник)</w:t>
            </w:r>
            <w:r w:rsidRPr="00E13826">
              <w:rPr>
                <w:rStyle w:val="af"/>
                <w:rFonts w:cs="Arial"/>
              </w:rPr>
              <w:footnoteReference w:id="2"/>
            </w:r>
          </w:p>
        </w:tc>
        <w:tc>
          <w:tcPr>
            <w:tcW w:w="166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13657</w:t>
            </w:r>
          </w:p>
        </w:tc>
      </w:tr>
      <w:tr w:rsidR="00FD433F" w:rsidRPr="00E13826" w:rsidTr="008A70CF">
        <w:tc>
          <w:tcPr>
            <w:tcW w:w="67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13 657</w:t>
            </w:r>
          </w:p>
        </w:tc>
      </w:tr>
      <w:tr w:rsidR="00FD433F" w:rsidRPr="00E13826" w:rsidTr="008A70CF">
        <w:tc>
          <w:tcPr>
            <w:tcW w:w="67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FD433F" w:rsidRPr="00E13826" w:rsidRDefault="00FD433F" w:rsidP="00E13826">
            <w:pPr>
              <w:ind w:firstLine="709"/>
              <w:rPr>
                <w:rFonts w:cs="Arial"/>
              </w:rPr>
            </w:pPr>
            <w:r w:rsidRPr="00E13826">
              <w:rPr>
                <w:rFonts w:cs="Arial"/>
              </w:rPr>
              <w:t>13 774</w:t>
            </w:r>
          </w:p>
        </w:tc>
      </w:tr>
    </w:tbl>
    <w:p w:rsidR="00E13826" w:rsidRDefault="00E13826" w:rsidP="00E13826">
      <w:pPr>
        <w:ind w:firstLine="709"/>
        <w:rPr>
          <w:rFonts w:cs="Arial"/>
        </w:rPr>
      </w:pPr>
    </w:p>
    <w:p w:rsidR="00E13826" w:rsidRDefault="00E13826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ind w:firstLine="709"/>
        <w:contextualSpacing/>
        <w:rPr>
          <w:rFonts w:cs="Arial"/>
          <w:bCs/>
        </w:rPr>
      </w:pPr>
    </w:p>
    <w:p w:rsidR="00E13826" w:rsidRDefault="00E13826" w:rsidP="00E13826">
      <w:pPr>
        <w:ind w:firstLine="709"/>
        <w:contextualSpacing/>
        <w:rPr>
          <w:rFonts w:cs="Arial"/>
        </w:rPr>
      </w:pPr>
    </w:p>
    <w:p w:rsidR="00E13826" w:rsidRDefault="00E13826" w:rsidP="00E13826">
      <w:pPr>
        <w:ind w:firstLine="709"/>
        <w:contextualSpacing/>
        <w:rPr>
          <w:rFonts w:cs="Arial"/>
        </w:rPr>
      </w:pPr>
    </w:p>
    <w:p w:rsidR="00E13826" w:rsidRDefault="00E13826" w:rsidP="00E13826">
      <w:pPr>
        <w:ind w:firstLine="709"/>
        <w:contextualSpacing/>
        <w:rPr>
          <w:rFonts w:cs="Arial"/>
        </w:rPr>
      </w:pPr>
    </w:p>
    <w:p w:rsidR="00E13826" w:rsidRDefault="00E13826" w:rsidP="00E13826">
      <w:pPr>
        <w:ind w:firstLine="709"/>
        <w:contextualSpacing/>
        <w:rPr>
          <w:rFonts w:cs="Arial"/>
        </w:rPr>
      </w:pPr>
    </w:p>
    <w:p w:rsidR="00E13826" w:rsidRDefault="00E13826" w:rsidP="00E13826">
      <w:pPr>
        <w:ind w:firstLine="709"/>
        <w:contextualSpacing/>
        <w:rPr>
          <w:rFonts w:cs="Arial"/>
        </w:rPr>
      </w:pPr>
    </w:p>
    <w:p w:rsidR="00FD433F" w:rsidRPr="00E13826" w:rsidRDefault="00FD433F" w:rsidP="00E13826">
      <w:pPr>
        <w:ind w:firstLine="709"/>
        <w:contextualSpacing/>
        <w:rPr>
          <w:rFonts w:cs="Arial"/>
        </w:rPr>
      </w:pPr>
    </w:p>
    <w:sectPr w:rsidR="00FD433F" w:rsidRPr="00E13826" w:rsidSect="00E13826">
      <w:headerReference w:type="default" r:id="rId10"/>
      <w:pgSz w:w="11906" w:h="16838"/>
      <w:pgMar w:top="2268" w:right="567" w:bottom="567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A0" w:rsidRDefault="006F77A0">
      <w:r>
        <w:separator/>
      </w:r>
    </w:p>
  </w:endnote>
  <w:endnote w:type="continuationSeparator" w:id="0">
    <w:p w:rsidR="006F77A0" w:rsidRDefault="006F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A0" w:rsidRDefault="006F77A0">
      <w:r>
        <w:separator/>
      </w:r>
    </w:p>
  </w:footnote>
  <w:footnote w:type="continuationSeparator" w:id="0">
    <w:p w:rsidR="006F77A0" w:rsidRDefault="006F77A0">
      <w:r>
        <w:continuationSeparator/>
      </w:r>
    </w:p>
  </w:footnote>
  <w:footnote w:id="1">
    <w:p w:rsidR="00FD433F" w:rsidRDefault="00FD433F" w:rsidP="00FD433F">
      <w:pPr>
        <w:pStyle w:val="ad"/>
      </w:pPr>
      <w:r>
        <w:rPr>
          <w:rStyle w:val="af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  <w:footnote w:id="2">
    <w:p w:rsidR="00FD433F" w:rsidRDefault="00FD433F" w:rsidP="00FD433F">
      <w:pPr>
        <w:pStyle w:val="ad"/>
      </w:pPr>
      <w:r>
        <w:rPr>
          <w:rStyle w:val="af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42" w:rsidRDefault="004824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715A0">
      <w:rPr>
        <w:noProof/>
      </w:rPr>
      <w:t>8</w:t>
    </w:r>
    <w:r>
      <w:fldChar w:fldCharType="end"/>
    </w:r>
  </w:p>
  <w:p w:rsidR="00482442" w:rsidRDefault="004824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3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0000004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000000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0000006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00000007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0000008"/>
    <w:multiLevelType w:val="hybridMultilevel"/>
    <w:tmpl w:val="2D5A531C"/>
    <w:lvl w:ilvl="0" w:tplc="A1B421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0000009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000000A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000000C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2">
    <w:nsid w:val="0000000D"/>
    <w:multiLevelType w:val="multilevel"/>
    <w:tmpl w:val="484CDC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01C2109F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35BF6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F857779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2C2B38B6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0579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2">
    <w:nsid w:val="406065F4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24">
    <w:nsid w:val="4D6F6B53"/>
    <w:multiLevelType w:val="multilevel"/>
    <w:tmpl w:val="C82CC12A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7" w:hanging="2160"/>
      </w:pPr>
      <w:rPr>
        <w:rFonts w:hint="default"/>
      </w:rPr>
    </w:lvl>
  </w:abstractNum>
  <w:abstractNum w:abstractNumId="25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B0102"/>
    <w:multiLevelType w:val="hybridMultilevel"/>
    <w:tmpl w:val="D91C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D7A51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30">
    <w:nsid w:val="734F5BEC"/>
    <w:multiLevelType w:val="multilevel"/>
    <w:tmpl w:val="484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9FB63A4"/>
    <w:multiLevelType w:val="multilevel"/>
    <w:tmpl w:val="8C8413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23"/>
  </w:num>
  <w:num w:numId="4">
    <w:abstractNumId w:val="14"/>
  </w:num>
  <w:num w:numId="5">
    <w:abstractNumId w:val="0"/>
  </w:num>
  <w:num w:numId="6">
    <w:abstractNumId w:val="32"/>
  </w:num>
  <w:num w:numId="7">
    <w:abstractNumId w:val="20"/>
  </w:num>
  <w:num w:numId="8">
    <w:abstractNumId w:val="28"/>
  </w:num>
  <w:num w:numId="9">
    <w:abstractNumId w:val="15"/>
  </w:num>
  <w:num w:numId="10">
    <w:abstractNumId w:val="17"/>
  </w:num>
  <w:num w:numId="11">
    <w:abstractNumId w:val="31"/>
  </w:num>
  <w:num w:numId="12">
    <w:abstractNumId w:val="21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9"/>
  </w:num>
  <w:num w:numId="21">
    <w:abstractNumId w:val="3"/>
  </w:num>
  <w:num w:numId="22">
    <w:abstractNumId w:val="11"/>
  </w:num>
  <w:num w:numId="23">
    <w:abstractNumId w:val="7"/>
  </w:num>
  <w:num w:numId="24">
    <w:abstractNumId w:val="10"/>
  </w:num>
  <w:num w:numId="25">
    <w:abstractNumId w:val="19"/>
  </w:num>
  <w:num w:numId="26">
    <w:abstractNumId w:val="22"/>
  </w:num>
  <w:num w:numId="27">
    <w:abstractNumId w:val="18"/>
  </w:num>
  <w:num w:numId="28">
    <w:abstractNumId w:val="13"/>
  </w:num>
  <w:num w:numId="29">
    <w:abstractNumId w:val="30"/>
  </w:num>
  <w:num w:numId="30">
    <w:abstractNumId w:val="27"/>
  </w:num>
  <w:num w:numId="31">
    <w:abstractNumId w:val="16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9E"/>
    <w:rsid w:val="00000803"/>
    <w:rsid w:val="00000962"/>
    <w:rsid w:val="000015DF"/>
    <w:rsid w:val="00001655"/>
    <w:rsid w:val="000018C8"/>
    <w:rsid w:val="0000230D"/>
    <w:rsid w:val="00004B6C"/>
    <w:rsid w:val="000122ED"/>
    <w:rsid w:val="00014C7B"/>
    <w:rsid w:val="00015C93"/>
    <w:rsid w:val="000168DD"/>
    <w:rsid w:val="000170C8"/>
    <w:rsid w:val="000243A1"/>
    <w:rsid w:val="000262C6"/>
    <w:rsid w:val="00027474"/>
    <w:rsid w:val="00031696"/>
    <w:rsid w:val="00033D74"/>
    <w:rsid w:val="00033ECF"/>
    <w:rsid w:val="0003459E"/>
    <w:rsid w:val="00037494"/>
    <w:rsid w:val="00040C90"/>
    <w:rsid w:val="000438C3"/>
    <w:rsid w:val="0004460E"/>
    <w:rsid w:val="0004475C"/>
    <w:rsid w:val="000536AA"/>
    <w:rsid w:val="00055491"/>
    <w:rsid w:val="0005652C"/>
    <w:rsid w:val="0005671B"/>
    <w:rsid w:val="000610DB"/>
    <w:rsid w:val="00061E92"/>
    <w:rsid w:val="000620E1"/>
    <w:rsid w:val="00062A48"/>
    <w:rsid w:val="00064399"/>
    <w:rsid w:val="00065F0E"/>
    <w:rsid w:val="000712AD"/>
    <w:rsid w:val="000723A3"/>
    <w:rsid w:val="00072EC8"/>
    <w:rsid w:val="000730BF"/>
    <w:rsid w:val="00073B72"/>
    <w:rsid w:val="00074293"/>
    <w:rsid w:val="00074D5E"/>
    <w:rsid w:val="0008018F"/>
    <w:rsid w:val="000812FD"/>
    <w:rsid w:val="00082A68"/>
    <w:rsid w:val="00083DB0"/>
    <w:rsid w:val="00090434"/>
    <w:rsid w:val="00090B0E"/>
    <w:rsid w:val="00091036"/>
    <w:rsid w:val="0009368B"/>
    <w:rsid w:val="0009548A"/>
    <w:rsid w:val="00095496"/>
    <w:rsid w:val="00097673"/>
    <w:rsid w:val="000A0CE5"/>
    <w:rsid w:val="000A0D3D"/>
    <w:rsid w:val="000A129B"/>
    <w:rsid w:val="000A437F"/>
    <w:rsid w:val="000A7168"/>
    <w:rsid w:val="000A7E1E"/>
    <w:rsid w:val="000B1A00"/>
    <w:rsid w:val="000C0844"/>
    <w:rsid w:val="000C09BD"/>
    <w:rsid w:val="000C4A8C"/>
    <w:rsid w:val="000D1EC2"/>
    <w:rsid w:val="000E29CE"/>
    <w:rsid w:val="000E593E"/>
    <w:rsid w:val="000E7254"/>
    <w:rsid w:val="000F0718"/>
    <w:rsid w:val="000F0AA0"/>
    <w:rsid w:val="000F1B7A"/>
    <w:rsid w:val="000F30AF"/>
    <w:rsid w:val="000F63E2"/>
    <w:rsid w:val="001001E8"/>
    <w:rsid w:val="00100B16"/>
    <w:rsid w:val="0010131A"/>
    <w:rsid w:val="0010369B"/>
    <w:rsid w:val="00105CE1"/>
    <w:rsid w:val="00110984"/>
    <w:rsid w:val="00111149"/>
    <w:rsid w:val="001112CF"/>
    <w:rsid w:val="00113205"/>
    <w:rsid w:val="00117E46"/>
    <w:rsid w:val="00117F19"/>
    <w:rsid w:val="00120014"/>
    <w:rsid w:val="00120688"/>
    <w:rsid w:val="00121279"/>
    <w:rsid w:val="001213A7"/>
    <w:rsid w:val="0012241D"/>
    <w:rsid w:val="001228A6"/>
    <w:rsid w:val="001302CB"/>
    <w:rsid w:val="00130E82"/>
    <w:rsid w:val="0013293C"/>
    <w:rsid w:val="00140687"/>
    <w:rsid w:val="00141780"/>
    <w:rsid w:val="00144141"/>
    <w:rsid w:val="001452D8"/>
    <w:rsid w:val="00145C1F"/>
    <w:rsid w:val="0014625E"/>
    <w:rsid w:val="0014641F"/>
    <w:rsid w:val="001505D0"/>
    <w:rsid w:val="00152182"/>
    <w:rsid w:val="00157ECB"/>
    <w:rsid w:val="001602C5"/>
    <w:rsid w:val="00162592"/>
    <w:rsid w:val="0016753C"/>
    <w:rsid w:val="00170892"/>
    <w:rsid w:val="00171D24"/>
    <w:rsid w:val="00172560"/>
    <w:rsid w:val="001726F8"/>
    <w:rsid w:val="00173235"/>
    <w:rsid w:val="00175D5C"/>
    <w:rsid w:val="00175DD0"/>
    <w:rsid w:val="00175FDF"/>
    <w:rsid w:val="00176587"/>
    <w:rsid w:val="0017661A"/>
    <w:rsid w:val="00177169"/>
    <w:rsid w:val="00184C88"/>
    <w:rsid w:val="00184E59"/>
    <w:rsid w:val="0018567D"/>
    <w:rsid w:val="00185C9F"/>
    <w:rsid w:val="001912A0"/>
    <w:rsid w:val="00191EBE"/>
    <w:rsid w:val="00192A68"/>
    <w:rsid w:val="001968E5"/>
    <w:rsid w:val="001971FF"/>
    <w:rsid w:val="001A0C2A"/>
    <w:rsid w:val="001A0ECD"/>
    <w:rsid w:val="001A1DE4"/>
    <w:rsid w:val="001A2F61"/>
    <w:rsid w:val="001A3254"/>
    <w:rsid w:val="001A57F0"/>
    <w:rsid w:val="001A69B9"/>
    <w:rsid w:val="001A770B"/>
    <w:rsid w:val="001A7FEC"/>
    <w:rsid w:val="001B40C9"/>
    <w:rsid w:val="001B48AC"/>
    <w:rsid w:val="001B4E0B"/>
    <w:rsid w:val="001B7434"/>
    <w:rsid w:val="001C15D2"/>
    <w:rsid w:val="001C1F94"/>
    <w:rsid w:val="001C290F"/>
    <w:rsid w:val="001C2B5A"/>
    <w:rsid w:val="001C2BA7"/>
    <w:rsid w:val="001C3A11"/>
    <w:rsid w:val="001C3D40"/>
    <w:rsid w:val="001C4FB2"/>
    <w:rsid w:val="001C57B0"/>
    <w:rsid w:val="001C5F19"/>
    <w:rsid w:val="001C6221"/>
    <w:rsid w:val="001C7D97"/>
    <w:rsid w:val="001D1DDD"/>
    <w:rsid w:val="001D2257"/>
    <w:rsid w:val="001D3A6F"/>
    <w:rsid w:val="001D533B"/>
    <w:rsid w:val="001D78F4"/>
    <w:rsid w:val="001E1704"/>
    <w:rsid w:val="001E2CEB"/>
    <w:rsid w:val="001E3C0C"/>
    <w:rsid w:val="001E422A"/>
    <w:rsid w:val="001E4D95"/>
    <w:rsid w:val="001E57FC"/>
    <w:rsid w:val="001E6B78"/>
    <w:rsid w:val="001F2197"/>
    <w:rsid w:val="001F2903"/>
    <w:rsid w:val="001F46B2"/>
    <w:rsid w:val="00201BA1"/>
    <w:rsid w:val="00204317"/>
    <w:rsid w:val="0020451B"/>
    <w:rsid w:val="0020481A"/>
    <w:rsid w:val="00212C68"/>
    <w:rsid w:val="0022283F"/>
    <w:rsid w:val="00222CDE"/>
    <w:rsid w:val="00223C46"/>
    <w:rsid w:val="00223E94"/>
    <w:rsid w:val="0022575F"/>
    <w:rsid w:val="00225784"/>
    <w:rsid w:val="00225E7D"/>
    <w:rsid w:val="00236120"/>
    <w:rsid w:val="00236A9E"/>
    <w:rsid w:val="00236B0A"/>
    <w:rsid w:val="002374A8"/>
    <w:rsid w:val="0024086A"/>
    <w:rsid w:val="00242ACE"/>
    <w:rsid w:val="00242E1A"/>
    <w:rsid w:val="00244EF4"/>
    <w:rsid w:val="00245620"/>
    <w:rsid w:val="00246CE4"/>
    <w:rsid w:val="00257ABB"/>
    <w:rsid w:val="00257D96"/>
    <w:rsid w:val="00257F63"/>
    <w:rsid w:val="0026028C"/>
    <w:rsid w:val="00260A50"/>
    <w:rsid w:val="00260DD0"/>
    <w:rsid w:val="0026346A"/>
    <w:rsid w:val="00263A68"/>
    <w:rsid w:val="00263F53"/>
    <w:rsid w:val="00264CAD"/>
    <w:rsid w:val="00265FBC"/>
    <w:rsid w:val="00271267"/>
    <w:rsid w:val="00271F50"/>
    <w:rsid w:val="002727DC"/>
    <w:rsid w:val="00275831"/>
    <w:rsid w:val="002767D7"/>
    <w:rsid w:val="00276812"/>
    <w:rsid w:val="00277212"/>
    <w:rsid w:val="00277397"/>
    <w:rsid w:val="002800E9"/>
    <w:rsid w:val="00282AC1"/>
    <w:rsid w:val="00283B03"/>
    <w:rsid w:val="00284A88"/>
    <w:rsid w:val="002857C3"/>
    <w:rsid w:val="0028584D"/>
    <w:rsid w:val="00286522"/>
    <w:rsid w:val="00286CA2"/>
    <w:rsid w:val="00287C18"/>
    <w:rsid w:val="002900F2"/>
    <w:rsid w:val="0029023C"/>
    <w:rsid w:val="0029327E"/>
    <w:rsid w:val="00295206"/>
    <w:rsid w:val="0029608E"/>
    <w:rsid w:val="00296B37"/>
    <w:rsid w:val="002A1053"/>
    <w:rsid w:val="002A2E15"/>
    <w:rsid w:val="002A490C"/>
    <w:rsid w:val="002A627A"/>
    <w:rsid w:val="002A63AD"/>
    <w:rsid w:val="002B152D"/>
    <w:rsid w:val="002B1E16"/>
    <w:rsid w:val="002B518F"/>
    <w:rsid w:val="002B5400"/>
    <w:rsid w:val="002B626C"/>
    <w:rsid w:val="002B7C20"/>
    <w:rsid w:val="002C4C6D"/>
    <w:rsid w:val="002C7246"/>
    <w:rsid w:val="002D13FF"/>
    <w:rsid w:val="002D179F"/>
    <w:rsid w:val="002D2195"/>
    <w:rsid w:val="002D4E71"/>
    <w:rsid w:val="002D6896"/>
    <w:rsid w:val="002D7F3B"/>
    <w:rsid w:val="002E0D69"/>
    <w:rsid w:val="002E27FD"/>
    <w:rsid w:val="002E3D5C"/>
    <w:rsid w:val="002E4B7B"/>
    <w:rsid w:val="002E4DE6"/>
    <w:rsid w:val="002E7E5F"/>
    <w:rsid w:val="002F4A15"/>
    <w:rsid w:val="002F5037"/>
    <w:rsid w:val="002F7A76"/>
    <w:rsid w:val="002F7FC1"/>
    <w:rsid w:val="003009EA"/>
    <w:rsid w:val="00302EA5"/>
    <w:rsid w:val="00303C36"/>
    <w:rsid w:val="003160AF"/>
    <w:rsid w:val="0031652A"/>
    <w:rsid w:val="00320997"/>
    <w:rsid w:val="00321BFA"/>
    <w:rsid w:val="00324AA3"/>
    <w:rsid w:val="003261AE"/>
    <w:rsid w:val="00326262"/>
    <w:rsid w:val="00326BCE"/>
    <w:rsid w:val="00331676"/>
    <w:rsid w:val="00332569"/>
    <w:rsid w:val="003325B8"/>
    <w:rsid w:val="00332FD4"/>
    <w:rsid w:val="00337ECF"/>
    <w:rsid w:val="0034008B"/>
    <w:rsid w:val="003416E3"/>
    <w:rsid w:val="00342269"/>
    <w:rsid w:val="003428F4"/>
    <w:rsid w:val="003432D7"/>
    <w:rsid w:val="00345734"/>
    <w:rsid w:val="0035058C"/>
    <w:rsid w:val="00351D12"/>
    <w:rsid w:val="00353759"/>
    <w:rsid w:val="00355226"/>
    <w:rsid w:val="00357339"/>
    <w:rsid w:val="00357354"/>
    <w:rsid w:val="00357F7F"/>
    <w:rsid w:val="00361B31"/>
    <w:rsid w:val="00362E3B"/>
    <w:rsid w:val="00366B53"/>
    <w:rsid w:val="00367299"/>
    <w:rsid w:val="003729E8"/>
    <w:rsid w:val="0037352C"/>
    <w:rsid w:val="00381D33"/>
    <w:rsid w:val="003848E9"/>
    <w:rsid w:val="00385D83"/>
    <w:rsid w:val="00385DB8"/>
    <w:rsid w:val="00385E13"/>
    <w:rsid w:val="003864C4"/>
    <w:rsid w:val="00387368"/>
    <w:rsid w:val="003908CA"/>
    <w:rsid w:val="00390FA3"/>
    <w:rsid w:val="003917FD"/>
    <w:rsid w:val="00392E3D"/>
    <w:rsid w:val="003933CC"/>
    <w:rsid w:val="00393892"/>
    <w:rsid w:val="003975D6"/>
    <w:rsid w:val="003A3A14"/>
    <w:rsid w:val="003A3CFE"/>
    <w:rsid w:val="003A6C62"/>
    <w:rsid w:val="003A77CD"/>
    <w:rsid w:val="003B1041"/>
    <w:rsid w:val="003B44FF"/>
    <w:rsid w:val="003B643A"/>
    <w:rsid w:val="003C1BD8"/>
    <w:rsid w:val="003C1EDA"/>
    <w:rsid w:val="003C3758"/>
    <w:rsid w:val="003C3BF7"/>
    <w:rsid w:val="003C3C51"/>
    <w:rsid w:val="003C42F4"/>
    <w:rsid w:val="003C44C1"/>
    <w:rsid w:val="003C6AF0"/>
    <w:rsid w:val="003D3743"/>
    <w:rsid w:val="003D41AB"/>
    <w:rsid w:val="003D4AC5"/>
    <w:rsid w:val="003D529F"/>
    <w:rsid w:val="003D7CAB"/>
    <w:rsid w:val="003E2546"/>
    <w:rsid w:val="003E26E1"/>
    <w:rsid w:val="003E3426"/>
    <w:rsid w:val="003E3ACA"/>
    <w:rsid w:val="003E4727"/>
    <w:rsid w:val="003E6445"/>
    <w:rsid w:val="003F0F0B"/>
    <w:rsid w:val="003F2692"/>
    <w:rsid w:val="003F3EE1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D9F"/>
    <w:rsid w:val="00407EBC"/>
    <w:rsid w:val="004139E5"/>
    <w:rsid w:val="00415389"/>
    <w:rsid w:val="00415944"/>
    <w:rsid w:val="00415F9F"/>
    <w:rsid w:val="00422DEC"/>
    <w:rsid w:val="00424957"/>
    <w:rsid w:val="00424A8B"/>
    <w:rsid w:val="004256AF"/>
    <w:rsid w:val="00426C94"/>
    <w:rsid w:val="00426DFC"/>
    <w:rsid w:val="00430A29"/>
    <w:rsid w:val="00430DCE"/>
    <w:rsid w:val="0043205E"/>
    <w:rsid w:val="00433F2D"/>
    <w:rsid w:val="004346F0"/>
    <w:rsid w:val="00435088"/>
    <w:rsid w:val="00441CB7"/>
    <w:rsid w:val="00441F69"/>
    <w:rsid w:val="00442119"/>
    <w:rsid w:val="00442175"/>
    <w:rsid w:val="004425B5"/>
    <w:rsid w:val="00443826"/>
    <w:rsid w:val="004443FC"/>
    <w:rsid w:val="00446A29"/>
    <w:rsid w:val="00461018"/>
    <w:rsid w:val="00462FB3"/>
    <w:rsid w:val="00463368"/>
    <w:rsid w:val="00464A51"/>
    <w:rsid w:val="00466D4A"/>
    <w:rsid w:val="004673AF"/>
    <w:rsid w:val="00471A39"/>
    <w:rsid w:val="004741D7"/>
    <w:rsid w:val="00474E14"/>
    <w:rsid w:val="00475BE1"/>
    <w:rsid w:val="00476A4B"/>
    <w:rsid w:val="004770D7"/>
    <w:rsid w:val="004774E8"/>
    <w:rsid w:val="00477ABC"/>
    <w:rsid w:val="004802A5"/>
    <w:rsid w:val="0048094B"/>
    <w:rsid w:val="00482442"/>
    <w:rsid w:val="004832A7"/>
    <w:rsid w:val="00485813"/>
    <w:rsid w:val="004878B0"/>
    <w:rsid w:val="00493572"/>
    <w:rsid w:val="00497529"/>
    <w:rsid w:val="00497F18"/>
    <w:rsid w:val="004A06CC"/>
    <w:rsid w:val="004A15F7"/>
    <w:rsid w:val="004A300F"/>
    <w:rsid w:val="004A57C8"/>
    <w:rsid w:val="004A61D1"/>
    <w:rsid w:val="004A6225"/>
    <w:rsid w:val="004A693C"/>
    <w:rsid w:val="004B1AD7"/>
    <w:rsid w:val="004B37C8"/>
    <w:rsid w:val="004B40F1"/>
    <w:rsid w:val="004B5A0D"/>
    <w:rsid w:val="004B6B36"/>
    <w:rsid w:val="004C0507"/>
    <w:rsid w:val="004C0ACF"/>
    <w:rsid w:val="004C21FD"/>
    <w:rsid w:val="004C2CF4"/>
    <w:rsid w:val="004C459B"/>
    <w:rsid w:val="004C59E1"/>
    <w:rsid w:val="004C6BE0"/>
    <w:rsid w:val="004C6FDA"/>
    <w:rsid w:val="004C7382"/>
    <w:rsid w:val="004D017F"/>
    <w:rsid w:val="004D0FE2"/>
    <w:rsid w:val="004D12F2"/>
    <w:rsid w:val="004D264B"/>
    <w:rsid w:val="004D3B16"/>
    <w:rsid w:val="004D425E"/>
    <w:rsid w:val="004D4EC4"/>
    <w:rsid w:val="004E16D8"/>
    <w:rsid w:val="004E3630"/>
    <w:rsid w:val="004E5C2E"/>
    <w:rsid w:val="004E7742"/>
    <w:rsid w:val="004F1555"/>
    <w:rsid w:val="00501F34"/>
    <w:rsid w:val="00502C53"/>
    <w:rsid w:val="0050379E"/>
    <w:rsid w:val="00503E45"/>
    <w:rsid w:val="00504820"/>
    <w:rsid w:val="00505D45"/>
    <w:rsid w:val="005065E4"/>
    <w:rsid w:val="00506711"/>
    <w:rsid w:val="00507A16"/>
    <w:rsid w:val="00512487"/>
    <w:rsid w:val="005137A5"/>
    <w:rsid w:val="00513FBD"/>
    <w:rsid w:val="00515CF2"/>
    <w:rsid w:val="00531A9E"/>
    <w:rsid w:val="005322F9"/>
    <w:rsid w:val="00532337"/>
    <w:rsid w:val="00534795"/>
    <w:rsid w:val="00534920"/>
    <w:rsid w:val="00534BC0"/>
    <w:rsid w:val="00534D45"/>
    <w:rsid w:val="005369B7"/>
    <w:rsid w:val="00536D78"/>
    <w:rsid w:val="00542523"/>
    <w:rsid w:val="00542947"/>
    <w:rsid w:val="005429D6"/>
    <w:rsid w:val="00542D04"/>
    <w:rsid w:val="00544A26"/>
    <w:rsid w:val="00544DCA"/>
    <w:rsid w:val="00545B00"/>
    <w:rsid w:val="00547F8B"/>
    <w:rsid w:val="005519D4"/>
    <w:rsid w:val="00551D3D"/>
    <w:rsid w:val="0055214C"/>
    <w:rsid w:val="00553105"/>
    <w:rsid w:val="0055356D"/>
    <w:rsid w:val="00560121"/>
    <w:rsid w:val="0056018E"/>
    <w:rsid w:val="005604E6"/>
    <w:rsid w:val="00560AF4"/>
    <w:rsid w:val="0056144B"/>
    <w:rsid w:val="00563725"/>
    <w:rsid w:val="00563B97"/>
    <w:rsid w:val="00563D31"/>
    <w:rsid w:val="00577566"/>
    <w:rsid w:val="005778CF"/>
    <w:rsid w:val="00577C1F"/>
    <w:rsid w:val="005818F5"/>
    <w:rsid w:val="00582728"/>
    <w:rsid w:val="0058359F"/>
    <w:rsid w:val="0059042B"/>
    <w:rsid w:val="00592B68"/>
    <w:rsid w:val="005930BD"/>
    <w:rsid w:val="00593EC4"/>
    <w:rsid w:val="005943A1"/>
    <w:rsid w:val="00596AA0"/>
    <w:rsid w:val="00597630"/>
    <w:rsid w:val="005A0621"/>
    <w:rsid w:val="005A1D1F"/>
    <w:rsid w:val="005A20B4"/>
    <w:rsid w:val="005A217B"/>
    <w:rsid w:val="005A544D"/>
    <w:rsid w:val="005A68A9"/>
    <w:rsid w:val="005A6F48"/>
    <w:rsid w:val="005A6F97"/>
    <w:rsid w:val="005B0756"/>
    <w:rsid w:val="005B0F5E"/>
    <w:rsid w:val="005B1A9B"/>
    <w:rsid w:val="005B221D"/>
    <w:rsid w:val="005B4566"/>
    <w:rsid w:val="005B62AA"/>
    <w:rsid w:val="005B7889"/>
    <w:rsid w:val="005C0AFC"/>
    <w:rsid w:val="005C1DF6"/>
    <w:rsid w:val="005C29D2"/>
    <w:rsid w:val="005C402B"/>
    <w:rsid w:val="005C4629"/>
    <w:rsid w:val="005C6199"/>
    <w:rsid w:val="005D04A4"/>
    <w:rsid w:val="005D3218"/>
    <w:rsid w:val="005D39DC"/>
    <w:rsid w:val="005D420E"/>
    <w:rsid w:val="005D6125"/>
    <w:rsid w:val="005D62B8"/>
    <w:rsid w:val="005E1908"/>
    <w:rsid w:val="005E3AC3"/>
    <w:rsid w:val="005E42DE"/>
    <w:rsid w:val="005E6393"/>
    <w:rsid w:val="005F22CF"/>
    <w:rsid w:val="005F5AF6"/>
    <w:rsid w:val="005F6692"/>
    <w:rsid w:val="005F7675"/>
    <w:rsid w:val="005F7B3B"/>
    <w:rsid w:val="005F7C34"/>
    <w:rsid w:val="00602250"/>
    <w:rsid w:val="00604060"/>
    <w:rsid w:val="0060499F"/>
    <w:rsid w:val="0060594D"/>
    <w:rsid w:val="00605D1C"/>
    <w:rsid w:val="00607105"/>
    <w:rsid w:val="006128E7"/>
    <w:rsid w:val="006131C8"/>
    <w:rsid w:val="00613A1E"/>
    <w:rsid w:val="00614AD5"/>
    <w:rsid w:val="00620D7E"/>
    <w:rsid w:val="00622259"/>
    <w:rsid w:val="00624BD8"/>
    <w:rsid w:val="00626201"/>
    <w:rsid w:val="0063006F"/>
    <w:rsid w:val="00632062"/>
    <w:rsid w:val="006322AE"/>
    <w:rsid w:val="00632948"/>
    <w:rsid w:val="00637DA3"/>
    <w:rsid w:val="006400C9"/>
    <w:rsid w:val="006406E0"/>
    <w:rsid w:val="0064185B"/>
    <w:rsid w:val="0064215C"/>
    <w:rsid w:val="00642D78"/>
    <w:rsid w:val="0064549B"/>
    <w:rsid w:val="006457DA"/>
    <w:rsid w:val="00646714"/>
    <w:rsid w:val="006502A6"/>
    <w:rsid w:val="0065230A"/>
    <w:rsid w:val="0065235F"/>
    <w:rsid w:val="00654CD9"/>
    <w:rsid w:val="006609A7"/>
    <w:rsid w:val="006614CF"/>
    <w:rsid w:val="00662095"/>
    <w:rsid w:val="00662E0E"/>
    <w:rsid w:val="00667538"/>
    <w:rsid w:val="00667FC5"/>
    <w:rsid w:val="00670E2D"/>
    <w:rsid w:val="006715A0"/>
    <w:rsid w:val="00671745"/>
    <w:rsid w:val="006768B7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959A0"/>
    <w:rsid w:val="006A0DA4"/>
    <w:rsid w:val="006A4C44"/>
    <w:rsid w:val="006A5A43"/>
    <w:rsid w:val="006A7390"/>
    <w:rsid w:val="006B07B7"/>
    <w:rsid w:val="006B0936"/>
    <w:rsid w:val="006B412A"/>
    <w:rsid w:val="006B5566"/>
    <w:rsid w:val="006B6158"/>
    <w:rsid w:val="006B6F2C"/>
    <w:rsid w:val="006B77FB"/>
    <w:rsid w:val="006C0917"/>
    <w:rsid w:val="006C2389"/>
    <w:rsid w:val="006C284E"/>
    <w:rsid w:val="006C2D5C"/>
    <w:rsid w:val="006C41D9"/>
    <w:rsid w:val="006C5B7B"/>
    <w:rsid w:val="006C5C8C"/>
    <w:rsid w:val="006C66D8"/>
    <w:rsid w:val="006D22E0"/>
    <w:rsid w:val="006D2E30"/>
    <w:rsid w:val="006D3431"/>
    <w:rsid w:val="006E0256"/>
    <w:rsid w:val="006E16C6"/>
    <w:rsid w:val="006E1CFF"/>
    <w:rsid w:val="006E38A0"/>
    <w:rsid w:val="006E500E"/>
    <w:rsid w:val="006E6884"/>
    <w:rsid w:val="006E7A06"/>
    <w:rsid w:val="006F2BCA"/>
    <w:rsid w:val="006F4FEE"/>
    <w:rsid w:val="006F623B"/>
    <w:rsid w:val="006F77A0"/>
    <w:rsid w:val="00702242"/>
    <w:rsid w:val="0070232D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6B5B"/>
    <w:rsid w:val="00720903"/>
    <w:rsid w:val="00720C01"/>
    <w:rsid w:val="00722C59"/>
    <w:rsid w:val="007230CC"/>
    <w:rsid w:val="00725195"/>
    <w:rsid w:val="0072602F"/>
    <w:rsid w:val="00730259"/>
    <w:rsid w:val="00731B5E"/>
    <w:rsid w:val="00732D36"/>
    <w:rsid w:val="007331CD"/>
    <w:rsid w:val="0073619A"/>
    <w:rsid w:val="00740188"/>
    <w:rsid w:val="0074146A"/>
    <w:rsid w:val="00742EB0"/>
    <w:rsid w:val="00743E4A"/>
    <w:rsid w:val="00744B64"/>
    <w:rsid w:val="007453E0"/>
    <w:rsid w:val="0074610B"/>
    <w:rsid w:val="00746ECC"/>
    <w:rsid w:val="00750776"/>
    <w:rsid w:val="00751306"/>
    <w:rsid w:val="007518B8"/>
    <w:rsid w:val="0075366E"/>
    <w:rsid w:val="00756A82"/>
    <w:rsid w:val="007721E8"/>
    <w:rsid w:val="00772687"/>
    <w:rsid w:val="00775B89"/>
    <w:rsid w:val="00776005"/>
    <w:rsid w:val="007813FC"/>
    <w:rsid w:val="00782CE3"/>
    <w:rsid w:val="00783AED"/>
    <w:rsid w:val="00783FC6"/>
    <w:rsid w:val="007848D0"/>
    <w:rsid w:val="0078543B"/>
    <w:rsid w:val="007868FB"/>
    <w:rsid w:val="00791AA3"/>
    <w:rsid w:val="00792C5B"/>
    <w:rsid w:val="00793EE5"/>
    <w:rsid w:val="00796EE7"/>
    <w:rsid w:val="007A007D"/>
    <w:rsid w:val="007A0541"/>
    <w:rsid w:val="007A156B"/>
    <w:rsid w:val="007A1F53"/>
    <w:rsid w:val="007A21B3"/>
    <w:rsid w:val="007A2CFC"/>
    <w:rsid w:val="007A3D4A"/>
    <w:rsid w:val="007A43BE"/>
    <w:rsid w:val="007A4AF3"/>
    <w:rsid w:val="007B109F"/>
    <w:rsid w:val="007B1438"/>
    <w:rsid w:val="007B3A57"/>
    <w:rsid w:val="007B409E"/>
    <w:rsid w:val="007B5C6E"/>
    <w:rsid w:val="007C0B87"/>
    <w:rsid w:val="007C4B3C"/>
    <w:rsid w:val="007C4BDA"/>
    <w:rsid w:val="007C6080"/>
    <w:rsid w:val="007D1C0F"/>
    <w:rsid w:val="007D65D1"/>
    <w:rsid w:val="007E42A2"/>
    <w:rsid w:val="007E4482"/>
    <w:rsid w:val="007E44B3"/>
    <w:rsid w:val="007E56BE"/>
    <w:rsid w:val="007E72F9"/>
    <w:rsid w:val="007E7874"/>
    <w:rsid w:val="007F411A"/>
    <w:rsid w:val="007F4AE0"/>
    <w:rsid w:val="007F5A5E"/>
    <w:rsid w:val="0080024C"/>
    <w:rsid w:val="008007E8"/>
    <w:rsid w:val="00802178"/>
    <w:rsid w:val="00802D33"/>
    <w:rsid w:val="00803271"/>
    <w:rsid w:val="0080344B"/>
    <w:rsid w:val="008036EC"/>
    <w:rsid w:val="00804613"/>
    <w:rsid w:val="008047F6"/>
    <w:rsid w:val="008054F7"/>
    <w:rsid w:val="00805F7B"/>
    <w:rsid w:val="00810EA9"/>
    <w:rsid w:val="0081206F"/>
    <w:rsid w:val="00812488"/>
    <w:rsid w:val="00814ECC"/>
    <w:rsid w:val="00815DC1"/>
    <w:rsid w:val="00822F40"/>
    <w:rsid w:val="00825052"/>
    <w:rsid w:val="0082595E"/>
    <w:rsid w:val="0082677E"/>
    <w:rsid w:val="008275CB"/>
    <w:rsid w:val="00830AB9"/>
    <w:rsid w:val="00830ECE"/>
    <w:rsid w:val="008310BF"/>
    <w:rsid w:val="00831D3C"/>
    <w:rsid w:val="00831E16"/>
    <w:rsid w:val="00832FDB"/>
    <w:rsid w:val="0083363B"/>
    <w:rsid w:val="00835ADC"/>
    <w:rsid w:val="00840359"/>
    <w:rsid w:val="00845732"/>
    <w:rsid w:val="008500FC"/>
    <w:rsid w:val="008514CB"/>
    <w:rsid w:val="008518EE"/>
    <w:rsid w:val="0085250C"/>
    <w:rsid w:val="00852A9B"/>
    <w:rsid w:val="00853F8E"/>
    <w:rsid w:val="00854352"/>
    <w:rsid w:val="00861A87"/>
    <w:rsid w:val="00862E5A"/>
    <w:rsid w:val="00863A71"/>
    <w:rsid w:val="00863E8F"/>
    <w:rsid w:val="00864394"/>
    <w:rsid w:val="00865D8C"/>
    <w:rsid w:val="00872740"/>
    <w:rsid w:val="00872AA2"/>
    <w:rsid w:val="00873E98"/>
    <w:rsid w:val="00873FE6"/>
    <w:rsid w:val="008751B5"/>
    <w:rsid w:val="008755E3"/>
    <w:rsid w:val="00881802"/>
    <w:rsid w:val="00881C42"/>
    <w:rsid w:val="0088378B"/>
    <w:rsid w:val="00886C82"/>
    <w:rsid w:val="0088721B"/>
    <w:rsid w:val="00892DBF"/>
    <w:rsid w:val="0089481D"/>
    <w:rsid w:val="0089526B"/>
    <w:rsid w:val="008A4840"/>
    <w:rsid w:val="008A70CF"/>
    <w:rsid w:val="008B056C"/>
    <w:rsid w:val="008B0824"/>
    <w:rsid w:val="008B4DF5"/>
    <w:rsid w:val="008B6499"/>
    <w:rsid w:val="008B6E6E"/>
    <w:rsid w:val="008C001F"/>
    <w:rsid w:val="008C1275"/>
    <w:rsid w:val="008C1E17"/>
    <w:rsid w:val="008C5B2C"/>
    <w:rsid w:val="008C6FB7"/>
    <w:rsid w:val="008C71B8"/>
    <w:rsid w:val="008D017F"/>
    <w:rsid w:val="008D2097"/>
    <w:rsid w:val="008D33D9"/>
    <w:rsid w:val="008D38C6"/>
    <w:rsid w:val="008D5CBF"/>
    <w:rsid w:val="008D7834"/>
    <w:rsid w:val="008D78BA"/>
    <w:rsid w:val="008E57C9"/>
    <w:rsid w:val="008E597F"/>
    <w:rsid w:val="008E735C"/>
    <w:rsid w:val="008E7402"/>
    <w:rsid w:val="008E7486"/>
    <w:rsid w:val="008E78BA"/>
    <w:rsid w:val="008E7BE6"/>
    <w:rsid w:val="008F12E9"/>
    <w:rsid w:val="008F12EA"/>
    <w:rsid w:val="008F4EA0"/>
    <w:rsid w:val="008F5245"/>
    <w:rsid w:val="008F5468"/>
    <w:rsid w:val="008F56F4"/>
    <w:rsid w:val="008F5DD4"/>
    <w:rsid w:val="008F5F4E"/>
    <w:rsid w:val="008F7DF8"/>
    <w:rsid w:val="0090169B"/>
    <w:rsid w:val="00901BD1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72F6"/>
    <w:rsid w:val="00917A66"/>
    <w:rsid w:val="00917D8E"/>
    <w:rsid w:val="009203D0"/>
    <w:rsid w:val="00922F72"/>
    <w:rsid w:val="00923324"/>
    <w:rsid w:val="00923BC1"/>
    <w:rsid w:val="00924A74"/>
    <w:rsid w:val="00926A04"/>
    <w:rsid w:val="009277B6"/>
    <w:rsid w:val="00930C20"/>
    <w:rsid w:val="009317C1"/>
    <w:rsid w:val="00931E4B"/>
    <w:rsid w:val="00933FD5"/>
    <w:rsid w:val="009369F9"/>
    <w:rsid w:val="00941FB5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74C18"/>
    <w:rsid w:val="00980DFF"/>
    <w:rsid w:val="009813D1"/>
    <w:rsid w:val="00981DCB"/>
    <w:rsid w:val="00986B83"/>
    <w:rsid w:val="00987016"/>
    <w:rsid w:val="0098761F"/>
    <w:rsid w:val="00987C90"/>
    <w:rsid w:val="00987CEF"/>
    <w:rsid w:val="0099043D"/>
    <w:rsid w:val="00990622"/>
    <w:rsid w:val="00991175"/>
    <w:rsid w:val="00993257"/>
    <w:rsid w:val="00994A51"/>
    <w:rsid w:val="009A27E9"/>
    <w:rsid w:val="009A2B08"/>
    <w:rsid w:val="009A31DE"/>
    <w:rsid w:val="009A3F1E"/>
    <w:rsid w:val="009A6417"/>
    <w:rsid w:val="009A6494"/>
    <w:rsid w:val="009B099D"/>
    <w:rsid w:val="009B41BE"/>
    <w:rsid w:val="009B5EAC"/>
    <w:rsid w:val="009B77C0"/>
    <w:rsid w:val="009B78BE"/>
    <w:rsid w:val="009C022B"/>
    <w:rsid w:val="009C0EFB"/>
    <w:rsid w:val="009C1AB4"/>
    <w:rsid w:val="009C2A31"/>
    <w:rsid w:val="009C333C"/>
    <w:rsid w:val="009C64B5"/>
    <w:rsid w:val="009C6869"/>
    <w:rsid w:val="009C69C5"/>
    <w:rsid w:val="009D0350"/>
    <w:rsid w:val="009D2DE4"/>
    <w:rsid w:val="009D7CCD"/>
    <w:rsid w:val="009E25BE"/>
    <w:rsid w:val="009E2A84"/>
    <w:rsid w:val="009E2C0B"/>
    <w:rsid w:val="009E4D9E"/>
    <w:rsid w:val="009E59A5"/>
    <w:rsid w:val="009E76DC"/>
    <w:rsid w:val="009E79B7"/>
    <w:rsid w:val="009F3FB1"/>
    <w:rsid w:val="009F4032"/>
    <w:rsid w:val="009F7271"/>
    <w:rsid w:val="00A00000"/>
    <w:rsid w:val="00A02228"/>
    <w:rsid w:val="00A022A8"/>
    <w:rsid w:val="00A02A0B"/>
    <w:rsid w:val="00A03C93"/>
    <w:rsid w:val="00A073AA"/>
    <w:rsid w:val="00A14AAE"/>
    <w:rsid w:val="00A15441"/>
    <w:rsid w:val="00A207ED"/>
    <w:rsid w:val="00A2132E"/>
    <w:rsid w:val="00A2164F"/>
    <w:rsid w:val="00A247E7"/>
    <w:rsid w:val="00A2635F"/>
    <w:rsid w:val="00A318D2"/>
    <w:rsid w:val="00A31FF9"/>
    <w:rsid w:val="00A327FE"/>
    <w:rsid w:val="00A33209"/>
    <w:rsid w:val="00A3432E"/>
    <w:rsid w:val="00A3764C"/>
    <w:rsid w:val="00A433DF"/>
    <w:rsid w:val="00A4424C"/>
    <w:rsid w:val="00A45165"/>
    <w:rsid w:val="00A5332E"/>
    <w:rsid w:val="00A54F3F"/>
    <w:rsid w:val="00A56B22"/>
    <w:rsid w:val="00A57F1B"/>
    <w:rsid w:val="00A60B0C"/>
    <w:rsid w:val="00A62976"/>
    <w:rsid w:val="00A633D1"/>
    <w:rsid w:val="00A63688"/>
    <w:rsid w:val="00A63881"/>
    <w:rsid w:val="00A65FB0"/>
    <w:rsid w:val="00A673BF"/>
    <w:rsid w:val="00A71FFD"/>
    <w:rsid w:val="00A72DAE"/>
    <w:rsid w:val="00A73247"/>
    <w:rsid w:val="00A748EF"/>
    <w:rsid w:val="00A763FF"/>
    <w:rsid w:val="00A7672B"/>
    <w:rsid w:val="00A7675C"/>
    <w:rsid w:val="00A77C20"/>
    <w:rsid w:val="00A82F5D"/>
    <w:rsid w:val="00A952AA"/>
    <w:rsid w:val="00A963CA"/>
    <w:rsid w:val="00AA16C8"/>
    <w:rsid w:val="00AA2DE6"/>
    <w:rsid w:val="00AA4ADD"/>
    <w:rsid w:val="00AB23B0"/>
    <w:rsid w:val="00AB300A"/>
    <w:rsid w:val="00AB3E8B"/>
    <w:rsid w:val="00AB4A97"/>
    <w:rsid w:val="00AB68B4"/>
    <w:rsid w:val="00AC209A"/>
    <w:rsid w:val="00AC40FC"/>
    <w:rsid w:val="00AC4234"/>
    <w:rsid w:val="00AC485A"/>
    <w:rsid w:val="00AC4F7C"/>
    <w:rsid w:val="00AC6E28"/>
    <w:rsid w:val="00AD002B"/>
    <w:rsid w:val="00AD0C6E"/>
    <w:rsid w:val="00AD4ED7"/>
    <w:rsid w:val="00AD721C"/>
    <w:rsid w:val="00AD75A9"/>
    <w:rsid w:val="00AE299F"/>
    <w:rsid w:val="00AE2E26"/>
    <w:rsid w:val="00AE376D"/>
    <w:rsid w:val="00AE4E90"/>
    <w:rsid w:val="00AE617B"/>
    <w:rsid w:val="00AE7320"/>
    <w:rsid w:val="00AE780E"/>
    <w:rsid w:val="00AF0529"/>
    <w:rsid w:val="00AF0FED"/>
    <w:rsid w:val="00AF24DB"/>
    <w:rsid w:val="00AF47D0"/>
    <w:rsid w:val="00AF4960"/>
    <w:rsid w:val="00AF4CC1"/>
    <w:rsid w:val="00AF7E19"/>
    <w:rsid w:val="00B04C78"/>
    <w:rsid w:val="00B05CD6"/>
    <w:rsid w:val="00B1145B"/>
    <w:rsid w:val="00B11ED2"/>
    <w:rsid w:val="00B137F4"/>
    <w:rsid w:val="00B15C1F"/>
    <w:rsid w:val="00B15ECE"/>
    <w:rsid w:val="00B22F41"/>
    <w:rsid w:val="00B255D9"/>
    <w:rsid w:val="00B32D9C"/>
    <w:rsid w:val="00B33CEC"/>
    <w:rsid w:val="00B34140"/>
    <w:rsid w:val="00B34A1F"/>
    <w:rsid w:val="00B377BC"/>
    <w:rsid w:val="00B4017B"/>
    <w:rsid w:val="00B40385"/>
    <w:rsid w:val="00B42315"/>
    <w:rsid w:val="00B437EA"/>
    <w:rsid w:val="00B43FFE"/>
    <w:rsid w:val="00B45D71"/>
    <w:rsid w:val="00B52005"/>
    <w:rsid w:val="00B53234"/>
    <w:rsid w:val="00B60776"/>
    <w:rsid w:val="00B63269"/>
    <w:rsid w:val="00B633F2"/>
    <w:rsid w:val="00B63483"/>
    <w:rsid w:val="00B638E9"/>
    <w:rsid w:val="00B64D82"/>
    <w:rsid w:val="00B6694D"/>
    <w:rsid w:val="00B67048"/>
    <w:rsid w:val="00B67A3D"/>
    <w:rsid w:val="00B70BC0"/>
    <w:rsid w:val="00B70C9C"/>
    <w:rsid w:val="00B72D71"/>
    <w:rsid w:val="00B74A0A"/>
    <w:rsid w:val="00B74E0F"/>
    <w:rsid w:val="00B75FD8"/>
    <w:rsid w:val="00B76052"/>
    <w:rsid w:val="00B76656"/>
    <w:rsid w:val="00B766B0"/>
    <w:rsid w:val="00B77480"/>
    <w:rsid w:val="00B80466"/>
    <w:rsid w:val="00B82D03"/>
    <w:rsid w:val="00B838A8"/>
    <w:rsid w:val="00B84E85"/>
    <w:rsid w:val="00B85AE7"/>
    <w:rsid w:val="00B8653D"/>
    <w:rsid w:val="00B9101E"/>
    <w:rsid w:val="00B91AE5"/>
    <w:rsid w:val="00B93CC8"/>
    <w:rsid w:val="00B9471F"/>
    <w:rsid w:val="00B94FC1"/>
    <w:rsid w:val="00B964AA"/>
    <w:rsid w:val="00BA1FF2"/>
    <w:rsid w:val="00BA3006"/>
    <w:rsid w:val="00BA3211"/>
    <w:rsid w:val="00BA3688"/>
    <w:rsid w:val="00BA5B74"/>
    <w:rsid w:val="00BB134B"/>
    <w:rsid w:val="00BB225E"/>
    <w:rsid w:val="00BB416A"/>
    <w:rsid w:val="00BB4818"/>
    <w:rsid w:val="00BB651E"/>
    <w:rsid w:val="00BC0266"/>
    <w:rsid w:val="00BC2A71"/>
    <w:rsid w:val="00BC3F95"/>
    <w:rsid w:val="00BC5AC1"/>
    <w:rsid w:val="00BC5F12"/>
    <w:rsid w:val="00BC7340"/>
    <w:rsid w:val="00BD141E"/>
    <w:rsid w:val="00BD16FA"/>
    <w:rsid w:val="00BD1D7D"/>
    <w:rsid w:val="00BD2256"/>
    <w:rsid w:val="00BD3366"/>
    <w:rsid w:val="00BD4946"/>
    <w:rsid w:val="00BD62C8"/>
    <w:rsid w:val="00BE1276"/>
    <w:rsid w:val="00BE1739"/>
    <w:rsid w:val="00BE2E29"/>
    <w:rsid w:val="00BE39E6"/>
    <w:rsid w:val="00BE3B4F"/>
    <w:rsid w:val="00BE57C3"/>
    <w:rsid w:val="00BE70D1"/>
    <w:rsid w:val="00BF1A46"/>
    <w:rsid w:val="00BF2455"/>
    <w:rsid w:val="00BF3BB9"/>
    <w:rsid w:val="00BF3BBC"/>
    <w:rsid w:val="00BF6498"/>
    <w:rsid w:val="00C06729"/>
    <w:rsid w:val="00C07942"/>
    <w:rsid w:val="00C111E4"/>
    <w:rsid w:val="00C14450"/>
    <w:rsid w:val="00C14FF3"/>
    <w:rsid w:val="00C15E5C"/>
    <w:rsid w:val="00C17C50"/>
    <w:rsid w:val="00C202D3"/>
    <w:rsid w:val="00C24121"/>
    <w:rsid w:val="00C24CA4"/>
    <w:rsid w:val="00C261A8"/>
    <w:rsid w:val="00C26AEA"/>
    <w:rsid w:val="00C27EFA"/>
    <w:rsid w:val="00C4163C"/>
    <w:rsid w:val="00C41A3B"/>
    <w:rsid w:val="00C42D63"/>
    <w:rsid w:val="00C430EF"/>
    <w:rsid w:val="00C43806"/>
    <w:rsid w:val="00C443C4"/>
    <w:rsid w:val="00C44753"/>
    <w:rsid w:val="00C47A4A"/>
    <w:rsid w:val="00C503B8"/>
    <w:rsid w:val="00C50B0B"/>
    <w:rsid w:val="00C50D5A"/>
    <w:rsid w:val="00C518F5"/>
    <w:rsid w:val="00C5343A"/>
    <w:rsid w:val="00C55D81"/>
    <w:rsid w:val="00C55E92"/>
    <w:rsid w:val="00C55EA2"/>
    <w:rsid w:val="00C57059"/>
    <w:rsid w:val="00C60154"/>
    <w:rsid w:val="00C60A1F"/>
    <w:rsid w:val="00C6320A"/>
    <w:rsid w:val="00C63FB4"/>
    <w:rsid w:val="00C67C54"/>
    <w:rsid w:val="00C71FC3"/>
    <w:rsid w:val="00C73061"/>
    <w:rsid w:val="00C73BC4"/>
    <w:rsid w:val="00C74CB3"/>
    <w:rsid w:val="00C75AA5"/>
    <w:rsid w:val="00C76664"/>
    <w:rsid w:val="00C836AF"/>
    <w:rsid w:val="00C921CE"/>
    <w:rsid w:val="00C92A0F"/>
    <w:rsid w:val="00C93044"/>
    <w:rsid w:val="00C930D1"/>
    <w:rsid w:val="00C93C91"/>
    <w:rsid w:val="00C93D68"/>
    <w:rsid w:val="00C95EB9"/>
    <w:rsid w:val="00C964B4"/>
    <w:rsid w:val="00C978D7"/>
    <w:rsid w:val="00C97F6A"/>
    <w:rsid w:val="00CA0F5B"/>
    <w:rsid w:val="00CA20A2"/>
    <w:rsid w:val="00CA3DC3"/>
    <w:rsid w:val="00CA4CDC"/>
    <w:rsid w:val="00CA4E4F"/>
    <w:rsid w:val="00CA68F1"/>
    <w:rsid w:val="00CA6FCA"/>
    <w:rsid w:val="00CA7427"/>
    <w:rsid w:val="00CB1B82"/>
    <w:rsid w:val="00CB2118"/>
    <w:rsid w:val="00CB3E14"/>
    <w:rsid w:val="00CB60BE"/>
    <w:rsid w:val="00CB768D"/>
    <w:rsid w:val="00CB7904"/>
    <w:rsid w:val="00CB7C32"/>
    <w:rsid w:val="00CB7D46"/>
    <w:rsid w:val="00CC0232"/>
    <w:rsid w:val="00CC057A"/>
    <w:rsid w:val="00CC2E4F"/>
    <w:rsid w:val="00CC6B5C"/>
    <w:rsid w:val="00CD1664"/>
    <w:rsid w:val="00CD3101"/>
    <w:rsid w:val="00CD350E"/>
    <w:rsid w:val="00CD449E"/>
    <w:rsid w:val="00CD5D44"/>
    <w:rsid w:val="00CD639C"/>
    <w:rsid w:val="00CD6AC1"/>
    <w:rsid w:val="00CD712F"/>
    <w:rsid w:val="00CE0255"/>
    <w:rsid w:val="00CE0A37"/>
    <w:rsid w:val="00CE1B86"/>
    <w:rsid w:val="00CE67DA"/>
    <w:rsid w:val="00CF273D"/>
    <w:rsid w:val="00CF35A9"/>
    <w:rsid w:val="00CF5FD2"/>
    <w:rsid w:val="00D00272"/>
    <w:rsid w:val="00D017AF"/>
    <w:rsid w:val="00D02755"/>
    <w:rsid w:val="00D046B1"/>
    <w:rsid w:val="00D07C60"/>
    <w:rsid w:val="00D1148A"/>
    <w:rsid w:val="00D11E24"/>
    <w:rsid w:val="00D15FA4"/>
    <w:rsid w:val="00D16557"/>
    <w:rsid w:val="00D16CD5"/>
    <w:rsid w:val="00D2350C"/>
    <w:rsid w:val="00D23F65"/>
    <w:rsid w:val="00D26704"/>
    <w:rsid w:val="00D270B8"/>
    <w:rsid w:val="00D27E7E"/>
    <w:rsid w:val="00D30D16"/>
    <w:rsid w:val="00D320D8"/>
    <w:rsid w:val="00D349A2"/>
    <w:rsid w:val="00D36565"/>
    <w:rsid w:val="00D40772"/>
    <w:rsid w:val="00D40B03"/>
    <w:rsid w:val="00D41420"/>
    <w:rsid w:val="00D451CC"/>
    <w:rsid w:val="00D460FB"/>
    <w:rsid w:val="00D510F8"/>
    <w:rsid w:val="00D51CAA"/>
    <w:rsid w:val="00D52210"/>
    <w:rsid w:val="00D5482A"/>
    <w:rsid w:val="00D55D18"/>
    <w:rsid w:val="00D62655"/>
    <w:rsid w:val="00D63803"/>
    <w:rsid w:val="00D6391D"/>
    <w:rsid w:val="00D6639D"/>
    <w:rsid w:val="00D66B5E"/>
    <w:rsid w:val="00D67221"/>
    <w:rsid w:val="00D704B5"/>
    <w:rsid w:val="00D70D5A"/>
    <w:rsid w:val="00D72991"/>
    <w:rsid w:val="00D73FB2"/>
    <w:rsid w:val="00D7650D"/>
    <w:rsid w:val="00D82F27"/>
    <w:rsid w:val="00D8536D"/>
    <w:rsid w:val="00D86011"/>
    <w:rsid w:val="00D876AB"/>
    <w:rsid w:val="00D901DE"/>
    <w:rsid w:val="00D90DF5"/>
    <w:rsid w:val="00D92270"/>
    <w:rsid w:val="00D938D3"/>
    <w:rsid w:val="00D93AE3"/>
    <w:rsid w:val="00D94D2B"/>
    <w:rsid w:val="00DA0141"/>
    <w:rsid w:val="00DA3185"/>
    <w:rsid w:val="00DA3BEB"/>
    <w:rsid w:val="00DA4548"/>
    <w:rsid w:val="00DA7068"/>
    <w:rsid w:val="00DA7AF9"/>
    <w:rsid w:val="00DB002C"/>
    <w:rsid w:val="00DB38C2"/>
    <w:rsid w:val="00DB79B5"/>
    <w:rsid w:val="00DC06EF"/>
    <w:rsid w:val="00DC0F18"/>
    <w:rsid w:val="00DC132F"/>
    <w:rsid w:val="00DC3C30"/>
    <w:rsid w:val="00DC6E7B"/>
    <w:rsid w:val="00DC7AC5"/>
    <w:rsid w:val="00DD0BA1"/>
    <w:rsid w:val="00DD333A"/>
    <w:rsid w:val="00DD3D6B"/>
    <w:rsid w:val="00DD7312"/>
    <w:rsid w:val="00DD7EB1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354B"/>
    <w:rsid w:val="00E0468E"/>
    <w:rsid w:val="00E1062A"/>
    <w:rsid w:val="00E12F3C"/>
    <w:rsid w:val="00E13826"/>
    <w:rsid w:val="00E148D5"/>
    <w:rsid w:val="00E165D7"/>
    <w:rsid w:val="00E169C1"/>
    <w:rsid w:val="00E204F6"/>
    <w:rsid w:val="00E209AD"/>
    <w:rsid w:val="00E20AE5"/>
    <w:rsid w:val="00E20BA3"/>
    <w:rsid w:val="00E223FE"/>
    <w:rsid w:val="00E25D57"/>
    <w:rsid w:val="00E30EA8"/>
    <w:rsid w:val="00E369F8"/>
    <w:rsid w:val="00E37CCA"/>
    <w:rsid w:val="00E43C97"/>
    <w:rsid w:val="00E44695"/>
    <w:rsid w:val="00E50413"/>
    <w:rsid w:val="00E527D4"/>
    <w:rsid w:val="00E53315"/>
    <w:rsid w:val="00E54E03"/>
    <w:rsid w:val="00E578AA"/>
    <w:rsid w:val="00E62020"/>
    <w:rsid w:val="00E62F2E"/>
    <w:rsid w:val="00E63A0A"/>
    <w:rsid w:val="00E63DD0"/>
    <w:rsid w:val="00E67D61"/>
    <w:rsid w:val="00E7039F"/>
    <w:rsid w:val="00E70594"/>
    <w:rsid w:val="00E71645"/>
    <w:rsid w:val="00E7260E"/>
    <w:rsid w:val="00E72A68"/>
    <w:rsid w:val="00E73580"/>
    <w:rsid w:val="00E740D0"/>
    <w:rsid w:val="00E74D8C"/>
    <w:rsid w:val="00E7535C"/>
    <w:rsid w:val="00E75AA5"/>
    <w:rsid w:val="00E75D2D"/>
    <w:rsid w:val="00E801A8"/>
    <w:rsid w:val="00E80407"/>
    <w:rsid w:val="00E81446"/>
    <w:rsid w:val="00E85D50"/>
    <w:rsid w:val="00E86161"/>
    <w:rsid w:val="00E86449"/>
    <w:rsid w:val="00E9029F"/>
    <w:rsid w:val="00E90F10"/>
    <w:rsid w:val="00E91490"/>
    <w:rsid w:val="00E9166D"/>
    <w:rsid w:val="00E94437"/>
    <w:rsid w:val="00E95ECB"/>
    <w:rsid w:val="00E976B2"/>
    <w:rsid w:val="00EA18B4"/>
    <w:rsid w:val="00EA1F07"/>
    <w:rsid w:val="00EA614E"/>
    <w:rsid w:val="00EA6238"/>
    <w:rsid w:val="00EB172B"/>
    <w:rsid w:val="00EB1757"/>
    <w:rsid w:val="00EB1BE3"/>
    <w:rsid w:val="00EB2EAD"/>
    <w:rsid w:val="00EB6123"/>
    <w:rsid w:val="00EB6C6A"/>
    <w:rsid w:val="00EC0A0B"/>
    <w:rsid w:val="00EC4034"/>
    <w:rsid w:val="00EC4ECE"/>
    <w:rsid w:val="00EC6474"/>
    <w:rsid w:val="00EC71A6"/>
    <w:rsid w:val="00ED126D"/>
    <w:rsid w:val="00ED3B24"/>
    <w:rsid w:val="00ED3D86"/>
    <w:rsid w:val="00ED7EF2"/>
    <w:rsid w:val="00EE16DF"/>
    <w:rsid w:val="00EE325D"/>
    <w:rsid w:val="00EE3AB7"/>
    <w:rsid w:val="00EF1C13"/>
    <w:rsid w:val="00EF21A3"/>
    <w:rsid w:val="00EF2D20"/>
    <w:rsid w:val="00EF3B4C"/>
    <w:rsid w:val="00EF3B63"/>
    <w:rsid w:val="00EF4395"/>
    <w:rsid w:val="00EF4DD8"/>
    <w:rsid w:val="00EF59AB"/>
    <w:rsid w:val="00EF7685"/>
    <w:rsid w:val="00EF7E39"/>
    <w:rsid w:val="00F000DF"/>
    <w:rsid w:val="00F00242"/>
    <w:rsid w:val="00F006B4"/>
    <w:rsid w:val="00F01D4A"/>
    <w:rsid w:val="00F06D0F"/>
    <w:rsid w:val="00F10A0B"/>
    <w:rsid w:val="00F124EE"/>
    <w:rsid w:val="00F154D6"/>
    <w:rsid w:val="00F15D3A"/>
    <w:rsid w:val="00F178D8"/>
    <w:rsid w:val="00F20163"/>
    <w:rsid w:val="00F208B9"/>
    <w:rsid w:val="00F21A90"/>
    <w:rsid w:val="00F2397E"/>
    <w:rsid w:val="00F24C48"/>
    <w:rsid w:val="00F259BE"/>
    <w:rsid w:val="00F25E92"/>
    <w:rsid w:val="00F304EA"/>
    <w:rsid w:val="00F30692"/>
    <w:rsid w:val="00F34127"/>
    <w:rsid w:val="00F3566D"/>
    <w:rsid w:val="00F3773A"/>
    <w:rsid w:val="00F37C32"/>
    <w:rsid w:val="00F417C9"/>
    <w:rsid w:val="00F41833"/>
    <w:rsid w:val="00F42110"/>
    <w:rsid w:val="00F43AD4"/>
    <w:rsid w:val="00F4629D"/>
    <w:rsid w:val="00F472BA"/>
    <w:rsid w:val="00F50580"/>
    <w:rsid w:val="00F50C28"/>
    <w:rsid w:val="00F51D1A"/>
    <w:rsid w:val="00F531B5"/>
    <w:rsid w:val="00F537DB"/>
    <w:rsid w:val="00F53B9B"/>
    <w:rsid w:val="00F546A0"/>
    <w:rsid w:val="00F56878"/>
    <w:rsid w:val="00F57950"/>
    <w:rsid w:val="00F66E1B"/>
    <w:rsid w:val="00F677F7"/>
    <w:rsid w:val="00F70377"/>
    <w:rsid w:val="00F71432"/>
    <w:rsid w:val="00F7217E"/>
    <w:rsid w:val="00F7463D"/>
    <w:rsid w:val="00F80708"/>
    <w:rsid w:val="00F8109C"/>
    <w:rsid w:val="00F810A8"/>
    <w:rsid w:val="00F834E1"/>
    <w:rsid w:val="00F83DBF"/>
    <w:rsid w:val="00F840C7"/>
    <w:rsid w:val="00F85221"/>
    <w:rsid w:val="00F87CB1"/>
    <w:rsid w:val="00F90B60"/>
    <w:rsid w:val="00F910E6"/>
    <w:rsid w:val="00F91CE5"/>
    <w:rsid w:val="00F933FD"/>
    <w:rsid w:val="00F95637"/>
    <w:rsid w:val="00F95C8F"/>
    <w:rsid w:val="00F960D2"/>
    <w:rsid w:val="00F9694C"/>
    <w:rsid w:val="00FA1747"/>
    <w:rsid w:val="00FA1F9A"/>
    <w:rsid w:val="00FA25B7"/>
    <w:rsid w:val="00FA3C2A"/>
    <w:rsid w:val="00FA6C2E"/>
    <w:rsid w:val="00FA7BC4"/>
    <w:rsid w:val="00FB0DC3"/>
    <w:rsid w:val="00FB0EFF"/>
    <w:rsid w:val="00FB1B49"/>
    <w:rsid w:val="00FB25F1"/>
    <w:rsid w:val="00FB5409"/>
    <w:rsid w:val="00FB704F"/>
    <w:rsid w:val="00FC05C3"/>
    <w:rsid w:val="00FC0B6F"/>
    <w:rsid w:val="00FC1D67"/>
    <w:rsid w:val="00FC4608"/>
    <w:rsid w:val="00FC4988"/>
    <w:rsid w:val="00FC65F5"/>
    <w:rsid w:val="00FD433F"/>
    <w:rsid w:val="00FD5BBD"/>
    <w:rsid w:val="00FD670C"/>
    <w:rsid w:val="00FD6A5B"/>
    <w:rsid w:val="00FE0FE8"/>
    <w:rsid w:val="00FE3228"/>
    <w:rsid w:val="00FE73E0"/>
    <w:rsid w:val="00FF0A3C"/>
    <w:rsid w:val="00FF18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15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6715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15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15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15A0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6715A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15A0"/>
  </w:style>
  <w:style w:type="paragraph" w:styleId="a3">
    <w:name w:val="Balloon Text"/>
    <w:basedOn w:val="a"/>
    <w:link w:val="10"/>
    <w:uiPriority w:val="99"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uiPriority w:val="99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12"/>
    <w:uiPriority w:val="99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rsid w:val="00357339"/>
    <w:rPr>
      <w:vertAlign w:val="superscript"/>
    </w:rPr>
  </w:style>
  <w:style w:type="paragraph" w:styleId="ad">
    <w:name w:val="footnote text"/>
    <w:basedOn w:val="a"/>
    <w:link w:val="13"/>
    <w:uiPriority w:val="99"/>
    <w:rsid w:val="00357339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3">
    <w:name w:val="Текст сноски Знак1"/>
    <w:link w:val="ad"/>
    <w:uiPriority w:val="99"/>
    <w:rsid w:val="00357339"/>
    <w:rPr>
      <w:lang w:eastAsia="ar-SA"/>
    </w:rPr>
  </w:style>
  <w:style w:type="character" w:customStyle="1" w:styleId="14">
    <w:name w:val="Заголовок 1 Знак"/>
    <w:uiPriority w:val="99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rsid w:val="00D41420"/>
    <w:rPr>
      <w:rFonts w:ascii="Arial" w:hAnsi="Arial" w:cs="Arial"/>
      <w:b/>
      <w:bCs/>
      <w:kern w:val="32"/>
      <w:sz w:val="32"/>
      <w:szCs w:val="32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99"/>
    <w:qFormat/>
    <w:rsid w:val="006E38A0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5D3218"/>
    <w:rPr>
      <w:lang w:val="x-none" w:eastAsia="ar-SA" w:bidi="ar-SA"/>
    </w:rPr>
  </w:style>
  <w:style w:type="character" w:styleId="af1">
    <w:name w:val="Placeholder Text"/>
    <w:uiPriority w:val="99"/>
    <w:rsid w:val="00986B83"/>
    <w:rPr>
      <w:color w:val="808080"/>
    </w:rPr>
  </w:style>
  <w:style w:type="paragraph" w:styleId="af2">
    <w:name w:val="annotation text"/>
    <w:aliases w:val="!Равноширинный текст документа"/>
    <w:basedOn w:val="a"/>
    <w:link w:val="af3"/>
    <w:rsid w:val="006715A0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986B83"/>
    <w:rPr>
      <w:rFonts w:ascii="Courier" w:hAnsi="Courier"/>
      <w:sz w:val="22"/>
    </w:rPr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uiPriority w:val="99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0B1A00"/>
    <w:rPr>
      <w:sz w:val="24"/>
      <w:szCs w:val="24"/>
    </w:rPr>
  </w:style>
  <w:style w:type="character" w:customStyle="1" w:styleId="WW8Num4z1">
    <w:name w:val="WW8Num4z1"/>
    <w:uiPriority w:val="99"/>
    <w:rsid w:val="004774E8"/>
    <w:rPr>
      <w:rFonts w:ascii="Courier New" w:hAnsi="Courier New" w:cs="Courier New"/>
    </w:rPr>
  </w:style>
  <w:style w:type="character" w:styleId="af5">
    <w:name w:val="Hyperlink"/>
    <w:basedOn w:val="a0"/>
    <w:rsid w:val="006715A0"/>
    <w:rPr>
      <w:color w:val="0000FF"/>
      <w:u w:val="none"/>
    </w:rPr>
  </w:style>
  <w:style w:type="character" w:customStyle="1" w:styleId="71">
    <w:name w:val="Заголовок 7 Знак1"/>
    <w:uiPriority w:val="9"/>
    <w:rsid w:val="00C92A0F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C92A0F"/>
    <w:rPr>
      <w:rFonts w:ascii="Symbol" w:hAnsi="Symbol" w:cs="Symbol"/>
    </w:rPr>
  </w:style>
  <w:style w:type="character" w:customStyle="1" w:styleId="WW8Num1z1">
    <w:name w:val="WW8Num1z1"/>
    <w:uiPriority w:val="99"/>
    <w:rsid w:val="00C92A0F"/>
    <w:rPr>
      <w:rFonts w:ascii="Courier New" w:hAnsi="Courier New" w:cs="Courier New"/>
    </w:rPr>
  </w:style>
  <w:style w:type="character" w:customStyle="1" w:styleId="WW8Num1z2">
    <w:name w:val="WW8Num1z2"/>
    <w:uiPriority w:val="99"/>
    <w:rsid w:val="00C92A0F"/>
    <w:rPr>
      <w:rFonts w:ascii="Wingdings" w:hAnsi="Wingdings" w:cs="Wingdings"/>
    </w:rPr>
  </w:style>
  <w:style w:type="character" w:customStyle="1" w:styleId="WW8Num1z3">
    <w:name w:val="WW8Num1z3"/>
    <w:uiPriority w:val="99"/>
    <w:rsid w:val="00C92A0F"/>
  </w:style>
  <w:style w:type="character" w:customStyle="1" w:styleId="WW8Num1z4">
    <w:name w:val="WW8Num1z4"/>
    <w:uiPriority w:val="99"/>
    <w:rsid w:val="00C92A0F"/>
  </w:style>
  <w:style w:type="character" w:customStyle="1" w:styleId="WW8Num1z5">
    <w:name w:val="WW8Num1z5"/>
    <w:uiPriority w:val="99"/>
    <w:rsid w:val="00C92A0F"/>
  </w:style>
  <w:style w:type="character" w:customStyle="1" w:styleId="WW8Num1z6">
    <w:name w:val="WW8Num1z6"/>
    <w:uiPriority w:val="99"/>
    <w:rsid w:val="00C92A0F"/>
  </w:style>
  <w:style w:type="character" w:customStyle="1" w:styleId="WW8Num1z7">
    <w:name w:val="WW8Num1z7"/>
    <w:uiPriority w:val="99"/>
    <w:rsid w:val="00C92A0F"/>
  </w:style>
  <w:style w:type="character" w:customStyle="1" w:styleId="WW8Num1z8">
    <w:name w:val="WW8Num1z8"/>
    <w:uiPriority w:val="99"/>
    <w:rsid w:val="00C92A0F"/>
  </w:style>
  <w:style w:type="character" w:customStyle="1" w:styleId="WW8Num2z0">
    <w:name w:val="WW8Num2z0"/>
    <w:uiPriority w:val="99"/>
    <w:rsid w:val="00C92A0F"/>
    <w:rPr>
      <w:rFonts w:ascii="Symbol" w:hAnsi="Symbol" w:cs="Symbol"/>
    </w:rPr>
  </w:style>
  <w:style w:type="character" w:customStyle="1" w:styleId="WW8Num2z1">
    <w:name w:val="WW8Num2z1"/>
    <w:uiPriority w:val="99"/>
    <w:rsid w:val="00C92A0F"/>
    <w:rPr>
      <w:rFonts w:ascii="Courier New" w:hAnsi="Courier New" w:cs="Courier New"/>
    </w:rPr>
  </w:style>
  <w:style w:type="character" w:customStyle="1" w:styleId="WW8Num2z2">
    <w:name w:val="WW8Num2z2"/>
    <w:uiPriority w:val="99"/>
    <w:rsid w:val="00C92A0F"/>
    <w:rPr>
      <w:rFonts w:ascii="Wingdings" w:hAnsi="Wingdings" w:cs="Wingdings"/>
    </w:rPr>
  </w:style>
  <w:style w:type="character" w:customStyle="1" w:styleId="WW8Num3z0">
    <w:name w:val="WW8Num3z0"/>
    <w:uiPriority w:val="99"/>
    <w:rsid w:val="00C92A0F"/>
    <w:rPr>
      <w:rFonts w:ascii="Symbol" w:hAnsi="Symbol" w:cs="Symbol"/>
    </w:rPr>
  </w:style>
  <w:style w:type="character" w:customStyle="1" w:styleId="WW8Num3z1">
    <w:name w:val="WW8Num3z1"/>
    <w:uiPriority w:val="99"/>
    <w:rsid w:val="00C92A0F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2A0F"/>
    <w:rPr>
      <w:rFonts w:ascii="Wingdings" w:hAnsi="Wingdings" w:cs="Wingdings"/>
    </w:rPr>
  </w:style>
  <w:style w:type="character" w:customStyle="1" w:styleId="WW8Num4z0">
    <w:name w:val="WW8Num4z0"/>
    <w:uiPriority w:val="99"/>
    <w:rsid w:val="00C92A0F"/>
    <w:rPr>
      <w:rFonts w:ascii="Symbol" w:hAnsi="Symbol" w:cs="Symbol"/>
    </w:rPr>
  </w:style>
  <w:style w:type="character" w:customStyle="1" w:styleId="WW8Num4z2">
    <w:name w:val="WW8Num4z2"/>
    <w:uiPriority w:val="99"/>
    <w:rsid w:val="00C92A0F"/>
    <w:rPr>
      <w:rFonts w:ascii="Wingdings" w:hAnsi="Wingdings" w:cs="Wingdings"/>
    </w:rPr>
  </w:style>
  <w:style w:type="character" w:customStyle="1" w:styleId="WW8Num5z0">
    <w:name w:val="WW8Num5z0"/>
    <w:uiPriority w:val="99"/>
    <w:rsid w:val="00C92A0F"/>
  </w:style>
  <w:style w:type="character" w:customStyle="1" w:styleId="WW8Num6z0">
    <w:name w:val="WW8Num6z0"/>
    <w:uiPriority w:val="99"/>
    <w:rsid w:val="00C92A0F"/>
    <w:rPr>
      <w:rFonts w:ascii="Symbol" w:hAnsi="Symbol" w:cs="Symbol"/>
    </w:rPr>
  </w:style>
  <w:style w:type="character" w:customStyle="1" w:styleId="WW8Num6z1">
    <w:name w:val="WW8Num6z1"/>
    <w:uiPriority w:val="99"/>
    <w:rsid w:val="00C92A0F"/>
  </w:style>
  <w:style w:type="character" w:customStyle="1" w:styleId="WW8Num6z2">
    <w:name w:val="WW8Num6z2"/>
    <w:uiPriority w:val="99"/>
    <w:rsid w:val="00C92A0F"/>
  </w:style>
  <w:style w:type="character" w:customStyle="1" w:styleId="WW8Num6z3">
    <w:name w:val="WW8Num6z3"/>
    <w:uiPriority w:val="99"/>
    <w:rsid w:val="00C92A0F"/>
  </w:style>
  <w:style w:type="character" w:customStyle="1" w:styleId="WW8Num6z4">
    <w:name w:val="WW8Num6z4"/>
    <w:uiPriority w:val="99"/>
    <w:rsid w:val="00C92A0F"/>
  </w:style>
  <w:style w:type="character" w:customStyle="1" w:styleId="WW8Num6z5">
    <w:name w:val="WW8Num6z5"/>
    <w:uiPriority w:val="99"/>
    <w:rsid w:val="00C92A0F"/>
  </w:style>
  <w:style w:type="character" w:customStyle="1" w:styleId="WW8Num6z6">
    <w:name w:val="WW8Num6z6"/>
    <w:uiPriority w:val="99"/>
    <w:rsid w:val="00C92A0F"/>
  </w:style>
  <w:style w:type="character" w:customStyle="1" w:styleId="WW8Num6z7">
    <w:name w:val="WW8Num6z7"/>
    <w:uiPriority w:val="99"/>
    <w:rsid w:val="00C92A0F"/>
  </w:style>
  <w:style w:type="character" w:customStyle="1" w:styleId="WW8Num6z8">
    <w:name w:val="WW8Num6z8"/>
    <w:uiPriority w:val="99"/>
    <w:rsid w:val="00C92A0F"/>
  </w:style>
  <w:style w:type="character" w:customStyle="1" w:styleId="WW8Num7z0">
    <w:name w:val="WW8Num7z0"/>
    <w:uiPriority w:val="99"/>
    <w:rsid w:val="00C92A0F"/>
  </w:style>
  <w:style w:type="character" w:customStyle="1" w:styleId="WW8Num7z1">
    <w:name w:val="WW8Num7z1"/>
    <w:uiPriority w:val="99"/>
    <w:rsid w:val="00C92A0F"/>
  </w:style>
  <w:style w:type="character" w:customStyle="1" w:styleId="WW8Num7z2">
    <w:name w:val="WW8Num7z2"/>
    <w:uiPriority w:val="99"/>
    <w:rsid w:val="00C92A0F"/>
  </w:style>
  <w:style w:type="character" w:customStyle="1" w:styleId="WW8Num7z3">
    <w:name w:val="WW8Num7z3"/>
    <w:uiPriority w:val="99"/>
    <w:rsid w:val="00C92A0F"/>
  </w:style>
  <w:style w:type="character" w:customStyle="1" w:styleId="WW8Num7z4">
    <w:name w:val="WW8Num7z4"/>
    <w:uiPriority w:val="99"/>
    <w:rsid w:val="00C92A0F"/>
  </w:style>
  <w:style w:type="character" w:customStyle="1" w:styleId="WW8Num7z5">
    <w:name w:val="WW8Num7z5"/>
    <w:uiPriority w:val="99"/>
    <w:rsid w:val="00C92A0F"/>
  </w:style>
  <w:style w:type="character" w:customStyle="1" w:styleId="WW8Num7z6">
    <w:name w:val="WW8Num7z6"/>
    <w:uiPriority w:val="99"/>
    <w:rsid w:val="00C92A0F"/>
  </w:style>
  <w:style w:type="character" w:customStyle="1" w:styleId="WW8Num7z7">
    <w:name w:val="WW8Num7z7"/>
    <w:uiPriority w:val="99"/>
    <w:rsid w:val="00C92A0F"/>
  </w:style>
  <w:style w:type="character" w:customStyle="1" w:styleId="WW8Num7z8">
    <w:name w:val="WW8Num7z8"/>
    <w:uiPriority w:val="99"/>
    <w:rsid w:val="00C92A0F"/>
  </w:style>
  <w:style w:type="character" w:customStyle="1" w:styleId="WW8Num8z0">
    <w:name w:val="WW8Num8z0"/>
    <w:uiPriority w:val="99"/>
    <w:rsid w:val="00C92A0F"/>
    <w:rPr>
      <w:sz w:val="24"/>
      <w:szCs w:val="24"/>
    </w:rPr>
  </w:style>
  <w:style w:type="character" w:customStyle="1" w:styleId="WW8Num9z0">
    <w:name w:val="WW8Num9z0"/>
    <w:uiPriority w:val="99"/>
    <w:rsid w:val="00C92A0F"/>
    <w:rPr>
      <w:rFonts w:ascii="Symbol" w:hAnsi="Symbol" w:cs="Symbol"/>
    </w:rPr>
  </w:style>
  <w:style w:type="character" w:customStyle="1" w:styleId="WW8Num9z1">
    <w:name w:val="WW8Num9z1"/>
    <w:uiPriority w:val="99"/>
    <w:rsid w:val="00C92A0F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2A0F"/>
    <w:rPr>
      <w:rFonts w:ascii="Wingdings" w:hAnsi="Wingdings" w:cs="Wingdings"/>
    </w:rPr>
  </w:style>
  <w:style w:type="character" w:customStyle="1" w:styleId="WW8Num10z0">
    <w:name w:val="WW8Num10z0"/>
    <w:uiPriority w:val="99"/>
    <w:rsid w:val="00C92A0F"/>
    <w:rPr>
      <w:rFonts w:ascii="Symbol" w:hAnsi="Symbol" w:cs="Symbol"/>
    </w:rPr>
  </w:style>
  <w:style w:type="character" w:customStyle="1" w:styleId="WW8Num10z1">
    <w:name w:val="WW8Num10z1"/>
    <w:uiPriority w:val="99"/>
    <w:rsid w:val="00C92A0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2A0F"/>
    <w:rPr>
      <w:rFonts w:ascii="Wingdings" w:hAnsi="Wingdings" w:cs="Wingdings"/>
    </w:rPr>
  </w:style>
  <w:style w:type="character" w:customStyle="1" w:styleId="WW8Num11z0">
    <w:name w:val="WW8Num11z0"/>
    <w:uiPriority w:val="99"/>
    <w:rsid w:val="00C92A0F"/>
    <w:rPr>
      <w:rFonts w:ascii="Symbol" w:hAnsi="Symbol" w:cs="Symbol"/>
    </w:rPr>
  </w:style>
  <w:style w:type="character" w:customStyle="1" w:styleId="WW8Num11z1">
    <w:name w:val="WW8Num11z1"/>
    <w:uiPriority w:val="99"/>
    <w:rsid w:val="00C92A0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92A0F"/>
    <w:rPr>
      <w:rFonts w:ascii="Wingdings" w:hAnsi="Wingdings" w:cs="Wingdings"/>
    </w:rPr>
  </w:style>
  <w:style w:type="character" w:customStyle="1" w:styleId="WW8Num12z0">
    <w:name w:val="WW8Num12z0"/>
    <w:uiPriority w:val="99"/>
    <w:rsid w:val="00C92A0F"/>
  </w:style>
  <w:style w:type="character" w:customStyle="1" w:styleId="WW8Num12z1">
    <w:name w:val="WW8Num12z1"/>
    <w:uiPriority w:val="99"/>
    <w:rsid w:val="00C92A0F"/>
  </w:style>
  <w:style w:type="character" w:customStyle="1" w:styleId="WW8Num12z2">
    <w:name w:val="WW8Num12z2"/>
    <w:uiPriority w:val="99"/>
    <w:rsid w:val="00C92A0F"/>
  </w:style>
  <w:style w:type="character" w:customStyle="1" w:styleId="WW8Num12z3">
    <w:name w:val="WW8Num12z3"/>
    <w:uiPriority w:val="99"/>
    <w:rsid w:val="00C92A0F"/>
  </w:style>
  <w:style w:type="character" w:customStyle="1" w:styleId="WW8Num12z4">
    <w:name w:val="WW8Num12z4"/>
    <w:uiPriority w:val="99"/>
    <w:rsid w:val="00C92A0F"/>
  </w:style>
  <w:style w:type="character" w:customStyle="1" w:styleId="WW8Num12z5">
    <w:name w:val="WW8Num12z5"/>
    <w:uiPriority w:val="99"/>
    <w:rsid w:val="00C92A0F"/>
  </w:style>
  <w:style w:type="character" w:customStyle="1" w:styleId="WW8Num12z6">
    <w:name w:val="WW8Num12z6"/>
    <w:uiPriority w:val="99"/>
    <w:rsid w:val="00C92A0F"/>
  </w:style>
  <w:style w:type="character" w:customStyle="1" w:styleId="WW8Num12z7">
    <w:name w:val="WW8Num12z7"/>
    <w:uiPriority w:val="99"/>
    <w:rsid w:val="00C92A0F"/>
  </w:style>
  <w:style w:type="character" w:customStyle="1" w:styleId="WW8Num12z8">
    <w:name w:val="WW8Num12z8"/>
    <w:uiPriority w:val="99"/>
    <w:rsid w:val="00C92A0F"/>
  </w:style>
  <w:style w:type="character" w:customStyle="1" w:styleId="WW8Num13z0">
    <w:name w:val="WW8Num13z0"/>
    <w:uiPriority w:val="99"/>
    <w:rsid w:val="00C92A0F"/>
    <w:rPr>
      <w:rFonts w:ascii="Symbol" w:hAnsi="Symbol" w:cs="Symbol"/>
    </w:rPr>
  </w:style>
  <w:style w:type="character" w:customStyle="1" w:styleId="WW8Num13z1">
    <w:name w:val="WW8Num13z1"/>
    <w:uiPriority w:val="99"/>
    <w:rsid w:val="00C92A0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92A0F"/>
    <w:rPr>
      <w:rFonts w:ascii="Wingdings" w:hAnsi="Wingdings" w:cs="Wingdings"/>
    </w:rPr>
  </w:style>
  <w:style w:type="character" w:customStyle="1" w:styleId="WW8Num14z0">
    <w:name w:val="WW8Num14z0"/>
    <w:uiPriority w:val="99"/>
    <w:rsid w:val="00C92A0F"/>
    <w:rPr>
      <w:rFonts w:ascii="Symbol" w:hAnsi="Symbol" w:cs="Symbol"/>
    </w:rPr>
  </w:style>
  <w:style w:type="character" w:customStyle="1" w:styleId="WW8Num14z1">
    <w:name w:val="WW8Num14z1"/>
    <w:uiPriority w:val="99"/>
    <w:rsid w:val="00C92A0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92A0F"/>
    <w:rPr>
      <w:rFonts w:ascii="Wingdings" w:hAnsi="Wingdings" w:cs="Wingdings"/>
    </w:rPr>
  </w:style>
  <w:style w:type="character" w:customStyle="1" w:styleId="WW8Num15z0">
    <w:name w:val="WW8Num15z0"/>
    <w:uiPriority w:val="99"/>
    <w:rsid w:val="00C92A0F"/>
    <w:rPr>
      <w:rFonts w:ascii="Symbol" w:hAnsi="Symbol" w:cs="Symbol"/>
    </w:rPr>
  </w:style>
  <w:style w:type="character" w:customStyle="1" w:styleId="WW8Num15z1">
    <w:name w:val="WW8Num15z1"/>
    <w:uiPriority w:val="99"/>
    <w:rsid w:val="00C92A0F"/>
  </w:style>
  <w:style w:type="character" w:customStyle="1" w:styleId="WW8Num15z2">
    <w:name w:val="WW8Num15z2"/>
    <w:uiPriority w:val="99"/>
    <w:rsid w:val="00C92A0F"/>
  </w:style>
  <w:style w:type="character" w:customStyle="1" w:styleId="WW8Num15z3">
    <w:name w:val="WW8Num15z3"/>
    <w:uiPriority w:val="99"/>
    <w:rsid w:val="00C92A0F"/>
  </w:style>
  <w:style w:type="character" w:customStyle="1" w:styleId="WW8Num15z4">
    <w:name w:val="WW8Num15z4"/>
    <w:uiPriority w:val="99"/>
    <w:rsid w:val="00C92A0F"/>
  </w:style>
  <w:style w:type="character" w:customStyle="1" w:styleId="WW8Num15z5">
    <w:name w:val="WW8Num15z5"/>
    <w:uiPriority w:val="99"/>
    <w:rsid w:val="00C92A0F"/>
  </w:style>
  <w:style w:type="character" w:customStyle="1" w:styleId="WW8Num15z6">
    <w:name w:val="WW8Num15z6"/>
    <w:uiPriority w:val="99"/>
    <w:rsid w:val="00C92A0F"/>
  </w:style>
  <w:style w:type="character" w:customStyle="1" w:styleId="WW8Num15z7">
    <w:name w:val="WW8Num15z7"/>
    <w:uiPriority w:val="99"/>
    <w:rsid w:val="00C92A0F"/>
  </w:style>
  <w:style w:type="character" w:customStyle="1" w:styleId="WW8Num15z8">
    <w:name w:val="WW8Num15z8"/>
    <w:uiPriority w:val="99"/>
    <w:rsid w:val="00C92A0F"/>
  </w:style>
  <w:style w:type="character" w:customStyle="1" w:styleId="WW8Num16z0">
    <w:name w:val="WW8Num16z0"/>
    <w:uiPriority w:val="99"/>
    <w:rsid w:val="00C92A0F"/>
    <w:rPr>
      <w:rFonts w:ascii="Symbol" w:hAnsi="Symbol" w:cs="Symbol"/>
    </w:rPr>
  </w:style>
  <w:style w:type="character" w:customStyle="1" w:styleId="WW8Num16z1">
    <w:name w:val="WW8Num16z1"/>
    <w:uiPriority w:val="99"/>
    <w:rsid w:val="00C92A0F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2A0F"/>
    <w:rPr>
      <w:rFonts w:ascii="Wingdings" w:hAnsi="Wingdings" w:cs="Wingdings"/>
    </w:rPr>
  </w:style>
  <w:style w:type="character" w:customStyle="1" w:styleId="WW8Num17z0">
    <w:name w:val="WW8Num17z0"/>
    <w:uiPriority w:val="99"/>
    <w:rsid w:val="00C92A0F"/>
    <w:rPr>
      <w:rFonts w:ascii="Symbol" w:hAnsi="Symbol" w:cs="Symbol"/>
    </w:rPr>
  </w:style>
  <w:style w:type="character" w:customStyle="1" w:styleId="WW8Num17z1">
    <w:name w:val="WW8Num17z1"/>
    <w:uiPriority w:val="99"/>
    <w:rsid w:val="00C92A0F"/>
  </w:style>
  <w:style w:type="character" w:customStyle="1" w:styleId="WW8Num17z2">
    <w:name w:val="WW8Num17z2"/>
    <w:uiPriority w:val="99"/>
    <w:rsid w:val="00C92A0F"/>
  </w:style>
  <w:style w:type="character" w:customStyle="1" w:styleId="WW8Num17z3">
    <w:name w:val="WW8Num17z3"/>
    <w:uiPriority w:val="99"/>
    <w:rsid w:val="00C92A0F"/>
  </w:style>
  <w:style w:type="character" w:customStyle="1" w:styleId="WW8Num17z4">
    <w:name w:val="WW8Num17z4"/>
    <w:uiPriority w:val="99"/>
    <w:rsid w:val="00C92A0F"/>
  </w:style>
  <w:style w:type="character" w:customStyle="1" w:styleId="WW8Num17z5">
    <w:name w:val="WW8Num17z5"/>
    <w:uiPriority w:val="99"/>
    <w:rsid w:val="00C92A0F"/>
  </w:style>
  <w:style w:type="character" w:customStyle="1" w:styleId="WW8Num17z6">
    <w:name w:val="WW8Num17z6"/>
    <w:uiPriority w:val="99"/>
    <w:rsid w:val="00C92A0F"/>
  </w:style>
  <w:style w:type="character" w:customStyle="1" w:styleId="WW8Num17z7">
    <w:name w:val="WW8Num17z7"/>
    <w:uiPriority w:val="99"/>
    <w:rsid w:val="00C92A0F"/>
  </w:style>
  <w:style w:type="character" w:customStyle="1" w:styleId="WW8Num17z8">
    <w:name w:val="WW8Num17z8"/>
    <w:uiPriority w:val="99"/>
    <w:rsid w:val="00C92A0F"/>
  </w:style>
  <w:style w:type="character" w:customStyle="1" w:styleId="WW8Num18z0">
    <w:name w:val="WW8Num18z0"/>
    <w:uiPriority w:val="99"/>
    <w:rsid w:val="00C92A0F"/>
    <w:rPr>
      <w:rFonts w:ascii="Symbol" w:hAnsi="Symbol" w:cs="Symbol"/>
    </w:rPr>
  </w:style>
  <w:style w:type="character" w:customStyle="1" w:styleId="WW8Num18z2">
    <w:name w:val="WW8Num18z2"/>
    <w:uiPriority w:val="99"/>
    <w:rsid w:val="00C92A0F"/>
    <w:rPr>
      <w:rFonts w:ascii="Wingdings" w:hAnsi="Wingdings" w:cs="Wingdings"/>
    </w:rPr>
  </w:style>
  <w:style w:type="character" w:customStyle="1" w:styleId="WW8Num18z4">
    <w:name w:val="WW8Num18z4"/>
    <w:uiPriority w:val="99"/>
    <w:rsid w:val="00C92A0F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C92A0F"/>
    <w:rPr>
      <w:rFonts w:ascii="Symbol" w:hAnsi="Symbol" w:cs="Symbol"/>
    </w:rPr>
  </w:style>
  <w:style w:type="character" w:customStyle="1" w:styleId="WW8Num19z1">
    <w:name w:val="WW8Num19z1"/>
    <w:uiPriority w:val="99"/>
    <w:rsid w:val="00C92A0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2A0F"/>
    <w:rPr>
      <w:rFonts w:ascii="Wingdings" w:hAnsi="Wingdings" w:cs="Wingdings"/>
    </w:rPr>
  </w:style>
  <w:style w:type="character" w:customStyle="1" w:styleId="WW8Num20z0">
    <w:name w:val="WW8Num20z0"/>
    <w:uiPriority w:val="99"/>
    <w:rsid w:val="00C92A0F"/>
    <w:rPr>
      <w:rFonts w:ascii="Symbol" w:hAnsi="Symbol" w:cs="Symbol"/>
    </w:rPr>
  </w:style>
  <w:style w:type="character" w:customStyle="1" w:styleId="WW8Num20z1">
    <w:name w:val="WW8Num20z1"/>
    <w:uiPriority w:val="99"/>
    <w:rsid w:val="00C92A0F"/>
  </w:style>
  <w:style w:type="character" w:customStyle="1" w:styleId="WW8Num20z2">
    <w:name w:val="WW8Num20z2"/>
    <w:uiPriority w:val="99"/>
    <w:rsid w:val="00C92A0F"/>
  </w:style>
  <w:style w:type="character" w:customStyle="1" w:styleId="WW8Num20z3">
    <w:name w:val="WW8Num20z3"/>
    <w:uiPriority w:val="99"/>
    <w:rsid w:val="00C92A0F"/>
  </w:style>
  <w:style w:type="character" w:customStyle="1" w:styleId="WW8Num20z4">
    <w:name w:val="WW8Num20z4"/>
    <w:uiPriority w:val="99"/>
    <w:rsid w:val="00C92A0F"/>
  </w:style>
  <w:style w:type="character" w:customStyle="1" w:styleId="WW8Num20z5">
    <w:name w:val="WW8Num20z5"/>
    <w:uiPriority w:val="99"/>
    <w:rsid w:val="00C92A0F"/>
  </w:style>
  <w:style w:type="character" w:customStyle="1" w:styleId="WW8Num20z6">
    <w:name w:val="WW8Num20z6"/>
    <w:uiPriority w:val="99"/>
    <w:rsid w:val="00C92A0F"/>
  </w:style>
  <w:style w:type="character" w:customStyle="1" w:styleId="WW8Num20z7">
    <w:name w:val="WW8Num20z7"/>
    <w:uiPriority w:val="99"/>
    <w:rsid w:val="00C92A0F"/>
  </w:style>
  <w:style w:type="character" w:customStyle="1" w:styleId="WW8Num20z8">
    <w:name w:val="WW8Num20z8"/>
    <w:uiPriority w:val="99"/>
    <w:rsid w:val="00C92A0F"/>
  </w:style>
  <w:style w:type="character" w:customStyle="1" w:styleId="WW8Num21z0">
    <w:name w:val="WW8Num21z0"/>
    <w:uiPriority w:val="99"/>
    <w:rsid w:val="00C92A0F"/>
    <w:rPr>
      <w:rFonts w:ascii="Symbol" w:hAnsi="Symbol" w:cs="Symbol"/>
    </w:rPr>
  </w:style>
  <w:style w:type="character" w:customStyle="1" w:styleId="WW8Num21z1">
    <w:name w:val="WW8Num21z1"/>
    <w:uiPriority w:val="99"/>
    <w:rsid w:val="00C92A0F"/>
  </w:style>
  <w:style w:type="character" w:customStyle="1" w:styleId="WW8Num21z2">
    <w:name w:val="WW8Num21z2"/>
    <w:uiPriority w:val="99"/>
    <w:rsid w:val="00C92A0F"/>
  </w:style>
  <w:style w:type="character" w:customStyle="1" w:styleId="WW8Num21z3">
    <w:name w:val="WW8Num21z3"/>
    <w:uiPriority w:val="99"/>
    <w:rsid w:val="00C92A0F"/>
  </w:style>
  <w:style w:type="character" w:customStyle="1" w:styleId="WW8Num21z4">
    <w:name w:val="WW8Num21z4"/>
    <w:uiPriority w:val="99"/>
    <w:rsid w:val="00C92A0F"/>
  </w:style>
  <w:style w:type="character" w:customStyle="1" w:styleId="WW8Num21z5">
    <w:name w:val="WW8Num21z5"/>
    <w:uiPriority w:val="99"/>
    <w:rsid w:val="00C92A0F"/>
  </w:style>
  <w:style w:type="character" w:customStyle="1" w:styleId="WW8Num21z6">
    <w:name w:val="WW8Num21z6"/>
    <w:uiPriority w:val="99"/>
    <w:rsid w:val="00C92A0F"/>
  </w:style>
  <w:style w:type="character" w:customStyle="1" w:styleId="WW8Num21z7">
    <w:name w:val="WW8Num21z7"/>
    <w:uiPriority w:val="99"/>
    <w:rsid w:val="00C92A0F"/>
  </w:style>
  <w:style w:type="character" w:customStyle="1" w:styleId="WW8Num21z8">
    <w:name w:val="WW8Num21z8"/>
    <w:uiPriority w:val="99"/>
    <w:rsid w:val="00C92A0F"/>
  </w:style>
  <w:style w:type="character" w:customStyle="1" w:styleId="WW8Num22z0">
    <w:name w:val="WW8Num22z0"/>
    <w:uiPriority w:val="99"/>
    <w:rsid w:val="00C92A0F"/>
    <w:rPr>
      <w:rFonts w:ascii="Symbol" w:hAnsi="Symbol" w:cs="Symbol"/>
    </w:rPr>
  </w:style>
  <w:style w:type="character" w:customStyle="1" w:styleId="WW8Num22z1">
    <w:name w:val="WW8Num22z1"/>
    <w:uiPriority w:val="99"/>
    <w:rsid w:val="00C92A0F"/>
  </w:style>
  <w:style w:type="character" w:customStyle="1" w:styleId="WW8Num22z2">
    <w:name w:val="WW8Num22z2"/>
    <w:uiPriority w:val="99"/>
    <w:rsid w:val="00C92A0F"/>
  </w:style>
  <w:style w:type="character" w:customStyle="1" w:styleId="WW8Num22z3">
    <w:name w:val="WW8Num22z3"/>
    <w:uiPriority w:val="99"/>
    <w:rsid w:val="00C92A0F"/>
  </w:style>
  <w:style w:type="character" w:customStyle="1" w:styleId="WW8Num22z4">
    <w:name w:val="WW8Num22z4"/>
    <w:uiPriority w:val="99"/>
    <w:rsid w:val="00C92A0F"/>
  </w:style>
  <w:style w:type="character" w:customStyle="1" w:styleId="WW8Num22z5">
    <w:name w:val="WW8Num22z5"/>
    <w:uiPriority w:val="99"/>
    <w:rsid w:val="00C92A0F"/>
  </w:style>
  <w:style w:type="character" w:customStyle="1" w:styleId="WW8Num22z6">
    <w:name w:val="WW8Num22z6"/>
    <w:uiPriority w:val="99"/>
    <w:rsid w:val="00C92A0F"/>
  </w:style>
  <w:style w:type="character" w:customStyle="1" w:styleId="WW8Num22z7">
    <w:name w:val="WW8Num22z7"/>
    <w:uiPriority w:val="99"/>
    <w:rsid w:val="00C92A0F"/>
  </w:style>
  <w:style w:type="character" w:customStyle="1" w:styleId="WW8Num22z8">
    <w:name w:val="WW8Num22z8"/>
    <w:uiPriority w:val="99"/>
    <w:rsid w:val="00C92A0F"/>
  </w:style>
  <w:style w:type="character" w:customStyle="1" w:styleId="WW8Num23z0">
    <w:name w:val="WW8Num23z0"/>
    <w:uiPriority w:val="99"/>
    <w:rsid w:val="00C92A0F"/>
    <w:rPr>
      <w:rFonts w:ascii="Symbol" w:hAnsi="Symbol" w:cs="Symbol"/>
    </w:rPr>
  </w:style>
  <w:style w:type="character" w:customStyle="1" w:styleId="WW8Num23z1">
    <w:name w:val="WW8Num23z1"/>
    <w:uiPriority w:val="99"/>
    <w:rsid w:val="00C92A0F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92A0F"/>
    <w:rPr>
      <w:rFonts w:ascii="Wingdings" w:hAnsi="Wingdings" w:cs="Wingdings"/>
    </w:rPr>
  </w:style>
  <w:style w:type="character" w:customStyle="1" w:styleId="WW8Num24z0">
    <w:name w:val="WW8Num24z0"/>
    <w:uiPriority w:val="99"/>
    <w:rsid w:val="00C92A0F"/>
    <w:rPr>
      <w:rFonts w:ascii="Symbol" w:hAnsi="Symbol" w:cs="Symbol"/>
    </w:rPr>
  </w:style>
  <w:style w:type="character" w:customStyle="1" w:styleId="WW8Num24z1">
    <w:name w:val="WW8Num24z1"/>
    <w:uiPriority w:val="99"/>
    <w:rsid w:val="00C92A0F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C92A0F"/>
    <w:rPr>
      <w:rFonts w:ascii="Wingdings" w:hAnsi="Wingdings" w:cs="Wingdings"/>
    </w:rPr>
  </w:style>
  <w:style w:type="character" w:customStyle="1" w:styleId="WW8Num25z0">
    <w:name w:val="WW8Num25z0"/>
    <w:uiPriority w:val="99"/>
    <w:rsid w:val="00C92A0F"/>
    <w:rPr>
      <w:rFonts w:ascii="Symbol" w:hAnsi="Symbol" w:cs="Symbol"/>
    </w:rPr>
  </w:style>
  <w:style w:type="character" w:customStyle="1" w:styleId="WW8Num25z1">
    <w:name w:val="WW8Num25z1"/>
    <w:uiPriority w:val="99"/>
    <w:rsid w:val="00C92A0F"/>
  </w:style>
  <w:style w:type="character" w:customStyle="1" w:styleId="WW8Num25z2">
    <w:name w:val="WW8Num25z2"/>
    <w:uiPriority w:val="99"/>
    <w:rsid w:val="00C92A0F"/>
  </w:style>
  <w:style w:type="character" w:customStyle="1" w:styleId="WW8Num25z3">
    <w:name w:val="WW8Num25z3"/>
    <w:uiPriority w:val="99"/>
    <w:rsid w:val="00C92A0F"/>
  </w:style>
  <w:style w:type="character" w:customStyle="1" w:styleId="WW8Num25z4">
    <w:name w:val="WW8Num25z4"/>
    <w:uiPriority w:val="99"/>
    <w:rsid w:val="00C92A0F"/>
  </w:style>
  <w:style w:type="character" w:customStyle="1" w:styleId="WW8Num25z5">
    <w:name w:val="WW8Num25z5"/>
    <w:uiPriority w:val="99"/>
    <w:rsid w:val="00C92A0F"/>
  </w:style>
  <w:style w:type="character" w:customStyle="1" w:styleId="WW8Num25z6">
    <w:name w:val="WW8Num25z6"/>
    <w:uiPriority w:val="99"/>
    <w:rsid w:val="00C92A0F"/>
  </w:style>
  <w:style w:type="character" w:customStyle="1" w:styleId="WW8Num25z7">
    <w:name w:val="WW8Num25z7"/>
    <w:uiPriority w:val="99"/>
    <w:rsid w:val="00C92A0F"/>
  </w:style>
  <w:style w:type="character" w:customStyle="1" w:styleId="WW8Num25z8">
    <w:name w:val="WW8Num25z8"/>
    <w:uiPriority w:val="99"/>
    <w:rsid w:val="00C92A0F"/>
  </w:style>
  <w:style w:type="character" w:customStyle="1" w:styleId="WW8Num26z0">
    <w:name w:val="WW8Num26z0"/>
    <w:uiPriority w:val="99"/>
    <w:rsid w:val="00C92A0F"/>
    <w:rPr>
      <w:rFonts w:ascii="Symbol" w:hAnsi="Symbol" w:cs="Symbol"/>
    </w:rPr>
  </w:style>
  <w:style w:type="character" w:customStyle="1" w:styleId="WW8Num26z1">
    <w:name w:val="WW8Num26z1"/>
    <w:uiPriority w:val="99"/>
    <w:rsid w:val="00C92A0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92A0F"/>
    <w:rPr>
      <w:rFonts w:ascii="Wingdings" w:hAnsi="Wingdings" w:cs="Wingdings"/>
    </w:rPr>
  </w:style>
  <w:style w:type="character" w:customStyle="1" w:styleId="WW8Num27z0">
    <w:name w:val="WW8Num27z0"/>
    <w:uiPriority w:val="99"/>
    <w:rsid w:val="00C92A0F"/>
    <w:rPr>
      <w:rFonts w:ascii="Symbol" w:hAnsi="Symbol" w:cs="Symbol"/>
    </w:rPr>
  </w:style>
  <w:style w:type="character" w:customStyle="1" w:styleId="WW8Num27z1">
    <w:name w:val="WW8Num27z1"/>
    <w:uiPriority w:val="99"/>
    <w:rsid w:val="00C92A0F"/>
  </w:style>
  <w:style w:type="character" w:customStyle="1" w:styleId="WW8Num27z2">
    <w:name w:val="WW8Num27z2"/>
    <w:uiPriority w:val="99"/>
    <w:rsid w:val="00C92A0F"/>
  </w:style>
  <w:style w:type="character" w:customStyle="1" w:styleId="WW8Num27z3">
    <w:name w:val="WW8Num27z3"/>
    <w:uiPriority w:val="99"/>
    <w:rsid w:val="00C92A0F"/>
  </w:style>
  <w:style w:type="character" w:customStyle="1" w:styleId="WW8Num27z4">
    <w:name w:val="WW8Num27z4"/>
    <w:uiPriority w:val="99"/>
    <w:rsid w:val="00C92A0F"/>
  </w:style>
  <w:style w:type="character" w:customStyle="1" w:styleId="WW8Num27z5">
    <w:name w:val="WW8Num27z5"/>
    <w:uiPriority w:val="99"/>
    <w:rsid w:val="00C92A0F"/>
  </w:style>
  <w:style w:type="character" w:customStyle="1" w:styleId="WW8Num27z6">
    <w:name w:val="WW8Num27z6"/>
    <w:uiPriority w:val="99"/>
    <w:rsid w:val="00C92A0F"/>
  </w:style>
  <w:style w:type="character" w:customStyle="1" w:styleId="WW8Num27z7">
    <w:name w:val="WW8Num27z7"/>
    <w:uiPriority w:val="99"/>
    <w:rsid w:val="00C92A0F"/>
  </w:style>
  <w:style w:type="character" w:customStyle="1" w:styleId="WW8Num27z8">
    <w:name w:val="WW8Num27z8"/>
    <w:uiPriority w:val="99"/>
    <w:rsid w:val="00C92A0F"/>
  </w:style>
  <w:style w:type="character" w:customStyle="1" w:styleId="WW8Num28z0">
    <w:name w:val="WW8Num28z0"/>
    <w:uiPriority w:val="99"/>
    <w:rsid w:val="00C92A0F"/>
    <w:rPr>
      <w:rFonts w:ascii="Symbol" w:hAnsi="Symbol" w:cs="Symbol"/>
    </w:rPr>
  </w:style>
  <w:style w:type="character" w:customStyle="1" w:styleId="WW8Num28z1">
    <w:name w:val="WW8Num28z1"/>
    <w:uiPriority w:val="99"/>
    <w:rsid w:val="00C92A0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92A0F"/>
    <w:rPr>
      <w:rFonts w:ascii="Wingdings" w:hAnsi="Wingdings" w:cs="Wingdings"/>
    </w:rPr>
  </w:style>
  <w:style w:type="character" w:customStyle="1" w:styleId="WW8Num29z0">
    <w:name w:val="WW8Num29z0"/>
    <w:uiPriority w:val="99"/>
    <w:rsid w:val="00C92A0F"/>
    <w:rPr>
      <w:rFonts w:ascii="Symbol" w:hAnsi="Symbol" w:cs="Symbol"/>
    </w:rPr>
  </w:style>
  <w:style w:type="character" w:customStyle="1" w:styleId="WW8Num29z1">
    <w:name w:val="WW8Num29z1"/>
    <w:uiPriority w:val="99"/>
    <w:rsid w:val="00C92A0F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92A0F"/>
    <w:rPr>
      <w:rFonts w:ascii="Wingdings" w:hAnsi="Wingdings" w:cs="Wingdings"/>
    </w:rPr>
  </w:style>
  <w:style w:type="character" w:customStyle="1" w:styleId="WW8Num30z0">
    <w:name w:val="WW8Num30z0"/>
    <w:uiPriority w:val="99"/>
    <w:rsid w:val="00C92A0F"/>
    <w:rPr>
      <w:rFonts w:ascii="Symbol" w:hAnsi="Symbol" w:cs="Symbol"/>
    </w:rPr>
  </w:style>
  <w:style w:type="character" w:customStyle="1" w:styleId="WW8Num30z1">
    <w:name w:val="WW8Num30z1"/>
    <w:uiPriority w:val="99"/>
    <w:rsid w:val="00C92A0F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2A0F"/>
    <w:rPr>
      <w:rFonts w:ascii="Wingdings" w:hAnsi="Wingdings" w:cs="Wingdings"/>
    </w:rPr>
  </w:style>
  <w:style w:type="character" w:customStyle="1" w:styleId="WW8Num31z0">
    <w:name w:val="WW8Num31z0"/>
    <w:uiPriority w:val="99"/>
    <w:rsid w:val="00C92A0F"/>
    <w:rPr>
      <w:rFonts w:ascii="Symbol" w:hAnsi="Symbol" w:cs="Symbol"/>
    </w:rPr>
  </w:style>
  <w:style w:type="character" w:customStyle="1" w:styleId="WW8Num31z1">
    <w:name w:val="WW8Num31z1"/>
    <w:uiPriority w:val="99"/>
    <w:rsid w:val="00C92A0F"/>
  </w:style>
  <w:style w:type="character" w:customStyle="1" w:styleId="WW8Num31z2">
    <w:name w:val="WW8Num31z2"/>
    <w:uiPriority w:val="99"/>
    <w:rsid w:val="00C92A0F"/>
  </w:style>
  <w:style w:type="character" w:customStyle="1" w:styleId="WW8Num31z3">
    <w:name w:val="WW8Num31z3"/>
    <w:uiPriority w:val="99"/>
    <w:rsid w:val="00C92A0F"/>
  </w:style>
  <w:style w:type="character" w:customStyle="1" w:styleId="WW8Num31z4">
    <w:name w:val="WW8Num31z4"/>
    <w:uiPriority w:val="99"/>
    <w:rsid w:val="00C92A0F"/>
  </w:style>
  <w:style w:type="character" w:customStyle="1" w:styleId="WW8Num31z5">
    <w:name w:val="WW8Num31z5"/>
    <w:uiPriority w:val="99"/>
    <w:rsid w:val="00C92A0F"/>
  </w:style>
  <w:style w:type="character" w:customStyle="1" w:styleId="WW8Num31z6">
    <w:name w:val="WW8Num31z6"/>
    <w:uiPriority w:val="99"/>
    <w:rsid w:val="00C92A0F"/>
  </w:style>
  <w:style w:type="character" w:customStyle="1" w:styleId="WW8Num31z7">
    <w:name w:val="WW8Num31z7"/>
    <w:uiPriority w:val="99"/>
    <w:rsid w:val="00C92A0F"/>
  </w:style>
  <w:style w:type="character" w:customStyle="1" w:styleId="WW8Num31z8">
    <w:name w:val="WW8Num31z8"/>
    <w:uiPriority w:val="99"/>
    <w:rsid w:val="00C92A0F"/>
  </w:style>
  <w:style w:type="character" w:customStyle="1" w:styleId="WW8Num32z0">
    <w:name w:val="WW8Num32z0"/>
    <w:uiPriority w:val="99"/>
    <w:rsid w:val="00C92A0F"/>
    <w:rPr>
      <w:rFonts w:ascii="Symbol" w:hAnsi="Symbol" w:cs="Symbol"/>
    </w:rPr>
  </w:style>
  <w:style w:type="character" w:customStyle="1" w:styleId="WW8Num32z1">
    <w:name w:val="WW8Num32z1"/>
    <w:uiPriority w:val="99"/>
    <w:rsid w:val="00C92A0F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2A0F"/>
    <w:rPr>
      <w:rFonts w:ascii="Wingdings" w:hAnsi="Wingdings" w:cs="Wingdings"/>
    </w:rPr>
  </w:style>
  <w:style w:type="character" w:customStyle="1" w:styleId="WW8Num33z0">
    <w:name w:val="WW8Num33z0"/>
    <w:uiPriority w:val="99"/>
    <w:rsid w:val="00C92A0F"/>
    <w:rPr>
      <w:rFonts w:ascii="Symbol" w:hAnsi="Symbol" w:cs="Symbol"/>
    </w:rPr>
  </w:style>
  <w:style w:type="character" w:customStyle="1" w:styleId="WW8Num33z1">
    <w:name w:val="WW8Num33z1"/>
    <w:uiPriority w:val="99"/>
    <w:rsid w:val="00C92A0F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2A0F"/>
    <w:rPr>
      <w:rFonts w:ascii="Wingdings" w:hAnsi="Wingdings" w:cs="Wingdings"/>
    </w:rPr>
  </w:style>
  <w:style w:type="character" w:customStyle="1" w:styleId="WW8Num34z0">
    <w:name w:val="WW8Num34z0"/>
    <w:uiPriority w:val="99"/>
    <w:rsid w:val="00C92A0F"/>
  </w:style>
  <w:style w:type="character" w:customStyle="1" w:styleId="WW8Num34z1">
    <w:name w:val="WW8Num34z1"/>
    <w:uiPriority w:val="99"/>
    <w:rsid w:val="00C92A0F"/>
  </w:style>
  <w:style w:type="character" w:customStyle="1" w:styleId="WW8Num34z2">
    <w:name w:val="WW8Num34z2"/>
    <w:uiPriority w:val="99"/>
    <w:rsid w:val="00C92A0F"/>
  </w:style>
  <w:style w:type="character" w:customStyle="1" w:styleId="WW8Num34z3">
    <w:name w:val="WW8Num34z3"/>
    <w:uiPriority w:val="99"/>
    <w:rsid w:val="00C92A0F"/>
  </w:style>
  <w:style w:type="character" w:customStyle="1" w:styleId="WW8Num34z4">
    <w:name w:val="WW8Num34z4"/>
    <w:uiPriority w:val="99"/>
    <w:rsid w:val="00C92A0F"/>
  </w:style>
  <w:style w:type="character" w:customStyle="1" w:styleId="WW8Num34z5">
    <w:name w:val="WW8Num34z5"/>
    <w:uiPriority w:val="99"/>
    <w:rsid w:val="00C92A0F"/>
  </w:style>
  <w:style w:type="character" w:customStyle="1" w:styleId="WW8Num34z6">
    <w:name w:val="WW8Num34z6"/>
    <w:uiPriority w:val="99"/>
    <w:rsid w:val="00C92A0F"/>
  </w:style>
  <w:style w:type="character" w:customStyle="1" w:styleId="WW8Num34z7">
    <w:name w:val="WW8Num34z7"/>
    <w:uiPriority w:val="99"/>
    <w:rsid w:val="00C92A0F"/>
  </w:style>
  <w:style w:type="character" w:customStyle="1" w:styleId="WW8Num34z8">
    <w:name w:val="WW8Num34z8"/>
    <w:uiPriority w:val="99"/>
    <w:rsid w:val="00C92A0F"/>
  </w:style>
  <w:style w:type="character" w:customStyle="1" w:styleId="WW8Num35z0">
    <w:name w:val="WW8Num35z0"/>
    <w:uiPriority w:val="99"/>
    <w:rsid w:val="00C92A0F"/>
    <w:rPr>
      <w:rFonts w:ascii="Symbol" w:hAnsi="Symbol" w:cs="Symbol"/>
    </w:rPr>
  </w:style>
  <w:style w:type="character" w:customStyle="1" w:styleId="WW8Num35z1">
    <w:name w:val="WW8Num35z1"/>
    <w:uiPriority w:val="99"/>
    <w:rsid w:val="00C92A0F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92A0F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C92A0F"/>
  </w:style>
  <w:style w:type="character" w:customStyle="1" w:styleId="af6">
    <w:name w:val="Текст выноски Знак"/>
    <w:uiPriority w:val="99"/>
    <w:rsid w:val="00C92A0F"/>
    <w:rPr>
      <w:kern w:val="1"/>
      <w:sz w:val="20"/>
      <w:szCs w:val="20"/>
    </w:rPr>
  </w:style>
  <w:style w:type="character" w:customStyle="1" w:styleId="af7">
    <w:name w:val="Нижний колонтитул Знак"/>
    <w:uiPriority w:val="99"/>
    <w:rsid w:val="00C92A0F"/>
    <w:rPr>
      <w:kern w:val="1"/>
      <w:sz w:val="20"/>
      <w:szCs w:val="20"/>
    </w:rPr>
  </w:style>
  <w:style w:type="character" w:customStyle="1" w:styleId="af8">
    <w:name w:val="Текст Знак"/>
    <w:uiPriority w:val="99"/>
    <w:rsid w:val="00C92A0F"/>
    <w:rPr>
      <w:rFonts w:ascii="Courier New" w:hAnsi="Courier New" w:cs="Courier New"/>
      <w:kern w:val="1"/>
      <w:sz w:val="20"/>
      <w:szCs w:val="20"/>
    </w:rPr>
  </w:style>
  <w:style w:type="character" w:customStyle="1" w:styleId="af9">
    <w:name w:val="Основной текст с отступом Знак"/>
    <w:uiPriority w:val="99"/>
    <w:rsid w:val="00C92A0F"/>
    <w:rPr>
      <w:kern w:val="1"/>
      <w:sz w:val="20"/>
      <w:szCs w:val="20"/>
    </w:rPr>
  </w:style>
  <w:style w:type="character" w:customStyle="1" w:styleId="afa">
    <w:name w:val="Гипертекстовая ссылка"/>
    <w:uiPriority w:val="99"/>
    <w:rsid w:val="00C92A0F"/>
    <w:rPr>
      <w:b/>
      <w:bCs/>
      <w:color w:val="008000"/>
      <w:sz w:val="20"/>
      <w:szCs w:val="20"/>
      <w:u w:val="single"/>
    </w:rPr>
  </w:style>
  <w:style w:type="character" w:styleId="afb">
    <w:name w:val="Strong"/>
    <w:uiPriority w:val="99"/>
    <w:qFormat/>
    <w:rsid w:val="00C92A0F"/>
    <w:rPr>
      <w:b/>
      <w:bCs/>
    </w:rPr>
  </w:style>
  <w:style w:type="character" w:customStyle="1" w:styleId="22">
    <w:name w:val="Основной текст 2 Знак"/>
    <w:uiPriority w:val="99"/>
    <w:rsid w:val="00C92A0F"/>
    <w:rPr>
      <w:kern w:val="1"/>
      <w:sz w:val="20"/>
      <w:szCs w:val="20"/>
    </w:rPr>
  </w:style>
  <w:style w:type="character" w:customStyle="1" w:styleId="PlaceholderText1">
    <w:name w:val="Placeholder Text1"/>
    <w:uiPriority w:val="99"/>
    <w:rsid w:val="00C92A0F"/>
    <w:rPr>
      <w:color w:val="808080"/>
    </w:rPr>
  </w:style>
  <w:style w:type="character" w:customStyle="1" w:styleId="16">
    <w:name w:val="Знак примечания1"/>
    <w:uiPriority w:val="99"/>
    <w:rsid w:val="00C92A0F"/>
    <w:rPr>
      <w:sz w:val="16"/>
      <w:szCs w:val="16"/>
    </w:rPr>
  </w:style>
  <w:style w:type="character" w:customStyle="1" w:styleId="afc">
    <w:name w:val="Тема примечания Знак"/>
    <w:uiPriority w:val="99"/>
    <w:rsid w:val="00C92A0F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C92A0F"/>
    <w:rPr>
      <w:color w:val="808080"/>
    </w:rPr>
  </w:style>
  <w:style w:type="character" w:customStyle="1" w:styleId="afd">
    <w:name w:val="Основной текст Знак"/>
    <w:uiPriority w:val="99"/>
    <w:rsid w:val="00C92A0F"/>
    <w:rPr>
      <w:kern w:val="1"/>
      <w:sz w:val="24"/>
      <w:szCs w:val="24"/>
    </w:rPr>
  </w:style>
  <w:style w:type="character" w:customStyle="1" w:styleId="afe">
    <w:name w:val="Символы концевой сноски"/>
    <w:uiPriority w:val="99"/>
    <w:rsid w:val="00C92A0F"/>
    <w:rPr>
      <w:vertAlign w:val="superscript"/>
    </w:rPr>
  </w:style>
  <w:style w:type="character" w:customStyle="1" w:styleId="WW-">
    <w:name w:val="WW-Символы концевой сноски"/>
    <w:uiPriority w:val="99"/>
    <w:rsid w:val="00C92A0F"/>
  </w:style>
  <w:style w:type="character" w:styleId="aff">
    <w:name w:val="endnote reference"/>
    <w:uiPriority w:val="99"/>
    <w:rsid w:val="00C92A0F"/>
    <w:rPr>
      <w:vertAlign w:val="superscript"/>
    </w:rPr>
  </w:style>
  <w:style w:type="paragraph" w:customStyle="1" w:styleId="17">
    <w:name w:val="Заголовок1"/>
    <w:basedOn w:val="a"/>
    <w:next w:val="aff0"/>
    <w:uiPriority w:val="99"/>
    <w:rsid w:val="00C92A0F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aff0">
    <w:name w:val="Body Text"/>
    <w:basedOn w:val="a"/>
    <w:link w:val="18"/>
    <w:uiPriority w:val="99"/>
    <w:rsid w:val="00C92A0F"/>
    <w:pPr>
      <w:suppressAutoHyphens/>
      <w:spacing w:after="120"/>
    </w:pPr>
    <w:rPr>
      <w:lang w:eastAsia="ar-SA"/>
    </w:rPr>
  </w:style>
  <w:style w:type="character" w:customStyle="1" w:styleId="18">
    <w:name w:val="Основной текст Знак1"/>
    <w:link w:val="aff0"/>
    <w:uiPriority w:val="99"/>
    <w:rsid w:val="00C92A0F"/>
    <w:rPr>
      <w:sz w:val="24"/>
      <w:szCs w:val="24"/>
      <w:lang w:eastAsia="ar-SA"/>
    </w:rPr>
  </w:style>
  <w:style w:type="paragraph" w:styleId="aff1">
    <w:name w:val="List"/>
    <w:basedOn w:val="aff0"/>
    <w:uiPriority w:val="99"/>
    <w:rsid w:val="00C92A0F"/>
  </w:style>
  <w:style w:type="paragraph" w:customStyle="1" w:styleId="19">
    <w:name w:val="Название1"/>
    <w:basedOn w:val="a"/>
    <w:uiPriority w:val="99"/>
    <w:rsid w:val="00C92A0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C92A0F"/>
    <w:pPr>
      <w:suppressLineNumbers/>
      <w:suppressAutoHyphens/>
    </w:pPr>
    <w:rPr>
      <w:lang w:eastAsia="ar-SA"/>
    </w:rPr>
  </w:style>
  <w:style w:type="character" w:customStyle="1" w:styleId="10">
    <w:name w:val="Текст выноски Знак1"/>
    <w:link w:val="a3"/>
    <w:uiPriority w:val="99"/>
    <w:rsid w:val="00C92A0F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uiPriority w:val="99"/>
    <w:rsid w:val="00C92A0F"/>
    <w:rPr>
      <w:sz w:val="24"/>
      <w:szCs w:val="24"/>
      <w:lang w:eastAsia="ar-SA"/>
    </w:rPr>
  </w:style>
  <w:style w:type="paragraph" w:customStyle="1" w:styleId="110">
    <w:name w:val="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12">
    <w:name w:val="Нижний колонтитул Знак1"/>
    <w:link w:val="ab"/>
    <w:uiPriority w:val="99"/>
    <w:rsid w:val="00C92A0F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C92A0F"/>
    <w:pPr>
      <w:suppressAutoHyphens/>
      <w:ind w:firstLine="900"/>
    </w:pPr>
    <w:rPr>
      <w:sz w:val="28"/>
      <w:szCs w:val="28"/>
      <w:lang w:eastAsia="ar-SA"/>
    </w:rPr>
  </w:style>
  <w:style w:type="paragraph" w:customStyle="1" w:styleId="1c">
    <w:name w:val="Текст1"/>
    <w:basedOn w:val="a"/>
    <w:uiPriority w:val="99"/>
    <w:rsid w:val="00C92A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Body Text Indent"/>
    <w:basedOn w:val="a"/>
    <w:link w:val="1d"/>
    <w:uiPriority w:val="99"/>
    <w:rsid w:val="00C92A0F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d">
    <w:name w:val="Основной текст с отступом Знак1"/>
    <w:link w:val="aff2"/>
    <w:uiPriority w:val="99"/>
    <w:rsid w:val="00C92A0F"/>
    <w:rPr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C92A0F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C92A0F"/>
    <w:pPr>
      <w:suppressAutoHyphens/>
      <w:spacing w:before="280" w:after="280"/>
    </w:pPr>
    <w:rPr>
      <w:lang w:eastAsia="ar-SA"/>
    </w:rPr>
  </w:style>
  <w:style w:type="paragraph" w:customStyle="1" w:styleId="aff3">
    <w:name w:val="Знак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Текст примечания1"/>
    <w:basedOn w:val="a"/>
    <w:uiPriority w:val="99"/>
    <w:rsid w:val="00C92A0F"/>
    <w:pPr>
      <w:suppressAutoHyphens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C92A0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C92A0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C92A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C92A0F"/>
    <w:pPr>
      <w:suppressAutoHyphens/>
      <w:spacing w:before="280" w:after="280"/>
    </w:pPr>
    <w:rPr>
      <w:rFonts w:ascii="Cambria" w:hAnsi="Cambria" w:cs="Cambria"/>
      <w:lang w:eastAsia="ar-SA"/>
    </w:rPr>
  </w:style>
  <w:style w:type="character" w:customStyle="1" w:styleId="1f">
    <w:name w:val="Текст примечания Знак1"/>
    <w:uiPriority w:val="99"/>
    <w:rsid w:val="00C92A0F"/>
    <w:rPr>
      <w:sz w:val="20"/>
      <w:szCs w:val="20"/>
      <w:lang w:eastAsia="ar-SA"/>
    </w:rPr>
  </w:style>
  <w:style w:type="paragraph" w:styleId="aff4">
    <w:name w:val="annotation subject"/>
    <w:basedOn w:val="1e"/>
    <w:next w:val="1e"/>
    <w:link w:val="1f0"/>
    <w:uiPriority w:val="99"/>
    <w:rsid w:val="00C92A0F"/>
    <w:rPr>
      <w:b/>
      <w:bCs/>
    </w:rPr>
  </w:style>
  <w:style w:type="character" w:customStyle="1" w:styleId="1f0">
    <w:name w:val="Тема примечания Знак1"/>
    <w:link w:val="aff4"/>
    <w:uiPriority w:val="99"/>
    <w:rsid w:val="00C92A0F"/>
    <w:rPr>
      <w:b/>
      <w:bCs/>
      <w:lang w:eastAsia="ar-SA"/>
    </w:rPr>
  </w:style>
  <w:style w:type="paragraph" w:customStyle="1" w:styleId="ConsPlusTitle">
    <w:name w:val="ConsPlusTitle"/>
    <w:uiPriority w:val="99"/>
    <w:rsid w:val="00C92A0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C92A0F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C92A0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C92A0F"/>
    <w:pPr>
      <w:tabs>
        <w:tab w:val="left" w:pos="680"/>
      </w:tabs>
      <w:suppressAutoHyphens/>
      <w:autoSpaceDE w:val="0"/>
      <w:ind w:left="680" w:hanging="170"/>
      <w:jc w:val="both"/>
    </w:pPr>
    <w:rPr>
      <w:lang w:eastAsia="ar-SA"/>
    </w:rPr>
  </w:style>
  <w:style w:type="paragraph" w:customStyle="1" w:styleId="1f3">
    <w:name w:val="Знак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C92A0F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C92A0F"/>
    <w:pPr>
      <w:jc w:val="center"/>
    </w:pPr>
    <w:rPr>
      <w:b/>
      <w:bCs/>
    </w:rPr>
  </w:style>
  <w:style w:type="paragraph" w:customStyle="1" w:styleId="aff7">
    <w:name w:val="Содержимое врезки"/>
    <w:basedOn w:val="aff0"/>
    <w:uiPriority w:val="99"/>
    <w:rsid w:val="00C92A0F"/>
  </w:style>
  <w:style w:type="character" w:customStyle="1" w:styleId="WW8Num5z1">
    <w:name w:val="WW8Num5z1"/>
    <w:uiPriority w:val="99"/>
    <w:rsid w:val="00C92A0F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2A0F"/>
    <w:rPr>
      <w:rFonts w:ascii="Wingdings" w:hAnsi="Wingdings" w:cs="Wingdings"/>
    </w:rPr>
  </w:style>
  <w:style w:type="character" w:customStyle="1" w:styleId="WW8Num8z1">
    <w:name w:val="WW8Num8z1"/>
    <w:uiPriority w:val="99"/>
    <w:rsid w:val="00C92A0F"/>
  </w:style>
  <w:style w:type="character" w:customStyle="1" w:styleId="WW8Num8z2">
    <w:name w:val="WW8Num8z2"/>
    <w:uiPriority w:val="99"/>
    <w:rsid w:val="00C92A0F"/>
  </w:style>
  <w:style w:type="character" w:customStyle="1" w:styleId="WW8Num8z3">
    <w:name w:val="WW8Num8z3"/>
    <w:uiPriority w:val="99"/>
    <w:rsid w:val="00C92A0F"/>
  </w:style>
  <w:style w:type="character" w:customStyle="1" w:styleId="WW8Num8z4">
    <w:name w:val="WW8Num8z4"/>
    <w:uiPriority w:val="99"/>
    <w:rsid w:val="00C92A0F"/>
  </w:style>
  <w:style w:type="character" w:customStyle="1" w:styleId="WW8Num8z5">
    <w:name w:val="WW8Num8z5"/>
    <w:uiPriority w:val="99"/>
    <w:rsid w:val="00C92A0F"/>
  </w:style>
  <w:style w:type="character" w:customStyle="1" w:styleId="WW8Num8z6">
    <w:name w:val="WW8Num8z6"/>
    <w:uiPriority w:val="99"/>
    <w:rsid w:val="00C92A0F"/>
  </w:style>
  <w:style w:type="character" w:customStyle="1" w:styleId="WW8Num8z7">
    <w:name w:val="WW8Num8z7"/>
    <w:uiPriority w:val="99"/>
    <w:rsid w:val="00C92A0F"/>
  </w:style>
  <w:style w:type="character" w:customStyle="1" w:styleId="WW8Num8z8">
    <w:name w:val="WW8Num8z8"/>
    <w:uiPriority w:val="99"/>
    <w:rsid w:val="00C92A0F"/>
  </w:style>
  <w:style w:type="character" w:customStyle="1" w:styleId="WW8Num14z3">
    <w:name w:val="WW8Num14z3"/>
    <w:uiPriority w:val="99"/>
    <w:rsid w:val="00C92A0F"/>
  </w:style>
  <w:style w:type="character" w:customStyle="1" w:styleId="WW8Num14z4">
    <w:name w:val="WW8Num14z4"/>
    <w:uiPriority w:val="99"/>
    <w:rsid w:val="00C92A0F"/>
  </w:style>
  <w:style w:type="character" w:customStyle="1" w:styleId="WW8Num14z5">
    <w:name w:val="WW8Num14z5"/>
    <w:uiPriority w:val="99"/>
    <w:rsid w:val="00C92A0F"/>
  </w:style>
  <w:style w:type="character" w:customStyle="1" w:styleId="WW8Num14z6">
    <w:name w:val="WW8Num14z6"/>
    <w:uiPriority w:val="99"/>
    <w:rsid w:val="00C92A0F"/>
  </w:style>
  <w:style w:type="character" w:customStyle="1" w:styleId="WW8Num14z7">
    <w:name w:val="WW8Num14z7"/>
    <w:uiPriority w:val="99"/>
    <w:rsid w:val="00C92A0F"/>
  </w:style>
  <w:style w:type="character" w:customStyle="1" w:styleId="WW8Num14z8">
    <w:name w:val="WW8Num14z8"/>
    <w:uiPriority w:val="99"/>
    <w:rsid w:val="00C92A0F"/>
  </w:style>
  <w:style w:type="character" w:customStyle="1" w:styleId="WW8Num18z1">
    <w:name w:val="WW8Num18z1"/>
    <w:uiPriority w:val="99"/>
    <w:rsid w:val="00C92A0F"/>
  </w:style>
  <w:style w:type="character" w:customStyle="1" w:styleId="WW8Num18z3">
    <w:name w:val="WW8Num18z3"/>
    <w:uiPriority w:val="99"/>
    <w:rsid w:val="00C92A0F"/>
  </w:style>
  <w:style w:type="character" w:customStyle="1" w:styleId="WW8Num18z5">
    <w:name w:val="WW8Num18z5"/>
    <w:uiPriority w:val="99"/>
    <w:rsid w:val="00C92A0F"/>
  </w:style>
  <w:style w:type="character" w:customStyle="1" w:styleId="WW8Num18z6">
    <w:name w:val="WW8Num18z6"/>
    <w:uiPriority w:val="99"/>
    <w:rsid w:val="00C92A0F"/>
  </w:style>
  <w:style w:type="character" w:customStyle="1" w:styleId="WW8Num18z7">
    <w:name w:val="WW8Num18z7"/>
    <w:uiPriority w:val="99"/>
    <w:rsid w:val="00C92A0F"/>
  </w:style>
  <w:style w:type="character" w:customStyle="1" w:styleId="WW8Num18z8">
    <w:name w:val="WW8Num18z8"/>
    <w:uiPriority w:val="99"/>
    <w:rsid w:val="00C92A0F"/>
  </w:style>
  <w:style w:type="character" w:customStyle="1" w:styleId="f">
    <w:name w:val="f"/>
    <w:uiPriority w:val="99"/>
    <w:rsid w:val="00C92A0F"/>
  </w:style>
  <w:style w:type="character" w:customStyle="1" w:styleId="r">
    <w:name w:val="r"/>
    <w:uiPriority w:val="99"/>
    <w:rsid w:val="00C92A0F"/>
  </w:style>
  <w:style w:type="paragraph" w:customStyle="1" w:styleId="WW-11">
    <w:name w:val="WW-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C92A0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92A0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92A0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rsid w:val="00C92A0F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rsid w:val="00C92A0F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rsid w:val="00C92A0F"/>
  </w:style>
  <w:style w:type="character" w:customStyle="1" w:styleId="EndnoteTextChar1">
    <w:name w:val="Endnote Text Char1"/>
    <w:uiPriority w:val="99"/>
    <w:rsid w:val="00C92A0F"/>
    <w:rPr>
      <w:sz w:val="20"/>
      <w:szCs w:val="20"/>
      <w:lang w:eastAsia="ar-SA"/>
    </w:rPr>
  </w:style>
  <w:style w:type="character" w:styleId="affa">
    <w:name w:val="annotation reference"/>
    <w:uiPriority w:val="99"/>
    <w:rsid w:val="00C92A0F"/>
    <w:rPr>
      <w:sz w:val="16"/>
      <w:szCs w:val="16"/>
    </w:rPr>
  </w:style>
  <w:style w:type="paragraph" w:customStyle="1" w:styleId="pboth">
    <w:name w:val="pboth"/>
    <w:basedOn w:val="a"/>
    <w:rsid w:val="00326BCE"/>
    <w:pPr>
      <w:spacing w:before="100" w:beforeAutospacing="1" w:after="100" w:afterAutospacing="1"/>
    </w:pPr>
  </w:style>
  <w:style w:type="paragraph" w:customStyle="1" w:styleId="affb">
    <w:name w:val="Заголовок"/>
    <w:basedOn w:val="a"/>
    <w:next w:val="aff0"/>
    <w:uiPriority w:val="99"/>
    <w:rsid w:val="004A300F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character" w:customStyle="1" w:styleId="20">
    <w:name w:val="Заголовок 2 Знак"/>
    <w:link w:val="2"/>
    <w:rsid w:val="001C7D97"/>
    <w:rPr>
      <w:rFonts w:ascii="Arial" w:hAnsi="Arial" w:cs="Arial"/>
      <w:b/>
      <w:bCs/>
      <w:iCs/>
      <w:sz w:val="30"/>
      <w:szCs w:val="28"/>
    </w:rPr>
  </w:style>
  <w:style w:type="character" w:customStyle="1" w:styleId="FontStyle158">
    <w:name w:val="Font Style158"/>
    <w:qFormat/>
    <w:rsid w:val="00FD433F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sid w:val="009E4D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E4D9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715A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715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715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15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15A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15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6715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15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15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15A0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6715A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15A0"/>
  </w:style>
  <w:style w:type="paragraph" w:styleId="a3">
    <w:name w:val="Balloon Text"/>
    <w:basedOn w:val="a"/>
    <w:link w:val="10"/>
    <w:uiPriority w:val="99"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uiPriority w:val="99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12"/>
    <w:uiPriority w:val="99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rsid w:val="00357339"/>
    <w:rPr>
      <w:vertAlign w:val="superscript"/>
    </w:rPr>
  </w:style>
  <w:style w:type="paragraph" w:styleId="ad">
    <w:name w:val="footnote text"/>
    <w:basedOn w:val="a"/>
    <w:link w:val="13"/>
    <w:uiPriority w:val="99"/>
    <w:rsid w:val="00357339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3">
    <w:name w:val="Текст сноски Знак1"/>
    <w:link w:val="ad"/>
    <w:uiPriority w:val="99"/>
    <w:rsid w:val="00357339"/>
    <w:rPr>
      <w:lang w:eastAsia="ar-SA"/>
    </w:rPr>
  </w:style>
  <w:style w:type="character" w:customStyle="1" w:styleId="14">
    <w:name w:val="Заголовок 1 Знак"/>
    <w:uiPriority w:val="99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rsid w:val="00D41420"/>
    <w:rPr>
      <w:rFonts w:ascii="Arial" w:hAnsi="Arial" w:cs="Arial"/>
      <w:b/>
      <w:bCs/>
      <w:kern w:val="32"/>
      <w:sz w:val="32"/>
      <w:szCs w:val="32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99"/>
    <w:qFormat/>
    <w:rsid w:val="006E38A0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5D3218"/>
    <w:rPr>
      <w:lang w:val="x-none" w:eastAsia="ar-SA" w:bidi="ar-SA"/>
    </w:rPr>
  </w:style>
  <w:style w:type="character" w:styleId="af1">
    <w:name w:val="Placeholder Text"/>
    <w:uiPriority w:val="99"/>
    <w:rsid w:val="00986B83"/>
    <w:rPr>
      <w:color w:val="808080"/>
    </w:rPr>
  </w:style>
  <w:style w:type="paragraph" w:styleId="af2">
    <w:name w:val="annotation text"/>
    <w:aliases w:val="!Равноширинный текст документа"/>
    <w:basedOn w:val="a"/>
    <w:link w:val="af3"/>
    <w:rsid w:val="006715A0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986B83"/>
    <w:rPr>
      <w:rFonts w:ascii="Courier" w:hAnsi="Courier"/>
      <w:sz w:val="22"/>
    </w:rPr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uiPriority w:val="99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0B1A00"/>
    <w:rPr>
      <w:sz w:val="24"/>
      <w:szCs w:val="24"/>
    </w:rPr>
  </w:style>
  <w:style w:type="character" w:customStyle="1" w:styleId="WW8Num4z1">
    <w:name w:val="WW8Num4z1"/>
    <w:uiPriority w:val="99"/>
    <w:rsid w:val="004774E8"/>
    <w:rPr>
      <w:rFonts w:ascii="Courier New" w:hAnsi="Courier New" w:cs="Courier New"/>
    </w:rPr>
  </w:style>
  <w:style w:type="character" w:styleId="af5">
    <w:name w:val="Hyperlink"/>
    <w:basedOn w:val="a0"/>
    <w:rsid w:val="006715A0"/>
    <w:rPr>
      <w:color w:val="0000FF"/>
      <w:u w:val="none"/>
    </w:rPr>
  </w:style>
  <w:style w:type="character" w:customStyle="1" w:styleId="71">
    <w:name w:val="Заголовок 7 Знак1"/>
    <w:uiPriority w:val="9"/>
    <w:rsid w:val="00C92A0F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C92A0F"/>
    <w:rPr>
      <w:rFonts w:ascii="Symbol" w:hAnsi="Symbol" w:cs="Symbol"/>
    </w:rPr>
  </w:style>
  <w:style w:type="character" w:customStyle="1" w:styleId="WW8Num1z1">
    <w:name w:val="WW8Num1z1"/>
    <w:uiPriority w:val="99"/>
    <w:rsid w:val="00C92A0F"/>
    <w:rPr>
      <w:rFonts w:ascii="Courier New" w:hAnsi="Courier New" w:cs="Courier New"/>
    </w:rPr>
  </w:style>
  <w:style w:type="character" w:customStyle="1" w:styleId="WW8Num1z2">
    <w:name w:val="WW8Num1z2"/>
    <w:uiPriority w:val="99"/>
    <w:rsid w:val="00C92A0F"/>
    <w:rPr>
      <w:rFonts w:ascii="Wingdings" w:hAnsi="Wingdings" w:cs="Wingdings"/>
    </w:rPr>
  </w:style>
  <w:style w:type="character" w:customStyle="1" w:styleId="WW8Num1z3">
    <w:name w:val="WW8Num1z3"/>
    <w:uiPriority w:val="99"/>
    <w:rsid w:val="00C92A0F"/>
  </w:style>
  <w:style w:type="character" w:customStyle="1" w:styleId="WW8Num1z4">
    <w:name w:val="WW8Num1z4"/>
    <w:uiPriority w:val="99"/>
    <w:rsid w:val="00C92A0F"/>
  </w:style>
  <w:style w:type="character" w:customStyle="1" w:styleId="WW8Num1z5">
    <w:name w:val="WW8Num1z5"/>
    <w:uiPriority w:val="99"/>
    <w:rsid w:val="00C92A0F"/>
  </w:style>
  <w:style w:type="character" w:customStyle="1" w:styleId="WW8Num1z6">
    <w:name w:val="WW8Num1z6"/>
    <w:uiPriority w:val="99"/>
    <w:rsid w:val="00C92A0F"/>
  </w:style>
  <w:style w:type="character" w:customStyle="1" w:styleId="WW8Num1z7">
    <w:name w:val="WW8Num1z7"/>
    <w:uiPriority w:val="99"/>
    <w:rsid w:val="00C92A0F"/>
  </w:style>
  <w:style w:type="character" w:customStyle="1" w:styleId="WW8Num1z8">
    <w:name w:val="WW8Num1z8"/>
    <w:uiPriority w:val="99"/>
    <w:rsid w:val="00C92A0F"/>
  </w:style>
  <w:style w:type="character" w:customStyle="1" w:styleId="WW8Num2z0">
    <w:name w:val="WW8Num2z0"/>
    <w:uiPriority w:val="99"/>
    <w:rsid w:val="00C92A0F"/>
    <w:rPr>
      <w:rFonts w:ascii="Symbol" w:hAnsi="Symbol" w:cs="Symbol"/>
    </w:rPr>
  </w:style>
  <w:style w:type="character" w:customStyle="1" w:styleId="WW8Num2z1">
    <w:name w:val="WW8Num2z1"/>
    <w:uiPriority w:val="99"/>
    <w:rsid w:val="00C92A0F"/>
    <w:rPr>
      <w:rFonts w:ascii="Courier New" w:hAnsi="Courier New" w:cs="Courier New"/>
    </w:rPr>
  </w:style>
  <w:style w:type="character" w:customStyle="1" w:styleId="WW8Num2z2">
    <w:name w:val="WW8Num2z2"/>
    <w:uiPriority w:val="99"/>
    <w:rsid w:val="00C92A0F"/>
    <w:rPr>
      <w:rFonts w:ascii="Wingdings" w:hAnsi="Wingdings" w:cs="Wingdings"/>
    </w:rPr>
  </w:style>
  <w:style w:type="character" w:customStyle="1" w:styleId="WW8Num3z0">
    <w:name w:val="WW8Num3z0"/>
    <w:uiPriority w:val="99"/>
    <w:rsid w:val="00C92A0F"/>
    <w:rPr>
      <w:rFonts w:ascii="Symbol" w:hAnsi="Symbol" w:cs="Symbol"/>
    </w:rPr>
  </w:style>
  <w:style w:type="character" w:customStyle="1" w:styleId="WW8Num3z1">
    <w:name w:val="WW8Num3z1"/>
    <w:uiPriority w:val="99"/>
    <w:rsid w:val="00C92A0F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2A0F"/>
    <w:rPr>
      <w:rFonts w:ascii="Wingdings" w:hAnsi="Wingdings" w:cs="Wingdings"/>
    </w:rPr>
  </w:style>
  <w:style w:type="character" w:customStyle="1" w:styleId="WW8Num4z0">
    <w:name w:val="WW8Num4z0"/>
    <w:uiPriority w:val="99"/>
    <w:rsid w:val="00C92A0F"/>
    <w:rPr>
      <w:rFonts w:ascii="Symbol" w:hAnsi="Symbol" w:cs="Symbol"/>
    </w:rPr>
  </w:style>
  <w:style w:type="character" w:customStyle="1" w:styleId="WW8Num4z2">
    <w:name w:val="WW8Num4z2"/>
    <w:uiPriority w:val="99"/>
    <w:rsid w:val="00C92A0F"/>
    <w:rPr>
      <w:rFonts w:ascii="Wingdings" w:hAnsi="Wingdings" w:cs="Wingdings"/>
    </w:rPr>
  </w:style>
  <w:style w:type="character" w:customStyle="1" w:styleId="WW8Num5z0">
    <w:name w:val="WW8Num5z0"/>
    <w:uiPriority w:val="99"/>
    <w:rsid w:val="00C92A0F"/>
  </w:style>
  <w:style w:type="character" w:customStyle="1" w:styleId="WW8Num6z0">
    <w:name w:val="WW8Num6z0"/>
    <w:uiPriority w:val="99"/>
    <w:rsid w:val="00C92A0F"/>
    <w:rPr>
      <w:rFonts w:ascii="Symbol" w:hAnsi="Symbol" w:cs="Symbol"/>
    </w:rPr>
  </w:style>
  <w:style w:type="character" w:customStyle="1" w:styleId="WW8Num6z1">
    <w:name w:val="WW8Num6z1"/>
    <w:uiPriority w:val="99"/>
    <w:rsid w:val="00C92A0F"/>
  </w:style>
  <w:style w:type="character" w:customStyle="1" w:styleId="WW8Num6z2">
    <w:name w:val="WW8Num6z2"/>
    <w:uiPriority w:val="99"/>
    <w:rsid w:val="00C92A0F"/>
  </w:style>
  <w:style w:type="character" w:customStyle="1" w:styleId="WW8Num6z3">
    <w:name w:val="WW8Num6z3"/>
    <w:uiPriority w:val="99"/>
    <w:rsid w:val="00C92A0F"/>
  </w:style>
  <w:style w:type="character" w:customStyle="1" w:styleId="WW8Num6z4">
    <w:name w:val="WW8Num6z4"/>
    <w:uiPriority w:val="99"/>
    <w:rsid w:val="00C92A0F"/>
  </w:style>
  <w:style w:type="character" w:customStyle="1" w:styleId="WW8Num6z5">
    <w:name w:val="WW8Num6z5"/>
    <w:uiPriority w:val="99"/>
    <w:rsid w:val="00C92A0F"/>
  </w:style>
  <w:style w:type="character" w:customStyle="1" w:styleId="WW8Num6z6">
    <w:name w:val="WW8Num6z6"/>
    <w:uiPriority w:val="99"/>
    <w:rsid w:val="00C92A0F"/>
  </w:style>
  <w:style w:type="character" w:customStyle="1" w:styleId="WW8Num6z7">
    <w:name w:val="WW8Num6z7"/>
    <w:uiPriority w:val="99"/>
    <w:rsid w:val="00C92A0F"/>
  </w:style>
  <w:style w:type="character" w:customStyle="1" w:styleId="WW8Num6z8">
    <w:name w:val="WW8Num6z8"/>
    <w:uiPriority w:val="99"/>
    <w:rsid w:val="00C92A0F"/>
  </w:style>
  <w:style w:type="character" w:customStyle="1" w:styleId="WW8Num7z0">
    <w:name w:val="WW8Num7z0"/>
    <w:uiPriority w:val="99"/>
    <w:rsid w:val="00C92A0F"/>
  </w:style>
  <w:style w:type="character" w:customStyle="1" w:styleId="WW8Num7z1">
    <w:name w:val="WW8Num7z1"/>
    <w:uiPriority w:val="99"/>
    <w:rsid w:val="00C92A0F"/>
  </w:style>
  <w:style w:type="character" w:customStyle="1" w:styleId="WW8Num7z2">
    <w:name w:val="WW8Num7z2"/>
    <w:uiPriority w:val="99"/>
    <w:rsid w:val="00C92A0F"/>
  </w:style>
  <w:style w:type="character" w:customStyle="1" w:styleId="WW8Num7z3">
    <w:name w:val="WW8Num7z3"/>
    <w:uiPriority w:val="99"/>
    <w:rsid w:val="00C92A0F"/>
  </w:style>
  <w:style w:type="character" w:customStyle="1" w:styleId="WW8Num7z4">
    <w:name w:val="WW8Num7z4"/>
    <w:uiPriority w:val="99"/>
    <w:rsid w:val="00C92A0F"/>
  </w:style>
  <w:style w:type="character" w:customStyle="1" w:styleId="WW8Num7z5">
    <w:name w:val="WW8Num7z5"/>
    <w:uiPriority w:val="99"/>
    <w:rsid w:val="00C92A0F"/>
  </w:style>
  <w:style w:type="character" w:customStyle="1" w:styleId="WW8Num7z6">
    <w:name w:val="WW8Num7z6"/>
    <w:uiPriority w:val="99"/>
    <w:rsid w:val="00C92A0F"/>
  </w:style>
  <w:style w:type="character" w:customStyle="1" w:styleId="WW8Num7z7">
    <w:name w:val="WW8Num7z7"/>
    <w:uiPriority w:val="99"/>
    <w:rsid w:val="00C92A0F"/>
  </w:style>
  <w:style w:type="character" w:customStyle="1" w:styleId="WW8Num7z8">
    <w:name w:val="WW8Num7z8"/>
    <w:uiPriority w:val="99"/>
    <w:rsid w:val="00C92A0F"/>
  </w:style>
  <w:style w:type="character" w:customStyle="1" w:styleId="WW8Num8z0">
    <w:name w:val="WW8Num8z0"/>
    <w:uiPriority w:val="99"/>
    <w:rsid w:val="00C92A0F"/>
    <w:rPr>
      <w:sz w:val="24"/>
      <w:szCs w:val="24"/>
    </w:rPr>
  </w:style>
  <w:style w:type="character" w:customStyle="1" w:styleId="WW8Num9z0">
    <w:name w:val="WW8Num9z0"/>
    <w:uiPriority w:val="99"/>
    <w:rsid w:val="00C92A0F"/>
    <w:rPr>
      <w:rFonts w:ascii="Symbol" w:hAnsi="Symbol" w:cs="Symbol"/>
    </w:rPr>
  </w:style>
  <w:style w:type="character" w:customStyle="1" w:styleId="WW8Num9z1">
    <w:name w:val="WW8Num9z1"/>
    <w:uiPriority w:val="99"/>
    <w:rsid w:val="00C92A0F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2A0F"/>
    <w:rPr>
      <w:rFonts w:ascii="Wingdings" w:hAnsi="Wingdings" w:cs="Wingdings"/>
    </w:rPr>
  </w:style>
  <w:style w:type="character" w:customStyle="1" w:styleId="WW8Num10z0">
    <w:name w:val="WW8Num10z0"/>
    <w:uiPriority w:val="99"/>
    <w:rsid w:val="00C92A0F"/>
    <w:rPr>
      <w:rFonts w:ascii="Symbol" w:hAnsi="Symbol" w:cs="Symbol"/>
    </w:rPr>
  </w:style>
  <w:style w:type="character" w:customStyle="1" w:styleId="WW8Num10z1">
    <w:name w:val="WW8Num10z1"/>
    <w:uiPriority w:val="99"/>
    <w:rsid w:val="00C92A0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2A0F"/>
    <w:rPr>
      <w:rFonts w:ascii="Wingdings" w:hAnsi="Wingdings" w:cs="Wingdings"/>
    </w:rPr>
  </w:style>
  <w:style w:type="character" w:customStyle="1" w:styleId="WW8Num11z0">
    <w:name w:val="WW8Num11z0"/>
    <w:uiPriority w:val="99"/>
    <w:rsid w:val="00C92A0F"/>
    <w:rPr>
      <w:rFonts w:ascii="Symbol" w:hAnsi="Symbol" w:cs="Symbol"/>
    </w:rPr>
  </w:style>
  <w:style w:type="character" w:customStyle="1" w:styleId="WW8Num11z1">
    <w:name w:val="WW8Num11z1"/>
    <w:uiPriority w:val="99"/>
    <w:rsid w:val="00C92A0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92A0F"/>
    <w:rPr>
      <w:rFonts w:ascii="Wingdings" w:hAnsi="Wingdings" w:cs="Wingdings"/>
    </w:rPr>
  </w:style>
  <w:style w:type="character" w:customStyle="1" w:styleId="WW8Num12z0">
    <w:name w:val="WW8Num12z0"/>
    <w:uiPriority w:val="99"/>
    <w:rsid w:val="00C92A0F"/>
  </w:style>
  <w:style w:type="character" w:customStyle="1" w:styleId="WW8Num12z1">
    <w:name w:val="WW8Num12z1"/>
    <w:uiPriority w:val="99"/>
    <w:rsid w:val="00C92A0F"/>
  </w:style>
  <w:style w:type="character" w:customStyle="1" w:styleId="WW8Num12z2">
    <w:name w:val="WW8Num12z2"/>
    <w:uiPriority w:val="99"/>
    <w:rsid w:val="00C92A0F"/>
  </w:style>
  <w:style w:type="character" w:customStyle="1" w:styleId="WW8Num12z3">
    <w:name w:val="WW8Num12z3"/>
    <w:uiPriority w:val="99"/>
    <w:rsid w:val="00C92A0F"/>
  </w:style>
  <w:style w:type="character" w:customStyle="1" w:styleId="WW8Num12z4">
    <w:name w:val="WW8Num12z4"/>
    <w:uiPriority w:val="99"/>
    <w:rsid w:val="00C92A0F"/>
  </w:style>
  <w:style w:type="character" w:customStyle="1" w:styleId="WW8Num12z5">
    <w:name w:val="WW8Num12z5"/>
    <w:uiPriority w:val="99"/>
    <w:rsid w:val="00C92A0F"/>
  </w:style>
  <w:style w:type="character" w:customStyle="1" w:styleId="WW8Num12z6">
    <w:name w:val="WW8Num12z6"/>
    <w:uiPriority w:val="99"/>
    <w:rsid w:val="00C92A0F"/>
  </w:style>
  <w:style w:type="character" w:customStyle="1" w:styleId="WW8Num12z7">
    <w:name w:val="WW8Num12z7"/>
    <w:uiPriority w:val="99"/>
    <w:rsid w:val="00C92A0F"/>
  </w:style>
  <w:style w:type="character" w:customStyle="1" w:styleId="WW8Num12z8">
    <w:name w:val="WW8Num12z8"/>
    <w:uiPriority w:val="99"/>
    <w:rsid w:val="00C92A0F"/>
  </w:style>
  <w:style w:type="character" w:customStyle="1" w:styleId="WW8Num13z0">
    <w:name w:val="WW8Num13z0"/>
    <w:uiPriority w:val="99"/>
    <w:rsid w:val="00C92A0F"/>
    <w:rPr>
      <w:rFonts w:ascii="Symbol" w:hAnsi="Symbol" w:cs="Symbol"/>
    </w:rPr>
  </w:style>
  <w:style w:type="character" w:customStyle="1" w:styleId="WW8Num13z1">
    <w:name w:val="WW8Num13z1"/>
    <w:uiPriority w:val="99"/>
    <w:rsid w:val="00C92A0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92A0F"/>
    <w:rPr>
      <w:rFonts w:ascii="Wingdings" w:hAnsi="Wingdings" w:cs="Wingdings"/>
    </w:rPr>
  </w:style>
  <w:style w:type="character" w:customStyle="1" w:styleId="WW8Num14z0">
    <w:name w:val="WW8Num14z0"/>
    <w:uiPriority w:val="99"/>
    <w:rsid w:val="00C92A0F"/>
    <w:rPr>
      <w:rFonts w:ascii="Symbol" w:hAnsi="Symbol" w:cs="Symbol"/>
    </w:rPr>
  </w:style>
  <w:style w:type="character" w:customStyle="1" w:styleId="WW8Num14z1">
    <w:name w:val="WW8Num14z1"/>
    <w:uiPriority w:val="99"/>
    <w:rsid w:val="00C92A0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92A0F"/>
    <w:rPr>
      <w:rFonts w:ascii="Wingdings" w:hAnsi="Wingdings" w:cs="Wingdings"/>
    </w:rPr>
  </w:style>
  <w:style w:type="character" w:customStyle="1" w:styleId="WW8Num15z0">
    <w:name w:val="WW8Num15z0"/>
    <w:uiPriority w:val="99"/>
    <w:rsid w:val="00C92A0F"/>
    <w:rPr>
      <w:rFonts w:ascii="Symbol" w:hAnsi="Symbol" w:cs="Symbol"/>
    </w:rPr>
  </w:style>
  <w:style w:type="character" w:customStyle="1" w:styleId="WW8Num15z1">
    <w:name w:val="WW8Num15z1"/>
    <w:uiPriority w:val="99"/>
    <w:rsid w:val="00C92A0F"/>
  </w:style>
  <w:style w:type="character" w:customStyle="1" w:styleId="WW8Num15z2">
    <w:name w:val="WW8Num15z2"/>
    <w:uiPriority w:val="99"/>
    <w:rsid w:val="00C92A0F"/>
  </w:style>
  <w:style w:type="character" w:customStyle="1" w:styleId="WW8Num15z3">
    <w:name w:val="WW8Num15z3"/>
    <w:uiPriority w:val="99"/>
    <w:rsid w:val="00C92A0F"/>
  </w:style>
  <w:style w:type="character" w:customStyle="1" w:styleId="WW8Num15z4">
    <w:name w:val="WW8Num15z4"/>
    <w:uiPriority w:val="99"/>
    <w:rsid w:val="00C92A0F"/>
  </w:style>
  <w:style w:type="character" w:customStyle="1" w:styleId="WW8Num15z5">
    <w:name w:val="WW8Num15z5"/>
    <w:uiPriority w:val="99"/>
    <w:rsid w:val="00C92A0F"/>
  </w:style>
  <w:style w:type="character" w:customStyle="1" w:styleId="WW8Num15z6">
    <w:name w:val="WW8Num15z6"/>
    <w:uiPriority w:val="99"/>
    <w:rsid w:val="00C92A0F"/>
  </w:style>
  <w:style w:type="character" w:customStyle="1" w:styleId="WW8Num15z7">
    <w:name w:val="WW8Num15z7"/>
    <w:uiPriority w:val="99"/>
    <w:rsid w:val="00C92A0F"/>
  </w:style>
  <w:style w:type="character" w:customStyle="1" w:styleId="WW8Num15z8">
    <w:name w:val="WW8Num15z8"/>
    <w:uiPriority w:val="99"/>
    <w:rsid w:val="00C92A0F"/>
  </w:style>
  <w:style w:type="character" w:customStyle="1" w:styleId="WW8Num16z0">
    <w:name w:val="WW8Num16z0"/>
    <w:uiPriority w:val="99"/>
    <w:rsid w:val="00C92A0F"/>
    <w:rPr>
      <w:rFonts w:ascii="Symbol" w:hAnsi="Symbol" w:cs="Symbol"/>
    </w:rPr>
  </w:style>
  <w:style w:type="character" w:customStyle="1" w:styleId="WW8Num16z1">
    <w:name w:val="WW8Num16z1"/>
    <w:uiPriority w:val="99"/>
    <w:rsid w:val="00C92A0F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2A0F"/>
    <w:rPr>
      <w:rFonts w:ascii="Wingdings" w:hAnsi="Wingdings" w:cs="Wingdings"/>
    </w:rPr>
  </w:style>
  <w:style w:type="character" w:customStyle="1" w:styleId="WW8Num17z0">
    <w:name w:val="WW8Num17z0"/>
    <w:uiPriority w:val="99"/>
    <w:rsid w:val="00C92A0F"/>
    <w:rPr>
      <w:rFonts w:ascii="Symbol" w:hAnsi="Symbol" w:cs="Symbol"/>
    </w:rPr>
  </w:style>
  <w:style w:type="character" w:customStyle="1" w:styleId="WW8Num17z1">
    <w:name w:val="WW8Num17z1"/>
    <w:uiPriority w:val="99"/>
    <w:rsid w:val="00C92A0F"/>
  </w:style>
  <w:style w:type="character" w:customStyle="1" w:styleId="WW8Num17z2">
    <w:name w:val="WW8Num17z2"/>
    <w:uiPriority w:val="99"/>
    <w:rsid w:val="00C92A0F"/>
  </w:style>
  <w:style w:type="character" w:customStyle="1" w:styleId="WW8Num17z3">
    <w:name w:val="WW8Num17z3"/>
    <w:uiPriority w:val="99"/>
    <w:rsid w:val="00C92A0F"/>
  </w:style>
  <w:style w:type="character" w:customStyle="1" w:styleId="WW8Num17z4">
    <w:name w:val="WW8Num17z4"/>
    <w:uiPriority w:val="99"/>
    <w:rsid w:val="00C92A0F"/>
  </w:style>
  <w:style w:type="character" w:customStyle="1" w:styleId="WW8Num17z5">
    <w:name w:val="WW8Num17z5"/>
    <w:uiPriority w:val="99"/>
    <w:rsid w:val="00C92A0F"/>
  </w:style>
  <w:style w:type="character" w:customStyle="1" w:styleId="WW8Num17z6">
    <w:name w:val="WW8Num17z6"/>
    <w:uiPriority w:val="99"/>
    <w:rsid w:val="00C92A0F"/>
  </w:style>
  <w:style w:type="character" w:customStyle="1" w:styleId="WW8Num17z7">
    <w:name w:val="WW8Num17z7"/>
    <w:uiPriority w:val="99"/>
    <w:rsid w:val="00C92A0F"/>
  </w:style>
  <w:style w:type="character" w:customStyle="1" w:styleId="WW8Num17z8">
    <w:name w:val="WW8Num17z8"/>
    <w:uiPriority w:val="99"/>
    <w:rsid w:val="00C92A0F"/>
  </w:style>
  <w:style w:type="character" w:customStyle="1" w:styleId="WW8Num18z0">
    <w:name w:val="WW8Num18z0"/>
    <w:uiPriority w:val="99"/>
    <w:rsid w:val="00C92A0F"/>
    <w:rPr>
      <w:rFonts w:ascii="Symbol" w:hAnsi="Symbol" w:cs="Symbol"/>
    </w:rPr>
  </w:style>
  <w:style w:type="character" w:customStyle="1" w:styleId="WW8Num18z2">
    <w:name w:val="WW8Num18z2"/>
    <w:uiPriority w:val="99"/>
    <w:rsid w:val="00C92A0F"/>
    <w:rPr>
      <w:rFonts w:ascii="Wingdings" w:hAnsi="Wingdings" w:cs="Wingdings"/>
    </w:rPr>
  </w:style>
  <w:style w:type="character" w:customStyle="1" w:styleId="WW8Num18z4">
    <w:name w:val="WW8Num18z4"/>
    <w:uiPriority w:val="99"/>
    <w:rsid w:val="00C92A0F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C92A0F"/>
    <w:rPr>
      <w:rFonts w:ascii="Symbol" w:hAnsi="Symbol" w:cs="Symbol"/>
    </w:rPr>
  </w:style>
  <w:style w:type="character" w:customStyle="1" w:styleId="WW8Num19z1">
    <w:name w:val="WW8Num19z1"/>
    <w:uiPriority w:val="99"/>
    <w:rsid w:val="00C92A0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2A0F"/>
    <w:rPr>
      <w:rFonts w:ascii="Wingdings" w:hAnsi="Wingdings" w:cs="Wingdings"/>
    </w:rPr>
  </w:style>
  <w:style w:type="character" w:customStyle="1" w:styleId="WW8Num20z0">
    <w:name w:val="WW8Num20z0"/>
    <w:uiPriority w:val="99"/>
    <w:rsid w:val="00C92A0F"/>
    <w:rPr>
      <w:rFonts w:ascii="Symbol" w:hAnsi="Symbol" w:cs="Symbol"/>
    </w:rPr>
  </w:style>
  <w:style w:type="character" w:customStyle="1" w:styleId="WW8Num20z1">
    <w:name w:val="WW8Num20z1"/>
    <w:uiPriority w:val="99"/>
    <w:rsid w:val="00C92A0F"/>
  </w:style>
  <w:style w:type="character" w:customStyle="1" w:styleId="WW8Num20z2">
    <w:name w:val="WW8Num20z2"/>
    <w:uiPriority w:val="99"/>
    <w:rsid w:val="00C92A0F"/>
  </w:style>
  <w:style w:type="character" w:customStyle="1" w:styleId="WW8Num20z3">
    <w:name w:val="WW8Num20z3"/>
    <w:uiPriority w:val="99"/>
    <w:rsid w:val="00C92A0F"/>
  </w:style>
  <w:style w:type="character" w:customStyle="1" w:styleId="WW8Num20z4">
    <w:name w:val="WW8Num20z4"/>
    <w:uiPriority w:val="99"/>
    <w:rsid w:val="00C92A0F"/>
  </w:style>
  <w:style w:type="character" w:customStyle="1" w:styleId="WW8Num20z5">
    <w:name w:val="WW8Num20z5"/>
    <w:uiPriority w:val="99"/>
    <w:rsid w:val="00C92A0F"/>
  </w:style>
  <w:style w:type="character" w:customStyle="1" w:styleId="WW8Num20z6">
    <w:name w:val="WW8Num20z6"/>
    <w:uiPriority w:val="99"/>
    <w:rsid w:val="00C92A0F"/>
  </w:style>
  <w:style w:type="character" w:customStyle="1" w:styleId="WW8Num20z7">
    <w:name w:val="WW8Num20z7"/>
    <w:uiPriority w:val="99"/>
    <w:rsid w:val="00C92A0F"/>
  </w:style>
  <w:style w:type="character" w:customStyle="1" w:styleId="WW8Num20z8">
    <w:name w:val="WW8Num20z8"/>
    <w:uiPriority w:val="99"/>
    <w:rsid w:val="00C92A0F"/>
  </w:style>
  <w:style w:type="character" w:customStyle="1" w:styleId="WW8Num21z0">
    <w:name w:val="WW8Num21z0"/>
    <w:uiPriority w:val="99"/>
    <w:rsid w:val="00C92A0F"/>
    <w:rPr>
      <w:rFonts w:ascii="Symbol" w:hAnsi="Symbol" w:cs="Symbol"/>
    </w:rPr>
  </w:style>
  <w:style w:type="character" w:customStyle="1" w:styleId="WW8Num21z1">
    <w:name w:val="WW8Num21z1"/>
    <w:uiPriority w:val="99"/>
    <w:rsid w:val="00C92A0F"/>
  </w:style>
  <w:style w:type="character" w:customStyle="1" w:styleId="WW8Num21z2">
    <w:name w:val="WW8Num21z2"/>
    <w:uiPriority w:val="99"/>
    <w:rsid w:val="00C92A0F"/>
  </w:style>
  <w:style w:type="character" w:customStyle="1" w:styleId="WW8Num21z3">
    <w:name w:val="WW8Num21z3"/>
    <w:uiPriority w:val="99"/>
    <w:rsid w:val="00C92A0F"/>
  </w:style>
  <w:style w:type="character" w:customStyle="1" w:styleId="WW8Num21z4">
    <w:name w:val="WW8Num21z4"/>
    <w:uiPriority w:val="99"/>
    <w:rsid w:val="00C92A0F"/>
  </w:style>
  <w:style w:type="character" w:customStyle="1" w:styleId="WW8Num21z5">
    <w:name w:val="WW8Num21z5"/>
    <w:uiPriority w:val="99"/>
    <w:rsid w:val="00C92A0F"/>
  </w:style>
  <w:style w:type="character" w:customStyle="1" w:styleId="WW8Num21z6">
    <w:name w:val="WW8Num21z6"/>
    <w:uiPriority w:val="99"/>
    <w:rsid w:val="00C92A0F"/>
  </w:style>
  <w:style w:type="character" w:customStyle="1" w:styleId="WW8Num21z7">
    <w:name w:val="WW8Num21z7"/>
    <w:uiPriority w:val="99"/>
    <w:rsid w:val="00C92A0F"/>
  </w:style>
  <w:style w:type="character" w:customStyle="1" w:styleId="WW8Num21z8">
    <w:name w:val="WW8Num21z8"/>
    <w:uiPriority w:val="99"/>
    <w:rsid w:val="00C92A0F"/>
  </w:style>
  <w:style w:type="character" w:customStyle="1" w:styleId="WW8Num22z0">
    <w:name w:val="WW8Num22z0"/>
    <w:uiPriority w:val="99"/>
    <w:rsid w:val="00C92A0F"/>
    <w:rPr>
      <w:rFonts w:ascii="Symbol" w:hAnsi="Symbol" w:cs="Symbol"/>
    </w:rPr>
  </w:style>
  <w:style w:type="character" w:customStyle="1" w:styleId="WW8Num22z1">
    <w:name w:val="WW8Num22z1"/>
    <w:uiPriority w:val="99"/>
    <w:rsid w:val="00C92A0F"/>
  </w:style>
  <w:style w:type="character" w:customStyle="1" w:styleId="WW8Num22z2">
    <w:name w:val="WW8Num22z2"/>
    <w:uiPriority w:val="99"/>
    <w:rsid w:val="00C92A0F"/>
  </w:style>
  <w:style w:type="character" w:customStyle="1" w:styleId="WW8Num22z3">
    <w:name w:val="WW8Num22z3"/>
    <w:uiPriority w:val="99"/>
    <w:rsid w:val="00C92A0F"/>
  </w:style>
  <w:style w:type="character" w:customStyle="1" w:styleId="WW8Num22z4">
    <w:name w:val="WW8Num22z4"/>
    <w:uiPriority w:val="99"/>
    <w:rsid w:val="00C92A0F"/>
  </w:style>
  <w:style w:type="character" w:customStyle="1" w:styleId="WW8Num22z5">
    <w:name w:val="WW8Num22z5"/>
    <w:uiPriority w:val="99"/>
    <w:rsid w:val="00C92A0F"/>
  </w:style>
  <w:style w:type="character" w:customStyle="1" w:styleId="WW8Num22z6">
    <w:name w:val="WW8Num22z6"/>
    <w:uiPriority w:val="99"/>
    <w:rsid w:val="00C92A0F"/>
  </w:style>
  <w:style w:type="character" w:customStyle="1" w:styleId="WW8Num22z7">
    <w:name w:val="WW8Num22z7"/>
    <w:uiPriority w:val="99"/>
    <w:rsid w:val="00C92A0F"/>
  </w:style>
  <w:style w:type="character" w:customStyle="1" w:styleId="WW8Num22z8">
    <w:name w:val="WW8Num22z8"/>
    <w:uiPriority w:val="99"/>
    <w:rsid w:val="00C92A0F"/>
  </w:style>
  <w:style w:type="character" w:customStyle="1" w:styleId="WW8Num23z0">
    <w:name w:val="WW8Num23z0"/>
    <w:uiPriority w:val="99"/>
    <w:rsid w:val="00C92A0F"/>
    <w:rPr>
      <w:rFonts w:ascii="Symbol" w:hAnsi="Symbol" w:cs="Symbol"/>
    </w:rPr>
  </w:style>
  <w:style w:type="character" w:customStyle="1" w:styleId="WW8Num23z1">
    <w:name w:val="WW8Num23z1"/>
    <w:uiPriority w:val="99"/>
    <w:rsid w:val="00C92A0F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92A0F"/>
    <w:rPr>
      <w:rFonts w:ascii="Wingdings" w:hAnsi="Wingdings" w:cs="Wingdings"/>
    </w:rPr>
  </w:style>
  <w:style w:type="character" w:customStyle="1" w:styleId="WW8Num24z0">
    <w:name w:val="WW8Num24z0"/>
    <w:uiPriority w:val="99"/>
    <w:rsid w:val="00C92A0F"/>
    <w:rPr>
      <w:rFonts w:ascii="Symbol" w:hAnsi="Symbol" w:cs="Symbol"/>
    </w:rPr>
  </w:style>
  <w:style w:type="character" w:customStyle="1" w:styleId="WW8Num24z1">
    <w:name w:val="WW8Num24z1"/>
    <w:uiPriority w:val="99"/>
    <w:rsid w:val="00C92A0F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C92A0F"/>
    <w:rPr>
      <w:rFonts w:ascii="Wingdings" w:hAnsi="Wingdings" w:cs="Wingdings"/>
    </w:rPr>
  </w:style>
  <w:style w:type="character" w:customStyle="1" w:styleId="WW8Num25z0">
    <w:name w:val="WW8Num25z0"/>
    <w:uiPriority w:val="99"/>
    <w:rsid w:val="00C92A0F"/>
    <w:rPr>
      <w:rFonts w:ascii="Symbol" w:hAnsi="Symbol" w:cs="Symbol"/>
    </w:rPr>
  </w:style>
  <w:style w:type="character" w:customStyle="1" w:styleId="WW8Num25z1">
    <w:name w:val="WW8Num25z1"/>
    <w:uiPriority w:val="99"/>
    <w:rsid w:val="00C92A0F"/>
  </w:style>
  <w:style w:type="character" w:customStyle="1" w:styleId="WW8Num25z2">
    <w:name w:val="WW8Num25z2"/>
    <w:uiPriority w:val="99"/>
    <w:rsid w:val="00C92A0F"/>
  </w:style>
  <w:style w:type="character" w:customStyle="1" w:styleId="WW8Num25z3">
    <w:name w:val="WW8Num25z3"/>
    <w:uiPriority w:val="99"/>
    <w:rsid w:val="00C92A0F"/>
  </w:style>
  <w:style w:type="character" w:customStyle="1" w:styleId="WW8Num25z4">
    <w:name w:val="WW8Num25z4"/>
    <w:uiPriority w:val="99"/>
    <w:rsid w:val="00C92A0F"/>
  </w:style>
  <w:style w:type="character" w:customStyle="1" w:styleId="WW8Num25z5">
    <w:name w:val="WW8Num25z5"/>
    <w:uiPriority w:val="99"/>
    <w:rsid w:val="00C92A0F"/>
  </w:style>
  <w:style w:type="character" w:customStyle="1" w:styleId="WW8Num25z6">
    <w:name w:val="WW8Num25z6"/>
    <w:uiPriority w:val="99"/>
    <w:rsid w:val="00C92A0F"/>
  </w:style>
  <w:style w:type="character" w:customStyle="1" w:styleId="WW8Num25z7">
    <w:name w:val="WW8Num25z7"/>
    <w:uiPriority w:val="99"/>
    <w:rsid w:val="00C92A0F"/>
  </w:style>
  <w:style w:type="character" w:customStyle="1" w:styleId="WW8Num25z8">
    <w:name w:val="WW8Num25z8"/>
    <w:uiPriority w:val="99"/>
    <w:rsid w:val="00C92A0F"/>
  </w:style>
  <w:style w:type="character" w:customStyle="1" w:styleId="WW8Num26z0">
    <w:name w:val="WW8Num26z0"/>
    <w:uiPriority w:val="99"/>
    <w:rsid w:val="00C92A0F"/>
    <w:rPr>
      <w:rFonts w:ascii="Symbol" w:hAnsi="Symbol" w:cs="Symbol"/>
    </w:rPr>
  </w:style>
  <w:style w:type="character" w:customStyle="1" w:styleId="WW8Num26z1">
    <w:name w:val="WW8Num26z1"/>
    <w:uiPriority w:val="99"/>
    <w:rsid w:val="00C92A0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92A0F"/>
    <w:rPr>
      <w:rFonts w:ascii="Wingdings" w:hAnsi="Wingdings" w:cs="Wingdings"/>
    </w:rPr>
  </w:style>
  <w:style w:type="character" w:customStyle="1" w:styleId="WW8Num27z0">
    <w:name w:val="WW8Num27z0"/>
    <w:uiPriority w:val="99"/>
    <w:rsid w:val="00C92A0F"/>
    <w:rPr>
      <w:rFonts w:ascii="Symbol" w:hAnsi="Symbol" w:cs="Symbol"/>
    </w:rPr>
  </w:style>
  <w:style w:type="character" w:customStyle="1" w:styleId="WW8Num27z1">
    <w:name w:val="WW8Num27z1"/>
    <w:uiPriority w:val="99"/>
    <w:rsid w:val="00C92A0F"/>
  </w:style>
  <w:style w:type="character" w:customStyle="1" w:styleId="WW8Num27z2">
    <w:name w:val="WW8Num27z2"/>
    <w:uiPriority w:val="99"/>
    <w:rsid w:val="00C92A0F"/>
  </w:style>
  <w:style w:type="character" w:customStyle="1" w:styleId="WW8Num27z3">
    <w:name w:val="WW8Num27z3"/>
    <w:uiPriority w:val="99"/>
    <w:rsid w:val="00C92A0F"/>
  </w:style>
  <w:style w:type="character" w:customStyle="1" w:styleId="WW8Num27z4">
    <w:name w:val="WW8Num27z4"/>
    <w:uiPriority w:val="99"/>
    <w:rsid w:val="00C92A0F"/>
  </w:style>
  <w:style w:type="character" w:customStyle="1" w:styleId="WW8Num27z5">
    <w:name w:val="WW8Num27z5"/>
    <w:uiPriority w:val="99"/>
    <w:rsid w:val="00C92A0F"/>
  </w:style>
  <w:style w:type="character" w:customStyle="1" w:styleId="WW8Num27z6">
    <w:name w:val="WW8Num27z6"/>
    <w:uiPriority w:val="99"/>
    <w:rsid w:val="00C92A0F"/>
  </w:style>
  <w:style w:type="character" w:customStyle="1" w:styleId="WW8Num27z7">
    <w:name w:val="WW8Num27z7"/>
    <w:uiPriority w:val="99"/>
    <w:rsid w:val="00C92A0F"/>
  </w:style>
  <w:style w:type="character" w:customStyle="1" w:styleId="WW8Num27z8">
    <w:name w:val="WW8Num27z8"/>
    <w:uiPriority w:val="99"/>
    <w:rsid w:val="00C92A0F"/>
  </w:style>
  <w:style w:type="character" w:customStyle="1" w:styleId="WW8Num28z0">
    <w:name w:val="WW8Num28z0"/>
    <w:uiPriority w:val="99"/>
    <w:rsid w:val="00C92A0F"/>
    <w:rPr>
      <w:rFonts w:ascii="Symbol" w:hAnsi="Symbol" w:cs="Symbol"/>
    </w:rPr>
  </w:style>
  <w:style w:type="character" w:customStyle="1" w:styleId="WW8Num28z1">
    <w:name w:val="WW8Num28z1"/>
    <w:uiPriority w:val="99"/>
    <w:rsid w:val="00C92A0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92A0F"/>
    <w:rPr>
      <w:rFonts w:ascii="Wingdings" w:hAnsi="Wingdings" w:cs="Wingdings"/>
    </w:rPr>
  </w:style>
  <w:style w:type="character" w:customStyle="1" w:styleId="WW8Num29z0">
    <w:name w:val="WW8Num29z0"/>
    <w:uiPriority w:val="99"/>
    <w:rsid w:val="00C92A0F"/>
    <w:rPr>
      <w:rFonts w:ascii="Symbol" w:hAnsi="Symbol" w:cs="Symbol"/>
    </w:rPr>
  </w:style>
  <w:style w:type="character" w:customStyle="1" w:styleId="WW8Num29z1">
    <w:name w:val="WW8Num29z1"/>
    <w:uiPriority w:val="99"/>
    <w:rsid w:val="00C92A0F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92A0F"/>
    <w:rPr>
      <w:rFonts w:ascii="Wingdings" w:hAnsi="Wingdings" w:cs="Wingdings"/>
    </w:rPr>
  </w:style>
  <w:style w:type="character" w:customStyle="1" w:styleId="WW8Num30z0">
    <w:name w:val="WW8Num30z0"/>
    <w:uiPriority w:val="99"/>
    <w:rsid w:val="00C92A0F"/>
    <w:rPr>
      <w:rFonts w:ascii="Symbol" w:hAnsi="Symbol" w:cs="Symbol"/>
    </w:rPr>
  </w:style>
  <w:style w:type="character" w:customStyle="1" w:styleId="WW8Num30z1">
    <w:name w:val="WW8Num30z1"/>
    <w:uiPriority w:val="99"/>
    <w:rsid w:val="00C92A0F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2A0F"/>
    <w:rPr>
      <w:rFonts w:ascii="Wingdings" w:hAnsi="Wingdings" w:cs="Wingdings"/>
    </w:rPr>
  </w:style>
  <w:style w:type="character" w:customStyle="1" w:styleId="WW8Num31z0">
    <w:name w:val="WW8Num31z0"/>
    <w:uiPriority w:val="99"/>
    <w:rsid w:val="00C92A0F"/>
    <w:rPr>
      <w:rFonts w:ascii="Symbol" w:hAnsi="Symbol" w:cs="Symbol"/>
    </w:rPr>
  </w:style>
  <w:style w:type="character" w:customStyle="1" w:styleId="WW8Num31z1">
    <w:name w:val="WW8Num31z1"/>
    <w:uiPriority w:val="99"/>
    <w:rsid w:val="00C92A0F"/>
  </w:style>
  <w:style w:type="character" w:customStyle="1" w:styleId="WW8Num31z2">
    <w:name w:val="WW8Num31z2"/>
    <w:uiPriority w:val="99"/>
    <w:rsid w:val="00C92A0F"/>
  </w:style>
  <w:style w:type="character" w:customStyle="1" w:styleId="WW8Num31z3">
    <w:name w:val="WW8Num31z3"/>
    <w:uiPriority w:val="99"/>
    <w:rsid w:val="00C92A0F"/>
  </w:style>
  <w:style w:type="character" w:customStyle="1" w:styleId="WW8Num31z4">
    <w:name w:val="WW8Num31z4"/>
    <w:uiPriority w:val="99"/>
    <w:rsid w:val="00C92A0F"/>
  </w:style>
  <w:style w:type="character" w:customStyle="1" w:styleId="WW8Num31z5">
    <w:name w:val="WW8Num31z5"/>
    <w:uiPriority w:val="99"/>
    <w:rsid w:val="00C92A0F"/>
  </w:style>
  <w:style w:type="character" w:customStyle="1" w:styleId="WW8Num31z6">
    <w:name w:val="WW8Num31z6"/>
    <w:uiPriority w:val="99"/>
    <w:rsid w:val="00C92A0F"/>
  </w:style>
  <w:style w:type="character" w:customStyle="1" w:styleId="WW8Num31z7">
    <w:name w:val="WW8Num31z7"/>
    <w:uiPriority w:val="99"/>
    <w:rsid w:val="00C92A0F"/>
  </w:style>
  <w:style w:type="character" w:customStyle="1" w:styleId="WW8Num31z8">
    <w:name w:val="WW8Num31z8"/>
    <w:uiPriority w:val="99"/>
    <w:rsid w:val="00C92A0F"/>
  </w:style>
  <w:style w:type="character" w:customStyle="1" w:styleId="WW8Num32z0">
    <w:name w:val="WW8Num32z0"/>
    <w:uiPriority w:val="99"/>
    <w:rsid w:val="00C92A0F"/>
    <w:rPr>
      <w:rFonts w:ascii="Symbol" w:hAnsi="Symbol" w:cs="Symbol"/>
    </w:rPr>
  </w:style>
  <w:style w:type="character" w:customStyle="1" w:styleId="WW8Num32z1">
    <w:name w:val="WW8Num32z1"/>
    <w:uiPriority w:val="99"/>
    <w:rsid w:val="00C92A0F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2A0F"/>
    <w:rPr>
      <w:rFonts w:ascii="Wingdings" w:hAnsi="Wingdings" w:cs="Wingdings"/>
    </w:rPr>
  </w:style>
  <w:style w:type="character" w:customStyle="1" w:styleId="WW8Num33z0">
    <w:name w:val="WW8Num33z0"/>
    <w:uiPriority w:val="99"/>
    <w:rsid w:val="00C92A0F"/>
    <w:rPr>
      <w:rFonts w:ascii="Symbol" w:hAnsi="Symbol" w:cs="Symbol"/>
    </w:rPr>
  </w:style>
  <w:style w:type="character" w:customStyle="1" w:styleId="WW8Num33z1">
    <w:name w:val="WW8Num33z1"/>
    <w:uiPriority w:val="99"/>
    <w:rsid w:val="00C92A0F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2A0F"/>
    <w:rPr>
      <w:rFonts w:ascii="Wingdings" w:hAnsi="Wingdings" w:cs="Wingdings"/>
    </w:rPr>
  </w:style>
  <w:style w:type="character" w:customStyle="1" w:styleId="WW8Num34z0">
    <w:name w:val="WW8Num34z0"/>
    <w:uiPriority w:val="99"/>
    <w:rsid w:val="00C92A0F"/>
  </w:style>
  <w:style w:type="character" w:customStyle="1" w:styleId="WW8Num34z1">
    <w:name w:val="WW8Num34z1"/>
    <w:uiPriority w:val="99"/>
    <w:rsid w:val="00C92A0F"/>
  </w:style>
  <w:style w:type="character" w:customStyle="1" w:styleId="WW8Num34z2">
    <w:name w:val="WW8Num34z2"/>
    <w:uiPriority w:val="99"/>
    <w:rsid w:val="00C92A0F"/>
  </w:style>
  <w:style w:type="character" w:customStyle="1" w:styleId="WW8Num34z3">
    <w:name w:val="WW8Num34z3"/>
    <w:uiPriority w:val="99"/>
    <w:rsid w:val="00C92A0F"/>
  </w:style>
  <w:style w:type="character" w:customStyle="1" w:styleId="WW8Num34z4">
    <w:name w:val="WW8Num34z4"/>
    <w:uiPriority w:val="99"/>
    <w:rsid w:val="00C92A0F"/>
  </w:style>
  <w:style w:type="character" w:customStyle="1" w:styleId="WW8Num34z5">
    <w:name w:val="WW8Num34z5"/>
    <w:uiPriority w:val="99"/>
    <w:rsid w:val="00C92A0F"/>
  </w:style>
  <w:style w:type="character" w:customStyle="1" w:styleId="WW8Num34z6">
    <w:name w:val="WW8Num34z6"/>
    <w:uiPriority w:val="99"/>
    <w:rsid w:val="00C92A0F"/>
  </w:style>
  <w:style w:type="character" w:customStyle="1" w:styleId="WW8Num34z7">
    <w:name w:val="WW8Num34z7"/>
    <w:uiPriority w:val="99"/>
    <w:rsid w:val="00C92A0F"/>
  </w:style>
  <w:style w:type="character" w:customStyle="1" w:styleId="WW8Num34z8">
    <w:name w:val="WW8Num34z8"/>
    <w:uiPriority w:val="99"/>
    <w:rsid w:val="00C92A0F"/>
  </w:style>
  <w:style w:type="character" w:customStyle="1" w:styleId="WW8Num35z0">
    <w:name w:val="WW8Num35z0"/>
    <w:uiPriority w:val="99"/>
    <w:rsid w:val="00C92A0F"/>
    <w:rPr>
      <w:rFonts w:ascii="Symbol" w:hAnsi="Symbol" w:cs="Symbol"/>
    </w:rPr>
  </w:style>
  <w:style w:type="character" w:customStyle="1" w:styleId="WW8Num35z1">
    <w:name w:val="WW8Num35z1"/>
    <w:uiPriority w:val="99"/>
    <w:rsid w:val="00C92A0F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92A0F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C92A0F"/>
  </w:style>
  <w:style w:type="character" w:customStyle="1" w:styleId="af6">
    <w:name w:val="Текст выноски Знак"/>
    <w:uiPriority w:val="99"/>
    <w:rsid w:val="00C92A0F"/>
    <w:rPr>
      <w:kern w:val="1"/>
      <w:sz w:val="20"/>
      <w:szCs w:val="20"/>
    </w:rPr>
  </w:style>
  <w:style w:type="character" w:customStyle="1" w:styleId="af7">
    <w:name w:val="Нижний колонтитул Знак"/>
    <w:uiPriority w:val="99"/>
    <w:rsid w:val="00C92A0F"/>
    <w:rPr>
      <w:kern w:val="1"/>
      <w:sz w:val="20"/>
      <w:szCs w:val="20"/>
    </w:rPr>
  </w:style>
  <w:style w:type="character" w:customStyle="1" w:styleId="af8">
    <w:name w:val="Текст Знак"/>
    <w:uiPriority w:val="99"/>
    <w:rsid w:val="00C92A0F"/>
    <w:rPr>
      <w:rFonts w:ascii="Courier New" w:hAnsi="Courier New" w:cs="Courier New"/>
      <w:kern w:val="1"/>
      <w:sz w:val="20"/>
      <w:szCs w:val="20"/>
    </w:rPr>
  </w:style>
  <w:style w:type="character" w:customStyle="1" w:styleId="af9">
    <w:name w:val="Основной текст с отступом Знак"/>
    <w:uiPriority w:val="99"/>
    <w:rsid w:val="00C92A0F"/>
    <w:rPr>
      <w:kern w:val="1"/>
      <w:sz w:val="20"/>
      <w:szCs w:val="20"/>
    </w:rPr>
  </w:style>
  <w:style w:type="character" w:customStyle="1" w:styleId="afa">
    <w:name w:val="Гипертекстовая ссылка"/>
    <w:uiPriority w:val="99"/>
    <w:rsid w:val="00C92A0F"/>
    <w:rPr>
      <w:b/>
      <w:bCs/>
      <w:color w:val="008000"/>
      <w:sz w:val="20"/>
      <w:szCs w:val="20"/>
      <w:u w:val="single"/>
    </w:rPr>
  </w:style>
  <w:style w:type="character" w:styleId="afb">
    <w:name w:val="Strong"/>
    <w:uiPriority w:val="99"/>
    <w:qFormat/>
    <w:rsid w:val="00C92A0F"/>
    <w:rPr>
      <w:b/>
      <w:bCs/>
    </w:rPr>
  </w:style>
  <w:style w:type="character" w:customStyle="1" w:styleId="22">
    <w:name w:val="Основной текст 2 Знак"/>
    <w:uiPriority w:val="99"/>
    <w:rsid w:val="00C92A0F"/>
    <w:rPr>
      <w:kern w:val="1"/>
      <w:sz w:val="20"/>
      <w:szCs w:val="20"/>
    </w:rPr>
  </w:style>
  <w:style w:type="character" w:customStyle="1" w:styleId="PlaceholderText1">
    <w:name w:val="Placeholder Text1"/>
    <w:uiPriority w:val="99"/>
    <w:rsid w:val="00C92A0F"/>
    <w:rPr>
      <w:color w:val="808080"/>
    </w:rPr>
  </w:style>
  <w:style w:type="character" w:customStyle="1" w:styleId="16">
    <w:name w:val="Знак примечания1"/>
    <w:uiPriority w:val="99"/>
    <w:rsid w:val="00C92A0F"/>
    <w:rPr>
      <w:sz w:val="16"/>
      <w:szCs w:val="16"/>
    </w:rPr>
  </w:style>
  <w:style w:type="character" w:customStyle="1" w:styleId="afc">
    <w:name w:val="Тема примечания Знак"/>
    <w:uiPriority w:val="99"/>
    <w:rsid w:val="00C92A0F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C92A0F"/>
    <w:rPr>
      <w:color w:val="808080"/>
    </w:rPr>
  </w:style>
  <w:style w:type="character" w:customStyle="1" w:styleId="afd">
    <w:name w:val="Основной текст Знак"/>
    <w:uiPriority w:val="99"/>
    <w:rsid w:val="00C92A0F"/>
    <w:rPr>
      <w:kern w:val="1"/>
      <w:sz w:val="24"/>
      <w:szCs w:val="24"/>
    </w:rPr>
  </w:style>
  <w:style w:type="character" w:customStyle="1" w:styleId="afe">
    <w:name w:val="Символы концевой сноски"/>
    <w:uiPriority w:val="99"/>
    <w:rsid w:val="00C92A0F"/>
    <w:rPr>
      <w:vertAlign w:val="superscript"/>
    </w:rPr>
  </w:style>
  <w:style w:type="character" w:customStyle="1" w:styleId="WW-">
    <w:name w:val="WW-Символы концевой сноски"/>
    <w:uiPriority w:val="99"/>
    <w:rsid w:val="00C92A0F"/>
  </w:style>
  <w:style w:type="character" w:styleId="aff">
    <w:name w:val="endnote reference"/>
    <w:uiPriority w:val="99"/>
    <w:rsid w:val="00C92A0F"/>
    <w:rPr>
      <w:vertAlign w:val="superscript"/>
    </w:rPr>
  </w:style>
  <w:style w:type="paragraph" w:customStyle="1" w:styleId="17">
    <w:name w:val="Заголовок1"/>
    <w:basedOn w:val="a"/>
    <w:next w:val="aff0"/>
    <w:uiPriority w:val="99"/>
    <w:rsid w:val="00C92A0F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aff0">
    <w:name w:val="Body Text"/>
    <w:basedOn w:val="a"/>
    <w:link w:val="18"/>
    <w:uiPriority w:val="99"/>
    <w:rsid w:val="00C92A0F"/>
    <w:pPr>
      <w:suppressAutoHyphens/>
      <w:spacing w:after="120"/>
    </w:pPr>
    <w:rPr>
      <w:lang w:eastAsia="ar-SA"/>
    </w:rPr>
  </w:style>
  <w:style w:type="character" w:customStyle="1" w:styleId="18">
    <w:name w:val="Основной текст Знак1"/>
    <w:link w:val="aff0"/>
    <w:uiPriority w:val="99"/>
    <w:rsid w:val="00C92A0F"/>
    <w:rPr>
      <w:sz w:val="24"/>
      <w:szCs w:val="24"/>
      <w:lang w:eastAsia="ar-SA"/>
    </w:rPr>
  </w:style>
  <w:style w:type="paragraph" w:styleId="aff1">
    <w:name w:val="List"/>
    <w:basedOn w:val="aff0"/>
    <w:uiPriority w:val="99"/>
    <w:rsid w:val="00C92A0F"/>
  </w:style>
  <w:style w:type="paragraph" w:customStyle="1" w:styleId="19">
    <w:name w:val="Название1"/>
    <w:basedOn w:val="a"/>
    <w:uiPriority w:val="99"/>
    <w:rsid w:val="00C92A0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C92A0F"/>
    <w:pPr>
      <w:suppressLineNumbers/>
      <w:suppressAutoHyphens/>
    </w:pPr>
    <w:rPr>
      <w:lang w:eastAsia="ar-SA"/>
    </w:rPr>
  </w:style>
  <w:style w:type="character" w:customStyle="1" w:styleId="10">
    <w:name w:val="Текст выноски Знак1"/>
    <w:link w:val="a3"/>
    <w:uiPriority w:val="99"/>
    <w:rsid w:val="00C92A0F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uiPriority w:val="99"/>
    <w:rsid w:val="00C92A0F"/>
    <w:rPr>
      <w:sz w:val="24"/>
      <w:szCs w:val="24"/>
      <w:lang w:eastAsia="ar-SA"/>
    </w:rPr>
  </w:style>
  <w:style w:type="paragraph" w:customStyle="1" w:styleId="110">
    <w:name w:val="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12">
    <w:name w:val="Нижний колонтитул Знак1"/>
    <w:link w:val="ab"/>
    <w:uiPriority w:val="99"/>
    <w:rsid w:val="00C92A0F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C92A0F"/>
    <w:pPr>
      <w:suppressAutoHyphens/>
      <w:ind w:firstLine="900"/>
    </w:pPr>
    <w:rPr>
      <w:sz w:val="28"/>
      <w:szCs w:val="28"/>
      <w:lang w:eastAsia="ar-SA"/>
    </w:rPr>
  </w:style>
  <w:style w:type="paragraph" w:customStyle="1" w:styleId="1c">
    <w:name w:val="Текст1"/>
    <w:basedOn w:val="a"/>
    <w:uiPriority w:val="99"/>
    <w:rsid w:val="00C92A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Body Text Indent"/>
    <w:basedOn w:val="a"/>
    <w:link w:val="1d"/>
    <w:uiPriority w:val="99"/>
    <w:rsid w:val="00C92A0F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d">
    <w:name w:val="Основной текст с отступом Знак1"/>
    <w:link w:val="aff2"/>
    <w:uiPriority w:val="99"/>
    <w:rsid w:val="00C92A0F"/>
    <w:rPr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C92A0F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C92A0F"/>
    <w:pPr>
      <w:suppressAutoHyphens/>
      <w:spacing w:before="280" w:after="280"/>
    </w:pPr>
    <w:rPr>
      <w:lang w:eastAsia="ar-SA"/>
    </w:rPr>
  </w:style>
  <w:style w:type="paragraph" w:customStyle="1" w:styleId="aff3">
    <w:name w:val="Знак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Текст примечания1"/>
    <w:basedOn w:val="a"/>
    <w:uiPriority w:val="99"/>
    <w:rsid w:val="00C92A0F"/>
    <w:pPr>
      <w:suppressAutoHyphens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C92A0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C92A0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C92A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C92A0F"/>
    <w:pPr>
      <w:suppressAutoHyphens/>
      <w:spacing w:before="280" w:after="280"/>
    </w:pPr>
    <w:rPr>
      <w:rFonts w:ascii="Cambria" w:hAnsi="Cambria" w:cs="Cambria"/>
      <w:lang w:eastAsia="ar-SA"/>
    </w:rPr>
  </w:style>
  <w:style w:type="character" w:customStyle="1" w:styleId="1f">
    <w:name w:val="Текст примечания Знак1"/>
    <w:uiPriority w:val="99"/>
    <w:rsid w:val="00C92A0F"/>
    <w:rPr>
      <w:sz w:val="20"/>
      <w:szCs w:val="20"/>
      <w:lang w:eastAsia="ar-SA"/>
    </w:rPr>
  </w:style>
  <w:style w:type="paragraph" w:styleId="aff4">
    <w:name w:val="annotation subject"/>
    <w:basedOn w:val="1e"/>
    <w:next w:val="1e"/>
    <w:link w:val="1f0"/>
    <w:uiPriority w:val="99"/>
    <w:rsid w:val="00C92A0F"/>
    <w:rPr>
      <w:b/>
      <w:bCs/>
    </w:rPr>
  </w:style>
  <w:style w:type="character" w:customStyle="1" w:styleId="1f0">
    <w:name w:val="Тема примечания Знак1"/>
    <w:link w:val="aff4"/>
    <w:uiPriority w:val="99"/>
    <w:rsid w:val="00C92A0F"/>
    <w:rPr>
      <w:b/>
      <w:bCs/>
      <w:lang w:eastAsia="ar-SA"/>
    </w:rPr>
  </w:style>
  <w:style w:type="paragraph" w:customStyle="1" w:styleId="ConsPlusTitle">
    <w:name w:val="ConsPlusTitle"/>
    <w:uiPriority w:val="99"/>
    <w:rsid w:val="00C92A0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C92A0F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C92A0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C92A0F"/>
    <w:pPr>
      <w:tabs>
        <w:tab w:val="left" w:pos="680"/>
      </w:tabs>
      <w:suppressAutoHyphens/>
      <w:autoSpaceDE w:val="0"/>
      <w:ind w:left="680" w:hanging="170"/>
      <w:jc w:val="both"/>
    </w:pPr>
    <w:rPr>
      <w:lang w:eastAsia="ar-SA"/>
    </w:rPr>
  </w:style>
  <w:style w:type="paragraph" w:customStyle="1" w:styleId="1f3">
    <w:name w:val="Знак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C92A0F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C92A0F"/>
    <w:pPr>
      <w:jc w:val="center"/>
    </w:pPr>
    <w:rPr>
      <w:b/>
      <w:bCs/>
    </w:rPr>
  </w:style>
  <w:style w:type="paragraph" w:customStyle="1" w:styleId="aff7">
    <w:name w:val="Содержимое врезки"/>
    <w:basedOn w:val="aff0"/>
    <w:uiPriority w:val="99"/>
    <w:rsid w:val="00C92A0F"/>
  </w:style>
  <w:style w:type="character" w:customStyle="1" w:styleId="WW8Num5z1">
    <w:name w:val="WW8Num5z1"/>
    <w:uiPriority w:val="99"/>
    <w:rsid w:val="00C92A0F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2A0F"/>
    <w:rPr>
      <w:rFonts w:ascii="Wingdings" w:hAnsi="Wingdings" w:cs="Wingdings"/>
    </w:rPr>
  </w:style>
  <w:style w:type="character" w:customStyle="1" w:styleId="WW8Num8z1">
    <w:name w:val="WW8Num8z1"/>
    <w:uiPriority w:val="99"/>
    <w:rsid w:val="00C92A0F"/>
  </w:style>
  <w:style w:type="character" w:customStyle="1" w:styleId="WW8Num8z2">
    <w:name w:val="WW8Num8z2"/>
    <w:uiPriority w:val="99"/>
    <w:rsid w:val="00C92A0F"/>
  </w:style>
  <w:style w:type="character" w:customStyle="1" w:styleId="WW8Num8z3">
    <w:name w:val="WW8Num8z3"/>
    <w:uiPriority w:val="99"/>
    <w:rsid w:val="00C92A0F"/>
  </w:style>
  <w:style w:type="character" w:customStyle="1" w:styleId="WW8Num8z4">
    <w:name w:val="WW8Num8z4"/>
    <w:uiPriority w:val="99"/>
    <w:rsid w:val="00C92A0F"/>
  </w:style>
  <w:style w:type="character" w:customStyle="1" w:styleId="WW8Num8z5">
    <w:name w:val="WW8Num8z5"/>
    <w:uiPriority w:val="99"/>
    <w:rsid w:val="00C92A0F"/>
  </w:style>
  <w:style w:type="character" w:customStyle="1" w:styleId="WW8Num8z6">
    <w:name w:val="WW8Num8z6"/>
    <w:uiPriority w:val="99"/>
    <w:rsid w:val="00C92A0F"/>
  </w:style>
  <w:style w:type="character" w:customStyle="1" w:styleId="WW8Num8z7">
    <w:name w:val="WW8Num8z7"/>
    <w:uiPriority w:val="99"/>
    <w:rsid w:val="00C92A0F"/>
  </w:style>
  <w:style w:type="character" w:customStyle="1" w:styleId="WW8Num8z8">
    <w:name w:val="WW8Num8z8"/>
    <w:uiPriority w:val="99"/>
    <w:rsid w:val="00C92A0F"/>
  </w:style>
  <w:style w:type="character" w:customStyle="1" w:styleId="WW8Num14z3">
    <w:name w:val="WW8Num14z3"/>
    <w:uiPriority w:val="99"/>
    <w:rsid w:val="00C92A0F"/>
  </w:style>
  <w:style w:type="character" w:customStyle="1" w:styleId="WW8Num14z4">
    <w:name w:val="WW8Num14z4"/>
    <w:uiPriority w:val="99"/>
    <w:rsid w:val="00C92A0F"/>
  </w:style>
  <w:style w:type="character" w:customStyle="1" w:styleId="WW8Num14z5">
    <w:name w:val="WW8Num14z5"/>
    <w:uiPriority w:val="99"/>
    <w:rsid w:val="00C92A0F"/>
  </w:style>
  <w:style w:type="character" w:customStyle="1" w:styleId="WW8Num14z6">
    <w:name w:val="WW8Num14z6"/>
    <w:uiPriority w:val="99"/>
    <w:rsid w:val="00C92A0F"/>
  </w:style>
  <w:style w:type="character" w:customStyle="1" w:styleId="WW8Num14z7">
    <w:name w:val="WW8Num14z7"/>
    <w:uiPriority w:val="99"/>
    <w:rsid w:val="00C92A0F"/>
  </w:style>
  <w:style w:type="character" w:customStyle="1" w:styleId="WW8Num14z8">
    <w:name w:val="WW8Num14z8"/>
    <w:uiPriority w:val="99"/>
    <w:rsid w:val="00C92A0F"/>
  </w:style>
  <w:style w:type="character" w:customStyle="1" w:styleId="WW8Num18z1">
    <w:name w:val="WW8Num18z1"/>
    <w:uiPriority w:val="99"/>
    <w:rsid w:val="00C92A0F"/>
  </w:style>
  <w:style w:type="character" w:customStyle="1" w:styleId="WW8Num18z3">
    <w:name w:val="WW8Num18z3"/>
    <w:uiPriority w:val="99"/>
    <w:rsid w:val="00C92A0F"/>
  </w:style>
  <w:style w:type="character" w:customStyle="1" w:styleId="WW8Num18z5">
    <w:name w:val="WW8Num18z5"/>
    <w:uiPriority w:val="99"/>
    <w:rsid w:val="00C92A0F"/>
  </w:style>
  <w:style w:type="character" w:customStyle="1" w:styleId="WW8Num18z6">
    <w:name w:val="WW8Num18z6"/>
    <w:uiPriority w:val="99"/>
    <w:rsid w:val="00C92A0F"/>
  </w:style>
  <w:style w:type="character" w:customStyle="1" w:styleId="WW8Num18z7">
    <w:name w:val="WW8Num18z7"/>
    <w:uiPriority w:val="99"/>
    <w:rsid w:val="00C92A0F"/>
  </w:style>
  <w:style w:type="character" w:customStyle="1" w:styleId="WW8Num18z8">
    <w:name w:val="WW8Num18z8"/>
    <w:uiPriority w:val="99"/>
    <w:rsid w:val="00C92A0F"/>
  </w:style>
  <w:style w:type="character" w:customStyle="1" w:styleId="f">
    <w:name w:val="f"/>
    <w:uiPriority w:val="99"/>
    <w:rsid w:val="00C92A0F"/>
  </w:style>
  <w:style w:type="character" w:customStyle="1" w:styleId="r">
    <w:name w:val="r"/>
    <w:uiPriority w:val="99"/>
    <w:rsid w:val="00C92A0F"/>
  </w:style>
  <w:style w:type="paragraph" w:customStyle="1" w:styleId="WW-11">
    <w:name w:val="WW-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C92A0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92A0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92A0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rsid w:val="00C92A0F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rsid w:val="00C92A0F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rsid w:val="00C92A0F"/>
  </w:style>
  <w:style w:type="character" w:customStyle="1" w:styleId="EndnoteTextChar1">
    <w:name w:val="Endnote Text Char1"/>
    <w:uiPriority w:val="99"/>
    <w:rsid w:val="00C92A0F"/>
    <w:rPr>
      <w:sz w:val="20"/>
      <w:szCs w:val="20"/>
      <w:lang w:eastAsia="ar-SA"/>
    </w:rPr>
  </w:style>
  <w:style w:type="character" w:styleId="affa">
    <w:name w:val="annotation reference"/>
    <w:uiPriority w:val="99"/>
    <w:rsid w:val="00C92A0F"/>
    <w:rPr>
      <w:sz w:val="16"/>
      <w:szCs w:val="16"/>
    </w:rPr>
  </w:style>
  <w:style w:type="paragraph" w:customStyle="1" w:styleId="pboth">
    <w:name w:val="pboth"/>
    <w:basedOn w:val="a"/>
    <w:rsid w:val="00326BCE"/>
    <w:pPr>
      <w:spacing w:before="100" w:beforeAutospacing="1" w:after="100" w:afterAutospacing="1"/>
    </w:pPr>
  </w:style>
  <w:style w:type="paragraph" w:customStyle="1" w:styleId="affb">
    <w:name w:val="Заголовок"/>
    <w:basedOn w:val="a"/>
    <w:next w:val="aff0"/>
    <w:uiPriority w:val="99"/>
    <w:rsid w:val="004A300F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character" w:customStyle="1" w:styleId="20">
    <w:name w:val="Заголовок 2 Знак"/>
    <w:link w:val="2"/>
    <w:rsid w:val="001C7D97"/>
    <w:rPr>
      <w:rFonts w:ascii="Arial" w:hAnsi="Arial" w:cs="Arial"/>
      <w:b/>
      <w:bCs/>
      <w:iCs/>
      <w:sz w:val="30"/>
      <w:szCs w:val="28"/>
    </w:rPr>
  </w:style>
  <w:style w:type="character" w:customStyle="1" w:styleId="FontStyle158">
    <w:name w:val="Font Style158"/>
    <w:qFormat/>
    <w:rsid w:val="00FD433F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sid w:val="009E4D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E4D9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715A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715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715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15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15A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9118-1EDA-436A-93A1-798BBFF3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2024-04-25T12:58:00Z</cp:lastPrinted>
  <dcterms:created xsi:type="dcterms:W3CDTF">2024-05-14T04:59:00Z</dcterms:created>
  <dcterms:modified xsi:type="dcterms:W3CDTF">2024-05-14T04:59:00Z</dcterms:modified>
</cp:coreProperties>
</file>