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54D8" w14:textId="77777777" w:rsidR="00CA12D8" w:rsidRPr="00131397" w:rsidRDefault="00BA01BF" w:rsidP="00CA12D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E2CE7AA" wp14:editId="6BC00D37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D02B" w14:textId="77777777" w:rsidR="00CA12D8" w:rsidRPr="00131397" w:rsidRDefault="00CA12D8" w:rsidP="00CA12D8">
      <w:pPr>
        <w:jc w:val="center"/>
        <w:rPr>
          <w:rFonts w:cs="Arial"/>
        </w:rPr>
      </w:pPr>
      <w:r w:rsidRPr="00131397">
        <w:rPr>
          <w:rFonts w:cs="Arial"/>
        </w:rPr>
        <w:t xml:space="preserve">АДМИНИСТРАЦИЯ </w:t>
      </w:r>
    </w:p>
    <w:p w14:paraId="20D5B21A" w14:textId="77777777" w:rsidR="00CA12D8" w:rsidRPr="00131397" w:rsidRDefault="00CA12D8" w:rsidP="00CA12D8">
      <w:pPr>
        <w:jc w:val="center"/>
        <w:rPr>
          <w:rFonts w:cs="Arial"/>
        </w:rPr>
      </w:pPr>
      <w:r w:rsidRPr="00131397">
        <w:rPr>
          <w:rFonts w:cs="Arial"/>
        </w:rPr>
        <w:t xml:space="preserve">КАЛАЧЕЕВСКОГО МУНИЦИПАЛЬНОГО РАЙОНА </w:t>
      </w:r>
    </w:p>
    <w:p w14:paraId="411E56ED" w14:textId="77777777" w:rsidR="00CA12D8" w:rsidRPr="00131397" w:rsidRDefault="00CA12D8" w:rsidP="00CA12D8">
      <w:pPr>
        <w:jc w:val="center"/>
        <w:rPr>
          <w:rFonts w:cs="Arial"/>
        </w:rPr>
      </w:pPr>
      <w:bookmarkStart w:id="0" w:name="_GoBack"/>
      <w:bookmarkEnd w:id="0"/>
      <w:r w:rsidRPr="00131397">
        <w:rPr>
          <w:rFonts w:cs="Arial"/>
        </w:rPr>
        <w:t>ВОРОНЕЖСКОЙ ОБЛАСТИ</w:t>
      </w:r>
    </w:p>
    <w:p w14:paraId="43F9A6E0" w14:textId="77777777" w:rsidR="00131397" w:rsidRDefault="00CA12D8" w:rsidP="003A67AE">
      <w:pPr>
        <w:pStyle w:val="3"/>
        <w:numPr>
          <w:ilvl w:val="2"/>
          <w:numId w:val="2"/>
        </w:numPr>
        <w:jc w:val="center"/>
        <w:rPr>
          <w:b w:val="0"/>
          <w:sz w:val="24"/>
          <w:szCs w:val="24"/>
        </w:rPr>
      </w:pPr>
      <w:r w:rsidRPr="00131397">
        <w:rPr>
          <w:b w:val="0"/>
          <w:sz w:val="24"/>
          <w:szCs w:val="24"/>
        </w:rPr>
        <w:t>ПОСТАНОВЛЕНИЕ</w:t>
      </w:r>
    </w:p>
    <w:p w14:paraId="5B83C4FA" w14:textId="77777777" w:rsidR="00CA12D8" w:rsidRPr="00131397" w:rsidRDefault="00131397" w:rsidP="00CA12D8">
      <w:pPr>
        <w:rPr>
          <w:rFonts w:cs="Arial"/>
        </w:rPr>
      </w:pPr>
      <w:r w:rsidRPr="00131397">
        <w:rPr>
          <w:rFonts w:cs="Arial"/>
        </w:rPr>
        <w:t>от</w:t>
      </w:r>
      <w:r>
        <w:rPr>
          <w:rFonts w:cs="Arial"/>
        </w:rPr>
        <w:t xml:space="preserve"> </w:t>
      </w:r>
      <w:r w:rsidRPr="00131397">
        <w:rPr>
          <w:rFonts w:cs="Arial"/>
        </w:rPr>
        <w:t>«21</w:t>
      </w:r>
      <w:r w:rsidR="00E21ACA" w:rsidRPr="00131397">
        <w:rPr>
          <w:rFonts w:cs="Arial"/>
        </w:rPr>
        <w:t xml:space="preserve">» </w:t>
      </w:r>
      <w:r w:rsidRPr="00131397">
        <w:rPr>
          <w:rFonts w:cs="Arial"/>
        </w:rPr>
        <w:t>января</w:t>
      </w:r>
      <w:r w:rsidR="00E21ACA" w:rsidRPr="00131397">
        <w:rPr>
          <w:rFonts w:cs="Arial"/>
        </w:rPr>
        <w:t xml:space="preserve"> 2023</w:t>
      </w:r>
      <w:r w:rsidR="00CA12D8" w:rsidRPr="00131397">
        <w:rPr>
          <w:rFonts w:cs="Arial"/>
        </w:rPr>
        <w:t xml:space="preserve"> г. № </w:t>
      </w:r>
      <w:r w:rsidRPr="00131397">
        <w:rPr>
          <w:rFonts w:cs="Arial"/>
        </w:rPr>
        <w:t>41</w:t>
      </w:r>
    </w:p>
    <w:p w14:paraId="69289059" w14:textId="77777777" w:rsidR="00131397" w:rsidRDefault="00131397" w:rsidP="00CA12D8">
      <w:pPr>
        <w:rPr>
          <w:rFonts w:cs="Arial"/>
        </w:rPr>
      </w:pPr>
      <w:r>
        <w:rPr>
          <w:rFonts w:cs="Arial"/>
        </w:rPr>
        <w:t xml:space="preserve"> </w:t>
      </w:r>
      <w:r w:rsidR="00CA12D8" w:rsidRPr="00131397">
        <w:rPr>
          <w:rFonts w:cs="Arial"/>
        </w:rPr>
        <w:t>г. Калач</w:t>
      </w:r>
      <w:r>
        <w:rPr>
          <w:rFonts w:cs="Arial"/>
        </w:rPr>
        <w:t xml:space="preserve"> </w:t>
      </w:r>
    </w:p>
    <w:p w14:paraId="543684E4" w14:textId="77777777" w:rsidR="00131397" w:rsidRDefault="00CA12D8" w:rsidP="003A67AE">
      <w:pPr>
        <w:pStyle w:val="Title"/>
      </w:pPr>
      <w:r w:rsidRPr="00131397">
        <w:t>О</w:t>
      </w:r>
      <w:r w:rsidR="00541524" w:rsidRPr="00131397">
        <w:t xml:space="preserve"> включении сведений о</w:t>
      </w:r>
      <w:r w:rsidRPr="00131397">
        <w:t xml:space="preserve"> мест</w:t>
      </w:r>
      <w:r w:rsidR="00541524" w:rsidRPr="00131397">
        <w:t>е</w:t>
      </w:r>
      <w:r w:rsidRPr="00131397">
        <w:t xml:space="preserve"> (площадк</w:t>
      </w:r>
      <w:r w:rsidR="00541524" w:rsidRPr="00131397">
        <w:t>е</w:t>
      </w:r>
      <w:r w:rsidR="00565E2A" w:rsidRPr="00131397">
        <w:t xml:space="preserve">) накопления </w:t>
      </w:r>
      <w:r w:rsidRPr="00131397">
        <w:t>твердых коммунальных отходов</w:t>
      </w:r>
      <w:r w:rsidR="00541524" w:rsidRPr="00131397">
        <w:t xml:space="preserve"> в реестр</w:t>
      </w:r>
      <w:r w:rsidR="00131397">
        <w:t xml:space="preserve"> </w:t>
      </w:r>
    </w:p>
    <w:p w14:paraId="4A950182" w14:textId="77777777" w:rsidR="00CA12D8" w:rsidRPr="00131397" w:rsidRDefault="00CA12D8" w:rsidP="003A67AE">
      <w:pPr>
        <w:ind w:right="-3" w:firstLine="709"/>
        <w:rPr>
          <w:rFonts w:cs="Arial"/>
        </w:rPr>
      </w:pPr>
      <w:r w:rsidRPr="00131397">
        <w:rPr>
          <w:rFonts w:cs="Arial"/>
        </w:rPr>
        <w:t>Рассмотрев заявление</w:t>
      </w:r>
      <w:r w:rsidR="00787218" w:rsidRPr="00131397">
        <w:rPr>
          <w:rFonts w:cs="Arial"/>
        </w:rPr>
        <w:t xml:space="preserve"> главы администрации Заброденского сельского поселения Блажковой Г.Н.</w:t>
      </w:r>
      <w:r w:rsidRPr="00131397">
        <w:rPr>
          <w:rFonts w:cs="Arial"/>
        </w:rPr>
        <w:t xml:space="preserve"> от </w:t>
      </w:r>
      <w:r w:rsidR="00E21ACA" w:rsidRPr="00131397">
        <w:rPr>
          <w:rFonts w:cs="Arial"/>
        </w:rPr>
        <w:t>2</w:t>
      </w:r>
      <w:r w:rsidR="00787218" w:rsidRPr="00131397">
        <w:rPr>
          <w:rFonts w:cs="Arial"/>
        </w:rPr>
        <w:t>6.12</w:t>
      </w:r>
      <w:r w:rsidRPr="00131397">
        <w:rPr>
          <w:rFonts w:cs="Arial"/>
        </w:rPr>
        <w:t>.20</w:t>
      </w:r>
      <w:r w:rsidR="00787218" w:rsidRPr="00131397">
        <w:rPr>
          <w:rFonts w:cs="Arial"/>
        </w:rPr>
        <w:t>22</w:t>
      </w:r>
      <w:r w:rsidR="009B6384" w:rsidRPr="00131397">
        <w:rPr>
          <w:rFonts w:cs="Arial"/>
        </w:rPr>
        <w:t xml:space="preserve"> </w:t>
      </w:r>
      <w:r w:rsidR="00201E7A" w:rsidRPr="00131397">
        <w:rPr>
          <w:rFonts w:cs="Arial"/>
        </w:rPr>
        <w:t xml:space="preserve">г. вх. № </w:t>
      </w:r>
      <w:r w:rsidR="00E21ACA" w:rsidRPr="00131397">
        <w:rPr>
          <w:rFonts w:cs="Arial"/>
        </w:rPr>
        <w:t>685-МУ</w:t>
      </w:r>
      <w:r w:rsidRPr="00131397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131397">
        <w:rPr>
          <w:rFonts w:cs="Arial"/>
        </w:rPr>
        <w:t xml:space="preserve"> заключени</w:t>
      </w:r>
      <w:r w:rsidR="00201E7A" w:rsidRPr="00131397">
        <w:rPr>
          <w:rFonts w:cs="Arial"/>
        </w:rPr>
        <w:t>е</w:t>
      </w:r>
      <w:r w:rsidR="000978E9" w:rsidRPr="00131397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131397">
        <w:rPr>
          <w:rFonts w:cs="Arial"/>
        </w:rPr>
        <w:t>16</w:t>
      </w:r>
      <w:r w:rsidR="000978E9" w:rsidRPr="00131397">
        <w:rPr>
          <w:rFonts w:cs="Arial"/>
        </w:rPr>
        <w:t>.</w:t>
      </w:r>
      <w:r w:rsidR="00E21ACA" w:rsidRPr="00131397">
        <w:rPr>
          <w:rFonts w:cs="Arial"/>
        </w:rPr>
        <w:t>01.2023</w:t>
      </w:r>
      <w:r w:rsidR="000978E9" w:rsidRPr="00131397">
        <w:rPr>
          <w:rFonts w:cs="Arial"/>
        </w:rPr>
        <w:t xml:space="preserve"> г. №</w:t>
      </w:r>
      <w:r w:rsidR="005250EE" w:rsidRPr="00131397">
        <w:rPr>
          <w:rFonts w:cs="Arial"/>
        </w:rPr>
        <w:t xml:space="preserve"> 14</w:t>
      </w:r>
      <w:r w:rsidR="000978E9" w:rsidRPr="00131397">
        <w:rPr>
          <w:rFonts w:cs="Arial"/>
        </w:rPr>
        <w:t>,</w:t>
      </w:r>
      <w:r w:rsidR="00A85A60" w:rsidRPr="00131397">
        <w:rPr>
          <w:rFonts w:cs="Arial"/>
        </w:rPr>
        <w:t xml:space="preserve"> администрация Калачеевского</w:t>
      </w:r>
      <w:r w:rsidR="00201E7A" w:rsidRPr="00131397">
        <w:rPr>
          <w:rFonts w:cs="Arial"/>
        </w:rPr>
        <w:t xml:space="preserve"> </w:t>
      </w:r>
      <w:r w:rsidRPr="00131397">
        <w:rPr>
          <w:rFonts w:cs="Arial"/>
        </w:rPr>
        <w:t>муниципальн</w:t>
      </w:r>
      <w:r w:rsidR="00A85A60" w:rsidRPr="00131397">
        <w:rPr>
          <w:rFonts w:cs="Arial"/>
        </w:rPr>
        <w:t>ого</w:t>
      </w:r>
      <w:r w:rsidR="00201E7A" w:rsidRPr="00131397">
        <w:rPr>
          <w:rFonts w:cs="Arial"/>
        </w:rPr>
        <w:t xml:space="preserve"> </w:t>
      </w:r>
      <w:r w:rsidR="00A85A60" w:rsidRPr="00131397">
        <w:rPr>
          <w:rFonts w:cs="Arial"/>
        </w:rPr>
        <w:t>района</w:t>
      </w:r>
      <w:r w:rsidR="00201E7A" w:rsidRPr="00131397">
        <w:rPr>
          <w:rFonts w:cs="Arial"/>
        </w:rPr>
        <w:t xml:space="preserve"> </w:t>
      </w:r>
      <w:r w:rsidR="00A85A60" w:rsidRPr="00131397">
        <w:rPr>
          <w:rFonts w:cs="Arial"/>
        </w:rPr>
        <w:t>Воронежской</w:t>
      </w:r>
      <w:r w:rsidR="00201E7A" w:rsidRPr="00131397">
        <w:rPr>
          <w:rFonts w:cs="Arial"/>
        </w:rPr>
        <w:t xml:space="preserve"> </w:t>
      </w:r>
      <w:r w:rsidR="000978E9" w:rsidRPr="00131397">
        <w:rPr>
          <w:rFonts w:cs="Arial"/>
        </w:rPr>
        <w:t>области</w:t>
      </w:r>
      <w:r w:rsidR="003A67AE">
        <w:rPr>
          <w:rFonts w:cs="Arial"/>
        </w:rPr>
        <w:t xml:space="preserve"> </w:t>
      </w:r>
      <w:r w:rsidR="000978E9" w:rsidRPr="00131397">
        <w:rPr>
          <w:rFonts w:cs="Arial"/>
        </w:rPr>
        <w:t>п о с т а н о в л я е т:</w:t>
      </w:r>
    </w:p>
    <w:p w14:paraId="5167BA88" w14:textId="77777777" w:rsidR="000978E9" w:rsidRPr="00131397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131397">
        <w:rPr>
          <w:rFonts w:cs="Arial"/>
        </w:rPr>
        <w:t>Включить сведения о мест</w:t>
      </w:r>
      <w:r w:rsidR="00201E7A" w:rsidRPr="00131397">
        <w:rPr>
          <w:rFonts w:cs="Arial"/>
        </w:rPr>
        <w:t>е</w:t>
      </w:r>
      <w:r w:rsidRPr="00131397">
        <w:rPr>
          <w:rFonts w:cs="Arial"/>
        </w:rPr>
        <w:t xml:space="preserve"> (площадк</w:t>
      </w:r>
      <w:r w:rsidR="00201E7A" w:rsidRPr="00131397">
        <w:rPr>
          <w:rFonts w:cs="Arial"/>
        </w:rPr>
        <w:t>е</w:t>
      </w:r>
      <w:r w:rsidRPr="00131397">
        <w:rPr>
          <w:rFonts w:cs="Arial"/>
        </w:rPr>
        <w:t>) накопления твердых коммунальных отходов, принадлежащ</w:t>
      </w:r>
      <w:r w:rsidR="00ED781D" w:rsidRPr="00131397">
        <w:rPr>
          <w:rFonts w:cs="Arial"/>
        </w:rPr>
        <w:t>ем</w:t>
      </w:r>
      <w:r w:rsidR="00787218" w:rsidRPr="00131397">
        <w:rPr>
          <w:rFonts w:cs="Arial"/>
        </w:rPr>
        <w:t xml:space="preserve"> Заброденскому сельскому поселению</w:t>
      </w:r>
      <w:r w:rsidR="00A85A60" w:rsidRPr="00131397">
        <w:rPr>
          <w:rFonts w:cs="Arial"/>
        </w:rPr>
        <w:t>, расположенном</w:t>
      </w:r>
      <w:r w:rsidRPr="00131397">
        <w:rPr>
          <w:rFonts w:cs="Arial"/>
        </w:rPr>
        <w:t xml:space="preserve"> по адресу: Воронежская область, Калачеевский район,</w:t>
      </w:r>
      <w:r w:rsidR="00131397">
        <w:rPr>
          <w:rFonts w:cs="Arial"/>
        </w:rPr>
        <w:t xml:space="preserve"> </w:t>
      </w:r>
      <w:r w:rsidR="00787218" w:rsidRPr="00131397">
        <w:rPr>
          <w:rFonts w:cs="Arial"/>
        </w:rPr>
        <w:t>с. Заброды</w:t>
      </w:r>
      <w:r w:rsidR="00ED781D" w:rsidRPr="00131397">
        <w:rPr>
          <w:rFonts w:cs="Arial"/>
        </w:rPr>
        <w:t>, ул.</w:t>
      </w:r>
      <w:r w:rsidR="00651BF7" w:rsidRPr="00131397">
        <w:rPr>
          <w:rFonts w:cs="Arial"/>
        </w:rPr>
        <w:t xml:space="preserve"> </w:t>
      </w:r>
      <w:r w:rsidR="005250EE" w:rsidRPr="00131397">
        <w:rPr>
          <w:rFonts w:cs="Arial"/>
        </w:rPr>
        <w:t>Калинина</w:t>
      </w:r>
      <w:r w:rsidR="00201E7A" w:rsidRPr="00131397">
        <w:rPr>
          <w:rFonts w:cs="Arial"/>
        </w:rPr>
        <w:t>,</w:t>
      </w:r>
      <w:r w:rsidR="00A97CBF" w:rsidRPr="00131397">
        <w:rPr>
          <w:rFonts w:cs="Arial"/>
        </w:rPr>
        <w:t xml:space="preserve"> в районе</w:t>
      </w:r>
      <w:r w:rsidR="00700B89" w:rsidRPr="00131397">
        <w:rPr>
          <w:rFonts w:cs="Arial"/>
        </w:rPr>
        <w:t xml:space="preserve"> д. </w:t>
      </w:r>
      <w:r w:rsidR="005250EE" w:rsidRPr="00131397">
        <w:rPr>
          <w:rFonts w:cs="Arial"/>
        </w:rPr>
        <w:t>62</w:t>
      </w:r>
      <w:r w:rsidRPr="00131397">
        <w:rPr>
          <w:rFonts w:cs="Arial"/>
        </w:rPr>
        <w:t xml:space="preserve"> в реестр</w:t>
      </w:r>
      <w:r w:rsidR="000978E9" w:rsidRPr="00131397">
        <w:rPr>
          <w:rFonts w:cs="Arial"/>
        </w:rPr>
        <w:t xml:space="preserve"> мест (пл</w:t>
      </w:r>
      <w:r w:rsidRPr="00131397">
        <w:rPr>
          <w:rFonts w:cs="Arial"/>
        </w:rPr>
        <w:t>ощадок</w:t>
      </w:r>
      <w:r w:rsidR="000978E9" w:rsidRPr="00131397">
        <w:rPr>
          <w:rFonts w:cs="Arial"/>
        </w:rPr>
        <w:t>) накопления твердых коммунальных отходов</w:t>
      </w:r>
      <w:r w:rsidRPr="00131397">
        <w:rPr>
          <w:rFonts w:cs="Arial"/>
        </w:rPr>
        <w:t xml:space="preserve"> Калачеевского муниципального района Воронежской области</w:t>
      </w:r>
      <w:r w:rsidR="00CC3526" w:rsidRPr="00131397">
        <w:rPr>
          <w:rFonts w:cs="Arial"/>
        </w:rPr>
        <w:t>.</w:t>
      </w:r>
    </w:p>
    <w:p w14:paraId="136BD93D" w14:textId="77777777" w:rsidR="00CC3526" w:rsidRPr="00131397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131397">
        <w:rPr>
          <w:rFonts w:cs="Arial"/>
        </w:rPr>
        <w:t>Сектору</w:t>
      </w:r>
      <w:r w:rsidR="00CC3526" w:rsidRPr="00131397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131397">
        <w:rPr>
          <w:rFonts w:cs="Arial"/>
        </w:rPr>
        <w:t xml:space="preserve"> </w:t>
      </w:r>
      <w:r w:rsidR="00CC3526" w:rsidRPr="00131397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131397">
        <w:rPr>
          <w:rFonts w:cs="Arial"/>
        </w:rPr>
        <w:t xml:space="preserve"> твердых коммунальных отходов.</w:t>
      </w:r>
    </w:p>
    <w:p w14:paraId="2B79A6DE" w14:textId="77777777" w:rsidR="00BD7E36" w:rsidRPr="0047332D" w:rsidRDefault="00BD7E36" w:rsidP="00BD7E3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750364D8" w14:textId="77777777" w:rsidR="00BD7E36" w:rsidRPr="0047332D" w:rsidRDefault="00BD7E36" w:rsidP="00BD7E3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4"/>
        <w:gridCol w:w="3285"/>
      </w:tblGrid>
      <w:tr w:rsidR="00131397" w14:paraId="4FFAA0B3" w14:textId="77777777" w:rsidTr="00DD7E33">
        <w:tc>
          <w:tcPr>
            <w:tcW w:w="3176" w:type="dxa"/>
            <w:shd w:val="clear" w:color="auto" w:fill="auto"/>
          </w:tcPr>
          <w:p w14:paraId="1E409647" w14:textId="77777777" w:rsidR="00131397" w:rsidRPr="00DD7E33" w:rsidRDefault="00131397" w:rsidP="003A67AE">
            <w:pPr>
              <w:spacing w:line="276" w:lineRule="auto"/>
              <w:ind w:right="-6" w:firstLine="0"/>
              <w:rPr>
                <w:rFonts w:cs="Arial"/>
              </w:rPr>
            </w:pPr>
            <w:r w:rsidRPr="00DD7E33">
              <w:rPr>
                <w:rFonts w:cs="Arial"/>
              </w:rPr>
              <w:t>Глава администрации</w:t>
            </w:r>
          </w:p>
          <w:p w14:paraId="2ED1D32C" w14:textId="77777777" w:rsidR="00131397" w:rsidRPr="00DD7E33" w:rsidRDefault="00131397" w:rsidP="003A67AE">
            <w:pPr>
              <w:spacing w:line="276" w:lineRule="auto"/>
              <w:ind w:right="-6" w:firstLine="0"/>
              <w:rPr>
                <w:rFonts w:cs="Arial"/>
              </w:rPr>
            </w:pPr>
            <w:r w:rsidRPr="00DD7E33">
              <w:rPr>
                <w:rFonts w:cs="Arial"/>
              </w:rPr>
              <w:t xml:space="preserve">Калачеевского муниципального района </w:t>
            </w:r>
          </w:p>
          <w:p w14:paraId="429F0D5C" w14:textId="77777777" w:rsidR="00131397" w:rsidRPr="00DD7E33" w:rsidRDefault="00131397" w:rsidP="003A67AE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14:paraId="6AD05C1C" w14:textId="77777777" w:rsidR="00131397" w:rsidRPr="00DD7E33" w:rsidRDefault="00131397" w:rsidP="003A67AE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66A8845" w14:textId="77777777" w:rsidR="00131397" w:rsidRPr="00DD7E33" w:rsidRDefault="00131397" w:rsidP="003A67AE">
            <w:pPr>
              <w:spacing w:line="276" w:lineRule="auto"/>
              <w:ind w:right="-6" w:firstLine="0"/>
              <w:rPr>
                <w:rFonts w:cs="Arial"/>
              </w:rPr>
            </w:pPr>
            <w:r w:rsidRPr="00DD7E33">
              <w:rPr>
                <w:rFonts w:cs="Arial"/>
              </w:rPr>
              <w:t>Н.Т. Котолевский</w:t>
            </w:r>
          </w:p>
        </w:tc>
      </w:tr>
    </w:tbl>
    <w:p w14:paraId="5CF3C080" w14:textId="77777777" w:rsidR="00541524" w:rsidRPr="00131397" w:rsidRDefault="00541524" w:rsidP="00A85A60">
      <w:pPr>
        <w:spacing w:line="276" w:lineRule="auto"/>
        <w:ind w:right="-3"/>
        <w:rPr>
          <w:rFonts w:cs="Arial"/>
        </w:rPr>
      </w:pPr>
    </w:p>
    <w:sectPr w:rsidR="00541524" w:rsidRPr="00131397" w:rsidSect="00131397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9ADC8" w14:textId="77777777" w:rsidR="00FC01CB" w:rsidRDefault="00FC01CB" w:rsidP="003A67AE">
      <w:r>
        <w:separator/>
      </w:r>
    </w:p>
  </w:endnote>
  <w:endnote w:type="continuationSeparator" w:id="0">
    <w:p w14:paraId="55DC8BE4" w14:textId="77777777" w:rsidR="00FC01CB" w:rsidRDefault="00FC01CB" w:rsidP="003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58D21" w14:textId="77777777" w:rsidR="00FC01CB" w:rsidRDefault="00FC01CB" w:rsidP="003A67AE">
      <w:r>
        <w:separator/>
      </w:r>
    </w:p>
  </w:footnote>
  <w:footnote w:type="continuationSeparator" w:id="0">
    <w:p w14:paraId="4BCDCECF" w14:textId="77777777" w:rsidR="00FC01CB" w:rsidRDefault="00FC01CB" w:rsidP="003A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31397"/>
    <w:rsid w:val="0014358B"/>
    <w:rsid w:val="00201E7A"/>
    <w:rsid w:val="0025208D"/>
    <w:rsid w:val="002961F3"/>
    <w:rsid w:val="00301D4A"/>
    <w:rsid w:val="003362CD"/>
    <w:rsid w:val="003540DB"/>
    <w:rsid w:val="00386FE8"/>
    <w:rsid w:val="003A67AE"/>
    <w:rsid w:val="003D2C02"/>
    <w:rsid w:val="003E5A30"/>
    <w:rsid w:val="00457A12"/>
    <w:rsid w:val="004D5D7C"/>
    <w:rsid w:val="004E2422"/>
    <w:rsid w:val="004F004C"/>
    <w:rsid w:val="005250EE"/>
    <w:rsid w:val="00541524"/>
    <w:rsid w:val="00565E2A"/>
    <w:rsid w:val="00590EEE"/>
    <w:rsid w:val="005E0B25"/>
    <w:rsid w:val="00651BF7"/>
    <w:rsid w:val="006D5FC7"/>
    <w:rsid w:val="00700B89"/>
    <w:rsid w:val="00787218"/>
    <w:rsid w:val="007C3173"/>
    <w:rsid w:val="008E2324"/>
    <w:rsid w:val="008E54EE"/>
    <w:rsid w:val="009B6384"/>
    <w:rsid w:val="009F29CD"/>
    <w:rsid w:val="00A614FE"/>
    <w:rsid w:val="00A85A60"/>
    <w:rsid w:val="00A97CBF"/>
    <w:rsid w:val="00AE50D4"/>
    <w:rsid w:val="00BA01BF"/>
    <w:rsid w:val="00BD7E36"/>
    <w:rsid w:val="00C61A3C"/>
    <w:rsid w:val="00CA12D8"/>
    <w:rsid w:val="00CC3526"/>
    <w:rsid w:val="00DC2E8F"/>
    <w:rsid w:val="00DD7E33"/>
    <w:rsid w:val="00E21ACA"/>
    <w:rsid w:val="00ED3290"/>
    <w:rsid w:val="00ED781D"/>
    <w:rsid w:val="00F274BD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43FC"/>
  <w15:docId w15:val="{A30431D9-B437-4A4F-A175-2470D349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A01B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A01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A01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A01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A01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13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A67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A67A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3A67A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A01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A01B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3A67A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A01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A01B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A6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A67A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67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67A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A01B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A01B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A01B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A01B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A01B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2023-01-20T10:27:00Z</cp:lastPrinted>
  <dcterms:created xsi:type="dcterms:W3CDTF">2023-03-14T05:38:00Z</dcterms:created>
  <dcterms:modified xsi:type="dcterms:W3CDTF">2023-03-14T10:55:00Z</dcterms:modified>
</cp:coreProperties>
</file>