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B2" w:rsidRPr="009321A3" w:rsidRDefault="009321A3" w:rsidP="009321A3">
      <w:pPr>
        <w:ind w:firstLine="709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 </w:t>
      </w:r>
    </w:p>
    <w:p w:rsidR="009321A3" w:rsidRDefault="00507AA9" w:rsidP="009321A3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72440" cy="643255"/>
            <wp:effectExtent l="0" t="0" r="3810" b="4445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331" w:rsidRPr="009321A3" w:rsidRDefault="00EA1331" w:rsidP="009321A3">
      <w:pPr>
        <w:ind w:firstLine="709"/>
        <w:jc w:val="center"/>
        <w:rPr>
          <w:rFonts w:cs="Arial"/>
        </w:rPr>
      </w:pPr>
      <w:r w:rsidRPr="009321A3">
        <w:rPr>
          <w:rFonts w:cs="Arial"/>
        </w:rPr>
        <w:t>АДМИНИСТРАЦИЯ</w:t>
      </w:r>
    </w:p>
    <w:p w:rsidR="00EA1331" w:rsidRPr="009321A3" w:rsidRDefault="00EA1331" w:rsidP="009321A3">
      <w:pPr>
        <w:ind w:firstLine="709"/>
        <w:jc w:val="center"/>
        <w:rPr>
          <w:rFonts w:cs="Arial"/>
        </w:rPr>
      </w:pPr>
      <w:r w:rsidRPr="009321A3">
        <w:rPr>
          <w:rFonts w:cs="Arial"/>
        </w:rPr>
        <w:t>КАЛАЧЕЕВСКОГО МУНИЦИПАЛЬНОГО РАЙОНА</w:t>
      </w:r>
    </w:p>
    <w:p w:rsidR="00EA1331" w:rsidRPr="009321A3" w:rsidRDefault="00EA1331" w:rsidP="009321A3">
      <w:pPr>
        <w:ind w:firstLine="709"/>
        <w:jc w:val="center"/>
        <w:rPr>
          <w:rFonts w:cs="Arial"/>
        </w:rPr>
      </w:pPr>
      <w:r w:rsidRPr="009321A3">
        <w:rPr>
          <w:rFonts w:cs="Arial"/>
        </w:rPr>
        <w:t>ВОРОНЕЖСКОЙ ОБЛАСТИ</w:t>
      </w:r>
    </w:p>
    <w:p w:rsidR="009321A3" w:rsidRDefault="00EA1331" w:rsidP="009321A3">
      <w:pPr>
        <w:ind w:firstLine="709"/>
        <w:jc w:val="center"/>
        <w:rPr>
          <w:rFonts w:cs="Arial"/>
        </w:rPr>
      </w:pPr>
      <w:r w:rsidRPr="009321A3">
        <w:rPr>
          <w:rFonts w:cs="Arial"/>
        </w:rPr>
        <w:t>ПОСТАНОВЛЕНИЕ</w:t>
      </w:r>
    </w:p>
    <w:p w:rsidR="00EA1331" w:rsidRPr="009321A3" w:rsidRDefault="00EA1331" w:rsidP="009321A3">
      <w:pPr>
        <w:ind w:firstLine="709"/>
        <w:rPr>
          <w:rFonts w:cs="Arial"/>
        </w:rPr>
      </w:pPr>
      <w:r w:rsidRPr="009321A3">
        <w:rPr>
          <w:rFonts w:cs="Arial"/>
        </w:rPr>
        <w:t>от</w:t>
      </w:r>
      <w:r w:rsidR="009321A3">
        <w:rPr>
          <w:rFonts w:cs="Arial"/>
        </w:rPr>
        <w:t xml:space="preserve"> </w:t>
      </w:r>
      <w:r w:rsidRPr="009321A3">
        <w:rPr>
          <w:rFonts w:cs="Arial"/>
        </w:rPr>
        <w:t xml:space="preserve">" </w:t>
      </w:r>
      <w:r w:rsidR="00B47F19" w:rsidRPr="009321A3">
        <w:rPr>
          <w:rFonts w:cs="Arial"/>
        </w:rPr>
        <w:t>05</w:t>
      </w:r>
      <w:r w:rsidRPr="009321A3">
        <w:rPr>
          <w:rFonts w:cs="Arial"/>
        </w:rPr>
        <w:t xml:space="preserve">" </w:t>
      </w:r>
      <w:r w:rsidR="009321A3">
        <w:rPr>
          <w:rFonts w:cs="Arial"/>
        </w:rPr>
        <w:t xml:space="preserve">апреля </w:t>
      </w:r>
      <w:r w:rsidR="004D45CF" w:rsidRPr="009321A3">
        <w:rPr>
          <w:rFonts w:cs="Arial"/>
        </w:rPr>
        <w:t>20</w:t>
      </w:r>
      <w:r w:rsidR="00EF0570" w:rsidRPr="009321A3">
        <w:rPr>
          <w:rFonts w:cs="Arial"/>
        </w:rPr>
        <w:t>21</w:t>
      </w:r>
      <w:r w:rsidR="00323264" w:rsidRPr="009321A3">
        <w:rPr>
          <w:rFonts w:cs="Arial"/>
        </w:rPr>
        <w:t xml:space="preserve"> г.</w:t>
      </w:r>
      <w:r w:rsidR="009321A3">
        <w:rPr>
          <w:rFonts w:cs="Arial"/>
        </w:rPr>
        <w:t xml:space="preserve"> </w:t>
      </w:r>
      <w:r w:rsidRPr="009321A3">
        <w:rPr>
          <w:rFonts w:cs="Arial"/>
        </w:rPr>
        <w:t xml:space="preserve">№ </w:t>
      </w:r>
      <w:r w:rsidR="00B47F19" w:rsidRPr="009321A3">
        <w:rPr>
          <w:rFonts w:cs="Arial"/>
        </w:rPr>
        <w:t>383</w:t>
      </w:r>
    </w:p>
    <w:p w:rsidR="00EA1331" w:rsidRPr="009321A3" w:rsidRDefault="009321A3" w:rsidP="009321A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EA1331" w:rsidRPr="009321A3">
        <w:rPr>
          <w:rFonts w:cs="Arial"/>
        </w:rPr>
        <w:t>г. Калач</w:t>
      </w:r>
    </w:p>
    <w:p w:rsidR="0080520E" w:rsidRPr="009321A3" w:rsidRDefault="0080520E" w:rsidP="009321A3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06"/>
      </w:tblGrid>
      <w:tr w:rsidR="0080520E" w:rsidRPr="009321A3" w:rsidTr="009321A3">
        <w:tc>
          <w:tcPr>
            <w:tcW w:w="9606" w:type="dxa"/>
            <w:shd w:val="clear" w:color="auto" w:fill="auto"/>
          </w:tcPr>
          <w:p w:rsidR="0080520E" w:rsidRPr="009321A3" w:rsidRDefault="009C7F72" w:rsidP="009321A3">
            <w:pPr>
              <w:pStyle w:val="Title"/>
            </w:pPr>
            <w:r w:rsidRPr="009321A3">
              <w:t>О внесении изменени</w:t>
            </w:r>
            <w:r w:rsidR="00ED0433" w:rsidRPr="009321A3">
              <w:t>я</w:t>
            </w:r>
            <w:r w:rsidRPr="009321A3">
              <w:t xml:space="preserve"> в постановление администрации Калачеевского муниципального района от </w:t>
            </w:r>
            <w:r w:rsidR="00EF0570" w:rsidRPr="009321A3">
              <w:t>13.02.2014</w:t>
            </w:r>
            <w:r w:rsidRPr="009321A3">
              <w:t xml:space="preserve"> г. № </w:t>
            </w:r>
            <w:r w:rsidR="00EF0570" w:rsidRPr="009321A3">
              <w:t>127</w:t>
            </w:r>
          </w:p>
        </w:tc>
      </w:tr>
    </w:tbl>
    <w:p w:rsidR="009321A3" w:rsidRDefault="009321A3" w:rsidP="009321A3">
      <w:pPr>
        <w:ind w:firstLine="709"/>
        <w:rPr>
          <w:rFonts w:cs="Arial"/>
          <w:bCs/>
        </w:rPr>
      </w:pPr>
    </w:p>
    <w:p w:rsidR="00F8613E" w:rsidRPr="009321A3" w:rsidRDefault="00F8613E" w:rsidP="009321A3">
      <w:pPr>
        <w:ind w:firstLine="709"/>
        <w:rPr>
          <w:rFonts w:cs="Arial"/>
        </w:rPr>
      </w:pPr>
    </w:p>
    <w:p w:rsidR="00EA1331" w:rsidRPr="009321A3" w:rsidRDefault="0087003C" w:rsidP="009321A3">
      <w:pPr>
        <w:pStyle w:val="a3"/>
        <w:ind w:firstLine="709"/>
        <w:rPr>
          <w:rFonts w:cs="Arial"/>
          <w:b w:val="0"/>
          <w:bCs w:val="0"/>
        </w:rPr>
      </w:pPr>
      <w:r w:rsidRPr="009321A3">
        <w:rPr>
          <w:rFonts w:cs="Arial"/>
          <w:b w:val="0"/>
        </w:rPr>
        <w:t>В целях реализации положений Федерального закона от 05 апреля</w:t>
      </w:r>
      <w:r w:rsidR="009321A3">
        <w:rPr>
          <w:rFonts w:cs="Arial"/>
          <w:b w:val="0"/>
        </w:rPr>
        <w:t xml:space="preserve"> </w:t>
      </w:r>
      <w:r w:rsidRPr="009321A3">
        <w:rPr>
          <w:rFonts w:cs="Arial"/>
          <w:b w:val="0"/>
        </w:rPr>
        <w:t>2013 г. №44-ФЗ «О контрактной системе в сфер</w:t>
      </w:r>
      <w:r w:rsidR="00EF0570" w:rsidRPr="009321A3">
        <w:rPr>
          <w:rFonts w:cs="Arial"/>
          <w:b w:val="0"/>
        </w:rPr>
        <w:t xml:space="preserve">е закупок товаров, работ, услуг </w:t>
      </w:r>
      <w:r w:rsidR="009C7F72" w:rsidRPr="009321A3">
        <w:rPr>
          <w:rFonts w:cs="Arial"/>
          <w:b w:val="0"/>
        </w:rPr>
        <w:t xml:space="preserve">для обеспечения государственных и муниципальных </w:t>
      </w:r>
      <w:r w:rsidRPr="009321A3">
        <w:rPr>
          <w:rFonts w:cs="Arial"/>
          <w:b w:val="0"/>
        </w:rPr>
        <w:t>нужд»</w:t>
      </w:r>
      <w:r w:rsidR="00ED0433" w:rsidRPr="009321A3">
        <w:rPr>
          <w:rFonts w:cs="Arial"/>
          <w:b w:val="0"/>
          <w:bCs w:val="0"/>
        </w:rPr>
        <w:t xml:space="preserve"> </w:t>
      </w:r>
      <w:r w:rsidR="000E418E" w:rsidRPr="009321A3">
        <w:rPr>
          <w:rFonts w:cs="Arial"/>
          <w:b w:val="0"/>
          <w:bCs w:val="0"/>
        </w:rPr>
        <w:t>администрация Калачеевского муниципального</w:t>
      </w:r>
      <w:r w:rsidR="00FE7570" w:rsidRPr="009321A3">
        <w:rPr>
          <w:rFonts w:cs="Arial"/>
          <w:b w:val="0"/>
          <w:bCs w:val="0"/>
        </w:rPr>
        <w:t xml:space="preserve"> района</w:t>
      </w:r>
      <w:r w:rsidR="000E418E" w:rsidRPr="009321A3">
        <w:rPr>
          <w:rFonts w:cs="Arial"/>
          <w:b w:val="0"/>
          <w:bCs w:val="0"/>
        </w:rPr>
        <w:t xml:space="preserve"> </w:t>
      </w:r>
      <w:r w:rsidR="00EF0570" w:rsidRPr="009321A3">
        <w:rPr>
          <w:rFonts w:cs="Arial"/>
          <w:b w:val="0"/>
          <w:bCs w:val="0"/>
        </w:rPr>
        <w:t>постановляет:</w:t>
      </w:r>
    </w:p>
    <w:p w:rsidR="002C2FF8" w:rsidRPr="009321A3" w:rsidRDefault="00FE7570" w:rsidP="009321A3">
      <w:pPr>
        <w:pStyle w:val="a3"/>
        <w:ind w:firstLine="709"/>
        <w:rPr>
          <w:rFonts w:cs="Arial"/>
          <w:b w:val="0"/>
        </w:rPr>
      </w:pPr>
      <w:r w:rsidRPr="009321A3">
        <w:rPr>
          <w:rFonts w:cs="Arial"/>
          <w:b w:val="0"/>
        </w:rPr>
        <w:t>1.</w:t>
      </w:r>
      <w:r w:rsidR="009E00D8" w:rsidRPr="009321A3">
        <w:rPr>
          <w:rFonts w:cs="Arial"/>
          <w:b w:val="0"/>
        </w:rPr>
        <w:t xml:space="preserve"> </w:t>
      </w:r>
      <w:r w:rsidR="009C7F72" w:rsidRPr="009321A3">
        <w:rPr>
          <w:rFonts w:cs="Arial"/>
          <w:b w:val="0"/>
          <w:bCs w:val="0"/>
        </w:rPr>
        <w:t xml:space="preserve">Внести в постановление администрации Калачеевского муниципального района от </w:t>
      </w:r>
      <w:r w:rsidR="00EF0570" w:rsidRPr="009321A3">
        <w:rPr>
          <w:rFonts w:cs="Arial"/>
          <w:b w:val="0"/>
          <w:bCs w:val="0"/>
        </w:rPr>
        <w:t>13.02.2014</w:t>
      </w:r>
      <w:r w:rsidR="009C7F72" w:rsidRPr="009321A3">
        <w:rPr>
          <w:rFonts w:cs="Arial"/>
          <w:b w:val="0"/>
          <w:bCs w:val="0"/>
        </w:rPr>
        <w:t xml:space="preserve"> г. № </w:t>
      </w:r>
      <w:r w:rsidR="00EF0570" w:rsidRPr="009321A3">
        <w:rPr>
          <w:rFonts w:cs="Arial"/>
          <w:b w:val="0"/>
          <w:bCs w:val="0"/>
        </w:rPr>
        <w:t>127</w:t>
      </w:r>
      <w:r w:rsidR="009C7F72" w:rsidRPr="009321A3">
        <w:rPr>
          <w:rFonts w:cs="Arial"/>
          <w:b w:val="0"/>
          <w:bCs w:val="0"/>
        </w:rPr>
        <w:t xml:space="preserve"> «</w:t>
      </w:r>
      <w:r w:rsidR="00EF0570" w:rsidRPr="009321A3">
        <w:rPr>
          <w:rFonts w:cs="Arial"/>
          <w:b w:val="0"/>
        </w:rPr>
        <w:t>О создании Единой комиссии по осуществлению закупок товаров, работ, услуг для нужд муниципальных заказчиков Калачеевского муниципального района Воронежской области</w:t>
      </w:r>
      <w:r w:rsidR="009C7F72" w:rsidRPr="009321A3">
        <w:rPr>
          <w:rFonts w:cs="Arial"/>
          <w:b w:val="0"/>
        </w:rPr>
        <w:t>»</w:t>
      </w:r>
      <w:r w:rsidR="00040109" w:rsidRPr="009321A3">
        <w:rPr>
          <w:rFonts w:cs="Arial"/>
          <w:b w:val="0"/>
        </w:rPr>
        <w:t xml:space="preserve"> (в редакции постановлений администрации Калачеевского муниципального района Воронежской области </w:t>
      </w:r>
      <w:r w:rsidR="00EF0570" w:rsidRPr="009321A3">
        <w:rPr>
          <w:rFonts w:cs="Arial"/>
          <w:b w:val="0"/>
        </w:rPr>
        <w:t>от 05.05.2014 № 344, от 21.05.2014 № 420, от 01.07.2014 № 526, от 14.07.2014 № 574, от 09.12.2014 № 1029, от 03.09.2018 № 529, от 24.12.2018 № 741, от 15.04.2019 № 265, от 12.02.2020 № 77</w:t>
      </w:r>
      <w:r w:rsidR="002C2FF8" w:rsidRPr="009321A3">
        <w:rPr>
          <w:rFonts w:cs="Arial"/>
          <w:b w:val="0"/>
        </w:rPr>
        <w:t>, от 26.01.2021 № 6</w:t>
      </w:r>
      <w:r w:rsidR="00040109" w:rsidRPr="009321A3">
        <w:rPr>
          <w:rFonts w:cs="Arial"/>
          <w:b w:val="0"/>
        </w:rPr>
        <w:t>),</w:t>
      </w:r>
      <w:r w:rsidR="009321A3">
        <w:rPr>
          <w:rFonts w:cs="Arial"/>
          <w:b w:val="0"/>
        </w:rPr>
        <w:t xml:space="preserve"> </w:t>
      </w:r>
      <w:r w:rsidR="002C2FF8" w:rsidRPr="009321A3">
        <w:rPr>
          <w:rFonts w:cs="Arial"/>
          <w:b w:val="0"/>
        </w:rPr>
        <w:t>следующие изменения:</w:t>
      </w:r>
    </w:p>
    <w:p w:rsidR="00AD1720" w:rsidRPr="009321A3" w:rsidRDefault="002C2FF8" w:rsidP="009321A3">
      <w:pPr>
        <w:pStyle w:val="a3"/>
        <w:ind w:firstLine="709"/>
        <w:rPr>
          <w:rFonts w:cs="Arial"/>
          <w:b w:val="0"/>
        </w:rPr>
      </w:pPr>
      <w:r w:rsidRPr="009321A3">
        <w:rPr>
          <w:rFonts w:cs="Arial"/>
          <w:b w:val="0"/>
        </w:rPr>
        <w:t>1.1.</w:t>
      </w:r>
      <w:r w:rsidR="009321A3">
        <w:rPr>
          <w:rFonts w:cs="Arial"/>
          <w:b w:val="0"/>
        </w:rPr>
        <w:t xml:space="preserve"> </w:t>
      </w:r>
      <w:r w:rsidR="00222175" w:rsidRPr="009321A3">
        <w:rPr>
          <w:rFonts w:cs="Arial"/>
          <w:b w:val="0"/>
        </w:rPr>
        <w:t>В П</w:t>
      </w:r>
      <w:r w:rsidRPr="009321A3">
        <w:rPr>
          <w:rFonts w:cs="Arial"/>
          <w:b w:val="0"/>
        </w:rPr>
        <w:t xml:space="preserve">оложение о единой комиссии по осуществлению закупок товаров, работ, услуг для нужд муниципальных заказчиков Калачеевского муниципального района Воронежской области, </w:t>
      </w:r>
      <w:r w:rsidR="00ED0433" w:rsidRPr="009321A3">
        <w:rPr>
          <w:rFonts w:cs="Arial"/>
          <w:b w:val="0"/>
        </w:rPr>
        <w:t>п</w:t>
      </w:r>
      <w:r w:rsidR="00040109" w:rsidRPr="009321A3">
        <w:rPr>
          <w:rFonts w:cs="Arial"/>
          <w:b w:val="0"/>
        </w:rPr>
        <w:t>ункт</w:t>
      </w:r>
      <w:r w:rsidR="00EF0570" w:rsidRPr="009321A3">
        <w:rPr>
          <w:rFonts w:cs="Arial"/>
          <w:b w:val="0"/>
        </w:rPr>
        <w:t xml:space="preserve"> 5.82</w:t>
      </w:r>
      <w:r w:rsidRPr="009321A3">
        <w:rPr>
          <w:rFonts w:cs="Arial"/>
          <w:b w:val="0"/>
        </w:rPr>
        <w:t xml:space="preserve"> </w:t>
      </w:r>
      <w:r w:rsidR="00222175" w:rsidRPr="009321A3">
        <w:rPr>
          <w:rFonts w:cs="Arial"/>
          <w:b w:val="0"/>
        </w:rPr>
        <w:t>изложить</w:t>
      </w:r>
      <w:r w:rsidR="00040109" w:rsidRPr="009321A3">
        <w:rPr>
          <w:rFonts w:cs="Arial"/>
          <w:b w:val="0"/>
        </w:rPr>
        <w:t xml:space="preserve"> </w:t>
      </w:r>
      <w:r w:rsidR="00AD1720" w:rsidRPr="009321A3">
        <w:rPr>
          <w:rFonts w:cs="Arial"/>
          <w:b w:val="0"/>
        </w:rPr>
        <w:t>в следующей редакции:</w:t>
      </w:r>
    </w:p>
    <w:p w:rsidR="00A430EF" w:rsidRPr="009321A3" w:rsidRDefault="009321A3" w:rsidP="009321A3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</w:rPr>
        <w:t xml:space="preserve"> </w:t>
      </w:r>
      <w:r w:rsidR="001531A3" w:rsidRPr="009321A3">
        <w:rPr>
          <w:rFonts w:cs="Arial"/>
          <w:bCs/>
        </w:rPr>
        <w:t>«</w:t>
      </w:r>
      <w:r w:rsidR="00EF0570" w:rsidRPr="009321A3">
        <w:rPr>
          <w:rFonts w:cs="Arial"/>
          <w:bCs/>
        </w:rPr>
        <w:t>5.82</w:t>
      </w:r>
      <w:r w:rsidR="002C2FF8" w:rsidRPr="009321A3">
        <w:rPr>
          <w:rFonts w:cs="Arial"/>
          <w:bCs/>
        </w:rPr>
        <w:t>.</w:t>
      </w:r>
      <w:r w:rsidR="00040109" w:rsidRPr="009321A3">
        <w:rPr>
          <w:rFonts w:cs="Arial"/>
          <w:bCs/>
        </w:rPr>
        <w:t xml:space="preserve"> </w:t>
      </w:r>
      <w:r w:rsidR="00A430EF" w:rsidRPr="009321A3">
        <w:rPr>
          <w:rFonts w:cs="Arial"/>
          <w:bCs/>
        </w:rPr>
        <w:t>Не позднее одного рабочего дня со дня, следующего за датой окончания срока подачи заявок на участие в запросе котировок в электронной форме, установленной в извещении о проведении запроса котировок в электронной форме, единая комиссия рассматривает заявки, информацию и документы, направленные оператором электронной площадки, и принимают решение о соответствии заявки на участие в запросе котировок в электронной форме требованиям, установленным в извещении о проведении запроса котировок в электронной форме, или об отклонении заявки на участие в запросе котировок в электронной форме.</w:t>
      </w:r>
      <w:r>
        <w:rPr>
          <w:rFonts w:cs="Arial"/>
          <w:bCs/>
        </w:rPr>
        <w:t xml:space="preserve"> </w:t>
      </w:r>
      <w:r w:rsidR="00A430EF" w:rsidRPr="009321A3">
        <w:rPr>
          <w:rFonts w:cs="Arial"/>
          <w:bCs/>
        </w:rPr>
        <w:t>Победителем запроса котировок в электронной форме признается участник закупки, заявке на участие в запросе котировок в электронной форме которого присвоен первый номер. В случае, если в нескольких заявках на участие в запросе котировок в электронной форме содержатся одинаковые предложения, меньший порядковый номер присваивается заявке на участие в запросе котировок в электронной форме, которая поступила ранее других таких заявок.</w:t>
      </w:r>
    </w:p>
    <w:p w:rsidR="00A430EF" w:rsidRPr="009321A3" w:rsidRDefault="009321A3" w:rsidP="009321A3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lastRenderedPageBreak/>
        <w:t xml:space="preserve"> </w:t>
      </w:r>
      <w:r w:rsidR="00272BD3" w:rsidRPr="009321A3">
        <w:rPr>
          <w:rFonts w:cs="Arial"/>
          <w:bCs/>
        </w:rPr>
        <w:t>Результаты рассмотрения заявок, информации и документов фиксируются в протоколе подведения итогов запроса котировок в электронной форме, который подписывается членами единой комиссии.»</w:t>
      </w:r>
      <w:r w:rsidR="00222175" w:rsidRPr="009321A3">
        <w:rPr>
          <w:rFonts w:cs="Arial"/>
          <w:bCs/>
        </w:rPr>
        <w:t>.</w:t>
      </w:r>
    </w:p>
    <w:p w:rsidR="00E0698E" w:rsidRPr="009321A3" w:rsidRDefault="009321A3" w:rsidP="009321A3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2C2FF8" w:rsidRPr="009321A3">
        <w:rPr>
          <w:rFonts w:cs="Arial"/>
          <w:bCs/>
        </w:rPr>
        <w:t>1.2.</w:t>
      </w:r>
      <w:r>
        <w:rPr>
          <w:rFonts w:cs="Arial"/>
          <w:bCs/>
        </w:rPr>
        <w:t xml:space="preserve"> </w:t>
      </w:r>
      <w:r w:rsidR="00E0698E" w:rsidRPr="009321A3">
        <w:rPr>
          <w:rFonts w:cs="Arial"/>
          <w:bCs/>
        </w:rPr>
        <w:t xml:space="preserve">Пункты 5.83, 5.84, 5.85, 5.86, 5.87, 5.88, 5.89, 5.90, 5.91, 5.92 </w:t>
      </w:r>
      <w:r w:rsidR="002C2FF8" w:rsidRPr="009321A3">
        <w:rPr>
          <w:rFonts w:cs="Arial"/>
          <w:bCs/>
        </w:rPr>
        <w:t>признать</w:t>
      </w:r>
      <w:r w:rsidR="00E0698E" w:rsidRPr="009321A3">
        <w:rPr>
          <w:rFonts w:cs="Arial"/>
          <w:bCs/>
        </w:rPr>
        <w:t xml:space="preserve"> утратившими силу.</w:t>
      </w:r>
    </w:p>
    <w:p w:rsidR="00BA526F" w:rsidRPr="009321A3" w:rsidRDefault="002C2FF8" w:rsidP="009321A3">
      <w:pPr>
        <w:ind w:firstLine="709"/>
        <w:rPr>
          <w:rFonts w:cs="Arial"/>
        </w:rPr>
      </w:pPr>
      <w:r w:rsidRPr="009321A3">
        <w:rPr>
          <w:rFonts w:cs="Arial"/>
        </w:rPr>
        <w:t>2</w:t>
      </w:r>
      <w:r w:rsidR="00E06DF8" w:rsidRPr="009321A3">
        <w:rPr>
          <w:rFonts w:cs="Arial"/>
        </w:rPr>
        <w:t xml:space="preserve">. </w:t>
      </w:r>
      <w:r w:rsidR="008F6269" w:rsidRPr="009321A3">
        <w:rPr>
          <w:rFonts w:cs="Arial"/>
        </w:rPr>
        <w:t xml:space="preserve">Опубликовать настоящее </w:t>
      </w:r>
      <w:r w:rsidR="00ED0433" w:rsidRPr="009321A3">
        <w:rPr>
          <w:rFonts w:cs="Arial"/>
        </w:rPr>
        <w:t xml:space="preserve">постановление </w:t>
      </w:r>
      <w:r w:rsidR="00BA526F" w:rsidRPr="009321A3">
        <w:rPr>
          <w:rFonts w:cs="Arial"/>
        </w:rPr>
        <w:t>в Вестнике муниципальных правовых актов Калачеевского муниципального района</w:t>
      </w:r>
      <w:r w:rsidR="008F6269" w:rsidRPr="009321A3">
        <w:rPr>
          <w:rFonts w:cs="Arial"/>
        </w:rPr>
        <w:t xml:space="preserve"> Воронежской области</w:t>
      </w:r>
      <w:r w:rsidR="003F43EB" w:rsidRPr="009321A3">
        <w:rPr>
          <w:rFonts w:cs="Arial"/>
        </w:rPr>
        <w:t>.</w:t>
      </w:r>
    </w:p>
    <w:p w:rsidR="009321A3" w:rsidRDefault="002C2FF8" w:rsidP="009321A3">
      <w:pPr>
        <w:ind w:firstLine="709"/>
        <w:rPr>
          <w:rFonts w:cs="Arial"/>
        </w:rPr>
      </w:pPr>
      <w:r w:rsidRPr="009321A3">
        <w:rPr>
          <w:rFonts w:cs="Arial"/>
        </w:rPr>
        <w:t>3</w:t>
      </w:r>
      <w:r w:rsidR="00AC68E0" w:rsidRPr="009321A3">
        <w:rPr>
          <w:rFonts w:cs="Arial"/>
        </w:rPr>
        <w:t>.</w:t>
      </w:r>
      <w:r w:rsidR="009321A3">
        <w:rPr>
          <w:rFonts w:cs="Arial"/>
        </w:rPr>
        <w:t xml:space="preserve"> </w:t>
      </w:r>
      <w:r w:rsidR="00AC68E0" w:rsidRPr="009321A3">
        <w:rPr>
          <w:rFonts w:cs="Arial"/>
        </w:rPr>
        <w:t>Контроль за исполнением настоящего постановления</w:t>
      </w:r>
      <w:r w:rsidR="008F6269" w:rsidRPr="009321A3">
        <w:rPr>
          <w:rFonts w:cs="Arial"/>
        </w:rPr>
        <w:t xml:space="preserve"> возложить на заместителя главы администрации Калачеевского муниципального района </w:t>
      </w:r>
      <w:r w:rsidRPr="009321A3">
        <w:rPr>
          <w:rFonts w:cs="Arial"/>
        </w:rPr>
        <w:t>Татарникову С.И.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321A3" w:rsidRPr="00262CEC" w:rsidTr="00262CEC">
        <w:tc>
          <w:tcPr>
            <w:tcW w:w="3284" w:type="dxa"/>
            <w:shd w:val="clear" w:color="auto" w:fill="auto"/>
          </w:tcPr>
          <w:p w:rsidR="009321A3" w:rsidRPr="00262CEC" w:rsidRDefault="009321A3" w:rsidP="00262CEC">
            <w:pPr>
              <w:ind w:firstLine="0"/>
              <w:rPr>
                <w:rFonts w:cs="Arial"/>
              </w:rPr>
            </w:pPr>
            <w:r w:rsidRPr="00262CEC">
              <w:rPr>
                <w:rFonts w:cs="Arial"/>
              </w:rPr>
              <w:t>Глава администрации</w:t>
            </w:r>
          </w:p>
          <w:p w:rsidR="009321A3" w:rsidRPr="00262CEC" w:rsidRDefault="009321A3" w:rsidP="00262CEC">
            <w:pPr>
              <w:ind w:firstLine="0"/>
              <w:rPr>
                <w:rFonts w:cs="Arial"/>
              </w:rPr>
            </w:pPr>
            <w:r w:rsidRPr="00262CEC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9321A3" w:rsidRPr="00262CEC" w:rsidRDefault="009321A3" w:rsidP="00262CEC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9321A3" w:rsidRPr="00262CEC" w:rsidRDefault="009321A3" w:rsidP="00262CEC">
            <w:pPr>
              <w:ind w:firstLine="0"/>
              <w:rPr>
                <w:rFonts w:cs="Arial"/>
              </w:rPr>
            </w:pPr>
            <w:r w:rsidRPr="00262CEC">
              <w:rPr>
                <w:rFonts w:cs="Arial"/>
              </w:rPr>
              <w:t>Н.Т. Котолевский</w:t>
            </w:r>
          </w:p>
          <w:p w:rsidR="009321A3" w:rsidRPr="00262CEC" w:rsidRDefault="009321A3" w:rsidP="00262C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9321A3" w:rsidRPr="00262CEC" w:rsidRDefault="009321A3" w:rsidP="00262CEC">
            <w:pPr>
              <w:ind w:firstLine="0"/>
              <w:rPr>
                <w:rFonts w:cs="Arial"/>
              </w:rPr>
            </w:pPr>
          </w:p>
        </w:tc>
      </w:tr>
    </w:tbl>
    <w:p w:rsidR="00053B49" w:rsidRPr="009321A3" w:rsidRDefault="00053B49" w:rsidP="009321A3">
      <w:pPr>
        <w:ind w:firstLine="709"/>
        <w:rPr>
          <w:rFonts w:cs="Arial"/>
        </w:rPr>
      </w:pPr>
    </w:p>
    <w:sectPr w:rsidR="00053B49" w:rsidRPr="009321A3" w:rsidSect="009321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932" w:rsidRDefault="004E1932" w:rsidP="00792824">
      <w:r>
        <w:separator/>
      </w:r>
    </w:p>
  </w:endnote>
  <w:endnote w:type="continuationSeparator" w:id="0">
    <w:p w:rsidR="004E1932" w:rsidRDefault="004E1932" w:rsidP="0079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A3" w:rsidRDefault="009321A3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A3" w:rsidRDefault="009321A3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A3" w:rsidRDefault="009321A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932" w:rsidRDefault="004E1932" w:rsidP="00792824">
      <w:r>
        <w:separator/>
      </w:r>
    </w:p>
  </w:footnote>
  <w:footnote w:type="continuationSeparator" w:id="0">
    <w:p w:rsidR="004E1932" w:rsidRDefault="004E1932" w:rsidP="00792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A3" w:rsidRDefault="009321A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773" w:rsidRDefault="00564773">
    <w:pPr>
      <w:pStyle w:val="af0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564773" w:rsidRDefault="00564773">
    <w:pPr>
      <w:pStyle w:val="af0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564773" w:rsidRDefault="00564773">
    <w:pPr>
      <w:pStyle w:val="af0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области"пл. Ленина</w:t>
    </w:r>
  </w:p>
  <w:p w:rsidR="00564773" w:rsidRDefault="00564773">
    <w:pPr>
      <w:pStyle w:val="af0"/>
      <w:rPr>
        <w:color w:val="800000"/>
        <w:sz w:val="20"/>
      </w:rPr>
    </w:pPr>
    <w:r>
      <w:rPr>
        <w:color w:val="800000"/>
        <w:sz w:val="20"/>
      </w:rPr>
      <w:t>Дата подписи: 14.04.2021 10:11:06</w:t>
    </w:r>
  </w:p>
  <w:p w:rsidR="009321A3" w:rsidRPr="00564773" w:rsidRDefault="009321A3">
    <w:pPr>
      <w:pStyle w:val="af0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A3" w:rsidRDefault="009321A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681B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A24B26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916A6C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F2692F"/>
    <w:multiLevelType w:val="hybridMultilevel"/>
    <w:tmpl w:val="AA6A4674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303DC7"/>
    <w:multiLevelType w:val="hybridMultilevel"/>
    <w:tmpl w:val="6E701EDE"/>
    <w:lvl w:ilvl="0" w:tplc="6FD4890A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AA221F0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5526FE98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AA7ABD44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70A86210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9982B116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49AEFE9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B2456FC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74566E02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D257994"/>
    <w:multiLevelType w:val="hybridMultilevel"/>
    <w:tmpl w:val="DDDE390A"/>
    <w:lvl w:ilvl="0" w:tplc="FE42F6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7F218F2"/>
    <w:multiLevelType w:val="hybridMultilevel"/>
    <w:tmpl w:val="E402B4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6F420B75"/>
    <w:multiLevelType w:val="multilevel"/>
    <w:tmpl w:val="CCF6AD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F8A1EF3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10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E4"/>
    <w:rsid w:val="000259C4"/>
    <w:rsid w:val="00036F6A"/>
    <w:rsid w:val="00040109"/>
    <w:rsid w:val="00041BC6"/>
    <w:rsid w:val="00045012"/>
    <w:rsid w:val="00053B49"/>
    <w:rsid w:val="00060361"/>
    <w:rsid w:val="000656F4"/>
    <w:rsid w:val="000677CC"/>
    <w:rsid w:val="00070593"/>
    <w:rsid w:val="000866D6"/>
    <w:rsid w:val="00092765"/>
    <w:rsid w:val="00092DAE"/>
    <w:rsid w:val="00093AEE"/>
    <w:rsid w:val="00094098"/>
    <w:rsid w:val="000A349C"/>
    <w:rsid w:val="000B1A39"/>
    <w:rsid w:val="000C03B1"/>
    <w:rsid w:val="000C08E4"/>
    <w:rsid w:val="000D150C"/>
    <w:rsid w:val="000E2F35"/>
    <w:rsid w:val="000E418E"/>
    <w:rsid w:val="000E7526"/>
    <w:rsid w:val="000F0DC1"/>
    <w:rsid w:val="000F5046"/>
    <w:rsid w:val="001023C4"/>
    <w:rsid w:val="0010519A"/>
    <w:rsid w:val="00124613"/>
    <w:rsid w:val="00124AB2"/>
    <w:rsid w:val="00132A4E"/>
    <w:rsid w:val="001342DC"/>
    <w:rsid w:val="00134BD6"/>
    <w:rsid w:val="0013524D"/>
    <w:rsid w:val="001531A3"/>
    <w:rsid w:val="001547F4"/>
    <w:rsid w:val="0015602F"/>
    <w:rsid w:val="00164D65"/>
    <w:rsid w:val="0016545E"/>
    <w:rsid w:val="001700B1"/>
    <w:rsid w:val="00190C10"/>
    <w:rsid w:val="00195D21"/>
    <w:rsid w:val="001A7D8C"/>
    <w:rsid w:val="001B3ADC"/>
    <w:rsid w:val="001B7256"/>
    <w:rsid w:val="001D0480"/>
    <w:rsid w:val="001D6492"/>
    <w:rsid w:val="001E47F4"/>
    <w:rsid w:val="001E7622"/>
    <w:rsid w:val="001F0FE5"/>
    <w:rsid w:val="001F348B"/>
    <w:rsid w:val="001F7698"/>
    <w:rsid w:val="00201EF0"/>
    <w:rsid w:val="0020213C"/>
    <w:rsid w:val="00202F3F"/>
    <w:rsid w:val="00204BCA"/>
    <w:rsid w:val="00222175"/>
    <w:rsid w:val="00222F8F"/>
    <w:rsid w:val="002267C5"/>
    <w:rsid w:val="00241525"/>
    <w:rsid w:val="00242645"/>
    <w:rsid w:val="002427A6"/>
    <w:rsid w:val="00262CEC"/>
    <w:rsid w:val="00272BD3"/>
    <w:rsid w:val="00292D29"/>
    <w:rsid w:val="00293946"/>
    <w:rsid w:val="00295886"/>
    <w:rsid w:val="00295D8B"/>
    <w:rsid w:val="002975FF"/>
    <w:rsid w:val="002A18A9"/>
    <w:rsid w:val="002A1EF9"/>
    <w:rsid w:val="002A6FA9"/>
    <w:rsid w:val="002B3BA2"/>
    <w:rsid w:val="002B428D"/>
    <w:rsid w:val="002C2FF8"/>
    <w:rsid w:val="002C3125"/>
    <w:rsid w:val="002C3A1E"/>
    <w:rsid w:val="002D2209"/>
    <w:rsid w:val="002E52B1"/>
    <w:rsid w:val="0030218E"/>
    <w:rsid w:val="00303F3A"/>
    <w:rsid w:val="00306BC5"/>
    <w:rsid w:val="00315059"/>
    <w:rsid w:val="0032036C"/>
    <w:rsid w:val="00322200"/>
    <w:rsid w:val="00322F95"/>
    <w:rsid w:val="00323264"/>
    <w:rsid w:val="003239A0"/>
    <w:rsid w:val="00325E80"/>
    <w:rsid w:val="0033120D"/>
    <w:rsid w:val="00331CC2"/>
    <w:rsid w:val="00340215"/>
    <w:rsid w:val="0034529C"/>
    <w:rsid w:val="00360AAE"/>
    <w:rsid w:val="00364F8E"/>
    <w:rsid w:val="00367CA4"/>
    <w:rsid w:val="0037540C"/>
    <w:rsid w:val="00395803"/>
    <w:rsid w:val="003A122C"/>
    <w:rsid w:val="003A5914"/>
    <w:rsid w:val="003A6107"/>
    <w:rsid w:val="003A7834"/>
    <w:rsid w:val="003C0010"/>
    <w:rsid w:val="003C0C90"/>
    <w:rsid w:val="003C3CB1"/>
    <w:rsid w:val="003D7EF3"/>
    <w:rsid w:val="003E3E45"/>
    <w:rsid w:val="003E673C"/>
    <w:rsid w:val="003E793A"/>
    <w:rsid w:val="003F2EEC"/>
    <w:rsid w:val="003F43EB"/>
    <w:rsid w:val="003F535B"/>
    <w:rsid w:val="00402F40"/>
    <w:rsid w:val="00404626"/>
    <w:rsid w:val="00410DB0"/>
    <w:rsid w:val="004118BF"/>
    <w:rsid w:val="004120DC"/>
    <w:rsid w:val="0041400B"/>
    <w:rsid w:val="0042152E"/>
    <w:rsid w:val="0042198D"/>
    <w:rsid w:val="00427AB4"/>
    <w:rsid w:val="004321AE"/>
    <w:rsid w:val="004436A0"/>
    <w:rsid w:val="0044466B"/>
    <w:rsid w:val="00445BCC"/>
    <w:rsid w:val="00445CCE"/>
    <w:rsid w:val="00447377"/>
    <w:rsid w:val="004517E0"/>
    <w:rsid w:val="0047111D"/>
    <w:rsid w:val="00476272"/>
    <w:rsid w:val="004819D5"/>
    <w:rsid w:val="00484078"/>
    <w:rsid w:val="004B1982"/>
    <w:rsid w:val="004B5565"/>
    <w:rsid w:val="004B5679"/>
    <w:rsid w:val="004B7399"/>
    <w:rsid w:val="004C08F8"/>
    <w:rsid w:val="004C72FD"/>
    <w:rsid w:val="004D363E"/>
    <w:rsid w:val="004D45CF"/>
    <w:rsid w:val="004E1932"/>
    <w:rsid w:val="004E2A85"/>
    <w:rsid w:val="004E4EB7"/>
    <w:rsid w:val="004F5E33"/>
    <w:rsid w:val="00505EDD"/>
    <w:rsid w:val="0050650D"/>
    <w:rsid w:val="00507AA9"/>
    <w:rsid w:val="00524EDE"/>
    <w:rsid w:val="005302BE"/>
    <w:rsid w:val="005410E7"/>
    <w:rsid w:val="00555B8D"/>
    <w:rsid w:val="00561692"/>
    <w:rsid w:val="00564038"/>
    <w:rsid w:val="00564773"/>
    <w:rsid w:val="00573542"/>
    <w:rsid w:val="0057445C"/>
    <w:rsid w:val="0059003F"/>
    <w:rsid w:val="005905DF"/>
    <w:rsid w:val="00594535"/>
    <w:rsid w:val="0059598C"/>
    <w:rsid w:val="005A2C1B"/>
    <w:rsid w:val="005A54FD"/>
    <w:rsid w:val="005B3B39"/>
    <w:rsid w:val="005C0A51"/>
    <w:rsid w:val="005C0DAE"/>
    <w:rsid w:val="005C5FDA"/>
    <w:rsid w:val="005D2BD6"/>
    <w:rsid w:val="005E3978"/>
    <w:rsid w:val="005E3E54"/>
    <w:rsid w:val="005F1856"/>
    <w:rsid w:val="005F191E"/>
    <w:rsid w:val="005F230C"/>
    <w:rsid w:val="00610BEC"/>
    <w:rsid w:val="0061135E"/>
    <w:rsid w:val="0061141F"/>
    <w:rsid w:val="00616141"/>
    <w:rsid w:val="0061788E"/>
    <w:rsid w:val="006228AE"/>
    <w:rsid w:val="0063701D"/>
    <w:rsid w:val="00646D9E"/>
    <w:rsid w:val="006506DD"/>
    <w:rsid w:val="006755B1"/>
    <w:rsid w:val="00677CF0"/>
    <w:rsid w:val="006801BE"/>
    <w:rsid w:val="00681980"/>
    <w:rsid w:val="00694906"/>
    <w:rsid w:val="006A6100"/>
    <w:rsid w:val="006B5D74"/>
    <w:rsid w:val="006B6577"/>
    <w:rsid w:val="006C2834"/>
    <w:rsid w:val="006C5A99"/>
    <w:rsid w:val="006C7935"/>
    <w:rsid w:val="006D2731"/>
    <w:rsid w:val="006D7E11"/>
    <w:rsid w:val="006E0A84"/>
    <w:rsid w:val="006E6706"/>
    <w:rsid w:val="00705D30"/>
    <w:rsid w:val="007124CD"/>
    <w:rsid w:val="00712E03"/>
    <w:rsid w:val="00717214"/>
    <w:rsid w:val="00721507"/>
    <w:rsid w:val="00721AE5"/>
    <w:rsid w:val="00735546"/>
    <w:rsid w:val="00742147"/>
    <w:rsid w:val="0074557A"/>
    <w:rsid w:val="00746FAB"/>
    <w:rsid w:val="00752093"/>
    <w:rsid w:val="00755C78"/>
    <w:rsid w:val="00762960"/>
    <w:rsid w:val="00764906"/>
    <w:rsid w:val="0076491C"/>
    <w:rsid w:val="00790309"/>
    <w:rsid w:val="00792824"/>
    <w:rsid w:val="007A6C72"/>
    <w:rsid w:val="007A7A00"/>
    <w:rsid w:val="007A7D85"/>
    <w:rsid w:val="007B3D42"/>
    <w:rsid w:val="007C2675"/>
    <w:rsid w:val="007E36AE"/>
    <w:rsid w:val="007E3BB7"/>
    <w:rsid w:val="0080520E"/>
    <w:rsid w:val="00807981"/>
    <w:rsid w:val="0081708C"/>
    <w:rsid w:val="0083159B"/>
    <w:rsid w:val="00831C04"/>
    <w:rsid w:val="008323D8"/>
    <w:rsid w:val="0083726C"/>
    <w:rsid w:val="00857B94"/>
    <w:rsid w:val="00864A08"/>
    <w:rsid w:val="0087003C"/>
    <w:rsid w:val="00873E06"/>
    <w:rsid w:val="00875277"/>
    <w:rsid w:val="00884F1E"/>
    <w:rsid w:val="008932D4"/>
    <w:rsid w:val="008A108B"/>
    <w:rsid w:val="008B5F24"/>
    <w:rsid w:val="008C45EF"/>
    <w:rsid w:val="008D6FA0"/>
    <w:rsid w:val="008F0AED"/>
    <w:rsid w:val="008F35C3"/>
    <w:rsid w:val="008F6269"/>
    <w:rsid w:val="008F6483"/>
    <w:rsid w:val="008F72AD"/>
    <w:rsid w:val="00912868"/>
    <w:rsid w:val="00925FED"/>
    <w:rsid w:val="009321A3"/>
    <w:rsid w:val="00957642"/>
    <w:rsid w:val="00977941"/>
    <w:rsid w:val="00992AD6"/>
    <w:rsid w:val="009A0EAF"/>
    <w:rsid w:val="009B0913"/>
    <w:rsid w:val="009B780C"/>
    <w:rsid w:val="009C1001"/>
    <w:rsid w:val="009C23E2"/>
    <w:rsid w:val="009C711B"/>
    <w:rsid w:val="009C7F72"/>
    <w:rsid w:val="009D2C74"/>
    <w:rsid w:val="009D70DE"/>
    <w:rsid w:val="009E0048"/>
    <w:rsid w:val="009E00D8"/>
    <w:rsid w:val="009E13D9"/>
    <w:rsid w:val="009E42D7"/>
    <w:rsid w:val="00A03AA6"/>
    <w:rsid w:val="00A071D0"/>
    <w:rsid w:val="00A074E6"/>
    <w:rsid w:val="00A117FE"/>
    <w:rsid w:val="00A165F3"/>
    <w:rsid w:val="00A17190"/>
    <w:rsid w:val="00A21CBC"/>
    <w:rsid w:val="00A222FB"/>
    <w:rsid w:val="00A2740D"/>
    <w:rsid w:val="00A35C8E"/>
    <w:rsid w:val="00A368D2"/>
    <w:rsid w:val="00A378F7"/>
    <w:rsid w:val="00A42B88"/>
    <w:rsid w:val="00A430EF"/>
    <w:rsid w:val="00A544B1"/>
    <w:rsid w:val="00A6075C"/>
    <w:rsid w:val="00A71407"/>
    <w:rsid w:val="00A73582"/>
    <w:rsid w:val="00A917CF"/>
    <w:rsid w:val="00A92ABD"/>
    <w:rsid w:val="00AA58D6"/>
    <w:rsid w:val="00AB6B00"/>
    <w:rsid w:val="00AC68E0"/>
    <w:rsid w:val="00AD1720"/>
    <w:rsid w:val="00AD1A7E"/>
    <w:rsid w:val="00AE7B6D"/>
    <w:rsid w:val="00AF6764"/>
    <w:rsid w:val="00AF6EB6"/>
    <w:rsid w:val="00B02333"/>
    <w:rsid w:val="00B17D5C"/>
    <w:rsid w:val="00B25BC7"/>
    <w:rsid w:val="00B310A8"/>
    <w:rsid w:val="00B34FC6"/>
    <w:rsid w:val="00B40B70"/>
    <w:rsid w:val="00B41612"/>
    <w:rsid w:val="00B417C2"/>
    <w:rsid w:val="00B42679"/>
    <w:rsid w:val="00B433F3"/>
    <w:rsid w:val="00B43DBD"/>
    <w:rsid w:val="00B47F19"/>
    <w:rsid w:val="00B50E78"/>
    <w:rsid w:val="00B57398"/>
    <w:rsid w:val="00B6017C"/>
    <w:rsid w:val="00B70CFE"/>
    <w:rsid w:val="00B7552A"/>
    <w:rsid w:val="00B758FB"/>
    <w:rsid w:val="00B81172"/>
    <w:rsid w:val="00B86DFB"/>
    <w:rsid w:val="00BA1777"/>
    <w:rsid w:val="00BA526F"/>
    <w:rsid w:val="00BA7767"/>
    <w:rsid w:val="00BA78AC"/>
    <w:rsid w:val="00BB4AB1"/>
    <w:rsid w:val="00BB4FEE"/>
    <w:rsid w:val="00BC179B"/>
    <w:rsid w:val="00BE645D"/>
    <w:rsid w:val="00BF27BE"/>
    <w:rsid w:val="00BF6956"/>
    <w:rsid w:val="00C03DAF"/>
    <w:rsid w:val="00C05B4E"/>
    <w:rsid w:val="00C235DD"/>
    <w:rsid w:val="00C24B7E"/>
    <w:rsid w:val="00C401DA"/>
    <w:rsid w:val="00C475C1"/>
    <w:rsid w:val="00C61BA5"/>
    <w:rsid w:val="00C66678"/>
    <w:rsid w:val="00C7021D"/>
    <w:rsid w:val="00C71B60"/>
    <w:rsid w:val="00C80592"/>
    <w:rsid w:val="00C80B3A"/>
    <w:rsid w:val="00C94B03"/>
    <w:rsid w:val="00C95D42"/>
    <w:rsid w:val="00CA3C37"/>
    <w:rsid w:val="00CD1243"/>
    <w:rsid w:val="00CD3F40"/>
    <w:rsid w:val="00CE2C66"/>
    <w:rsid w:val="00CE5972"/>
    <w:rsid w:val="00CF16E5"/>
    <w:rsid w:val="00CF3225"/>
    <w:rsid w:val="00CF32EA"/>
    <w:rsid w:val="00D00E4D"/>
    <w:rsid w:val="00D0438B"/>
    <w:rsid w:val="00D064CF"/>
    <w:rsid w:val="00D17CDC"/>
    <w:rsid w:val="00D2198F"/>
    <w:rsid w:val="00D2232C"/>
    <w:rsid w:val="00D241B4"/>
    <w:rsid w:val="00D253B2"/>
    <w:rsid w:val="00D27EA3"/>
    <w:rsid w:val="00D302E5"/>
    <w:rsid w:val="00D510D1"/>
    <w:rsid w:val="00D522DE"/>
    <w:rsid w:val="00D71071"/>
    <w:rsid w:val="00D747A3"/>
    <w:rsid w:val="00D85065"/>
    <w:rsid w:val="00D85317"/>
    <w:rsid w:val="00D86CB6"/>
    <w:rsid w:val="00D94D3F"/>
    <w:rsid w:val="00DA1275"/>
    <w:rsid w:val="00DA1CDD"/>
    <w:rsid w:val="00DA4D92"/>
    <w:rsid w:val="00DB0667"/>
    <w:rsid w:val="00DB1332"/>
    <w:rsid w:val="00DB1638"/>
    <w:rsid w:val="00DB255D"/>
    <w:rsid w:val="00DC34A0"/>
    <w:rsid w:val="00DD3578"/>
    <w:rsid w:val="00DE6805"/>
    <w:rsid w:val="00DE7802"/>
    <w:rsid w:val="00E06062"/>
    <w:rsid w:val="00E0698E"/>
    <w:rsid w:val="00E06DF8"/>
    <w:rsid w:val="00E070E8"/>
    <w:rsid w:val="00E11848"/>
    <w:rsid w:val="00E1240B"/>
    <w:rsid w:val="00E1564D"/>
    <w:rsid w:val="00E165B7"/>
    <w:rsid w:val="00E26FD8"/>
    <w:rsid w:val="00E34DD8"/>
    <w:rsid w:val="00E40C0C"/>
    <w:rsid w:val="00E414FC"/>
    <w:rsid w:val="00E4197B"/>
    <w:rsid w:val="00E50E96"/>
    <w:rsid w:val="00E6015A"/>
    <w:rsid w:val="00E8269F"/>
    <w:rsid w:val="00EA1331"/>
    <w:rsid w:val="00EB126E"/>
    <w:rsid w:val="00ED0433"/>
    <w:rsid w:val="00ED0B1D"/>
    <w:rsid w:val="00ED18F5"/>
    <w:rsid w:val="00ED2FF0"/>
    <w:rsid w:val="00ED44B4"/>
    <w:rsid w:val="00ED4883"/>
    <w:rsid w:val="00EF0570"/>
    <w:rsid w:val="00EF0958"/>
    <w:rsid w:val="00EF4918"/>
    <w:rsid w:val="00F01839"/>
    <w:rsid w:val="00F02B3B"/>
    <w:rsid w:val="00F04C40"/>
    <w:rsid w:val="00F14D1F"/>
    <w:rsid w:val="00F15AF0"/>
    <w:rsid w:val="00F40370"/>
    <w:rsid w:val="00F50E51"/>
    <w:rsid w:val="00F5103E"/>
    <w:rsid w:val="00F53A3C"/>
    <w:rsid w:val="00F57CDC"/>
    <w:rsid w:val="00F60F65"/>
    <w:rsid w:val="00F65D6E"/>
    <w:rsid w:val="00F67C2C"/>
    <w:rsid w:val="00F70C33"/>
    <w:rsid w:val="00F730F8"/>
    <w:rsid w:val="00F74153"/>
    <w:rsid w:val="00F7761D"/>
    <w:rsid w:val="00F84913"/>
    <w:rsid w:val="00F8613E"/>
    <w:rsid w:val="00F9076C"/>
    <w:rsid w:val="00F91FEA"/>
    <w:rsid w:val="00F9405F"/>
    <w:rsid w:val="00FA2DB8"/>
    <w:rsid w:val="00FA40D3"/>
    <w:rsid w:val="00FA7EC8"/>
    <w:rsid w:val="00FC26FC"/>
    <w:rsid w:val="00FD2CCE"/>
    <w:rsid w:val="00FD455E"/>
    <w:rsid w:val="00FE08BE"/>
    <w:rsid w:val="00FE4CE1"/>
    <w:rsid w:val="00F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07AA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07AA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Заголовок 2 Знак,!Разделы документа"/>
    <w:basedOn w:val="a"/>
    <w:qFormat/>
    <w:rsid w:val="00507AA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507AA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507AA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DB0667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B0667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B0667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qFormat/>
    <w:rsid w:val="00DB0667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B06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semiHidden/>
    <w:rsid w:val="00507AA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07AA9"/>
  </w:style>
  <w:style w:type="paragraph" w:styleId="a3">
    <w:name w:val="Body Text Indent"/>
    <w:basedOn w:val="a"/>
    <w:rsid w:val="00124613"/>
    <w:pPr>
      <w:ind w:firstLine="540"/>
    </w:pPr>
    <w:rPr>
      <w:b/>
      <w:bCs/>
    </w:rPr>
  </w:style>
  <w:style w:type="paragraph" w:styleId="20">
    <w:name w:val="Body Text Indent 2"/>
    <w:basedOn w:val="a"/>
    <w:rsid w:val="00124613"/>
    <w:pPr>
      <w:ind w:left="540" w:hanging="360"/>
    </w:pPr>
    <w:rPr>
      <w:b/>
      <w:bCs/>
    </w:rPr>
  </w:style>
  <w:style w:type="paragraph" w:styleId="30">
    <w:name w:val="Body Text Indent 3"/>
    <w:basedOn w:val="a"/>
    <w:rsid w:val="00124613"/>
    <w:pPr>
      <w:ind w:left="900"/>
    </w:pPr>
  </w:style>
  <w:style w:type="paragraph" w:customStyle="1" w:styleId="11">
    <w:name w:val="Знак1 Знак Знак Знак1"/>
    <w:basedOn w:val="a"/>
    <w:rsid w:val="003C0010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"/>
    <w:aliases w:val="Знак1, Знак1,body text,Основной текст Знак Знак"/>
    <w:basedOn w:val="a"/>
    <w:link w:val="a5"/>
    <w:rsid w:val="00792824"/>
    <w:pPr>
      <w:spacing w:after="120"/>
    </w:pPr>
  </w:style>
  <w:style w:type="character" w:customStyle="1" w:styleId="a5">
    <w:name w:val="Основной текст Знак"/>
    <w:aliases w:val="Знак1 Знак, Знак1 Знак,body text Знак,Основной текст Знак Знак Знак"/>
    <w:link w:val="a4"/>
    <w:rsid w:val="00792824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rsid w:val="000D1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semiHidden/>
    <w:rsid w:val="00746FAB"/>
    <w:rPr>
      <w:rFonts w:ascii="Tahoma" w:hAnsi="Tahoma" w:cs="Tahoma"/>
      <w:sz w:val="16"/>
      <w:szCs w:val="16"/>
    </w:rPr>
  </w:style>
  <w:style w:type="character" w:styleId="a7">
    <w:name w:val="footnote reference"/>
    <w:semiHidden/>
    <w:rsid w:val="00DB0667"/>
    <w:rPr>
      <w:vertAlign w:val="superscript"/>
    </w:rPr>
  </w:style>
  <w:style w:type="paragraph" w:styleId="a8">
    <w:name w:val="footnote text"/>
    <w:basedOn w:val="a"/>
    <w:semiHidden/>
    <w:rsid w:val="00DB0667"/>
    <w:rPr>
      <w:sz w:val="20"/>
      <w:szCs w:val="20"/>
    </w:rPr>
  </w:style>
  <w:style w:type="paragraph" w:customStyle="1" w:styleId="ConsPlusTitle">
    <w:name w:val="ConsPlusTitle"/>
    <w:rsid w:val="0056169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903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414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3D7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1547F4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A735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rsid w:val="00507AA9"/>
    <w:rPr>
      <w:color w:val="0000FF"/>
      <w:u w:val="none"/>
    </w:rPr>
  </w:style>
  <w:style w:type="paragraph" w:customStyle="1" w:styleId="ConsPlusNonformat">
    <w:name w:val="ConsPlusNonformat"/>
    <w:rsid w:val="009779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AD1720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2C2FF8"/>
    <w:rPr>
      <w:sz w:val="24"/>
      <w:szCs w:val="24"/>
    </w:rPr>
  </w:style>
  <w:style w:type="character" w:styleId="HTML0">
    <w:name w:val="HTML Variable"/>
    <w:aliases w:val="!Ссылки в документе"/>
    <w:rsid w:val="00507AA9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507AA9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semiHidden/>
    <w:rsid w:val="009321A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07AA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0">
    <w:name w:val="header"/>
    <w:basedOn w:val="a"/>
    <w:link w:val="af1"/>
    <w:unhideWhenUsed/>
    <w:rsid w:val="009321A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9321A3"/>
    <w:rPr>
      <w:rFonts w:ascii="Arial" w:hAnsi="Arial"/>
      <w:sz w:val="24"/>
      <w:szCs w:val="24"/>
    </w:rPr>
  </w:style>
  <w:style w:type="paragraph" w:styleId="af2">
    <w:name w:val="footer"/>
    <w:basedOn w:val="a"/>
    <w:link w:val="af3"/>
    <w:unhideWhenUsed/>
    <w:rsid w:val="009321A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9321A3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507AA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7AA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7AA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07AA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07AA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07AA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07AA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Заголовок 2 Знак,!Разделы документа"/>
    <w:basedOn w:val="a"/>
    <w:qFormat/>
    <w:rsid w:val="00507AA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507AA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507AA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DB0667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B0667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B0667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qFormat/>
    <w:rsid w:val="00DB0667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B06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semiHidden/>
    <w:rsid w:val="00507AA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07AA9"/>
  </w:style>
  <w:style w:type="paragraph" w:styleId="a3">
    <w:name w:val="Body Text Indent"/>
    <w:basedOn w:val="a"/>
    <w:rsid w:val="00124613"/>
    <w:pPr>
      <w:ind w:firstLine="540"/>
    </w:pPr>
    <w:rPr>
      <w:b/>
      <w:bCs/>
    </w:rPr>
  </w:style>
  <w:style w:type="paragraph" w:styleId="20">
    <w:name w:val="Body Text Indent 2"/>
    <w:basedOn w:val="a"/>
    <w:rsid w:val="00124613"/>
    <w:pPr>
      <w:ind w:left="540" w:hanging="360"/>
    </w:pPr>
    <w:rPr>
      <w:b/>
      <w:bCs/>
    </w:rPr>
  </w:style>
  <w:style w:type="paragraph" w:styleId="30">
    <w:name w:val="Body Text Indent 3"/>
    <w:basedOn w:val="a"/>
    <w:rsid w:val="00124613"/>
    <w:pPr>
      <w:ind w:left="900"/>
    </w:pPr>
  </w:style>
  <w:style w:type="paragraph" w:customStyle="1" w:styleId="11">
    <w:name w:val="Знак1 Знак Знак Знак1"/>
    <w:basedOn w:val="a"/>
    <w:rsid w:val="003C0010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"/>
    <w:aliases w:val="Знак1, Знак1,body text,Основной текст Знак Знак"/>
    <w:basedOn w:val="a"/>
    <w:link w:val="a5"/>
    <w:rsid w:val="00792824"/>
    <w:pPr>
      <w:spacing w:after="120"/>
    </w:pPr>
  </w:style>
  <w:style w:type="character" w:customStyle="1" w:styleId="a5">
    <w:name w:val="Основной текст Знак"/>
    <w:aliases w:val="Знак1 Знак, Знак1 Знак,body text Знак,Основной текст Знак Знак Знак"/>
    <w:link w:val="a4"/>
    <w:rsid w:val="00792824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rsid w:val="000D1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semiHidden/>
    <w:rsid w:val="00746FAB"/>
    <w:rPr>
      <w:rFonts w:ascii="Tahoma" w:hAnsi="Tahoma" w:cs="Tahoma"/>
      <w:sz w:val="16"/>
      <w:szCs w:val="16"/>
    </w:rPr>
  </w:style>
  <w:style w:type="character" w:styleId="a7">
    <w:name w:val="footnote reference"/>
    <w:semiHidden/>
    <w:rsid w:val="00DB0667"/>
    <w:rPr>
      <w:vertAlign w:val="superscript"/>
    </w:rPr>
  </w:style>
  <w:style w:type="paragraph" w:styleId="a8">
    <w:name w:val="footnote text"/>
    <w:basedOn w:val="a"/>
    <w:semiHidden/>
    <w:rsid w:val="00DB0667"/>
    <w:rPr>
      <w:sz w:val="20"/>
      <w:szCs w:val="20"/>
    </w:rPr>
  </w:style>
  <w:style w:type="paragraph" w:customStyle="1" w:styleId="ConsPlusTitle">
    <w:name w:val="ConsPlusTitle"/>
    <w:rsid w:val="0056169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903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414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3D7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1547F4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A735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rsid w:val="00507AA9"/>
    <w:rPr>
      <w:color w:val="0000FF"/>
      <w:u w:val="none"/>
    </w:rPr>
  </w:style>
  <w:style w:type="paragraph" w:customStyle="1" w:styleId="ConsPlusNonformat">
    <w:name w:val="ConsPlusNonformat"/>
    <w:rsid w:val="009779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AD1720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2C2FF8"/>
    <w:rPr>
      <w:sz w:val="24"/>
      <w:szCs w:val="24"/>
    </w:rPr>
  </w:style>
  <w:style w:type="character" w:styleId="HTML0">
    <w:name w:val="HTML Variable"/>
    <w:aliases w:val="!Ссылки в документе"/>
    <w:rsid w:val="00507AA9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507AA9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semiHidden/>
    <w:rsid w:val="009321A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07AA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0">
    <w:name w:val="header"/>
    <w:basedOn w:val="a"/>
    <w:link w:val="af1"/>
    <w:unhideWhenUsed/>
    <w:rsid w:val="009321A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9321A3"/>
    <w:rPr>
      <w:rFonts w:ascii="Arial" w:hAnsi="Arial"/>
      <w:sz w:val="24"/>
      <w:szCs w:val="24"/>
    </w:rPr>
  </w:style>
  <w:style w:type="paragraph" w:styleId="af2">
    <w:name w:val="footer"/>
    <w:basedOn w:val="a"/>
    <w:link w:val="af3"/>
    <w:unhideWhenUsed/>
    <w:rsid w:val="009321A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9321A3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507AA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7AA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7AA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07AA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07AA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Новый мир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2021-04-05T12:40:00Z</cp:lastPrinted>
  <dcterms:created xsi:type="dcterms:W3CDTF">2021-05-14T06:53:00Z</dcterms:created>
  <dcterms:modified xsi:type="dcterms:W3CDTF">2021-05-14T06:53:00Z</dcterms:modified>
</cp:coreProperties>
</file>